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BF736" w14:textId="1C67FDCC" w:rsidR="008741B6" w:rsidRDefault="00E26205" w:rsidP="0088039C">
      <w:pPr>
        <w:pStyle w:val="a7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E50AD" wp14:editId="7469DD9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21434" w14:textId="3B961602" w:rsidR="00311DAC" w:rsidRPr="006002BA" w:rsidRDefault="006002BA" w:rsidP="00311DAC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1E50A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D321434" w14:textId="3B961602" w:rsidR="00311DAC" w:rsidRPr="006002BA" w:rsidRDefault="006002BA" w:rsidP="00311DAC">
                      <w:pPr>
                        <w:pStyle w:val="a8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9B857" wp14:editId="64FB6A56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41764" w14:textId="63D09E47" w:rsidR="00311DAC" w:rsidRPr="00482A25" w:rsidRDefault="00DC05A3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</w:t>
                            </w:r>
                            <w:r w:rsidR="006002BA">
                              <w:rPr>
                                <w:szCs w:val="28"/>
                              </w:rPr>
                              <w:t>6</w:t>
                            </w:r>
                            <w:r w:rsidR="001B5887">
                              <w:rPr>
                                <w:szCs w:val="28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2</w:t>
                            </w:r>
                            <w:r w:rsidR="001B5887">
                              <w:rPr>
                                <w:szCs w:val="28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09B857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6941764" w14:textId="63D09E47" w:rsidR="00311DAC" w:rsidRPr="00482A25" w:rsidRDefault="00DC05A3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</w:t>
                      </w:r>
                      <w:r w:rsidR="006002BA">
                        <w:rPr>
                          <w:szCs w:val="28"/>
                        </w:rPr>
                        <w:t>6</w:t>
                      </w:r>
                      <w:r w:rsidR="001B5887">
                        <w:rPr>
                          <w:szCs w:val="28"/>
                          <w:lang w:val="ru-RU"/>
                        </w:rPr>
                        <w:t>.0</w:t>
                      </w:r>
                      <w:r>
                        <w:rPr>
                          <w:szCs w:val="28"/>
                          <w:lang w:val="ru-RU"/>
                        </w:rPr>
                        <w:t>2</w:t>
                      </w:r>
                      <w:r w:rsidR="001B5887">
                        <w:rPr>
                          <w:szCs w:val="28"/>
                          <w:lang w:val="ru-RU"/>
                        </w:rPr>
                        <w:t>.202</w:t>
                      </w:r>
                      <w:r>
                        <w:rPr>
                          <w:szCs w:val="28"/>
                          <w:lang w:val="ru-RU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1C3FC" wp14:editId="5C7D4AF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B4E50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1C3FC" id="Text Box 52" o:spid="_x0000_s1028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360B4E50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2AF88758" wp14:editId="1B6D0AEB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73F">
        <w:t xml:space="preserve">Об утверждении итогов </w:t>
      </w:r>
      <w:proofErr w:type="gramStart"/>
      <w:r w:rsidR="00DB173F">
        <w:t>муниципального</w:t>
      </w:r>
      <w:proofErr w:type="gramEnd"/>
    </w:p>
    <w:p w14:paraId="3187B8AC" w14:textId="77777777" w:rsidR="00DB173F" w:rsidRDefault="00DB173F" w:rsidP="0088039C">
      <w:pPr>
        <w:pStyle w:val="a7"/>
        <w:spacing w:after="0"/>
      </w:pPr>
      <w:r w:rsidRPr="002E04EE">
        <w:t>конкурса творческих работ</w:t>
      </w:r>
      <w:r>
        <w:t xml:space="preserve"> </w:t>
      </w:r>
      <w:r w:rsidRPr="002E04EE">
        <w:t xml:space="preserve">по тематике </w:t>
      </w:r>
    </w:p>
    <w:p w14:paraId="3EC46119" w14:textId="77777777" w:rsidR="00DB173F" w:rsidRDefault="00DB173F" w:rsidP="0088039C">
      <w:pPr>
        <w:pStyle w:val="a7"/>
        <w:spacing w:after="0"/>
      </w:pPr>
      <w:r w:rsidRPr="002E04EE">
        <w:t>безопасности дорожного</w:t>
      </w:r>
      <w:r>
        <w:t xml:space="preserve"> </w:t>
      </w:r>
      <w:r w:rsidRPr="002E04EE">
        <w:t xml:space="preserve">движения </w:t>
      </w:r>
    </w:p>
    <w:p w14:paraId="0ECDC1EB" w14:textId="77777777" w:rsidR="00DB173F" w:rsidRDefault="00DB173F" w:rsidP="0088039C">
      <w:pPr>
        <w:pStyle w:val="a7"/>
        <w:spacing w:after="0"/>
      </w:pPr>
      <w:r>
        <w:t>и пожарной безопасности</w:t>
      </w:r>
    </w:p>
    <w:p w14:paraId="069512F1" w14:textId="77777777" w:rsidR="00DB173F" w:rsidRPr="00947685" w:rsidRDefault="00DB173F" w:rsidP="0088039C">
      <w:pPr>
        <w:pStyle w:val="a7"/>
        <w:spacing w:after="0"/>
      </w:pPr>
      <w:r w:rsidRPr="002E04EE">
        <w:t xml:space="preserve">«Безопасность </w:t>
      </w:r>
      <w:r>
        <w:t>глазами детей»</w:t>
      </w:r>
    </w:p>
    <w:p w14:paraId="20044E5E" w14:textId="77777777" w:rsidR="00DB173F" w:rsidRDefault="00DB173F" w:rsidP="00DB173F">
      <w:pPr>
        <w:pStyle w:val="a5"/>
        <w:ind w:firstLine="0"/>
        <w:rPr>
          <w:b/>
        </w:rPr>
      </w:pPr>
    </w:p>
    <w:p w14:paraId="603F2312" w14:textId="77777777" w:rsidR="00DB173F" w:rsidRDefault="00DB173F" w:rsidP="00DB173F">
      <w:pPr>
        <w:jc w:val="both"/>
      </w:pPr>
      <w:r>
        <w:tab/>
        <w:t xml:space="preserve">В соответствии с планом работы Отдела образования, с целью профилактики безопасности дорожного движения и пожарной безопасности </w:t>
      </w:r>
      <w:r>
        <w:rPr>
          <w:szCs w:val="28"/>
        </w:rPr>
        <w:t>совместно с ОГИБДД (дислокация с. Елово) МО МВД России «</w:t>
      </w:r>
      <w:proofErr w:type="spellStart"/>
      <w:r>
        <w:rPr>
          <w:szCs w:val="28"/>
        </w:rPr>
        <w:t>Осински</w:t>
      </w:r>
      <w:r w:rsidR="004410FE">
        <w:rPr>
          <w:szCs w:val="28"/>
        </w:rPr>
        <w:t>й</w:t>
      </w:r>
      <w:proofErr w:type="spellEnd"/>
      <w:r w:rsidR="004410FE">
        <w:rPr>
          <w:szCs w:val="28"/>
        </w:rPr>
        <w:t xml:space="preserve">» и 79 ПСЧ 11 ПСО в период </w:t>
      </w:r>
      <w:r w:rsidR="00DC05A3" w:rsidRPr="00DC05A3">
        <w:rPr>
          <w:szCs w:val="28"/>
        </w:rPr>
        <w:t>с 14 февраля по 1 марта 2025 г.</w:t>
      </w:r>
      <w:r>
        <w:rPr>
          <w:szCs w:val="28"/>
        </w:rPr>
        <w:t xml:space="preserve"> </w:t>
      </w:r>
      <w:r w:rsidR="001B5887">
        <w:rPr>
          <w:szCs w:val="28"/>
        </w:rPr>
        <w:t>проведен</w:t>
      </w:r>
      <w:r>
        <w:t xml:space="preserve"> муниципальн</w:t>
      </w:r>
      <w:r w:rsidR="001B5887">
        <w:t>ый</w:t>
      </w:r>
      <w:r>
        <w:t xml:space="preserve"> конкурс творческих работ по тематике безопасности дорожного движения и пожарной безопаснос</w:t>
      </w:r>
      <w:r w:rsidR="008337F5">
        <w:t>ти «Безопасность глазами детей»</w:t>
      </w:r>
    </w:p>
    <w:p w14:paraId="713148D8" w14:textId="77777777" w:rsidR="00DB173F" w:rsidRDefault="00DB173F" w:rsidP="00DB173F">
      <w:pPr>
        <w:jc w:val="both"/>
        <w:rPr>
          <w:szCs w:val="28"/>
        </w:rPr>
      </w:pPr>
      <w:r>
        <w:tab/>
      </w:r>
      <w:r>
        <w:rPr>
          <w:szCs w:val="28"/>
        </w:rPr>
        <w:t>ПРИКАЗЫВАЮ:</w:t>
      </w:r>
    </w:p>
    <w:p w14:paraId="0AC48879" w14:textId="77777777" w:rsidR="00DB173F" w:rsidRDefault="00DB173F" w:rsidP="00DB173F">
      <w:pPr>
        <w:pStyle w:val="a7"/>
        <w:spacing w:after="0" w:line="240" w:lineRule="auto"/>
        <w:jc w:val="both"/>
        <w:rPr>
          <w:b w:val="0"/>
          <w:szCs w:val="28"/>
        </w:rPr>
      </w:pPr>
      <w:r>
        <w:rPr>
          <w:szCs w:val="28"/>
        </w:rPr>
        <w:tab/>
      </w:r>
      <w:r w:rsidRPr="00B01236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Утвердить </w:t>
      </w:r>
      <w:r w:rsidRPr="00B01236">
        <w:rPr>
          <w:b w:val="0"/>
          <w:szCs w:val="28"/>
        </w:rPr>
        <w:t xml:space="preserve">Итоги </w:t>
      </w:r>
      <w:r w:rsidRPr="00B01236">
        <w:rPr>
          <w:b w:val="0"/>
        </w:rPr>
        <w:t>муниципального</w:t>
      </w:r>
      <w:r>
        <w:rPr>
          <w:b w:val="0"/>
        </w:rPr>
        <w:t xml:space="preserve"> </w:t>
      </w:r>
      <w:r w:rsidRPr="00B01236">
        <w:rPr>
          <w:b w:val="0"/>
        </w:rPr>
        <w:t xml:space="preserve">конкурса </w:t>
      </w:r>
      <w:r>
        <w:rPr>
          <w:b w:val="0"/>
        </w:rPr>
        <w:t>т</w:t>
      </w:r>
      <w:r w:rsidRPr="00B01236">
        <w:rPr>
          <w:b w:val="0"/>
        </w:rPr>
        <w:t>ворческих работ</w:t>
      </w:r>
      <w:r>
        <w:rPr>
          <w:b w:val="0"/>
        </w:rPr>
        <w:t xml:space="preserve"> </w:t>
      </w:r>
      <w:r w:rsidRPr="00B01236">
        <w:rPr>
          <w:b w:val="0"/>
        </w:rPr>
        <w:t>по тематике безопасности дорожного</w:t>
      </w:r>
      <w:r>
        <w:rPr>
          <w:b w:val="0"/>
        </w:rPr>
        <w:t xml:space="preserve"> </w:t>
      </w:r>
      <w:r w:rsidRPr="00B01236">
        <w:rPr>
          <w:b w:val="0"/>
        </w:rPr>
        <w:t>движения</w:t>
      </w:r>
      <w:r>
        <w:rPr>
          <w:b w:val="0"/>
        </w:rPr>
        <w:t xml:space="preserve"> и пожарной безопасности</w:t>
      </w:r>
      <w:r w:rsidRPr="00B01236">
        <w:rPr>
          <w:b w:val="0"/>
        </w:rPr>
        <w:t xml:space="preserve"> «Безопасность </w:t>
      </w:r>
      <w:r>
        <w:rPr>
          <w:b w:val="0"/>
        </w:rPr>
        <w:t>глазами детей»</w:t>
      </w:r>
      <w:r w:rsidRPr="007F0178">
        <w:rPr>
          <w:b w:val="0"/>
          <w:szCs w:val="28"/>
        </w:rPr>
        <w:t xml:space="preserve">. </w:t>
      </w:r>
    </w:p>
    <w:p w14:paraId="30B44321" w14:textId="77777777" w:rsidR="00DB173F" w:rsidRPr="007F0178" w:rsidRDefault="00DB173F" w:rsidP="00DB173F">
      <w:pPr>
        <w:pStyle w:val="a7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1871CB">
        <w:rPr>
          <w:b w:val="0"/>
          <w:szCs w:val="28"/>
        </w:rPr>
        <w:t xml:space="preserve">2. </w:t>
      </w:r>
      <w:r w:rsidRPr="007F0178">
        <w:rPr>
          <w:b w:val="0"/>
          <w:szCs w:val="28"/>
        </w:rPr>
        <w:t>Наградить победителей конкурса грамотами и призами, призеров - грамотами.</w:t>
      </w:r>
    </w:p>
    <w:p w14:paraId="0E80132C" w14:textId="77777777" w:rsidR="00DB173F" w:rsidRDefault="00DB173F" w:rsidP="00DB173F">
      <w:pPr>
        <w:jc w:val="both"/>
        <w:rPr>
          <w:szCs w:val="28"/>
        </w:rPr>
      </w:pPr>
      <w:r>
        <w:rPr>
          <w:szCs w:val="28"/>
        </w:rPr>
        <w:tab/>
      </w:r>
      <w:r w:rsidR="001871CB">
        <w:rPr>
          <w:szCs w:val="28"/>
        </w:rPr>
        <w:t>3</w:t>
      </w:r>
      <w:r>
        <w:rPr>
          <w:szCs w:val="28"/>
        </w:rPr>
        <w:t>. Руководителям образовательных учреждений рекомендовать:</w:t>
      </w:r>
    </w:p>
    <w:p w14:paraId="626C2BB7" w14:textId="77777777" w:rsidR="00DB173F" w:rsidRDefault="001871CB" w:rsidP="00DB173F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DB173F">
        <w:rPr>
          <w:szCs w:val="28"/>
        </w:rPr>
        <w:t>.1. поощрить педагогов, подготовивших победителей и призеров конкурса.</w:t>
      </w:r>
    </w:p>
    <w:p w14:paraId="6AD5F62D" w14:textId="77777777" w:rsidR="00DB173F" w:rsidRDefault="00DB173F" w:rsidP="00DB173F">
      <w:pPr>
        <w:jc w:val="both"/>
        <w:rPr>
          <w:szCs w:val="28"/>
        </w:rPr>
      </w:pPr>
      <w:r>
        <w:rPr>
          <w:szCs w:val="28"/>
        </w:rPr>
        <w:tab/>
      </w:r>
      <w:r w:rsidR="001871CB">
        <w:rPr>
          <w:szCs w:val="28"/>
        </w:rPr>
        <w:t>4</w:t>
      </w:r>
      <w:r>
        <w:rPr>
          <w:szCs w:val="28"/>
        </w:rPr>
        <w:t xml:space="preserve">. Приказ Отдела образования администрации </w:t>
      </w:r>
      <w:proofErr w:type="spellStart"/>
      <w:r>
        <w:rPr>
          <w:szCs w:val="28"/>
        </w:rPr>
        <w:t>Еловского</w:t>
      </w:r>
      <w:proofErr w:type="spellEnd"/>
      <w:r>
        <w:rPr>
          <w:szCs w:val="28"/>
        </w:rPr>
        <w:t xml:space="preserve"> муниципального округа Пермского края от </w:t>
      </w:r>
      <w:r w:rsidR="00881641">
        <w:rPr>
          <w:szCs w:val="28"/>
        </w:rPr>
        <w:t>1</w:t>
      </w:r>
      <w:r w:rsidR="00DC05A3">
        <w:rPr>
          <w:szCs w:val="28"/>
        </w:rPr>
        <w:t>0</w:t>
      </w:r>
      <w:r w:rsidR="00881641">
        <w:rPr>
          <w:szCs w:val="28"/>
        </w:rPr>
        <w:t xml:space="preserve"> </w:t>
      </w:r>
      <w:r>
        <w:rPr>
          <w:szCs w:val="28"/>
        </w:rPr>
        <w:t>января 202</w:t>
      </w:r>
      <w:r w:rsidR="00DC05A3">
        <w:rPr>
          <w:szCs w:val="28"/>
        </w:rPr>
        <w:t>5</w:t>
      </w:r>
      <w:r>
        <w:rPr>
          <w:szCs w:val="28"/>
        </w:rPr>
        <w:t xml:space="preserve"> г. № </w:t>
      </w:r>
      <w:r w:rsidR="00DC05A3">
        <w:rPr>
          <w:szCs w:val="28"/>
        </w:rPr>
        <w:t>9</w:t>
      </w:r>
      <w:r>
        <w:rPr>
          <w:szCs w:val="28"/>
        </w:rPr>
        <w:t xml:space="preserve"> с контроля снять.</w:t>
      </w:r>
    </w:p>
    <w:p w14:paraId="2D520F5D" w14:textId="77777777" w:rsidR="00DB173F" w:rsidRDefault="00DB173F" w:rsidP="00DB173F">
      <w:pPr>
        <w:jc w:val="both"/>
        <w:rPr>
          <w:szCs w:val="28"/>
        </w:rPr>
      </w:pPr>
    </w:p>
    <w:p w14:paraId="402435BB" w14:textId="77777777" w:rsidR="00DB173F" w:rsidRDefault="00DB173F" w:rsidP="00DB173F">
      <w:pPr>
        <w:rPr>
          <w:szCs w:val="28"/>
        </w:rPr>
      </w:pPr>
    </w:p>
    <w:p w14:paraId="482E23B2" w14:textId="77777777" w:rsidR="00DB173F" w:rsidRDefault="00DB173F" w:rsidP="00DB173F">
      <w:pPr>
        <w:rPr>
          <w:szCs w:val="28"/>
        </w:rPr>
      </w:pPr>
    </w:p>
    <w:p w14:paraId="2D1C388F" w14:textId="363A3DAD" w:rsidR="00DB173F" w:rsidRDefault="00DB173F" w:rsidP="00DB173F">
      <w:pPr>
        <w:rPr>
          <w:szCs w:val="28"/>
        </w:rPr>
      </w:pPr>
      <w:r>
        <w:rPr>
          <w:szCs w:val="28"/>
        </w:rPr>
        <w:t>Заведующий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В.Н. Пономарева</w:t>
      </w:r>
    </w:p>
    <w:p w14:paraId="2EB29812" w14:textId="77777777" w:rsidR="00DB173F" w:rsidRDefault="00DB173F" w:rsidP="00DB173F">
      <w:pPr>
        <w:ind w:firstLine="6804"/>
        <w:rPr>
          <w:sz w:val="24"/>
          <w:szCs w:val="24"/>
        </w:rPr>
      </w:pPr>
    </w:p>
    <w:p w14:paraId="1480C761" w14:textId="77777777" w:rsidR="00DB173F" w:rsidRDefault="00DB173F" w:rsidP="00DB173F">
      <w:pPr>
        <w:ind w:firstLine="6804"/>
        <w:rPr>
          <w:sz w:val="24"/>
          <w:szCs w:val="24"/>
        </w:rPr>
      </w:pPr>
    </w:p>
    <w:p w14:paraId="2B6D89BD" w14:textId="77777777" w:rsidR="00DB173F" w:rsidRDefault="00DB173F" w:rsidP="00DB173F">
      <w:pPr>
        <w:ind w:firstLine="6804"/>
        <w:rPr>
          <w:sz w:val="24"/>
          <w:szCs w:val="24"/>
        </w:rPr>
      </w:pPr>
    </w:p>
    <w:p w14:paraId="2449E5AA" w14:textId="77777777" w:rsidR="00DB173F" w:rsidRDefault="00DB173F" w:rsidP="00DB173F">
      <w:pPr>
        <w:ind w:firstLine="6804"/>
        <w:rPr>
          <w:sz w:val="24"/>
          <w:szCs w:val="24"/>
        </w:rPr>
      </w:pPr>
    </w:p>
    <w:p w14:paraId="41FC619B" w14:textId="77777777" w:rsidR="00DB173F" w:rsidRDefault="00DB173F" w:rsidP="00DB173F">
      <w:pPr>
        <w:ind w:firstLine="6804"/>
        <w:rPr>
          <w:sz w:val="24"/>
          <w:szCs w:val="24"/>
        </w:rPr>
      </w:pPr>
    </w:p>
    <w:p w14:paraId="0A394FA7" w14:textId="77777777" w:rsidR="00DB173F" w:rsidRDefault="00DB173F" w:rsidP="00DB173F">
      <w:pPr>
        <w:ind w:firstLine="6804"/>
        <w:rPr>
          <w:sz w:val="24"/>
          <w:szCs w:val="24"/>
        </w:rPr>
      </w:pPr>
    </w:p>
    <w:p w14:paraId="53B17310" w14:textId="77777777" w:rsidR="00C45CBA" w:rsidRDefault="00C45CBA" w:rsidP="00DB173F">
      <w:pPr>
        <w:ind w:firstLine="6804"/>
        <w:rPr>
          <w:sz w:val="24"/>
          <w:szCs w:val="24"/>
        </w:rPr>
      </w:pPr>
    </w:p>
    <w:p w14:paraId="59980BE5" w14:textId="77777777" w:rsidR="00DB173F" w:rsidRDefault="00DB173F" w:rsidP="00DB173F">
      <w:pPr>
        <w:ind w:firstLine="6804"/>
        <w:rPr>
          <w:sz w:val="24"/>
          <w:szCs w:val="24"/>
        </w:rPr>
      </w:pPr>
    </w:p>
    <w:p w14:paraId="390D3D4A" w14:textId="77777777" w:rsidR="001B5887" w:rsidRDefault="001B5887" w:rsidP="00DB173F">
      <w:pPr>
        <w:ind w:firstLine="6804"/>
        <w:rPr>
          <w:sz w:val="24"/>
          <w:szCs w:val="24"/>
        </w:rPr>
      </w:pPr>
    </w:p>
    <w:p w14:paraId="4BF50557" w14:textId="77777777" w:rsidR="001B5887" w:rsidRDefault="001B5887" w:rsidP="001B5887">
      <w:pPr>
        <w:spacing w:line="240" w:lineRule="exact"/>
        <w:ind w:firstLine="6237"/>
      </w:pPr>
      <w:r w:rsidRPr="001B5887">
        <w:lastRenderedPageBreak/>
        <w:t>УТВЕРЖДЕНЫ</w:t>
      </w:r>
      <w:r w:rsidR="00DB173F" w:rsidRPr="001B5887">
        <w:t xml:space="preserve"> </w:t>
      </w:r>
    </w:p>
    <w:p w14:paraId="11DAC30F" w14:textId="77777777" w:rsidR="00DB173F" w:rsidRPr="001B5887" w:rsidRDefault="00DB173F" w:rsidP="001B5887">
      <w:pPr>
        <w:spacing w:line="240" w:lineRule="exact"/>
        <w:ind w:firstLine="6237"/>
      </w:pPr>
      <w:r w:rsidRPr="001B5887">
        <w:t xml:space="preserve">приказом </w:t>
      </w:r>
    </w:p>
    <w:p w14:paraId="1079D1DF" w14:textId="77777777" w:rsidR="00DB173F" w:rsidRPr="001B5887" w:rsidRDefault="00DB173F" w:rsidP="001B5887">
      <w:pPr>
        <w:spacing w:line="240" w:lineRule="exact"/>
        <w:ind w:firstLine="6237"/>
      </w:pPr>
      <w:r w:rsidRPr="001B5887">
        <w:t>Отдела образования</w:t>
      </w:r>
    </w:p>
    <w:p w14:paraId="2C750D10" w14:textId="77777777" w:rsidR="00DB173F" w:rsidRPr="001B5887" w:rsidRDefault="00DB173F" w:rsidP="001B5887">
      <w:pPr>
        <w:spacing w:line="240" w:lineRule="exact"/>
        <w:ind w:firstLine="6237"/>
      </w:pPr>
      <w:r w:rsidRPr="001B5887">
        <w:t xml:space="preserve">администрации </w:t>
      </w:r>
      <w:proofErr w:type="spellStart"/>
      <w:r w:rsidRPr="001B5887">
        <w:t>Еловского</w:t>
      </w:r>
      <w:proofErr w:type="spellEnd"/>
    </w:p>
    <w:p w14:paraId="2182E95E" w14:textId="77777777" w:rsidR="001B5887" w:rsidRDefault="00DB173F" w:rsidP="001B5887">
      <w:pPr>
        <w:spacing w:line="240" w:lineRule="exact"/>
        <w:ind w:firstLine="6237"/>
      </w:pPr>
      <w:r w:rsidRPr="001B5887">
        <w:t xml:space="preserve">муниципального округа </w:t>
      </w:r>
    </w:p>
    <w:p w14:paraId="363F8AB9" w14:textId="77777777" w:rsidR="00DB173F" w:rsidRPr="001B5887" w:rsidRDefault="00DB173F" w:rsidP="001B5887">
      <w:pPr>
        <w:spacing w:line="240" w:lineRule="exact"/>
        <w:ind w:firstLine="6237"/>
      </w:pPr>
      <w:r w:rsidRPr="001B5887">
        <w:t>Пермского края</w:t>
      </w:r>
    </w:p>
    <w:p w14:paraId="3EB9B14D" w14:textId="155F7AD0" w:rsidR="00DB173F" w:rsidRPr="00D33847" w:rsidRDefault="00DB173F" w:rsidP="001B5887">
      <w:pPr>
        <w:spacing w:line="240" w:lineRule="exact"/>
        <w:ind w:firstLine="6237"/>
      </w:pPr>
      <w:r w:rsidRPr="001B5887">
        <w:t>от</w:t>
      </w:r>
      <w:r w:rsidR="007A462F" w:rsidRPr="001B5887">
        <w:t xml:space="preserve"> </w:t>
      </w:r>
      <w:r w:rsidR="00D13DC4">
        <w:t>2</w:t>
      </w:r>
      <w:r w:rsidR="006002BA" w:rsidRPr="00D33847">
        <w:t>6</w:t>
      </w:r>
      <w:r w:rsidR="00D45F08">
        <w:t>.0</w:t>
      </w:r>
      <w:r w:rsidR="00D13DC4">
        <w:t>2</w:t>
      </w:r>
      <w:r w:rsidR="00D45F08">
        <w:t>.202</w:t>
      </w:r>
      <w:r w:rsidR="00D13DC4">
        <w:t>5</w:t>
      </w:r>
      <w:r w:rsidR="00D45F08">
        <w:t xml:space="preserve"> </w:t>
      </w:r>
      <w:r w:rsidRPr="001B5887">
        <w:t xml:space="preserve">№ </w:t>
      </w:r>
      <w:r w:rsidR="006002BA" w:rsidRPr="00D33847">
        <w:t>40</w:t>
      </w:r>
    </w:p>
    <w:p w14:paraId="74D3A57F" w14:textId="77777777" w:rsidR="00DB173F" w:rsidRDefault="00DB173F" w:rsidP="00DB173F">
      <w:pPr>
        <w:tabs>
          <w:tab w:val="left" w:pos="6450"/>
          <w:tab w:val="left" w:pos="709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680E0C2" w14:textId="77777777" w:rsidR="00DB173F" w:rsidRDefault="00DB173F" w:rsidP="001B5887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  <w:szCs w:val="28"/>
        </w:rPr>
      </w:pPr>
      <w:r w:rsidRPr="00CB60CD">
        <w:rPr>
          <w:b/>
          <w:szCs w:val="28"/>
        </w:rPr>
        <w:t>И</w:t>
      </w:r>
      <w:r>
        <w:rPr>
          <w:b/>
          <w:szCs w:val="28"/>
        </w:rPr>
        <w:t>ТОГИ</w:t>
      </w:r>
    </w:p>
    <w:p w14:paraId="493B7AC5" w14:textId="77777777" w:rsidR="00DB173F" w:rsidRDefault="00DB173F" w:rsidP="001B5887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 xml:space="preserve">муниципального </w:t>
      </w:r>
      <w:r>
        <w:rPr>
          <w:b/>
        </w:rPr>
        <w:t xml:space="preserve">конкурса творческих работ по </w:t>
      </w:r>
      <w:r w:rsidRPr="00CB60CD">
        <w:rPr>
          <w:b/>
        </w:rPr>
        <w:t>тематике безопасности дорожного движения</w:t>
      </w:r>
      <w:r>
        <w:rPr>
          <w:b/>
        </w:rPr>
        <w:t xml:space="preserve"> и пожарной безопасности</w:t>
      </w:r>
      <w:r w:rsidRPr="00CB60CD">
        <w:rPr>
          <w:b/>
        </w:rPr>
        <w:t xml:space="preserve"> </w:t>
      </w:r>
    </w:p>
    <w:p w14:paraId="09E1C0FE" w14:textId="77777777" w:rsidR="00DB173F" w:rsidRDefault="00DB173F" w:rsidP="001B5887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 xml:space="preserve">«Безопасность </w:t>
      </w:r>
      <w:r>
        <w:rPr>
          <w:b/>
        </w:rPr>
        <w:t>глазами детей»</w:t>
      </w:r>
    </w:p>
    <w:p w14:paraId="34B5998E" w14:textId="77777777" w:rsidR="00DB173F" w:rsidRPr="00CB60CD" w:rsidRDefault="00DB173F" w:rsidP="00DB173F">
      <w:pPr>
        <w:tabs>
          <w:tab w:val="left" w:pos="6450"/>
          <w:tab w:val="left" w:pos="7095"/>
          <w:tab w:val="right" w:pos="9355"/>
        </w:tabs>
        <w:jc w:val="center"/>
        <w:rPr>
          <w:b/>
          <w:sz w:val="24"/>
          <w:szCs w:val="24"/>
        </w:rPr>
      </w:pPr>
    </w:p>
    <w:p w14:paraId="35D0A8CA" w14:textId="76379837" w:rsidR="00B967E9" w:rsidRPr="00D91D86" w:rsidRDefault="001B5887" w:rsidP="00E26205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 202</w:t>
      </w:r>
      <w:r w:rsidR="00D13DC4">
        <w:rPr>
          <w:szCs w:val="28"/>
        </w:rPr>
        <w:t>5</w:t>
      </w:r>
      <w:r w:rsidR="00FC6627">
        <w:rPr>
          <w:szCs w:val="28"/>
        </w:rPr>
        <w:t xml:space="preserve"> </w:t>
      </w:r>
      <w:r w:rsidR="006002BA">
        <w:rPr>
          <w:szCs w:val="28"/>
        </w:rPr>
        <w:t>г.</w:t>
      </w:r>
      <w:r w:rsidRPr="00D91D86">
        <w:rPr>
          <w:szCs w:val="28"/>
        </w:rPr>
        <w:t xml:space="preserve"> н</w:t>
      </w:r>
      <w:r w:rsidR="00DB173F" w:rsidRPr="00D91D86">
        <w:rPr>
          <w:szCs w:val="28"/>
        </w:rPr>
        <w:t xml:space="preserve">а конкурс было представлено </w:t>
      </w:r>
      <w:r w:rsidR="00BA41D0">
        <w:rPr>
          <w:szCs w:val="28"/>
        </w:rPr>
        <w:t>66</w:t>
      </w:r>
      <w:r w:rsidR="00DB173F" w:rsidRPr="00D91D86">
        <w:rPr>
          <w:szCs w:val="28"/>
        </w:rPr>
        <w:t xml:space="preserve"> творчески</w:t>
      </w:r>
      <w:r w:rsidR="00D45F08" w:rsidRPr="00D91D86">
        <w:rPr>
          <w:szCs w:val="28"/>
        </w:rPr>
        <w:t>х</w:t>
      </w:r>
      <w:r w:rsidR="00DB173F" w:rsidRPr="00D91D86">
        <w:rPr>
          <w:szCs w:val="28"/>
        </w:rPr>
        <w:t xml:space="preserve"> работ в разных номинациях</w:t>
      </w:r>
      <w:r w:rsidR="00884E5A">
        <w:rPr>
          <w:szCs w:val="28"/>
        </w:rPr>
        <w:t>, 52 рисунка и 14 поделок</w:t>
      </w:r>
      <w:r w:rsidR="00884E5A" w:rsidRPr="00D91D86">
        <w:rPr>
          <w:szCs w:val="28"/>
        </w:rPr>
        <w:t xml:space="preserve"> </w:t>
      </w:r>
      <w:r w:rsidRPr="00D91D86">
        <w:rPr>
          <w:szCs w:val="28"/>
        </w:rPr>
        <w:t>(в 202</w:t>
      </w:r>
      <w:r w:rsidR="00BA41D0">
        <w:rPr>
          <w:szCs w:val="28"/>
        </w:rPr>
        <w:t>4</w:t>
      </w:r>
      <w:r w:rsidR="00FC6627">
        <w:rPr>
          <w:szCs w:val="28"/>
        </w:rPr>
        <w:t xml:space="preserve"> г.</w:t>
      </w:r>
      <w:r w:rsidRPr="00D91D86">
        <w:rPr>
          <w:szCs w:val="28"/>
        </w:rPr>
        <w:t xml:space="preserve"> – 1</w:t>
      </w:r>
      <w:r w:rsidR="00D45F08" w:rsidRPr="00D91D86">
        <w:rPr>
          <w:szCs w:val="28"/>
        </w:rPr>
        <w:t>5</w:t>
      </w:r>
      <w:r w:rsidR="00BA41D0">
        <w:rPr>
          <w:szCs w:val="28"/>
        </w:rPr>
        <w:t>0</w:t>
      </w:r>
      <w:r w:rsidRPr="00D91D86">
        <w:rPr>
          <w:szCs w:val="28"/>
        </w:rPr>
        <w:t xml:space="preserve"> работ). </w:t>
      </w:r>
    </w:p>
    <w:p w14:paraId="20E81CCF" w14:textId="4DD764B9" w:rsidR="00D43850" w:rsidRDefault="00B967E9" w:rsidP="00E26205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Работы предоставили следующи</w:t>
      </w:r>
      <w:r w:rsidR="00D45F08" w:rsidRPr="00D91D86">
        <w:rPr>
          <w:szCs w:val="28"/>
        </w:rPr>
        <w:t>е</w:t>
      </w:r>
      <w:r w:rsidRPr="00D91D86">
        <w:rPr>
          <w:szCs w:val="28"/>
        </w:rPr>
        <w:t xml:space="preserve"> образовательные организации</w:t>
      </w:r>
      <w:r w:rsidR="001B5887" w:rsidRPr="00D91D86">
        <w:rPr>
          <w:szCs w:val="28"/>
        </w:rPr>
        <w:t xml:space="preserve">: </w:t>
      </w:r>
      <w:r w:rsidR="001B5887" w:rsidRPr="00D43850">
        <w:rPr>
          <w:szCs w:val="28"/>
        </w:rPr>
        <w:t>МОУ «</w:t>
      </w:r>
      <w:proofErr w:type="spellStart"/>
      <w:r w:rsidR="001B5887" w:rsidRPr="00D43850">
        <w:rPr>
          <w:szCs w:val="28"/>
        </w:rPr>
        <w:t>Еловская</w:t>
      </w:r>
      <w:proofErr w:type="spellEnd"/>
      <w:r w:rsidR="001B5887" w:rsidRPr="00D43850">
        <w:rPr>
          <w:szCs w:val="28"/>
        </w:rPr>
        <w:t xml:space="preserve"> СОШ» и структурные подразделения «Детский сад № 1, 4 с.</w:t>
      </w:r>
      <w:r w:rsidR="0028350E" w:rsidRPr="00D43850">
        <w:rPr>
          <w:szCs w:val="28"/>
        </w:rPr>
        <w:t xml:space="preserve"> </w:t>
      </w:r>
      <w:r w:rsidR="001B5887" w:rsidRPr="00D43850">
        <w:rPr>
          <w:szCs w:val="28"/>
        </w:rPr>
        <w:t xml:space="preserve">Елово», </w:t>
      </w:r>
      <w:r w:rsidR="00FC6627">
        <w:rPr>
          <w:szCs w:val="28"/>
        </w:rPr>
        <w:t>МОУ «</w:t>
      </w:r>
      <w:proofErr w:type="spellStart"/>
      <w:r w:rsidR="00FC6627">
        <w:rPr>
          <w:szCs w:val="28"/>
        </w:rPr>
        <w:t>Брюховская</w:t>
      </w:r>
      <w:proofErr w:type="spellEnd"/>
      <w:r w:rsidR="00FC6627">
        <w:rPr>
          <w:szCs w:val="28"/>
        </w:rPr>
        <w:t xml:space="preserve"> ООШ им. И.И.</w:t>
      </w:r>
      <w:r w:rsidR="006002BA">
        <w:rPr>
          <w:szCs w:val="28"/>
        </w:rPr>
        <w:t xml:space="preserve"> </w:t>
      </w:r>
      <w:proofErr w:type="spellStart"/>
      <w:r w:rsidR="00FC6627">
        <w:rPr>
          <w:szCs w:val="28"/>
        </w:rPr>
        <w:t>Злыгостева</w:t>
      </w:r>
      <w:proofErr w:type="spellEnd"/>
      <w:proofErr w:type="gramStart"/>
      <w:r w:rsidR="00FC6627">
        <w:rPr>
          <w:szCs w:val="28"/>
        </w:rPr>
        <w:t>»-</w:t>
      </w:r>
      <w:proofErr w:type="gramEnd"/>
      <w:r w:rsidR="001B5887" w:rsidRPr="00D43850">
        <w:rPr>
          <w:szCs w:val="28"/>
        </w:rPr>
        <w:t>«</w:t>
      </w:r>
      <w:proofErr w:type="spellStart"/>
      <w:r w:rsidR="001B5887" w:rsidRPr="00D43850">
        <w:rPr>
          <w:szCs w:val="28"/>
        </w:rPr>
        <w:t>Осиновская</w:t>
      </w:r>
      <w:proofErr w:type="spellEnd"/>
      <w:r w:rsidR="001B5887" w:rsidRPr="00D43850">
        <w:rPr>
          <w:szCs w:val="28"/>
        </w:rPr>
        <w:t xml:space="preserve"> ООШ», МОУ «Крюковская ООШ», МОУ «</w:t>
      </w:r>
      <w:proofErr w:type="spellStart"/>
      <w:r w:rsidR="001B5887" w:rsidRPr="00D43850">
        <w:rPr>
          <w:szCs w:val="28"/>
        </w:rPr>
        <w:t>Сугановская</w:t>
      </w:r>
      <w:proofErr w:type="spellEnd"/>
      <w:r w:rsidR="001B5887" w:rsidRPr="00D43850">
        <w:rPr>
          <w:szCs w:val="28"/>
        </w:rPr>
        <w:t xml:space="preserve"> СОШ», МБОУ «</w:t>
      </w:r>
      <w:proofErr w:type="spellStart"/>
      <w:r w:rsidR="001B5887" w:rsidRPr="00D43850">
        <w:rPr>
          <w:szCs w:val="28"/>
        </w:rPr>
        <w:t>Брюховская</w:t>
      </w:r>
      <w:proofErr w:type="spellEnd"/>
      <w:r w:rsidR="001B5887" w:rsidRPr="00D43850">
        <w:rPr>
          <w:szCs w:val="28"/>
        </w:rPr>
        <w:t xml:space="preserve"> С(К)ОШИ», </w:t>
      </w:r>
      <w:r w:rsidR="00D43850" w:rsidRPr="00D43850">
        <w:rPr>
          <w:szCs w:val="28"/>
        </w:rPr>
        <w:t>МОУ «Дубровская СОШ».</w:t>
      </w:r>
    </w:p>
    <w:p w14:paraId="03A5F95C" w14:textId="404169FE" w:rsidR="00DB173F" w:rsidRPr="00D91D86" w:rsidRDefault="00DB173F" w:rsidP="00E26205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Всего в конкурсе принял</w:t>
      </w:r>
      <w:r w:rsidR="001C0E9D">
        <w:rPr>
          <w:szCs w:val="28"/>
        </w:rPr>
        <w:t>о</w:t>
      </w:r>
      <w:r w:rsidRPr="00D91D86">
        <w:rPr>
          <w:szCs w:val="28"/>
        </w:rPr>
        <w:t xml:space="preserve"> участие </w:t>
      </w:r>
      <w:r w:rsidR="001C0E9D">
        <w:rPr>
          <w:szCs w:val="28"/>
        </w:rPr>
        <w:t>75</w:t>
      </w:r>
      <w:r w:rsidR="007F5F8C" w:rsidRPr="00D91D86">
        <w:rPr>
          <w:szCs w:val="28"/>
        </w:rPr>
        <w:t xml:space="preserve"> </w:t>
      </w:r>
      <w:r w:rsidR="001C0E9D" w:rsidRPr="00D91D86">
        <w:rPr>
          <w:szCs w:val="28"/>
        </w:rPr>
        <w:t>обучающи</w:t>
      </w:r>
      <w:r w:rsidR="001C0E9D">
        <w:rPr>
          <w:szCs w:val="28"/>
        </w:rPr>
        <w:t>х</w:t>
      </w:r>
      <w:r w:rsidR="001C0E9D" w:rsidRPr="00D91D86">
        <w:rPr>
          <w:szCs w:val="28"/>
        </w:rPr>
        <w:t xml:space="preserve">ся </w:t>
      </w:r>
      <w:r w:rsidR="007F5F8C" w:rsidRPr="00D91D86">
        <w:rPr>
          <w:szCs w:val="28"/>
        </w:rPr>
        <w:t>(в 202</w:t>
      </w:r>
      <w:r w:rsidR="00D43850">
        <w:rPr>
          <w:szCs w:val="28"/>
        </w:rPr>
        <w:t>4</w:t>
      </w:r>
      <w:r w:rsidR="006002BA">
        <w:rPr>
          <w:szCs w:val="28"/>
        </w:rPr>
        <w:t xml:space="preserve"> </w:t>
      </w:r>
      <w:r w:rsidR="00FC6627">
        <w:rPr>
          <w:szCs w:val="28"/>
        </w:rPr>
        <w:t>г.</w:t>
      </w:r>
      <w:r w:rsidR="006002BA">
        <w:rPr>
          <w:szCs w:val="28"/>
        </w:rPr>
        <w:t xml:space="preserve"> </w:t>
      </w:r>
      <w:r w:rsidR="007F5F8C" w:rsidRPr="00D91D86">
        <w:rPr>
          <w:szCs w:val="28"/>
        </w:rPr>
        <w:t>– 1</w:t>
      </w:r>
      <w:r w:rsidR="00D43850">
        <w:rPr>
          <w:szCs w:val="28"/>
        </w:rPr>
        <w:t>5</w:t>
      </w:r>
      <w:r w:rsidR="0028350E" w:rsidRPr="00D91D86">
        <w:rPr>
          <w:szCs w:val="28"/>
        </w:rPr>
        <w:t>7</w:t>
      </w:r>
      <w:r w:rsidR="007F5F8C" w:rsidRPr="00D91D86">
        <w:rPr>
          <w:szCs w:val="28"/>
        </w:rPr>
        <w:t>)</w:t>
      </w:r>
      <w:r w:rsidRPr="00D91D86">
        <w:rPr>
          <w:szCs w:val="28"/>
        </w:rPr>
        <w:t>.</w:t>
      </w:r>
    </w:p>
    <w:p w14:paraId="115BEED4" w14:textId="77777777" w:rsidR="00DB173F" w:rsidRPr="00D91D86" w:rsidRDefault="00DB173F" w:rsidP="00E26205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Оценка работ проводилась двумя составами жюри: ОГИБДД (дислокация с. Елово) МО МВД России «</w:t>
      </w:r>
      <w:proofErr w:type="spellStart"/>
      <w:r w:rsidRPr="00D91D86">
        <w:rPr>
          <w:szCs w:val="28"/>
        </w:rPr>
        <w:t>Осинский</w:t>
      </w:r>
      <w:proofErr w:type="spellEnd"/>
      <w:r w:rsidRPr="00D91D86">
        <w:rPr>
          <w:szCs w:val="28"/>
        </w:rPr>
        <w:t>» и 79 ПСЧ 11 ПСО с привлечением педагогов</w:t>
      </w:r>
      <w:r w:rsidR="001012D5" w:rsidRPr="00D91D86">
        <w:rPr>
          <w:szCs w:val="28"/>
        </w:rPr>
        <w:t xml:space="preserve"> дополнительного образования</w:t>
      </w:r>
      <w:r w:rsidRPr="00D91D86">
        <w:rPr>
          <w:szCs w:val="28"/>
        </w:rPr>
        <w:t xml:space="preserve">. </w:t>
      </w:r>
    </w:p>
    <w:p w14:paraId="0EE5FB88" w14:textId="77777777" w:rsidR="00DB173F" w:rsidRPr="00D91D86" w:rsidRDefault="00DB173F" w:rsidP="00E26205">
      <w:pPr>
        <w:spacing w:line="320" w:lineRule="exact"/>
        <w:ind w:firstLine="567"/>
        <w:jc w:val="both"/>
      </w:pPr>
      <w:r w:rsidRPr="00D91D86">
        <w:rPr>
          <w:szCs w:val="28"/>
        </w:rPr>
        <w:t>Рисунки, занявшие 1 и 2 места</w:t>
      </w:r>
      <w:r w:rsidR="001012D5" w:rsidRPr="00D91D86">
        <w:rPr>
          <w:szCs w:val="28"/>
        </w:rPr>
        <w:t xml:space="preserve"> по тематике безопасности дорожного движения</w:t>
      </w:r>
      <w:r w:rsidRPr="00D91D86">
        <w:rPr>
          <w:szCs w:val="28"/>
        </w:rPr>
        <w:t>, рекомендованы для участия в краевом конкурсе творческих работ.</w:t>
      </w:r>
    </w:p>
    <w:p w14:paraId="27EF52F2" w14:textId="77777777" w:rsidR="00DB173F" w:rsidRDefault="00DB173F" w:rsidP="00E26205">
      <w:pPr>
        <w:tabs>
          <w:tab w:val="left" w:pos="709"/>
          <w:tab w:val="left" w:pos="7095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t xml:space="preserve">Жюри отмечает </w:t>
      </w:r>
      <w:r w:rsidRPr="00D91D86">
        <w:rPr>
          <w:szCs w:val="28"/>
        </w:rPr>
        <w:t xml:space="preserve">недостатки в некоторых работах: </w:t>
      </w:r>
      <w:r w:rsidR="00884E5A">
        <w:rPr>
          <w:szCs w:val="28"/>
        </w:rPr>
        <w:t xml:space="preserve">на работах </w:t>
      </w:r>
      <w:r w:rsidR="001C0E9D">
        <w:rPr>
          <w:szCs w:val="28"/>
        </w:rPr>
        <w:t xml:space="preserve">ошибочно </w:t>
      </w:r>
      <w:r w:rsidR="00BD45CF" w:rsidRPr="00D91D86">
        <w:rPr>
          <w:szCs w:val="28"/>
        </w:rPr>
        <w:t>пр</w:t>
      </w:r>
      <w:r w:rsidR="003646A9">
        <w:rPr>
          <w:szCs w:val="28"/>
        </w:rPr>
        <w:t xml:space="preserve">оставлены блоки номинации; в заявке и на рисунке одного участника разный возраст; </w:t>
      </w:r>
      <w:r w:rsidR="00B37535">
        <w:rPr>
          <w:szCs w:val="28"/>
        </w:rPr>
        <w:t>много работ</w:t>
      </w:r>
      <w:r w:rsidR="003646A9">
        <w:rPr>
          <w:szCs w:val="28"/>
        </w:rPr>
        <w:t xml:space="preserve">, которые оформлены коллажем, такой номинации в положении нет.   </w:t>
      </w:r>
      <w:r w:rsidR="00FB60EB" w:rsidRPr="00D91D86">
        <w:rPr>
          <w:szCs w:val="28"/>
        </w:rPr>
        <w:t xml:space="preserve"> </w:t>
      </w:r>
    </w:p>
    <w:p w14:paraId="234DCCC8" w14:textId="77777777" w:rsidR="00E50428" w:rsidRPr="00D91D86" w:rsidRDefault="00E50428" w:rsidP="00E26205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Ввиду недостаточного количества работ конкурс не состоялся в следующих номинациях и возрастных категор</w:t>
      </w:r>
      <w:r w:rsidR="00A36D44" w:rsidRPr="00D91D86">
        <w:rPr>
          <w:szCs w:val="28"/>
        </w:rPr>
        <w:t>и</w:t>
      </w:r>
      <w:r w:rsidRPr="00D91D86">
        <w:rPr>
          <w:szCs w:val="28"/>
        </w:rPr>
        <w:t>ях:</w:t>
      </w:r>
    </w:p>
    <w:p w14:paraId="7AB5D757" w14:textId="215D4F80" w:rsidR="00FB05F6" w:rsidRPr="00D91D86" w:rsidRDefault="00FB05F6" w:rsidP="00E26205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 xml:space="preserve">- </w:t>
      </w:r>
      <w:r w:rsidR="006D2052" w:rsidRPr="00D91D86">
        <w:rPr>
          <w:szCs w:val="28"/>
        </w:rPr>
        <w:t xml:space="preserve">Блок 1: </w:t>
      </w:r>
      <w:r w:rsidRPr="00D91D86">
        <w:rPr>
          <w:szCs w:val="28"/>
        </w:rPr>
        <w:t>Номинация «</w:t>
      </w:r>
      <w:r w:rsidR="00B00560">
        <w:rPr>
          <w:szCs w:val="28"/>
        </w:rPr>
        <w:t>Рисуем безопасность</w:t>
      </w:r>
      <w:r w:rsidRPr="00D91D86">
        <w:rPr>
          <w:szCs w:val="28"/>
        </w:rPr>
        <w:t>»</w:t>
      </w:r>
      <w:r w:rsidR="006002BA">
        <w:rPr>
          <w:szCs w:val="28"/>
        </w:rPr>
        <w:t>;</w:t>
      </w:r>
    </w:p>
    <w:p w14:paraId="2D1317C6" w14:textId="77777777" w:rsidR="00E50428" w:rsidRDefault="00FB05F6" w:rsidP="00E26205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 xml:space="preserve">- </w:t>
      </w:r>
      <w:r w:rsidR="00E50428" w:rsidRPr="00D91D86">
        <w:rPr>
          <w:szCs w:val="28"/>
        </w:rPr>
        <w:t>«</w:t>
      </w:r>
      <w:r w:rsidR="00B00560">
        <w:rPr>
          <w:szCs w:val="28"/>
        </w:rPr>
        <w:t>8</w:t>
      </w:r>
      <w:r w:rsidRPr="00D91D86">
        <w:rPr>
          <w:szCs w:val="28"/>
        </w:rPr>
        <w:t>-</w:t>
      </w:r>
      <w:r w:rsidR="00B00560">
        <w:rPr>
          <w:szCs w:val="28"/>
        </w:rPr>
        <w:t>10 лет</w:t>
      </w:r>
      <w:r w:rsidRPr="00D91D86">
        <w:rPr>
          <w:szCs w:val="28"/>
        </w:rPr>
        <w:t>».</w:t>
      </w:r>
    </w:p>
    <w:p w14:paraId="5083C173" w14:textId="13BFAC0F" w:rsidR="00D91D86" w:rsidRPr="00D91D86" w:rsidRDefault="00D91D86" w:rsidP="00E26205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По решению жюри соединены для оценки</w:t>
      </w:r>
      <w:r>
        <w:rPr>
          <w:szCs w:val="28"/>
        </w:rPr>
        <w:t xml:space="preserve"> работ</w:t>
      </w:r>
      <w:r w:rsidRPr="00D91D86">
        <w:rPr>
          <w:szCs w:val="28"/>
        </w:rPr>
        <w:t xml:space="preserve"> следующие возрастные категории: </w:t>
      </w:r>
      <w:r w:rsidR="00B00560">
        <w:rPr>
          <w:szCs w:val="28"/>
        </w:rPr>
        <w:t>Блок 1 Номинация «Поделка» -</w:t>
      </w:r>
      <w:r w:rsidR="006002BA">
        <w:rPr>
          <w:szCs w:val="28"/>
        </w:rPr>
        <w:t xml:space="preserve"> </w:t>
      </w:r>
      <w:r>
        <w:rPr>
          <w:szCs w:val="28"/>
        </w:rPr>
        <w:t>«8-10 лет» и «11-13 лет»</w:t>
      </w:r>
      <w:r w:rsidRPr="00D91D86">
        <w:rPr>
          <w:szCs w:val="28"/>
        </w:rPr>
        <w:t>.</w:t>
      </w:r>
      <w:r>
        <w:rPr>
          <w:szCs w:val="28"/>
        </w:rPr>
        <w:t xml:space="preserve"> </w:t>
      </w:r>
      <w:r w:rsidR="00B00560">
        <w:rPr>
          <w:szCs w:val="28"/>
        </w:rPr>
        <w:t>Блок 2 Номинация «Поделка»</w:t>
      </w:r>
      <w:r w:rsidR="00B00560" w:rsidRPr="00B00560">
        <w:t xml:space="preserve"> </w:t>
      </w:r>
      <w:r w:rsidR="00B00560" w:rsidRPr="00B00560">
        <w:rPr>
          <w:szCs w:val="28"/>
        </w:rPr>
        <w:t>-</w:t>
      </w:r>
      <w:r w:rsidR="00B00560">
        <w:rPr>
          <w:szCs w:val="28"/>
        </w:rPr>
        <w:t xml:space="preserve"> </w:t>
      </w:r>
      <w:r w:rsidR="00B00560" w:rsidRPr="00B00560">
        <w:rPr>
          <w:szCs w:val="28"/>
        </w:rPr>
        <w:t>«8-10 лет» и «11-13 лет».</w:t>
      </w:r>
    </w:p>
    <w:p w14:paraId="69A12D4B" w14:textId="77777777" w:rsidR="00B967E9" w:rsidRDefault="00DB173F" w:rsidP="00E26205">
      <w:pPr>
        <w:tabs>
          <w:tab w:val="left" w:pos="709"/>
          <w:tab w:val="right" w:pos="9355"/>
        </w:tabs>
        <w:spacing w:line="320" w:lineRule="exact"/>
        <w:ind w:firstLine="567"/>
        <w:jc w:val="both"/>
      </w:pPr>
      <w:r w:rsidRPr="00D91D86">
        <w:rPr>
          <w:szCs w:val="28"/>
        </w:rPr>
        <w:t xml:space="preserve">По результатам оценки жюри победителями и призерами </w:t>
      </w:r>
      <w:r w:rsidRPr="00D91D86">
        <w:t>муниципального конкурса творческих работ по тематике безопасности дорожного движения и пожарной безопасности «Безопасность глазами детей» признаны:</w:t>
      </w:r>
    </w:p>
    <w:p w14:paraId="7D7A7D7C" w14:textId="77777777" w:rsidR="006002BA" w:rsidRPr="00067DE8" w:rsidRDefault="006002BA" w:rsidP="00E26205">
      <w:pPr>
        <w:tabs>
          <w:tab w:val="left" w:pos="709"/>
          <w:tab w:val="right" w:pos="9355"/>
        </w:tabs>
        <w:spacing w:line="320" w:lineRule="exact"/>
        <w:ind w:firstLine="567"/>
        <w:jc w:val="both"/>
      </w:pPr>
    </w:p>
    <w:p w14:paraId="67539240" w14:textId="77777777" w:rsidR="001662CD" w:rsidRDefault="00DB173F" w:rsidP="00E26205">
      <w:pPr>
        <w:tabs>
          <w:tab w:val="left" w:pos="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Блок 1. По тематике </w:t>
      </w:r>
      <w:r w:rsidR="00B967E9">
        <w:rPr>
          <w:b/>
          <w:szCs w:val="28"/>
        </w:rPr>
        <w:t xml:space="preserve">безопасности дорожного движения </w:t>
      </w:r>
    </w:p>
    <w:p w14:paraId="0C1E92B2" w14:textId="0EABBDEC" w:rsidR="00B967E9" w:rsidRDefault="00DB173F" w:rsidP="00E26205">
      <w:pPr>
        <w:tabs>
          <w:tab w:val="left" w:pos="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на дороге – мой образ жизни!»</w:t>
      </w:r>
      <w:r w:rsidR="006002BA">
        <w:rPr>
          <w:b/>
          <w:szCs w:val="28"/>
        </w:rPr>
        <w:t>.</w:t>
      </w:r>
    </w:p>
    <w:p w14:paraId="17732E58" w14:textId="77777777" w:rsidR="006002BA" w:rsidRDefault="006002BA" w:rsidP="00E26205">
      <w:pPr>
        <w:tabs>
          <w:tab w:val="left" w:pos="0"/>
        </w:tabs>
        <w:spacing w:line="320" w:lineRule="exact"/>
        <w:jc w:val="center"/>
        <w:rPr>
          <w:b/>
          <w:szCs w:val="28"/>
        </w:rPr>
      </w:pPr>
    </w:p>
    <w:p w14:paraId="0BEE6A4B" w14:textId="70E0FC50" w:rsidR="00DB173F" w:rsidRDefault="00DB173F" w:rsidP="00E26205">
      <w:pPr>
        <w:tabs>
          <w:tab w:val="left" w:pos="0"/>
        </w:tabs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Номинация «Рисуем безопасность» (лучший рисунок)</w:t>
      </w:r>
      <w:r w:rsidR="006002BA">
        <w:rPr>
          <w:b/>
          <w:szCs w:val="28"/>
        </w:rPr>
        <w:t>:</w:t>
      </w:r>
    </w:p>
    <w:p w14:paraId="5470787E" w14:textId="08294FF6" w:rsidR="00DB173F" w:rsidRPr="006002BA" w:rsidRDefault="006002BA" w:rsidP="00E26205">
      <w:pPr>
        <w:spacing w:line="320" w:lineRule="exact"/>
        <w:rPr>
          <w:b/>
          <w:szCs w:val="28"/>
        </w:rPr>
      </w:pPr>
      <w:r w:rsidRPr="006002BA">
        <w:rPr>
          <w:b/>
          <w:szCs w:val="28"/>
        </w:rPr>
        <w:tab/>
      </w:r>
      <w:r w:rsidR="00DB173F" w:rsidRPr="006002BA">
        <w:rPr>
          <w:b/>
          <w:szCs w:val="28"/>
        </w:rPr>
        <w:t>5-7 лет:</w:t>
      </w:r>
    </w:p>
    <w:p w14:paraId="79CB4AEB" w14:textId="4EE42A88" w:rsidR="00DB173F" w:rsidRDefault="006002BA" w:rsidP="00E26205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DB173F">
        <w:rPr>
          <w:b/>
          <w:szCs w:val="28"/>
        </w:rPr>
        <w:t xml:space="preserve">1 место – </w:t>
      </w:r>
      <w:r w:rsidR="00B00560">
        <w:rPr>
          <w:b/>
          <w:szCs w:val="28"/>
        </w:rPr>
        <w:t>Сергеева Ева</w:t>
      </w:r>
      <w:r w:rsidR="00DB173F" w:rsidRPr="00CC1461">
        <w:rPr>
          <w:szCs w:val="28"/>
        </w:rPr>
        <w:t xml:space="preserve">, </w:t>
      </w:r>
      <w:r w:rsidR="00B15F5A" w:rsidRPr="00B15F5A">
        <w:rPr>
          <w:szCs w:val="28"/>
        </w:rPr>
        <w:t>МОУ «</w:t>
      </w:r>
      <w:proofErr w:type="spellStart"/>
      <w:r w:rsidR="00B15F5A" w:rsidRPr="00B15F5A">
        <w:rPr>
          <w:szCs w:val="28"/>
        </w:rPr>
        <w:t>Сугановская</w:t>
      </w:r>
      <w:proofErr w:type="spellEnd"/>
      <w:r w:rsidR="00B15F5A" w:rsidRPr="00B15F5A">
        <w:rPr>
          <w:szCs w:val="28"/>
        </w:rPr>
        <w:t xml:space="preserve"> СОШ» - «Детский сад с.</w:t>
      </w:r>
      <w:r>
        <w:rPr>
          <w:szCs w:val="28"/>
        </w:rPr>
        <w:t xml:space="preserve"> </w:t>
      </w:r>
      <w:proofErr w:type="spellStart"/>
      <w:r w:rsidR="00B15F5A" w:rsidRPr="00B15F5A">
        <w:rPr>
          <w:szCs w:val="28"/>
        </w:rPr>
        <w:t>Суганка</w:t>
      </w:r>
      <w:proofErr w:type="spellEnd"/>
      <w:r w:rsidR="00B15F5A" w:rsidRPr="00B15F5A">
        <w:rPr>
          <w:szCs w:val="28"/>
        </w:rPr>
        <w:t>»</w:t>
      </w:r>
      <w:r w:rsidR="00DB173F" w:rsidRPr="00CC1461">
        <w:rPr>
          <w:szCs w:val="28"/>
        </w:rPr>
        <w:t>,</w:t>
      </w:r>
      <w:r w:rsidR="00B00560">
        <w:rPr>
          <w:szCs w:val="28"/>
        </w:rPr>
        <w:t xml:space="preserve"> </w:t>
      </w:r>
      <w:r w:rsidR="00B15F5A">
        <w:rPr>
          <w:szCs w:val="28"/>
        </w:rPr>
        <w:t>воспитатель Мартюшева М</w:t>
      </w:r>
      <w:r>
        <w:rPr>
          <w:szCs w:val="28"/>
        </w:rPr>
        <w:t xml:space="preserve">арина </w:t>
      </w:r>
      <w:r w:rsidR="00B15F5A">
        <w:rPr>
          <w:szCs w:val="28"/>
        </w:rPr>
        <w:t>Б</w:t>
      </w:r>
      <w:r>
        <w:rPr>
          <w:szCs w:val="28"/>
        </w:rPr>
        <w:t>орисовна</w:t>
      </w:r>
      <w:r w:rsidR="00DB173F" w:rsidRPr="00CC1461">
        <w:rPr>
          <w:szCs w:val="28"/>
        </w:rPr>
        <w:t>;</w:t>
      </w:r>
    </w:p>
    <w:p w14:paraId="07060EB6" w14:textId="2240803F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lastRenderedPageBreak/>
        <w:t xml:space="preserve">2 место – </w:t>
      </w:r>
      <w:r w:rsidR="00B15F5A">
        <w:rPr>
          <w:b/>
          <w:szCs w:val="28"/>
        </w:rPr>
        <w:t>Старченко Даниель</w:t>
      </w:r>
      <w:r>
        <w:rPr>
          <w:b/>
          <w:szCs w:val="28"/>
        </w:rPr>
        <w:t xml:space="preserve">, </w:t>
      </w:r>
      <w:r w:rsidR="006002BA" w:rsidRPr="006002BA">
        <w:rPr>
          <w:bCs/>
          <w:szCs w:val="28"/>
        </w:rPr>
        <w:t>СП</w:t>
      </w:r>
      <w:r w:rsidR="006002BA">
        <w:rPr>
          <w:b/>
          <w:szCs w:val="28"/>
        </w:rPr>
        <w:t xml:space="preserve"> </w:t>
      </w:r>
      <w:r w:rsidR="00B15F5A" w:rsidRPr="00B15F5A">
        <w:rPr>
          <w:szCs w:val="28"/>
        </w:rPr>
        <w:t>МОУ «</w:t>
      </w:r>
      <w:proofErr w:type="spellStart"/>
      <w:r w:rsidR="00B15F5A" w:rsidRPr="00B15F5A">
        <w:rPr>
          <w:szCs w:val="28"/>
        </w:rPr>
        <w:t>Еловская</w:t>
      </w:r>
      <w:proofErr w:type="spellEnd"/>
      <w:r w:rsidR="00B15F5A" w:rsidRPr="00B15F5A">
        <w:rPr>
          <w:szCs w:val="28"/>
        </w:rPr>
        <w:t xml:space="preserve"> СОШ» - «Детский сад № 1 с. Елово»</w:t>
      </w:r>
      <w:r w:rsidRPr="00CC1461">
        <w:rPr>
          <w:szCs w:val="28"/>
        </w:rPr>
        <w:t>,</w:t>
      </w:r>
      <w:r>
        <w:rPr>
          <w:szCs w:val="28"/>
        </w:rPr>
        <w:t xml:space="preserve"> </w:t>
      </w:r>
      <w:r w:rsidR="00B15F5A">
        <w:rPr>
          <w:szCs w:val="28"/>
        </w:rPr>
        <w:t>воспитатель Лобова Е</w:t>
      </w:r>
      <w:r w:rsidR="006002BA">
        <w:rPr>
          <w:szCs w:val="28"/>
        </w:rPr>
        <w:t xml:space="preserve">лена </w:t>
      </w:r>
      <w:r w:rsidR="00B15F5A">
        <w:rPr>
          <w:szCs w:val="28"/>
        </w:rPr>
        <w:t>И</w:t>
      </w:r>
      <w:r w:rsidR="006002BA">
        <w:rPr>
          <w:szCs w:val="28"/>
        </w:rPr>
        <w:t>вановна</w:t>
      </w:r>
      <w:r>
        <w:rPr>
          <w:szCs w:val="28"/>
        </w:rPr>
        <w:t>;</w:t>
      </w:r>
    </w:p>
    <w:p w14:paraId="0E6F20FB" w14:textId="3EEFF1F7" w:rsidR="00C52624" w:rsidRPr="00C52624" w:rsidRDefault="00807700" w:rsidP="00E26205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3</w:t>
      </w:r>
      <w:r w:rsidR="00C52624" w:rsidRPr="00C52624">
        <w:rPr>
          <w:b/>
          <w:szCs w:val="28"/>
        </w:rPr>
        <w:t xml:space="preserve"> место</w:t>
      </w:r>
      <w:r w:rsidR="00C52624" w:rsidRPr="00C5262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807700">
        <w:rPr>
          <w:b/>
          <w:szCs w:val="28"/>
        </w:rPr>
        <w:t>Бородкина Алина</w:t>
      </w:r>
      <w:r>
        <w:rPr>
          <w:szCs w:val="28"/>
        </w:rPr>
        <w:t xml:space="preserve">, </w:t>
      </w:r>
      <w:r w:rsidR="006002BA">
        <w:rPr>
          <w:szCs w:val="28"/>
        </w:rPr>
        <w:t xml:space="preserve">СП </w:t>
      </w:r>
      <w:r w:rsidRPr="00807700">
        <w:rPr>
          <w:szCs w:val="28"/>
        </w:rPr>
        <w:t>МОУ «</w:t>
      </w:r>
      <w:proofErr w:type="spellStart"/>
      <w:r w:rsidRPr="00807700">
        <w:rPr>
          <w:szCs w:val="28"/>
        </w:rPr>
        <w:t>Еловская</w:t>
      </w:r>
      <w:proofErr w:type="spellEnd"/>
      <w:r w:rsidRPr="00807700">
        <w:rPr>
          <w:szCs w:val="28"/>
        </w:rPr>
        <w:t xml:space="preserve"> СОШ» - «Детский сад № 4 с. Елово»</w:t>
      </w:r>
      <w:r>
        <w:rPr>
          <w:szCs w:val="28"/>
        </w:rPr>
        <w:t xml:space="preserve">, воспитатель </w:t>
      </w:r>
      <w:proofErr w:type="spellStart"/>
      <w:r>
        <w:rPr>
          <w:szCs w:val="28"/>
        </w:rPr>
        <w:t>Бурнышева</w:t>
      </w:r>
      <w:proofErr w:type="spellEnd"/>
      <w:r w:rsidR="006002BA">
        <w:rPr>
          <w:szCs w:val="28"/>
        </w:rPr>
        <w:t xml:space="preserve"> Ирина Ивановна.</w:t>
      </w:r>
    </w:p>
    <w:p w14:paraId="5850EDE3" w14:textId="77777777" w:rsidR="00DB173F" w:rsidRPr="001B5581" w:rsidRDefault="00DB173F" w:rsidP="00E26205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B5581">
        <w:rPr>
          <w:b/>
          <w:szCs w:val="28"/>
          <w:u w:val="single"/>
        </w:rPr>
        <w:t>11-13 лет:</w:t>
      </w:r>
    </w:p>
    <w:p w14:paraId="33C2F9DA" w14:textId="25B316FB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1B5581">
        <w:rPr>
          <w:b/>
          <w:szCs w:val="28"/>
        </w:rPr>
        <w:t>1 место</w:t>
      </w:r>
      <w:r>
        <w:rPr>
          <w:szCs w:val="28"/>
        </w:rPr>
        <w:t xml:space="preserve"> –</w:t>
      </w:r>
      <w:r w:rsidR="00807700">
        <w:rPr>
          <w:szCs w:val="28"/>
        </w:rPr>
        <w:t xml:space="preserve"> </w:t>
      </w:r>
      <w:proofErr w:type="spellStart"/>
      <w:r w:rsidR="00807700" w:rsidRPr="006E62BD">
        <w:rPr>
          <w:b/>
          <w:szCs w:val="28"/>
        </w:rPr>
        <w:t>Сверчкова</w:t>
      </w:r>
      <w:proofErr w:type="spellEnd"/>
      <w:r w:rsidR="00807700" w:rsidRPr="006E62BD">
        <w:rPr>
          <w:b/>
          <w:szCs w:val="28"/>
        </w:rPr>
        <w:t xml:space="preserve"> Светлана</w:t>
      </w:r>
      <w:r w:rsidR="00807700">
        <w:rPr>
          <w:szCs w:val="28"/>
        </w:rPr>
        <w:t xml:space="preserve">, </w:t>
      </w:r>
      <w:r w:rsidR="00807700" w:rsidRPr="00807700">
        <w:rPr>
          <w:szCs w:val="28"/>
        </w:rPr>
        <w:t>МОУ «</w:t>
      </w:r>
      <w:proofErr w:type="spellStart"/>
      <w:r w:rsidR="00807700" w:rsidRPr="00807700">
        <w:rPr>
          <w:szCs w:val="28"/>
        </w:rPr>
        <w:t>Брюховская</w:t>
      </w:r>
      <w:proofErr w:type="spellEnd"/>
      <w:r w:rsidR="00807700" w:rsidRPr="00807700">
        <w:rPr>
          <w:szCs w:val="28"/>
        </w:rPr>
        <w:t xml:space="preserve"> ООШ им. И.И. </w:t>
      </w:r>
      <w:proofErr w:type="spellStart"/>
      <w:r w:rsidR="00807700" w:rsidRPr="00807700">
        <w:rPr>
          <w:szCs w:val="28"/>
        </w:rPr>
        <w:t>Злыгостева</w:t>
      </w:r>
      <w:proofErr w:type="spellEnd"/>
      <w:r w:rsidR="00807700" w:rsidRPr="00807700">
        <w:rPr>
          <w:szCs w:val="28"/>
        </w:rPr>
        <w:t>» - «</w:t>
      </w:r>
      <w:proofErr w:type="spellStart"/>
      <w:r w:rsidR="00807700" w:rsidRPr="00807700">
        <w:rPr>
          <w:szCs w:val="28"/>
        </w:rPr>
        <w:t>Осиновская</w:t>
      </w:r>
      <w:proofErr w:type="spellEnd"/>
      <w:r w:rsidR="00807700" w:rsidRPr="00807700">
        <w:rPr>
          <w:szCs w:val="28"/>
        </w:rPr>
        <w:t xml:space="preserve"> ООШ»</w:t>
      </w:r>
      <w:r w:rsidR="006002BA">
        <w:rPr>
          <w:szCs w:val="28"/>
        </w:rPr>
        <w:t>,</w:t>
      </w:r>
      <w:r w:rsidR="00807700">
        <w:rPr>
          <w:szCs w:val="28"/>
        </w:rPr>
        <w:t xml:space="preserve"> педагог </w:t>
      </w:r>
      <w:proofErr w:type="spellStart"/>
      <w:r w:rsidR="00807700">
        <w:rPr>
          <w:szCs w:val="28"/>
        </w:rPr>
        <w:t>Аспидова</w:t>
      </w:r>
      <w:proofErr w:type="spellEnd"/>
      <w:r w:rsidR="00807700">
        <w:rPr>
          <w:szCs w:val="28"/>
        </w:rPr>
        <w:t xml:space="preserve"> Оксана Владимировна</w:t>
      </w:r>
      <w:r>
        <w:rPr>
          <w:szCs w:val="28"/>
        </w:rPr>
        <w:t>;</w:t>
      </w:r>
    </w:p>
    <w:p w14:paraId="59F7F89C" w14:textId="77777777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1B5581">
        <w:rPr>
          <w:b/>
          <w:szCs w:val="28"/>
        </w:rPr>
        <w:t>2 место</w:t>
      </w:r>
      <w:r>
        <w:rPr>
          <w:szCs w:val="28"/>
        </w:rPr>
        <w:t xml:space="preserve"> –</w:t>
      </w:r>
      <w:r w:rsidR="006E62BD">
        <w:rPr>
          <w:szCs w:val="28"/>
        </w:rPr>
        <w:t xml:space="preserve"> </w:t>
      </w:r>
      <w:proofErr w:type="spellStart"/>
      <w:r w:rsidR="006E62BD" w:rsidRPr="006E62BD">
        <w:rPr>
          <w:b/>
          <w:szCs w:val="28"/>
        </w:rPr>
        <w:t>Фотина</w:t>
      </w:r>
      <w:proofErr w:type="spellEnd"/>
      <w:r w:rsidR="006E62BD" w:rsidRPr="006E62BD">
        <w:rPr>
          <w:b/>
          <w:szCs w:val="28"/>
        </w:rPr>
        <w:t xml:space="preserve"> Мария</w:t>
      </w:r>
      <w:r w:rsidR="006E62BD">
        <w:rPr>
          <w:szCs w:val="28"/>
        </w:rPr>
        <w:t xml:space="preserve">, </w:t>
      </w:r>
      <w:r w:rsidR="006E62BD" w:rsidRPr="006E62BD">
        <w:rPr>
          <w:szCs w:val="28"/>
        </w:rPr>
        <w:t>МОУ «Крюковская ООШ»</w:t>
      </w:r>
      <w:r w:rsidR="006E62BD">
        <w:rPr>
          <w:szCs w:val="28"/>
        </w:rPr>
        <w:t xml:space="preserve">, педагог </w:t>
      </w:r>
      <w:proofErr w:type="spellStart"/>
      <w:r w:rsidR="006E62BD">
        <w:rPr>
          <w:szCs w:val="28"/>
        </w:rPr>
        <w:t>Шайманова</w:t>
      </w:r>
      <w:proofErr w:type="spellEnd"/>
      <w:r w:rsidR="006E62BD">
        <w:rPr>
          <w:szCs w:val="28"/>
        </w:rPr>
        <w:t xml:space="preserve"> Светлана Анатольевна</w:t>
      </w:r>
      <w:r w:rsidR="00F842E4" w:rsidRPr="00E00A79">
        <w:rPr>
          <w:szCs w:val="28"/>
        </w:rPr>
        <w:t>;</w:t>
      </w:r>
    </w:p>
    <w:p w14:paraId="19095F67" w14:textId="41E08EE4" w:rsidR="00225D97" w:rsidRDefault="00F842E4" w:rsidP="00E26205">
      <w:pPr>
        <w:spacing w:line="320" w:lineRule="exact"/>
        <w:ind w:firstLine="567"/>
        <w:jc w:val="both"/>
        <w:rPr>
          <w:szCs w:val="28"/>
        </w:rPr>
      </w:pPr>
      <w:r w:rsidRPr="00F842E4">
        <w:rPr>
          <w:b/>
          <w:szCs w:val="28"/>
        </w:rPr>
        <w:t>3 место –</w:t>
      </w:r>
      <w:r w:rsidR="006E62BD">
        <w:rPr>
          <w:b/>
          <w:szCs w:val="28"/>
        </w:rPr>
        <w:t xml:space="preserve"> Хасанова Валерия, </w:t>
      </w:r>
      <w:r w:rsidR="006E62BD" w:rsidRPr="006E62BD">
        <w:rPr>
          <w:szCs w:val="28"/>
        </w:rPr>
        <w:t>МОУ «</w:t>
      </w:r>
      <w:proofErr w:type="spellStart"/>
      <w:r w:rsidR="006E62BD" w:rsidRPr="006E62BD">
        <w:rPr>
          <w:szCs w:val="28"/>
        </w:rPr>
        <w:t>Еловская</w:t>
      </w:r>
      <w:proofErr w:type="spellEnd"/>
      <w:r w:rsidR="006E62BD" w:rsidRPr="006E62BD">
        <w:rPr>
          <w:szCs w:val="28"/>
        </w:rPr>
        <w:t xml:space="preserve"> СОШ»</w:t>
      </w:r>
      <w:r w:rsidR="006E62BD">
        <w:rPr>
          <w:szCs w:val="28"/>
        </w:rPr>
        <w:t xml:space="preserve">, учитель труда (технологии) ИЗО </w:t>
      </w:r>
      <w:proofErr w:type="spellStart"/>
      <w:r w:rsidR="006E62BD">
        <w:rPr>
          <w:szCs w:val="28"/>
        </w:rPr>
        <w:t>Брюхова</w:t>
      </w:r>
      <w:proofErr w:type="spellEnd"/>
      <w:r w:rsidR="006E62BD">
        <w:rPr>
          <w:szCs w:val="28"/>
        </w:rPr>
        <w:t xml:space="preserve"> Евгения Родионовна</w:t>
      </w:r>
      <w:r w:rsidR="006002BA">
        <w:rPr>
          <w:szCs w:val="28"/>
        </w:rPr>
        <w:t>.</w:t>
      </w:r>
    </w:p>
    <w:p w14:paraId="179DA705" w14:textId="77777777" w:rsidR="00E00A79" w:rsidRDefault="00E00A79" w:rsidP="00E26205">
      <w:pPr>
        <w:spacing w:line="320" w:lineRule="exact"/>
        <w:ind w:firstLine="567"/>
        <w:jc w:val="both"/>
        <w:rPr>
          <w:b/>
          <w:szCs w:val="28"/>
        </w:rPr>
      </w:pPr>
      <w:r w:rsidRPr="00E00A79">
        <w:rPr>
          <w:b/>
          <w:szCs w:val="28"/>
        </w:rPr>
        <w:t>14-17 лет:</w:t>
      </w:r>
    </w:p>
    <w:p w14:paraId="161D31ED" w14:textId="77777777" w:rsidR="00E00A79" w:rsidRPr="00E00A79" w:rsidRDefault="00E00A79" w:rsidP="00E26205">
      <w:pPr>
        <w:spacing w:line="320" w:lineRule="exact"/>
        <w:ind w:firstLine="567"/>
        <w:jc w:val="both"/>
        <w:rPr>
          <w:b/>
          <w:szCs w:val="28"/>
        </w:rPr>
      </w:pPr>
      <w:r w:rsidRPr="00E00A79">
        <w:rPr>
          <w:b/>
          <w:szCs w:val="28"/>
        </w:rPr>
        <w:t>1 место –</w:t>
      </w:r>
      <w:r w:rsidR="006E62BD">
        <w:rPr>
          <w:b/>
          <w:szCs w:val="28"/>
        </w:rPr>
        <w:t xml:space="preserve"> Русских </w:t>
      </w:r>
      <w:proofErr w:type="spellStart"/>
      <w:r w:rsidR="006E62BD">
        <w:rPr>
          <w:b/>
          <w:szCs w:val="28"/>
        </w:rPr>
        <w:t>Айзат</w:t>
      </w:r>
      <w:proofErr w:type="spellEnd"/>
      <w:r w:rsidR="006E62BD">
        <w:rPr>
          <w:b/>
          <w:szCs w:val="28"/>
        </w:rPr>
        <w:t>,</w:t>
      </w:r>
      <w:r w:rsidR="006E62BD" w:rsidRPr="006E62BD">
        <w:t xml:space="preserve"> </w:t>
      </w:r>
      <w:r w:rsidR="006E62BD" w:rsidRPr="006E62BD">
        <w:rPr>
          <w:szCs w:val="28"/>
        </w:rPr>
        <w:t>МБОУ «</w:t>
      </w:r>
      <w:proofErr w:type="spellStart"/>
      <w:r w:rsidR="006E62BD" w:rsidRPr="006E62BD">
        <w:rPr>
          <w:szCs w:val="28"/>
        </w:rPr>
        <w:t>Брюховская</w:t>
      </w:r>
      <w:proofErr w:type="spellEnd"/>
      <w:r w:rsidR="006E62BD" w:rsidRPr="006E62BD">
        <w:rPr>
          <w:szCs w:val="28"/>
        </w:rPr>
        <w:t xml:space="preserve"> </w:t>
      </w:r>
      <w:proofErr w:type="gramStart"/>
      <w:r w:rsidR="006E62BD" w:rsidRPr="006E62BD">
        <w:rPr>
          <w:szCs w:val="28"/>
        </w:rPr>
        <w:t>С(</w:t>
      </w:r>
      <w:proofErr w:type="gramEnd"/>
      <w:r w:rsidR="006E62BD" w:rsidRPr="006E62BD">
        <w:rPr>
          <w:szCs w:val="28"/>
        </w:rPr>
        <w:t>К)ОШИ»,</w:t>
      </w:r>
      <w:r w:rsidR="006E62BD">
        <w:rPr>
          <w:b/>
          <w:szCs w:val="28"/>
        </w:rPr>
        <w:t xml:space="preserve"> </w:t>
      </w:r>
      <w:r w:rsidR="006E62BD">
        <w:rPr>
          <w:szCs w:val="28"/>
        </w:rPr>
        <w:t xml:space="preserve">воспитатель </w:t>
      </w:r>
      <w:proofErr w:type="spellStart"/>
      <w:r w:rsidR="006E62BD">
        <w:rPr>
          <w:szCs w:val="28"/>
        </w:rPr>
        <w:t>Аширова</w:t>
      </w:r>
      <w:proofErr w:type="spellEnd"/>
      <w:r w:rsidR="006E62BD">
        <w:rPr>
          <w:szCs w:val="28"/>
        </w:rPr>
        <w:t xml:space="preserve"> </w:t>
      </w:r>
      <w:proofErr w:type="spellStart"/>
      <w:r w:rsidR="006E62BD">
        <w:rPr>
          <w:szCs w:val="28"/>
        </w:rPr>
        <w:t>Галима</w:t>
      </w:r>
      <w:proofErr w:type="spellEnd"/>
      <w:r w:rsidR="006E62BD">
        <w:rPr>
          <w:szCs w:val="28"/>
        </w:rPr>
        <w:t xml:space="preserve"> </w:t>
      </w:r>
      <w:proofErr w:type="spellStart"/>
      <w:r w:rsidR="006E62BD">
        <w:rPr>
          <w:szCs w:val="28"/>
        </w:rPr>
        <w:t>Азмиковна</w:t>
      </w:r>
      <w:proofErr w:type="spellEnd"/>
      <w:r w:rsidRPr="004F2A48">
        <w:rPr>
          <w:szCs w:val="28"/>
        </w:rPr>
        <w:t>;</w:t>
      </w:r>
    </w:p>
    <w:p w14:paraId="79111308" w14:textId="77777777" w:rsidR="00E00A79" w:rsidRPr="00305DAF" w:rsidRDefault="00F407A2" w:rsidP="00E26205">
      <w:pPr>
        <w:spacing w:line="320" w:lineRule="exact"/>
        <w:ind w:firstLine="567"/>
        <w:jc w:val="both"/>
        <w:rPr>
          <w:szCs w:val="28"/>
        </w:rPr>
      </w:pPr>
      <w:r w:rsidRPr="00F407A2">
        <w:rPr>
          <w:b/>
          <w:szCs w:val="28"/>
        </w:rPr>
        <w:t>2 место</w:t>
      </w:r>
      <w:r w:rsidRPr="00F407A2">
        <w:rPr>
          <w:szCs w:val="28"/>
        </w:rPr>
        <w:t xml:space="preserve"> –</w:t>
      </w:r>
      <w:r w:rsidR="007775E3">
        <w:rPr>
          <w:szCs w:val="28"/>
        </w:rPr>
        <w:t xml:space="preserve"> </w:t>
      </w:r>
      <w:r w:rsidR="00305DAF">
        <w:rPr>
          <w:b/>
          <w:szCs w:val="28"/>
        </w:rPr>
        <w:t>Трапезникова Полина,</w:t>
      </w:r>
      <w:r w:rsidR="00305DAF" w:rsidRPr="00305DAF">
        <w:t xml:space="preserve"> </w:t>
      </w:r>
      <w:r w:rsidR="00305DAF" w:rsidRPr="00305DAF">
        <w:rPr>
          <w:szCs w:val="28"/>
        </w:rPr>
        <w:t>МОУ «</w:t>
      </w:r>
      <w:proofErr w:type="spellStart"/>
      <w:r w:rsidR="00305DAF" w:rsidRPr="00305DAF">
        <w:rPr>
          <w:szCs w:val="28"/>
        </w:rPr>
        <w:t>Еловская</w:t>
      </w:r>
      <w:proofErr w:type="spellEnd"/>
      <w:r w:rsidR="00305DAF" w:rsidRPr="00305DAF">
        <w:rPr>
          <w:szCs w:val="28"/>
        </w:rPr>
        <w:t xml:space="preserve"> СОШ»</w:t>
      </w:r>
      <w:r w:rsidR="00305DAF">
        <w:rPr>
          <w:szCs w:val="28"/>
        </w:rPr>
        <w:t xml:space="preserve">, </w:t>
      </w:r>
      <w:r w:rsidR="00305DAF" w:rsidRPr="00305DAF">
        <w:rPr>
          <w:szCs w:val="28"/>
        </w:rPr>
        <w:t xml:space="preserve">учитель труда (технологии) ИЗО </w:t>
      </w:r>
      <w:proofErr w:type="spellStart"/>
      <w:r w:rsidR="00305DAF" w:rsidRPr="00305DAF">
        <w:rPr>
          <w:szCs w:val="28"/>
        </w:rPr>
        <w:t>Брюхова</w:t>
      </w:r>
      <w:proofErr w:type="spellEnd"/>
      <w:r w:rsidR="00305DAF" w:rsidRPr="00305DAF">
        <w:rPr>
          <w:szCs w:val="28"/>
        </w:rPr>
        <w:t xml:space="preserve"> Евгения Родионовна;</w:t>
      </w:r>
    </w:p>
    <w:p w14:paraId="1F14141E" w14:textId="77777777" w:rsidR="006E62BD" w:rsidRDefault="006E62BD" w:rsidP="00E26205">
      <w:pPr>
        <w:spacing w:line="320" w:lineRule="exact"/>
        <w:ind w:firstLine="567"/>
        <w:jc w:val="both"/>
        <w:rPr>
          <w:szCs w:val="28"/>
        </w:rPr>
      </w:pPr>
      <w:r w:rsidRPr="006E62BD">
        <w:rPr>
          <w:b/>
          <w:szCs w:val="28"/>
        </w:rPr>
        <w:t>3 место</w:t>
      </w:r>
      <w:r>
        <w:rPr>
          <w:b/>
          <w:szCs w:val="28"/>
        </w:rPr>
        <w:t xml:space="preserve"> </w:t>
      </w:r>
      <w:r w:rsidR="00305DAF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="00305DAF">
        <w:rPr>
          <w:b/>
          <w:szCs w:val="28"/>
        </w:rPr>
        <w:t xml:space="preserve">Соловьев Роман, </w:t>
      </w:r>
      <w:r w:rsidR="00305DAF" w:rsidRPr="00305DAF">
        <w:rPr>
          <w:szCs w:val="28"/>
        </w:rPr>
        <w:t>МОУ «Крюковская ООШ»,</w:t>
      </w:r>
      <w:r w:rsidR="00305DAF">
        <w:rPr>
          <w:b/>
          <w:szCs w:val="28"/>
        </w:rPr>
        <w:t xml:space="preserve"> </w:t>
      </w:r>
      <w:r w:rsidR="00305DAF">
        <w:rPr>
          <w:szCs w:val="28"/>
        </w:rPr>
        <w:t xml:space="preserve">учитель ИЗО </w:t>
      </w:r>
      <w:proofErr w:type="spellStart"/>
      <w:r w:rsidR="00305DAF" w:rsidRPr="00305DAF">
        <w:rPr>
          <w:szCs w:val="28"/>
        </w:rPr>
        <w:t>Шайманова</w:t>
      </w:r>
      <w:proofErr w:type="spellEnd"/>
      <w:r w:rsidR="00305DAF" w:rsidRPr="00305DAF">
        <w:rPr>
          <w:szCs w:val="28"/>
        </w:rPr>
        <w:t xml:space="preserve"> Светлана Анатольевна</w:t>
      </w:r>
      <w:r w:rsidR="00747514">
        <w:rPr>
          <w:szCs w:val="28"/>
        </w:rPr>
        <w:t>.</w:t>
      </w:r>
    </w:p>
    <w:p w14:paraId="55119EEA" w14:textId="77777777" w:rsidR="006002BA" w:rsidRPr="00305DAF" w:rsidRDefault="006002BA" w:rsidP="00E26205">
      <w:pPr>
        <w:spacing w:line="320" w:lineRule="exact"/>
        <w:ind w:firstLine="567"/>
        <w:jc w:val="both"/>
        <w:rPr>
          <w:b/>
          <w:szCs w:val="28"/>
        </w:rPr>
      </w:pPr>
    </w:p>
    <w:p w14:paraId="60548043" w14:textId="6FD59C7B" w:rsidR="004C537D" w:rsidRPr="00B967E9" w:rsidRDefault="00DB173F" w:rsidP="00E26205">
      <w:pPr>
        <w:spacing w:line="320" w:lineRule="exact"/>
        <w:ind w:firstLine="567"/>
        <w:jc w:val="center"/>
        <w:rPr>
          <w:b/>
          <w:szCs w:val="28"/>
        </w:rPr>
      </w:pPr>
      <w:r w:rsidRPr="002A6684">
        <w:rPr>
          <w:b/>
          <w:szCs w:val="28"/>
        </w:rPr>
        <w:t>Номинация «</w:t>
      </w:r>
      <w:r w:rsidR="00786E70">
        <w:rPr>
          <w:b/>
          <w:szCs w:val="28"/>
        </w:rPr>
        <w:t>Поде</w:t>
      </w:r>
      <w:r>
        <w:rPr>
          <w:b/>
          <w:szCs w:val="28"/>
        </w:rPr>
        <w:t>лка»</w:t>
      </w:r>
      <w:r w:rsidR="006002BA">
        <w:rPr>
          <w:b/>
          <w:szCs w:val="28"/>
        </w:rPr>
        <w:t>:</w:t>
      </w:r>
    </w:p>
    <w:p w14:paraId="24C9817A" w14:textId="77777777" w:rsidR="00605C1D" w:rsidRPr="00605C1D" w:rsidRDefault="00605C1D" w:rsidP="00E26205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605C1D">
        <w:rPr>
          <w:b/>
          <w:szCs w:val="28"/>
          <w:u w:val="single"/>
        </w:rPr>
        <w:t>5-7 лет:</w:t>
      </w:r>
    </w:p>
    <w:p w14:paraId="6178F7D1" w14:textId="26676A63" w:rsidR="00DB173F" w:rsidRPr="008C10EA" w:rsidRDefault="00DB173F" w:rsidP="00E26205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1 место –</w:t>
      </w:r>
      <w:r w:rsidR="000D4DC0">
        <w:rPr>
          <w:b/>
          <w:szCs w:val="28"/>
        </w:rPr>
        <w:t xml:space="preserve"> </w:t>
      </w:r>
      <w:proofErr w:type="spellStart"/>
      <w:r w:rsidR="000D4DC0">
        <w:rPr>
          <w:b/>
          <w:szCs w:val="28"/>
        </w:rPr>
        <w:t>Сарваров</w:t>
      </w:r>
      <w:proofErr w:type="spellEnd"/>
      <w:r w:rsidR="000D4DC0">
        <w:rPr>
          <w:b/>
          <w:szCs w:val="28"/>
        </w:rPr>
        <w:t xml:space="preserve"> Роман, </w:t>
      </w:r>
      <w:r w:rsidR="006002BA" w:rsidRPr="006002BA">
        <w:rPr>
          <w:bCs/>
          <w:szCs w:val="28"/>
        </w:rPr>
        <w:t>СП</w:t>
      </w:r>
      <w:r w:rsidR="006002BA">
        <w:rPr>
          <w:b/>
          <w:szCs w:val="28"/>
        </w:rPr>
        <w:t xml:space="preserve"> </w:t>
      </w:r>
      <w:r w:rsidR="008C10EA" w:rsidRPr="008C10EA">
        <w:rPr>
          <w:szCs w:val="28"/>
        </w:rPr>
        <w:t>МОУ «</w:t>
      </w:r>
      <w:proofErr w:type="spellStart"/>
      <w:r w:rsidR="008C10EA" w:rsidRPr="008C10EA">
        <w:rPr>
          <w:szCs w:val="28"/>
        </w:rPr>
        <w:t>Еловская</w:t>
      </w:r>
      <w:proofErr w:type="spellEnd"/>
      <w:r w:rsidR="008C10EA" w:rsidRPr="008C10EA">
        <w:rPr>
          <w:szCs w:val="28"/>
        </w:rPr>
        <w:t xml:space="preserve"> СОШ» - «Детский сад № 1 с. Елово»</w:t>
      </w:r>
      <w:r w:rsidR="008C10EA">
        <w:rPr>
          <w:szCs w:val="28"/>
        </w:rPr>
        <w:t>, воспитатель Лобова Елена Ивановна</w:t>
      </w:r>
      <w:r w:rsidRPr="008C10EA">
        <w:rPr>
          <w:szCs w:val="28"/>
        </w:rPr>
        <w:t>;</w:t>
      </w:r>
    </w:p>
    <w:p w14:paraId="78C7E63D" w14:textId="00D3E981" w:rsidR="00DB173F" w:rsidRDefault="00DB173F" w:rsidP="00E26205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>2 место –</w:t>
      </w:r>
      <w:r w:rsidR="008C10EA">
        <w:rPr>
          <w:b/>
          <w:szCs w:val="28"/>
        </w:rPr>
        <w:t xml:space="preserve"> Сергеева Ева, </w:t>
      </w:r>
      <w:r w:rsidR="008C10EA" w:rsidRPr="008C10EA">
        <w:rPr>
          <w:szCs w:val="28"/>
        </w:rPr>
        <w:t>МОУ «</w:t>
      </w:r>
      <w:proofErr w:type="spellStart"/>
      <w:r w:rsidR="008C10EA" w:rsidRPr="008C10EA">
        <w:rPr>
          <w:szCs w:val="28"/>
        </w:rPr>
        <w:t>Сугановская</w:t>
      </w:r>
      <w:proofErr w:type="spellEnd"/>
      <w:r w:rsidR="008C10EA" w:rsidRPr="008C10EA">
        <w:rPr>
          <w:szCs w:val="28"/>
        </w:rPr>
        <w:t xml:space="preserve"> СОШ» - «Детский сад с.</w:t>
      </w:r>
      <w:r w:rsidR="006002BA">
        <w:rPr>
          <w:szCs w:val="28"/>
        </w:rPr>
        <w:t xml:space="preserve"> </w:t>
      </w:r>
      <w:proofErr w:type="spellStart"/>
      <w:r w:rsidR="008C10EA" w:rsidRPr="008C10EA">
        <w:rPr>
          <w:szCs w:val="28"/>
        </w:rPr>
        <w:t>Суганка</w:t>
      </w:r>
      <w:proofErr w:type="spellEnd"/>
      <w:r w:rsidR="008C10EA" w:rsidRPr="008C10EA">
        <w:rPr>
          <w:szCs w:val="28"/>
        </w:rPr>
        <w:t>»</w:t>
      </w:r>
      <w:r w:rsidR="008C10EA">
        <w:rPr>
          <w:szCs w:val="28"/>
        </w:rPr>
        <w:t>, воспитатель Шмакова Валентина Александровна</w:t>
      </w:r>
      <w:r w:rsidR="00747514">
        <w:rPr>
          <w:szCs w:val="28"/>
        </w:rPr>
        <w:t>.</w:t>
      </w:r>
    </w:p>
    <w:p w14:paraId="27D89FC8" w14:textId="77777777" w:rsidR="00E21265" w:rsidRPr="004059A0" w:rsidRDefault="00E21265" w:rsidP="00E26205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4059A0">
        <w:rPr>
          <w:b/>
          <w:szCs w:val="28"/>
          <w:u w:val="single"/>
        </w:rPr>
        <w:t>8-10</w:t>
      </w:r>
      <w:r w:rsidR="008C10EA">
        <w:rPr>
          <w:b/>
          <w:szCs w:val="28"/>
          <w:u w:val="single"/>
        </w:rPr>
        <w:t xml:space="preserve"> и 11-13</w:t>
      </w:r>
      <w:r w:rsidRPr="004059A0">
        <w:rPr>
          <w:b/>
          <w:szCs w:val="28"/>
          <w:u w:val="single"/>
        </w:rPr>
        <w:t xml:space="preserve"> лет:</w:t>
      </w:r>
    </w:p>
    <w:p w14:paraId="3C768B9B" w14:textId="77777777" w:rsidR="00E21265" w:rsidRDefault="00E21265" w:rsidP="00E26205">
      <w:pPr>
        <w:spacing w:line="320" w:lineRule="exact"/>
        <w:ind w:firstLine="567"/>
        <w:jc w:val="both"/>
        <w:rPr>
          <w:szCs w:val="28"/>
        </w:rPr>
      </w:pPr>
      <w:r w:rsidRPr="00E21265">
        <w:rPr>
          <w:b/>
          <w:szCs w:val="28"/>
        </w:rPr>
        <w:t>1 место –</w:t>
      </w:r>
      <w:r w:rsidR="008C10EA">
        <w:rPr>
          <w:b/>
          <w:szCs w:val="28"/>
        </w:rPr>
        <w:t xml:space="preserve"> Алексеев Иван, </w:t>
      </w:r>
      <w:r w:rsidR="008C10EA" w:rsidRPr="008C10EA">
        <w:rPr>
          <w:szCs w:val="28"/>
        </w:rPr>
        <w:t xml:space="preserve">МОУ «Крюковская ООШ», учитель ИЗО </w:t>
      </w:r>
      <w:proofErr w:type="spellStart"/>
      <w:r w:rsidR="008C10EA" w:rsidRPr="008C10EA">
        <w:rPr>
          <w:szCs w:val="28"/>
        </w:rPr>
        <w:t>Шайманова</w:t>
      </w:r>
      <w:proofErr w:type="spellEnd"/>
      <w:r w:rsidR="008C10EA" w:rsidRPr="008C10EA">
        <w:rPr>
          <w:szCs w:val="28"/>
        </w:rPr>
        <w:t xml:space="preserve"> Светлана Анатольевна;</w:t>
      </w:r>
    </w:p>
    <w:p w14:paraId="2AD68BE2" w14:textId="77777777" w:rsidR="00E21265" w:rsidRDefault="00E21265" w:rsidP="00E26205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2</w:t>
      </w:r>
      <w:r w:rsidRPr="00E21265">
        <w:rPr>
          <w:b/>
          <w:szCs w:val="28"/>
        </w:rPr>
        <w:t xml:space="preserve"> место</w:t>
      </w:r>
      <w:r w:rsidRPr="00E21265">
        <w:rPr>
          <w:szCs w:val="28"/>
        </w:rPr>
        <w:t xml:space="preserve"> –</w:t>
      </w:r>
      <w:r w:rsidR="005D112C">
        <w:rPr>
          <w:szCs w:val="28"/>
        </w:rPr>
        <w:t xml:space="preserve"> </w:t>
      </w:r>
      <w:r w:rsidR="005D112C" w:rsidRPr="005D112C">
        <w:rPr>
          <w:b/>
          <w:szCs w:val="28"/>
        </w:rPr>
        <w:t>Санников Павел</w:t>
      </w:r>
      <w:r w:rsidR="005D112C">
        <w:rPr>
          <w:szCs w:val="28"/>
        </w:rPr>
        <w:t xml:space="preserve">, </w:t>
      </w:r>
      <w:r w:rsidR="00085D9E" w:rsidRPr="00085D9E">
        <w:rPr>
          <w:szCs w:val="28"/>
        </w:rPr>
        <w:t>МБОУ «</w:t>
      </w:r>
      <w:proofErr w:type="spellStart"/>
      <w:r w:rsidR="00085D9E" w:rsidRPr="00085D9E">
        <w:rPr>
          <w:szCs w:val="28"/>
        </w:rPr>
        <w:t>Брюховская</w:t>
      </w:r>
      <w:proofErr w:type="spellEnd"/>
      <w:r w:rsidR="00085D9E" w:rsidRPr="00085D9E">
        <w:rPr>
          <w:szCs w:val="28"/>
        </w:rPr>
        <w:t xml:space="preserve"> </w:t>
      </w:r>
      <w:proofErr w:type="gramStart"/>
      <w:r w:rsidR="00085D9E" w:rsidRPr="00085D9E">
        <w:rPr>
          <w:szCs w:val="28"/>
        </w:rPr>
        <w:t>С(</w:t>
      </w:r>
      <w:proofErr w:type="gramEnd"/>
      <w:r w:rsidR="00085D9E" w:rsidRPr="00085D9E">
        <w:rPr>
          <w:szCs w:val="28"/>
        </w:rPr>
        <w:t>К)ОШИ»</w:t>
      </w:r>
      <w:r w:rsidR="00E71CC2">
        <w:rPr>
          <w:szCs w:val="28"/>
        </w:rPr>
        <w:t xml:space="preserve">, учитель класса ТМНР </w:t>
      </w:r>
      <w:proofErr w:type="spellStart"/>
      <w:r w:rsidR="00E71CC2">
        <w:rPr>
          <w:szCs w:val="28"/>
        </w:rPr>
        <w:t>Брюхова</w:t>
      </w:r>
      <w:proofErr w:type="spellEnd"/>
      <w:r w:rsidR="00E71CC2">
        <w:rPr>
          <w:szCs w:val="28"/>
        </w:rPr>
        <w:t xml:space="preserve"> Анна </w:t>
      </w:r>
      <w:r w:rsidR="00085D9E">
        <w:rPr>
          <w:szCs w:val="28"/>
        </w:rPr>
        <w:t>П</w:t>
      </w:r>
      <w:r w:rsidR="00E71CC2">
        <w:rPr>
          <w:szCs w:val="28"/>
        </w:rPr>
        <w:t>авловна</w:t>
      </w:r>
      <w:r w:rsidR="00747514">
        <w:rPr>
          <w:szCs w:val="28"/>
        </w:rPr>
        <w:t>.</w:t>
      </w:r>
    </w:p>
    <w:p w14:paraId="5B347B81" w14:textId="77777777" w:rsidR="006002BA" w:rsidRDefault="006002BA" w:rsidP="00E26205">
      <w:pPr>
        <w:spacing w:line="320" w:lineRule="exact"/>
        <w:ind w:firstLine="567"/>
        <w:jc w:val="both"/>
        <w:rPr>
          <w:szCs w:val="28"/>
        </w:rPr>
      </w:pPr>
    </w:p>
    <w:p w14:paraId="0EC05A6B" w14:textId="55D09637" w:rsidR="006002BA" w:rsidRPr="00B7476F" w:rsidRDefault="00B7476F" w:rsidP="00E26205">
      <w:pPr>
        <w:spacing w:line="320" w:lineRule="exact"/>
        <w:ind w:firstLine="567"/>
        <w:jc w:val="center"/>
        <w:rPr>
          <w:b/>
          <w:szCs w:val="28"/>
        </w:rPr>
      </w:pPr>
      <w:r w:rsidRPr="00B7476F">
        <w:rPr>
          <w:b/>
          <w:szCs w:val="28"/>
        </w:rPr>
        <w:t>Номинация «Поделка» (коллективная работа)</w:t>
      </w:r>
      <w:r w:rsidR="006002BA">
        <w:rPr>
          <w:b/>
          <w:szCs w:val="28"/>
        </w:rPr>
        <w:t>:</w:t>
      </w:r>
    </w:p>
    <w:p w14:paraId="219D0451" w14:textId="77777777" w:rsidR="00B7476F" w:rsidRDefault="00B7476F" w:rsidP="00E26205">
      <w:pPr>
        <w:spacing w:line="320" w:lineRule="exact"/>
        <w:ind w:firstLine="567"/>
        <w:jc w:val="both"/>
        <w:rPr>
          <w:szCs w:val="28"/>
        </w:rPr>
      </w:pPr>
      <w:r w:rsidRPr="000776A8">
        <w:rPr>
          <w:b/>
          <w:szCs w:val="28"/>
        </w:rPr>
        <w:t xml:space="preserve">1 место </w:t>
      </w:r>
      <w:r>
        <w:rPr>
          <w:b/>
          <w:szCs w:val="28"/>
        </w:rPr>
        <w:t>–</w:t>
      </w:r>
      <w:r w:rsidRPr="000776A8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Белянкин</w:t>
      </w:r>
      <w:proofErr w:type="spellEnd"/>
      <w:r>
        <w:rPr>
          <w:b/>
          <w:szCs w:val="28"/>
        </w:rPr>
        <w:t xml:space="preserve"> Денис, Серебряков Андрей, </w:t>
      </w:r>
      <w:r w:rsidRPr="00A95829">
        <w:rPr>
          <w:szCs w:val="28"/>
        </w:rPr>
        <w:t>МБОУ «</w:t>
      </w:r>
      <w:proofErr w:type="spellStart"/>
      <w:r w:rsidRPr="00A95829">
        <w:rPr>
          <w:szCs w:val="28"/>
        </w:rPr>
        <w:t>Брюховская</w:t>
      </w:r>
      <w:proofErr w:type="spellEnd"/>
      <w:r w:rsidRPr="00A95829">
        <w:rPr>
          <w:szCs w:val="28"/>
        </w:rPr>
        <w:t xml:space="preserve"> </w:t>
      </w:r>
      <w:proofErr w:type="gramStart"/>
      <w:r w:rsidRPr="00A95829">
        <w:rPr>
          <w:szCs w:val="28"/>
        </w:rPr>
        <w:t>С(</w:t>
      </w:r>
      <w:proofErr w:type="gramEnd"/>
      <w:r w:rsidRPr="00A95829">
        <w:rPr>
          <w:szCs w:val="28"/>
        </w:rPr>
        <w:t>К)ОШИ»</w:t>
      </w:r>
      <w:r>
        <w:rPr>
          <w:szCs w:val="28"/>
        </w:rPr>
        <w:t>, учитель начальных классов Кирьянова Наталья Викторовна;</w:t>
      </w:r>
    </w:p>
    <w:p w14:paraId="1FBB67AD" w14:textId="67F78024" w:rsidR="00B7476F" w:rsidRDefault="00B7476F" w:rsidP="00E26205">
      <w:pPr>
        <w:spacing w:line="320" w:lineRule="exact"/>
        <w:ind w:firstLine="567"/>
        <w:jc w:val="both"/>
        <w:rPr>
          <w:szCs w:val="28"/>
        </w:rPr>
      </w:pPr>
      <w:r w:rsidRPr="00A95829">
        <w:rPr>
          <w:b/>
          <w:szCs w:val="28"/>
        </w:rPr>
        <w:t>2 место</w:t>
      </w:r>
      <w:r>
        <w:rPr>
          <w:szCs w:val="28"/>
        </w:rPr>
        <w:t xml:space="preserve"> – </w:t>
      </w:r>
      <w:r w:rsidRPr="00A95829">
        <w:rPr>
          <w:b/>
          <w:szCs w:val="28"/>
        </w:rPr>
        <w:t>Ефимова Елизавета, Мерзлякова Алиса</w:t>
      </w:r>
      <w:r>
        <w:rPr>
          <w:szCs w:val="28"/>
        </w:rPr>
        <w:t xml:space="preserve">, </w:t>
      </w:r>
      <w:r w:rsidR="006002BA">
        <w:rPr>
          <w:szCs w:val="28"/>
        </w:rPr>
        <w:t xml:space="preserve">СП </w:t>
      </w:r>
      <w:r w:rsidRPr="00B7476F">
        <w:rPr>
          <w:szCs w:val="28"/>
        </w:rPr>
        <w:t>МОУ «</w:t>
      </w:r>
      <w:proofErr w:type="spellStart"/>
      <w:r w:rsidRPr="00B7476F">
        <w:rPr>
          <w:szCs w:val="28"/>
        </w:rPr>
        <w:t>Еловская</w:t>
      </w:r>
      <w:proofErr w:type="spellEnd"/>
      <w:r w:rsidRPr="00B7476F">
        <w:rPr>
          <w:szCs w:val="28"/>
        </w:rPr>
        <w:t xml:space="preserve"> СОШ» - «Детский сад № 1 с. Елово»</w:t>
      </w:r>
      <w:r w:rsidR="00F31981">
        <w:rPr>
          <w:szCs w:val="28"/>
        </w:rPr>
        <w:t xml:space="preserve">, воспитатель Афанасьева Ольга </w:t>
      </w:r>
      <w:r>
        <w:rPr>
          <w:szCs w:val="28"/>
        </w:rPr>
        <w:t>Н</w:t>
      </w:r>
      <w:r w:rsidR="00F31981">
        <w:rPr>
          <w:szCs w:val="28"/>
        </w:rPr>
        <w:t>иколаевна.</w:t>
      </w:r>
      <w:r>
        <w:rPr>
          <w:szCs w:val="28"/>
        </w:rPr>
        <w:t xml:space="preserve"> </w:t>
      </w:r>
    </w:p>
    <w:p w14:paraId="7FA4FE8B" w14:textId="77777777" w:rsidR="006002BA" w:rsidRPr="00A95829" w:rsidRDefault="006002BA" w:rsidP="00E26205">
      <w:pPr>
        <w:spacing w:line="320" w:lineRule="exact"/>
        <w:ind w:firstLine="567"/>
        <w:jc w:val="both"/>
        <w:rPr>
          <w:szCs w:val="28"/>
        </w:rPr>
      </w:pPr>
    </w:p>
    <w:p w14:paraId="73851FED" w14:textId="77777777" w:rsidR="00DB173F" w:rsidRDefault="00DB173F" w:rsidP="00E26205">
      <w:pPr>
        <w:spacing w:line="320" w:lineRule="exact"/>
        <w:ind w:firstLine="567"/>
        <w:jc w:val="center"/>
        <w:rPr>
          <w:b/>
          <w:szCs w:val="28"/>
        </w:rPr>
      </w:pPr>
      <w:r w:rsidRPr="003E10B0">
        <w:rPr>
          <w:b/>
          <w:szCs w:val="28"/>
        </w:rPr>
        <w:t xml:space="preserve">Блок 2. </w:t>
      </w:r>
      <w:r w:rsidR="00C44A2A">
        <w:rPr>
          <w:b/>
          <w:szCs w:val="28"/>
        </w:rPr>
        <w:t>П</w:t>
      </w:r>
      <w:r w:rsidRPr="003E10B0">
        <w:rPr>
          <w:b/>
          <w:szCs w:val="28"/>
        </w:rPr>
        <w:t>о тематике пожарной безопасности «Не шути с огнем»</w:t>
      </w:r>
      <w:r w:rsidR="00B967E9">
        <w:rPr>
          <w:b/>
          <w:szCs w:val="28"/>
        </w:rPr>
        <w:t>.</w:t>
      </w:r>
    </w:p>
    <w:p w14:paraId="6BD5EEEA" w14:textId="77777777" w:rsidR="006002BA" w:rsidRPr="00067DE8" w:rsidRDefault="006002BA" w:rsidP="00E26205">
      <w:pPr>
        <w:spacing w:line="320" w:lineRule="exact"/>
        <w:ind w:firstLine="567"/>
        <w:jc w:val="center"/>
        <w:rPr>
          <w:b/>
          <w:szCs w:val="28"/>
        </w:rPr>
      </w:pPr>
    </w:p>
    <w:p w14:paraId="5526BD42" w14:textId="743351CA" w:rsidR="00DB173F" w:rsidRDefault="00DB173F" w:rsidP="00E26205">
      <w:pPr>
        <w:spacing w:line="320" w:lineRule="exact"/>
        <w:ind w:firstLine="567"/>
        <w:jc w:val="center"/>
        <w:rPr>
          <w:b/>
          <w:szCs w:val="28"/>
        </w:rPr>
      </w:pPr>
      <w:r>
        <w:rPr>
          <w:b/>
          <w:szCs w:val="28"/>
        </w:rPr>
        <w:t>Номинация «Рисуем пожарную безопасность»</w:t>
      </w:r>
      <w:r w:rsidR="006002BA">
        <w:rPr>
          <w:b/>
          <w:szCs w:val="28"/>
        </w:rPr>
        <w:t>:</w:t>
      </w:r>
    </w:p>
    <w:p w14:paraId="4A37780C" w14:textId="77777777" w:rsidR="00DB173F" w:rsidRPr="00B1590A" w:rsidRDefault="00DB173F" w:rsidP="00E26205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B1590A">
        <w:rPr>
          <w:b/>
          <w:szCs w:val="28"/>
          <w:u w:val="single"/>
        </w:rPr>
        <w:t>5-7 лет:</w:t>
      </w:r>
    </w:p>
    <w:p w14:paraId="4D0553DA" w14:textId="0C3BBBF2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1 место –</w:t>
      </w:r>
      <w:r w:rsidR="00E15ED3">
        <w:rPr>
          <w:b/>
          <w:szCs w:val="28"/>
        </w:rPr>
        <w:t xml:space="preserve"> Мерзлякова Анастасия, </w:t>
      </w:r>
      <w:r w:rsidR="006002BA" w:rsidRPr="006002BA">
        <w:rPr>
          <w:bCs/>
          <w:szCs w:val="28"/>
        </w:rPr>
        <w:t>СП</w:t>
      </w:r>
      <w:r w:rsidR="006002BA">
        <w:rPr>
          <w:b/>
          <w:szCs w:val="28"/>
        </w:rPr>
        <w:t xml:space="preserve"> </w:t>
      </w:r>
      <w:r w:rsidR="00E36150" w:rsidRPr="00E36150">
        <w:rPr>
          <w:szCs w:val="28"/>
        </w:rPr>
        <w:t>МОУ «</w:t>
      </w:r>
      <w:proofErr w:type="spellStart"/>
      <w:r w:rsidR="00E36150" w:rsidRPr="00E36150">
        <w:rPr>
          <w:szCs w:val="28"/>
        </w:rPr>
        <w:t>Еловская</w:t>
      </w:r>
      <w:proofErr w:type="spellEnd"/>
      <w:r w:rsidR="00E36150" w:rsidRPr="00E36150">
        <w:rPr>
          <w:szCs w:val="28"/>
        </w:rPr>
        <w:t xml:space="preserve"> СОШ» - «Детский сад № 1 с. Елово»</w:t>
      </w:r>
      <w:r w:rsidR="009C39DA">
        <w:rPr>
          <w:szCs w:val="28"/>
        </w:rPr>
        <w:t>, педагог-психолог Курганова Валентина Анатольевна</w:t>
      </w:r>
      <w:r>
        <w:rPr>
          <w:szCs w:val="28"/>
        </w:rPr>
        <w:t>;</w:t>
      </w:r>
    </w:p>
    <w:p w14:paraId="606EB6D3" w14:textId="4E1DC8E0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7838C0">
        <w:rPr>
          <w:b/>
          <w:szCs w:val="28"/>
        </w:rPr>
        <w:lastRenderedPageBreak/>
        <w:t>2 место</w:t>
      </w:r>
      <w:r>
        <w:rPr>
          <w:szCs w:val="28"/>
        </w:rPr>
        <w:t xml:space="preserve"> –</w:t>
      </w:r>
      <w:r w:rsidR="00E36150">
        <w:rPr>
          <w:szCs w:val="28"/>
        </w:rPr>
        <w:t xml:space="preserve"> </w:t>
      </w:r>
      <w:proofErr w:type="spellStart"/>
      <w:r w:rsidR="00E36150" w:rsidRPr="00E36150">
        <w:rPr>
          <w:b/>
          <w:szCs w:val="28"/>
        </w:rPr>
        <w:t>Голдобина</w:t>
      </w:r>
      <w:proofErr w:type="spellEnd"/>
      <w:r w:rsidR="00E36150" w:rsidRPr="00E36150">
        <w:rPr>
          <w:b/>
          <w:szCs w:val="28"/>
        </w:rPr>
        <w:t xml:space="preserve"> Варвара</w:t>
      </w:r>
      <w:r w:rsidR="00E36150">
        <w:rPr>
          <w:szCs w:val="28"/>
        </w:rPr>
        <w:t xml:space="preserve">, </w:t>
      </w:r>
      <w:r w:rsidR="006002BA">
        <w:rPr>
          <w:szCs w:val="28"/>
        </w:rPr>
        <w:t xml:space="preserve">СП </w:t>
      </w:r>
      <w:r w:rsidR="00E36150" w:rsidRPr="00E36150">
        <w:rPr>
          <w:szCs w:val="28"/>
        </w:rPr>
        <w:t>МОУ «</w:t>
      </w:r>
      <w:proofErr w:type="spellStart"/>
      <w:r w:rsidR="00E36150" w:rsidRPr="00E36150">
        <w:rPr>
          <w:szCs w:val="28"/>
        </w:rPr>
        <w:t>Еловская</w:t>
      </w:r>
      <w:proofErr w:type="spellEnd"/>
      <w:r w:rsidR="00E36150" w:rsidRPr="00E36150">
        <w:rPr>
          <w:szCs w:val="28"/>
        </w:rPr>
        <w:t xml:space="preserve"> СОШ» - «Детский сад № 1 с. Елово», </w:t>
      </w:r>
      <w:r w:rsidR="00E36150">
        <w:rPr>
          <w:szCs w:val="28"/>
        </w:rPr>
        <w:t xml:space="preserve">педагог-психолог Курганова </w:t>
      </w:r>
      <w:r w:rsidR="009C39DA" w:rsidRPr="009C39DA">
        <w:rPr>
          <w:szCs w:val="28"/>
        </w:rPr>
        <w:t>Валентина Анатольевна</w:t>
      </w:r>
      <w:r w:rsidR="00F672B7" w:rsidRPr="00F672B7">
        <w:rPr>
          <w:szCs w:val="28"/>
        </w:rPr>
        <w:t>;</w:t>
      </w:r>
    </w:p>
    <w:p w14:paraId="12689452" w14:textId="6B4BB26E" w:rsidR="00C8534C" w:rsidRPr="007C4284" w:rsidRDefault="00C8534C" w:rsidP="00E26205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3</w:t>
      </w:r>
      <w:r w:rsidRPr="00C8534C">
        <w:rPr>
          <w:b/>
          <w:szCs w:val="28"/>
        </w:rPr>
        <w:t xml:space="preserve"> место –</w:t>
      </w:r>
      <w:r w:rsidR="00E36150">
        <w:rPr>
          <w:b/>
          <w:szCs w:val="28"/>
        </w:rPr>
        <w:t xml:space="preserve"> </w:t>
      </w:r>
      <w:proofErr w:type="spellStart"/>
      <w:r w:rsidR="00E36150">
        <w:rPr>
          <w:b/>
          <w:szCs w:val="28"/>
        </w:rPr>
        <w:t>Лядова</w:t>
      </w:r>
      <w:proofErr w:type="spellEnd"/>
      <w:r w:rsidR="00E36150">
        <w:rPr>
          <w:b/>
          <w:szCs w:val="28"/>
        </w:rPr>
        <w:t xml:space="preserve"> </w:t>
      </w:r>
      <w:proofErr w:type="spellStart"/>
      <w:r w:rsidR="00E36150">
        <w:rPr>
          <w:b/>
          <w:szCs w:val="28"/>
        </w:rPr>
        <w:t>Есения</w:t>
      </w:r>
      <w:proofErr w:type="spellEnd"/>
      <w:r w:rsidR="00E36150">
        <w:rPr>
          <w:b/>
          <w:szCs w:val="28"/>
        </w:rPr>
        <w:t xml:space="preserve">, </w:t>
      </w:r>
      <w:r w:rsidR="006002BA" w:rsidRPr="006002BA">
        <w:rPr>
          <w:bCs/>
          <w:szCs w:val="28"/>
        </w:rPr>
        <w:t>СП</w:t>
      </w:r>
      <w:r w:rsidR="006002BA">
        <w:rPr>
          <w:b/>
          <w:szCs w:val="28"/>
        </w:rPr>
        <w:t xml:space="preserve"> </w:t>
      </w:r>
      <w:r w:rsidR="007C4284" w:rsidRPr="007C4284">
        <w:rPr>
          <w:szCs w:val="28"/>
        </w:rPr>
        <w:t>МОУ «</w:t>
      </w:r>
      <w:proofErr w:type="spellStart"/>
      <w:r w:rsidR="007C4284" w:rsidRPr="007C4284">
        <w:rPr>
          <w:szCs w:val="28"/>
        </w:rPr>
        <w:t>Еловская</w:t>
      </w:r>
      <w:proofErr w:type="spellEnd"/>
      <w:r w:rsidR="007C4284" w:rsidRPr="007C4284">
        <w:rPr>
          <w:szCs w:val="28"/>
        </w:rPr>
        <w:t xml:space="preserve"> СОШ» - «Детский сад № 1 с. Елово»,</w:t>
      </w:r>
      <w:r w:rsidR="009C39DA">
        <w:rPr>
          <w:szCs w:val="28"/>
        </w:rPr>
        <w:t xml:space="preserve"> воспитатель </w:t>
      </w:r>
      <w:proofErr w:type="spellStart"/>
      <w:r w:rsidR="009C39DA">
        <w:rPr>
          <w:szCs w:val="28"/>
        </w:rPr>
        <w:t>Бабарыкина</w:t>
      </w:r>
      <w:proofErr w:type="spellEnd"/>
      <w:r w:rsidR="009C39DA">
        <w:rPr>
          <w:szCs w:val="28"/>
        </w:rPr>
        <w:t xml:space="preserve"> Светлана Николаевна. </w:t>
      </w:r>
    </w:p>
    <w:p w14:paraId="510ED532" w14:textId="77777777" w:rsidR="00DB173F" w:rsidRPr="008F01AA" w:rsidRDefault="00DB173F" w:rsidP="00E26205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8F01AA">
        <w:rPr>
          <w:b/>
          <w:szCs w:val="28"/>
          <w:u w:val="single"/>
        </w:rPr>
        <w:t>8-10 лет:</w:t>
      </w:r>
    </w:p>
    <w:p w14:paraId="4115BCF9" w14:textId="77777777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E932BF">
        <w:rPr>
          <w:b/>
          <w:szCs w:val="28"/>
        </w:rPr>
        <w:t>1 место</w:t>
      </w:r>
      <w:r>
        <w:rPr>
          <w:szCs w:val="28"/>
        </w:rPr>
        <w:t xml:space="preserve"> –</w:t>
      </w:r>
      <w:r w:rsidR="007C4284">
        <w:rPr>
          <w:szCs w:val="28"/>
        </w:rPr>
        <w:t xml:space="preserve"> </w:t>
      </w:r>
      <w:r w:rsidR="007C4284" w:rsidRPr="00F827E6">
        <w:rPr>
          <w:b/>
          <w:szCs w:val="28"/>
        </w:rPr>
        <w:t>Букина Полина</w:t>
      </w:r>
      <w:r w:rsidR="007C4284">
        <w:rPr>
          <w:szCs w:val="28"/>
        </w:rPr>
        <w:t xml:space="preserve">, </w:t>
      </w:r>
      <w:r w:rsidR="007C4284" w:rsidRPr="007C4284">
        <w:rPr>
          <w:szCs w:val="28"/>
        </w:rPr>
        <w:t>МОУ «Дубровская СОШ»</w:t>
      </w:r>
      <w:r w:rsidR="007C4284">
        <w:rPr>
          <w:szCs w:val="28"/>
        </w:rPr>
        <w:t>, учите</w:t>
      </w:r>
      <w:r w:rsidR="009C39DA">
        <w:rPr>
          <w:szCs w:val="28"/>
        </w:rPr>
        <w:t>ль начальный классов Кобелева Валентина Анатольевна</w:t>
      </w:r>
      <w:r>
        <w:rPr>
          <w:szCs w:val="28"/>
        </w:rPr>
        <w:t>;</w:t>
      </w:r>
    </w:p>
    <w:p w14:paraId="79FF862D" w14:textId="77777777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E932BF">
        <w:rPr>
          <w:b/>
          <w:szCs w:val="28"/>
        </w:rPr>
        <w:t>2 место</w:t>
      </w:r>
      <w:r>
        <w:rPr>
          <w:szCs w:val="28"/>
        </w:rPr>
        <w:t xml:space="preserve"> –</w:t>
      </w:r>
      <w:r w:rsidR="007C4284">
        <w:rPr>
          <w:szCs w:val="28"/>
        </w:rPr>
        <w:t xml:space="preserve"> </w:t>
      </w:r>
      <w:proofErr w:type="spellStart"/>
      <w:r w:rsidR="007C4284" w:rsidRPr="00F477E9">
        <w:rPr>
          <w:b/>
          <w:szCs w:val="28"/>
        </w:rPr>
        <w:t>Богманова</w:t>
      </w:r>
      <w:proofErr w:type="spellEnd"/>
      <w:r w:rsidR="007C4284" w:rsidRPr="00F477E9">
        <w:rPr>
          <w:b/>
          <w:szCs w:val="28"/>
        </w:rPr>
        <w:t xml:space="preserve"> Мария</w:t>
      </w:r>
      <w:r w:rsidR="007C4284">
        <w:rPr>
          <w:szCs w:val="28"/>
        </w:rPr>
        <w:t>,</w:t>
      </w:r>
      <w:r w:rsidR="00F477E9">
        <w:rPr>
          <w:szCs w:val="28"/>
        </w:rPr>
        <w:t xml:space="preserve"> </w:t>
      </w:r>
      <w:r w:rsidR="00F477E9" w:rsidRPr="00F477E9">
        <w:rPr>
          <w:szCs w:val="28"/>
        </w:rPr>
        <w:t>МОУ «Дубровская СОШ»</w:t>
      </w:r>
      <w:r w:rsidR="00F477E9">
        <w:rPr>
          <w:szCs w:val="28"/>
        </w:rPr>
        <w:t xml:space="preserve">, </w:t>
      </w:r>
      <w:r w:rsidR="00F477E9" w:rsidRPr="00F477E9">
        <w:rPr>
          <w:szCs w:val="28"/>
        </w:rPr>
        <w:t>учите</w:t>
      </w:r>
      <w:r w:rsidR="009C39DA">
        <w:rPr>
          <w:szCs w:val="28"/>
        </w:rPr>
        <w:t xml:space="preserve">ль начальный классов Кобелева Валентина </w:t>
      </w:r>
      <w:r w:rsidR="00F477E9" w:rsidRPr="00F477E9">
        <w:rPr>
          <w:szCs w:val="28"/>
        </w:rPr>
        <w:t>А</w:t>
      </w:r>
      <w:r w:rsidR="009C39DA">
        <w:rPr>
          <w:szCs w:val="28"/>
        </w:rPr>
        <w:t>натольевна</w:t>
      </w:r>
      <w:r>
        <w:rPr>
          <w:szCs w:val="28"/>
        </w:rPr>
        <w:t xml:space="preserve">; </w:t>
      </w:r>
    </w:p>
    <w:p w14:paraId="5ACB77DD" w14:textId="400D78D7" w:rsidR="0008421C" w:rsidRPr="00F477E9" w:rsidRDefault="0008421C" w:rsidP="00E26205">
      <w:pPr>
        <w:spacing w:line="320" w:lineRule="exact"/>
        <w:ind w:firstLine="567"/>
        <w:jc w:val="both"/>
        <w:rPr>
          <w:szCs w:val="28"/>
        </w:rPr>
      </w:pPr>
      <w:r w:rsidRPr="0008421C">
        <w:rPr>
          <w:b/>
          <w:szCs w:val="28"/>
        </w:rPr>
        <w:t>2 место –</w:t>
      </w:r>
      <w:r w:rsidR="00F477E9">
        <w:rPr>
          <w:b/>
          <w:szCs w:val="28"/>
        </w:rPr>
        <w:t xml:space="preserve"> Руденко Дмитрий, </w:t>
      </w:r>
      <w:r w:rsidR="00F477E9" w:rsidRPr="00F477E9">
        <w:rPr>
          <w:szCs w:val="28"/>
        </w:rPr>
        <w:t xml:space="preserve">МОУ «Дубровская СОШ», учитель начальный классов Кобелева </w:t>
      </w:r>
      <w:r w:rsidR="009C39DA" w:rsidRPr="009C39DA">
        <w:rPr>
          <w:szCs w:val="28"/>
        </w:rPr>
        <w:t>Валентина Анатольевна</w:t>
      </w:r>
      <w:r w:rsidR="006002BA">
        <w:rPr>
          <w:szCs w:val="28"/>
        </w:rPr>
        <w:t>;</w:t>
      </w:r>
      <w:r w:rsidR="00F477E9">
        <w:rPr>
          <w:szCs w:val="28"/>
        </w:rPr>
        <w:t xml:space="preserve"> </w:t>
      </w:r>
    </w:p>
    <w:p w14:paraId="4AC23B84" w14:textId="77777777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E932BF">
        <w:rPr>
          <w:b/>
          <w:szCs w:val="28"/>
        </w:rPr>
        <w:t>3 место</w:t>
      </w:r>
      <w:r>
        <w:rPr>
          <w:szCs w:val="28"/>
        </w:rPr>
        <w:t xml:space="preserve"> –</w:t>
      </w:r>
      <w:r w:rsidR="00F477E9">
        <w:rPr>
          <w:szCs w:val="28"/>
        </w:rPr>
        <w:t xml:space="preserve"> </w:t>
      </w:r>
      <w:proofErr w:type="spellStart"/>
      <w:r w:rsidR="00F477E9" w:rsidRPr="00F477E9">
        <w:rPr>
          <w:b/>
          <w:szCs w:val="28"/>
        </w:rPr>
        <w:t>Кузвесова</w:t>
      </w:r>
      <w:proofErr w:type="spellEnd"/>
      <w:r w:rsidR="00F477E9">
        <w:rPr>
          <w:b/>
          <w:szCs w:val="28"/>
        </w:rPr>
        <w:t xml:space="preserve"> Вероника, </w:t>
      </w:r>
      <w:r w:rsidR="00F477E9" w:rsidRPr="00F477E9">
        <w:rPr>
          <w:szCs w:val="28"/>
        </w:rPr>
        <w:t>МОУ «Дубровская СОШ», учитель н</w:t>
      </w:r>
      <w:r w:rsidR="00F477E9">
        <w:rPr>
          <w:szCs w:val="28"/>
        </w:rPr>
        <w:t xml:space="preserve">ачальный классов Кобелева </w:t>
      </w:r>
      <w:r w:rsidR="009C39DA" w:rsidRPr="009C39DA">
        <w:rPr>
          <w:szCs w:val="28"/>
        </w:rPr>
        <w:t>Валентина Анатольевна</w:t>
      </w:r>
      <w:r w:rsidR="009C39DA">
        <w:rPr>
          <w:szCs w:val="28"/>
        </w:rPr>
        <w:t xml:space="preserve">. </w:t>
      </w:r>
    </w:p>
    <w:p w14:paraId="187215D1" w14:textId="77777777" w:rsidR="00DB173F" w:rsidRPr="00FC35CC" w:rsidRDefault="00DB173F" w:rsidP="00E26205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FC35CC">
        <w:rPr>
          <w:b/>
          <w:szCs w:val="28"/>
          <w:u w:val="single"/>
        </w:rPr>
        <w:t>11-13 лет:</w:t>
      </w:r>
      <w:r w:rsidR="00F477E9">
        <w:rPr>
          <w:b/>
          <w:szCs w:val="28"/>
          <w:u w:val="single"/>
        </w:rPr>
        <w:t xml:space="preserve"> </w:t>
      </w:r>
    </w:p>
    <w:p w14:paraId="6BBBA4C0" w14:textId="77777777" w:rsidR="00DB173F" w:rsidRDefault="00DB173F" w:rsidP="00E26205">
      <w:pPr>
        <w:spacing w:line="320" w:lineRule="exact"/>
        <w:ind w:firstLine="567"/>
        <w:jc w:val="both"/>
        <w:rPr>
          <w:szCs w:val="28"/>
        </w:rPr>
      </w:pPr>
      <w:r w:rsidRPr="002F4DDE">
        <w:rPr>
          <w:b/>
          <w:szCs w:val="28"/>
        </w:rPr>
        <w:t>1 место</w:t>
      </w:r>
      <w:r>
        <w:rPr>
          <w:szCs w:val="28"/>
        </w:rPr>
        <w:t xml:space="preserve"> –</w:t>
      </w:r>
      <w:r w:rsidR="00F827E6">
        <w:rPr>
          <w:szCs w:val="28"/>
        </w:rPr>
        <w:t xml:space="preserve"> </w:t>
      </w:r>
      <w:proofErr w:type="spellStart"/>
      <w:r w:rsidR="00F827E6" w:rsidRPr="00F827E6">
        <w:rPr>
          <w:b/>
          <w:szCs w:val="28"/>
        </w:rPr>
        <w:t>Семерикова</w:t>
      </w:r>
      <w:proofErr w:type="spellEnd"/>
      <w:r w:rsidR="00F827E6" w:rsidRPr="00F827E6">
        <w:rPr>
          <w:b/>
          <w:szCs w:val="28"/>
        </w:rPr>
        <w:t xml:space="preserve"> Валерия</w:t>
      </w:r>
      <w:r w:rsidR="00F827E6">
        <w:rPr>
          <w:szCs w:val="28"/>
        </w:rPr>
        <w:t xml:space="preserve">, </w:t>
      </w:r>
      <w:r w:rsidR="00F827E6" w:rsidRPr="00F827E6">
        <w:rPr>
          <w:szCs w:val="28"/>
        </w:rPr>
        <w:t>МБОУ «</w:t>
      </w:r>
      <w:proofErr w:type="spellStart"/>
      <w:r w:rsidR="00F827E6" w:rsidRPr="00F827E6">
        <w:rPr>
          <w:szCs w:val="28"/>
        </w:rPr>
        <w:t>Брюховская</w:t>
      </w:r>
      <w:proofErr w:type="spellEnd"/>
      <w:r w:rsidR="00F827E6" w:rsidRPr="00F827E6">
        <w:rPr>
          <w:szCs w:val="28"/>
        </w:rPr>
        <w:t xml:space="preserve"> </w:t>
      </w:r>
      <w:proofErr w:type="gramStart"/>
      <w:r w:rsidR="00F827E6" w:rsidRPr="00F827E6">
        <w:rPr>
          <w:szCs w:val="28"/>
        </w:rPr>
        <w:t>С(</w:t>
      </w:r>
      <w:proofErr w:type="gramEnd"/>
      <w:r w:rsidR="00F827E6" w:rsidRPr="00F827E6">
        <w:rPr>
          <w:szCs w:val="28"/>
        </w:rPr>
        <w:t>К)ОШИ» с.</w:t>
      </w:r>
      <w:r w:rsidR="008F0F7C">
        <w:rPr>
          <w:szCs w:val="28"/>
        </w:rPr>
        <w:t xml:space="preserve"> </w:t>
      </w:r>
      <w:r w:rsidR="00F827E6" w:rsidRPr="00F827E6">
        <w:rPr>
          <w:szCs w:val="28"/>
        </w:rPr>
        <w:t>Елово</w:t>
      </w:r>
      <w:r w:rsidR="00F827E6">
        <w:rPr>
          <w:szCs w:val="28"/>
        </w:rPr>
        <w:t>, учитель начальных классов Кирьянова Наталья Викторовна</w:t>
      </w:r>
      <w:r w:rsidR="00425020" w:rsidRPr="00425020">
        <w:rPr>
          <w:szCs w:val="28"/>
        </w:rPr>
        <w:t>;</w:t>
      </w:r>
    </w:p>
    <w:p w14:paraId="18AC51F0" w14:textId="77777777" w:rsidR="00DB173F" w:rsidRDefault="00B967E9" w:rsidP="00E26205">
      <w:pPr>
        <w:tabs>
          <w:tab w:val="left" w:pos="567"/>
        </w:tabs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2F4DDE">
        <w:rPr>
          <w:b/>
          <w:szCs w:val="28"/>
        </w:rPr>
        <w:t>2 место</w:t>
      </w:r>
      <w:r w:rsidR="00DB173F">
        <w:rPr>
          <w:szCs w:val="28"/>
        </w:rPr>
        <w:t xml:space="preserve"> –</w:t>
      </w:r>
      <w:r w:rsidR="00F827E6">
        <w:rPr>
          <w:szCs w:val="28"/>
        </w:rPr>
        <w:t xml:space="preserve"> </w:t>
      </w:r>
      <w:proofErr w:type="spellStart"/>
      <w:r w:rsidR="00F827E6" w:rsidRPr="00F827E6">
        <w:rPr>
          <w:b/>
          <w:szCs w:val="28"/>
        </w:rPr>
        <w:t>Берсенёва</w:t>
      </w:r>
      <w:proofErr w:type="spellEnd"/>
      <w:r w:rsidR="00F827E6" w:rsidRPr="00F827E6">
        <w:rPr>
          <w:b/>
          <w:szCs w:val="28"/>
        </w:rPr>
        <w:t xml:space="preserve"> Юлия</w:t>
      </w:r>
      <w:r w:rsidR="00F827E6">
        <w:rPr>
          <w:szCs w:val="28"/>
        </w:rPr>
        <w:t xml:space="preserve">, </w:t>
      </w:r>
      <w:r w:rsidR="00F827E6" w:rsidRPr="00F827E6">
        <w:rPr>
          <w:szCs w:val="28"/>
        </w:rPr>
        <w:t>МБОУ «</w:t>
      </w:r>
      <w:proofErr w:type="spellStart"/>
      <w:r w:rsidR="00F827E6" w:rsidRPr="00F827E6">
        <w:rPr>
          <w:szCs w:val="28"/>
        </w:rPr>
        <w:t>Брюховская</w:t>
      </w:r>
      <w:proofErr w:type="spellEnd"/>
      <w:r w:rsidR="00F827E6" w:rsidRPr="00F827E6">
        <w:rPr>
          <w:szCs w:val="28"/>
        </w:rPr>
        <w:t xml:space="preserve"> </w:t>
      </w:r>
      <w:proofErr w:type="gramStart"/>
      <w:r w:rsidR="00F827E6" w:rsidRPr="00F827E6">
        <w:rPr>
          <w:szCs w:val="28"/>
        </w:rPr>
        <w:t>С(</w:t>
      </w:r>
      <w:proofErr w:type="gramEnd"/>
      <w:r w:rsidR="00F827E6" w:rsidRPr="00F827E6">
        <w:rPr>
          <w:szCs w:val="28"/>
        </w:rPr>
        <w:t>К)ОШИ» с.</w:t>
      </w:r>
      <w:r w:rsidR="008F0F7C">
        <w:rPr>
          <w:szCs w:val="28"/>
        </w:rPr>
        <w:t xml:space="preserve"> </w:t>
      </w:r>
      <w:r w:rsidR="00F827E6" w:rsidRPr="00F827E6">
        <w:rPr>
          <w:szCs w:val="28"/>
        </w:rPr>
        <w:t>Елово,</w:t>
      </w:r>
      <w:r w:rsidR="00256E6B">
        <w:rPr>
          <w:szCs w:val="28"/>
        </w:rPr>
        <w:t xml:space="preserve"> воспитатель </w:t>
      </w:r>
      <w:proofErr w:type="spellStart"/>
      <w:r w:rsidR="00256E6B">
        <w:rPr>
          <w:szCs w:val="28"/>
        </w:rPr>
        <w:t>Килина</w:t>
      </w:r>
      <w:proofErr w:type="spellEnd"/>
      <w:r w:rsidR="00256E6B">
        <w:rPr>
          <w:szCs w:val="28"/>
        </w:rPr>
        <w:t xml:space="preserve"> Алена Петровна</w:t>
      </w:r>
      <w:r w:rsidR="00DB173F">
        <w:rPr>
          <w:szCs w:val="28"/>
        </w:rPr>
        <w:t>;</w:t>
      </w:r>
    </w:p>
    <w:p w14:paraId="25D02527" w14:textId="5FE1AEAA" w:rsidR="00425020" w:rsidRPr="008F0F7C" w:rsidRDefault="00B967E9" w:rsidP="00E26205">
      <w:pPr>
        <w:tabs>
          <w:tab w:val="left" w:pos="567"/>
        </w:tabs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425020" w:rsidRPr="00425020">
        <w:rPr>
          <w:b/>
          <w:szCs w:val="28"/>
        </w:rPr>
        <w:t>3 место –</w:t>
      </w:r>
      <w:r w:rsidR="008F0F7C">
        <w:rPr>
          <w:b/>
          <w:szCs w:val="28"/>
        </w:rPr>
        <w:t xml:space="preserve"> Рукавишников Александр, </w:t>
      </w:r>
      <w:r w:rsidR="008F0F7C" w:rsidRPr="008F0F7C">
        <w:rPr>
          <w:szCs w:val="28"/>
        </w:rPr>
        <w:t>МОУ «Крюковская ООШ»</w:t>
      </w:r>
      <w:r w:rsidR="008F0F7C">
        <w:rPr>
          <w:szCs w:val="28"/>
        </w:rPr>
        <w:t xml:space="preserve">, учитель ИЗО </w:t>
      </w:r>
      <w:proofErr w:type="spellStart"/>
      <w:r w:rsidR="008F0F7C">
        <w:rPr>
          <w:szCs w:val="28"/>
        </w:rPr>
        <w:t>Шайманова</w:t>
      </w:r>
      <w:proofErr w:type="spellEnd"/>
      <w:r w:rsidR="008F0F7C">
        <w:rPr>
          <w:szCs w:val="28"/>
        </w:rPr>
        <w:t xml:space="preserve"> С</w:t>
      </w:r>
      <w:r w:rsidR="00256E6B">
        <w:rPr>
          <w:szCs w:val="28"/>
        </w:rPr>
        <w:t>ветлана Анатольевна.</w:t>
      </w:r>
    </w:p>
    <w:p w14:paraId="3D2E0F27" w14:textId="77777777" w:rsidR="00170D3A" w:rsidRDefault="00B967E9" w:rsidP="00E26205">
      <w:pPr>
        <w:tabs>
          <w:tab w:val="left" w:pos="567"/>
        </w:tabs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170D3A" w:rsidRPr="00170D3A">
        <w:rPr>
          <w:b/>
          <w:szCs w:val="28"/>
          <w:u w:val="single"/>
        </w:rPr>
        <w:t>14-1</w:t>
      </w:r>
      <w:r w:rsidR="00747514">
        <w:rPr>
          <w:b/>
          <w:szCs w:val="28"/>
          <w:u w:val="single"/>
        </w:rPr>
        <w:t>7</w:t>
      </w:r>
      <w:r w:rsidR="00170D3A" w:rsidRPr="00170D3A">
        <w:rPr>
          <w:b/>
          <w:szCs w:val="28"/>
          <w:u w:val="single"/>
        </w:rPr>
        <w:t xml:space="preserve"> лет:</w:t>
      </w:r>
    </w:p>
    <w:p w14:paraId="2B0817AC" w14:textId="77777777" w:rsidR="005633F9" w:rsidRDefault="00B967E9" w:rsidP="00E26205">
      <w:pPr>
        <w:tabs>
          <w:tab w:val="left" w:pos="567"/>
        </w:tabs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70D3A">
        <w:rPr>
          <w:b/>
          <w:szCs w:val="28"/>
        </w:rPr>
        <w:t>1 место –</w:t>
      </w:r>
      <w:r w:rsidR="005633F9">
        <w:rPr>
          <w:szCs w:val="28"/>
        </w:rPr>
        <w:t xml:space="preserve"> </w:t>
      </w:r>
      <w:proofErr w:type="spellStart"/>
      <w:r w:rsidR="005633F9" w:rsidRPr="005633F9">
        <w:rPr>
          <w:b/>
          <w:szCs w:val="28"/>
        </w:rPr>
        <w:t>Мингалёва</w:t>
      </w:r>
      <w:proofErr w:type="spellEnd"/>
      <w:r w:rsidR="005633F9" w:rsidRPr="005633F9">
        <w:rPr>
          <w:b/>
          <w:szCs w:val="28"/>
        </w:rPr>
        <w:t xml:space="preserve"> Анна</w:t>
      </w:r>
      <w:r w:rsidR="005633F9">
        <w:rPr>
          <w:szCs w:val="28"/>
        </w:rPr>
        <w:t xml:space="preserve">, </w:t>
      </w:r>
      <w:r w:rsidR="005633F9" w:rsidRPr="005633F9">
        <w:rPr>
          <w:szCs w:val="28"/>
        </w:rPr>
        <w:t>МОУ «</w:t>
      </w:r>
      <w:proofErr w:type="spellStart"/>
      <w:r w:rsidR="005633F9" w:rsidRPr="005633F9">
        <w:rPr>
          <w:szCs w:val="28"/>
        </w:rPr>
        <w:t>Еловская</w:t>
      </w:r>
      <w:proofErr w:type="spellEnd"/>
      <w:r w:rsidR="005633F9" w:rsidRPr="005633F9">
        <w:rPr>
          <w:szCs w:val="28"/>
        </w:rPr>
        <w:t xml:space="preserve"> СОШ»</w:t>
      </w:r>
      <w:r w:rsidR="005633F9">
        <w:rPr>
          <w:szCs w:val="28"/>
        </w:rPr>
        <w:t xml:space="preserve">, учитель труда (технологии) ИЗО </w:t>
      </w:r>
      <w:proofErr w:type="spellStart"/>
      <w:r w:rsidR="005633F9">
        <w:rPr>
          <w:szCs w:val="28"/>
        </w:rPr>
        <w:t>Брюхова</w:t>
      </w:r>
      <w:proofErr w:type="spellEnd"/>
      <w:r w:rsidR="005633F9">
        <w:rPr>
          <w:szCs w:val="28"/>
        </w:rPr>
        <w:t xml:space="preserve"> Е</w:t>
      </w:r>
      <w:r w:rsidR="00256E6B">
        <w:rPr>
          <w:szCs w:val="28"/>
        </w:rPr>
        <w:t>вгения Родионовна</w:t>
      </w:r>
      <w:r w:rsidR="005633F9">
        <w:rPr>
          <w:szCs w:val="28"/>
        </w:rPr>
        <w:t>;</w:t>
      </w:r>
    </w:p>
    <w:p w14:paraId="7080E66A" w14:textId="77777777" w:rsidR="00E83AA5" w:rsidRDefault="005633F9" w:rsidP="00E26205">
      <w:pPr>
        <w:tabs>
          <w:tab w:val="left" w:pos="567"/>
        </w:tabs>
        <w:spacing w:line="320" w:lineRule="exact"/>
        <w:jc w:val="both"/>
        <w:rPr>
          <w:szCs w:val="28"/>
        </w:rPr>
      </w:pPr>
      <w:r>
        <w:rPr>
          <w:szCs w:val="28"/>
        </w:rPr>
        <w:t xml:space="preserve">        </w:t>
      </w:r>
      <w:r w:rsidRPr="005633F9">
        <w:rPr>
          <w:b/>
          <w:szCs w:val="28"/>
        </w:rPr>
        <w:t>2 место</w:t>
      </w:r>
      <w:r>
        <w:rPr>
          <w:szCs w:val="28"/>
        </w:rPr>
        <w:t xml:space="preserve"> – </w:t>
      </w:r>
      <w:r w:rsidRPr="005633F9">
        <w:rPr>
          <w:b/>
          <w:szCs w:val="28"/>
        </w:rPr>
        <w:t>Кобелева Юлия</w:t>
      </w:r>
      <w:r>
        <w:rPr>
          <w:szCs w:val="28"/>
        </w:rPr>
        <w:t xml:space="preserve">, </w:t>
      </w:r>
      <w:r w:rsidR="00E83AA5" w:rsidRPr="00E83AA5">
        <w:rPr>
          <w:szCs w:val="28"/>
        </w:rPr>
        <w:t>МБОУ «</w:t>
      </w:r>
      <w:proofErr w:type="spellStart"/>
      <w:r w:rsidR="00E83AA5" w:rsidRPr="00E83AA5">
        <w:rPr>
          <w:szCs w:val="28"/>
        </w:rPr>
        <w:t>Брюховская</w:t>
      </w:r>
      <w:proofErr w:type="spellEnd"/>
      <w:r w:rsidR="00E83AA5" w:rsidRPr="00E83AA5">
        <w:rPr>
          <w:szCs w:val="28"/>
        </w:rPr>
        <w:t xml:space="preserve"> </w:t>
      </w:r>
      <w:proofErr w:type="gramStart"/>
      <w:r w:rsidR="00E83AA5" w:rsidRPr="00E83AA5">
        <w:rPr>
          <w:szCs w:val="28"/>
        </w:rPr>
        <w:t>С(</w:t>
      </w:r>
      <w:proofErr w:type="gramEnd"/>
      <w:r w:rsidR="00E83AA5" w:rsidRPr="00E83AA5">
        <w:rPr>
          <w:szCs w:val="28"/>
        </w:rPr>
        <w:t>К)ОШИ» с. Елово</w:t>
      </w:r>
      <w:r w:rsidR="00E83AA5">
        <w:rPr>
          <w:szCs w:val="28"/>
        </w:rPr>
        <w:t>, педагог Лыжина Я</w:t>
      </w:r>
      <w:r w:rsidR="00256E6B">
        <w:rPr>
          <w:szCs w:val="28"/>
        </w:rPr>
        <w:t>на Владимировна;</w:t>
      </w:r>
    </w:p>
    <w:p w14:paraId="1C1474E9" w14:textId="77777777" w:rsidR="00EB22ED" w:rsidRDefault="00E83AA5" w:rsidP="00E26205">
      <w:pPr>
        <w:tabs>
          <w:tab w:val="left" w:pos="567"/>
        </w:tabs>
        <w:spacing w:line="320" w:lineRule="exact"/>
        <w:jc w:val="both"/>
        <w:rPr>
          <w:szCs w:val="28"/>
        </w:rPr>
      </w:pPr>
      <w:r>
        <w:rPr>
          <w:szCs w:val="28"/>
        </w:rPr>
        <w:t xml:space="preserve">        </w:t>
      </w:r>
      <w:r w:rsidRPr="00E83AA5">
        <w:rPr>
          <w:b/>
          <w:szCs w:val="28"/>
        </w:rPr>
        <w:t>3 место</w:t>
      </w:r>
      <w:r>
        <w:rPr>
          <w:szCs w:val="28"/>
        </w:rPr>
        <w:t xml:space="preserve"> – </w:t>
      </w:r>
      <w:r w:rsidRPr="00E83AA5">
        <w:rPr>
          <w:b/>
          <w:szCs w:val="28"/>
        </w:rPr>
        <w:t>Окулова Вероника</w:t>
      </w:r>
      <w:r>
        <w:rPr>
          <w:szCs w:val="28"/>
        </w:rPr>
        <w:t xml:space="preserve">, </w:t>
      </w:r>
      <w:r w:rsidR="00EB22ED" w:rsidRPr="00EB22ED">
        <w:rPr>
          <w:szCs w:val="28"/>
        </w:rPr>
        <w:t>МОУ «</w:t>
      </w:r>
      <w:proofErr w:type="spellStart"/>
      <w:r w:rsidR="00EB22ED" w:rsidRPr="00EB22ED">
        <w:rPr>
          <w:szCs w:val="28"/>
        </w:rPr>
        <w:t>Еловская</w:t>
      </w:r>
      <w:proofErr w:type="spellEnd"/>
      <w:r w:rsidR="00EB22ED" w:rsidRPr="00EB22ED">
        <w:rPr>
          <w:szCs w:val="28"/>
        </w:rPr>
        <w:t xml:space="preserve"> СОШ», учитель труда (технологии) ИЗО </w:t>
      </w:r>
      <w:proofErr w:type="spellStart"/>
      <w:r w:rsidR="00EB22ED" w:rsidRPr="00EB22ED">
        <w:rPr>
          <w:szCs w:val="28"/>
        </w:rPr>
        <w:t>Брюхова</w:t>
      </w:r>
      <w:proofErr w:type="spellEnd"/>
      <w:r w:rsidR="00EB22ED" w:rsidRPr="00EB22ED">
        <w:rPr>
          <w:szCs w:val="28"/>
        </w:rPr>
        <w:t xml:space="preserve"> Е</w:t>
      </w:r>
      <w:r w:rsidR="00256E6B">
        <w:rPr>
          <w:szCs w:val="28"/>
        </w:rPr>
        <w:t>вгения Родионовна</w:t>
      </w:r>
      <w:r w:rsidR="00EB22ED" w:rsidRPr="00EB22ED">
        <w:rPr>
          <w:szCs w:val="28"/>
        </w:rPr>
        <w:t>;</w:t>
      </w:r>
    </w:p>
    <w:p w14:paraId="57D5C09F" w14:textId="77777777" w:rsidR="00170D3A" w:rsidRDefault="00EB22ED" w:rsidP="00E26205">
      <w:pPr>
        <w:tabs>
          <w:tab w:val="left" w:pos="567"/>
        </w:tabs>
        <w:spacing w:line="320" w:lineRule="exact"/>
        <w:jc w:val="both"/>
        <w:rPr>
          <w:b/>
          <w:szCs w:val="28"/>
        </w:rPr>
      </w:pPr>
      <w:r>
        <w:rPr>
          <w:szCs w:val="28"/>
        </w:rPr>
        <w:t xml:space="preserve">        </w:t>
      </w:r>
      <w:r w:rsidRPr="00EB22ED">
        <w:rPr>
          <w:b/>
          <w:szCs w:val="28"/>
        </w:rPr>
        <w:t>3 место</w:t>
      </w:r>
      <w:r>
        <w:rPr>
          <w:szCs w:val="28"/>
        </w:rPr>
        <w:t xml:space="preserve"> – </w:t>
      </w:r>
      <w:r w:rsidRPr="00EB22ED">
        <w:rPr>
          <w:b/>
          <w:szCs w:val="28"/>
        </w:rPr>
        <w:t>Колегова Дарья</w:t>
      </w:r>
      <w:r>
        <w:rPr>
          <w:szCs w:val="28"/>
        </w:rPr>
        <w:t xml:space="preserve">, </w:t>
      </w:r>
      <w:r w:rsidRPr="00EB22ED">
        <w:rPr>
          <w:szCs w:val="28"/>
        </w:rPr>
        <w:t>МОУ «</w:t>
      </w:r>
      <w:proofErr w:type="spellStart"/>
      <w:r w:rsidRPr="00EB22ED">
        <w:rPr>
          <w:szCs w:val="28"/>
        </w:rPr>
        <w:t>Еловская</w:t>
      </w:r>
      <w:proofErr w:type="spellEnd"/>
      <w:r w:rsidRPr="00EB22ED">
        <w:rPr>
          <w:szCs w:val="28"/>
        </w:rPr>
        <w:t xml:space="preserve"> СОШ», учитель труд</w:t>
      </w:r>
      <w:r>
        <w:rPr>
          <w:szCs w:val="28"/>
        </w:rPr>
        <w:t xml:space="preserve">а (технологии) ИЗО </w:t>
      </w:r>
      <w:proofErr w:type="spellStart"/>
      <w:r>
        <w:rPr>
          <w:szCs w:val="28"/>
        </w:rPr>
        <w:t>Брюхова</w:t>
      </w:r>
      <w:proofErr w:type="spellEnd"/>
      <w:r>
        <w:rPr>
          <w:szCs w:val="28"/>
        </w:rPr>
        <w:t xml:space="preserve"> </w:t>
      </w:r>
      <w:r w:rsidR="00256E6B" w:rsidRPr="00256E6B">
        <w:rPr>
          <w:szCs w:val="28"/>
        </w:rPr>
        <w:t>Евгения Родионовна</w:t>
      </w:r>
      <w:r>
        <w:rPr>
          <w:szCs w:val="28"/>
        </w:rPr>
        <w:t>.</w:t>
      </w:r>
      <w:r w:rsidR="00B967E9">
        <w:rPr>
          <w:b/>
          <w:szCs w:val="28"/>
        </w:rPr>
        <w:tab/>
      </w:r>
      <w:r w:rsidR="009A521C">
        <w:rPr>
          <w:b/>
          <w:szCs w:val="28"/>
        </w:rPr>
        <w:t xml:space="preserve"> </w:t>
      </w:r>
    </w:p>
    <w:p w14:paraId="3BC56B84" w14:textId="77777777" w:rsidR="006002BA" w:rsidRDefault="006002BA" w:rsidP="00E26205">
      <w:pPr>
        <w:tabs>
          <w:tab w:val="left" w:pos="567"/>
        </w:tabs>
        <w:spacing w:line="320" w:lineRule="exact"/>
        <w:jc w:val="both"/>
        <w:rPr>
          <w:b/>
          <w:szCs w:val="28"/>
        </w:rPr>
      </w:pPr>
    </w:p>
    <w:p w14:paraId="3E4B7385" w14:textId="023C7CFB" w:rsidR="00DB173F" w:rsidRPr="00753A05" w:rsidRDefault="00DB173F" w:rsidP="00E26205">
      <w:pPr>
        <w:spacing w:line="320" w:lineRule="exact"/>
        <w:jc w:val="center"/>
        <w:rPr>
          <w:b/>
          <w:szCs w:val="28"/>
        </w:rPr>
      </w:pPr>
      <w:r w:rsidRPr="00753A05">
        <w:rPr>
          <w:b/>
          <w:szCs w:val="28"/>
        </w:rPr>
        <w:t>Номинация «Поделка»</w:t>
      </w:r>
      <w:r w:rsidR="006002BA">
        <w:rPr>
          <w:b/>
          <w:szCs w:val="28"/>
        </w:rPr>
        <w:t>:</w:t>
      </w:r>
    </w:p>
    <w:p w14:paraId="6F9B9466" w14:textId="77777777" w:rsidR="00DB173F" w:rsidRPr="00753A05" w:rsidRDefault="00B967E9" w:rsidP="00E26205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DB173F" w:rsidRPr="00753A05">
        <w:rPr>
          <w:b/>
          <w:szCs w:val="28"/>
          <w:u w:val="single"/>
        </w:rPr>
        <w:t>5-7 лет:</w:t>
      </w:r>
    </w:p>
    <w:p w14:paraId="3E98FA27" w14:textId="51082991" w:rsidR="00DB173F" w:rsidRDefault="00B967E9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1 место</w:t>
      </w:r>
      <w:r w:rsidR="00DB173F">
        <w:rPr>
          <w:szCs w:val="28"/>
        </w:rPr>
        <w:t xml:space="preserve"> –</w:t>
      </w:r>
      <w:r w:rsidR="00455972">
        <w:rPr>
          <w:szCs w:val="28"/>
        </w:rPr>
        <w:t xml:space="preserve"> </w:t>
      </w:r>
      <w:proofErr w:type="spellStart"/>
      <w:r w:rsidR="00455972" w:rsidRPr="00DF4C0B">
        <w:rPr>
          <w:b/>
          <w:szCs w:val="28"/>
        </w:rPr>
        <w:t>Сандраков</w:t>
      </w:r>
      <w:proofErr w:type="spellEnd"/>
      <w:r w:rsidR="00455972" w:rsidRPr="00DF4C0B">
        <w:rPr>
          <w:b/>
          <w:szCs w:val="28"/>
        </w:rPr>
        <w:t xml:space="preserve"> Богдан</w:t>
      </w:r>
      <w:r w:rsidR="00455972">
        <w:rPr>
          <w:szCs w:val="28"/>
        </w:rPr>
        <w:t xml:space="preserve">, </w:t>
      </w:r>
      <w:r w:rsidR="006002BA">
        <w:rPr>
          <w:szCs w:val="28"/>
        </w:rPr>
        <w:t xml:space="preserve">СП </w:t>
      </w:r>
      <w:r w:rsidR="00455972" w:rsidRPr="00455972">
        <w:rPr>
          <w:szCs w:val="28"/>
        </w:rPr>
        <w:t>МОУ «</w:t>
      </w:r>
      <w:proofErr w:type="spellStart"/>
      <w:r w:rsidR="00455972" w:rsidRPr="00455972">
        <w:rPr>
          <w:szCs w:val="28"/>
        </w:rPr>
        <w:t>Еловская</w:t>
      </w:r>
      <w:proofErr w:type="spellEnd"/>
      <w:r w:rsidR="00455972" w:rsidRPr="00455972">
        <w:rPr>
          <w:szCs w:val="28"/>
        </w:rPr>
        <w:t xml:space="preserve"> СОШ» - «Детский сад № 1 с. Елово»</w:t>
      </w:r>
      <w:r w:rsidR="00455972">
        <w:rPr>
          <w:szCs w:val="28"/>
        </w:rPr>
        <w:t xml:space="preserve">, воспитатель Лобова </w:t>
      </w:r>
      <w:r w:rsidR="000A20CD">
        <w:rPr>
          <w:szCs w:val="28"/>
        </w:rPr>
        <w:t>Елена Ивановна</w:t>
      </w:r>
      <w:r w:rsidR="003C65C5" w:rsidRPr="003C65C5">
        <w:rPr>
          <w:szCs w:val="28"/>
        </w:rPr>
        <w:t>;</w:t>
      </w:r>
    </w:p>
    <w:p w14:paraId="0DC16FA1" w14:textId="773707B5" w:rsidR="00DB173F" w:rsidRDefault="00B967E9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2 место</w:t>
      </w:r>
      <w:r w:rsidR="00DB173F">
        <w:rPr>
          <w:szCs w:val="28"/>
        </w:rPr>
        <w:t xml:space="preserve"> –</w:t>
      </w:r>
      <w:r w:rsidR="00455972">
        <w:rPr>
          <w:szCs w:val="28"/>
        </w:rPr>
        <w:t xml:space="preserve"> </w:t>
      </w:r>
      <w:r w:rsidR="00455972" w:rsidRPr="00DF4C0B">
        <w:rPr>
          <w:b/>
          <w:szCs w:val="28"/>
        </w:rPr>
        <w:t>Устинова Вероника</w:t>
      </w:r>
      <w:r w:rsidR="00455972">
        <w:rPr>
          <w:szCs w:val="28"/>
        </w:rPr>
        <w:t xml:space="preserve">, </w:t>
      </w:r>
      <w:r w:rsidR="006002BA">
        <w:rPr>
          <w:szCs w:val="28"/>
        </w:rPr>
        <w:t xml:space="preserve">СП </w:t>
      </w:r>
      <w:r w:rsidR="00455972" w:rsidRPr="00455972">
        <w:rPr>
          <w:szCs w:val="28"/>
        </w:rPr>
        <w:t>МОУ «</w:t>
      </w:r>
      <w:proofErr w:type="spellStart"/>
      <w:r w:rsidR="00455972" w:rsidRPr="00455972">
        <w:rPr>
          <w:szCs w:val="28"/>
        </w:rPr>
        <w:t>Еловская</w:t>
      </w:r>
      <w:proofErr w:type="spellEnd"/>
      <w:r w:rsidR="00455972" w:rsidRPr="00455972">
        <w:rPr>
          <w:szCs w:val="28"/>
        </w:rPr>
        <w:t xml:space="preserve"> СОШ» - «Детский сад № 4 с. Елово»</w:t>
      </w:r>
      <w:r w:rsidR="000A20CD">
        <w:rPr>
          <w:szCs w:val="28"/>
        </w:rPr>
        <w:t>, воспитатель Окулова Наталья Анатольевна</w:t>
      </w:r>
      <w:r w:rsidR="00DB173F" w:rsidRPr="004F2A48">
        <w:rPr>
          <w:szCs w:val="28"/>
        </w:rPr>
        <w:t>;</w:t>
      </w:r>
    </w:p>
    <w:p w14:paraId="50E43593" w14:textId="77777777" w:rsidR="00B31028" w:rsidRPr="00DF4C0B" w:rsidRDefault="00B967E9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8A027F" w:rsidRPr="008A027F">
        <w:rPr>
          <w:b/>
          <w:szCs w:val="28"/>
        </w:rPr>
        <w:t>3 место –</w:t>
      </w:r>
      <w:r w:rsidR="00DF4C0B">
        <w:rPr>
          <w:b/>
          <w:szCs w:val="28"/>
        </w:rPr>
        <w:t xml:space="preserve"> </w:t>
      </w:r>
      <w:proofErr w:type="spellStart"/>
      <w:r w:rsidR="00DF4C0B">
        <w:rPr>
          <w:b/>
          <w:szCs w:val="28"/>
        </w:rPr>
        <w:t>Угарин</w:t>
      </w:r>
      <w:proofErr w:type="spellEnd"/>
      <w:r w:rsidR="00DF4C0B">
        <w:rPr>
          <w:b/>
          <w:szCs w:val="28"/>
        </w:rPr>
        <w:t xml:space="preserve"> Тимофей, </w:t>
      </w:r>
      <w:r w:rsidR="00FB67CD">
        <w:rPr>
          <w:szCs w:val="28"/>
        </w:rPr>
        <w:t>МОУ «</w:t>
      </w:r>
      <w:proofErr w:type="spellStart"/>
      <w:r w:rsidR="00FB67CD">
        <w:rPr>
          <w:szCs w:val="28"/>
        </w:rPr>
        <w:t>Сугановская</w:t>
      </w:r>
      <w:proofErr w:type="spellEnd"/>
      <w:r w:rsidR="00FB67CD">
        <w:rPr>
          <w:szCs w:val="28"/>
        </w:rPr>
        <w:t xml:space="preserve"> СОШ», учитель начальных классов </w:t>
      </w:r>
      <w:r w:rsidR="000A20CD">
        <w:rPr>
          <w:szCs w:val="28"/>
        </w:rPr>
        <w:t xml:space="preserve">Гладкова Татьяна Геннадьевна. </w:t>
      </w:r>
      <w:r w:rsidRPr="00DF4C0B">
        <w:rPr>
          <w:szCs w:val="28"/>
        </w:rPr>
        <w:tab/>
      </w:r>
    </w:p>
    <w:p w14:paraId="5DE82A2F" w14:textId="77777777" w:rsidR="00DB173F" w:rsidRPr="006B45FC" w:rsidRDefault="00B967E9" w:rsidP="00E26205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DB173F" w:rsidRPr="006B45FC">
        <w:rPr>
          <w:b/>
          <w:szCs w:val="28"/>
          <w:u w:val="single"/>
        </w:rPr>
        <w:t>8-10</w:t>
      </w:r>
      <w:r w:rsidR="00455972">
        <w:rPr>
          <w:b/>
          <w:szCs w:val="28"/>
          <w:u w:val="single"/>
        </w:rPr>
        <w:t xml:space="preserve"> и 11-13</w:t>
      </w:r>
      <w:r w:rsidR="00DB173F" w:rsidRPr="006B45FC">
        <w:rPr>
          <w:b/>
          <w:szCs w:val="28"/>
          <w:u w:val="single"/>
        </w:rPr>
        <w:t xml:space="preserve"> лет:</w:t>
      </w:r>
    </w:p>
    <w:p w14:paraId="2EA7287D" w14:textId="6BE0E6A8" w:rsidR="00DB173F" w:rsidRDefault="00B967E9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1 место</w:t>
      </w:r>
      <w:r w:rsidR="00DB173F">
        <w:rPr>
          <w:szCs w:val="28"/>
        </w:rPr>
        <w:t xml:space="preserve"> –</w:t>
      </w:r>
      <w:r w:rsidR="00DF4C0B">
        <w:rPr>
          <w:szCs w:val="28"/>
        </w:rPr>
        <w:t xml:space="preserve"> </w:t>
      </w:r>
      <w:proofErr w:type="spellStart"/>
      <w:r w:rsidR="00DF4C0B" w:rsidRPr="00DF4C0B">
        <w:rPr>
          <w:b/>
          <w:szCs w:val="28"/>
        </w:rPr>
        <w:t>Найданова</w:t>
      </w:r>
      <w:proofErr w:type="spellEnd"/>
      <w:r w:rsidR="00DF4C0B" w:rsidRPr="00DF4C0B">
        <w:rPr>
          <w:b/>
          <w:szCs w:val="28"/>
        </w:rPr>
        <w:t xml:space="preserve"> Виолетта</w:t>
      </w:r>
      <w:r w:rsidR="00DF4C0B">
        <w:rPr>
          <w:szCs w:val="28"/>
        </w:rPr>
        <w:t xml:space="preserve">, </w:t>
      </w:r>
      <w:r w:rsidR="00DF4C0B" w:rsidRPr="00DF4C0B">
        <w:rPr>
          <w:szCs w:val="28"/>
        </w:rPr>
        <w:t>МОУ «Крюковская ООШ»</w:t>
      </w:r>
      <w:r w:rsidR="00DF4C0B">
        <w:rPr>
          <w:szCs w:val="28"/>
        </w:rPr>
        <w:t xml:space="preserve">, учитель ИЗО </w:t>
      </w:r>
      <w:proofErr w:type="spellStart"/>
      <w:r w:rsidR="00DF4C0B">
        <w:rPr>
          <w:szCs w:val="28"/>
        </w:rPr>
        <w:t>Шайманова</w:t>
      </w:r>
      <w:proofErr w:type="spellEnd"/>
      <w:r w:rsidR="00DF4C0B">
        <w:rPr>
          <w:szCs w:val="28"/>
        </w:rPr>
        <w:t xml:space="preserve"> </w:t>
      </w:r>
      <w:r w:rsidR="009A081E" w:rsidRPr="009A081E">
        <w:rPr>
          <w:szCs w:val="28"/>
        </w:rPr>
        <w:t>С</w:t>
      </w:r>
      <w:r w:rsidR="009A081E">
        <w:rPr>
          <w:szCs w:val="28"/>
        </w:rPr>
        <w:t>ветлана Анатольевна</w:t>
      </w:r>
      <w:r w:rsidR="00E26205">
        <w:rPr>
          <w:szCs w:val="28"/>
        </w:rPr>
        <w:t>;</w:t>
      </w:r>
    </w:p>
    <w:p w14:paraId="1917CC61" w14:textId="3BF2754A" w:rsidR="00E26205" w:rsidRDefault="00B967E9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2 место</w:t>
      </w:r>
      <w:r w:rsidR="00DB173F">
        <w:rPr>
          <w:szCs w:val="28"/>
        </w:rPr>
        <w:t xml:space="preserve"> –</w:t>
      </w:r>
      <w:r w:rsidR="00DF4C0B">
        <w:rPr>
          <w:szCs w:val="28"/>
        </w:rPr>
        <w:t xml:space="preserve"> </w:t>
      </w:r>
      <w:r w:rsidR="00DF4C0B" w:rsidRPr="00DF4C0B">
        <w:rPr>
          <w:b/>
          <w:szCs w:val="28"/>
        </w:rPr>
        <w:t>Глухова Алена</w:t>
      </w:r>
      <w:r w:rsidR="00DF4C0B">
        <w:rPr>
          <w:szCs w:val="28"/>
        </w:rPr>
        <w:t xml:space="preserve">, </w:t>
      </w:r>
      <w:r w:rsidR="00DF4C0B" w:rsidRPr="00DF4C0B">
        <w:rPr>
          <w:szCs w:val="28"/>
        </w:rPr>
        <w:t>МБОУ «</w:t>
      </w:r>
      <w:proofErr w:type="spellStart"/>
      <w:r w:rsidR="00DF4C0B" w:rsidRPr="00DF4C0B">
        <w:rPr>
          <w:szCs w:val="28"/>
        </w:rPr>
        <w:t>Брюховская</w:t>
      </w:r>
      <w:proofErr w:type="spellEnd"/>
      <w:r w:rsidR="00DF4C0B" w:rsidRPr="00DF4C0B">
        <w:rPr>
          <w:szCs w:val="28"/>
        </w:rPr>
        <w:t xml:space="preserve"> </w:t>
      </w:r>
      <w:proofErr w:type="gramStart"/>
      <w:r w:rsidR="00DF4C0B" w:rsidRPr="00DF4C0B">
        <w:rPr>
          <w:szCs w:val="28"/>
        </w:rPr>
        <w:t>С(</w:t>
      </w:r>
      <w:proofErr w:type="gramEnd"/>
      <w:r w:rsidR="00DF4C0B" w:rsidRPr="00DF4C0B">
        <w:rPr>
          <w:szCs w:val="28"/>
        </w:rPr>
        <w:t>К)ОШИ»</w:t>
      </w:r>
      <w:r w:rsidR="00DF4C0B">
        <w:rPr>
          <w:szCs w:val="28"/>
        </w:rPr>
        <w:t xml:space="preserve">, учитель начальный классов </w:t>
      </w:r>
      <w:r w:rsidR="000A20CD">
        <w:rPr>
          <w:szCs w:val="28"/>
        </w:rPr>
        <w:t xml:space="preserve">Старикова Светлана </w:t>
      </w:r>
      <w:r w:rsidR="002523F2">
        <w:rPr>
          <w:szCs w:val="28"/>
          <w:highlight w:val="yellow"/>
        </w:rPr>
        <w:t>Ананьевна</w:t>
      </w:r>
      <w:bookmarkStart w:id="0" w:name="_GoBack"/>
      <w:bookmarkEnd w:id="0"/>
      <w:r w:rsidR="00E26205" w:rsidRPr="002523F2">
        <w:rPr>
          <w:szCs w:val="28"/>
          <w:highlight w:val="yellow"/>
        </w:rPr>
        <w:t>.</w:t>
      </w:r>
    </w:p>
    <w:p w14:paraId="05298C4F" w14:textId="77777777" w:rsidR="007558BD" w:rsidRDefault="00B967E9" w:rsidP="00E26205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7558BD">
        <w:rPr>
          <w:b/>
          <w:szCs w:val="28"/>
        </w:rPr>
        <w:t>Коллективные работы:</w:t>
      </w:r>
    </w:p>
    <w:p w14:paraId="25F8626E" w14:textId="7C2E48E3" w:rsidR="00A40DAD" w:rsidRDefault="00E26205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lastRenderedPageBreak/>
        <w:tab/>
      </w:r>
      <w:r w:rsidR="007558BD">
        <w:rPr>
          <w:b/>
          <w:szCs w:val="28"/>
        </w:rPr>
        <w:t>1</w:t>
      </w:r>
      <w:r w:rsidR="00DB173F" w:rsidRPr="00B87695">
        <w:rPr>
          <w:b/>
          <w:szCs w:val="28"/>
        </w:rPr>
        <w:t xml:space="preserve"> место</w:t>
      </w:r>
      <w:r w:rsidR="00DB173F">
        <w:rPr>
          <w:szCs w:val="28"/>
        </w:rPr>
        <w:t xml:space="preserve"> –</w:t>
      </w:r>
      <w:r w:rsidR="007558BD">
        <w:rPr>
          <w:szCs w:val="28"/>
        </w:rPr>
        <w:t xml:space="preserve"> </w:t>
      </w:r>
      <w:r w:rsidR="007558BD" w:rsidRPr="00D33847">
        <w:rPr>
          <w:b/>
          <w:szCs w:val="28"/>
        </w:rPr>
        <w:t>Шакирова Милана, Кононова Мария</w:t>
      </w:r>
      <w:r w:rsidR="007558BD">
        <w:rPr>
          <w:szCs w:val="28"/>
        </w:rPr>
        <w:t xml:space="preserve">, </w:t>
      </w:r>
      <w:r w:rsidR="007558BD" w:rsidRPr="007558BD">
        <w:rPr>
          <w:szCs w:val="28"/>
        </w:rPr>
        <w:t>МОУ «</w:t>
      </w:r>
      <w:proofErr w:type="spellStart"/>
      <w:r w:rsidR="007558BD" w:rsidRPr="007558BD">
        <w:rPr>
          <w:szCs w:val="28"/>
        </w:rPr>
        <w:t>Еловская</w:t>
      </w:r>
      <w:proofErr w:type="spellEnd"/>
      <w:r w:rsidR="007558BD" w:rsidRPr="007558BD">
        <w:rPr>
          <w:szCs w:val="28"/>
        </w:rPr>
        <w:t xml:space="preserve"> СОШ» - «Детский сад № 1 с. Елово»</w:t>
      </w:r>
      <w:r w:rsidR="007558BD">
        <w:rPr>
          <w:szCs w:val="28"/>
        </w:rPr>
        <w:t>, воспитатель Афанасьева О</w:t>
      </w:r>
      <w:r w:rsidR="000A20CD">
        <w:rPr>
          <w:szCs w:val="28"/>
        </w:rPr>
        <w:t>льга Николаевна</w:t>
      </w:r>
      <w:r w:rsidR="004F7E96">
        <w:rPr>
          <w:szCs w:val="28"/>
        </w:rPr>
        <w:t>;</w:t>
      </w:r>
    </w:p>
    <w:p w14:paraId="44E4E47C" w14:textId="77777777" w:rsidR="004F7E96" w:rsidRPr="007558BD" w:rsidRDefault="00B967E9" w:rsidP="00E26205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A40DAD" w:rsidRPr="00A40DAD">
        <w:rPr>
          <w:b/>
          <w:szCs w:val="28"/>
        </w:rPr>
        <w:t>2 место –</w:t>
      </w:r>
      <w:r w:rsidR="007558BD">
        <w:rPr>
          <w:b/>
          <w:szCs w:val="28"/>
        </w:rPr>
        <w:t xml:space="preserve"> Алексеева Раиса, Калинина Катерина, </w:t>
      </w:r>
      <w:r w:rsidR="007558BD" w:rsidRPr="007558BD">
        <w:rPr>
          <w:szCs w:val="28"/>
        </w:rPr>
        <w:t>МОУ «Крюковская ООШ»,</w:t>
      </w:r>
      <w:r w:rsidR="007558BD">
        <w:rPr>
          <w:szCs w:val="28"/>
        </w:rPr>
        <w:t xml:space="preserve"> учитель начальных классов</w:t>
      </w:r>
      <w:r w:rsidR="000A20CD">
        <w:rPr>
          <w:szCs w:val="28"/>
        </w:rPr>
        <w:t xml:space="preserve"> </w:t>
      </w:r>
      <w:proofErr w:type="spellStart"/>
      <w:r w:rsidR="000A20CD">
        <w:rPr>
          <w:szCs w:val="28"/>
        </w:rPr>
        <w:t>Соломенникова</w:t>
      </w:r>
      <w:proofErr w:type="spellEnd"/>
      <w:r w:rsidR="000A20CD">
        <w:rPr>
          <w:szCs w:val="28"/>
        </w:rPr>
        <w:t xml:space="preserve"> Валентина Николаевна. </w:t>
      </w:r>
      <w:r w:rsidR="007558BD">
        <w:rPr>
          <w:szCs w:val="28"/>
        </w:rPr>
        <w:t xml:space="preserve"> </w:t>
      </w:r>
    </w:p>
    <w:sectPr w:rsidR="004F7E96" w:rsidRPr="007558BD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9DEDD" w14:textId="77777777" w:rsidR="004200B2" w:rsidRDefault="004200B2">
      <w:r>
        <w:separator/>
      </w:r>
    </w:p>
  </w:endnote>
  <w:endnote w:type="continuationSeparator" w:id="0">
    <w:p w14:paraId="32595728" w14:textId="77777777" w:rsidR="004200B2" w:rsidRDefault="0042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38C06" w14:textId="77777777" w:rsidR="004200B2" w:rsidRDefault="004200B2">
      <w:r>
        <w:separator/>
      </w:r>
    </w:p>
  </w:footnote>
  <w:footnote w:type="continuationSeparator" w:id="0">
    <w:p w14:paraId="7E710CF6" w14:textId="77777777" w:rsidR="004200B2" w:rsidRDefault="0042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2F82"/>
    <w:rsid w:val="00015D22"/>
    <w:rsid w:val="00020848"/>
    <w:rsid w:val="00025545"/>
    <w:rsid w:val="00064595"/>
    <w:rsid w:val="00066153"/>
    <w:rsid w:val="00067DE8"/>
    <w:rsid w:val="000776A8"/>
    <w:rsid w:val="0008421C"/>
    <w:rsid w:val="00085D9E"/>
    <w:rsid w:val="00097994"/>
    <w:rsid w:val="000A20CD"/>
    <w:rsid w:val="000A23D9"/>
    <w:rsid w:val="000B6090"/>
    <w:rsid w:val="000C2D90"/>
    <w:rsid w:val="000D4DC0"/>
    <w:rsid w:val="000E4F30"/>
    <w:rsid w:val="000F130B"/>
    <w:rsid w:val="001012D5"/>
    <w:rsid w:val="00103E63"/>
    <w:rsid w:val="0011626D"/>
    <w:rsid w:val="0012663A"/>
    <w:rsid w:val="00143108"/>
    <w:rsid w:val="001662CD"/>
    <w:rsid w:val="00166E61"/>
    <w:rsid w:val="00170D3A"/>
    <w:rsid w:val="0017735E"/>
    <w:rsid w:val="00182A4F"/>
    <w:rsid w:val="00184E6A"/>
    <w:rsid w:val="001871CB"/>
    <w:rsid w:val="001A3FAB"/>
    <w:rsid w:val="001B2E61"/>
    <w:rsid w:val="001B5887"/>
    <w:rsid w:val="001C0E9D"/>
    <w:rsid w:val="001C34DA"/>
    <w:rsid w:val="001E32D2"/>
    <w:rsid w:val="001F00BE"/>
    <w:rsid w:val="002178AD"/>
    <w:rsid w:val="00225D97"/>
    <w:rsid w:val="00242AE0"/>
    <w:rsid w:val="002523F2"/>
    <w:rsid w:val="00256E6B"/>
    <w:rsid w:val="00270E3E"/>
    <w:rsid w:val="002802BE"/>
    <w:rsid w:val="0028350E"/>
    <w:rsid w:val="00296148"/>
    <w:rsid w:val="002B0B6F"/>
    <w:rsid w:val="002C1F64"/>
    <w:rsid w:val="002C287E"/>
    <w:rsid w:val="002C6199"/>
    <w:rsid w:val="002D2E12"/>
    <w:rsid w:val="00305DAF"/>
    <w:rsid w:val="00306DA7"/>
    <w:rsid w:val="00311DAC"/>
    <w:rsid w:val="003176B3"/>
    <w:rsid w:val="00331FCA"/>
    <w:rsid w:val="0035547E"/>
    <w:rsid w:val="0036013B"/>
    <w:rsid w:val="003646A9"/>
    <w:rsid w:val="00366C90"/>
    <w:rsid w:val="003A10D3"/>
    <w:rsid w:val="003B7CD2"/>
    <w:rsid w:val="003C65C5"/>
    <w:rsid w:val="00400C9D"/>
    <w:rsid w:val="004059A0"/>
    <w:rsid w:val="004200B2"/>
    <w:rsid w:val="00425020"/>
    <w:rsid w:val="004410FE"/>
    <w:rsid w:val="00455972"/>
    <w:rsid w:val="00456EA1"/>
    <w:rsid w:val="0047083E"/>
    <w:rsid w:val="00482A25"/>
    <w:rsid w:val="00484AFE"/>
    <w:rsid w:val="004864C9"/>
    <w:rsid w:val="0049181F"/>
    <w:rsid w:val="004C537D"/>
    <w:rsid w:val="004F2008"/>
    <w:rsid w:val="004F2A48"/>
    <w:rsid w:val="004F6BB4"/>
    <w:rsid w:val="004F6FEA"/>
    <w:rsid w:val="004F7E96"/>
    <w:rsid w:val="00522C84"/>
    <w:rsid w:val="005633F9"/>
    <w:rsid w:val="0058151B"/>
    <w:rsid w:val="005840C7"/>
    <w:rsid w:val="005900E7"/>
    <w:rsid w:val="00592E03"/>
    <w:rsid w:val="00593087"/>
    <w:rsid w:val="005955BE"/>
    <w:rsid w:val="005B11F9"/>
    <w:rsid w:val="005D112C"/>
    <w:rsid w:val="006002BA"/>
    <w:rsid w:val="00603E05"/>
    <w:rsid w:val="00605C1D"/>
    <w:rsid w:val="00621039"/>
    <w:rsid w:val="00631344"/>
    <w:rsid w:val="00643766"/>
    <w:rsid w:val="0067566A"/>
    <w:rsid w:val="00683EF7"/>
    <w:rsid w:val="006D2052"/>
    <w:rsid w:val="006E62BD"/>
    <w:rsid w:val="006F2B94"/>
    <w:rsid w:val="00713609"/>
    <w:rsid w:val="00715A69"/>
    <w:rsid w:val="00717BE5"/>
    <w:rsid w:val="007228B5"/>
    <w:rsid w:val="00727B3D"/>
    <w:rsid w:val="007348FA"/>
    <w:rsid w:val="007360B6"/>
    <w:rsid w:val="00747514"/>
    <w:rsid w:val="007531B1"/>
    <w:rsid w:val="007558BD"/>
    <w:rsid w:val="00761367"/>
    <w:rsid w:val="00764102"/>
    <w:rsid w:val="007663EF"/>
    <w:rsid w:val="007775E3"/>
    <w:rsid w:val="00780DE4"/>
    <w:rsid w:val="00786E70"/>
    <w:rsid w:val="007A462F"/>
    <w:rsid w:val="007C3F67"/>
    <w:rsid w:val="007C4284"/>
    <w:rsid w:val="007C57A9"/>
    <w:rsid w:val="007D31E1"/>
    <w:rsid w:val="007E6344"/>
    <w:rsid w:val="007F5F8C"/>
    <w:rsid w:val="008070B1"/>
    <w:rsid w:val="00807700"/>
    <w:rsid w:val="00823D82"/>
    <w:rsid w:val="00830BAA"/>
    <w:rsid w:val="008337F5"/>
    <w:rsid w:val="008647D4"/>
    <w:rsid w:val="008741B6"/>
    <w:rsid w:val="0088039C"/>
    <w:rsid w:val="00881641"/>
    <w:rsid w:val="00884E5A"/>
    <w:rsid w:val="008936EC"/>
    <w:rsid w:val="008A027F"/>
    <w:rsid w:val="008A1D77"/>
    <w:rsid w:val="008C10EA"/>
    <w:rsid w:val="008C7A01"/>
    <w:rsid w:val="008D7AB4"/>
    <w:rsid w:val="008F0F7C"/>
    <w:rsid w:val="008F2F9A"/>
    <w:rsid w:val="008F6FAF"/>
    <w:rsid w:val="00904AF4"/>
    <w:rsid w:val="00974EFB"/>
    <w:rsid w:val="009A081E"/>
    <w:rsid w:val="009A521C"/>
    <w:rsid w:val="009C011A"/>
    <w:rsid w:val="009C39DA"/>
    <w:rsid w:val="009C3ABA"/>
    <w:rsid w:val="009D3194"/>
    <w:rsid w:val="00A16868"/>
    <w:rsid w:val="00A16F73"/>
    <w:rsid w:val="00A30318"/>
    <w:rsid w:val="00A36D44"/>
    <w:rsid w:val="00A40DAD"/>
    <w:rsid w:val="00A442D4"/>
    <w:rsid w:val="00A701BA"/>
    <w:rsid w:val="00A82AE1"/>
    <w:rsid w:val="00A95829"/>
    <w:rsid w:val="00AB5C95"/>
    <w:rsid w:val="00AE0587"/>
    <w:rsid w:val="00AE0B25"/>
    <w:rsid w:val="00AF1D06"/>
    <w:rsid w:val="00B00560"/>
    <w:rsid w:val="00B01DB0"/>
    <w:rsid w:val="00B15F5A"/>
    <w:rsid w:val="00B31028"/>
    <w:rsid w:val="00B33E5A"/>
    <w:rsid w:val="00B37535"/>
    <w:rsid w:val="00B40DC1"/>
    <w:rsid w:val="00B574AE"/>
    <w:rsid w:val="00B7476F"/>
    <w:rsid w:val="00B83A12"/>
    <w:rsid w:val="00B921B5"/>
    <w:rsid w:val="00B967E9"/>
    <w:rsid w:val="00B96EE5"/>
    <w:rsid w:val="00BA41D0"/>
    <w:rsid w:val="00BC109D"/>
    <w:rsid w:val="00BD401D"/>
    <w:rsid w:val="00BD45CF"/>
    <w:rsid w:val="00C17F88"/>
    <w:rsid w:val="00C22D0D"/>
    <w:rsid w:val="00C3240C"/>
    <w:rsid w:val="00C44A2A"/>
    <w:rsid w:val="00C45CBA"/>
    <w:rsid w:val="00C52624"/>
    <w:rsid w:val="00C76316"/>
    <w:rsid w:val="00C80BA3"/>
    <w:rsid w:val="00C8431A"/>
    <w:rsid w:val="00C8534C"/>
    <w:rsid w:val="00C96B9C"/>
    <w:rsid w:val="00CD0238"/>
    <w:rsid w:val="00CD6CE7"/>
    <w:rsid w:val="00CF77DF"/>
    <w:rsid w:val="00D10A6F"/>
    <w:rsid w:val="00D13DC4"/>
    <w:rsid w:val="00D22A62"/>
    <w:rsid w:val="00D3122C"/>
    <w:rsid w:val="00D33847"/>
    <w:rsid w:val="00D43850"/>
    <w:rsid w:val="00D45F08"/>
    <w:rsid w:val="00D474DF"/>
    <w:rsid w:val="00D71296"/>
    <w:rsid w:val="00D720C9"/>
    <w:rsid w:val="00D818F2"/>
    <w:rsid w:val="00D91D86"/>
    <w:rsid w:val="00DB173F"/>
    <w:rsid w:val="00DC05A3"/>
    <w:rsid w:val="00DC482E"/>
    <w:rsid w:val="00DF3619"/>
    <w:rsid w:val="00DF4C0B"/>
    <w:rsid w:val="00E00A79"/>
    <w:rsid w:val="00E07D1C"/>
    <w:rsid w:val="00E15ED3"/>
    <w:rsid w:val="00E1675A"/>
    <w:rsid w:val="00E21265"/>
    <w:rsid w:val="00E26205"/>
    <w:rsid w:val="00E33B26"/>
    <w:rsid w:val="00E36150"/>
    <w:rsid w:val="00E50428"/>
    <w:rsid w:val="00E71CC2"/>
    <w:rsid w:val="00E71D12"/>
    <w:rsid w:val="00E83AA5"/>
    <w:rsid w:val="00EA5309"/>
    <w:rsid w:val="00EB22ED"/>
    <w:rsid w:val="00ED5469"/>
    <w:rsid w:val="00F078FE"/>
    <w:rsid w:val="00F22F1F"/>
    <w:rsid w:val="00F31981"/>
    <w:rsid w:val="00F31ED4"/>
    <w:rsid w:val="00F407A2"/>
    <w:rsid w:val="00F477E9"/>
    <w:rsid w:val="00F63399"/>
    <w:rsid w:val="00F6686C"/>
    <w:rsid w:val="00F672B7"/>
    <w:rsid w:val="00F71435"/>
    <w:rsid w:val="00F827E6"/>
    <w:rsid w:val="00F842E4"/>
    <w:rsid w:val="00FA24E1"/>
    <w:rsid w:val="00FB05F6"/>
    <w:rsid w:val="00FB60EB"/>
    <w:rsid w:val="00FB67CD"/>
    <w:rsid w:val="00FC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31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DB173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DB173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49E4-FA62-4A97-AEE1-705E8549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11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2025-02-26T10:09:00Z</cp:lastPrinted>
  <dcterms:created xsi:type="dcterms:W3CDTF">2025-02-26T10:10:00Z</dcterms:created>
  <dcterms:modified xsi:type="dcterms:W3CDTF">2025-02-28T06:38:00Z</dcterms:modified>
</cp:coreProperties>
</file>