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C1F40" w14:textId="77777777" w:rsidR="00AD4CB2" w:rsidRPr="00AC34C9" w:rsidRDefault="000C28E4" w:rsidP="00AD4CB2">
      <w:pPr>
        <w:spacing w:line="240" w:lineRule="exact"/>
        <w:ind w:left="-540" w:firstLine="540"/>
        <w:jc w:val="both"/>
        <w:rPr>
          <w:b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70F3B" wp14:editId="76202565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C49F6" w14:textId="77777777" w:rsidR="00311DAC" w:rsidRPr="00482A25" w:rsidRDefault="00311DAC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470F3B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3C7C49F6" w14:textId="77777777" w:rsidR="00311DAC" w:rsidRPr="00482A25" w:rsidRDefault="00311DAC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478129" wp14:editId="3432EA45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418D0" w14:textId="77777777" w:rsidR="00311DAC" w:rsidRPr="00482A25" w:rsidRDefault="00311DAC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478129"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15B418D0" w14:textId="77777777" w:rsidR="00311DAC" w:rsidRPr="00482A25" w:rsidRDefault="00311DAC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205233E2" wp14:editId="0C9D1E46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CB2" w:rsidRPr="00AC34C9">
        <w:rPr>
          <w:b/>
          <w:szCs w:val="28"/>
        </w:rPr>
        <w:t>О проведении муниципального</w:t>
      </w:r>
    </w:p>
    <w:p w14:paraId="6377913F" w14:textId="77777777" w:rsidR="00AD4CB2" w:rsidRPr="00AC34C9" w:rsidRDefault="00AD4CB2" w:rsidP="00AD4CB2">
      <w:pPr>
        <w:spacing w:line="240" w:lineRule="exact"/>
        <w:ind w:left="-540" w:firstLine="540"/>
        <w:jc w:val="both"/>
        <w:rPr>
          <w:b/>
          <w:szCs w:val="28"/>
        </w:rPr>
      </w:pPr>
      <w:r w:rsidRPr="00AC34C9">
        <w:rPr>
          <w:b/>
          <w:szCs w:val="28"/>
        </w:rPr>
        <w:t xml:space="preserve">конкурса чтецов «В начале было </w:t>
      </w:r>
    </w:p>
    <w:p w14:paraId="7D0C0429" w14:textId="77777777" w:rsidR="00AD4CB2" w:rsidRDefault="00AD4CB2" w:rsidP="00AD4CB2">
      <w:pPr>
        <w:spacing w:line="240" w:lineRule="exact"/>
        <w:rPr>
          <w:b/>
          <w:szCs w:val="28"/>
        </w:rPr>
      </w:pPr>
      <w:r w:rsidRPr="00AC34C9">
        <w:rPr>
          <w:b/>
          <w:szCs w:val="28"/>
        </w:rPr>
        <w:t>слово…»</w:t>
      </w:r>
    </w:p>
    <w:p w14:paraId="510896C6" w14:textId="77777777" w:rsidR="00CB15A4" w:rsidRPr="003D6822" w:rsidRDefault="00CB15A4" w:rsidP="00CB15A4">
      <w:pPr>
        <w:spacing w:line="240" w:lineRule="exact"/>
        <w:rPr>
          <w:b/>
          <w:szCs w:val="28"/>
        </w:rPr>
      </w:pPr>
    </w:p>
    <w:p w14:paraId="518D09C3" w14:textId="77777777" w:rsidR="00AD4CB2" w:rsidRDefault="00AD4CB2" w:rsidP="00CB15A4">
      <w:pPr>
        <w:spacing w:line="320" w:lineRule="exact"/>
        <w:ind w:firstLine="708"/>
        <w:jc w:val="both"/>
      </w:pPr>
    </w:p>
    <w:p w14:paraId="2ABC63E5" w14:textId="77777777" w:rsidR="00AD4CB2" w:rsidRPr="00AC34C9" w:rsidRDefault="000E5372" w:rsidP="009F3597">
      <w:pPr>
        <w:tabs>
          <w:tab w:val="left" w:pos="0"/>
        </w:tabs>
        <w:spacing w:line="360" w:lineRule="exact"/>
        <w:jc w:val="both"/>
        <w:rPr>
          <w:szCs w:val="28"/>
        </w:rPr>
      </w:pPr>
      <w:r>
        <w:rPr>
          <w:szCs w:val="28"/>
        </w:rPr>
        <w:tab/>
      </w:r>
      <w:r w:rsidR="00F12C88">
        <w:rPr>
          <w:szCs w:val="28"/>
        </w:rPr>
        <w:t>В</w:t>
      </w:r>
      <w:r w:rsidR="00AD4CB2" w:rsidRPr="00AC34C9">
        <w:rPr>
          <w:szCs w:val="28"/>
        </w:rPr>
        <w:t xml:space="preserve"> целях выявления творческого потенциала обучающихся и повышения интереса детей и подростков к искусству художественного слова</w:t>
      </w:r>
    </w:p>
    <w:p w14:paraId="18510ACE" w14:textId="77777777" w:rsidR="00AD4CB2" w:rsidRPr="00AC34C9" w:rsidRDefault="00AD4CB2" w:rsidP="009F3597">
      <w:pPr>
        <w:spacing w:line="360" w:lineRule="exact"/>
        <w:jc w:val="both"/>
        <w:rPr>
          <w:szCs w:val="28"/>
        </w:rPr>
      </w:pPr>
      <w:r w:rsidRPr="00AC34C9">
        <w:rPr>
          <w:szCs w:val="28"/>
        </w:rPr>
        <w:tab/>
        <w:t>ПРИКАЗЫВАЮ:</w:t>
      </w:r>
    </w:p>
    <w:p w14:paraId="781846AA" w14:textId="4D2B35E8" w:rsidR="00AD4CB2" w:rsidRPr="00AC34C9" w:rsidRDefault="00AD4CB2" w:rsidP="009F3597">
      <w:pPr>
        <w:spacing w:line="360" w:lineRule="exact"/>
        <w:ind w:firstLine="708"/>
        <w:jc w:val="both"/>
        <w:rPr>
          <w:szCs w:val="28"/>
        </w:rPr>
      </w:pPr>
      <w:r w:rsidRPr="00AC34C9">
        <w:rPr>
          <w:szCs w:val="28"/>
        </w:rPr>
        <w:t xml:space="preserve">1. Провести </w:t>
      </w:r>
      <w:r w:rsidR="00A847E9" w:rsidRPr="00927357">
        <w:rPr>
          <w:b/>
          <w:bCs/>
          <w:szCs w:val="28"/>
        </w:rPr>
        <w:t>7</w:t>
      </w:r>
      <w:r w:rsidRPr="00927357">
        <w:rPr>
          <w:b/>
          <w:bCs/>
          <w:szCs w:val="28"/>
        </w:rPr>
        <w:t xml:space="preserve"> </w:t>
      </w:r>
      <w:r w:rsidR="00A847E9" w:rsidRPr="00927357">
        <w:rPr>
          <w:b/>
          <w:bCs/>
          <w:szCs w:val="28"/>
        </w:rPr>
        <w:t>февраля 2025</w:t>
      </w:r>
      <w:r w:rsidRPr="00927357">
        <w:rPr>
          <w:b/>
          <w:bCs/>
          <w:szCs w:val="28"/>
        </w:rPr>
        <w:t xml:space="preserve"> г.</w:t>
      </w:r>
      <w:r w:rsidRPr="00AC34C9">
        <w:rPr>
          <w:szCs w:val="28"/>
        </w:rPr>
        <w:t xml:space="preserve"> муниципальный конкурс чтецов</w:t>
      </w:r>
      <w:r w:rsidRPr="00AC34C9">
        <w:rPr>
          <w:b/>
          <w:szCs w:val="28"/>
        </w:rPr>
        <w:t xml:space="preserve"> «</w:t>
      </w:r>
      <w:r w:rsidRPr="00AC34C9">
        <w:rPr>
          <w:szCs w:val="28"/>
        </w:rPr>
        <w:t xml:space="preserve">В начале было слово…» для обучающихся 1-11 классов </w:t>
      </w:r>
      <w:r w:rsidR="00F12C88">
        <w:rPr>
          <w:szCs w:val="28"/>
        </w:rPr>
        <w:t>обще</w:t>
      </w:r>
      <w:r w:rsidRPr="00AC34C9">
        <w:rPr>
          <w:szCs w:val="28"/>
        </w:rPr>
        <w:t xml:space="preserve">образовательных учреждений Еловского муниципального </w:t>
      </w:r>
      <w:r>
        <w:rPr>
          <w:szCs w:val="28"/>
        </w:rPr>
        <w:t>округа Пермского края</w:t>
      </w:r>
      <w:r w:rsidRPr="00AC34C9">
        <w:rPr>
          <w:szCs w:val="28"/>
        </w:rPr>
        <w:t>.</w:t>
      </w:r>
    </w:p>
    <w:p w14:paraId="565BF30C" w14:textId="77777777" w:rsidR="00AD4CB2" w:rsidRPr="00AC34C9" w:rsidRDefault="00AD4CB2" w:rsidP="009F3597">
      <w:pPr>
        <w:spacing w:line="360" w:lineRule="exact"/>
        <w:ind w:firstLine="709"/>
        <w:jc w:val="both"/>
        <w:rPr>
          <w:szCs w:val="28"/>
        </w:rPr>
      </w:pPr>
      <w:r w:rsidRPr="00AC34C9">
        <w:rPr>
          <w:szCs w:val="28"/>
        </w:rPr>
        <w:t>2. Утвердить прилагаемое Положение о проведении конкурса.</w:t>
      </w:r>
    </w:p>
    <w:p w14:paraId="208806FA" w14:textId="77777777" w:rsidR="00AD4CB2" w:rsidRPr="00AC34C9" w:rsidRDefault="00AD4CB2" w:rsidP="009F3597">
      <w:pPr>
        <w:spacing w:line="360" w:lineRule="exact"/>
        <w:ind w:firstLine="709"/>
        <w:jc w:val="both"/>
        <w:rPr>
          <w:szCs w:val="28"/>
        </w:rPr>
      </w:pPr>
      <w:r w:rsidRPr="00AC34C9">
        <w:rPr>
          <w:szCs w:val="28"/>
        </w:rPr>
        <w:t xml:space="preserve">3. Руководителям </w:t>
      </w:r>
      <w:r w:rsidR="00F86729">
        <w:rPr>
          <w:szCs w:val="28"/>
        </w:rPr>
        <w:t>обще</w:t>
      </w:r>
      <w:r w:rsidRPr="00AC34C9">
        <w:rPr>
          <w:szCs w:val="28"/>
        </w:rPr>
        <w:t>образовательных учреждений обеспечить явку обучающихся и членов жюри на конкурс.</w:t>
      </w:r>
    </w:p>
    <w:p w14:paraId="1D8062B7" w14:textId="77777777" w:rsidR="00AD4CB2" w:rsidRPr="00AC34C9" w:rsidRDefault="009F3597" w:rsidP="009F3597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4</w:t>
      </w:r>
      <w:r w:rsidR="00AD4CB2" w:rsidRPr="00AC34C9">
        <w:rPr>
          <w:szCs w:val="28"/>
        </w:rPr>
        <w:t xml:space="preserve">. Контроль исполнения приказа возложить на </w:t>
      </w:r>
      <w:r>
        <w:rPr>
          <w:szCs w:val="28"/>
        </w:rPr>
        <w:t>Носкову Е.</w:t>
      </w:r>
      <w:r w:rsidR="00AD4CB2">
        <w:rPr>
          <w:szCs w:val="28"/>
        </w:rPr>
        <w:t>А</w:t>
      </w:r>
      <w:r w:rsidR="00AD4CB2" w:rsidRPr="00AC34C9">
        <w:rPr>
          <w:szCs w:val="28"/>
        </w:rPr>
        <w:t>., директора МБУ ДО «Центр детского творчества с. Елово».</w:t>
      </w:r>
    </w:p>
    <w:p w14:paraId="6157BB4E" w14:textId="77777777" w:rsidR="00AD4CB2" w:rsidRPr="00AC34C9" w:rsidRDefault="00AD4CB2" w:rsidP="00AD4CB2">
      <w:pPr>
        <w:jc w:val="both"/>
        <w:rPr>
          <w:szCs w:val="28"/>
        </w:rPr>
      </w:pPr>
    </w:p>
    <w:p w14:paraId="7DB97B58" w14:textId="77777777" w:rsidR="00AD4CB2" w:rsidRPr="00AC34C9" w:rsidRDefault="00AD4CB2" w:rsidP="00AD4CB2">
      <w:pPr>
        <w:jc w:val="both"/>
        <w:rPr>
          <w:szCs w:val="28"/>
        </w:rPr>
      </w:pPr>
    </w:p>
    <w:p w14:paraId="4FBDE145" w14:textId="77777777" w:rsidR="00AD4CB2" w:rsidRPr="00AC34C9" w:rsidRDefault="00AD4CB2" w:rsidP="00AD4CB2">
      <w:pPr>
        <w:jc w:val="both"/>
        <w:rPr>
          <w:szCs w:val="28"/>
        </w:rPr>
      </w:pPr>
    </w:p>
    <w:p w14:paraId="4277E91C" w14:textId="77777777" w:rsidR="00AD4CB2" w:rsidRPr="00AC34C9" w:rsidRDefault="00AD4CB2" w:rsidP="00AD4CB2">
      <w:pPr>
        <w:spacing w:line="276" w:lineRule="auto"/>
        <w:jc w:val="both"/>
        <w:rPr>
          <w:szCs w:val="28"/>
        </w:rPr>
      </w:pPr>
      <w:r>
        <w:rPr>
          <w:szCs w:val="28"/>
        </w:rPr>
        <w:t>Заведующий                                                                                      В.Н. Пономарева</w:t>
      </w:r>
    </w:p>
    <w:p w14:paraId="0D36B73C" w14:textId="77777777" w:rsidR="00AD4CB2" w:rsidRPr="00AC34C9" w:rsidRDefault="00AD4CB2" w:rsidP="00AD4CB2">
      <w:pPr>
        <w:jc w:val="both"/>
        <w:rPr>
          <w:szCs w:val="28"/>
        </w:rPr>
      </w:pPr>
    </w:p>
    <w:p w14:paraId="07202708" w14:textId="77777777" w:rsidR="00AD4CB2" w:rsidRDefault="00AD4CB2" w:rsidP="00AD4CB2">
      <w:pPr>
        <w:rPr>
          <w:b/>
          <w:szCs w:val="28"/>
        </w:rPr>
      </w:pPr>
    </w:p>
    <w:p w14:paraId="77861427" w14:textId="77777777" w:rsidR="00AD4CB2" w:rsidRDefault="00AD4CB2" w:rsidP="00AD4CB2">
      <w:pPr>
        <w:ind w:firstLine="708"/>
        <w:jc w:val="both"/>
        <w:rPr>
          <w:szCs w:val="28"/>
          <w:bdr w:val="none" w:sz="0" w:space="0" w:color="auto" w:frame="1"/>
        </w:rPr>
      </w:pPr>
    </w:p>
    <w:p w14:paraId="6DC0097C" w14:textId="77777777" w:rsidR="00AD4CB2" w:rsidRDefault="00AD4CB2" w:rsidP="00AD4CB2">
      <w:pPr>
        <w:ind w:firstLine="708"/>
        <w:jc w:val="both"/>
        <w:rPr>
          <w:szCs w:val="28"/>
          <w:bdr w:val="none" w:sz="0" w:space="0" w:color="auto" w:frame="1"/>
        </w:rPr>
      </w:pPr>
    </w:p>
    <w:p w14:paraId="7B38DAD8" w14:textId="77777777" w:rsidR="00AD4CB2" w:rsidRDefault="00AD4CB2" w:rsidP="00AD4CB2">
      <w:pPr>
        <w:ind w:firstLine="708"/>
        <w:jc w:val="both"/>
        <w:rPr>
          <w:szCs w:val="28"/>
          <w:bdr w:val="none" w:sz="0" w:space="0" w:color="auto" w:frame="1"/>
        </w:rPr>
      </w:pPr>
    </w:p>
    <w:p w14:paraId="4F3099F6" w14:textId="77777777" w:rsidR="00AD4CB2" w:rsidRDefault="00AD4CB2" w:rsidP="00AD4CB2">
      <w:pPr>
        <w:ind w:firstLine="708"/>
        <w:jc w:val="both"/>
        <w:rPr>
          <w:szCs w:val="28"/>
          <w:bdr w:val="none" w:sz="0" w:space="0" w:color="auto" w:frame="1"/>
        </w:rPr>
      </w:pPr>
    </w:p>
    <w:p w14:paraId="168F5833" w14:textId="77777777" w:rsidR="00AD4CB2" w:rsidRDefault="00AD4CB2" w:rsidP="00AD4CB2">
      <w:pPr>
        <w:ind w:firstLine="708"/>
        <w:jc w:val="both"/>
        <w:rPr>
          <w:szCs w:val="28"/>
          <w:bdr w:val="none" w:sz="0" w:space="0" w:color="auto" w:frame="1"/>
        </w:rPr>
      </w:pPr>
    </w:p>
    <w:p w14:paraId="14374A3D" w14:textId="77777777" w:rsidR="00AD4CB2" w:rsidRDefault="00AD4CB2" w:rsidP="00AD4CB2">
      <w:pPr>
        <w:ind w:firstLine="708"/>
        <w:jc w:val="both"/>
        <w:rPr>
          <w:szCs w:val="28"/>
          <w:bdr w:val="none" w:sz="0" w:space="0" w:color="auto" w:frame="1"/>
        </w:rPr>
      </w:pPr>
    </w:p>
    <w:p w14:paraId="2827B1FF" w14:textId="77777777" w:rsidR="00AD4CB2" w:rsidRPr="00E16357" w:rsidRDefault="000C28E4" w:rsidP="00AD4CB2">
      <w:pPr>
        <w:ind w:firstLine="708"/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9F2D9D" wp14:editId="2FA58CC5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6634E" w14:textId="4059B96C" w:rsidR="00AD4CB2" w:rsidRPr="00482A25" w:rsidRDefault="00927357" w:rsidP="009F3597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9F2D9D" id="_x0000_s1028" type="#_x0000_t202" style="position:absolute;left:0;text-align:left;margin-left:432.35pt;margin-top:179.15pt;width:100.65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" filled="f" stroked="f">
                <v:textbox inset="0,0,0,0">
                  <w:txbxContent>
                    <w:p w14:paraId="68C6634E" w14:textId="4059B96C" w:rsidR="00AD4CB2" w:rsidRPr="00482A25" w:rsidRDefault="00927357" w:rsidP="009F3597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273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1625E6" wp14:editId="55B8F292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54F13" w14:textId="324A0D0D" w:rsidR="00AD4CB2" w:rsidRPr="00482A25" w:rsidRDefault="00927357" w:rsidP="009F3597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25</w:t>
                            </w:r>
                            <w:r w:rsidR="009F3597">
                              <w:rPr>
                                <w:szCs w:val="28"/>
                                <w:lang w:val="ru-RU"/>
                              </w:rPr>
                              <w:t>.</w:t>
                            </w:r>
                            <w:r w:rsidR="00A847E9">
                              <w:rPr>
                                <w:szCs w:val="28"/>
                                <w:lang w:val="ru-RU"/>
                              </w:rPr>
                              <w:t>12.2024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1625E6" id="_x0000_s1029" type="#_x0000_t202" style="position:absolute;left:0;text-align:left;margin-left:138.9pt;margin-top:179.15pt;width:100.65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" filled="f" stroked="f">
                <v:textbox inset="0,0,0,0">
                  <w:txbxContent>
                    <w:p w14:paraId="34B54F13" w14:textId="324A0D0D" w:rsidR="00AD4CB2" w:rsidRPr="00482A25" w:rsidRDefault="00927357" w:rsidP="009F3597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25</w:t>
                      </w:r>
                      <w:r w:rsidR="009F3597">
                        <w:rPr>
                          <w:szCs w:val="28"/>
                          <w:lang w:val="ru-RU"/>
                        </w:rPr>
                        <w:t>.</w:t>
                      </w:r>
                      <w:r w:rsidR="00A847E9">
                        <w:rPr>
                          <w:szCs w:val="28"/>
                          <w:lang w:val="ru-RU"/>
                        </w:rPr>
                        <w:t>12.2024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D4CB2" w:rsidRPr="00E16357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333EBB5C" wp14:editId="08A6769E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1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E44115" w14:textId="77777777" w:rsidR="00AD4CB2" w:rsidRPr="00E16357" w:rsidRDefault="00AD4CB2" w:rsidP="00AD4CB2">
      <w:pPr>
        <w:spacing w:line="240" w:lineRule="exact"/>
        <w:jc w:val="both"/>
        <w:rPr>
          <w:szCs w:val="28"/>
        </w:rPr>
      </w:pPr>
      <w:r w:rsidRPr="00E16357">
        <w:rPr>
          <w:szCs w:val="28"/>
        </w:rPr>
        <w:tab/>
      </w:r>
    </w:p>
    <w:p w14:paraId="70A17401" w14:textId="77777777" w:rsidR="00F12C88" w:rsidRDefault="00F12C88" w:rsidP="00AD4CB2">
      <w:pPr>
        <w:spacing w:line="240" w:lineRule="exact"/>
        <w:ind w:firstLine="6237"/>
        <w:rPr>
          <w:sz w:val="24"/>
          <w:szCs w:val="24"/>
        </w:rPr>
      </w:pPr>
    </w:p>
    <w:p w14:paraId="7CEC3F19" w14:textId="77777777" w:rsidR="00F12C88" w:rsidRDefault="00F12C88" w:rsidP="00AD4CB2">
      <w:pPr>
        <w:spacing w:line="240" w:lineRule="exact"/>
        <w:ind w:firstLine="6237"/>
        <w:rPr>
          <w:sz w:val="24"/>
          <w:szCs w:val="24"/>
        </w:rPr>
      </w:pPr>
    </w:p>
    <w:p w14:paraId="0E3DA24A" w14:textId="77777777" w:rsidR="00F12C88" w:rsidRDefault="00F12C88" w:rsidP="00AD4CB2">
      <w:pPr>
        <w:spacing w:line="240" w:lineRule="exact"/>
        <w:ind w:firstLine="6237"/>
        <w:rPr>
          <w:sz w:val="24"/>
          <w:szCs w:val="24"/>
        </w:rPr>
      </w:pPr>
    </w:p>
    <w:p w14:paraId="6D879C44" w14:textId="77777777" w:rsidR="00F12C88" w:rsidRDefault="00F12C88" w:rsidP="00AD4CB2">
      <w:pPr>
        <w:spacing w:line="240" w:lineRule="exact"/>
        <w:ind w:firstLine="6237"/>
        <w:rPr>
          <w:sz w:val="24"/>
          <w:szCs w:val="24"/>
        </w:rPr>
      </w:pPr>
    </w:p>
    <w:p w14:paraId="0682BD11" w14:textId="77777777" w:rsidR="009F3597" w:rsidRDefault="009F3597" w:rsidP="00AD4CB2">
      <w:pPr>
        <w:spacing w:line="240" w:lineRule="exact"/>
        <w:ind w:firstLine="6237"/>
        <w:rPr>
          <w:sz w:val="24"/>
          <w:szCs w:val="24"/>
        </w:rPr>
      </w:pPr>
    </w:p>
    <w:p w14:paraId="609BD911" w14:textId="77777777" w:rsidR="009F3597" w:rsidRPr="009F3597" w:rsidRDefault="00AD4CB2" w:rsidP="00AD4CB2">
      <w:pPr>
        <w:spacing w:line="240" w:lineRule="exact"/>
        <w:ind w:firstLine="6237"/>
        <w:rPr>
          <w:szCs w:val="28"/>
        </w:rPr>
      </w:pPr>
      <w:r w:rsidRPr="009F3597">
        <w:rPr>
          <w:szCs w:val="28"/>
        </w:rPr>
        <w:lastRenderedPageBreak/>
        <w:t xml:space="preserve">УТВЕРЖДЕНО </w:t>
      </w:r>
    </w:p>
    <w:p w14:paraId="55E33B3D" w14:textId="77777777" w:rsidR="00AD4CB2" w:rsidRPr="009F3597" w:rsidRDefault="00AD4CB2" w:rsidP="00AD4CB2">
      <w:pPr>
        <w:spacing w:line="240" w:lineRule="exact"/>
        <w:ind w:firstLine="6237"/>
        <w:rPr>
          <w:szCs w:val="28"/>
        </w:rPr>
      </w:pPr>
      <w:r w:rsidRPr="009F3597">
        <w:rPr>
          <w:szCs w:val="28"/>
        </w:rPr>
        <w:t xml:space="preserve">приказом </w:t>
      </w:r>
    </w:p>
    <w:p w14:paraId="096479BE" w14:textId="77777777" w:rsidR="00AD4CB2" w:rsidRPr="009F3597" w:rsidRDefault="009F3597" w:rsidP="00AD4CB2">
      <w:pPr>
        <w:spacing w:line="240" w:lineRule="exact"/>
        <w:ind w:firstLine="6237"/>
        <w:rPr>
          <w:szCs w:val="28"/>
        </w:rPr>
      </w:pPr>
      <w:r w:rsidRPr="009F3597">
        <w:rPr>
          <w:szCs w:val="28"/>
        </w:rPr>
        <w:t>О</w:t>
      </w:r>
      <w:r w:rsidR="00AD4CB2" w:rsidRPr="009F3597">
        <w:rPr>
          <w:szCs w:val="28"/>
        </w:rPr>
        <w:t>тдела образования</w:t>
      </w:r>
    </w:p>
    <w:p w14:paraId="6E9F14AF" w14:textId="77777777" w:rsidR="00AD4CB2" w:rsidRPr="009F3597" w:rsidRDefault="00AD4CB2" w:rsidP="00AD4CB2">
      <w:pPr>
        <w:spacing w:line="240" w:lineRule="exact"/>
        <w:ind w:firstLine="6237"/>
        <w:rPr>
          <w:szCs w:val="28"/>
        </w:rPr>
      </w:pPr>
      <w:r w:rsidRPr="009F3597">
        <w:rPr>
          <w:szCs w:val="28"/>
        </w:rPr>
        <w:t>администрации Еловского</w:t>
      </w:r>
    </w:p>
    <w:p w14:paraId="67E97349" w14:textId="77777777" w:rsidR="00AD4CB2" w:rsidRPr="009F3597" w:rsidRDefault="00AD4CB2" w:rsidP="00AD4CB2">
      <w:pPr>
        <w:spacing w:line="240" w:lineRule="exact"/>
        <w:ind w:firstLine="6237"/>
        <w:rPr>
          <w:szCs w:val="28"/>
        </w:rPr>
      </w:pPr>
      <w:r w:rsidRPr="009F3597">
        <w:rPr>
          <w:szCs w:val="28"/>
        </w:rPr>
        <w:t>муниципального округа</w:t>
      </w:r>
    </w:p>
    <w:p w14:paraId="01F89F26" w14:textId="77777777" w:rsidR="00AD4CB2" w:rsidRPr="009F3597" w:rsidRDefault="00AD4CB2" w:rsidP="00AD4CB2">
      <w:pPr>
        <w:spacing w:line="240" w:lineRule="exact"/>
        <w:ind w:firstLine="6237"/>
        <w:rPr>
          <w:szCs w:val="28"/>
        </w:rPr>
      </w:pPr>
      <w:r w:rsidRPr="009F3597">
        <w:rPr>
          <w:szCs w:val="28"/>
        </w:rPr>
        <w:t>Пермского края</w:t>
      </w:r>
    </w:p>
    <w:p w14:paraId="39FE304C" w14:textId="25778159" w:rsidR="00AD4CB2" w:rsidRPr="009F3597" w:rsidRDefault="00A847E9" w:rsidP="00AD4CB2">
      <w:pPr>
        <w:spacing w:line="240" w:lineRule="exact"/>
        <w:ind w:firstLine="6237"/>
        <w:rPr>
          <w:szCs w:val="28"/>
        </w:rPr>
      </w:pPr>
      <w:r>
        <w:rPr>
          <w:szCs w:val="28"/>
        </w:rPr>
        <w:t xml:space="preserve">от </w:t>
      </w:r>
      <w:r w:rsidR="00927357">
        <w:rPr>
          <w:szCs w:val="28"/>
        </w:rPr>
        <w:t>25</w:t>
      </w:r>
      <w:r w:rsidR="00AD4CB2" w:rsidRPr="009F3597">
        <w:rPr>
          <w:szCs w:val="28"/>
        </w:rPr>
        <w:t>.</w:t>
      </w:r>
      <w:r>
        <w:rPr>
          <w:szCs w:val="28"/>
        </w:rPr>
        <w:t>12.2024</w:t>
      </w:r>
      <w:r w:rsidR="00AD4CB2" w:rsidRPr="009F3597">
        <w:rPr>
          <w:szCs w:val="28"/>
        </w:rPr>
        <w:t xml:space="preserve"> № </w:t>
      </w:r>
      <w:r w:rsidR="00927357">
        <w:rPr>
          <w:szCs w:val="28"/>
        </w:rPr>
        <w:t>273</w:t>
      </w:r>
    </w:p>
    <w:p w14:paraId="678FB5FE" w14:textId="77777777" w:rsidR="00AD4CB2" w:rsidRPr="004A3958" w:rsidRDefault="00AD4CB2" w:rsidP="00AD4CB2">
      <w:pPr>
        <w:tabs>
          <w:tab w:val="left" w:pos="7665"/>
          <w:tab w:val="right" w:pos="9638"/>
        </w:tabs>
        <w:ind w:firstLine="6237"/>
        <w:rPr>
          <w:szCs w:val="28"/>
        </w:rPr>
      </w:pPr>
    </w:p>
    <w:p w14:paraId="0F45AEB6" w14:textId="77777777" w:rsidR="00AD4CB2" w:rsidRPr="004A3958" w:rsidRDefault="00AD4CB2" w:rsidP="00AD4CB2">
      <w:pPr>
        <w:spacing w:line="240" w:lineRule="exact"/>
        <w:jc w:val="center"/>
        <w:rPr>
          <w:b/>
          <w:szCs w:val="28"/>
        </w:rPr>
      </w:pPr>
      <w:r w:rsidRPr="004A3958">
        <w:rPr>
          <w:b/>
          <w:szCs w:val="28"/>
        </w:rPr>
        <w:t>ПОЛОЖЕНИЕ</w:t>
      </w:r>
    </w:p>
    <w:p w14:paraId="7F4C42FF" w14:textId="77777777" w:rsidR="00AD4CB2" w:rsidRPr="004A3958" w:rsidRDefault="00AD4CB2" w:rsidP="00AD4CB2">
      <w:pPr>
        <w:spacing w:line="240" w:lineRule="exact"/>
        <w:jc w:val="center"/>
        <w:rPr>
          <w:b/>
          <w:szCs w:val="28"/>
        </w:rPr>
      </w:pPr>
      <w:r w:rsidRPr="004A3958">
        <w:rPr>
          <w:b/>
          <w:szCs w:val="28"/>
        </w:rPr>
        <w:t>о проведении муниципального конкурса чтецов</w:t>
      </w:r>
    </w:p>
    <w:p w14:paraId="2BB32A66" w14:textId="77777777" w:rsidR="00AD4CB2" w:rsidRPr="004A3958" w:rsidRDefault="00AD4CB2" w:rsidP="00AD4CB2">
      <w:pPr>
        <w:spacing w:line="240" w:lineRule="exact"/>
        <w:jc w:val="center"/>
        <w:rPr>
          <w:b/>
          <w:szCs w:val="28"/>
        </w:rPr>
      </w:pPr>
      <w:r w:rsidRPr="004A3958">
        <w:rPr>
          <w:b/>
          <w:szCs w:val="28"/>
        </w:rPr>
        <w:t>«В начале было слово…»</w:t>
      </w:r>
    </w:p>
    <w:p w14:paraId="136E44FA" w14:textId="77777777" w:rsidR="00AD4CB2" w:rsidRPr="004A3958" w:rsidRDefault="00AD4CB2" w:rsidP="00AD4CB2">
      <w:pPr>
        <w:rPr>
          <w:b/>
          <w:sz w:val="24"/>
          <w:szCs w:val="24"/>
        </w:rPr>
      </w:pPr>
    </w:p>
    <w:p w14:paraId="0858EDF6" w14:textId="77777777" w:rsidR="00AD4CB2" w:rsidRPr="004A3958" w:rsidRDefault="00AD4CB2" w:rsidP="009F3597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>Настоящее Положение определяет статус, цели и задачи муниципального</w:t>
      </w:r>
      <w:r>
        <w:rPr>
          <w:szCs w:val="28"/>
        </w:rPr>
        <w:t xml:space="preserve"> </w:t>
      </w:r>
      <w:r w:rsidRPr="004A3958">
        <w:rPr>
          <w:szCs w:val="28"/>
        </w:rPr>
        <w:t>конкурса чтецов «В начале было слово…» для обучающихся 1-11 классов</w:t>
      </w:r>
      <w:r>
        <w:rPr>
          <w:szCs w:val="28"/>
        </w:rPr>
        <w:t xml:space="preserve"> </w:t>
      </w:r>
      <w:r w:rsidR="00F12C88">
        <w:rPr>
          <w:szCs w:val="28"/>
        </w:rPr>
        <w:t>обще</w:t>
      </w:r>
      <w:r w:rsidRPr="00AC34C9">
        <w:rPr>
          <w:szCs w:val="28"/>
        </w:rPr>
        <w:t xml:space="preserve">образовательных учреждений Еловского муниципального </w:t>
      </w:r>
      <w:r>
        <w:rPr>
          <w:szCs w:val="28"/>
        </w:rPr>
        <w:t>округа Пермского края</w:t>
      </w:r>
      <w:r w:rsidRPr="004A3958">
        <w:rPr>
          <w:szCs w:val="28"/>
        </w:rPr>
        <w:t xml:space="preserve"> (далее - Конкурс), порядок его проведения и финансирования.</w:t>
      </w:r>
    </w:p>
    <w:p w14:paraId="56ADA040" w14:textId="77777777" w:rsidR="00AD4CB2" w:rsidRPr="004A3958" w:rsidRDefault="00AD4CB2" w:rsidP="009F3597">
      <w:pPr>
        <w:spacing w:line="320" w:lineRule="exact"/>
        <w:jc w:val="center"/>
        <w:rPr>
          <w:szCs w:val="28"/>
        </w:rPr>
      </w:pPr>
    </w:p>
    <w:p w14:paraId="5DE9A5B1" w14:textId="77777777" w:rsidR="00AD4CB2" w:rsidRPr="004A3958" w:rsidRDefault="00AD4CB2" w:rsidP="009F3597">
      <w:pPr>
        <w:numPr>
          <w:ilvl w:val="0"/>
          <w:numId w:val="6"/>
        </w:numPr>
        <w:spacing w:line="320" w:lineRule="exact"/>
        <w:jc w:val="center"/>
        <w:rPr>
          <w:b/>
          <w:szCs w:val="28"/>
        </w:rPr>
      </w:pPr>
      <w:r w:rsidRPr="004A3958">
        <w:rPr>
          <w:b/>
          <w:szCs w:val="28"/>
        </w:rPr>
        <w:t>Общие положения</w:t>
      </w:r>
    </w:p>
    <w:p w14:paraId="67866D76" w14:textId="77777777" w:rsidR="00AD4CB2" w:rsidRPr="004A3958" w:rsidRDefault="00AD4CB2" w:rsidP="009F3597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>1.1. Конкурс посвящен юбилейным датам со дня рождения поэтов и писателей (Приложение 1).</w:t>
      </w:r>
    </w:p>
    <w:p w14:paraId="2B2232DE" w14:textId="77777777" w:rsidR="00AD4CB2" w:rsidRPr="004A3958" w:rsidRDefault="00AD4CB2" w:rsidP="009F3597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 xml:space="preserve">1.2. Задачи Конкурса: </w:t>
      </w:r>
    </w:p>
    <w:p w14:paraId="5A0630CF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 xml:space="preserve">- развитие традиционных и инновационных форм и методов работы над художественным словом; </w:t>
      </w:r>
    </w:p>
    <w:p w14:paraId="3A8B5DF3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 xml:space="preserve">- популяризация жанра художественного слова; </w:t>
      </w:r>
    </w:p>
    <w:p w14:paraId="0FA00A92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 xml:space="preserve">- приобщение к творческому чтению художественной литературы; </w:t>
      </w:r>
    </w:p>
    <w:p w14:paraId="09C24DF9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 xml:space="preserve">- повышение исполнительского мастерства, интереса детей и подростков к искусству художественного слова; </w:t>
      </w:r>
    </w:p>
    <w:p w14:paraId="7E35EF24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 xml:space="preserve">- приобщение детей к лучшим образцам отечественной и мировой литературы. </w:t>
      </w:r>
    </w:p>
    <w:p w14:paraId="7624464A" w14:textId="77777777" w:rsidR="00AD4CB2" w:rsidRPr="004A3958" w:rsidRDefault="00AD4CB2" w:rsidP="009F3597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>1.3. Конкурс проводится в целях выявления творческого потенциала детей и подростков, формирования потребностей в творческой самореализации средствами художественного творчества, воспитания активной жизненной позиции.</w:t>
      </w:r>
    </w:p>
    <w:p w14:paraId="68A97BCB" w14:textId="77777777" w:rsidR="00AD4CB2" w:rsidRPr="004A3958" w:rsidRDefault="00AD4CB2" w:rsidP="009F3597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 xml:space="preserve">1.4. Участниками Конкурса являются обучающиеся муниципальных </w:t>
      </w:r>
      <w:r w:rsidR="00F12C88">
        <w:rPr>
          <w:szCs w:val="28"/>
        </w:rPr>
        <w:t>обще</w:t>
      </w:r>
      <w:r w:rsidRPr="004A3958">
        <w:rPr>
          <w:szCs w:val="28"/>
        </w:rPr>
        <w:t xml:space="preserve">образовательных учреждений Еловского муниципального </w:t>
      </w:r>
      <w:r>
        <w:rPr>
          <w:szCs w:val="28"/>
        </w:rPr>
        <w:t>округа Пермского края</w:t>
      </w:r>
      <w:r w:rsidRPr="004A3958">
        <w:rPr>
          <w:szCs w:val="28"/>
        </w:rPr>
        <w:t>. Возраст участников – от 7 лет до 18 лет (включительно).</w:t>
      </w:r>
    </w:p>
    <w:p w14:paraId="48FEFEC6" w14:textId="77777777" w:rsidR="00AD4CB2" w:rsidRPr="004A3958" w:rsidRDefault="00AD4CB2" w:rsidP="009F3597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>1.5. Конкурс проводит МБУ ДО «Центр детского творчества с.</w:t>
      </w:r>
      <w:r w:rsidR="009F3597">
        <w:rPr>
          <w:szCs w:val="28"/>
        </w:rPr>
        <w:t xml:space="preserve"> </w:t>
      </w:r>
      <w:r w:rsidRPr="004A3958">
        <w:rPr>
          <w:szCs w:val="28"/>
        </w:rPr>
        <w:t>Елово». Конкурсные выступления участников остаются в архиве МБУ ДО «Центр детского творчества с. Елово».</w:t>
      </w:r>
    </w:p>
    <w:p w14:paraId="7980DE93" w14:textId="14669694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 xml:space="preserve">1.6. Заявки на участие в Конкурсе направляются </w:t>
      </w:r>
      <w:r w:rsidR="00655B67">
        <w:rPr>
          <w:b/>
          <w:szCs w:val="28"/>
        </w:rPr>
        <w:t xml:space="preserve">до </w:t>
      </w:r>
      <w:r w:rsidR="00A847E9">
        <w:rPr>
          <w:b/>
          <w:szCs w:val="28"/>
        </w:rPr>
        <w:t>5</w:t>
      </w:r>
      <w:r w:rsidR="00655B67">
        <w:rPr>
          <w:b/>
          <w:szCs w:val="28"/>
        </w:rPr>
        <w:t xml:space="preserve"> </w:t>
      </w:r>
      <w:r w:rsidR="00A847E9">
        <w:rPr>
          <w:b/>
          <w:szCs w:val="28"/>
        </w:rPr>
        <w:t>февраля 2025</w:t>
      </w:r>
      <w:r w:rsidRPr="004A3958">
        <w:rPr>
          <w:b/>
          <w:szCs w:val="28"/>
        </w:rPr>
        <w:t xml:space="preserve"> г.</w:t>
      </w:r>
      <w:r w:rsidRPr="004A3958">
        <w:rPr>
          <w:szCs w:val="28"/>
        </w:rPr>
        <w:t xml:space="preserve"> по </w:t>
      </w:r>
      <w:proofErr w:type="spellStart"/>
      <w:r w:rsidRPr="004A3958">
        <w:rPr>
          <w:szCs w:val="28"/>
        </w:rPr>
        <w:t>эл</w:t>
      </w:r>
      <w:proofErr w:type="gramStart"/>
      <w:r w:rsidRPr="004A3958">
        <w:rPr>
          <w:szCs w:val="28"/>
        </w:rPr>
        <w:t>.п</w:t>
      </w:r>
      <w:proofErr w:type="gramEnd"/>
      <w:r w:rsidRPr="004A3958">
        <w:rPr>
          <w:szCs w:val="28"/>
        </w:rPr>
        <w:t>очте</w:t>
      </w:r>
      <w:proofErr w:type="spellEnd"/>
      <w:r w:rsidRPr="004A3958">
        <w:rPr>
          <w:szCs w:val="28"/>
        </w:rPr>
        <w:t>: cdt-elovo@yandex.ru</w:t>
      </w:r>
      <w:r w:rsidR="00927357">
        <w:rPr>
          <w:szCs w:val="28"/>
        </w:rPr>
        <w:t xml:space="preserve"> (ЦДТ)</w:t>
      </w:r>
      <w:r>
        <w:rPr>
          <w:szCs w:val="28"/>
        </w:rPr>
        <w:t xml:space="preserve"> (Приложение 2).</w:t>
      </w:r>
    </w:p>
    <w:p w14:paraId="5FE795C7" w14:textId="488AEB02" w:rsidR="00AD4CB2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>1.7. Согласия на обработку персональных данных предоставляются</w:t>
      </w:r>
      <w:r w:rsidR="00A847E9">
        <w:rPr>
          <w:szCs w:val="28"/>
        </w:rPr>
        <w:t xml:space="preserve"> в день проведения конкурса</w:t>
      </w:r>
      <w:r w:rsidRPr="004A3958">
        <w:rPr>
          <w:szCs w:val="28"/>
        </w:rPr>
        <w:t xml:space="preserve"> </w:t>
      </w:r>
      <w:r w:rsidR="00A847E9">
        <w:rPr>
          <w:b/>
          <w:szCs w:val="28"/>
        </w:rPr>
        <w:t>7</w:t>
      </w:r>
      <w:r>
        <w:rPr>
          <w:b/>
          <w:szCs w:val="28"/>
        </w:rPr>
        <w:t xml:space="preserve"> </w:t>
      </w:r>
      <w:r w:rsidR="00A847E9">
        <w:rPr>
          <w:b/>
          <w:szCs w:val="28"/>
        </w:rPr>
        <w:t>февраля 2025</w:t>
      </w:r>
      <w:r w:rsidRPr="004A3958">
        <w:rPr>
          <w:b/>
          <w:szCs w:val="28"/>
        </w:rPr>
        <w:t xml:space="preserve"> г.</w:t>
      </w:r>
      <w:r w:rsidRPr="004A3958">
        <w:rPr>
          <w:szCs w:val="28"/>
        </w:rPr>
        <w:t xml:space="preserve"> </w:t>
      </w:r>
      <w:r w:rsidRPr="004A3958">
        <w:rPr>
          <w:b/>
          <w:i/>
          <w:szCs w:val="28"/>
        </w:rPr>
        <w:t>При отсутствии согласия на обработку персональных данных обучающийся до участия в Конкурсе не допускается</w:t>
      </w:r>
      <w:r>
        <w:rPr>
          <w:b/>
          <w:i/>
          <w:szCs w:val="28"/>
        </w:rPr>
        <w:t xml:space="preserve"> </w:t>
      </w:r>
      <w:r w:rsidRPr="003E482A">
        <w:rPr>
          <w:szCs w:val="28"/>
        </w:rPr>
        <w:t>(Приложение 3).</w:t>
      </w:r>
    </w:p>
    <w:p w14:paraId="5269CE2E" w14:textId="77777777" w:rsidR="009F3597" w:rsidRDefault="009F3597" w:rsidP="009F3597">
      <w:pPr>
        <w:spacing w:line="320" w:lineRule="exact"/>
        <w:jc w:val="both"/>
        <w:rPr>
          <w:szCs w:val="28"/>
        </w:rPr>
      </w:pPr>
    </w:p>
    <w:p w14:paraId="4017A137" w14:textId="77777777" w:rsidR="009F3597" w:rsidRPr="004A3958" w:rsidRDefault="009F3597" w:rsidP="009F3597">
      <w:pPr>
        <w:spacing w:line="320" w:lineRule="exact"/>
        <w:jc w:val="both"/>
        <w:rPr>
          <w:szCs w:val="28"/>
        </w:rPr>
      </w:pPr>
    </w:p>
    <w:p w14:paraId="65908109" w14:textId="77777777" w:rsidR="00655B67" w:rsidRDefault="00655B67" w:rsidP="009F3597">
      <w:pPr>
        <w:spacing w:after="200" w:line="320" w:lineRule="exact"/>
        <w:contextualSpacing/>
        <w:jc w:val="center"/>
        <w:rPr>
          <w:rFonts w:eastAsia="Calibri"/>
          <w:b/>
          <w:szCs w:val="28"/>
        </w:rPr>
      </w:pPr>
    </w:p>
    <w:p w14:paraId="73B3301A" w14:textId="77777777" w:rsidR="00AD4CB2" w:rsidRPr="004A3958" w:rsidRDefault="00AD4CB2" w:rsidP="009F3597">
      <w:pPr>
        <w:spacing w:after="200" w:line="320" w:lineRule="exact"/>
        <w:contextualSpacing/>
        <w:jc w:val="center"/>
        <w:rPr>
          <w:rFonts w:eastAsia="Calibri"/>
          <w:b/>
          <w:szCs w:val="28"/>
        </w:rPr>
      </w:pPr>
      <w:r w:rsidRPr="004A3958">
        <w:rPr>
          <w:rFonts w:eastAsia="Calibri"/>
          <w:b/>
          <w:szCs w:val="28"/>
        </w:rPr>
        <w:lastRenderedPageBreak/>
        <w:t>2. Порядок организации и проведения Конкурса</w:t>
      </w:r>
    </w:p>
    <w:p w14:paraId="3C493C9F" w14:textId="1935BEA4" w:rsidR="00A847E9" w:rsidRDefault="00AD4CB2" w:rsidP="009F3597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2.1. Конкурс проводится</w:t>
      </w:r>
      <w:r w:rsidR="00A847E9">
        <w:rPr>
          <w:szCs w:val="28"/>
        </w:rPr>
        <w:t xml:space="preserve"> в 10.00</w:t>
      </w:r>
      <w:r w:rsidR="00927357">
        <w:rPr>
          <w:szCs w:val="28"/>
        </w:rPr>
        <w:t xml:space="preserve"> ч.</w:t>
      </w:r>
      <w:r>
        <w:rPr>
          <w:szCs w:val="28"/>
        </w:rPr>
        <w:t xml:space="preserve"> </w:t>
      </w:r>
      <w:r w:rsidR="00A847E9">
        <w:rPr>
          <w:szCs w:val="28"/>
        </w:rPr>
        <w:t>7 февраля 2025</w:t>
      </w:r>
      <w:r w:rsidRPr="004A3958">
        <w:rPr>
          <w:szCs w:val="28"/>
        </w:rPr>
        <w:t xml:space="preserve"> г.</w:t>
      </w:r>
      <w:r w:rsidR="00E12CC8">
        <w:rPr>
          <w:szCs w:val="28"/>
        </w:rPr>
        <w:t xml:space="preserve"> </w:t>
      </w:r>
      <w:r w:rsidR="00A847E9">
        <w:rPr>
          <w:szCs w:val="28"/>
        </w:rPr>
        <w:t>на базе</w:t>
      </w:r>
      <w:r w:rsidR="00E12CC8">
        <w:rPr>
          <w:szCs w:val="28"/>
        </w:rPr>
        <w:t xml:space="preserve"> </w:t>
      </w:r>
      <w:r w:rsidR="00E12CC8" w:rsidRPr="00E12CC8">
        <w:rPr>
          <w:color w:val="000000"/>
          <w:szCs w:val="28"/>
          <w:shd w:val="clear" w:color="auto" w:fill="FFFFFF"/>
        </w:rPr>
        <w:t xml:space="preserve">МБУК </w:t>
      </w:r>
      <w:r w:rsidR="00927357">
        <w:rPr>
          <w:color w:val="000000"/>
          <w:szCs w:val="28"/>
          <w:shd w:val="clear" w:color="auto" w:fill="FFFFFF"/>
        </w:rPr>
        <w:t>«</w:t>
      </w:r>
      <w:r w:rsidR="00E12CC8" w:rsidRPr="00E12CC8">
        <w:rPr>
          <w:color w:val="000000"/>
          <w:szCs w:val="28"/>
          <w:shd w:val="clear" w:color="auto" w:fill="FFFFFF"/>
        </w:rPr>
        <w:t>ЕКДЦ</w:t>
      </w:r>
      <w:r w:rsidR="00927357">
        <w:rPr>
          <w:color w:val="000000"/>
          <w:szCs w:val="28"/>
          <w:shd w:val="clear" w:color="auto" w:fill="FFFFFF"/>
        </w:rPr>
        <w:t>»</w:t>
      </w:r>
      <w:r w:rsidR="00A847E9">
        <w:rPr>
          <w:szCs w:val="28"/>
        </w:rPr>
        <w:t xml:space="preserve"> </w:t>
      </w:r>
      <w:r w:rsidR="008F0DA7" w:rsidRPr="000759A0">
        <w:rPr>
          <w:szCs w:val="28"/>
        </w:rPr>
        <w:t xml:space="preserve">с соблюдением необходимых санитарных норм. </w:t>
      </w:r>
    </w:p>
    <w:p w14:paraId="60A77E3F" w14:textId="77777777" w:rsidR="00E12CC8" w:rsidRPr="004A3958" w:rsidRDefault="00AD4CB2" w:rsidP="00E12CC8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 xml:space="preserve">2.2. </w:t>
      </w:r>
      <w:r w:rsidR="00E12CC8" w:rsidRPr="004A3958">
        <w:rPr>
          <w:szCs w:val="28"/>
        </w:rPr>
        <w:t>. Конкурс проводится по номинациям:</w:t>
      </w:r>
    </w:p>
    <w:p w14:paraId="14A3129A" w14:textId="3DDF6123" w:rsidR="00E12CC8" w:rsidRPr="004A3958" w:rsidRDefault="00927357" w:rsidP="00E12CC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E12CC8" w:rsidRPr="004A3958">
        <w:rPr>
          <w:szCs w:val="28"/>
        </w:rPr>
        <w:t>- «Проза»,</w:t>
      </w:r>
    </w:p>
    <w:p w14:paraId="4F0D5E02" w14:textId="3D9E4119" w:rsidR="00E12CC8" w:rsidRPr="004A3958" w:rsidRDefault="00927357" w:rsidP="00E12CC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E12CC8" w:rsidRPr="004A3958">
        <w:rPr>
          <w:szCs w:val="28"/>
        </w:rPr>
        <w:t>- «Поэзия».</w:t>
      </w:r>
    </w:p>
    <w:p w14:paraId="4EDC582E" w14:textId="7B343D8F" w:rsidR="00E12CC8" w:rsidRPr="004A3958" w:rsidRDefault="00AD4CB2" w:rsidP="00E12CC8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>2.3</w:t>
      </w:r>
      <w:r w:rsidR="00E12CC8">
        <w:rPr>
          <w:szCs w:val="28"/>
        </w:rPr>
        <w:t>.</w:t>
      </w:r>
      <w:r w:rsidR="00927357">
        <w:rPr>
          <w:szCs w:val="28"/>
        </w:rPr>
        <w:t xml:space="preserve"> </w:t>
      </w:r>
      <w:r w:rsidR="00E12CC8" w:rsidRPr="004A3958">
        <w:rPr>
          <w:szCs w:val="28"/>
        </w:rPr>
        <w:t xml:space="preserve">Каждый участник Конкурса исполняет не более одного произведения в номинации. Произведение должно отвечать следующим требованиям: </w:t>
      </w:r>
    </w:p>
    <w:p w14:paraId="762FB44D" w14:textId="77777777" w:rsidR="00E12CC8" w:rsidRPr="004A3958" w:rsidRDefault="00E12CC8" w:rsidP="00E12CC8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2.3</w:t>
      </w:r>
      <w:r w:rsidRPr="004A3958">
        <w:rPr>
          <w:szCs w:val="28"/>
        </w:rPr>
        <w:t xml:space="preserve">.1. В номинации «Проза» - прозаическое произведение (отрывок) продолжительностью не более 5 минут звучания; </w:t>
      </w:r>
    </w:p>
    <w:p w14:paraId="1F24D4C7" w14:textId="77777777" w:rsidR="00E12CC8" w:rsidRPr="004A3958" w:rsidRDefault="00E12CC8" w:rsidP="00E12CC8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>2</w:t>
      </w:r>
      <w:r>
        <w:rPr>
          <w:szCs w:val="28"/>
        </w:rPr>
        <w:t>.3</w:t>
      </w:r>
      <w:r w:rsidRPr="004A3958">
        <w:rPr>
          <w:szCs w:val="28"/>
        </w:rPr>
        <w:t xml:space="preserve">.2. В номинации «Поэзия» - поэтическое произведение,  стихотворение </w:t>
      </w:r>
    </w:p>
    <w:p w14:paraId="630391DC" w14:textId="77777777" w:rsidR="00E12CC8" w:rsidRPr="004A3958" w:rsidRDefault="00E12CC8" w:rsidP="00E12CC8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>продолжительностью до 3 минут звучания.</w:t>
      </w:r>
    </w:p>
    <w:p w14:paraId="1AFF8E46" w14:textId="77777777" w:rsidR="00E12CC8" w:rsidRPr="004A3958" w:rsidRDefault="00E12CC8" w:rsidP="00E12CC8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2.4</w:t>
      </w:r>
      <w:r w:rsidRPr="004A3958">
        <w:rPr>
          <w:szCs w:val="28"/>
        </w:rPr>
        <w:t>. Конкурс проводится по следующим возрастным группам: 7-9 лет, 10-12 лет, 13-15 лет, 16-18 лет.</w:t>
      </w:r>
    </w:p>
    <w:p w14:paraId="5901D5BD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</w:p>
    <w:p w14:paraId="3671AA59" w14:textId="77777777" w:rsidR="00AD4CB2" w:rsidRPr="004A3958" w:rsidRDefault="00AD4CB2" w:rsidP="009F3597">
      <w:pPr>
        <w:spacing w:line="320" w:lineRule="exact"/>
        <w:jc w:val="center"/>
        <w:rPr>
          <w:b/>
          <w:szCs w:val="28"/>
        </w:rPr>
      </w:pPr>
      <w:r w:rsidRPr="004A3958">
        <w:rPr>
          <w:b/>
          <w:szCs w:val="28"/>
        </w:rPr>
        <w:t>3. Критерии оценки</w:t>
      </w:r>
    </w:p>
    <w:p w14:paraId="41A0E762" w14:textId="77777777" w:rsidR="00AD4CB2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>3.1. Конкурсные выступления оцениваются жюри по следующим критериям:</w:t>
      </w:r>
    </w:p>
    <w:p w14:paraId="54D96647" w14:textId="77777777" w:rsidR="00AD4CB2" w:rsidRDefault="009F3597" w:rsidP="009F3597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3.</w:t>
      </w:r>
      <w:r w:rsidR="00AD4CB2">
        <w:rPr>
          <w:szCs w:val="28"/>
        </w:rPr>
        <w:t>1.</w:t>
      </w:r>
      <w:r>
        <w:rPr>
          <w:szCs w:val="28"/>
        </w:rPr>
        <w:t>1.</w:t>
      </w:r>
      <w:r w:rsidR="00AD4CB2">
        <w:rPr>
          <w:szCs w:val="28"/>
        </w:rPr>
        <w:t xml:space="preserve"> Выбор текста произведения (органичность исполняемого произведения чтецу, соответствие возраста чтеца, выбор отрывка, качество текста произведения) – 0-5 баллов.</w:t>
      </w:r>
    </w:p>
    <w:p w14:paraId="33359D2B" w14:textId="77777777" w:rsidR="00AD4CB2" w:rsidRDefault="00AD4CB2" w:rsidP="009F3597">
      <w:pPr>
        <w:spacing w:line="320" w:lineRule="exact"/>
        <w:jc w:val="both"/>
        <w:rPr>
          <w:szCs w:val="28"/>
        </w:rPr>
      </w:pPr>
      <w:r>
        <w:t>Максимальное количество баллов по данному критерию – 5 баллов.</w:t>
      </w:r>
    </w:p>
    <w:p w14:paraId="2ADB3943" w14:textId="77777777" w:rsidR="00AD4CB2" w:rsidRDefault="009F3597" w:rsidP="009F3597">
      <w:pPr>
        <w:spacing w:line="320" w:lineRule="exact"/>
        <w:ind w:firstLine="708"/>
        <w:jc w:val="both"/>
      </w:pPr>
      <w:r>
        <w:rPr>
          <w:szCs w:val="28"/>
        </w:rPr>
        <w:t>3.1.</w:t>
      </w:r>
      <w:r w:rsidR="00AD4CB2">
        <w:rPr>
          <w:szCs w:val="28"/>
        </w:rPr>
        <w:t xml:space="preserve">2. Способность оказывать эстетическое, </w:t>
      </w:r>
      <w:r w:rsidR="00AD4CB2">
        <w:t xml:space="preserve">интеллектуальное и эмоциональное воздействие на слушателей: </w:t>
      </w:r>
    </w:p>
    <w:p w14:paraId="3730937C" w14:textId="77777777" w:rsidR="00AD4CB2" w:rsidRDefault="009F3597" w:rsidP="009F3597">
      <w:pPr>
        <w:spacing w:line="320" w:lineRule="exact"/>
        <w:jc w:val="both"/>
      </w:pPr>
      <w:r>
        <w:tab/>
      </w:r>
      <w:r w:rsidR="00AD4CB2">
        <w:t xml:space="preserve">- чтецу удалось рассказать историю так, чтобы слушатель (член жюри) понял ее - 0 - 5 баллов. </w:t>
      </w:r>
    </w:p>
    <w:p w14:paraId="5D96D536" w14:textId="77777777" w:rsidR="00AD4CB2" w:rsidRDefault="009F3597" w:rsidP="009F3597">
      <w:pPr>
        <w:spacing w:line="320" w:lineRule="exact"/>
        <w:jc w:val="both"/>
      </w:pPr>
      <w:r>
        <w:tab/>
      </w:r>
      <w:r w:rsidR="00AD4CB2">
        <w:t>- чтецу удалось эмоционально вовлечь слушателя (члена жюри): заставить задуматься, смеяться, сопереживать – 0 - 5 баллов.</w:t>
      </w:r>
    </w:p>
    <w:p w14:paraId="7E7E584C" w14:textId="77777777" w:rsidR="00AD4CB2" w:rsidRDefault="009F3597" w:rsidP="009F3597">
      <w:pPr>
        <w:spacing w:line="320" w:lineRule="exact"/>
        <w:jc w:val="both"/>
      </w:pPr>
      <w:r>
        <w:tab/>
      </w:r>
      <w:r w:rsidR="00AD4CB2">
        <w:t>Максимальное количество баллов по данному критерию – 10 баллов.</w:t>
      </w:r>
    </w:p>
    <w:p w14:paraId="500E5A16" w14:textId="77777777" w:rsidR="00AD4CB2" w:rsidRDefault="009F3597" w:rsidP="009F3597">
      <w:pPr>
        <w:spacing w:line="320" w:lineRule="exact"/>
        <w:ind w:firstLine="708"/>
        <w:jc w:val="both"/>
      </w:pPr>
      <w:r>
        <w:t>3.1.</w:t>
      </w:r>
      <w:r w:rsidR="00AD4CB2">
        <w:t>3.</w:t>
      </w:r>
      <w:r>
        <w:t xml:space="preserve"> </w:t>
      </w:r>
      <w:r w:rsidR="00AD4CB2">
        <w:t xml:space="preserve">Грамотная речь: правильная расстановка ударений и грамотное произношение слов (за исключением случаев, когда речевые ошибки являются особенностью речи героя произведения) – 0 - 5 баллов. </w:t>
      </w:r>
    </w:p>
    <w:p w14:paraId="51A2EF35" w14:textId="77777777" w:rsidR="00AD4CB2" w:rsidRDefault="00AD4CB2" w:rsidP="009F3597">
      <w:pPr>
        <w:spacing w:line="320" w:lineRule="exact"/>
        <w:jc w:val="both"/>
      </w:pPr>
      <w:r>
        <w:t xml:space="preserve">Максимальное количество баллов по данному критерию – 5 баллов. </w:t>
      </w:r>
    </w:p>
    <w:p w14:paraId="72BFAFB3" w14:textId="77777777" w:rsidR="00AD4CB2" w:rsidRDefault="009F3597" w:rsidP="009F3597">
      <w:pPr>
        <w:spacing w:line="320" w:lineRule="exact"/>
        <w:ind w:firstLine="708"/>
        <w:jc w:val="both"/>
      </w:pPr>
      <w:r>
        <w:t>3.1.</w:t>
      </w:r>
      <w:r w:rsidR="00AD4CB2">
        <w:t>4. Дикция, расстановка логических ударений, пауз: выразительность дикции, четкое произнесение звуков в соответствии с фонетическими нормами языка– 0 - 5 баллов.</w:t>
      </w:r>
    </w:p>
    <w:p w14:paraId="3EC45200" w14:textId="77777777" w:rsidR="00AD4CB2" w:rsidRDefault="00AD4CB2" w:rsidP="009F3597">
      <w:pPr>
        <w:spacing w:line="320" w:lineRule="exact"/>
        <w:jc w:val="both"/>
      </w:pPr>
      <w:r>
        <w:t>Максимальное количество баллов по данному критерию – 5 баллов.</w:t>
      </w:r>
    </w:p>
    <w:p w14:paraId="0C8A9A1A" w14:textId="77777777" w:rsidR="00AD4CB2" w:rsidRPr="001E1CAE" w:rsidRDefault="00AD4CB2" w:rsidP="009F3597">
      <w:pPr>
        <w:spacing w:line="320" w:lineRule="exact"/>
        <w:ind w:firstLine="708"/>
        <w:jc w:val="both"/>
        <w:rPr>
          <w:szCs w:val="28"/>
        </w:rPr>
      </w:pPr>
      <w:r>
        <w:t>3.2. Максимальное количество баллов по всем критериям оценки – 25 баллов. Оценки участников жюри вносит в Протокол.</w:t>
      </w:r>
    </w:p>
    <w:p w14:paraId="3C469197" w14:textId="77777777" w:rsidR="00AD4CB2" w:rsidRDefault="00AD4CB2" w:rsidP="009F3597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>За незнание текста, не объявление автора и названия произведения жюри имеет право снизить баллы (до 2 баллов за каждое).</w:t>
      </w:r>
    </w:p>
    <w:p w14:paraId="79414CF3" w14:textId="77777777" w:rsidR="00AD4CB2" w:rsidRDefault="00AD4CB2" w:rsidP="009F3597">
      <w:pPr>
        <w:spacing w:line="320" w:lineRule="exact"/>
        <w:jc w:val="both"/>
        <w:rPr>
          <w:szCs w:val="28"/>
        </w:rPr>
      </w:pPr>
    </w:p>
    <w:p w14:paraId="64C45004" w14:textId="77777777" w:rsidR="00927357" w:rsidRDefault="00927357" w:rsidP="009F3597">
      <w:pPr>
        <w:spacing w:line="320" w:lineRule="exact"/>
        <w:jc w:val="both"/>
        <w:rPr>
          <w:szCs w:val="28"/>
        </w:rPr>
      </w:pPr>
    </w:p>
    <w:p w14:paraId="2F3C1802" w14:textId="77777777" w:rsidR="00927357" w:rsidRDefault="00927357" w:rsidP="009F3597">
      <w:pPr>
        <w:spacing w:line="320" w:lineRule="exact"/>
        <w:jc w:val="both"/>
        <w:rPr>
          <w:szCs w:val="28"/>
        </w:rPr>
      </w:pPr>
    </w:p>
    <w:p w14:paraId="3D9C9C0C" w14:textId="77777777" w:rsidR="00927357" w:rsidRPr="004A3958" w:rsidRDefault="00927357" w:rsidP="009F3597">
      <w:pPr>
        <w:spacing w:line="320" w:lineRule="exact"/>
        <w:jc w:val="both"/>
        <w:rPr>
          <w:color w:val="000000"/>
          <w:szCs w:val="28"/>
        </w:rPr>
      </w:pPr>
    </w:p>
    <w:p w14:paraId="5931F7F1" w14:textId="77777777" w:rsidR="00AD4CB2" w:rsidRPr="004A3958" w:rsidRDefault="00AD4CB2" w:rsidP="009F3597">
      <w:pPr>
        <w:spacing w:line="320" w:lineRule="exact"/>
        <w:jc w:val="center"/>
        <w:rPr>
          <w:b/>
          <w:szCs w:val="28"/>
        </w:rPr>
      </w:pPr>
      <w:r w:rsidRPr="004A3958">
        <w:rPr>
          <w:b/>
          <w:szCs w:val="28"/>
        </w:rPr>
        <w:lastRenderedPageBreak/>
        <w:t>4. Руководство подготовкой и проведением конкурса</w:t>
      </w:r>
    </w:p>
    <w:p w14:paraId="6D01C784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>4.1. Общее руководство по организации и проведению Конкурса осуществляет Оргкомитет с правом жюри, состоящий из предст</w:t>
      </w:r>
      <w:r>
        <w:rPr>
          <w:szCs w:val="28"/>
        </w:rPr>
        <w:t>авителей учреждений образования и</w:t>
      </w:r>
      <w:r w:rsidRPr="004A3958">
        <w:rPr>
          <w:szCs w:val="28"/>
        </w:rPr>
        <w:t xml:space="preserve"> культур</w:t>
      </w:r>
      <w:r>
        <w:rPr>
          <w:szCs w:val="28"/>
        </w:rPr>
        <w:t xml:space="preserve">ы, </w:t>
      </w:r>
      <w:r w:rsidRPr="004A3958">
        <w:rPr>
          <w:szCs w:val="28"/>
        </w:rPr>
        <w:t>руководствуясь настоящим Положением.</w:t>
      </w:r>
    </w:p>
    <w:p w14:paraId="78501387" w14:textId="77777777" w:rsidR="00AD4CB2" w:rsidRPr="004A3958" w:rsidRDefault="00AD4CB2" w:rsidP="009F3597">
      <w:pPr>
        <w:spacing w:line="320" w:lineRule="exact"/>
        <w:ind w:firstLine="708"/>
        <w:jc w:val="both"/>
        <w:rPr>
          <w:b/>
          <w:szCs w:val="28"/>
        </w:rPr>
      </w:pPr>
      <w:r w:rsidRPr="004A3958">
        <w:rPr>
          <w:szCs w:val="28"/>
        </w:rPr>
        <w:t>4.2. Оргкомитет:</w:t>
      </w:r>
    </w:p>
    <w:p w14:paraId="330A168F" w14:textId="77777777" w:rsidR="00AD4CB2" w:rsidRPr="004A3958" w:rsidRDefault="00AD4CB2" w:rsidP="009F3597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>- определяет форму, порядок и сроки проведения Конкурса;</w:t>
      </w:r>
    </w:p>
    <w:p w14:paraId="251030CF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>- осуществляет общее руководство его подготовкой и проведением;</w:t>
      </w:r>
    </w:p>
    <w:p w14:paraId="792D4C43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>- определяет темы для выбора произведений на Конкурс;</w:t>
      </w:r>
    </w:p>
    <w:p w14:paraId="59D3A917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4A3958">
        <w:rPr>
          <w:szCs w:val="28"/>
        </w:rPr>
        <w:t>- определяет критерии оценки выступлений;</w:t>
      </w:r>
    </w:p>
    <w:p w14:paraId="280AAFD9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>- прослушивает произведения участников Конкурса;</w:t>
      </w:r>
    </w:p>
    <w:p w14:paraId="3D08DF2A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>- утверждает итоговую таблицу результатов;</w:t>
      </w:r>
    </w:p>
    <w:p w14:paraId="1866251A" w14:textId="77777777" w:rsidR="00AD4CB2" w:rsidRPr="004A3958" w:rsidRDefault="00AD4CB2" w:rsidP="009F3597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>- определяет победителей и распределяет призовые места;</w:t>
      </w:r>
    </w:p>
    <w:p w14:paraId="21AA1DEE" w14:textId="77777777" w:rsidR="00AD4CB2" w:rsidRPr="004A3958" w:rsidRDefault="00AD4CB2" w:rsidP="009F3597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>- анализирует и обобщает итоги.</w:t>
      </w:r>
    </w:p>
    <w:p w14:paraId="5EE02ED8" w14:textId="77777777" w:rsidR="00927357" w:rsidRDefault="00AD4CB2" w:rsidP="009F3597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>4.3. Состав оргкомитета с правом жюри</w:t>
      </w:r>
      <w:r w:rsidR="00927357">
        <w:rPr>
          <w:szCs w:val="28"/>
        </w:rPr>
        <w:t xml:space="preserve"> (по согласованию)</w:t>
      </w:r>
    </w:p>
    <w:p w14:paraId="164AF1E1" w14:textId="37D76F93" w:rsidR="00AD4CB2" w:rsidRPr="004A3958" w:rsidRDefault="00AD4CB2" w:rsidP="009F3597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>:</w:t>
      </w:r>
    </w:p>
    <w:p w14:paraId="542E03FA" w14:textId="77777777" w:rsidR="0069685C" w:rsidRPr="0069685C" w:rsidRDefault="00AD4CB2" w:rsidP="009F3597">
      <w:pPr>
        <w:shd w:val="clear" w:color="auto" w:fill="FFFFFF"/>
        <w:spacing w:line="320" w:lineRule="exact"/>
        <w:jc w:val="both"/>
        <w:rPr>
          <w:rFonts w:ascii="Arial" w:hAnsi="Arial" w:cs="Arial"/>
          <w:color w:val="1A1A1A"/>
          <w:sz w:val="24"/>
          <w:szCs w:val="24"/>
        </w:rPr>
      </w:pPr>
      <w:r w:rsidRPr="004A3958">
        <w:rPr>
          <w:szCs w:val="28"/>
        </w:rPr>
        <w:tab/>
      </w:r>
      <w:r w:rsidR="0069685C" w:rsidRPr="0069685C">
        <w:rPr>
          <w:color w:val="1A1A1A"/>
          <w:szCs w:val="28"/>
        </w:rPr>
        <w:t>Соловьева А.Л. - методист МБУ ДО «ЦДТ с. Елово»;</w:t>
      </w:r>
    </w:p>
    <w:p w14:paraId="045B735A" w14:textId="77777777" w:rsidR="0069685C" w:rsidRPr="0069685C" w:rsidRDefault="009F3597" w:rsidP="009F3597">
      <w:pPr>
        <w:shd w:val="clear" w:color="auto" w:fill="FFFFFF"/>
        <w:spacing w:line="320" w:lineRule="exact"/>
        <w:jc w:val="both"/>
        <w:rPr>
          <w:rFonts w:ascii="Arial" w:hAnsi="Arial" w:cs="Arial"/>
          <w:color w:val="1A1A1A"/>
          <w:sz w:val="24"/>
          <w:szCs w:val="24"/>
        </w:rPr>
      </w:pPr>
      <w:r>
        <w:rPr>
          <w:color w:val="1A1A1A"/>
          <w:szCs w:val="28"/>
        </w:rPr>
        <w:tab/>
      </w:r>
      <w:proofErr w:type="spellStart"/>
      <w:r w:rsidR="0002012E">
        <w:rPr>
          <w:color w:val="1A1A1A"/>
          <w:szCs w:val="28"/>
        </w:rPr>
        <w:t>Житникова</w:t>
      </w:r>
      <w:proofErr w:type="spellEnd"/>
      <w:r w:rsidR="0002012E">
        <w:rPr>
          <w:color w:val="1A1A1A"/>
          <w:szCs w:val="28"/>
        </w:rPr>
        <w:t xml:space="preserve"> Г.</w:t>
      </w:r>
      <w:r w:rsidR="0002012E" w:rsidRPr="0069685C">
        <w:rPr>
          <w:color w:val="1A1A1A"/>
          <w:szCs w:val="28"/>
        </w:rPr>
        <w:t>А. - учитель русского языка и литературы МОУ «Еловская СОШ», руководитель РМО учителей русского языка и литературы;</w:t>
      </w:r>
    </w:p>
    <w:p w14:paraId="4364FBE4" w14:textId="77777777" w:rsidR="0069685C" w:rsidRPr="0069685C" w:rsidRDefault="0002012E" w:rsidP="0002012E">
      <w:pPr>
        <w:shd w:val="clear" w:color="auto" w:fill="FFFFFF"/>
        <w:ind w:firstLine="709"/>
        <w:jc w:val="both"/>
        <w:rPr>
          <w:rFonts w:ascii="Arial" w:hAnsi="Arial" w:cs="Arial"/>
          <w:color w:val="1A1A1A"/>
          <w:sz w:val="24"/>
          <w:szCs w:val="24"/>
        </w:rPr>
      </w:pPr>
      <w:r>
        <w:rPr>
          <w:color w:val="1A1A1A"/>
          <w:szCs w:val="28"/>
        </w:rPr>
        <w:t>Плешивых Н.В</w:t>
      </w:r>
      <w:r w:rsidRPr="0002012E">
        <w:rPr>
          <w:color w:val="1A1A1A"/>
          <w:szCs w:val="28"/>
        </w:rPr>
        <w:t>.</w:t>
      </w:r>
      <w:r w:rsidRPr="0069685C">
        <w:rPr>
          <w:color w:val="1A1A1A"/>
          <w:szCs w:val="28"/>
        </w:rPr>
        <w:t xml:space="preserve"> – педагог дополнительного образования МБУ ДО «ЦДТ с. Елово»;</w:t>
      </w:r>
    </w:p>
    <w:p w14:paraId="14203C83" w14:textId="3C1B53EC" w:rsidR="0002012E" w:rsidRDefault="0002012E" w:rsidP="0002012E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Горшкова Т.П. - учитель русского языка и литературы, МОУ «Крюковская ООШ»;</w:t>
      </w:r>
    </w:p>
    <w:p w14:paraId="33BE2989" w14:textId="7F6F5D39" w:rsidR="0002012E" w:rsidRPr="0002012E" w:rsidRDefault="0002012E" w:rsidP="0002012E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A1A1A"/>
          <w:sz w:val="28"/>
          <w:szCs w:val="28"/>
        </w:rPr>
      </w:pPr>
      <w:proofErr w:type="spellStart"/>
      <w:r>
        <w:rPr>
          <w:color w:val="1A1A1A"/>
          <w:sz w:val="28"/>
          <w:szCs w:val="28"/>
        </w:rPr>
        <w:t>Ожгибесова</w:t>
      </w:r>
      <w:proofErr w:type="spellEnd"/>
      <w:r>
        <w:rPr>
          <w:color w:val="1A1A1A"/>
          <w:sz w:val="28"/>
          <w:szCs w:val="28"/>
        </w:rPr>
        <w:t xml:space="preserve"> Н.А. - учитель русского языка и литературы, </w:t>
      </w:r>
      <w:r w:rsidRPr="0002012E">
        <w:rPr>
          <w:sz w:val="28"/>
          <w:szCs w:val="28"/>
        </w:rPr>
        <w:t xml:space="preserve">МОУ </w:t>
      </w:r>
      <w:r w:rsidRPr="0002012E">
        <w:rPr>
          <w:sz w:val="20"/>
          <w:szCs w:val="20"/>
        </w:rPr>
        <w:t>«</w:t>
      </w:r>
      <w:proofErr w:type="spellStart"/>
      <w:r w:rsidRPr="0002012E">
        <w:rPr>
          <w:sz w:val="28"/>
          <w:szCs w:val="28"/>
        </w:rPr>
        <w:t>Брюховская</w:t>
      </w:r>
      <w:proofErr w:type="spellEnd"/>
      <w:r w:rsidRPr="0002012E">
        <w:rPr>
          <w:sz w:val="28"/>
          <w:szCs w:val="28"/>
        </w:rPr>
        <w:t xml:space="preserve"> ООШ им. И.И. </w:t>
      </w:r>
      <w:proofErr w:type="spellStart"/>
      <w:r w:rsidRPr="0002012E">
        <w:rPr>
          <w:sz w:val="28"/>
          <w:szCs w:val="28"/>
        </w:rPr>
        <w:t>Злыгостева</w:t>
      </w:r>
      <w:proofErr w:type="spellEnd"/>
      <w:r w:rsidRPr="0002012E">
        <w:rPr>
          <w:sz w:val="28"/>
          <w:szCs w:val="28"/>
        </w:rPr>
        <w:t>» - «</w:t>
      </w:r>
      <w:proofErr w:type="spellStart"/>
      <w:r w:rsidRPr="0002012E">
        <w:rPr>
          <w:sz w:val="28"/>
          <w:szCs w:val="28"/>
        </w:rPr>
        <w:t>Осиновская</w:t>
      </w:r>
      <w:proofErr w:type="spellEnd"/>
      <w:r w:rsidRPr="0002012E">
        <w:rPr>
          <w:sz w:val="28"/>
          <w:szCs w:val="28"/>
        </w:rPr>
        <w:t xml:space="preserve"> ООШ»</w:t>
      </w:r>
      <w:r>
        <w:rPr>
          <w:sz w:val="28"/>
          <w:szCs w:val="28"/>
        </w:rPr>
        <w:t>;</w:t>
      </w:r>
    </w:p>
    <w:p w14:paraId="214C2C3C" w14:textId="6E584166" w:rsidR="0002012E" w:rsidRDefault="0002012E" w:rsidP="0002012E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A1A1A"/>
          <w:sz w:val="21"/>
          <w:szCs w:val="21"/>
        </w:rPr>
      </w:pPr>
      <w:r>
        <w:rPr>
          <w:color w:val="1A1A1A"/>
          <w:sz w:val="28"/>
          <w:szCs w:val="28"/>
        </w:rPr>
        <w:t>Сальникова О.П. – учитель русского языка и литературы МОУ «Еловская СОШ»;</w:t>
      </w:r>
    </w:p>
    <w:p w14:paraId="0249CDDF" w14:textId="4AD1E342" w:rsidR="0002012E" w:rsidRDefault="0002012E" w:rsidP="0002012E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A1A1A"/>
          <w:sz w:val="21"/>
          <w:szCs w:val="21"/>
        </w:rPr>
      </w:pPr>
      <w:r>
        <w:rPr>
          <w:color w:val="1A1A1A"/>
          <w:sz w:val="28"/>
          <w:szCs w:val="28"/>
        </w:rPr>
        <w:t>Кокорина Л.Н. - учитель русского языка и литературы МОУ «Еловская СОШ»;</w:t>
      </w:r>
    </w:p>
    <w:p w14:paraId="646B8FD8" w14:textId="77777777" w:rsidR="0002012E" w:rsidRDefault="00680CDA" w:rsidP="0002012E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spellStart"/>
      <w:r>
        <w:rPr>
          <w:color w:val="1A1A1A"/>
          <w:sz w:val="28"/>
          <w:szCs w:val="28"/>
        </w:rPr>
        <w:t>Садыева</w:t>
      </w:r>
      <w:proofErr w:type="spellEnd"/>
      <w:r>
        <w:rPr>
          <w:color w:val="1A1A1A"/>
          <w:sz w:val="28"/>
          <w:szCs w:val="28"/>
        </w:rPr>
        <w:t xml:space="preserve"> Е.</w:t>
      </w:r>
      <w:r w:rsidR="0002012E">
        <w:rPr>
          <w:color w:val="1A1A1A"/>
          <w:sz w:val="28"/>
          <w:szCs w:val="28"/>
        </w:rPr>
        <w:t>А. – учитель начальных классов МОУ «Еловская СОШ»;</w:t>
      </w:r>
    </w:p>
    <w:p w14:paraId="0D7A3547" w14:textId="0006FB56" w:rsidR="0002012E" w:rsidRDefault="0002012E" w:rsidP="0002012E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A1A1A"/>
          <w:sz w:val="21"/>
          <w:szCs w:val="21"/>
        </w:rPr>
      </w:pPr>
      <w:r>
        <w:rPr>
          <w:color w:val="1A1A1A"/>
          <w:sz w:val="28"/>
          <w:szCs w:val="28"/>
        </w:rPr>
        <w:t xml:space="preserve">Пачина Л.Л. </w:t>
      </w:r>
      <w:r w:rsidR="00927357">
        <w:rPr>
          <w:color w:val="1A1A1A"/>
          <w:sz w:val="28"/>
          <w:szCs w:val="28"/>
        </w:rPr>
        <w:t>–</w:t>
      </w:r>
      <w:r>
        <w:rPr>
          <w:color w:val="1A1A1A"/>
          <w:sz w:val="28"/>
          <w:szCs w:val="28"/>
        </w:rPr>
        <w:t xml:space="preserve"> учитель русского языка и литературы МОУ «Дубровская СОШ».</w:t>
      </w:r>
    </w:p>
    <w:p w14:paraId="245AAD2D" w14:textId="77777777" w:rsidR="00AD4CB2" w:rsidRPr="004A3958" w:rsidRDefault="00AD4CB2" w:rsidP="009F3597">
      <w:pPr>
        <w:spacing w:line="320" w:lineRule="exact"/>
        <w:jc w:val="both"/>
        <w:rPr>
          <w:color w:val="000000"/>
          <w:szCs w:val="28"/>
        </w:rPr>
      </w:pPr>
      <w:r w:rsidRPr="004A3958">
        <w:rPr>
          <w:szCs w:val="28"/>
        </w:rPr>
        <w:tab/>
      </w:r>
    </w:p>
    <w:p w14:paraId="45B25CA8" w14:textId="77777777" w:rsidR="00AD4CB2" w:rsidRPr="004A3958" w:rsidRDefault="00AD4CB2" w:rsidP="009F3597">
      <w:pPr>
        <w:spacing w:line="320" w:lineRule="exact"/>
        <w:jc w:val="center"/>
        <w:rPr>
          <w:b/>
          <w:szCs w:val="28"/>
        </w:rPr>
      </w:pPr>
      <w:r w:rsidRPr="004A3958">
        <w:rPr>
          <w:b/>
          <w:szCs w:val="28"/>
        </w:rPr>
        <w:t>5. Подведение итогов Конкурса и награждение победителей</w:t>
      </w:r>
    </w:p>
    <w:p w14:paraId="6699738B" w14:textId="77777777" w:rsidR="00AD4CB2" w:rsidRPr="004A3958" w:rsidRDefault="00AD4CB2" w:rsidP="009F3597">
      <w:pPr>
        <w:widowControl w:val="0"/>
        <w:autoSpaceDE w:val="0"/>
        <w:autoSpaceDN w:val="0"/>
        <w:adjustRightInd w:val="0"/>
        <w:spacing w:line="320" w:lineRule="exact"/>
        <w:ind w:firstLine="708"/>
        <w:contextualSpacing/>
        <w:jc w:val="both"/>
        <w:rPr>
          <w:szCs w:val="28"/>
        </w:rPr>
      </w:pPr>
      <w:r w:rsidRPr="004A3958">
        <w:rPr>
          <w:szCs w:val="28"/>
        </w:rPr>
        <w:t>5.1. Итоги Конкурса подводятся в день проведения Конкурса</w:t>
      </w:r>
      <w:r w:rsidR="0001004F">
        <w:rPr>
          <w:szCs w:val="28"/>
        </w:rPr>
        <w:t xml:space="preserve"> при очном формате и в течени</w:t>
      </w:r>
      <w:r w:rsidR="00ED13CB">
        <w:rPr>
          <w:szCs w:val="28"/>
        </w:rPr>
        <w:t>е</w:t>
      </w:r>
      <w:r w:rsidR="0001004F">
        <w:rPr>
          <w:szCs w:val="28"/>
        </w:rPr>
        <w:t xml:space="preserve"> недели при дистанционном формате</w:t>
      </w:r>
      <w:r w:rsidRPr="004A3958">
        <w:rPr>
          <w:szCs w:val="28"/>
        </w:rPr>
        <w:t>, оформляются протоколом и не подлежат пересмотру.</w:t>
      </w:r>
    </w:p>
    <w:p w14:paraId="27F28585" w14:textId="77777777" w:rsidR="00AD4CB2" w:rsidRPr="004A3958" w:rsidRDefault="00AD4CB2" w:rsidP="009F3597">
      <w:pPr>
        <w:spacing w:line="320" w:lineRule="exact"/>
        <w:ind w:firstLine="708"/>
        <w:jc w:val="both"/>
      </w:pPr>
      <w:r w:rsidRPr="004A3958">
        <w:t>5.2. Итоговое место каждого участника определяется по количеству набранных им баллов.</w:t>
      </w:r>
    </w:p>
    <w:p w14:paraId="1DF919FB" w14:textId="77777777" w:rsidR="00AD4CB2" w:rsidRPr="004A3958" w:rsidRDefault="00AD4CB2" w:rsidP="009F3597">
      <w:pPr>
        <w:spacing w:line="320" w:lineRule="exact"/>
        <w:ind w:firstLine="708"/>
        <w:jc w:val="both"/>
      </w:pPr>
      <w:r w:rsidRPr="004A3958">
        <w:t xml:space="preserve">5.3. </w:t>
      </w:r>
      <w:r w:rsidRPr="004A3958">
        <w:rPr>
          <w:szCs w:val="28"/>
        </w:rPr>
        <w:t>Победители Конкурса определяются  по наибольшему количеству баллов.</w:t>
      </w:r>
    </w:p>
    <w:p w14:paraId="786683C7" w14:textId="77777777" w:rsidR="00AD4CB2" w:rsidRPr="00C46A3E" w:rsidRDefault="00AD4CB2" w:rsidP="009F3597">
      <w:pPr>
        <w:spacing w:line="320" w:lineRule="exact"/>
        <w:ind w:firstLine="708"/>
        <w:jc w:val="both"/>
        <w:rPr>
          <w:color w:val="FF0000"/>
          <w:szCs w:val="28"/>
        </w:rPr>
      </w:pPr>
      <w:r w:rsidRPr="00C46A3E">
        <w:rPr>
          <w:color w:val="FF0000"/>
          <w:szCs w:val="28"/>
        </w:rPr>
        <w:t>5.4. В каждой возрастной группе в каждой из номинаций присуждаются 1, 2 и 3 места</w:t>
      </w:r>
      <w:r w:rsidR="001D6048" w:rsidRPr="00C46A3E">
        <w:rPr>
          <w:color w:val="FF0000"/>
          <w:szCs w:val="28"/>
        </w:rPr>
        <w:t>. 1-ые места присуждаются только</w:t>
      </w:r>
      <w:r w:rsidRPr="00C46A3E">
        <w:rPr>
          <w:color w:val="FF0000"/>
          <w:szCs w:val="28"/>
        </w:rPr>
        <w:t xml:space="preserve"> при наличии 5 и более участников. При наличии менее 5 участников жюри оставляет за собой право объединить номинации или возрастные группы.</w:t>
      </w:r>
    </w:p>
    <w:p w14:paraId="0FDA6215" w14:textId="77777777" w:rsidR="00AD4CB2" w:rsidRDefault="009F3597" w:rsidP="009F3597">
      <w:pPr>
        <w:spacing w:line="320" w:lineRule="exact"/>
        <w:ind w:firstLine="360"/>
        <w:jc w:val="both"/>
        <w:rPr>
          <w:color w:val="FF0000"/>
          <w:szCs w:val="28"/>
        </w:rPr>
      </w:pPr>
      <w:r w:rsidRPr="00C46A3E">
        <w:rPr>
          <w:color w:val="FF0000"/>
          <w:szCs w:val="28"/>
        </w:rPr>
        <w:lastRenderedPageBreak/>
        <w:tab/>
      </w:r>
      <w:r w:rsidR="00AD4CB2" w:rsidRPr="00C46A3E">
        <w:rPr>
          <w:color w:val="FF0000"/>
          <w:szCs w:val="28"/>
        </w:rPr>
        <w:t>5.5. Жюри имеет право не присуждать все призовые места по всем номинациям и возрастным группам.</w:t>
      </w:r>
    </w:p>
    <w:p w14:paraId="21F60CA6" w14:textId="31F0A222" w:rsidR="00C46A3E" w:rsidRPr="00C46A3E" w:rsidRDefault="00C46A3E" w:rsidP="009F3597">
      <w:pPr>
        <w:spacing w:line="320" w:lineRule="exact"/>
        <w:ind w:firstLine="360"/>
        <w:jc w:val="both"/>
        <w:rPr>
          <w:b/>
          <w:color w:val="FF0000"/>
          <w:szCs w:val="28"/>
        </w:rPr>
      </w:pPr>
      <w:r w:rsidRPr="00C46A3E">
        <w:rPr>
          <w:b/>
          <w:color w:val="FF0000"/>
          <w:szCs w:val="28"/>
        </w:rPr>
        <w:t xml:space="preserve">На </w:t>
      </w:r>
      <w:proofErr w:type="spellStart"/>
      <w:r w:rsidRPr="00C46A3E">
        <w:rPr>
          <w:b/>
          <w:color w:val="FF0000"/>
          <w:szCs w:val="28"/>
        </w:rPr>
        <w:t>след</w:t>
      </w:r>
      <w:proofErr w:type="gramStart"/>
      <w:r w:rsidRPr="00C46A3E">
        <w:rPr>
          <w:b/>
          <w:color w:val="FF0000"/>
          <w:szCs w:val="28"/>
        </w:rPr>
        <w:t>.г</w:t>
      </w:r>
      <w:proofErr w:type="gramEnd"/>
      <w:r w:rsidRPr="00C46A3E">
        <w:rPr>
          <w:b/>
          <w:color w:val="FF0000"/>
          <w:szCs w:val="28"/>
        </w:rPr>
        <w:t>од</w:t>
      </w:r>
      <w:proofErr w:type="spellEnd"/>
      <w:r w:rsidRPr="00C46A3E">
        <w:rPr>
          <w:b/>
          <w:color w:val="FF0000"/>
          <w:szCs w:val="28"/>
        </w:rPr>
        <w:t xml:space="preserve"> прописать по-другому. Более лояльно. И не объединять возрастные группы (особенно маленьких с </w:t>
      </w:r>
      <w:proofErr w:type="gramStart"/>
      <w:r w:rsidRPr="00C46A3E">
        <w:rPr>
          <w:b/>
          <w:color w:val="FF0000"/>
          <w:szCs w:val="28"/>
        </w:rPr>
        <w:t>большими</w:t>
      </w:r>
      <w:proofErr w:type="gramEnd"/>
      <w:r w:rsidRPr="00C46A3E">
        <w:rPr>
          <w:b/>
          <w:color w:val="FF0000"/>
          <w:szCs w:val="28"/>
        </w:rPr>
        <w:t>).</w:t>
      </w:r>
      <w:bookmarkStart w:id="0" w:name="_GoBack"/>
      <w:bookmarkEnd w:id="0"/>
    </w:p>
    <w:p w14:paraId="47F16B9D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tab/>
      </w:r>
      <w:r w:rsidRPr="004A3958">
        <w:rPr>
          <w:szCs w:val="28"/>
        </w:rPr>
        <w:t xml:space="preserve">5.6. Победители награждаются грамотой и призом, призеры – грамотами. </w:t>
      </w:r>
    </w:p>
    <w:p w14:paraId="13BA316B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>5.7. Участники получают сертификаты.</w:t>
      </w:r>
    </w:p>
    <w:p w14:paraId="69067F01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>5.8. Участники конкурса могут быть награждены специальными грамотами «За обращение к высокохудожественному литературному материалу», «Самому юному и артистичному исполнителю», «За актёрское мастерство» и др., а также призами по усмотрению жюри.</w:t>
      </w:r>
    </w:p>
    <w:p w14:paraId="39433EDA" w14:textId="77777777" w:rsidR="00AD4CB2" w:rsidRDefault="00AD4CB2" w:rsidP="009F3597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>5.9. Учителя, подготовившие победителей, призеров и участников получают сертификат.</w:t>
      </w:r>
    </w:p>
    <w:p w14:paraId="63CF03D7" w14:textId="77777777" w:rsidR="00AD4CB2" w:rsidRPr="004A3958" w:rsidRDefault="00AD4CB2" w:rsidP="009F3597">
      <w:pPr>
        <w:spacing w:line="320" w:lineRule="exact"/>
        <w:ind w:firstLine="708"/>
        <w:jc w:val="both"/>
        <w:rPr>
          <w:szCs w:val="28"/>
        </w:rPr>
      </w:pPr>
    </w:p>
    <w:p w14:paraId="17D3365C" w14:textId="77777777" w:rsidR="00AD4CB2" w:rsidRPr="00167E91" w:rsidRDefault="00AD4CB2" w:rsidP="009F3597">
      <w:pPr>
        <w:spacing w:line="320" w:lineRule="exact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6. Финансирование Конкурса</w:t>
      </w:r>
    </w:p>
    <w:p w14:paraId="1CD92670" w14:textId="77777777" w:rsidR="00AD4CB2" w:rsidRDefault="00AD4CB2" w:rsidP="009F3597">
      <w:pPr>
        <w:spacing w:line="320" w:lineRule="exact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Финансирование Конкурса производится за счёт текущего финансирования МБУ ДО «ЦДТ с. Елово». </w:t>
      </w:r>
    </w:p>
    <w:p w14:paraId="51A4674F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</w:p>
    <w:p w14:paraId="2B1C2CA0" w14:textId="77777777" w:rsidR="009F3597" w:rsidRDefault="005A6E88" w:rsidP="009F3597">
      <w:pPr>
        <w:spacing w:line="320" w:lineRule="exact"/>
        <w:jc w:val="both"/>
        <w:rPr>
          <w:szCs w:val="28"/>
        </w:rPr>
      </w:pPr>
      <w:r>
        <w:rPr>
          <w:szCs w:val="28"/>
        </w:rPr>
        <w:t xml:space="preserve">Контактные телефоны: </w:t>
      </w:r>
    </w:p>
    <w:p w14:paraId="72E8B151" w14:textId="77777777" w:rsidR="00AD4CB2" w:rsidRPr="004A3958" w:rsidRDefault="005A6E88" w:rsidP="009F3597">
      <w:pPr>
        <w:spacing w:line="320" w:lineRule="exact"/>
        <w:jc w:val="both"/>
        <w:rPr>
          <w:szCs w:val="28"/>
        </w:rPr>
      </w:pPr>
      <w:r>
        <w:rPr>
          <w:szCs w:val="28"/>
        </w:rPr>
        <w:t xml:space="preserve">3-02-60 - </w:t>
      </w:r>
      <w:r w:rsidR="009F3597">
        <w:rPr>
          <w:szCs w:val="28"/>
        </w:rPr>
        <w:t>Соловьева Анастасия Леонидовна</w:t>
      </w:r>
    </w:p>
    <w:p w14:paraId="63E75D4B" w14:textId="77777777" w:rsidR="00AD4CB2" w:rsidRPr="004A3958" w:rsidRDefault="009F3597" w:rsidP="009F3597">
      <w:pPr>
        <w:spacing w:line="320" w:lineRule="exact"/>
        <w:jc w:val="both"/>
        <w:rPr>
          <w:szCs w:val="28"/>
        </w:rPr>
      </w:pPr>
      <w:r>
        <w:rPr>
          <w:szCs w:val="28"/>
        </w:rPr>
        <w:t xml:space="preserve">3-04-13 – </w:t>
      </w:r>
      <w:proofErr w:type="spellStart"/>
      <w:r>
        <w:rPr>
          <w:szCs w:val="28"/>
        </w:rPr>
        <w:t>Житникова</w:t>
      </w:r>
      <w:proofErr w:type="spellEnd"/>
      <w:r>
        <w:rPr>
          <w:szCs w:val="28"/>
        </w:rPr>
        <w:t xml:space="preserve"> Галина Александровна</w:t>
      </w:r>
    </w:p>
    <w:p w14:paraId="3DF3039A" w14:textId="77777777" w:rsidR="00AD4CB2" w:rsidRPr="004A3958" w:rsidRDefault="00AD4CB2" w:rsidP="009F3597">
      <w:pPr>
        <w:spacing w:line="320" w:lineRule="exact"/>
      </w:pPr>
    </w:p>
    <w:p w14:paraId="2EDE005D" w14:textId="77777777" w:rsidR="00AD4CB2" w:rsidRPr="004A3958" w:rsidRDefault="00AD4CB2" w:rsidP="009F3597">
      <w:pPr>
        <w:spacing w:line="320" w:lineRule="exact"/>
        <w:jc w:val="right"/>
        <w:rPr>
          <w:i/>
          <w:sz w:val="24"/>
          <w:szCs w:val="24"/>
        </w:rPr>
      </w:pPr>
    </w:p>
    <w:p w14:paraId="15C0CC53" w14:textId="77777777" w:rsidR="009F3597" w:rsidRDefault="009F3597" w:rsidP="009F3597">
      <w:pPr>
        <w:spacing w:line="320" w:lineRule="exact"/>
        <w:jc w:val="right"/>
        <w:rPr>
          <w:i/>
          <w:sz w:val="24"/>
          <w:szCs w:val="24"/>
        </w:rPr>
      </w:pPr>
    </w:p>
    <w:p w14:paraId="206B4C25" w14:textId="77777777" w:rsidR="009F3597" w:rsidRDefault="009F3597" w:rsidP="009F3597">
      <w:pPr>
        <w:spacing w:line="320" w:lineRule="exact"/>
        <w:jc w:val="right"/>
        <w:rPr>
          <w:i/>
          <w:sz w:val="24"/>
          <w:szCs w:val="24"/>
        </w:rPr>
      </w:pPr>
    </w:p>
    <w:p w14:paraId="4F54DF90" w14:textId="77777777" w:rsidR="009F3597" w:rsidRDefault="009F3597" w:rsidP="009F3597">
      <w:pPr>
        <w:spacing w:line="320" w:lineRule="exact"/>
        <w:jc w:val="right"/>
        <w:rPr>
          <w:i/>
          <w:sz w:val="24"/>
          <w:szCs w:val="24"/>
        </w:rPr>
      </w:pPr>
    </w:p>
    <w:p w14:paraId="06117307" w14:textId="77777777" w:rsidR="009F3597" w:rsidRDefault="009F3597" w:rsidP="009F3597">
      <w:pPr>
        <w:spacing w:line="320" w:lineRule="exact"/>
        <w:jc w:val="right"/>
        <w:rPr>
          <w:i/>
          <w:sz w:val="24"/>
          <w:szCs w:val="24"/>
        </w:rPr>
      </w:pPr>
    </w:p>
    <w:p w14:paraId="6676939B" w14:textId="77777777" w:rsidR="009F3597" w:rsidRDefault="009F3597" w:rsidP="009F3597">
      <w:pPr>
        <w:spacing w:line="320" w:lineRule="exact"/>
        <w:jc w:val="right"/>
        <w:rPr>
          <w:i/>
          <w:sz w:val="24"/>
          <w:szCs w:val="24"/>
        </w:rPr>
      </w:pPr>
    </w:p>
    <w:p w14:paraId="6E0986C2" w14:textId="77777777" w:rsidR="009F3597" w:rsidRDefault="009F3597" w:rsidP="009F3597">
      <w:pPr>
        <w:spacing w:line="320" w:lineRule="exact"/>
        <w:jc w:val="right"/>
        <w:rPr>
          <w:i/>
          <w:sz w:val="24"/>
          <w:szCs w:val="24"/>
        </w:rPr>
      </w:pPr>
    </w:p>
    <w:p w14:paraId="7E83BE6D" w14:textId="77777777" w:rsidR="009F3597" w:rsidRDefault="009F3597" w:rsidP="009F3597">
      <w:pPr>
        <w:spacing w:line="320" w:lineRule="exact"/>
        <w:jc w:val="right"/>
        <w:rPr>
          <w:i/>
          <w:sz w:val="24"/>
          <w:szCs w:val="24"/>
        </w:rPr>
      </w:pPr>
    </w:p>
    <w:p w14:paraId="1F2D68D7" w14:textId="77777777" w:rsidR="009F3597" w:rsidRDefault="009F3597" w:rsidP="009F3597">
      <w:pPr>
        <w:spacing w:line="320" w:lineRule="exact"/>
        <w:jc w:val="right"/>
        <w:rPr>
          <w:i/>
          <w:sz w:val="24"/>
          <w:szCs w:val="24"/>
        </w:rPr>
      </w:pPr>
    </w:p>
    <w:p w14:paraId="2C1BC2B8" w14:textId="77777777" w:rsidR="009F3597" w:rsidRDefault="009F3597" w:rsidP="009F3597">
      <w:pPr>
        <w:spacing w:line="320" w:lineRule="exact"/>
        <w:jc w:val="right"/>
        <w:rPr>
          <w:i/>
          <w:sz w:val="24"/>
          <w:szCs w:val="24"/>
        </w:rPr>
      </w:pPr>
    </w:p>
    <w:p w14:paraId="4009D2AD" w14:textId="77777777" w:rsidR="009F3597" w:rsidRDefault="009F3597" w:rsidP="009F3597">
      <w:pPr>
        <w:spacing w:line="320" w:lineRule="exact"/>
        <w:jc w:val="right"/>
        <w:rPr>
          <w:i/>
          <w:sz w:val="24"/>
          <w:szCs w:val="24"/>
        </w:rPr>
      </w:pPr>
    </w:p>
    <w:p w14:paraId="53E41BC6" w14:textId="77777777" w:rsidR="009F3597" w:rsidRDefault="009F3597" w:rsidP="009F3597">
      <w:pPr>
        <w:spacing w:line="320" w:lineRule="exact"/>
        <w:jc w:val="right"/>
        <w:rPr>
          <w:i/>
          <w:sz w:val="24"/>
          <w:szCs w:val="24"/>
        </w:rPr>
      </w:pPr>
    </w:p>
    <w:p w14:paraId="710A6E77" w14:textId="77777777" w:rsidR="009F3597" w:rsidRDefault="009F3597" w:rsidP="009F3597">
      <w:pPr>
        <w:spacing w:line="320" w:lineRule="exact"/>
        <w:jc w:val="right"/>
        <w:rPr>
          <w:i/>
          <w:sz w:val="24"/>
          <w:szCs w:val="24"/>
        </w:rPr>
      </w:pPr>
    </w:p>
    <w:p w14:paraId="383CCEE1" w14:textId="77777777" w:rsidR="009F3597" w:rsidRDefault="009F3597" w:rsidP="009F3597">
      <w:pPr>
        <w:spacing w:line="320" w:lineRule="exact"/>
        <w:jc w:val="right"/>
        <w:rPr>
          <w:i/>
          <w:sz w:val="24"/>
          <w:szCs w:val="24"/>
        </w:rPr>
      </w:pPr>
    </w:p>
    <w:p w14:paraId="0FD96D20" w14:textId="77777777" w:rsidR="009F3597" w:rsidRDefault="009F3597" w:rsidP="009F3597">
      <w:pPr>
        <w:spacing w:line="320" w:lineRule="exact"/>
        <w:jc w:val="right"/>
        <w:rPr>
          <w:i/>
          <w:sz w:val="24"/>
          <w:szCs w:val="24"/>
        </w:rPr>
      </w:pPr>
    </w:p>
    <w:p w14:paraId="233C20DF" w14:textId="77777777" w:rsidR="009F3597" w:rsidRDefault="009F3597" w:rsidP="009F3597">
      <w:pPr>
        <w:spacing w:line="320" w:lineRule="exact"/>
        <w:jc w:val="right"/>
        <w:rPr>
          <w:i/>
          <w:sz w:val="24"/>
          <w:szCs w:val="24"/>
        </w:rPr>
      </w:pPr>
    </w:p>
    <w:p w14:paraId="54C5BFFC" w14:textId="77777777" w:rsidR="009F3597" w:rsidRDefault="009F3597" w:rsidP="009F3597">
      <w:pPr>
        <w:spacing w:line="320" w:lineRule="exact"/>
        <w:jc w:val="right"/>
        <w:rPr>
          <w:i/>
          <w:sz w:val="24"/>
          <w:szCs w:val="24"/>
        </w:rPr>
      </w:pPr>
    </w:p>
    <w:p w14:paraId="4163107F" w14:textId="77777777" w:rsidR="009F3597" w:rsidRDefault="009F3597" w:rsidP="009F3597">
      <w:pPr>
        <w:spacing w:line="320" w:lineRule="exact"/>
        <w:jc w:val="right"/>
        <w:rPr>
          <w:i/>
          <w:sz w:val="24"/>
          <w:szCs w:val="24"/>
        </w:rPr>
      </w:pPr>
    </w:p>
    <w:p w14:paraId="107CABD6" w14:textId="77777777" w:rsidR="009F3597" w:rsidRDefault="009F3597" w:rsidP="009F3597">
      <w:pPr>
        <w:spacing w:line="320" w:lineRule="exact"/>
        <w:jc w:val="right"/>
        <w:rPr>
          <w:i/>
          <w:sz w:val="24"/>
          <w:szCs w:val="24"/>
        </w:rPr>
      </w:pPr>
    </w:p>
    <w:p w14:paraId="19D8E019" w14:textId="77777777" w:rsidR="009F3597" w:rsidRDefault="009F3597" w:rsidP="009F3597">
      <w:pPr>
        <w:spacing w:line="320" w:lineRule="exact"/>
        <w:jc w:val="right"/>
        <w:rPr>
          <w:i/>
          <w:sz w:val="24"/>
          <w:szCs w:val="24"/>
        </w:rPr>
      </w:pPr>
    </w:p>
    <w:p w14:paraId="3019F121" w14:textId="77777777" w:rsidR="009F3597" w:rsidRDefault="009F3597" w:rsidP="009F3597">
      <w:pPr>
        <w:spacing w:line="320" w:lineRule="exact"/>
        <w:jc w:val="right"/>
        <w:rPr>
          <w:i/>
          <w:sz w:val="24"/>
          <w:szCs w:val="24"/>
        </w:rPr>
      </w:pPr>
    </w:p>
    <w:p w14:paraId="6E4454DB" w14:textId="77777777" w:rsidR="009F3597" w:rsidRDefault="009F3597" w:rsidP="009F3597">
      <w:pPr>
        <w:spacing w:line="320" w:lineRule="exact"/>
        <w:jc w:val="right"/>
        <w:rPr>
          <w:i/>
          <w:sz w:val="24"/>
          <w:szCs w:val="24"/>
        </w:rPr>
      </w:pPr>
    </w:p>
    <w:p w14:paraId="4E78358B" w14:textId="77777777" w:rsidR="0002012E" w:rsidRDefault="0002012E" w:rsidP="009F3597">
      <w:pPr>
        <w:spacing w:line="320" w:lineRule="exact"/>
        <w:jc w:val="right"/>
        <w:rPr>
          <w:i/>
          <w:sz w:val="24"/>
          <w:szCs w:val="24"/>
        </w:rPr>
      </w:pPr>
    </w:p>
    <w:p w14:paraId="74AAE332" w14:textId="77777777" w:rsidR="0002012E" w:rsidRDefault="0002012E" w:rsidP="009F3597">
      <w:pPr>
        <w:spacing w:line="320" w:lineRule="exact"/>
        <w:jc w:val="right"/>
        <w:rPr>
          <w:i/>
          <w:sz w:val="24"/>
          <w:szCs w:val="24"/>
        </w:rPr>
      </w:pPr>
    </w:p>
    <w:p w14:paraId="5ADADCDD" w14:textId="77777777" w:rsidR="0002012E" w:rsidRDefault="0002012E" w:rsidP="009F3597">
      <w:pPr>
        <w:spacing w:line="320" w:lineRule="exact"/>
        <w:jc w:val="right"/>
        <w:rPr>
          <w:i/>
          <w:sz w:val="24"/>
          <w:szCs w:val="24"/>
        </w:rPr>
      </w:pPr>
    </w:p>
    <w:p w14:paraId="1957F31D" w14:textId="77777777" w:rsidR="0002012E" w:rsidRDefault="0002012E" w:rsidP="009F3597">
      <w:pPr>
        <w:spacing w:line="320" w:lineRule="exact"/>
        <w:jc w:val="right"/>
        <w:rPr>
          <w:i/>
          <w:sz w:val="24"/>
          <w:szCs w:val="24"/>
        </w:rPr>
      </w:pPr>
    </w:p>
    <w:p w14:paraId="5E16576E" w14:textId="77777777" w:rsidR="0002012E" w:rsidRDefault="0002012E" w:rsidP="009F3597">
      <w:pPr>
        <w:spacing w:line="320" w:lineRule="exact"/>
        <w:jc w:val="right"/>
        <w:rPr>
          <w:i/>
          <w:sz w:val="24"/>
          <w:szCs w:val="24"/>
        </w:rPr>
      </w:pPr>
    </w:p>
    <w:p w14:paraId="1A250422" w14:textId="77777777" w:rsidR="0002012E" w:rsidRDefault="0002012E" w:rsidP="00680CDA">
      <w:pPr>
        <w:spacing w:line="320" w:lineRule="exact"/>
        <w:rPr>
          <w:i/>
          <w:sz w:val="24"/>
          <w:szCs w:val="24"/>
        </w:rPr>
      </w:pPr>
    </w:p>
    <w:p w14:paraId="191C58C8" w14:textId="77777777" w:rsidR="00AD4CB2" w:rsidRPr="004A3958" w:rsidRDefault="00AD4CB2" w:rsidP="009F3597">
      <w:pPr>
        <w:spacing w:line="320" w:lineRule="exact"/>
        <w:jc w:val="right"/>
        <w:rPr>
          <w:i/>
          <w:sz w:val="24"/>
          <w:szCs w:val="24"/>
        </w:rPr>
      </w:pPr>
      <w:r w:rsidRPr="004A3958">
        <w:rPr>
          <w:i/>
          <w:sz w:val="24"/>
          <w:szCs w:val="24"/>
        </w:rPr>
        <w:t>Приложение 1 к Положению</w:t>
      </w:r>
    </w:p>
    <w:p w14:paraId="6F86AE9F" w14:textId="77777777" w:rsidR="00AD4CB2" w:rsidRDefault="00AD4CB2" w:rsidP="009F3597">
      <w:pPr>
        <w:shd w:val="clear" w:color="auto" w:fill="FFFFFF"/>
        <w:spacing w:line="320" w:lineRule="exact"/>
        <w:rPr>
          <w:b/>
          <w:bCs/>
          <w:color w:val="333333"/>
          <w:szCs w:val="28"/>
        </w:rPr>
      </w:pPr>
    </w:p>
    <w:p w14:paraId="06E38F6E" w14:textId="77777777" w:rsidR="00927357" w:rsidRDefault="00F15F59" w:rsidP="00927357">
      <w:pPr>
        <w:spacing w:line="240" w:lineRule="exact"/>
        <w:jc w:val="center"/>
        <w:rPr>
          <w:rFonts w:eastAsia="Calibri"/>
          <w:b/>
          <w:color w:val="000000"/>
          <w:shd w:val="clear" w:color="auto" w:fill="FFFFFF"/>
          <w:lang w:eastAsia="en-US"/>
        </w:rPr>
      </w:pPr>
      <w:r w:rsidRPr="00F15F59">
        <w:rPr>
          <w:rFonts w:eastAsia="Calibri"/>
          <w:b/>
          <w:color w:val="000000"/>
          <w:shd w:val="clear" w:color="auto" w:fill="FFFFFF"/>
          <w:lang w:eastAsia="en-US"/>
        </w:rPr>
        <w:t xml:space="preserve">Юбилейные даты со дня рождения поэтов, прозаиков </w:t>
      </w:r>
    </w:p>
    <w:p w14:paraId="244D1CB1" w14:textId="77777777" w:rsidR="00927357" w:rsidRDefault="00F15F59" w:rsidP="00927357">
      <w:pPr>
        <w:spacing w:line="240" w:lineRule="exact"/>
        <w:jc w:val="center"/>
        <w:rPr>
          <w:rFonts w:eastAsia="Calibri"/>
          <w:b/>
          <w:color w:val="000000"/>
          <w:shd w:val="clear" w:color="auto" w:fill="FFFFFF"/>
          <w:lang w:eastAsia="en-US"/>
        </w:rPr>
      </w:pPr>
      <w:r w:rsidRPr="00F15F59">
        <w:rPr>
          <w:rFonts w:eastAsia="Calibri"/>
          <w:b/>
          <w:color w:val="000000"/>
          <w:shd w:val="clear" w:color="auto" w:fill="FFFFFF"/>
          <w:lang w:eastAsia="en-US"/>
        </w:rPr>
        <w:t>в 2024-2025 учебном году</w:t>
      </w:r>
    </w:p>
    <w:p w14:paraId="1CE5EBEC" w14:textId="38B21E9C" w:rsidR="00F15F59" w:rsidRDefault="00F15F59" w:rsidP="00927357">
      <w:pPr>
        <w:spacing w:line="320" w:lineRule="exact"/>
        <w:jc w:val="center"/>
        <w:rPr>
          <w:rFonts w:eastAsia="Calibri"/>
          <w:color w:val="000000"/>
          <w:shd w:val="clear" w:color="auto" w:fill="FFFFFF"/>
          <w:lang w:eastAsia="en-US"/>
        </w:rPr>
      </w:pPr>
      <w:r w:rsidRPr="00F15F59">
        <w:rPr>
          <w:rFonts w:eastAsia="Calibri"/>
          <w:color w:val="000000"/>
          <w:lang w:eastAsia="en-US"/>
        </w:rPr>
        <w:br/>
      </w:r>
      <w:r w:rsidRPr="00927357">
        <w:rPr>
          <w:rFonts w:eastAsia="Calibri"/>
          <w:b/>
          <w:bCs/>
          <w:color w:val="000000"/>
          <w:shd w:val="clear" w:color="auto" w:fill="FFFFFF"/>
          <w:lang w:eastAsia="en-US"/>
        </w:rPr>
        <w:t>Сентябрь</w:t>
      </w:r>
      <w:r w:rsidRPr="00F15F59">
        <w:rPr>
          <w:rFonts w:eastAsia="Calibri"/>
          <w:color w:val="000000"/>
          <w:lang w:eastAsia="en-US"/>
        </w:rPr>
        <w:br/>
      </w:r>
      <w:r w:rsidRPr="00F15F59">
        <w:rPr>
          <w:rFonts w:eastAsia="Calibri"/>
          <w:color w:val="000000"/>
          <w:shd w:val="clear" w:color="auto" w:fill="FFFFFF"/>
          <w:lang w:eastAsia="en-US"/>
        </w:rPr>
        <w:t>160 лет</w:t>
      </w:r>
      <w:r w:rsidR="00885D6C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Pr="00F15F59">
        <w:rPr>
          <w:rFonts w:eastAsia="Calibri"/>
          <w:color w:val="000000"/>
          <w:shd w:val="clear" w:color="auto" w:fill="FFFFFF"/>
          <w:lang w:eastAsia="en-US"/>
        </w:rPr>
        <w:t>со дня рождения Николая Алексеевича Островского</w:t>
      </w:r>
      <w:r w:rsidRPr="00F15F59">
        <w:rPr>
          <w:rFonts w:eastAsia="Calibri"/>
          <w:color w:val="000000"/>
          <w:lang w:eastAsia="en-US"/>
        </w:rPr>
        <w:br/>
      </w:r>
      <w:r w:rsidRPr="00927357">
        <w:rPr>
          <w:rFonts w:eastAsia="Calibri"/>
          <w:b/>
          <w:bCs/>
          <w:color w:val="000000"/>
          <w:shd w:val="clear" w:color="auto" w:fill="FFFFFF"/>
          <w:lang w:eastAsia="en-US"/>
        </w:rPr>
        <w:t>Октябрь</w:t>
      </w:r>
      <w:r w:rsidRPr="00F15F59">
        <w:rPr>
          <w:rFonts w:eastAsia="Calibri"/>
          <w:color w:val="000000"/>
          <w:lang w:eastAsia="en-US"/>
        </w:rPr>
        <w:br/>
      </w:r>
      <w:r w:rsidRPr="00F15F59">
        <w:rPr>
          <w:rFonts w:eastAsia="Calibri"/>
          <w:color w:val="000000"/>
          <w:shd w:val="clear" w:color="auto" w:fill="FFFFFF"/>
          <w:lang w:eastAsia="en-US"/>
        </w:rPr>
        <w:t>200 лет со дня рождения Ивана Саввича Никитина</w:t>
      </w:r>
      <w:r w:rsidRPr="00F15F59">
        <w:rPr>
          <w:rFonts w:eastAsia="Calibri"/>
          <w:color w:val="000000"/>
          <w:lang w:eastAsia="en-US"/>
        </w:rPr>
        <w:br/>
      </w:r>
      <w:r w:rsidRPr="00F15F59">
        <w:rPr>
          <w:rFonts w:eastAsia="Calibri"/>
          <w:color w:val="000000"/>
          <w:shd w:val="clear" w:color="auto" w:fill="FFFFFF"/>
          <w:lang w:eastAsia="en-US"/>
        </w:rPr>
        <w:t>125 лет со дня рождения Алексея Александровича Суркова</w:t>
      </w:r>
      <w:r w:rsidRPr="00F15F59">
        <w:rPr>
          <w:rFonts w:eastAsia="Calibri"/>
          <w:color w:val="000000"/>
          <w:lang w:eastAsia="en-US"/>
        </w:rPr>
        <w:br/>
      </w:r>
      <w:r w:rsidRPr="00F15F59">
        <w:rPr>
          <w:rFonts w:eastAsia="Calibri"/>
          <w:color w:val="000000"/>
          <w:shd w:val="clear" w:color="auto" w:fill="FFFFFF"/>
          <w:lang w:eastAsia="en-US"/>
        </w:rPr>
        <w:t>215 лет со дня рождения Алексея Васильевича Кольцова</w:t>
      </w:r>
      <w:r w:rsidRPr="00F15F59">
        <w:rPr>
          <w:rFonts w:eastAsia="Calibri"/>
          <w:color w:val="000000"/>
          <w:lang w:eastAsia="en-US"/>
        </w:rPr>
        <w:br/>
      </w:r>
      <w:r w:rsidRPr="00F15F59">
        <w:rPr>
          <w:rFonts w:eastAsia="Calibri"/>
          <w:color w:val="000000"/>
          <w:shd w:val="clear" w:color="auto" w:fill="FFFFFF"/>
          <w:lang w:eastAsia="en-US"/>
        </w:rPr>
        <w:t>210 лет со дня рождения Михаила Юрьевича Лермонтова</w:t>
      </w:r>
      <w:r w:rsidRPr="00F15F59">
        <w:rPr>
          <w:rFonts w:eastAsia="Calibri"/>
          <w:color w:val="000000"/>
          <w:lang w:eastAsia="en-US"/>
        </w:rPr>
        <w:br/>
      </w:r>
      <w:r w:rsidRPr="00927357">
        <w:rPr>
          <w:rFonts w:eastAsia="Calibri"/>
          <w:b/>
          <w:bCs/>
          <w:color w:val="000000"/>
          <w:shd w:val="clear" w:color="auto" w:fill="FFFFFF"/>
          <w:lang w:eastAsia="en-US"/>
        </w:rPr>
        <w:t>Декабрь</w:t>
      </w:r>
      <w:r w:rsidRPr="00F15F59">
        <w:rPr>
          <w:rFonts w:eastAsia="Calibri"/>
          <w:color w:val="000000"/>
          <w:lang w:eastAsia="en-US"/>
        </w:rPr>
        <w:br/>
      </w:r>
      <w:r w:rsidRPr="00F15F59">
        <w:rPr>
          <w:rFonts w:eastAsia="Calibri"/>
          <w:color w:val="000000"/>
          <w:shd w:val="clear" w:color="auto" w:fill="FFFFFF"/>
          <w:lang w:eastAsia="en-US"/>
        </w:rPr>
        <w:t>100 лет со дня рождения Николая Константиновича Старшинова</w:t>
      </w:r>
      <w:r w:rsidRPr="00F15F59">
        <w:rPr>
          <w:rFonts w:eastAsia="Calibri"/>
          <w:color w:val="000000"/>
          <w:lang w:eastAsia="en-US"/>
        </w:rPr>
        <w:br/>
      </w:r>
      <w:r w:rsidRPr="00927357">
        <w:rPr>
          <w:rFonts w:eastAsia="Calibri"/>
          <w:b/>
          <w:bCs/>
          <w:color w:val="000000"/>
          <w:shd w:val="clear" w:color="auto" w:fill="FFFFFF"/>
          <w:lang w:eastAsia="en-US"/>
        </w:rPr>
        <w:t>Январь</w:t>
      </w:r>
      <w:r w:rsidRPr="00F15F59">
        <w:rPr>
          <w:rFonts w:eastAsia="Calibri"/>
          <w:color w:val="000000"/>
          <w:lang w:eastAsia="en-US"/>
        </w:rPr>
        <w:br/>
      </w:r>
      <w:r w:rsidRPr="00F15F59">
        <w:rPr>
          <w:rFonts w:eastAsia="Calibri"/>
          <w:color w:val="000000"/>
          <w:shd w:val="clear" w:color="auto" w:fill="FFFFFF"/>
          <w:lang w:eastAsia="en-US"/>
        </w:rPr>
        <w:t>105 лет со дня рождения Николая Ивановича Сладкова</w:t>
      </w:r>
      <w:r w:rsidRPr="00F15F59">
        <w:rPr>
          <w:rFonts w:eastAsia="Calibri"/>
          <w:color w:val="000000"/>
          <w:lang w:eastAsia="en-US"/>
        </w:rPr>
        <w:br/>
      </w:r>
      <w:r w:rsidRPr="00F15F59">
        <w:rPr>
          <w:rFonts w:eastAsia="Calibri"/>
          <w:color w:val="000000"/>
          <w:shd w:val="clear" w:color="auto" w:fill="FFFFFF"/>
          <w:lang w:eastAsia="en-US"/>
        </w:rPr>
        <w:t>230 лет со дня рождения Александра Сергеевича Грибоедова</w:t>
      </w:r>
      <w:r w:rsidRPr="00F15F59">
        <w:rPr>
          <w:rFonts w:eastAsia="Calibri"/>
          <w:color w:val="000000"/>
          <w:lang w:eastAsia="en-US"/>
        </w:rPr>
        <w:br/>
      </w:r>
      <w:r w:rsidRPr="00F15F59">
        <w:rPr>
          <w:rFonts w:eastAsia="Calibri"/>
          <w:color w:val="000000"/>
          <w:shd w:val="clear" w:color="auto" w:fill="FFFFFF"/>
          <w:lang w:eastAsia="en-US"/>
        </w:rPr>
        <w:t>100 лет со дня рождения Евгения Ивановича Носова</w:t>
      </w:r>
      <w:r w:rsidRPr="00F15F59">
        <w:rPr>
          <w:rFonts w:eastAsia="Calibri"/>
          <w:color w:val="000000"/>
          <w:lang w:eastAsia="en-US"/>
        </w:rPr>
        <w:br/>
      </w:r>
      <w:r w:rsidRPr="00F15F59">
        <w:rPr>
          <w:rFonts w:eastAsia="Calibri"/>
          <w:color w:val="000000"/>
          <w:shd w:val="clear" w:color="auto" w:fill="FFFFFF"/>
          <w:lang w:eastAsia="en-US"/>
        </w:rPr>
        <w:t>125 лет со дня рождения Михаила Васильевича Исаковского</w:t>
      </w:r>
      <w:r w:rsidRPr="00F15F59">
        <w:rPr>
          <w:rFonts w:eastAsia="Calibri"/>
          <w:color w:val="000000"/>
          <w:lang w:eastAsia="en-US"/>
        </w:rPr>
        <w:br/>
      </w:r>
      <w:r w:rsidRPr="00F15F59">
        <w:rPr>
          <w:rFonts w:eastAsia="Calibri"/>
          <w:color w:val="000000"/>
          <w:shd w:val="clear" w:color="auto" w:fill="FFFFFF"/>
          <w:lang w:eastAsia="en-US"/>
        </w:rPr>
        <w:t>165 лет со дня рождения Антона Павловича Чехова</w:t>
      </w:r>
      <w:r w:rsidRPr="00F15F59">
        <w:rPr>
          <w:rFonts w:eastAsia="Calibri"/>
          <w:color w:val="000000"/>
          <w:lang w:eastAsia="en-US"/>
        </w:rPr>
        <w:br/>
      </w:r>
      <w:r w:rsidRPr="00927357">
        <w:rPr>
          <w:rFonts w:eastAsia="Calibri"/>
          <w:b/>
          <w:bCs/>
          <w:color w:val="000000"/>
          <w:shd w:val="clear" w:color="auto" w:fill="FFFFFF"/>
          <w:lang w:eastAsia="en-US"/>
        </w:rPr>
        <w:t>Февраль</w:t>
      </w:r>
      <w:r w:rsidRPr="00F15F59">
        <w:rPr>
          <w:rFonts w:eastAsia="Calibri"/>
          <w:color w:val="000000"/>
          <w:lang w:eastAsia="en-US"/>
        </w:rPr>
        <w:br/>
      </w:r>
      <w:r w:rsidRPr="00F15F59">
        <w:rPr>
          <w:rFonts w:eastAsia="Calibri"/>
          <w:color w:val="000000"/>
          <w:shd w:val="clear" w:color="auto" w:fill="FFFFFF"/>
          <w:lang w:eastAsia="en-US"/>
        </w:rPr>
        <w:t>125 лет со дня рождения Льва Васильевича Успенского</w:t>
      </w:r>
      <w:r w:rsidRPr="00F15F59">
        <w:rPr>
          <w:rFonts w:eastAsia="Calibri"/>
          <w:color w:val="000000"/>
          <w:lang w:eastAsia="en-US"/>
        </w:rPr>
        <w:br/>
      </w:r>
      <w:r w:rsidRPr="00F15F59">
        <w:rPr>
          <w:rFonts w:eastAsia="Calibri"/>
          <w:color w:val="000000"/>
          <w:shd w:val="clear" w:color="auto" w:fill="FFFFFF"/>
          <w:lang w:eastAsia="en-US"/>
        </w:rPr>
        <w:t>135 лет со дня рождения Бориса Леонидовича Пастернака</w:t>
      </w:r>
      <w:r w:rsidRPr="00F15F59">
        <w:rPr>
          <w:rFonts w:eastAsia="Calibri"/>
          <w:color w:val="000000"/>
          <w:lang w:eastAsia="en-US"/>
        </w:rPr>
        <w:br/>
      </w:r>
      <w:r w:rsidRPr="00F15F59">
        <w:rPr>
          <w:rFonts w:eastAsia="Calibri"/>
          <w:color w:val="000000"/>
          <w:shd w:val="clear" w:color="auto" w:fill="FFFFFF"/>
          <w:lang w:eastAsia="en-US"/>
        </w:rPr>
        <w:t>105 лет со дня рождения Фёдора Александровича Абрамова</w:t>
      </w:r>
      <w:r w:rsidRPr="00F15F59">
        <w:rPr>
          <w:rFonts w:eastAsia="Calibri"/>
          <w:color w:val="000000"/>
          <w:lang w:eastAsia="en-US"/>
        </w:rPr>
        <w:br/>
      </w:r>
      <w:r w:rsidRPr="00927357">
        <w:rPr>
          <w:rFonts w:eastAsia="Calibri"/>
          <w:b/>
          <w:bCs/>
          <w:color w:val="000000"/>
          <w:shd w:val="clear" w:color="auto" w:fill="FFFFFF"/>
          <w:lang w:eastAsia="en-US"/>
        </w:rPr>
        <w:t>Март</w:t>
      </w:r>
      <w:r w:rsidRPr="00F15F59">
        <w:rPr>
          <w:rFonts w:eastAsia="Calibri"/>
          <w:color w:val="000000"/>
          <w:lang w:eastAsia="en-US"/>
        </w:rPr>
        <w:br/>
      </w:r>
      <w:r w:rsidRPr="00F15F59">
        <w:rPr>
          <w:rFonts w:eastAsia="Calibri"/>
          <w:color w:val="000000"/>
          <w:shd w:val="clear" w:color="auto" w:fill="FFFFFF"/>
          <w:lang w:eastAsia="en-US"/>
        </w:rPr>
        <w:t>225 лет со дня рождения Евгения Абрамовича Баратынского</w:t>
      </w:r>
      <w:r w:rsidRPr="00F15F59">
        <w:rPr>
          <w:rFonts w:eastAsia="Calibri"/>
          <w:color w:val="000000"/>
          <w:lang w:eastAsia="en-US"/>
        </w:rPr>
        <w:br/>
      </w:r>
      <w:r w:rsidRPr="00F15F59">
        <w:rPr>
          <w:rFonts w:eastAsia="Calibri"/>
          <w:color w:val="000000"/>
          <w:shd w:val="clear" w:color="auto" w:fill="FFFFFF"/>
          <w:lang w:eastAsia="en-US"/>
        </w:rPr>
        <w:t>210 лет со дня рождения Петра Павловича Ершова</w:t>
      </w:r>
      <w:r w:rsidRPr="00F15F59">
        <w:rPr>
          <w:rFonts w:eastAsia="Calibri"/>
          <w:color w:val="000000"/>
          <w:lang w:eastAsia="en-US"/>
        </w:rPr>
        <w:br/>
      </w:r>
      <w:r w:rsidRPr="00927357">
        <w:rPr>
          <w:rFonts w:eastAsia="Calibri"/>
          <w:b/>
          <w:bCs/>
          <w:color w:val="000000"/>
          <w:shd w:val="clear" w:color="auto" w:fill="FFFFFF"/>
          <w:lang w:eastAsia="en-US"/>
        </w:rPr>
        <w:t>Апрель</w:t>
      </w:r>
      <w:r w:rsidRPr="00F15F59">
        <w:rPr>
          <w:rFonts w:eastAsia="Calibri"/>
          <w:color w:val="000000"/>
          <w:lang w:eastAsia="en-US"/>
        </w:rPr>
        <w:br/>
      </w:r>
      <w:r w:rsidRPr="00F15F59">
        <w:rPr>
          <w:rFonts w:eastAsia="Calibri"/>
          <w:color w:val="000000"/>
          <w:shd w:val="clear" w:color="auto" w:fill="FFFFFF"/>
          <w:lang w:eastAsia="en-US"/>
        </w:rPr>
        <w:t>220 лет со дня рождения Ханса Кристиана Андерсена</w:t>
      </w:r>
      <w:r w:rsidRPr="00F15F59">
        <w:rPr>
          <w:rFonts w:eastAsia="Calibri"/>
          <w:color w:val="000000"/>
          <w:lang w:eastAsia="en-US"/>
        </w:rPr>
        <w:br/>
      </w:r>
      <w:r w:rsidRPr="00F15F59">
        <w:rPr>
          <w:rFonts w:eastAsia="Calibri"/>
          <w:color w:val="000000"/>
          <w:shd w:val="clear" w:color="auto" w:fill="FFFFFF"/>
          <w:lang w:eastAsia="en-US"/>
        </w:rPr>
        <w:t>105 лет со дня рождения Юрия Марковича Нагибина</w:t>
      </w:r>
      <w:r w:rsidRPr="00F15F59">
        <w:rPr>
          <w:rFonts w:eastAsia="Calibri"/>
          <w:color w:val="000000"/>
          <w:lang w:eastAsia="en-US"/>
        </w:rPr>
        <w:br/>
      </w:r>
      <w:r w:rsidRPr="00F15F59">
        <w:rPr>
          <w:rFonts w:eastAsia="Calibri"/>
          <w:color w:val="000000"/>
          <w:shd w:val="clear" w:color="auto" w:fill="FFFFFF"/>
          <w:lang w:eastAsia="en-US"/>
        </w:rPr>
        <w:t>130 лет со дня рождения Всеволода Александровича Рождественского</w:t>
      </w:r>
      <w:r w:rsidRPr="00F15F59">
        <w:rPr>
          <w:rFonts w:eastAsia="Calibri"/>
          <w:color w:val="000000"/>
          <w:lang w:eastAsia="en-US"/>
        </w:rPr>
        <w:br/>
      </w:r>
      <w:r w:rsidRPr="00927357">
        <w:rPr>
          <w:rFonts w:eastAsia="Calibri"/>
          <w:b/>
          <w:bCs/>
          <w:color w:val="000000"/>
          <w:shd w:val="clear" w:color="auto" w:fill="FFFFFF"/>
          <w:lang w:eastAsia="en-US"/>
        </w:rPr>
        <w:t>Май</w:t>
      </w:r>
      <w:r w:rsidRPr="00F15F59">
        <w:rPr>
          <w:rFonts w:eastAsia="Calibri"/>
          <w:color w:val="000000"/>
          <w:lang w:eastAsia="en-US"/>
        </w:rPr>
        <w:br/>
      </w:r>
      <w:r w:rsidRPr="00F15F59">
        <w:rPr>
          <w:rFonts w:eastAsia="Calibri"/>
          <w:color w:val="000000"/>
          <w:shd w:val="clear" w:color="auto" w:fill="FFFFFF"/>
          <w:lang w:eastAsia="en-US"/>
        </w:rPr>
        <w:t>115 лет со дня рождения Ольги Фёдоровны Берггольц</w:t>
      </w:r>
      <w:r w:rsidRPr="00F15F59">
        <w:rPr>
          <w:rFonts w:eastAsia="Calibri"/>
          <w:color w:val="000000"/>
          <w:lang w:eastAsia="en-US"/>
        </w:rPr>
        <w:br/>
      </w:r>
      <w:r w:rsidRPr="00F15F59">
        <w:rPr>
          <w:rFonts w:eastAsia="Calibri"/>
          <w:color w:val="000000"/>
          <w:shd w:val="clear" w:color="auto" w:fill="FFFFFF"/>
          <w:lang w:eastAsia="en-US"/>
        </w:rPr>
        <w:t>120 лет со дня рождения Леонида Николаевича Мартынова</w:t>
      </w:r>
      <w:r w:rsidRPr="00F15F59">
        <w:rPr>
          <w:rFonts w:eastAsia="Calibri"/>
          <w:color w:val="000000"/>
          <w:lang w:eastAsia="en-US"/>
        </w:rPr>
        <w:br/>
      </w:r>
      <w:r w:rsidRPr="00F15F59">
        <w:rPr>
          <w:rFonts w:eastAsia="Calibri"/>
          <w:color w:val="000000"/>
          <w:shd w:val="clear" w:color="auto" w:fill="FFFFFF"/>
          <w:lang w:eastAsia="en-US"/>
        </w:rPr>
        <w:t>120 лет со дня рождения Михаила Александровича Шолохова</w:t>
      </w:r>
      <w:r w:rsidRPr="00F15F59">
        <w:rPr>
          <w:rFonts w:eastAsia="Calibri"/>
          <w:color w:val="000000"/>
          <w:lang w:eastAsia="en-US"/>
        </w:rPr>
        <w:br/>
      </w:r>
      <w:r w:rsidRPr="00F15F59">
        <w:rPr>
          <w:rFonts w:eastAsia="Calibri"/>
          <w:color w:val="000000"/>
          <w:shd w:val="clear" w:color="auto" w:fill="FFFFFF"/>
          <w:lang w:eastAsia="en-US"/>
        </w:rPr>
        <w:t>85 лет со дня рождения Иосифа Александровича Бродского</w:t>
      </w:r>
    </w:p>
    <w:p w14:paraId="3B986E6A" w14:textId="77777777" w:rsidR="00A83842" w:rsidRPr="00927357" w:rsidRDefault="00A83842" w:rsidP="00927357">
      <w:pPr>
        <w:spacing w:line="320" w:lineRule="exact"/>
        <w:jc w:val="center"/>
        <w:rPr>
          <w:rFonts w:eastAsia="Calibri"/>
          <w:b/>
          <w:bCs/>
          <w:color w:val="000000"/>
          <w:shd w:val="clear" w:color="auto" w:fill="FFFFFF"/>
          <w:lang w:eastAsia="en-US"/>
        </w:rPr>
      </w:pPr>
      <w:r w:rsidRPr="00927357">
        <w:rPr>
          <w:rFonts w:eastAsia="Calibri"/>
          <w:b/>
          <w:bCs/>
          <w:color w:val="000000"/>
          <w:shd w:val="clear" w:color="auto" w:fill="FFFFFF"/>
          <w:lang w:eastAsia="en-US"/>
        </w:rPr>
        <w:t>Июнь</w:t>
      </w:r>
    </w:p>
    <w:p w14:paraId="61D09C64" w14:textId="08DE0BB1" w:rsidR="00A83842" w:rsidRPr="00F15F59" w:rsidRDefault="00927357" w:rsidP="00927357">
      <w:pPr>
        <w:spacing w:line="320" w:lineRule="exact"/>
        <w:rPr>
          <w:rFonts w:eastAsia="Calibri"/>
          <w:color w:val="000000"/>
          <w:shd w:val="clear" w:color="auto" w:fill="FFFFFF"/>
          <w:lang w:eastAsia="en-US"/>
        </w:rPr>
      </w:pPr>
      <w:r>
        <w:rPr>
          <w:rFonts w:eastAsia="Calibri"/>
          <w:color w:val="000000"/>
          <w:shd w:val="clear" w:color="auto" w:fill="FFFFFF"/>
          <w:lang w:eastAsia="en-US"/>
        </w:rPr>
        <w:tab/>
      </w:r>
      <w:r w:rsidR="00A83842" w:rsidRPr="00F15F59">
        <w:rPr>
          <w:rFonts w:eastAsia="Calibri"/>
          <w:color w:val="000000"/>
          <w:shd w:val="clear" w:color="auto" w:fill="FFFFFF"/>
          <w:lang w:eastAsia="en-US"/>
        </w:rPr>
        <w:t xml:space="preserve">225 лет со дня </w:t>
      </w:r>
      <w:r w:rsidR="005D4AC7">
        <w:rPr>
          <w:rFonts w:eastAsia="Calibri"/>
          <w:color w:val="000000"/>
          <w:shd w:val="clear" w:color="auto" w:fill="FFFFFF"/>
          <w:lang w:eastAsia="en-US"/>
        </w:rPr>
        <w:t>рождения Александра Сергеевича</w:t>
      </w:r>
      <w:r w:rsidR="00A83842" w:rsidRPr="00F15F59">
        <w:rPr>
          <w:rFonts w:eastAsia="Calibri"/>
          <w:color w:val="000000"/>
          <w:shd w:val="clear" w:color="auto" w:fill="FFFFFF"/>
          <w:lang w:eastAsia="en-US"/>
        </w:rPr>
        <w:t xml:space="preserve"> Пушкина</w:t>
      </w:r>
    </w:p>
    <w:p w14:paraId="1B0C97E6" w14:textId="77777777" w:rsidR="00A83842" w:rsidRPr="00F15F59" w:rsidRDefault="00A83842" w:rsidP="00927357">
      <w:pPr>
        <w:spacing w:after="200" w:line="320" w:lineRule="exact"/>
        <w:jc w:val="center"/>
        <w:rPr>
          <w:rFonts w:eastAsia="Calibri"/>
          <w:color w:val="000000"/>
          <w:shd w:val="clear" w:color="auto" w:fill="FFFFFF"/>
          <w:lang w:eastAsia="en-US"/>
        </w:rPr>
      </w:pPr>
    </w:p>
    <w:p w14:paraId="4D2C17CA" w14:textId="49734A16" w:rsidR="003015AC" w:rsidRPr="003015AC" w:rsidRDefault="00927357" w:rsidP="00927357">
      <w:pPr>
        <w:spacing w:line="320" w:lineRule="exact"/>
        <w:rPr>
          <w:rFonts w:eastAsia="Calibri"/>
          <w:szCs w:val="28"/>
          <w:lang w:eastAsia="en-US"/>
        </w:rPr>
      </w:pPr>
      <w:r>
        <w:rPr>
          <w:rFonts w:eastAsia="Calibri"/>
          <w:color w:val="000000"/>
          <w:shd w:val="clear" w:color="auto" w:fill="FFFFFF"/>
          <w:lang w:eastAsia="en-US"/>
        </w:rPr>
        <w:tab/>
      </w:r>
      <w:r w:rsidR="00F15F59" w:rsidRPr="00F15F59">
        <w:rPr>
          <w:rFonts w:eastAsia="Calibri"/>
          <w:color w:val="000000"/>
          <w:shd w:val="clear" w:color="auto" w:fill="FFFFFF"/>
          <w:lang w:eastAsia="en-US"/>
        </w:rPr>
        <w:t>Стихи, опаленные войной</w:t>
      </w:r>
      <w:r w:rsidR="003015AC">
        <w:rPr>
          <w:rFonts w:eastAsia="Calibri"/>
          <w:color w:val="000000"/>
          <w:shd w:val="clear" w:color="auto" w:fill="FFFFFF"/>
          <w:lang w:eastAsia="en-US"/>
        </w:rPr>
        <w:t>. К</w:t>
      </w:r>
      <w:r w:rsidR="003015AC" w:rsidRPr="003015AC">
        <w:rPr>
          <w:rFonts w:eastAsia="Calibri"/>
          <w:szCs w:val="28"/>
          <w:lang w:eastAsia="en-US"/>
        </w:rPr>
        <w:t xml:space="preserve"> </w:t>
      </w:r>
      <w:r w:rsidR="003015AC">
        <w:rPr>
          <w:rFonts w:eastAsia="Calibri"/>
          <w:szCs w:val="28"/>
          <w:lang w:eastAsia="en-US"/>
        </w:rPr>
        <w:t>80-</w:t>
      </w:r>
      <w:r w:rsidR="003015AC" w:rsidRPr="003015AC">
        <w:rPr>
          <w:rFonts w:eastAsia="Calibri"/>
          <w:szCs w:val="28"/>
          <w:lang w:eastAsia="en-US"/>
        </w:rPr>
        <w:t>лет</w:t>
      </w:r>
      <w:r w:rsidR="003015AC">
        <w:rPr>
          <w:rFonts w:eastAsia="Calibri"/>
          <w:szCs w:val="28"/>
          <w:lang w:eastAsia="en-US"/>
        </w:rPr>
        <w:t>ию</w:t>
      </w:r>
      <w:r w:rsidR="003015AC" w:rsidRPr="003015AC">
        <w:rPr>
          <w:rFonts w:eastAsia="Calibri"/>
          <w:szCs w:val="28"/>
          <w:lang w:eastAsia="en-US"/>
        </w:rPr>
        <w:t xml:space="preserve"> Победы в Великой Оте</w:t>
      </w:r>
      <w:r w:rsidR="003015AC">
        <w:rPr>
          <w:rFonts w:eastAsia="Calibri"/>
          <w:szCs w:val="28"/>
          <w:lang w:eastAsia="en-US"/>
        </w:rPr>
        <w:t>чественной войне 1941-1945 годо</w:t>
      </w:r>
      <w:r w:rsidR="007F6516">
        <w:rPr>
          <w:rFonts w:eastAsia="Calibri"/>
          <w:szCs w:val="28"/>
          <w:lang w:eastAsia="en-US"/>
        </w:rPr>
        <w:t>в.</w:t>
      </w:r>
    </w:p>
    <w:p w14:paraId="2F9973EE" w14:textId="63AA2E53" w:rsidR="003015AC" w:rsidRPr="00F15F59" w:rsidRDefault="00927357" w:rsidP="00927357">
      <w:pPr>
        <w:spacing w:line="320" w:lineRule="exact"/>
        <w:rPr>
          <w:rFonts w:eastAsia="Calibri"/>
          <w:color w:val="000000"/>
          <w:shd w:val="clear" w:color="auto" w:fill="FFFFFF"/>
          <w:lang w:eastAsia="en-US"/>
        </w:rPr>
      </w:pPr>
      <w:r>
        <w:rPr>
          <w:rFonts w:eastAsia="Calibri"/>
          <w:color w:val="000000"/>
          <w:shd w:val="clear" w:color="auto" w:fill="FFFFFF"/>
          <w:lang w:eastAsia="en-US"/>
        </w:rPr>
        <w:lastRenderedPageBreak/>
        <w:tab/>
      </w:r>
      <w:r w:rsidR="003015AC" w:rsidRPr="00F15F59">
        <w:rPr>
          <w:rFonts w:eastAsia="Calibri"/>
          <w:color w:val="000000"/>
          <w:shd w:val="clear" w:color="auto" w:fill="FFFFFF"/>
          <w:lang w:eastAsia="en-US"/>
        </w:rPr>
        <w:t>2025 год – Год защитника Отечества</w:t>
      </w:r>
      <w:r w:rsidR="007F6516">
        <w:rPr>
          <w:rFonts w:eastAsia="Calibri"/>
          <w:color w:val="000000"/>
          <w:shd w:val="clear" w:color="auto" w:fill="FFFFFF"/>
          <w:lang w:eastAsia="en-US"/>
        </w:rPr>
        <w:t>.</w:t>
      </w:r>
    </w:p>
    <w:p w14:paraId="7F99D5AD" w14:textId="77777777" w:rsidR="009F3597" w:rsidRDefault="009F3597" w:rsidP="00AD4CB2">
      <w:pPr>
        <w:jc w:val="right"/>
        <w:rPr>
          <w:i/>
          <w:sz w:val="24"/>
          <w:szCs w:val="24"/>
        </w:rPr>
      </w:pPr>
    </w:p>
    <w:p w14:paraId="4BA75B3D" w14:textId="77777777" w:rsidR="00AD4CB2" w:rsidRPr="004A3958" w:rsidRDefault="00AD4CB2" w:rsidP="00AD4CB2">
      <w:pPr>
        <w:jc w:val="right"/>
        <w:rPr>
          <w:i/>
          <w:sz w:val="24"/>
          <w:szCs w:val="24"/>
        </w:rPr>
      </w:pPr>
      <w:r w:rsidRPr="004A3958">
        <w:rPr>
          <w:i/>
          <w:sz w:val="24"/>
          <w:szCs w:val="24"/>
        </w:rPr>
        <w:t>Приложение 2 к Положению</w:t>
      </w:r>
    </w:p>
    <w:p w14:paraId="6E6403B5" w14:textId="77777777" w:rsidR="00AD4CB2" w:rsidRPr="004A3958" w:rsidRDefault="00AD4CB2" w:rsidP="00AD4CB2">
      <w:pPr>
        <w:spacing w:line="276" w:lineRule="auto"/>
        <w:jc w:val="center"/>
        <w:rPr>
          <w:b/>
          <w:szCs w:val="28"/>
        </w:rPr>
      </w:pPr>
    </w:p>
    <w:p w14:paraId="0DEF1AB6" w14:textId="77777777" w:rsidR="00AD4CB2" w:rsidRPr="004A3958" w:rsidRDefault="00AD4CB2" w:rsidP="009F3597">
      <w:pPr>
        <w:spacing w:line="240" w:lineRule="exact"/>
        <w:jc w:val="center"/>
        <w:rPr>
          <w:b/>
          <w:szCs w:val="28"/>
        </w:rPr>
      </w:pPr>
      <w:r w:rsidRPr="004A3958">
        <w:rPr>
          <w:b/>
          <w:szCs w:val="28"/>
        </w:rPr>
        <w:t>ЗАЯВКА</w:t>
      </w:r>
    </w:p>
    <w:p w14:paraId="28E07795" w14:textId="77777777" w:rsidR="00AD4CB2" w:rsidRPr="004A3958" w:rsidRDefault="00AD4CB2" w:rsidP="009F3597">
      <w:pPr>
        <w:spacing w:line="240" w:lineRule="exact"/>
        <w:jc w:val="center"/>
        <w:rPr>
          <w:b/>
          <w:szCs w:val="28"/>
        </w:rPr>
      </w:pPr>
      <w:r w:rsidRPr="004A3958">
        <w:rPr>
          <w:b/>
          <w:szCs w:val="28"/>
        </w:rPr>
        <w:t>на участие в муниципальном конкурсе чтецов</w:t>
      </w:r>
      <w:r w:rsidR="009F3597">
        <w:rPr>
          <w:b/>
          <w:szCs w:val="28"/>
        </w:rPr>
        <w:t xml:space="preserve"> </w:t>
      </w:r>
      <w:r w:rsidRPr="004A3958">
        <w:rPr>
          <w:b/>
          <w:szCs w:val="28"/>
        </w:rPr>
        <w:t>«В начале было слово…»</w:t>
      </w:r>
    </w:p>
    <w:p w14:paraId="46586333" w14:textId="77777777" w:rsidR="00AD4CB2" w:rsidRPr="004A3958" w:rsidRDefault="007F6516" w:rsidP="009F3597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07.02.2025</w:t>
      </w:r>
      <w:r w:rsidR="00AD4CB2" w:rsidRPr="004A3958">
        <w:rPr>
          <w:b/>
          <w:szCs w:val="28"/>
        </w:rPr>
        <w:t xml:space="preserve"> г.</w:t>
      </w:r>
    </w:p>
    <w:p w14:paraId="47E26DB9" w14:textId="77777777" w:rsidR="00AD4CB2" w:rsidRPr="004A3958" w:rsidRDefault="00AD4CB2" w:rsidP="00AD4CB2">
      <w:pPr>
        <w:spacing w:line="276" w:lineRule="auto"/>
        <w:jc w:val="center"/>
        <w:rPr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458"/>
        <w:gridCol w:w="1337"/>
        <w:gridCol w:w="1579"/>
        <w:gridCol w:w="1458"/>
        <w:gridCol w:w="1458"/>
        <w:gridCol w:w="1742"/>
      </w:tblGrid>
      <w:tr w:rsidR="007F6516" w:rsidRPr="009F3597" w14:paraId="7CCA61CA" w14:textId="77777777" w:rsidTr="000A323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3603" w14:textId="77777777" w:rsidR="007F6516" w:rsidRPr="009F3597" w:rsidRDefault="007F6516" w:rsidP="00EB61B3">
            <w:pPr>
              <w:jc w:val="center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 xml:space="preserve">Фамилия, </w:t>
            </w:r>
          </w:p>
          <w:p w14:paraId="6E5CE8D4" w14:textId="77777777" w:rsidR="007F6516" w:rsidRPr="009F3597" w:rsidRDefault="007F6516" w:rsidP="00EB61B3">
            <w:pPr>
              <w:jc w:val="center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 xml:space="preserve">имя участника </w:t>
            </w:r>
          </w:p>
          <w:p w14:paraId="7D5D01C0" w14:textId="77777777" w:rsidR="007F6516" w:rsidRPr="009F3597" w:rsidRDefault="007F6516" w:rsidP="00EB61B3">
            <w:pPr>
              <w:jc w:val="center"/>
              <w:rPr>
                <w:sz w:val="24"/>
                <w:szCs w:val="24"/>
              </w:rPr>
            </w:pPr>
          </w:p>
          <w:p w14:paraId="741922F3" w14:textId="77777777" w:rsidR="007F6516" w:rsidRPr="009F3597" w:rsidRDefault="007F6516" w:rsidP="00F56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BC64" w14:textId="77777777" w:rsidR="007F6516" w:rsidRPr="009F3597" w:rsidRDefault="007F6516" w:rsidP="00EB61B3">
            <w:pPr>
              <w:jc w:val="center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Дата рождения</w:t>
            </w:r>
          </w:p>
          <w:p w14:paraId="646E0265" w14:textId="77777777" w:rsidR="007F6516" w:rsidRPr="009F3597" w:rsidRDefault="007F6516" w:rsidP="00EB6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D420" w14:textId="77777777" w:rsidR="007F6516" w:rsidRPr="009F3597" w:rsidRDefault="007F6516" w:rsidP="00EB61B3">
            <w:pPr>
              <w:jc w:val="center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Школа, класс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BDFF" w14:textId="77777777" w:rsidR="007F6516" w:rsidRPr="009F3597" w:rsidRDefault="007F6516" w:rsidP="00EB61B3">
            <w:pPr>
              <w:jc w:val="center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ФИО и должность педагога (полностью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A88C" w14:textId="77777777" w:rsidR="007F6516" w:rsidRPr="009F3597" w:rsidRDefault="007F6516" w:rsidP="00F567D8">
            <w:pPr>
              <w:jc w:val="center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Номинация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AC38" w14:textId="77777777" w:rsidR="007F6516" w:rsidRPr="009F3597" w:rsidRDefault="007F6516" w:rsidP="00F567D8">
            <w:pPr>
              <w:jc w:val="center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Возраст</w:t>
            </w:r>
          </w:p>
          <w:p w14:paraId="618AC45F" w14:textId="77777777" w:rsidR="007F6516" w:rsidRPr="009F3597" w:rsidRDefault="007F6516" w:rsidP="00F567D8">
            <w:pPr>
              <w:jc w:val="center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ная</w:t>
            </w:r>
          </w:p>
          <w:p w14:paraId="239C5D29" w14:textId="77777777" w:rsidR="007F6516" w:rsidRPr="009F3597" w:rsidRDefault="007F6516" w:rsidP="00F567D8">
            <w:pPr>
              <w:jc w:val="center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группа</w:t>
            </w:r>
          </w:p>
          <w:p w14:paraId="40AEAFE8" w14:textId="77777777" w:rsidR="007F6516" w:rsidRPr="009F3597" w:rsidRDefault="007F6516" w:rsidP="00EB6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3219" w14:textId="77777777" w:rsidR="007F6516" w:rsidRPr="009F3597" w:rsidRDefault="007F6516" w:rsidP="00F567D8">
            <w:pPr>
              <w:jc w:val="center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Название произведения,</w:t>
            </w:r>
          </w:p>
          <w:p w14:paraId="5E51A240" w14:textId="77777777" w:rsidR="007F6516" w:rsidRPr="009F3597" w:rsidRDefault="007F6516" w:rsidP="00F567D8">
            <w:pPr>
              <w:jc w:val="center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ФИО автора</w:t>
            </w:r>
          </w:p>
        </w:tc>
      </w:tr>
      <w:tr w:rsidR="007F6516" w:rsidRPr="009F3597" w14:paraId="16132570" w14:textId="77777777" w:rsidTr="000A323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7BD7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1.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D1E1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786F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100B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480A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A3DD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356B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</w:tr>
      <w:tr w:rsidR="007F6516" w:rsidRPr="009F3597" w14:paraId="216D0FA5" w14:textId="77777777" w:rsidTr="000A323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EBD0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2.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7841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52D1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09C5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AF7E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6851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A25A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</w:tr>
      <w:tr w:rsidR="007F6516" w:rsidRPr="009F3597" w14:paraId="5B6D0E77" w14:textId="77777777" w:rsidTr="000A323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E236" w14:textId="77777777" w:rsidR="007F6516" w:rsidRPr="009F3597" w:rsidRDefault="007F6516" w:rsidP="00EB61B3">
            <w:pPr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…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3770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AD6A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7A60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778F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9C1D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E56B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</w:tr>
    </w:tbl>
    <w:p w14:paraId="01D0C7D9" w14:textId="77777777" w:rsidR="00AD4CB2" w:rsidRPr="004A3958" w:rsidRDefault="00AD4CB2" w:rsidP="00AD4CB2">
      <w:pPr>
        <w:spacing w:line="276" w:lineRule="auto"/>
        <w:jc w:val="both"/>
        <w:rPr>
          <w:szCs w:val="28"/>
        </w:rPr>
      </w:pPr>
    </w:p>
    <w:p w14:paraId="418F706D" w14:textId="77777777" w:rsidR="00AD4CB2" w:rsidRPr="004A3958" w:rsidRDefault="007F6516" w:rsidP="00AD4CB2">
      <w:pPr>
        <w:jc w:val="both"/>
        <w:rPr>
          <w:szCs w:val="28"/>
        </w:rPr>
      </w:pPr>
      <w:r>
        <w:rPr>
          <w:szCs w:val="28"/>
        </w:rPr>
        <w:t>«___»___________2025</w:t>
      </w:r>
      <w:r w:rsidR="005B2A78">
        <w:rPr>
          <w:szCs w:val="28"/>
        </w:rPr>
        <w:t xml:space="preserve"> </w:t>
      </w:r>
      <w:r w:rsidR="00AD4CB2" w:rsidRPr="004A3958">
        <w:rPr>
          <w:szCs w:val="28"/>
        </w:rPr>
        <w:t>г.</w:t>
      </w:r>
    </w:p>
    <w:p w14:paraId="36D8DFF7" w14:textId="77777777" w:rsidR="00AD4CB2" w:rsidRPr="004A3958" w:rsidRDefault="00AD4CB2" w:rsidP="00AD4CB2">
      <w:pPr>
        <w:jc w:val="both"/>
        <w:rPr>
          <w:szCs w:val="28"/>
        </w:rPr>
      </w:pPr>
    </w:p>
    <w:p w14:paraId="3914D375" w14:textId="77777777" w:rsidR="00AD4CB2" w:rsidRDefault="00AD4CB2" w:rsidP="00AD4CB2">
      <w:pPr>
        <w:rPr>
          <w:szCs w:val="28"/>
        </w:rPr>
      </w:pPr>
      <w:r w:rsidRPr="004A3958">
        <w:rPr>
          <w:szCs w:val="28"/>
        </w:rPr>
        <w:t>Ответственный исполнитель (Ф.И.О. полностью) __________________________</w:t>
      </w:r>
    </w:p>
    <w:p w14:paraId="6F010957" w14:textId="77777777" w:rsidR="00AD4CB2" w:rsidRPr="004A3958" w:rsidRDefault="00AD4CB2" w:rsidP="00AD4CB2">
      <w:pPr>
        <w:rPr>
          <w:szCs w:val="28"/>
        </w:rPr>
      </w:pPr>
      <w:r w:rsidRPr="004A3958">
        <w:rPr>
          <w:szCs w:val="28"/>
        </w:rPr>
        <w:br/>
        <w:t>тел.___________________________</w:t>
      </w:r>
    </w:p>
    <w:p w14:paraId="15D046A5" w14:textId="77777777" w:rsidR="00AD4CB2" w:rsidRPr="004A3958" w:rsidRDefault="00AD4CB2" w:rsidP="00AD4CB2">
      <w:pPr>
        <w:tabs>
          <w:tab w:val="left" w:pos="1770"/>
        </w:tabs>
        <w:rPr>
          <w:szCs w:val="28"/>
        </w:rPr>
      </w:pPr>
    </w:p>
    <w:p w14:paraId="7232DB1D" w14:textId="77777777" w:rsidR="00AD4CB2" w:rsidRPr="004A3958" w:rsidRDefault="00AD4CB2" w:rsidP="00AD4CB2">
      <w:pPr>
        <w:spacing w:line="276" w:lineRule="auto"/>
        <w:jc w:val="both"/>
        <w:rPr>
          <w:szCs w:val="28"/>
        </w:rPr>
      </w:pPr>
    </w:p>
    <w:p w14:paraId="240CEA10" w14:textId="77777777" w:rsidR="00AD4CB2" w:rsidRPr="004A3958" w:rsidRDefault="00AD4CB2" w:rsidP="00AD4CB2">
      <w:pPr>
        <w:spacing w:line="276" w:lineRule="auto"/>
        <w:jc w:val="both"/>
        <w:rPr>
          <w:szCs w:val="28"/>
        </w:rPr>
      </w:pPr>
    </w:p>
    <w:p w14:paraId="1E7C2B7A" w14:textId="77777777" w:rsidR="00AD4CB2" w:rsidRPr="004A3958" w:rsidRDefault="00AD4CB2" w:rsidP="00AD4CB2">
      <w:pPr>
        <w:spacing w:line="276" w:lineRule="auto"/>
        <w:jc w:val="both"/>
        <w:rPr>
          <w:szCs w:val="28"/>
        </w:rPr>
      </w:pPr>
    </w:p>
    <w:p w14:paraId="1C9C9B9F" w14:textId="77777777" w:rsidR="00AD4CB2" w:rsidRPr="004A3958" w:rsidRDefault="00AD4CB2" w:rsidP="00AD4CB2">
      <w:pPr>
        <w:spacing w:line="276" w:lineRule="auto"/>
        <w:jc w:val="both"/>
        <w:rPr>
          <w:szCs w:val="28"/>
        </w:rPr>
      </w:pPr>
    </w:p>
    <w:p w14:paraId="3F0AF45C" w14:textId="77777777" w:rsidR="00AD4CB2" w:rsidRDefault="00AD4CB2" w:rsidP="00E31B11">
      <w:pPr>
        <w:jc w:val="both"/>
        <w:rPr>
          <w:szCs w:val="28"/>
        </w:rPr>
      </w:pPr>
    </w:p>
    <w:p w14:paraId="224D3FD8" w14:textId="77777777" w:rsidR="00E31B11" w:rsidRPr="004A3958" w:rsidRDefault="00E31B11" w:rsidP="00E31B11">
      <w:pPr>
        <w:jc w:val="both"/>
        <w:rPr>
          <w:i/>
          <w:sz w:val="24"/>
          <w:szCs w:val="24"/>
        </w:rPr>
      </w:pPr>
    </w:p>
    <w:p w14:paraId="089713D2" w14:textId="77777777" w:rsidR="00AD4CB2" w:rsidRPr="004A3958" w:rsidRDefault="00AD4CB2" w:rsidP="00AD4CB2">
      <w:pPr>
        <w:ind w:left="7788" w:hanging="1409"/>
        <w:jc w:val="both"/>
        <w:rPr>
          <w:i/>
          <w:sz w:val="24"/>
          <w:szCs w:val="24"/>
        </w:rPr>
      </w:pPr>
    </w:p>
    <w:p w14:paraId="26E0044E" w14:textId="77777777" w:rsidR="00006C75" w:rsidRDefault="00006C75" w:rsidP="00AD4CB2">
      <w:pPr>
        <w:ind w:left="7788" w:hanging="1409"/>
        <w:jc w:val="both"/>
        <w:rPr>
          <w:i/>
          <w:sz w:val="24"/>
          <w:szCs w:val="24"/>
        </w:rPr>
      </w:pPr>
    </w:p>
    <w:p w14:paraId="7B11F3D5" w14:textId="77777777" w:rsidR="009F3597" w:rsidRDefault="009F3597" w:rsidP="00AD4CB2">
      <w:pPr>
        <w:ind w:left="7788" w:hanging="1409"/>
        <w:jc w:val="both"/>
        <w:rPr>
          <w:i/>
          <w:sz w:val="24"/>
          <w:szCs w:val="24"/>
        </w:rPr>
      </w:pPr>
    </w:p>
    <w:p w14:paraId="7AC427DD" w14:textId="77777777" w:rsidR="009F3597" w:rsidRDefault="009F3597" w:rsidP="00AD4CB2">
      <w:pPr>
        <w:ind w:left="7788" w:hanging="1409"/>
        <w:jc w:val="both"/>
        <w:rPr>
          <w:i/>
          <w:sz w:val="24"/>
          <w:szCs w:val="24"/>
        </w:rPr>
      </w:pPr>
    </w:p>
    <w:p w14:paraId="523A424B" w14:textId="77777777" w:rsidR="009F3597" w:rsidRDefault="009F3597" w:rsidP="00AD4CB2">
      <w:pPr>
        <w:ind w:left="7788" w:hanging="1409"/>
        <w:jc w:val="both"/>
        <w:rPr>
          <w:i/>
          <w:sz w:val="24"/>
          <w:szCs w:val="24"/>
        </w:rPr>
      </w:pPr>
    </w:p>
    <w:p w14:paraId="200E1E93" w14:textId="77777777" w:rsidR="009F3597" w:rsidRDefault="009F3597" w:rsidP="00AD4CB2">
      <w:pPr>
        <w:ind w:left="7788" w:hanging="1409"/>
        <w:jc w:val="both"/>
        <w:rPr>
          <w:i/>
          <w:sz w:val="24"/>
          <w:szCs w:val="24"/>
        </w:rPr>
      </w:pPr>
    </w:p>
    <w:p w14:paraId="58B7B362" w14:textId="77777777" w:rsidR="009F3597" w:rsidRDefault="009F3597" w:rsidP="00AD4CB2">
      <w:pPr>
        <w:ind w:left="7788" w:hanging="1409"/>
        <w:jc w:val="both"/>
        <w:rPr>
          <w:i/>
          <w:sz w:val="24"/>
          <w:szCs w:val="24"/>
        </w:rPr>
      </w:pPr>
    </w:p>
    <w:p w14:paraId="1A69A978" w14:textId="77777777" w:rsidR="009F3597" w:rsidRDefault="009F3597" w:rsidP="00AD4CB2">
      <w:pPr>
        <w:ind w:left="7788" w:hanging="1409"/>
        <w:jc w:val="both"/>
        <w:rPr>
          <w:i/>
          <w:sz w:val="24"/>
          <w:szCs w:val="24"/>
        </w:rPr>
      </w:pPr>
    </w:p>
    <w:p w14:paraId="62972587" w14:textId="77777777" w:rsidR="009F3597" w:rsidRDefault="009F3597" w:rsidP="00AD4CB2">
      <w:pPr>
        <w:ind w:left="7788" w:hanging="1409"/>
        <w:jc w:val="both"/>
        <w:rPr>
          <w:i/>
          <w:sz w:val="24"/>
          <w:szCs w:val="24"/>
        </w:rPr>
      </w:pPr>
    </w:p>
    <w:p w14:paraId="5B878A14" w14:textId="77777777" w:rsidR="009F3597" w:rsidRDefault="009F3597" w:rsidP="00AD4CB2">
      <w:pPr>
        <w:ind w:left="7788" w:hanging="1409"/>
        <w:jc w:val="both"/>
        <w:rPr>
          <w:i/>
          <w:sz w:val="24"/>
          <w:szCs w:val="24"/>
        </w:rPr>
      </w:pPr>
    </w:p>
    <w:p w14:paraId="79C8F987" w14:textId="77777777" w:rsidR="009F3597" w:rsidRDefault="009F3597" w:rsidP="00AD4CB2">
      <w:pPr>
        <w:ind w:left="7788" w:hanging="1409"/>
        <w:jc w:val="both"/>
        <w:rPr>
          <w:i/>
          <w:sz w:val="24"/>
          <w:szCs w:val="24"/>
        </w:rPr>
      </w:pPr>
    </w:p>
    <w:p w14:paraId="2E19AF33" w14:textId="77777777" w:rsidR="009F3597" w:rsidRDefault="009F3597" w:rsidP="00AD4CB2">
      <w:pPr>
        <w:ind w:left="7788" w:hanging="1409"/>
        <w:jc w:val="both"/>
        <w:rPr>
          <w:i/>
          <w:sz w:val="24"/>
          <w:szCs w:val="24"/>
        </w:rPr>
      </w:pPr>
    </w:p>
    <w:p w14:paraId="2A62F472" w14:textId="77777777" w:rsidR="009F3597" w:rsidRDefault="009F3597" w:rsidP="00AD4CB2">
      <w:pPr>
        <w:ind w:left="7788" w:hanging="1409"/>
        <w:jc w:val="both"/>
        <w:rPr>
          <w:i/>
          <w:sz w:val="24"/>
          <w:szCs w:val="24"/>
        </w:rPr>
      </w:pPr>
    </w:p>
    <w:p w14:paraId="314886BE" w14:textId="77777777" w:rsidR="009F3597" w:rsidRDefault="009F3597" w:rsidP="007F6516">
      <w:pPr>
        <w:jc w:val="both"/>
        <w:rPr>
          <w:i/>
          <w:sz w:val="24"/>
          <w:szCs w:val="24"/>
        </w:rPr>
      </w:pPr>
    </w:p>
    <w:p w14:paraId="4665EBE2" w14:textId="77777777" w:rsidR="00680CDA" w:rsidRDefault="00680CDA" w:rsidP="007F6516">
      <w:pPr>
        <w:jc w:val="both"/>
        <w:rPr>
          <w:i/>
          <w:sz w:val="24"/>
          <w:szCs w:val="24"/>
        </w:rPr>
      </w:pPr>
    </w:p>
    <w:p w14:paraId="4F17142B" w14:textId="77777777" w:rsidR="00680CDA" w:rsidRDefault="00680CDA" w:rsidP="007F6516">
      <w:pPr>
        <w:jc w:val="both"/>
        <w:rPr>
          <w:i/>
          <w:sz w:val="24"/>
          <w:szCs w:val="24"/>
        </w:rPr>
      </w:pPr>
    </w:p>
    <w:p w14:paraId="436D9202" w14:textId="77777777" w:rsidR="00680CDA" w:rsidRDefault="00680CDA" w:rsidP="007F6516">
      <w:pPr>
        <w:jc w:val="both"/>
        <w:rPr>
          <w:i/>
          <w:sz w:val="24"/>
          <w:szCs w:val="24"/>
        </w:rPr>
      </w:pPr>
    </w:p>
    <w:p w14:paraId="5D872F24" w14:textId="77777777" w:rsidR="00680CDA" w:rsidRDefault="00680CDA" w:rsidP="007F6516">
      <w:pPr>
        <w:jc w:val="both"/>
        <w:rPr>
          <w:i/>
          <w:sz w:val="24"/>
          <w:szCs w:val="24"/>
        </w:rPr>
      </w:pPr>
    </w:p>
    <w:p w14:paraId="26285ECF" w14:textId="77777777" w:rsidR="00680CDA" w:rsidRDefault="00680CDA" w:rsidP="007F6516">
      <w:pPr>
        <w:jc w:val="both"/>
        <w:rPr>
          <w:i/>
          <w:sz w:val="24"/>
          <w:szCs w:val="24"/>
        </w:rPr>
      </w:pPr>
    </w:p>
    <w:p w14:paraId="75C9DFCC" w14:textId="77777777" w:rsidR="00680CDA" w:rsidRDefault="00680CDA" w:rsidP="007F6516">
      <w:pPr>
        <w:jc w:val="both"/>
        <w:rPr>
          <w:i/>
          <w:sz w:val="24"/>
          <w:szCs w:val="24"/>
        </w:rPr>
      </w:pPr>
    </w:p>
    <w:p w14:paraId="5C9B8294" w14:textId="77777777" w:rsidR="00680CDA" w:rsidRDefault="00680CDA" w:rsidP="007F6516">
      <w:pPr>
        <w:jc w:val="both"/>
        <w:rPr>
          <w:i/>
          <w:sz w:val="24"/>
          <w:szCs w:val="24"/>
        </w:rPr>
      </w:pPr>
    </w:p>
    <w:p w14:paraId="54ED5024" w14:textId="77777777" w:rsidR="009F3597" w:rsidRDefault="009F3597" w:rsidP="00AD4CB2">
      <w:pPr>
        <w:ind w:left="7788" w:hanging="1409"/>
        <w:jc w:val="both"/>
        <w:rPr>
          <w:i/>
          <w:sz w:val="24"/>
          <w:szCs w:val="24"/>
        </w:rPr>
      </w:pPr>
    </w:p>
    <w:p w14:paraId="2F284FE4" w14:textId="77777777" w:rsidR="00AD4CB2" w:rsidRPr="004A3958" w:rsidRDefault="00AD4CB2" w:rsidP="00AD4CB2">
      <w:pPr>
        <w:ind w:left="7788" w:hanging="1409"/>
        <w:jc w:val="both"/>
        <w:rPr>
          <w:i/>
          <w:sz w:val="24"/>
          <w:szCs w:val="24"/>
        </w:rPr>
      </w:pPr>
      <w:r w:rsidRPr="004A3958">
        <w:rPr>
          <w:i/>
          <w:sz w:val="24"/>
          <w:szCs w:val="24"/>
        </w:rPr>
        <w:t xml:space="preserve">Приложение 3 к Положению </w:t>
      </w:r>
    </w:p>
    <w:p w14:paraId="388DBD5D" w14:textId="77777777" w:rsidR="00AD4CB2" w:rsidRPr="004A3958" w:rsidRDefault="00AD4CB2" w:rsidP="00AD4CB2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0A662F7" w14:textId="77777777" w:rsidR="00AD4CB2" w:rsidRPr="004A3958" w:rsidRDefault="00AD4CB2" w:rsidP="00AD4CB2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4A3958">
        <w:rPr>
          <w:b/>
          <w:bCs/>
          <w:szCs w:val="28"/>
        </w:rPr>
        <w:t>Согласие на обработку персональных данных </w:t>
      </w:r>
      <w:r w:rsidRPr="004A3958">
        <w:rPr>
          <w:szCs w:val="28"/>
        </w:rPr>
        <w:t> </w:t>
      </w:r>
    </w:p>
    <w:p w14:paraId="7A2F70D3" w14:textId="77777777" w:rsidR="00AD4CB2" w:rsidRPr="004A3958" w:rsidRDefault="00AD4CB2" w:rsidP="00AD4CB2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4A3958">
        <w:rPr>
          <w:szCs w:val="28"/>
        </w:rPr>
        <w:t> </w:t>
      </w:r>
    </w:p>
    <w:p w14:paraId="0908395B" w14:textId="77777777" w:rsidR="00AD4CB2" w:rsidRPr="009F3597" w:rsidRDefault="00AD4CB2" w:rsidP="009F3597">
      <w:pPr>
        <w:spacing w:line="320" w:lineRule="exact"/>
        <w:ind w:firstLine="705"/>
        <w:jc w:val="both"/>
        <w:textAlignment w:val="baseline"/>
        <w:rPr>
          <w:rFonts w:ascii="Segoe UI" w:hAnsi="Segoe UI" w:cs="Segoe UI"/>
          <w:szCs w:val="28"/>
        </w:rPr>
      </w:pPr>
      <w:r w:rsidRPr="009F3597">
        <w:rPr>
          <w:szCs w:val="28"/>
        </w:rPr>
        <w:t xml:space="preserve">Я, </w:t>
      </w:r>
      <w:r w:rsidR="000C28E4">
        <w:rPr>
          <w:szCs w:val="28"/>
        </w:rPr>
        <w:t>____________________________________________________________,</w:t>
      </w:r>
    </w:p>
    <w:p w14:paraId="1B8CFE59" w14:textId="77777777" w:rsidR="00AD4CB2" w:rsidRDefault="00AD4CB2" w:rsidP="009F3597">
      <w:pPr>
        <w:spacing w:line="320" w:lineRule="exact"/>
        <w:jc w:val="both"/>
        <w:textAlignment w:val="baseline"/>
        <w:rPr>
          <w:szCs w:val="28"/>
        </w:rPr>
      </w:pPr>
      <w:r w:rsidRPr="009F3597">
        <w:rPr>
          <w:szCs w:val="28"/>
        </w:rPr>
        <w:t>зарегистрированный (</w:t>
      </w:r>
      <w:proofErr w:type="spellStart"/>
      <w:r w:rsidRPr="009F3597">
        <w:rPr>
          <w:szCs w:val="28"/>
        </w:rPr>
        <w:t>ая</w:t>
      </w:r>
      <w:proofErr w:type="spellEnd"/>
      <w:r w:rsidRPr="009F3597">
        <w:rPr>
          <w:szCs w:val="28"/>
        </w:rPr>
        <w:t xml:space="preserve">) по адресу: </w:t>
      </w:r>
      <w:r w:rsidR="000C28E4">
        <w:rPr>
          <w:szCs w:val="28"/>
        </w:rPr>
        <w:t>_____________________________________</w:t>
      </w:r>
    </w:p>
    <w:p w14:paraId="0B066F35" w14:textId="77777777" w:rsidR="000C28E4" w:rsidRPr="009F3597" w:rsidRDefault="000C28E4" w:rsidP="009F3597">
      <w:pPr>
        <w:spacing w:line="320" w:lineRule="exact"/>
        <w:jc w:val="both"/>
        <w:textAlignment w:val="baseline"/>
        <w:rPr>
          <w:rFonts w:ascii="Segoe UI" w:hAnsi="Segoe UI" w:cs="Segoe UI"/>
          <w:szCs w:val="28"/>
        </w:rPr>
      </w:pPr>
      <w:r>
        <w:rPr>
          <w:szCs w:val="28"/>
        </w:rPr>
        <w:t>____________________________________________________________________</w:t>
      </w:r>
    </w:p>
    <w:p w14:paraId="10E4F3B0" w14:textId="77777777" w:rsidR="00AD4CB2" w:rsidRDefault="00AD4CB2" w:rsidP="009F3597">
      <w:pPr>
        <w:spacing w:line="320" w:lineRule="exact"/>
        <w:ind w:firstLine="705"/>
        <w:jc w:val="both"/>
        <w:textAlignment w:val="baseline"/>
        <w:rPr>
          <w:szCs w:val="28"/>
        </w:rPr>
      </w:pPr>
      <w:r w:rsidRPr="009F3597">
        <w:rPr>
          <w:szCs w:val="28"/>
        </w:rPr>
        <w:t>1.</w:t>
      </w:r>
      <w:r w:rsidR="000C28E4">
        <w:rPr>
          <w:szCs w:val="28"/>
        </w:rPr>
        <w:t xml:space="preserve"> </w:t>
      </w:r>
      <w:r w:rsidRPr="009F3597">
        <w:rPr>
          <w:szCs w:val="28"/>
        </w:rPr>
        <w:t xml:space="preserve">в соответствии с требованиями ст. 9 Федерального закона от 27.07.2006 № 152-ФЗ (ред. от 21.07.2014) «О персональных данных» (с изм. и доп., вступ. в силу с 01.09.2015) подтверждаю свое согласие на обработку персональных данных моего ребёнка (ФИО, год рождения) </w:t>
      </w:r>
      <w:r w:rsidR="000C28E4">
        <w:rPr>
          <w:szCs w:val="28"/>
        </w:rPr>
        <w:t>______________________________</w:t>
      </w:r>
    </w:p>
    <w:p w14:paraId="3A655997" w14:textId="77777777" w:rsidR="000C28E4" w:rsidRPr="009F3597" w:rsidRDefault="000C28E4" w:rsidP="000C28E4">
      <w:pPr>
        <w:spacing w:line="320" w:lineRule="exact"/>
        <w:jc w:val="both"/>
        <w:textAlignment w:val="baseline"/>
        <w:rPr>
          <w:b/>
          <w:bCs/>
          <w:szCs w:val="28"/>
        </w:rPr>
      </w:pPr>
      <w:r>
        <w:rPr>
          <w:szCs w:val="28"/>
        </w:rPr>
        <w:t>____________________________________________________________________</w:t>
      </w:r>
    </w:p>
    <w:p w14:paraId="5D2AC79A" w14:textId="13FFA846" w:rsidR="00AD4CB2" w:rsidRPr="009F3597" w:rsidRDefault="00AD4CB2" w:rsidP="009F3597">
      <w:pPr>
        <w:spacing w:line="320" w:lineRule="exact"/>
        <w:jc w:val="both"/>
        <w:rPr>
          <w:szCs w:val="28"/>
        </w:rPr>
      </w:pPr>
      <w:r w:rsidRPr="009F3597">
        <w:rPr>
          <w:szCs w:val="28"/>
        </w:rPr>
        <w:tab/>
        <w:t xml:space="preserve">2. в связи с его участием в муниципальном конкурсе чтецов «В начале было слово…», который пройдет </w:t>
      </w:r>
      <w:r w:rsidR="007F6516">
        <w:rPr>
          <w:szCs w:val="28"/>
        </w:rPr>
        <w:t>7 февраля 2025</w:t>
      </w:r>
      <w:r w:rsidR="000C28E4">
        <w:rPr>
          <w:szCs w:val="28"/>
        </w:rPr>
        <w:t xml:space="preserve"> г</w:t>
      </w:r>
      <w:r w:rsidRPr="009F3597">
        <w:rPr>
          <w:szCs w:val="28"/>
        </w:rPr>
        <w:t>.</w:t>
      </w:r>
      <w:r w:rsidRPr="009F3597">
        <w:rPr>
          <w:bCs/>
          <w:szCs w:val="28"/>
        </w:rPr>
        <w:t> </w:t>
      </w:r>
    </w:p>
    <w:p w14:paraId="4D383F4D" w14:textId="77777777" w:rsidR="00AD4CB2" w:rsidRPr="009F3597" w:rsidRDefault="00AD4CB2" w:rsidP="009F3597">
      <w:pPr>
        <w:spacing w:line="320" w:lineRule="exact"/>
        <w:ind w:firstLine="705"/>
        <w:jc w:val="both"/>
        <w:textAlignment w:val="baseline"/>
        <w:rPr>
          <w:b/>
          <w:bCs/>
          <w:szCs w:val="28"/>
        </w:rPr>
      </w:pPr>
      <w:r w:rsidRPr="009F3597">
        <w:rPr>
          <w:szCs w:val="28"/>
        </w:rPr>
        <w:t>3. Предоставляю МБУ ДО «Центр детского творчества с. Елово» право осуществлять все действия (операции) 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r w:rsidRPr="009F3597">
        <w:rPr>
          <w:b/>
          <w:bCs/>
          <w:szCs w:val="28"/>
        </w:rPr>
        <w:t> </w:t>
      </w:r>
    </w:p>
    <w:p w14:paraId="01E15D72" w14:textId="77777777" w:rsidR="00AD4CB2" w:rsidRPr="009F3597" w:rsidRDefault="00AD4CB2" w:rsidP="009F3597">
      <w:pPr>
        <w:spacing w:line="320" w:lineRule="exact"/>
        <w:ind w:firstLine="705"/>
        <w:jc w:val="both"/>
        <w:textAlignment w:val="baseline"/>
        <w:rPr>
          <w:b/>
          <w:bCs/>
          <w:szCs w:val="28"/>
        </w:rPr>
      </w:pPr>
      <w:r w:rsidRPr="009F3597">
        <w:rPr>
          <w:szCs w:val="28"/>
        </w:rPr>
        <w:t>4. Предоставляю МБУ ДО «Центр детского творчества с. Елово» право осуществлять все действия (операции) с результатами, фото и видеоизображениями моего ребенка при участии в мероприятии, включая сбор, систематизацию, накопление, хранение, обновление, изменение, использование на медиаресурсах в сети Интернет, обезличивание, блокирование, уничтожение.</w:t>
      </w:r>
      <w:r w:rsidRPr="009F3597">
        <w:rPr>
          <w:b/>
          <w:bCs/>
          <w:szCs w:val="28"/>
        </w:rPr>
        <w:t> </w:t>
      </w:r>
    </w:p>
    <w:p w14:paraId="3DCA842E" w14:textId="77777777" w:rsidR="00AD4CB2" w:rsidRPr="009F3597" w:rsidRDefault="00AD4CB2" w:rsidP="009F3597">
      <w:pPr>
        <w:spacing w:line="320" w:lineRule="exact"/>
        <w:ind w:firstLine="705"/>
        <w:jc w:val="both"/>
        <w:textAlignment w:val="baseline"/>
        <w:rPr>
          <w:b/>
          <w:bCs/>
          <w:szCs w:val="28"/>
        </w:rPr>
      </w:pPr>
      <w:r w:rsidRPr="009F3597">
        <w:rPr>
          <w:szCs w:val="28"/>
        </w:rPr>
        <w:t>5. МБУ ДО «Центр детского творчества с. Елово» вправе обрабатывать персональные данные, результаты участия, фото-, видеоизображения моего ребёнка посредством внесения их в электронную базу данных, списки и другие отчетные формы.</w:t>
      </w:r>
      <w:r w:rsidRPr="009F3597">
        <w:rPr>
          <w:b/>
          <w:bCs/>
          <w:szCs w:val="28"/>
        </w:rPr>
        <w:t> </w:t>
      </w:r>
    </w:p>
    <w:p w14:paraId="1D3DA12C" w14:textId="77777777" w:rsidR="00AD4CB2" w:rsidRPr="009F3597" w:rsidRDefault="00AD4CB2" w:rsidP="009F3597">
      <w:pPr>
        <w:spacing w:line="320" w:lineRule="exact"/>
        <w:ind w:firstLine="705"/>
        <w:jc w:val="both"/>
        <w:textAlignment w:val="baseline"/>
        <w:rPr>
          <w:b/>
          <w:bCs/>
          <w:szCs w:val="28"/>
        </w:rPr>
      </w:pPr>
      <w:r w:rsidRPr="009F3597">
        <w:rPr>
          <w:szCs w:val="28"/>
        </w:rPr>
        <w:t>6.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МБУ ДО «Центр детского творчества с. Елово» по почте заказным письмом с уведомлением о вручении либо вручен лично под расписку представителю МБУ ДО «Центр детского творчества с. Елово». В случае получения моего письменного заявления об отзыве настоящего согласия на обработку персональных данных, МБУ ДО «Центр детского творчества с. Елово»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рождения, адресе регистрации.</w:t>
      </w:r>
      <w:r w:rsidRPr="009F3597">
        <w:rPr>
          <w:b/>
          <w:bCs/>
          <w:szCs w:val="28"/>
        </w:rPr>
        <w:t> </w:t>
      </w:r>
    </w:p>
    <w:p w14:paraId="605CD1E6" w14:textId="77777777" w:rsidR="00AD4CB2" w:rsidRDefault="00AD4CB2" w:rsidP="009F3597">
      <w:pPr>
        <w:spacing w:line="320" w:lineRule="exact"/>
        <w:textAlignment w:val="baseline"/>
        <w:rPr>
          <w:szCs w:val="28"/>
        </w:rPr>
      </w:pPr>
      <w:r w:rsidRPr="009F3597">
        <w:rPr>
          <w:szCs w:val="28"/>
        </w:rPr>
        <w:t> </w:t>
      </w:r>
    </w:p>
    <w:p w14:paraId="63ED583E" w14:textId="77777777" w:rsidR="000C28E4" w:rsidRPr="000C28E4" w:rsidRDefault="000C28E4" w:rsidP="009F3597">
      <w:pPr>
        <w:spacing w:line="320" w:lineRule="exact"/>
        <w:textAlignment w:val="baseline"/>
        <w:rPr>
          <w:szCs w:val="28"/>
        </w:rPr>
      </w:pPr>
    </w:p>
    <w:p w14:paraId="235F2DBF" w14:textId="77777777" w:rsidR="000C28E4" w:rsidRPr="000C28E4" w:rsidRDefault="000C28E4" w:rsidP="009F3597">
      <w:pPr>
        <w:spacing w:line="320" w:lineRule="exact"/>
        <w:textAlignment w:val="baseline"/>
        <w:rPr>
          <w:rFonts w:ascii="Segoe UI" w:hAnsi="Segoe UI" w:cs="Segoe UI"/>
          <w:szCs w:val="28"/>
        </w:rPr>
      </w:pPr>
    </w:p>
    <w:p w14:paraId="156ACF75" w14:textId="77777777" w:rsidR="00AD4CB2" w:rsidRPr="000C28E4" w:rsidRDefault="00AD4CB2" w:rsidP="00AD4CB2">
      <w:pPr>
        <w:textAlignment w:val="baseline"/>
        <w:rPr>
          <w:rFonts w:ascii="Segoe UI" w:hAnsi="Segoe UI" w:cs="Segoe UI"/>
          <w:szCs w:val="28"/>
        </w:rPr>
      </w:pPr>
      <w:r w:rsidRPr="000C28E4">
        <w:rPr>
          <w:szCs w:val="28"/>
        </w:rPr>
        <w:t>«___</w:t>
      </w:r>
      <w:r w:rsidR="005B2A78" w:rsidRPr="000C28E4">
        <w:rPr>
          <w:szCs w:val="28"/>
        </w:rPr>
        <w:t>___» __</w:t>
      </w:r>
      <w:r w:rsidR="007F6516">
        <w:rPr>
          <w:szCs w:val="28"/>
        </w:rPr>
        <w:t>____________ 2025</w:t>
      </w:r>
      <w:r w:rsidR="000C28E4">
        <w:rPr>
          <w:szCs w:val="28"/>
        </w:rPr>
        <w:t xml:space="preserve"> </w:t>
      </w:r>
      <w:r w:rsidR="006273C5">
        <w:rPr>
          <w:szCs w:val="28"/>
        </w:rPr>
        <w:t>г.          </w:t>
      </w:r>
      <w:r w:rsidR="000C28E4">
        <w:rPr>
          <w:szCs w:val="28"/>
        </w:rPr>
        <w:t>   </w:t>
      </w:r>
      <w:r w:rsidRPr="000C28E4">
        <w:rPr>
          <w:szCs w:val="28"/>
        </w:rPr>
        <w:t>______________/__________________ </w:t>
      </w:r>
    </w:p>
    <w:p w14:paraId="3DA57187" w14:textId="77777777" w:rsidR="00AD4CB2" w:rsidRPr="000C28E4" w:rsidRDefault="00AD4CB2" w:rsidP="00AD4CB2">
      <w:pPr>
        <w:ind w:firstLine="6360"/>
        <w:textAlignment w:val="baseline"/>
        <w:rPr>
          <w:szCs w:val="28"/>
        </w:rPr>
      </w:pPr>
      <w:r w:rsidRPr="000C28E4">
        <w:rPr>
          <w:szCs w:val="28"/>
          <w:vertAlign w:val="superscript"/>
        </w:rPr>
        <w:t>подпись расшифровка</w:t>
      </w:r>
      <w:r w:rsidRPr="000C28E4">
        <w:rPr>
          <w:szCs w:val="28"/>
        </w:rPr>
        <w:t> </w:t>
      </w:r>
    </w:p>
    <w:p w14:paraId="0F012076" w14:textId="77777777" w:rsidR="00AD4CB2" w:rsidRDefault="00AD4CB2" w:rsidP="000E5372">
      <w:pPr>
        <w:spacing w:line="320" w:lineRule="exact"/>
        <w:jc w:val="both"/>
      </w:pPr>
    </w:p>
    <w:sectPr w:rsidR="00AD4CB2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F5197" w14:textId="77777777" w:rsidR="00427444" w:rsidRDefault="00427444">
      <w:r>
        <w:separator/>
      </w:r>
    </w:p>
  </w:endnote>
  <w:endnote w:type="continuationSeparator" w:id="0">
    <w:p w14:paraId="7976B7F6" w14:textId="77777777" w:rsidR="00427444" w:rsidRDefault="0042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B7410" w14:textId="77777777" w:rsidR="00427444" w:rsidRDefault="00427444">
      <w:r>
        <w:separator/>
      </w:r>
    </w:p>
  </w:footnote>
  <w:footnote w:type="continuationSeparator" w:id="0">
    <w:p w14:paraId="20DC5C46" w14:textId="77777777" w:rsidR="00427444" w:rsidRDefault="0042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CFF"/>
    <w:multiLevelType w:val="hybridMultilevel"/>
    <w:tmpl w:val="2CFAD160"/>
    <w:lvl w:ilvl="0" w:tplc="C3D2C9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250000"/>
    <w:multiLevelType w:val="hybridMultilevel"/>
    <w:tmpl w:val="510EDC9E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E4B81288">
      <w:start w:val="8"/>
      <w:numFmt w:val="decimal"/>
      <w:lvlText w:val="%2."/>
      <w:lvlJc w:val="left"/>
      <w:pPr>
        <w:tabs>
          <w:tab w:val="num" w:pos="568"/>
        </w:tabs>
        <w:ind w:firstLine="709"/>
      </w:pPr>
      <w:rPr>
        <w:rFonts w:cs="Times New Roman" w:hint="default"/>
        <w:b/>
        <w:bCs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181E72"/>
    <w:multiLevelType w:val="hybridMultilevel"/>
    <w:tmpl w:val="3AA0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D4349"/>
    <w:multiLevelType w:val="multilevel"/>
    <w:tmpl w:val="D5B626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5B74461E"/>
    <w:multiLevelType w:val="hybridMultilevel"/>
    <w:tmpl w:val="3A8465F0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A16171"/>
    <w:multiLevelType w:val="hybridMultilevel"/>
    <w:tmpl w:val="09E4B20E"/>
    <w:lvl w:ilvl="0" w:tplc="3B42A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3C6175"/>
    <w:multiLevelType w:val="hybridMultilevel"/>
    <w:tmpl w:val="09E4B20E"/>
    <w:lvl w:ilvl="0" w:tplc="3B42A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E7"/>
    <w:rsid w:val="00006C75"/>
    <w:rsid w:val="0001004F"/>
    <w:rsid w:val="00014DB3"/>
    <w:rsid w:val="0002012E"/>
    <w:rsid w:val="00030421"/>
    <w:rsid w:val="000346E9"/>
    <w:rsid w:val="00064595"/>
    <w:rsid w:val="00066153"/>
    <w:rsid w:val="00092E27"/>
    <w:rsid w:val="00097994"/>
    <w:rsid w:val="000A323B"/>
    <w:rsid w:val="000B3168"/>
    <w:rsid w:val="000B3E04"/>
    <w:rsid w:val="000C13C1"/>
    <w:rsid w:val="000C28E4"/>
    <w:rsid w:val="000C2D90"/>
    <w:rsid w:val="000E3D2A"/>
    <w:rsid w:val="000E5372"/>
    <w:rsid w:val="00113728"/>
    <w:rsid w:val="00130F3C"/>
    <w:rsid w:val="00143108"/>
    <w:rsid w:val="001510B5"/>
    <w:rsid w:val="0015422B"/>
    <w:rsid w:val="00167E91"/>
    <w:rsid w:val="001A3FAB"/>
    <w:rsid w:val="001A5AD0"/>
    <w:rsid w:val="001B2E61"/>
    <w:rsid w:val="001D53EE"/>
    <w:rsid w:val="001D6048"/>
    <w:rsid w:val="00225CA9"/>
    <w:rsid w:val="00234F5C"/>
    <w:rsid w:val="00264234"/>
    <w:rsid w:val="002802BE"/>
    <w:rsid w:val="00286FAD"/>
    <w:rsid w:val="002C4B03"/>
    <w:rsid w:val="002C7301"/>
    <w:rsid w:val="002E5650"/>
    <w:rsid w:val="002E56D7"/>
    <w:rsid w:val="003015AC"/>
    <w:rsid w:val="00311DAC"/>
    <w:rsid w:val="00351B01"/>
    <w:rsid w:val="0036013B"/>
    <w:rsid w:val="0038613D"/>
    <w:rsid w:val="003870D8"/>
    <w:rsid w:val="00405051"/>
    <w:rsid w:val="00427444"/>
    <w:rsid w:val="0047083E"/>
    <w:rsid w:val="00482A25"/>
    <w:rsid w:val="004C7381"/>
    <w:rsid w:val="004F6BB4"/>
    <w:rsid w:val="0053078C"/>
    <w:rsid w:val="005414A2"/>
    <w:rsid w:val="00555D52"/>
    <w:rsid w:val="005827AF"/>
    <w:rsid w:val="005840C7"/>
    <w:rsid w:val="00593BDD"/>
    <w:rsid w:val="005955BE"/>
    <w:rsid w:val="005A0BAE"/>
    <w:rsid w:val="005A6E88"/>
    <w:rsid w:val="005B2A78"/>
    <w:rsid w:val="005D4AC7"/>
    <w:rsid w:val="006273C5"/>
    <w:rsid w:val="00655B67"/>
    <w:rsid w:val="00680CDA"/>
    <w:rsid w:val="0069685C"/>
    <w:rsid w:val="006D1C40"/>
    <w:rsid w:val="006F2B94"/>
    <w:rsid w:val="00705717"/>
    <w:rsid w:val="00715A69"/>
    <w:rsid w:val="007C702D"/>
    <w:rsid w:val="007F142C"/>
    <w:rsid w:val="007F35E3"/>
    <w:rsid w:val="007F6516"/>
    <w:rsid w:val="0080101B"/>
    <w:rsid w:val="008064F9"/>
    <w:rsid w:val="00823D82"/>
    <w:rsid w:val="008420C1"/>
    <w:rsid w:val="00850092"/>
    <w:rsid w:val="00856731"/>
    <w:rsid w:val="008741B6"/>
    <w:rsid w:val="00885D6C"/>
    <w:rsid w:val="008936EC"/>
    <w:rsid w:val="008D24CC"/>
    <w:rsid w:val="008F0DA7"/>
    <w:rsid w:val="00923A95"/>
    <w:rsid w:val="00927357"/>
    <w:rsid w:val="00951774"/>
    <w:rsid w:val="009C011A"/>
    <w:rsid w:val="009F3597"/>
    <w:rsid w:val="00A16F73"/>
    <w:rsid w:val="00A442D4"/>
    <w:rsid w:val="00A669C1"/>
    <w:rsid w:val="00A701BA"/>
    <w:rsid w:val="00A83842"/>
    <w:rsid w:val="00A847E9"/>
    <w:rsid w:val="00AD044E"/>
    <w:rsid w:val="00AD0B48"/>
    <w:rsid w:val="00AD4CB2"/>
    <w:rsid w:val="00AE0B25"/>
    <w:rsid w:val="00AE5CF4"/>
    <w:rsid w:val="00AF2460"/>
    <w:rsid w:val="00B01DB0"/>
    <w:rsid w:val="00B03CF2"/>
    <w:rsid w:val="00B47DDE"/>
    <w:rsid w:val="00B536DB"/>
    <w:rsid w:val="00B85510"/>
    <w:rsid w:val="00B91AB6"/>
    <w:rsid w:val="00B921B5"/>
    <w:rsid w:val="00BC2D98"/>
    <w:rsid w:val="00BC7B30"/>
    <w:rsid w:val="00C02D2B"/>
    <w:rsid w:val="00C17F88"/>
    <w:rsid w:val="00C46A3E"/>
    <w:rsid w:val="00C6155E"/>
    <w:rsid w:val="00CB15A4"/>
    <w:rsid w:val="00CD6CE7"/>
    <w:rsid w:val="00D014FA"/>
    <w:rsid w:val="00D22A62"/>
    <w:rsid w:val="00D30A0E"/>
    <w:rsid w:val="00D54529"/>
    <w:rsid w:val="00DC2063"/>
    <w:rsid w:val="00DD33FB"/>
    <w:rsid w:val="00DD4CCD"/>
    <w:rsid w:val="00DF01B0"/>
    <w:rsid w:val="00DF3619"/>
    <w:rsid w:val="00E10024"/>
    <w:rsid w:val="00E12CC8"/>
    <w:rsid w:val="00E31B11"/>
    <w:rsid w:val="00E34D8E"/>
    <w:rsid w:val="00E40185"/>
    <w:rsid w:val="00E8336B"/>
    <w:rsid w:val="00EB1E03"/>
    <w:rsid w:val="00ED13CB"/>
    <w:rsid w:val="00F12C88"/>
    <w:rsid w:val="00F15F59"/>
    <w:rsid w:val="00F22F1F"/>
    <w:rsid w:val="00F31ED4"/>
    <w:rsid w:val="00F47593"/>
    <w:rsid w:val="00F567D8"/>
    <w:rsid w:val="00F6686C"/>
    <w:rsid w:val="00F71435"/>
    <w:rsid w:val="00F86729"/>
    <w:rsid w:val="00FD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9C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3</TotalTime>
  <Pages>8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2024-12-25T11:14:00Z</cp:lastPrinted>
  <dcterms:created xsi:type="dcterms:W3CDTF">2024-12-25T11:15:00Z</dcterms:created>
  <dcterms:modified xsi:type="dcterms:W3CDTF">2025-02-10T07:44:00Z</dcterms:modified>
</cp:coreProperties>
</file>