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1138A" w14:textId="67FB4F35" w:rsidR="00834BDB" w:rsidRPr="00D632EE" w:rsidRDefault="004C3E2F" w:rsidP="00932902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5386B" wp14:editId="172E5839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ECBBC" w14:textId="12723D8E" w:rsidR="006C128E" w:rsidRPr="00482A25" w:rsidRDefault="006C128E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C5386B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06AECBBC" w14:textId="12723D8E" w:rsidR="00C70EC1" w:rsidRPr="00482A25" w:rsidRDefault="00A97AB2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24AF" wp14:editId="5F736E1D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474BB" w14:textId="5275AA71" w:rsidR="006C128E" w:rsidRPr="00482A25" w:rsidRDefault="006C128E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11.02.2025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1224AF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4B8474BB" w14:textId="5275AA71" w:rsidR="00C70EC1" w:rsidRPr="00482A25" w:rsidRDefault="00A97AB2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11</w:t>
                      </w:r>
                      <w:r w:rsidR="00C70EC1">
                        <w:rPr>
                          <w:szCs w:val="28"/>
                          <w:lang w:val="ru-RU"/>
                        </w:rPr>
                        <w:t>.02.2025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0D160FD0" wp14:editId="226967EC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BDB">
        <w:rPr>
          <w:b/>
        </w:rPr>
        <w:t>Об</w:t>
      </w:r>
      <w:r w:rsidR="00834BDB" w:rsidRPr="00B85510">
        <w:rPr>
          <w:b/>
        </w:rPr>
        <w:t xml:space="preserve"> </w:t>
      </w:r>
      <w:r w:rsidR="00834BDB">
        <w:rPr>
          <w:b/>
        </w:rPr>
        <w:t xml:space="preserve">утверждении </w:t>
      </w:r>
      <w:r w:rsidR="00834BDB">
        <w:rPr>
          <w:b/>
          <w:szCs w:val="28"/>
        </w:rPr>
        <w:t>итогов</w:t>
      </w:r>
      <w:r w:rsidR="00834BDB" w:rsidRPr="00D632EE">
        <w:rPr>
          <w:b/>
          <w:szCs w:val="28"/>
        </w:rPr>
        <w:t xml:space="preserve"> проведения </w:t>
      </w:r>
    </w:p>
    <w:p w14:paraId="78878CF1" w14:textId="77777777" w:rsidR="00834BDB" w:rsidRPr="00D632EE" w:rsidRDefault="00834BDB" w:rsidP="00834BDB">
      <w:pPr>
        <w:spacing w:line="240" w:lineRule="exact"/>
        <w:jc w:val="both"/>
        <w:rPr>
          <w:b/>
          <w:szCs w:val="28"/>
        </w:rPr>
      </w:pPr>
      <w:r w:rsidRPr="00D632EE">
        <w:rPr>
          <w:b/>
          <w:szCs w:val="28"/>
        </w:rPr>
        <w:t xml:space="preserve">муниципального конкура </w:t>
      </w:r>
    </w:p>
    <w:p w14:paraId="0336E467" w14:textId="77777777" w:rsidR="00834BDB" w:rsidRDefault="00834BDB" w:rsidP="00834BDB">
      <w:pPr>
        <w:spacing w:line="240" w:lineRule="exact"/>
        <w:jc w:val="both"/>
        <w:rPr>
          <w:b/>
          <w:szCs w:val="28"/>
        </w:rPr>
      </w:pPr>
      <w:r w:rsidRPr="00D632EE">
        <w:rPr>
          <w:b/>
          <w:szCs w:val="28"/>
        </w:rPr>
        <w:t>чтецов «В начале было слово…»</w:t>
      </w:r>
    </w:p>
    <w:p w14:paraId="6BE4F7CA" w14:textId="77777777" w:rsidR="006E198A" w:rsidRDefault="006E198A" w:rsidP="00876728">
      <w:pPr>
        <w:spacing w:line="240" w:lineRule="exact"/>
        <w:rPr>
          <w:b/>
          <w:szCs w:val="28"/>
        </w:rPr>
      </w:pPr>
    </w:p>
    <w:p w14:paraId="4A02FF50" w14:textId="77777777" w:rsidR="005B0553" w:rsidRDefault="005B0553" w:rsidP="0032336A">
      <w:pPr>
        <w:pStyle w:val="a5"/>
        <w:spacing w:line="240" w:lineRule="auto"/>
        <w:ind w:firstLine="0"/>
        <w:rPr>
          <w:szCs w:val="28"/>
          <w:lang w:eastAsia="en-US"/>
        </w:rPr>
      </w:pPr>
    </w:p>
    <w:p w14:paraId="70098570" w14:textId="07188BF1" w:rsidR="005B0553" w:rsidRPr="005B0553" w:rsidRDefault="0032336A" w:rsidP="00932902">
      <w:pPr>
        <w:tabs>
          <w:tab w:val="left" w:pos="0"/>
        </w:tabs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В </w:t>
      </w:r>
      <w:r w:rsidRPr="00AC34C9">
        <w:rPr>
          <w:szCs w:val="28"/>
        </w:rPr>
        <w:t>целях выявления творческого потенциала обучающихся и повышения интереса детей и подростков к искусству художественного слова</w:t>
      </w:r>
      <w:r w:rsidR="00F602B0">
        <w:rPr>
          <w:szCs w:val="28"/>
        </w:rPr>
        <w:t xml:space="preserve"> </w:t>
      </w:r>
      <w:r w:rsidR="004A7E80">
        <w:rPr>
          <w:szCs w:val="28"/>
        </w:rPr>
        <w:t>7 февраля 2025</w:t>
      </w:r>
      <w:r w:rsidR="005B0553" w:rsidRPr="005B0553">
        <w:rPr>
          <w:szCs w:val="28"/>
        </w:rPr>
        <w:t xml:space="preserve"> г. состоялся муниципальный конкурс чтецов «В начале было слово…»</w:t>
      </w:r>
    </w:p>
    <w:p w14:paraId="385110AD" w14:textId="77777777" w:rsidR="005B0553" w:rsidRPr="005B0553" w:rsidRDefault="005B0553" w:rsidP="00932902">
      <w:pPr>
        <w:spacing w:line="360" w:lineRule="exact"/>
        <w:jc w:val="both"/>
        <w:rPr>
          <w:szCs w:val="28"/>
        </w:rPr>
      </w:pPr>
      <w:r w:rsidRPr="005B0553">
        <w:rPr>
          <w:szCs w:val="28"/>
        </w:rPr>
        <w:tab/>
        <w:t>ПРИКАЗЫВАЮ:</w:t>
      </w:r>
    </w:p>
    <w:p w14:paraId="18F98169" w14:textId="77777777" w:rsidR="005B0553" w:rsidRPr="005B0553" w:rsidRDefault="005B0553" w:rsidP="00932902">
      <w:pPr>
        <w:spacing w:line="360" w:lineRule="exact"/>
        <w:jc w:val="both"/>
        <w:rPr>
          <w:szCs w:val="28"/>
        </w:rPr>
      </w:pPr>
      <w:r w:rsidRPr="005B0553">
        <w:rPr>
          <w:szCs w:val="28"/>
        </w:rPr>
        <w:tab/>
        <w:t>1. Итоги конкурса утвердить.</w:t>
      </w:r>
    </w:p>
    <w:p w14:paraId="36E65457" w14:textId="77777777" w:rsidR="005B0553" w:rsidRPr="005B0553" w:rsidRDefault="005B0553" w:rsidP="00932902">
      <w:pPr>
        <w:spacing w:line="360" w:lineRule="exact"/>
        <w:jc w:val="both"/>
        <w:rPr>
          <w:szCs w:val="28"/>
        </w:rPr>
      </w:pPr>
      <w:r w:rsidRPr="005B0553">
        <w:rPr>
          <w:szCs w:val="28"/>
        </w:rPr>
        <w:tab/>
        <w:t>2. Поощрить:</w:t>
      </w:r>
    </w:p>
    <w:p w14:paraId="3D3E541D" w14:textId="77777777" w:rsidR="005B0553" w:rsidRPr="005B0553" w:rsidRDefault="005B0553" w:rsidP="00932902">
      <w:pPr>
        <w:spacing w:line="360" w:lineRule="exact"/>
        <w:jc w:val="both"/>
      </w:pPr>
      <w:r w:rsidRPr="005B0553">
        <w:rPr>
          <w:szCs w:val="28"/>
        </w:rPr>
        <w:tab/>
        <w:t xml:space="preserve">2.1. </w:t>
      </w:r>
      <w:r w:rsidRPr="005B0553">
        <w:t>победителей конкурса грамотой и подарком на классном часе в образовательном учреждении;</w:t>
      </w:r>
    </w:p>
    <w:p w14:paraId="1B2DB374" w14:textId="77777777" w:rsidR="005B0553" w:rsidRPr="005B0553" w:rsidRDefault="005B0553" w:rsidP="00932902">
      <w:pPr>
        <w:spacing w:line="360" w:lineRule="exact"/>
        <w:jc w:val="both"/>
        <w:rPr>
          <w:szCs w:val="28"/>
        </w:rPr>
      </w:pPr>
      <w:r w:rsidRPr="005B0553">
        <w:rPr>
          <w:szCs w:val="28"/>
        </w:rPr>
        <w:tab/>
        <w:t>2.2. призеров конкурса грамотой на классных часах в образовательных учреждениях.</w:t>
      </w:r>
    </w:p>
    <w:p w14:paraId="434A3797" w14:textId="77777777" w:rsidR="005B0553" w:rsidRPr="005B0553" w:rsidRDefault="005B0553" w:rsidP="00932902">
      <w:pPr>
        <w:spacing w:line="360" w:lineRule="exact"/>
        <w:ind w:firstLine="708"/>
        <w:jc w:val="both"/>
      </w:pPr>
      <w:r w:rsidRPr="005B0553">
        <w:t>3</w:t>
      </w:r>
      <w:r w:rsidRPr="005B0553">
        <w:rPr>
          <w:szCs w:val="28"/>
        </w:rPr>
        <w:t>. Проанализировать уровень подготовки и</w:t>
      </w:r>
      <w:r w:rsidRPr="005B0553">
        <w:t xml:space="preserve"> итоги участия обучающихся в конкурсе</w:t>
      </w:r>
      <w:r w:rsidRPr="005B0553">
        <w:rPr>
          <w:szCs w:val="28"/>
        </w:rPr>
        <w:t xml:space="preserve"> на РМО учителей русского языка и литературы.</w:t>
      </w:r>
    </w:p>
    <w:p w14:paraId="11437C84" w14:textId="77777777" w:rsidR="005B0553" w:rsidRPr="005B0553" w:rsidRDefault="004A7E80" w:rsidP="00932902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4. Директорам</w:t>
      </w:r>
      <w:r w:rsidR="005B0553" w:rsidRPr="005B0553">
        <w:rPr>
          <w:szCs w:val="28"/>
        </w:rPr>
        <w:t xml:space="preserve"> </w:t>
      </w:r>
      <w:r>
        <w:rPr>
          <w:szCs w:val="28"/>
        </w:rPr>
        <w:t xml:space="preserve">общеобразовательных учреждений </w:t>
      </w:r>
      <w:r w:rsidR="00932902">
        <w:rPr>
          <w:szCs w:val="28"/>
        </w:rPr>
        <w:t xml:space="preserve">рекомендовать </w:t>
      </w:r>
      <w:r w:rsidR="005B0553" w:rsidRPr="005B0553">
        <w:rPr>
          <w:szCs w:val="28"/>
        </w:rPr>
        <w:t xml:space="preserve">оплатить за участие в составе жюри </w:t>
      </w:r>
      <w:r w:rsidR="00932902">
        <w:rPr>
          <w:szCs w:val="28"/>
        </w:rPr>
        <w:t xml:space="preserve">следующим </w:t>
      </w:r>
      <w:r w:rsidR="005B0553" w:rsidRPr="005B0553">
        <w:rPr>
          <w:szCs w:val="28"/>
        </w:rPr>
        <w:t>учителям:</w:t>
      </w:r>
    </w:p>
    <w:p w14:paraId="650C9391" w14:textId="17725489" w:rsidR="005B0553" w:rsidRPr="005B0553" w:rsidRDefault="00932902" w:rsidP="00932902">
      <w:pPr>
        <w:spacing w:line="360" w:lineRule="exact"/>
        <w:ind w:firstLine="708"/>
        <w:jc w:val="both"/>
        <w:rPr>
          <w:szCs w:val="28"/>
        </w:rPr>
      </w:pPr>
      <w:proofErr w:type="spellStart"/>
      <w:r>
        <w:rPr>
          <w:szCs w:val="28"/>
        </w:rPr>
        <w:t>Житниковой</w:t>
      </w:r>
      <w:proofErr w:type="spellEnd"/>
      <w:r>
        <w:rPr>
          <w:szCs w:val="28"/>
        </w:rPr>
        <w:t xml:space="preserve"> Г.</w:t>
      </w:r>
      <w:r w:rsidR="0032336A">
        <w:rPr>
          <w:szCs w:val="28"/>
        </w:rPr>
        <w:t>А</w:t>
      </w:r>
      <w:r w:rsidR="00C70EC1">
        <w:rPr>
          <w:szCs w:val="28"/>
        </w:rPr>
        <w:t xml:space="preserve">. </w:t>
      </w:r>
      <w:r w:rsidR="00A97AB2">
        <w:rPr>
          <w:szCs w:val="28"/>
        </w:rPr>
        <w:t xml:space="preserve">- </w:t>
      </w:r>
      <w:r w:rsidR="00F602B0">
        <w:rPr>
          <w:szCs w:val="28"/>
        </w:rPr>
        <w:t>3</w:t>
      </w:r>
      <w:r w:rsidR="005B0553" w:rsidRPr="005B0553">
        <w:rPr>
          <w:szCs w:val="28"/>
        </w:rPr>
        <w:t xml:space="preserve"> </w:t>
      </w:r>
      <w:proofErr w:type="spellStart"/>
      <w:r w:rsidR="005B0553" w:rsidRPr="005B0553">
        <w:rPr>
          <w:szCs w:val="28"/>
        </w:rPr>
        <w:t>р.ч</w:t>
      </w:r>
      <w:proofErr w:type="spellEnd"/>
      <w:r w:rsidR="005B0553" w:rsidRPr="005B0553">
        <w:rPr>
          <w:szCs w:val="28"/>
        </w:rPr>
        <w:t>.</w:t>
      </w:r>
      <w:r w:rsidR="00A97AB2">
        <w:rPr>
          <w:szCs w:val="28"/>
        </w:rPr>
        <w:t>;</w:t>
      </w:r>
    </w:p>
    <w:p w14:paraId="2E8603AF" w14:textId="4886091C" w:rsidR="005B0553" w:rsidRPr="005B0553" w:rsidRDefault="004A7E80" w:rsidP="00932902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Сальниковой О.П</w:t>
      </w:r>
      <w:r w:rsidR="00C70EC1">
        <w:rPr>
          <w:szCs w:val="28"/>
        </w:rPr>
        <w:t xml:space="preserve">. </w:t>
      </w:r>
      <w:r w:rsidR="00A97AB2">
        <w:rPr>
          <w:szCs w:val="28"/>
        </w:rPr>
        <w:t xml:space="preserve">- </w:t>
      </w:r>
      <w:r w:rsidR="00AB7CA8">
        <w:rPr>
          <w:szCs w:val="28"/>
        </w:rPr>
        <w:t>3</w:t>
      </w:r>
      <w:r w:rsidR="005B0553" w:rsidRPr="005B0553">
        <w:rPr>
          <w:szCs w:val="28"/>
        </w:rPr>
        <w:t xml:space="preserve"> </w:t>
      </w:r>
      <w:proofErr w:type="spellStart"/>
      <w:r w:rsidR="005B0553" w:rsidRPr="005B0553">
        <w:rPr>
          <w:szCs w:val="28"/>
        </w:rPr>
        <w:t>р.ч</w:t>
      </w:r>
      <w:proofErr w:type="spellEnd"/>
      <w:r w:rsidR="00A97AB2">
        <w:rPr>
          <w:szCs w:val="28"/>
        </w:rPr>
        <w:t>;</w:t>
      </w:r>
    </w:p>
    <w:p w14:paraId="66481A87" w14:textId="0A58153C" w:rsidR="005B0553" w:rsidRDefault="00932902" w:rsidP="00932902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Кокориной Л.</w:t>
      </w:r>
      <w:r w:rsidR="0032336A">
        <w:rPr>
          <w:szCs w:val="28"/>
        </w:rPr>
        <w:t>Н</w:t>
      </w:r>
      <w:r w:rsidR="00C70EC1">
        <w:rPr>
          <w:szCs w:val="28"/>
        </w:rPr>
        <w:t xml:space="preserve">. </w:t>
      </w:r>
      <w:r w:rsidR="00A97AB2">
        <w:rPr>
          <w:szCs w:val="28"/>
        </w:rPr>
        <w:t xml:space="preserve">- </w:t>
      </w:r>
      <w:r w:rsidR="00F602B0">
        <w:rPr>
          <w:szCs w:val="28"/>
        </w:rPr>
        <w:t>3</w:t>
      </w:r>
      <w:r w:rsidR="005B0553" w:rsidRPr="005B0553">
        <w:rPr>
          <w:szCs w:val="28"/>
        </w:rPr>
        <w:t xml:space="preserve"> </w:t>
      </w:r>
      <w:proofErr w:type="spellStart"/>
      <w:r w:rsidR="005B0553" w:rsidRPr="005B0553">
        <w:rPr>
          <w:szCs w:val="28"/>
        </w:rPr>
        <w:t>р.ч</w:t>
      </w:r>
      <w:proofErr w:type="spellEnd"/>
      <w:r w:rsidR="005B0553" w:rsidRPr="005B0553">
        <w:rPr>
          <w:szCs w:val="28"/>
        </w:rPr>
        <w:t>.</w:t>
      </w:r>
      <w:r w:rsidR="00A97AB2">
        <w:rPr>
          <w:szCs w:val="28"/>
        </w:rPr>
        <w:t>;</w:t>
      </w:r>
    </w:p>
    <w:p w14:paraId="772E9198" w14:textId="7033562B" w:rsidR="004A7E80" w:rsidRDefault="00C70EC1" w:rsidP="00932902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Пачиной Л.Л. </w:t>
      </w:r>
      <w:r w:rsidR="00A97AB2">
        <w:rPr>
          <w:szCs w:val="28"/>
        </w:rPr>
        <w:t xml:space="preserve">- </w:t>
      </w:r>
      <w:r w:rsidR="004A7E80">
        <w:rPr>
          <w:szCs w:val="28"/>
        </w:rPr>
        <w:t xml:space="preserve">3 </w:t>
      </w:r>
      <w:proofErr w:type="spellStart"/>
      <w:r w:rsidR="004A7E80">
        <w:rPr>
          <w:szCs w:val="28"/>
        </w:rPr>
        <w:t>р.ч</w:t>
      </w:r>
      <w:proofErr w:type="spellEnd"/>
      <w:r w:rsidR="004A7E80">
        <w:rPr>
          <w:szCs w:val="28"/>
        </w:rPr>
        <w:t>.</w:t>
      </w:r>
      <w:r w:rsidR="00A97AB2">
        <w:rPr>
          <w:szCs w:val="28"/>
        </w:rPr>
        <w:t>;</w:t>
      </w:r>
    </w:p>
    <w:p w14:paraId="50946B47" w14:textId="7C7D9260" w:rsidR="004A7E80" w:rsidRDefault="00C70EC1" w:rsidP="00932902">
      <w:pPr>
        <w:spacing w:line="360" w:lineRule="exact"/>
        <w:ind w:firstLine="708"/>
        <w:jc w:val="both"/>
        <w:rPr>
          <w:szCs w:val="28"/>
        </w:rPr>
      </w:pPr>
      <w:proofErr w:type="spellStart"/>
      <w:r>
        <w:rPr>
          <w:szCs w:val="28"/>
        </w:rPr>
        <w:t>Ожгибесовой</w:t>
      </w:r>
      <w:proofErr w:type="spellEnd"/>
      <w:r>
        <w:rPr>
          <w:szCs w:val="28"/>
        </w:rPr>
        <w:t xml:space="preserve"> Н.А. </w:t>
      </w:r>
      <w:r w:rsidR="00A97AB2">
        <w:rPr>
          <w:szCs w:val="28"/>
        </w:rPr>
        <w:t xml:space="preserve">- </w:t>
      </w:r>
      <w:r w:rsidR="004A7E80">
        <w:rPr>
          <w:szCs w:val="28"/>
        </w:rPr>
        <w:t xml:space="preserve">3 </w:t>
      </w:r>
      <w:proofErr w:type="spellStart"/>
      <w:r w:rsidR="004A7E80">
        <w:rPr>
          <w:szCs w:val="28"/>
        </w:rPr>
        <w:t>р.ч</w:t>
      </w:r>
      <w:proofErr w:type="spellEnd"/>
      <w:r w:rsidR="004A7E80">
        <w:rPr>
          <w:szCs w:val="28"/>
        </w:rPr>
        <w:t>.</w:t>
      </w:r>
      <w:r w:rsidR="00A97AB2">
        <w:rPr>
          <w:szCs w:val="28"/>
        </w:rPr>
        <w:t>;</w:t>
      </w:r>
    </w:p>
    <w:p w14:paraId="68E474C2" w14:textId="7865564C" w:rsidR="004A7E80" w:rsidRDefault="00C70EC1" w:rsidP="00932902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Горшковой Т.П. </w:t>
      </w:r>
      <w:r w:rsidR="00A97AB2">
        <w:rPr>
          <w:szCs w:val="28"/>
        </w:rPr>
        <w:t xml:space="preserve">- </w:t>
      </w:r>
      <w:r w:rsidR="004A7E80">
        <w:rPr>
          <w:szCs w:val="28"/>
        </w:rPr>
        <w:t xml:space="preserve">3 </w:t>
      </w:r>
      <w:proofErr w:type="spellStart"/>
      <w:r w:rsidR="004A7E80">
        <w:rPr>
          <w:szCs w:val="28"/>
        </w:rPr>
        <w:t>р.ч</w:t>
      </w:r>
      <w:proofErr w:type="spellEnd"/>
      <w:r w:rsidR="004A7E80">
        <w:rPr>
          <w:szCs w:val="28"/>
        </w:rPr>
        <w:t>.</w:t>
      </w:r>
      <w:r w:rsidR="00A97AB2">
        <w:rPr>
          <w:szCs w:val="28"/>
        </w:rPr>
        <w:t>;</w:t>
      </w:r>
    </w:p>
    <w:p w14:paraId="1F601AE2" w14:textId="62AC9153" w:rsidR="004A7E80" w:rsidRPr="005B0553" w:rsidRDefault="00C70EC1" w:rsidP="00932902">
      <w:pPr>
        <w:spacing w:line="360" w:lineRule="exact"/>
        <w:ind w:firstLine="708"/>
        <w:jc w:val="both"/>
        <w:rPr>
          <w:szCs w:val="28"/>
        </w:rPr>
      </w:pPr>
      <w:proofErr w:type="spellStart"/>
      <w:r>
        <w:rPr>
          <w:szCs w:val="28"/>
        </w:rPr>
        <w:t>Садыевой</w:t>
      </w:r>
      <w:proofErr w:type="spellEnd"/>
      <w:r>
        <w:rPr>
          <w:szCs w:val="28"/>
        </w:rPr>
        <w:t xml:space="preserve"> Е.А. </w:t>
      </w:r>
      <w:r w:rsidR="00A97AB2">
        <w:rPr>
          <w:szCs w:val="28"/>
        </w:rPr>
        <w:t xml:space="preserve">- </w:t>
      </w:r>
      <w:r w:rsidR="004A7E80">
        <w:rPr>
          <w:szCs w:val="28"/>
        </w:rPr>
        <w:t xml:space="preserve">3 </w:t>
      </w:r>
      <w:proofErr w:type="spellStart"/>
      <w:r w:rsidR="004A7E80">
        <w:rPr>
          <w:szCs w:val="28"/>
        </w:rPr>
        <w:t>р.ч</w:t>
      </w:r>
      <w:proofErr w:type="spellEnd"/>
      <w:r w:rsidR="004A7E80">
        <w:rPr>
          <w:szCs w:val="28"/>
        </w:rPr>
        <w:t>.</w:t>
      </w:r>
      <w:r w:rsidR="00A97AB2">
        <w:rPr>
          <w:szCs w:val="28"/>
        </w:rPr>
        <w:t>:</w:t>
      </w:r>
    </w:p>
    <w:p w14:paraId="44F412DD" w14:textId="77777777" w:rsidR="005B0553" w:rsidRPr="005B0553" w:rsidRDefault="00F602B0" w:rsidP="00932902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5</w:t>
      </w:r>
      <w:r w:rsidR="006321EC">
        <w:rPr>
          <w:szCs w:val="28"/>
        </w:rPr>
        <w:t>. Пр</w:t>
      </w:r>
      <w:r>
        <w:rPr>
          <w:szCs w:val="28"/>
        </w:rPr>
        <w:t>иказ</w:t>
      </w:r>
      <w:r w:rsidR="00932902">
        <w:rPr>
          <w:szCs w:val="28"/>
        </w:rPr>
        <w:t xml:space="preserve"> Отдел образования</w:t>
      </w:r>
      <w:r w:rsidR="004A7E80">
        <w:rPr>
          <w:szCs w:val="28"/>
        </w:rPr>
        <w:t xml:space="preserve"> от 25 декабря 2024 г. № 273</w:t>
      </w:r>
      <w:r w:rsidR="005B0553" w:rsidRPr="005B0553">
        <w:rPr>
          <w:szCs w:val="28"/>
        </w:rPr>
        <w:t xml:space="preserve"> «О проведении муниципального конкурса чтецов «В начале было слово</w:t>
      </w:r>
      <w:r w:rsidR="00C70EC1">
        <w:rPr>
          <w:szCs w:val="28"/>
        </w:rPr>
        <w:t>…</w:t>
      </w:r>
      <w:r w:rsidR="005B0553" w:rsidRPr="005B0553">
        <w:rPr>
          <w:szCs w:val="28"/>
        </w:rPr>
        <w:t>» с контроля снять.</w:t>
      </w:r>
    </w:p>
    <w:p w14:paraId="62847C0E" w14:textId="77777777" w:rsidR="005B0553" w:rsidRPr="005B0553" w:rsidRDefault="005B0553" w:rsidP="005B0553">
      <w:pPr>
        <w:spacing w:line="360" w:lineRule="exact"/>
        <w:jc w:val="both"/>
        <w:rPr>
          <w:szCs w:val="28"/>
        </w:rPr>
      </w:pPr>
    </w:p>
    <w:p w14:paraId="0F9801C7" w14:textId="77777777" w:rsidR="005B0553" w:rsidRDefault="005B0553" w:rsidP="005B0553">
      <w:pPr>
        <w:jc w:val="both"/>
      </w:pPr>
    </w:p>
    <w:p w14:paraId="4F1D802F" w14:textId="77777777" w:rsidR="00A97AB2" w:rsidRPr="005B0553" w:rsidRDefault="00A97AB2" w:rsidP="005B0553">
      <w:pPr>
        <w:jc w:val="both"/>
      </w:pPr>
    </w:p>
    <w:p w14:paraId="0AFCC15D" w14:textId="10CCDDFC" w:rsidR="006321EC" w:rsidRPr="00A97AB2" w:rsidRDefault="005B0553" w:rsidP="00A97AB2">
      <w:pPr>
        <w:jc w:val="both"/>
      </w:pPr>
      <w:r w:rsidRPr="005B0553">
        <w:t xml:space="preserve">Заведующий                                                     </w:t>
      </w:r>
      <w:r w:rsidR="006321EC">
        <w:t xml:space="preserve">                         </w:t>
      </w:r>
      <w:r w:rsidR="00932902">
        <w:t xml:space="preserve">     </w:t>
      </w:r>
      <w:r w:rsidRPr="005B0553">
        <w:t>В.Н. Пономарева</w:t>
      </w:r>
    </w:p>
    <w:p w14:paraId="4CD100D3" w14:textId="77777777" w:rsidR="00A97AB2" w:rsidRDefault="00A97AB2" w:rsidP="00932902">
      <w:pPr>
        <w:spacing w:line="240" w:lineRule="exact"/>
        <w:ind w:firstLine="6237"/>
      </w:pPr>
    </w:p>
    <w:p w14:paraId="303BF670" w14:textId="77777777" w:rsidR="00A97AB2" w:rsidRDefault="00A97AB2" w:rsidP="00932902">
      <w:pPr>
        <w:spacing w:line="240" w:lineRule="exact"/>
        <w:ind w:firstLine="6237"/>
      </w:pPr>
    </w:p>
    <w:p w14:paraId="5459B381" w14:textId="77777777" w:rsidR="00AF6587" w:rsidRDefault="00AF6587" w:rsidP="00932902">
      <w:pPr>
        <w:spacing w:line="240" w:lineRule="exact"/>
        <w:ind w:firstLine="6237"/>
      </w:pPr>
    </w:p>
    <w:p w14:paraId="1D92B09A" w14:textId="09197220" w:rsidR="005B0553" w:rsidRPr="005B0553" w:rsidRDefault="005B0553" w:rsidP="00932902">
      <w:pPr>
        <w:spacing w:line="240" w:lineRule="exact"/>
        <w:ind w:firstLine="6237"/>
      </w:pPr>
      <w:r w:rsidRPr="005B0553">
        <w:t xml:space="preserve">УТВЕРЖДЕНЫ </w:t>
      </w:r>
    </w:p>
    <w:p w14:paraId="1F8DD70B" w14:textId="77777777" w:rsidR="005B0553" w:rsidRPr="005B0553" w:rsidRDefault="005B0553" w:rsidP="00932902">
      <w:pPr>
        <w:spacing w:line="240" w:lineRule="exact"/>
        <w:ind w:firstLine="6237"/>
      </w:pPr>
      <w:r w:rsidRPr="005B0553">
        <w:t xml:space="preserve">приказом </w:t>
      </w:r>
    </w:p>
    <w:p w14:paraId="1F7F8555" w14:textId="77777777" w:rsidR="005B0553" w:rsidRPr="005B0553" w:rsidRDefault="00932902" w:rsidP="00932902">
      <w:pPr>
        <w:spacing w:line="240" w:lineRule="exact"/>
        <w:ind w:firstLine="6237"/>
      </w:pPr>
      <w:r>
        <w:t>О</w:t>
      </w:r>
      <w:r w:rsidR="005B0553" w:rsidRPr="005B0553">
        <w:t>тдела образования</w:t>
      </w:r>
    </w:p>
    <w:p w14:paraId="7A2ADA87" w14:textId="77777777" w:rsidR="005B0553" w:rsidRPr="005B0553" w:rsidRDefault="005B0553" w:rsidP="00932902">
      <w:pPr>
        <w:spacing w:line="240" w:lineRule="exact"/>
        <w:ind w:firstLine="6237"/>
      </w:pPr>
      <w:r w:rsidRPr="005B0553">
        <w:t>администрации Еловского</w:t>
      </w:r>
    </w:p>
    <w:p w14:paraId="590E6647" w14:textId="77777777" w:rsidR="005B0553" w:rsidRPr="005B0553" w:rsidRDefault="005B0553" w:rsidP="00932902">
      <w:pPr>
        <w:spacing w:line="240" w:lineRule="exact"/>
        <w:ind w:firstLine="6237"/>
      </w:pPr>
      <w:r w:rsidRPr="005B0553">
        <w:t>муниципального округа</w:t>
      </w:r>
    </w:p>
    <w:p w14:paraId="187687BD" w14:textId="77777777" w:rsidR="005B0553" w:rsidRPr="005B0553" w:rsidRDefault="005B0553" w:rsidP="00932902">
      <w:pPr>
        <w:spacing w:line="240" w:lineRule="exact"/>
        <w:ind w:firstLine="6237"/>
      </w:pPr>
      <w:r w:rsidRPr="005B0553">
        <w:t>Пермского края</w:t>
      </w:r>
    </w:p>
    <w:p w14:paraId="16421E40" w14:textId="669927D9" w:rsidR="005B0553" w:rsidRPr="005B0553" w:rsidRDefault="00956597" w:rsidP="00932902">
      <w:pPr>
        <w:spacing w:line="240" w:lineRule="exact"/>
        <w:ind w:firstLine="6237"/>
      </w:pPr>
      <w:r>
        <w:t xml:space="preserve">от </w:t>
      </w:r>
      <w:r w:rsidR="00A97AB2">
        <w:t>11</w:t>
      </w:r>
      <w:r>
        <w:t>.02.2025</w:t>
      </w:r>
      <w:r w:rsidR="002C37FE">
        <w:t xml:space="preserve"> № </w:t>
      </w:r>
      <w:r w:rsidR="00A97AB2">
        <w:t>26</w:t>
      </w:r>
    </w:p>
    <w:p w14:paraId="018F46C2" w14:textId="77777777" w:rsidR="005B0553" w:rsidRPr="005B0553" w:rsidRDefault="005B0553" w:rsidP="005B0553">
      <w:pPr>
        <w:ind w:firstLine="6804"/>
        <w:rPr>
          <w:sz w:val="24"/>
          <w:szCs w:val="24"/>
        </w:rPr>
      </w:pPr>
    </w:p>
    <w:p w14:paraId="709A3B38" w14:textId="77777777" w:rsidR="005B0553" w:rsidRPr="005B0553" w:rsidRDefault="005B0553" w:rsidP="00932902">
      <w:pPr>
        <w:spacing w:line="240" w:lineRule="exact"/>
        <w:jc w:val="center"/>
        <w:rPr>
          <w:b/>
        </w:rPr>
      </w:pPr>
      <w:r w:rsidRPr="005B0553">
        <w:rPr>
          <w:b/>
        </w:rPr>
        <w:t>Итоги проведения муниципального конкурса чтецов</w:t>
      </w:r>
    </w:p>
    <w:p w14:paraId="67DEBCC4" w14:textId="77777777" w:rsidR="005B0553" w:rsidRPr="005B0553" w:rsidRDefault="005B0553" w:rsidP="00932902">
      <w:pPr>
        <w:spacing w:line="240" w:lineRule="exact"/>
        <w:jc w:val="center"/>
        <w:rPr>
          <w:b/>
          <w:sz w:val="24"/>
          <w:szCs w:val="24"/>
        </w:rPr>
      </w:pPr>
      <w:r w:rsidRPr="005B0553">
        <w:rPr>
          <w:b/>
        </w:rPr>
        <w:t xml:space="preserve"> «В начале было слово…» </w:t>
      </w:r>
    </w:p>
    <w:p w14:paraId="66FCA675" w14:textId="77777777" w:rsidR="005B0553" w:rsidRPr="005B0553" w:rsidRDefault="005B0553" w:rsidP="005B0553">
      <w:pPr>
        <w:ind w:firstLine="708"/>
        <w:jc w:val="both"/>
        <w:rPr>
          <w:szCs w:val="28"/>
        </w:rPr>
      </w:pPr>
    </w:p>
    <w:p w14:paraId="058ACEFE" w14:textId="77777777" w:rsidR="005B0553" w:rsidRPr="005B0553" w:rsidRDefault="00B253C7" w:rsidP="00932902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В конкурсе приняли участие 7</w:t>
      </w:r>
      <w:r w:rsidR="00A91B54">
        <w:rPr>
          <w:szCs w:val="28"/>
        </w:rPr>
        <w:t>3</w:t>
      </w:r>
      <w:r w:rsidR="00956597">
        <w:rPr>
          <w:szCs w:val="28"/>
        </w:rPr>
        <w:t xml:space="preserve"> обучающих</w:t>
      </w:r>
      <w:r w:rsidR="00A91B54">
        <w:rPr>
          <w:szCs w:val="28"/>
        </w:rPr>
        <w:t>ся из 6</w:t>
      </w:r>
      <w:r w:rsidR="005B0553" w:rsidRPr="005B0553">
        <w:rPr>
          <w:szCs w:val="28"/>
        </w:rPr>
        <w:t xml:space="preserve"> муниципальных </w:t>
      </w:r>
      <w:r w:rsidR="00AB7CA8">
        <w:rPr>
          <w:szCs w:val="28"/>
        </w:rPr>
        <w:t>обще</w:t>
      </w:r>
      <w:r w:rsidR="005B0553" w:rsidRPr="005B0553">
        <w:rPr>
          <w:szCs w:val="28"/>
        </w:rPr>
        <w:t xml:space="preserve">образовательных учреждений Еловского муниципального округа Пермского края – Еловской СОШ, Крюковской ООШ, </w:t>
      </w:r>
      <w:proofErr w:type="spellStart"/>
      <w:r w:rsidR="00C70EC1">
        <w:rPr>
          <w:szCs w:val="28"/>
        </w:rPr>
        <w:t>Сугановской</w:t>
      </w:r>
      <w:proofErr w:type="spellEnd"/>
      <w:r w:rsidR="00C70EC1">
        <w:rPr>
          <w:szCs w:val="28"/>
        </w:rPr>
        <w:t xml:space="preserve"> </w:t>
      </w:r>
      <w:r w:rsidR="00A46232">
        <w:rPr>
          <w:szCs w:val="28"/>
        </w:rPr>
        <w:t xml:space="preserve">СОШ, Дубровской СОШ, </w:t>
      </w:r>
      <w:proofErr w:type="spellStart"/>
      <w:r w:rsidR="00A46232" w:rsidRPr="005B0553">
        <w:rPr>
          <w:szCs w:val="28"/>
        </w:rPr>
        <w:t>Брюховской</w:t>
      </w:r>
      <w:proofErr w:type="spellEnd"/>
      <w:r w:rsidR="00A46232" w:rsidRPr="005B0553">
        <w:rPr>
          <w:szCs w:val="28"/>
        </w:rPr>
        <w:t xml:space="preserve"> ООШ им. И.И. </w:t>
      </w:r>
      <w:proofErr w:type="spellStart"/>
      <w:r w:rsidR="00A46232" w:rsidRPr="005B0553">
        <w:rPr>
          <w:szCs w:val="28"/>
        </w:rPr>
        <w:t>Злыгостева</w:t>
      </w:r>
      <w:proofErr w:type="spellEnd"/>
      <w:r w:rsidR="00843033">
        <w:rPr>
          <w:szCs w:val="28"/>
        </w:rPr>
        <w:t xml:space="preserve"> </w:t>
      </w:r>
      <w:r w:rsidR="00A46232">
        <w:rPr>
          <w:szCs w:val="28"/>
        </w:rPr>
        <w:t>-</w:t>
      </w:r>
      <w:r w:rsidR="00843033">
        <w:rPr>
          <w:szCs w:val="28"/>
        </w:rPr>
        <w:t xml:space="preserve"> </w:t>
      </w:r>
      <w:proofErr w:type="spellStart"/>
      <w:r w:rsidR="00A46232">
        <w:rPr>
          <w:szCs w:val="28"/>
        </w:rPr>
        <w:t>Осиновской</w:t>
      </w:r>
      <w:proofErr w:type="spellEnd"/>
      <w:r w:rsidR="00A46232">
        <w:rPr>
          <w:szCs w:val="28"/>
        </w:rPr>
        <w:t xml:space="preserve"> ООШ, </w:t>
      </w:r>
      <w:r w:rsidR="00612BE4">
        <w:rPr>
          <w:szCs w:val="28"/>
        </w:rPr>
        <w:t>Ш</w:t>
      </w:r>
      <w:r w:rsidR="00A46232">
        <w:rPr>
          <w:szCs w:val="28"/>
        </w:rPr>
        <w:t>колы</w:t>
      </w:r>
      <w:r w:rsidR="00D35395">
        <w:rPr>
          <w:szCs w:val="28"/>
        </w:rPr>
        <w:t xml:space="preserve"> </w:t>
      </w:r>
      <w:r w:rsidR="00A46232">
        <w:rPr>
          <w:szCs w:val="28"/>
        </w:rPr>
        <w:t>-</w:t>
      </w:r>
      <w:r w:rsidR="00D35395">
        <w:rPr>
          <w:szCs w:val="28"/>
        </w:rPr>
        <w:t xml:space="preserve"> </w:t>
      </w:r>
      <w:r w:rsidR="00A46232">
        <w:rPr>
          <w:szCs w:val="28"/>
        </w:rPr>
        <w:t>сад № 3 с. Елово.</w:t>
      </w:r>
    </w:p>
    <w:p w14:paraId="39339CBF" w14:textId="77777777" w:rsidR="005B0553" w:rsidRPr="00A91B54" w:rsidRDefault="005B0553" w:rsidP="00A91B54">
      <w:pPr>
        <w:spacing w:line="320" w:lineRule="exact"/>
        <w:ind w:firstLine="708"/>
        <w:jc w:val="both"/>
        <w:rPr>
          <w:rFonts w:eastAsia="Calibri"/>
          <w:szCs w:val="28"/>
          <w:lang w:eastAsia="en-US"/>
        </w:rPr>
      </w:pPr>
      <w:r w:rsidRPr="005B0553">
        <w:rPr>
          <w:szCs w:val="28"/>
        </w:rPr>
        <w:t xml:space="preserve">Конкурс посвящался юбилейным датам со </w:t>
      </w:r>
      <w:r w:rsidR="0068640A">
        <w:rPr>
          <w:szCs w:val="28"/>
        </w:rPr>
        <w:t xml:space="preserve">дня рождения поэтов и прозаиков, </w:t>
      </w:r>
      <w:r w:rsidR="00A91B54">
        <w:rPr>
          <w:szCs w:val="28"/>
        </w:rPr>
        <w:t>году защитника</w:t>
      </w:r>
      <w:r w:rsidR="0068640A">
        <w:rPr>
          <w:szCs w:val="28"/>
        </w:rPr>
        <w:t xml:space="preserve"> Отечества</w:t>
      </w:r>
      <w:r w:rsidR="00A91B54">
        <w:rPr>
          <w:szCs w:val="28"/>
        </w:rPr>
        <w:t>,</w:t>
      </w:r>
      <w:r w:rsidR="00A91B54" w:rsidRPr="003015AC">
        <w:rPr>
          <w:rFonts w:eastAsia="Calibri"/>
          <w:szCs w:val="28"/>
          <w:lang w:eastAsia="en-US"/>
        </w:rPr>
        <w:t xml:space="preserve"> </w:t>
      </w:r>
      <w:r w:rsidR="00A91B54">
        <w:rPr>
          <w:rFonts w:eastAsia="Calibri"/>
          <w:szCs w:val="28"/>
          <w:lang w:eastAsia="en-US"/>
        </w:rPr>
        <w:t>80-</w:t>
      </w:r>
      <w:r w:rsidR="00A91B54" w:rsidRPr="003015AC">
        <w:rPr>
          <w:rFonts w:eastAsia="Calibri"/>
          <w:szCs w:val="28"/>
          <w:lang w:eastAsia="en-US"/>
        </w:rPr>
        <w:t>лет</w:t>
      </w:r>
      <w:r w:rsidR="00A91B54">
        <w:rPr>
          <w:rFonts w:eastAsia="Calibri"/>
          <w:szCs w:val="28"/>
          <w:lang w:eastAsia="en-US"/>
        </w:rPr>
        <w:t>ию</w:t>
      </w:r>
      <w:r w:rsidR="00A91B54" w:rsidRPr="003015AC">
        <w:rPr>
          <w:rFonts w:eastAsia="Calibri"/>
          <w:szCs w:val="28"/>
          <w:lang w:eastAsia="en-US"/>
        </w:rPr>
        <w:t xml:space="preserve"> Победы в Великой Оте</w:t>
      </w:r>
      <w:r w:rsidR="00A91B54">
        <w:rPr>
          <w:rFonts w:eastAsia="Calibri"/>
          <w:szCs w:val="28"/>
          <w:lang w:eastAsia="en-US"/>
        </w:rPr>
        <w:t>чественной войне 1941-1945 годов.</w:t>
      </w:r>
    </w:p>
    <w:p w14:paraId="0C112741" w14:textId="77777777" w:rsidR="002C1B0C" w:rsidRPr="006363D8" w:rsidRDefault="002C1B0C" w:rsidP="0093290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Члены жюри отметили </w:t>
      </w:r>
      <w:r w:rsidR="003204A1">
        <w:rPr>
          <w:szCs w:val="28"/>
        </w:rPr>
        <w:t>хорошее</w:t>
      </w:r>
      <w:r w:rsidRPr="006363D8">
        <w:rPr>
          <w:szCs w:val="28"/>
        </w:rPr>
        <w:t xml:space="preserve"> знание текста</w:t>
      </w:r>
      <w:r>
        <w:rPr>
          <w:szCs w:val="28"/>
        </w:rPr>
        <w:t>, исполнительское мастерство и выразительность</w:t>
      </w:r>
      <w:r w:rsidRPr="006363D8">
        <w:rPr>
          <w:szCs w:val="28"/>
        </w:rPr>
        <w:t xml:space="preserve"> чтения</w:t>
      </w:r>
      <w:r>
        <w:rPr>
          <w:szCs w:val="28"/>
        </w:rPr>
        <w:t xml:space="preserve"> у большинства участников конкурса</w:t>
      </w:r>
      <w:r w:rsidR="00BA27BE">
        <w:rPr>
          <w:szCs w:val="28"/>
        </w:rPr>
        <w:t>. Репертуар соответствовал П</w:t>
      </w:r>
      <w:r w:rsidRPr="006363D8">
        <w:rPr>
          <w:szCs w:val="28"/>
        </w:rPr>
        <w:t>оложению</w:t>
      </w:r>
      <w:r w:rsidR="00BA27BE">
        <w:rPr>
          <w:szCs w:val="28"/>
        </w:rPr>
        <w:t xml:space="preserve"> конкурса</w:t>
      </w:r>
      <w:r w:rsidRPr="006363D8">
        <w:rPr>
          <w:szCs w:val="28"/>
        </w:rPr>
        <w:t xml:space="preserve"> и возрасту </w:t>
      </w:r>
      <w:r>
        <w:rPr>
          <w:szCs w:val="28"/>
        </w:rPr>
        <w:t>участников</w:t>
      </w:r>
      <w:r w:rsidRPr="006363D8">
        <w:rPr>
          <w:szCs w:val="28"/>
        </w:rPr>
        <w:t>, бы</w:t>
      </w:r>
      <w:r>
        <w:rPr>
          <w:szCs w:val="28"/>
        </w:rPr>
        <w:t>л интересен.</w:t>
      </w:r>
    </w:p>
    <w:p w14:paraId="091B9041" w14:textId="77777777" w:rsidR="005B0553" w:rsidRPr="005B0553" w:rsidRDefault="005B0553" w:rsidP="00932902">
      <w:pPr>
        <w:spacing w:line="320" w:lineRule="exact"/>
        <w:ind w:firstLine="708"/>
        <w:jc w:val="both"/>
        <w:rPr>
          <w:szCs w:val="28"/>
        </w:rPr>
      </w:pPr>
      <w:r w:rsidRPr="005B0553">
        <w:rPr>
          <w:szCs w:val="28"/>
        </w:rPr>
        <w:t xml:space="preserve">Конкурс проходил по </w:t>
      </w:r>
      <w:r w:rsidR="002C1B0C">
        <w:rPr>
          <w:szCs w:val="28"/>
        </w:rPr>
        <w:t>двум номинациям</w:t>
      </w:r>
      <w:r w:rsidRPr="005B0553">
        <w:rPr>
          <w:szCs w:val="28"/>
        </w:rPr>
        <w:t xml:space="preserve"> – «Поэзия»</w:t>
      </w:r>
      <w:r w:rsidR="002C1B0C">
        <w:rPr>
          <w:szCs w:val="28"/>
        </w:rPr>
        <w:t xml:space="preserve"> и «Проза»</w:t>
      </w:r>
      <w:r w:rsidRPr="005B0553">
        <w:rPr>
          <w:szCs w:val="28"/>
        </w:rPr>
        <w:t xml:space="preserve">. </w:t>
      </w:r>
    </w:p>
    <w:p w14:paraId="0179C477" w14:textId="77777777" w:rsidR="005B0553" w:rsidRPr="005B0553" w:rsidRDefault="005B0553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 w:rsidRPr="005B0553">
        <w:rPr>
          <w:szCs w:val="28"/>
        </w:rPr>
        <w:tab/>
        <w:t>В номинации «Поэзия» победителями и призёрами признаны:</w:t>
      </w:r>
      <w:r w:rsidRPr="005B0553">
        <w:rPr>
          <w:szCs w:val="28"/>
        </w:rPr>
        <w:tab/>
      </w:r>
    </w:p>
    <w:p w14:paraId="3772BB35" w14:textId="6913A1BF" w:rsidR="005B0553" w:rsidRPr="005B0553" w:rsidRDefault="005B0553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 w:rsidRPr="005B0553">
        <w:rPr>
          <w:szCs w:val="28"/>
        </w:rPr>
        <w:tab/>
      </w:r>
      <w:r w:rsidR="00A97AB2">
        <w:rPr>
          <w:szCs w:val="28"/>
        </w:rPr>
        <w:t>- в</w:t>
      </w:r>
      <w:r w:rsidRPr="005B0553">
        <w:rPr>
          <w:szCs w:val="28"/>
        </w:rPr>
        <w:t>озрастная группа 7-9 лет</w:t>
      </w:r>
      <w:r w:rsidR="00A97AB2">
        <w:rPr>
          <w:szCs w:val="28"/>
        </w:rPr>
        <w:t>:</w:t>
      </w:r>
    </w:p>
    <w:p w14:paraId="4784C003" w14:textId="1C9A8AB9" w:rsidR="005B0553" w:rsidRPr="005B0553" w:rsidRDefault="00A97AB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B0553" w:rsidRPr="005B0553">
        <w:rPr>
          <w:szCs w:val="28"/>
        </w:rPr>
        <w:t xml:space="preserve">1 место </w:t>
      </w:r>
      <w:r w:rsidR="002C1B0C">
        <w:rPr>
          <w:szCs w:val="28"/>
        </w:rPr>
        <w:t xml:space="preserve">– </w:t>
      </w:r>
      <w:proofErr w:type="spellStart"/>
      <w:r w:rsidR="00086A76">
        <w:rPr>
          <w:szCs w:val="28"/>
        </w:rPr>
        <w:t>Замахаева</w:t>
      </w:r>
      <w:proofErr w:type="spellEnd"/>
      <w:r w:rsidR="00086A76">
        <w:rPr>
          <w:szCs w:val="28"/>
        </w:rPr>
        <w:t xml:space="preserve"> Юлия</w:t>
      </w:r>
      <w:r w:rsidR="005B0553" w:rsidRPr="005B0553">
        <w:rPr>
          <w:szCs w:val="28"/>
        </w:rPr>
        <w:t xml:space="preserve"> </w:t>
      </w:r>
      <w:r w:rsidR="00917A4F">
        <w:rPr>
          <w:szCs w:val="28"/>
        </w:rPr>
        <w:t>(3</w:t>
      </w:r>
      <w:r w:rsidR="005B0553" w:rsidRPr="005B0553">
        <w:rPr>
          <w:szCs w:val="28"/>
        </w:rPr>
        <w:t xml:space="preserve"> класс, </w:t>
      </w:r>
      <w:r w:rsidR="000034FE">
        <w:rPr>
          <w:szCs w:val="28"/>
        </w:rPr>
        <w:t>Ш</w:t>
      </w:r>
      <w:r w:rsidR="002C1B0C">
        <w:rPr>
          <w:szCs w:val="28"/>
        </w:rPr>
        <w:t>кола –</w:t>
      </w:r>
      <w:r w:rsidR="000034FE">
        <w:rPr>
          <w:szCs w:val="28"/>
        </w:rPr>
        <w:t xml:space="preserve"> </w:t>
      </w:r>
      <w:r w:rsidR="002C1B0C">
        <w:rPr>
          <w:szCs w:val="28"/>
        </w:rPr>
        <w:t>сад № 3 с. Елово</w:t>
      </w:r>
      <w:r w:rsidR="005B0553" w:rsidRPr="005B0553">
        <w:rPr>
          <w:szCs w:val="28"/>
        </w:rPr>
        <w:t xml:space="preserve">, учитель </w:t>
      </w:r>
      <w:r w:rsidR="00357747">
        <w:rPr>
          <w:szCs w:val="28"/>
        </w:rPr>
        <w:t>Орлова С.В</w:t>
      </w:r>
      <w:r w:rsidR="005B0553" w:rsidRPr="005B0553">
        <w:rPr>
          <w:szCs w:val="28"/>
        </w:rPr>
        <w:t>.);</w:t>
      </w:r>
    </w:p>
    <w:p w14:paraId="4AC71DA3" w14:textId="6FC89B58" w:rsidR="005B0553" w:rsidRPr="005B0553" w:rsidRDefault="00A97AB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B0553" w:rsidRPr="005B0553">
        <w:rPr>
          <w:szCs w:val="28"/>
        </w:rPr>
        <w:t>2 место –</w:t>
      </w:r>
      <w:r w:rsidR="002C1B0C">
        <w:rPr>
          <w:szCs w:val="28"/>
        </w:rPr>
        <w:t xml:space="preserve"> </w:t>
      </w:r>
      <w:proofErr w:type="spellStart"/>
      <w:r w:rsidR="00357747">
        <w:rPr>
          <w:szCs w:val="28"/>
        </w:rPr>
        <w:t>Ваделова</w:t>
      </w:r>
      <w:proofErr w:type="spellEnd"/>
      <w:r w:rsidR="00357747">
        <w:rPr>
          <w:szCs w:val="28"/>
        </w:rPr>
        <w:t xml:space="preserve"> Зарина</w:t>
      </w:r>
      <w:r w:rsidR="005B0553" w:rsidRPr="005B0553">
        <w:rPr>
          <w:szCs w:val="28"/>
        </w:rPr>
        <w:t xml:space="preserve"> (</w:t>
      </w:r>
      <w:r w:rsidR="00917A4F">
        <w:rPr>
          <w:szCs w:val="28"/>
        </w:rPr>
        <w:t>1</w:t>
      </w:r>
      <w:r w:rsidR="002C1B0C">
        <w:rPr>
          <w:szCs w:val="28"/>
        </w:rPr>
        <w:t xml:space="preserve"> класс, </w:t>
      </w:r>
      <w:r w:rsidR="00357747">
        <w:rPr>
          <w:szCs w:val="28"/>
        </w:rPr>
        <w:t>Школа – сад № 3 с. Елово</w:t>
      </w:r>
      <w:r w:rsidR="002C1B0C">
        <w:rPr>
          <w:szCs w:val="28"/>
        </w:rPr>
        <w:t xml:space="preserve">, </w:t>
      </w:r>
      <w:r w:rsidR="00932902">
        <w:rPr>
          <w:szCs w:val="28"/>
        </w:rPr>
        <w:t xml:space="preserve">учитель </w:t>
      </w:r>
      <w:proofErr w:type="spellStart"/>
      <w:r w:rsidR="00357747">
        <w:rPr>
          <w:szCs w:val="28"/>
        </w:rPr>
        <w:t>Ваделова</w:t>
      </w:r>
      <w:proofErr w:type="spellEnd"/>
      <w:r w:rsidR="00357747">
        <w:rPr>
          <w:szCs w:val="28"/>
        </w:rPr>
        <w:t xml:space="preserve"> Д.А</w:t>
      </w:r>
      <w:r w:rsidR="005B0553" w:rsidRPr="005B0553">
        <w:rPr>
          <w:szCs w:val="28"/>
        </w:rPr>
        <w:t>.);</w:t>
      </w:r>
    </w:p>
    <w:p w14:paraId="53C8DB4B" w14:textId="7DFC6B63" w:rsidR="005B0553" w:rsidRPr="005B0553" w:rsidRDefault="00A97AB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B0553" w:rsidRPr="005B0553">
        <w:rPr>
          <w:szCs w:val="28"/>
        </w:rPr>
        <w:t>3 место –</w:t>
      </w:r>
      <w:r w:rsidR="00295B63">
        <w:rPr>
          <w:szCs w:val="28"/>
        </w:rPr>
        <w:t xml:space="preserve"> </w:t>
      </w:r>
      <w:r w:rsidR="00357747">
        <w:rPr>
          <w:szCs w:val="28"/>
        </w:rPr>
        <w:t>Завьялова Наталья</w:t>
      </w:r>
      <w:r w:rsidR="005B0553" w:rsidRPr="005B0553">
        <w:rPr>
          <w:szCs w:val="28"/>
        </w:rPr>
        <w:t xml:space="preserve"> (</w:t>
      </w:r>
      <w:r w:rsidR="00C915A0">
        <w:rPr>
          <w:szCs w:val="28"/>
        </w:rPr>
        <w:t>1</w:t>
      </w:r>
      <w:r w:rsidR="00932902">
        <w:rPr>
          <w:szCs w:val="28"/>
        </w:rPr>
        <w:t xml:space="preserve"> класс, </w:t>
      </w:r>
      <w:r w:rsidR="00357747">
        <w:rPr>
          <w:szCs w:val="28"/>
        </w:rPr>
        <w:t>Крюковская О</w:t>
      </w:r>
      <w:r w:rsidR="00932902">
        <w:rPr>
          <w:szCs w:val="28"/>
        </w:rPr>
        <w:t xml:space="preserve">ОШ, учитель </w:t>
      </w:r>
      <w:r w:rsidR="00357747">
        <w:rPr>
          <w:szCs w:val="28"/>
        </w:rPr>
        <w:t>Козлова С.А</w:t>
      </w:r>
      <w:r w:rsidR="00C915A0" w:rsidRPr="005B0553">
        <w:rPr>
          <w:szCs w:val="28"/>
        </w:rPr>
        <w:t>.)</w:t>
      </w:r>
      <w:r w:rsidR="005B0553" w:rsidRPr="005B0553">
        <w:rPr>
          <w:szCs w:val="28"/>
        </w:rPr>
        <w:t>.</w:t>
      </w:r>
    </w:p>
    <w:p w14:paraId="5B91A75C" w14:textId="43B56371" w:rsidR="005B0553" w:rsidRPr="005B0553" w:rsidRDefault="005B0553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 w:rsidRPr="005B0553">
        <w:rPr>
          <w:szCs w:val="28"/>
        </w:rPr>
        <w:tab/>
      </w:r>
      <w:r w:rsidR="00A97AB2">
        <w:rPr>
          <w:szCs w:val="28"/>
        </w:rPr>
        <w:t xml:space="preserve">- </w:t>
      </w:r>
      <w:r w:rsidRPr="005B0553">
        <w:rPr>
          <w:szCs w:val="28"/>
        </w:rPr>
        <w:t>возрастная группа 10-12 лет:</w:t>
      </w:r>
    </w:p>
    <w:p w14:paraId="7DCE4976" w14:textId="20B4C297" w:rsidR="005B0553" w:rsidRPr="005B0553" w:rsidRDefault="00A97AB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B0553" w:rsidRPr="005B0553">
        <w:rPr>
          <w:szCs w:val="28"/>
        </w:rPr>
        <w:t xml:space="preserve">1 место – </w:t>
      </w:r>
      <w:proofErr w:type="spellStart"/>
      <w:r w:rsidR="00357747">
        <w:rPr>
          <w:szCs w:val="28"/>
        </w:rPr>
        <w:t>Аганина</w:t>
      </w:r>
      <w:proofErr w:type="spellEnd"/>
      <w:r w:rsidR="00357747">
        <w:rPr>
          <w:szCs w:val="28"/>
        </w:rPr>
        <w:t xml:space="preserve"> Софья</w:t>
      </w:r>
      <w:r w:rsidR="00C915A0">
        <w:rPr>
          <w:szCs w:val="28"/>
        </w:rPr>
        <w:t xml:space="preserve"> </w:t>
      </w:r>
      <w:r w:rsidR="00357747">
        <w:rPr>
          <w:szCs w:val="28"/>
        </w:rPr>
        <w:t>(4</w:t>
      </w:r>
      <w:r w:rsidR="00357747" w:rsidRPr="005B0553">
        <w:rPr>
          <w:szCs w:val="28"/>
        </w:rPr>
        <w:t xml:space="preserve"> класс, </w:t>
      </w:r>
      <w:r w:rsidR="00357747">
        <w:rPr>
          <w:szCs w:val="28"/>
        </w:rPr>
        <w:t>Школа – сад № 3 с. Елово</w:t>
      </w:r>
      <w:r w:rsidR="00357747" w:rsidRPr="005B0553">
        <w:rPr>
          <w:szCs w:val="28"/>
        </w:rPr>
        <w:t xml:space="preserve">, учитель </w:t>
      </w:r>
      <w:r w:rsidR="00357747">
        <w:rPr>
          <w:szCs w:val="28"/>
        </w:rPr>
        <w:t>Лиховских С.Г</w:t>
      </w:r>
      <w:r w:rsidR="00357747" w:rsidRPr="005B0553">
        <w:rPr>
          <w:szCs w:val="28"/>
        </w:rPr>
        <w:t>.);</w:t>
      </w:r>
    </w:p>
    <w:p w14:paraId="6DE53A49" w14:textId="4A37FD1F" w:rsidR="001A1506" w:rsidRDefault="00A97AB2" w:rsidP="001A1506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B0553" w:rsidRPr="005B0553">
        <w:rPr>
          <w:szCs w:val="28"/>
        </w:rPr>
        <w:t>2 место –</w:t>
      </w:r>
      <w:r w:rsidR="00A46C26">
        <w:rPr>
          <w:szCs w:val="28"/>
        </w:rPr>
        <w:t xml:space="preserve"> </w:t>
      </w:r>
      <w:r w:rsidR="00357747">
        <w:rPr>
          <w:szCs w:val="28"/>
        </w:rPr>
        <w:t>Федотова</w:t>
      </w:r>
      <w:r w:rsidR="00C915A0">
        <w:rPr>
          <w:szCs w:val="28"/>
        </w:rPr>
        <w:t xml:space="preserve"> Мария</w:t>
      </w:r>
      <w:r w:rsidR="005B0553" w:rsidRPr="005B0553">
        <w:rPr>
          <w:szCs w:val="28"/>
        </w:rPr>
        <w:t xml:space="preserve"> </w:t>
      </w:r>
      <w:r w:rsidR="001A1506">
        <w:rPr>
          <w:szCs w:val="28"/>
        </w:rPr>
        <w:t>(6</w:t>
      </w:r>
      <w:r w:rsidR="00C915A0" w:rsidRPr="005B0553">
        <w:rPr>
          <w:szCs w:val="28"/>
        </w:rPr>
        <w:t xml:space="preserve"> класс, </w:t>
      </w:r>
      <w:proofErr w:type="spellStart"/>
      <w:r w:rsidR="001A1506">
        <w:rPr>
          <w:szCs w:val="28"/>
        </w:rPr>
        <w:t>Брюховская</w:t>
      </w:r>
      <w:proofErr w:type="spellEnd"/>
      <w:r w:rsidR="001A1506" w:rsidRPr="005B0553">
        <w:rPr>
          <w:szCs w:val="28"/>
        </w:rPr>
        <w:t xml:space="preserve"> ООШ им. И.И. </w:t>
      </w:r>
      <w:proofErr w:type="spellStart"/>
      <w:r w:rsidR="001A1506" w:rsidRPr="005B0553">
        <w:rPr>
          <w:szCs w:val="28"/>
        </w:rPr>
        <w:t>Злыгостева</w:t>
      </w:r>
      <w:proofErr w:type="spellEnd"/>
      <w:r w:rsidR="001A1506">
        <w:rPr>
          <w:szCs w:val="28"/>
        </w:rPr>
        <w:t xml:space="preserve"> - </w:t>
      </w:r>
      <w:proofErr w:type="spellStart"/>
      <w:r w:rsidR="001A1506">
        <w:rPr>
          <w:szCs w:val="28"/>
        </w:rPr>
        <w:t>Осиновская</w:t>
      </w:r>
      <w:proofErr w:type="spellEnd"/>
      <w:r w:rsidR="001A1506">
        <w:rPr>
          <w:szCs w:val="28"/>
        </w:rPr>
        <w:t xml:space="preserve"> ООШ, учитель Аристова В.С.)</w:t>
      </w:r>
      <w:r>
        <w:rPr>
          <w:szCs w:val="28"/>
        </w:rPr>
        <w:t>;</w:t>
      </w:r>
    </w:p>
    <w:p w14:paraId="0DF9FDA1" w14:textId="69C4EAF1" w:rsidR="005B0553" w:rsidRPr="005B0553" w:rsidRDefault="00A97AB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B0553" w:rsidRPr="005B0553">
        <w:rPr>
          <w:szCs w:val="28"/>
        </w:rPr>
        <w:t xml:space="preserve">3 место – </w:t>
      </w:r>
      <w:r w:rsidR="001A1506">
        <w:rPr>
          <w:szCs w:val="28"/>
        </w:rPr>
        <w:t>Головнина Екатерина</w:t>
      </w:r>
      <w:r w:rsidR="001A06D5">
        <w:rPr>
          <w:szCs w:val="28"/>
        </w:rPr>
        <w:t xml:space="preserve"> (3а</w:t>
      </w:r>
      <w:r w:rsidR="005B0553" w:rsidRPr="005B0553">
        <w:rPr>
          <w:szCs w:val="28"/>
        </w:rPr>
        <w:t xml:space="preserve"> класс, </w:t>
      </w:r>
      <w:r w:rsidR="001A06D5">
        <w:rPr>
          <w:szCs w:val="28"/>
        </w:rPr>
        <w:t>Ел</w:t>
      </w:r>
      <w:r w:rsidR="005B0553" w:rsidRPr="005B0553">
        <w:rPr>
          <w:szCs w:val="28"/>
        </w:rPr>
        <w:t xml:space="preserve">овская СОШ, учитель </w:t>
      </w:r>
      <w:r w:rsidR="001A06D5">
        <w:rPr>
          <w:szCs w:val="28"/>
        </w:rPr>
        <w:t>Лебедева Л.С</w:t>
      </w:r>
      <w:r w:rsidR="00A46C26">
        <w:rPr>
          <w:szCs w:val="28"/>
        </w:rPr>
        <w:t>.)</w:t>
      </w:r>
      <w:r>
        <w:rPr>
          <w:szCs w:val="28"/>
        </w:rPr>
        <w:t>.</w:t>
      </w:r>
    </w:p>
    <w:p w14:paraId="4A83CDBF" w14:textId="77777777" w:rsidR="005B0553" w:rsidRPr="005B0553" w:rsidRDefault="005B0553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 w:rsidRPr="005B0553">
        <w:rPr>
          <w:szCs w:val="28"/>
        </w:rPr>
        <w:tab/>
        <w:t>возрастная группа 13-15 лет:</w:t>
      </w:r>
    </w:p>
    <w:p w14:paraId="3D79046F" w14:textId="4276023B" w:rsidR="005B0553" w:rsidRPr="005B0553" w:rsidRDefault="00A97AB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B0553" w:rsidRPr="005B0553">
        <w:rPr>
          <w:szCs w:val="28"/>
        </w:rPr>
        <w:t xml:space="preserve">1 место – </w:t>
      </w:r>
      <w:r w:rsidR="0003503C">
        <w:rPr>
          <w:szCs w:val="28"/>
        </w:rPr>
        <w:t>Фотина Ульяна (7</w:t>
      </w:r>
      <w:r w:rsidR="00830678">
        <w:rPr>
          <w:szCs w:val="28"/>
        </w:rPr>
        <w:t xml:space="preserve"> к</w:t>
      </w:r>
      <w:r w:rsidR="00932902">
        <w:rPr>
          <w:szCs w:val="28"/>
        </w:rPr>
        <w:t xml:space="preserve">ласс, </w:t>
      </w:r>
      <w:r w:rsidR="0003503C">
        <w:rPr>
          <w:szCs w:val="28"/>
        </w:rPr>
        <w:t>Дубр</w:t>
      </w:r>
      <w:r w:rsidR="00932902">
        <w:rPr>
          <w:szCs w:val="28"/>
        </w:rPr>
        <w:t xml:space="preserve">овская СОШ, </w:t>
      </w:r>
      <w:r w:rsidR="00C259D7">
        <w:rPr>
          <w:szCs w:val="28"/>
        </w:rPr>
        <w:t xml:space="preserve">учитель </w:t>
      </w:r>
      <w:r w:rsidR="0003503C">
        <w:rPr>
          <w:szCs w:val="28"/>
        </w:rPr>
        <w:t>Кобелева В.С</w:t>
      </w:r>
      <w:r w:rsidR="00830678">
        <w:rPr>
          <w:szCs w:val="28"/>
        </w:rPr>
        <w:t>.)</w:t>
      </w:r>
      <w:r w:rsidR="00A92BF0">
        <w:rPr>
          <w:szCs w:val="28"/>
        </w:rPr>
        <w:t xml:space="preserve">, Наливайко Полина (8 класс, Дубровская СОШ, </w:t>
      </w:r>
      <w:r w:rsidR="00C259D7">
        <w:rPr>
          <w:szCs w:val="28"/>
        </w:rPr>
        <w:t xml:space="preserve">учитель </w:t>
      </w:r>
      <w:r w:rsidR="00A92BF0">
        <w:rPr>
          <w:szCs w:val="28"/>
        </w:rPr>
        <w:t>Аристова И.С.)</w:t>
      </w:r>
      <w:r w:rsidR="00830678">
        <w:rPr>
          <w:szCs w:val="28"/>
        </w:rPr>
        <w:t>;</w:t>
      </w:r>
    </w:p>
    <w:p w14:paraId="66ABED50" w14:textId="444073BD" w:rsidR="0052029B" w:rsidRDefault="00A97AB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B0553" w:rsidRPr="005B0553">
        <w:rPr>
          <w:szCs w:val="28"/>
        </w:rPr>
        <w:t>2 место –</w:t>
      </w:r>
      <w:r w:rsidR="00830678" w:rsidRPr="00830678">
        <w:rPr>
          <w:szCs w:val="28"/>
        </w:rPr>
        <w:t xml:space="preserve"> </w:t>
      </w:r>
      <w:r w:rsidR="00613910">
        <w:rPr>
          <w:szCs w:val="28"/>
        </w:rPr>
        <w:t xml:space="preserve">Шувалова Маргарита (7 класс, Дубровская СОШ, </w:t>
      </w:r>
      <w:r w:rsidR="00C259D7">
        <w:rPr>
          <w:szCs w:val="28"/>
        </w:rPr>
        <w:t xml:space="preserve">учитель </w:t>
      </w:r>
      <w:r w:rsidR="00613910">
        <w:rPr>
          <w:szCs w:val="28"/>
        </w:rPr>
        <w:t>Пачина Л.Л.)</w:t>
      </w:r>
      <w:r w:rsidR="0052029B">
        <w:rPr>
          <w:szCs w:val="28"/>
        </w:rPr>
        <w:t>;</w:t>
      </w:r>
    </w:p>
    <w:p w14:paraId="6CBC11D7" w14:textId="77A4FF7C" w:rsidR="00CE3F40" w:rsidRDefault="00A97AB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B0553" w:rsidRPr="005B0553">
        <w:rPr>
          <w:szCs w:val="28"/>
        </w:rPr>
        <w:t>3 место –</w:t>
      </w:r>
      <w:r w:rsidR="007C6BEB">
        <w:rPr>
          <w:szCs w:val="28"/>
        </w:rPr>
        <w:t xml:space="preserve"> </w:t>
      </w:r>
      <w:r w:rsidR="00613910">
        <w:rPr>
          <w:szCs w:val="28"/>
        </w:rPr>
        <w:t>Мурыгина Дарья (8</w:t>
      </w:r>
      <w:r w:rsidR="00392631">
        <w:rPr>
          <w:szCs w:val="28"/>
        </w:rPr>
        <w:t>в</w:t>
      </w:r>
      <w:r w:rsidR="00392631" w:rsidRPr="005B0553">
        <w:rPr>
          <w:szCs w:val="28"/>
        </w:rPr>
        <w:t xml:space="preserve"> класс, Еловс</w:t>
      </w:r>
      <w:r w:rsidR="00932902">
        <w:rPr>
          <w:szCs w:val="28"/>
        </w:rPr>
        <w:t>кая СОШ, учитель Аристова М.</w:t>
      </w:r>
      <w:r w:rsidR="00392631">
        <w:rPr>
          <w:szCs w:val="28"/>
        </w:rPr>
        <w:t>А.)</w:t>
      </w:r>
      <w:r w:rsidR="00932902">
        <w:rPr>
          <w:szCs w:val="28"/>
        </w:rPr>
        <w:t>.</w:t>
      </w:r>
    </w:p>
    <w:p w14:paraId="06056802" w14:textId="269F6B08" w:rsidR="004A3972" w:rsidRDefault="004A397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A97AB2">
        <w:rPr>
          <w:szCs w:val="28"/>
        </w:rPr>
        <w:t xml:space="preserve">- </w:t>
      </w:r>
      <w:r>
        <w:rPr>
          <w:szCs w:val="28"/>
        </w:rPr>
        <w:t>возрастная группа 16-18</w:t>
      </w:r>
      <w:r w:rsidRPr="005B0553">
        <w:rPr>
          <w:szCs w:val="28"/>
        </w:rPr>
        <w:t xml:space="preserve"> лет:</w:t>
      </w:r>
    </w:p>
    <w:p w14:paraId="1873D4CB" w14:textId="49D50742" w:rsidR="004A3972" w:rsidRPr="005B0553" w:rsidRDefault="007C6BEB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>1</w:t>
      </w:r>
      <w:r w:rsidR="004A3972" w:rsidRPr="005B0553">
        <w:rPr>
          <w:szCs w:val="28"/>
        </w:rPr>
        <w:t xml:space="preserve"> место – </w:t>
      </w:r>
      <w:proofErr w:type="spellStart"/>
      <w:r>
        <w:rPr>
          <w:szCs w:val="28"/>
        </w:rPr>
        <w:t>Юкова</w:t>
      </w:r>
      <w:proofErr w:type="spellEnd"/>
      <w:r>
        <w:rPr>
          <w:szCs w:val="28"/>
        </w:rPr>
        <w:t xml:space="preserve"> Анастасия</w:t>
      </w:r>
      <w:r w:rsidR="00392631">
        <w:rPr>
          <w:szCs w:val="28"/>
        </w:rPr>
        <w:t xml:space="preserve"> (11</w:t>
      </w:r>
      <w:r w:rsidR="004A3972">
        <w:rPr>
          <w:szCs w:val="28"/>
        </w:rPr>
        <w:t>а</w:t>
      </w:r>
      <w:r w:rsidR="004A3972" w:rsidRPr="005B0553">
        <w:rPr>
          <w:szCs w:val="28"/>
        </w:rPr>
        <w:t xml:space="preserve"> класс, Еловская СОШ, учитель </w:t>
      </w:r>
      <w:r>
        <w:rPr>
          <w:szCs w:val="28"/>
        </w:rPr>
        <w:t>Аристова М</w:t>
      </w:r>
      <w:r w:rsidR="00932902">
        <w:rPr>
          <w:szCs w:val="28"/>
        </w:rPr>
        <w:t>.</w:t>
      </w:r>
      <w:r w:rsidR="004A3972">
        <w:rPr>
          <w:szCs w:val="28"/>
        </w:rPr>
        <w:t>А.);</w:t>
      </w:r>
      <w:r w:rsidR="004A3972" w:rsidRPr="005B0553">
        <w:rPr>
          <w:szCs w:val="28"/>
        </w:rPr>
        <w:t xml:space="preserve"> </w:t>
      </w:r>
    </w:p>
    <w:p w14:paraId="2EB72ED6" w14:textId="203C6017" w:rsidR="004A3972" w:rsidRDefault="00A97AB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lastRenderedPageBreak/>
        <w:tab/>
      </w:r>
      <w:r w:rsidR="007C6BEB">
        <w:rPr>
          <w:szCs w:val="28"/>
        </w:rPr>
        <w:t>2</w:t>
      </w:r>
      <w:r w:rsidR="004A3972" w:rsidRPr="005B0553">
        <w:rPr>
          <w:szCs w:val="28"/>
        </w:rPr>
        <w:t xml:space="preserve"> место –</w:t>
      </w:r>
      <w:r w:rsidR="004A3972" w:rsidRPr="00CE3F40">
        <w:rPr>
          <w:szCs w:val="28"/>
        </w:rPr>
        <w:t xml:space="preserve"> </w:t>
      </w:r>
      <w:r w:rsidR="00C259D7">
        <w:rPr>
          <w:szCs w:val="28"/>
        </w:rPr>
        <w:t xml:space="preserve">Трапезникова Полина </w:t>
      </w:r>
      <w:r w:rsidR="007C6BEB">
        <w:rPr>
          <w:szCs w:val="28"/>
        </w:rPr>
        <w:t>(10</w:t>
      </w:r>
      <w:r w:rsidR="004A3972">
        <w:rPr>
          <w:szCs w:val="28"/>
        </w:rPr>
        <w:t>а</w:t>
      </w:r>
      <w:r w:rsidR="004A3972" w:rsidRPr="005B0553">
        <w:rPr>
          <w:szCs w:val="28"/>
        </w:rPr>
        <w:t xml:space="preserve"> класс, Еловская СОШ, учитель </w:t>
      </w:r>
      <w:r w:rsidR="007C6BEB">
        <w:rPr>
          <w:szCs w:val="28"/>
        </w:rPr>
        <w:t>Бурдина С.В.);</w:t>
      </w:r>
    </w:p>
    <w:p w14:paraId="448C9F55" w14:textId="4C35406A" w:rsidR="007C6BEB" w:rsidRDefault="00A97AB2" w:rsidP="007C6BEB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C6BEB">
        <w:rPr>
          <w:szCs w:val="28"/>
        </w:rPr>
        <w:t>3</w:t>
      </w:r>
      <w:r w:rsidR="007C6BEB" w:rsidRPr="005B0553">
        <w:rPr>
          <w:szCs w:val="28"/>
        </w:rPr>
        <w:t xml:space="preserve"> место –</w:t>
      </w:r>
      <w:r w:rsidR="007C6BEB" w:rsidRPr="00CE3F40">
        <w:rPr>
          <w:szCs w:val="28"/>
        </w:rPr>
        <w:t xml:space="preserve"> </w:t>
      </w:r>
      <w:r w:rsidR="00C259D7">
        <w:rPr>
          <w:szCs w:val="28"/>
        </w:rPr>
        <w:t>Денисов Никита</w:t>
      </w:r>
      <w:r w:rsidR="007C6BEB">
        <w:rPr>
          <w:szCs w:val="28"/>
        </w:rPr>
        <w:t xml:space="preserve"> (9б</w:t>
      </w:r>
      <w:r w:rsidR="007C6BEB" w:rsidRPr="005B0553">
        <w:rPr>
          <w:szCs w:val="28"/>
        </w:rPr>
        <w:t xml:space="preserve"> класс, Еловская СОШ, учитель </w:t>
      </w:r>
      <w:r w:rsidR="007C6BEB">
        <w:rPr>
          <w:szCs w:val="28"/>
        </w:rPr>
        <w:t>Сальникова О.П.)</w:t>
      </w:r>
      <w:r w:rsidR="0009642F">
        <w:rPr>
          <w:szCs w:val="28"/>
        </w:rPr>
        <w:t>, Попова Мария (11а</w:t>
      </w:r>
      <w:r w:rsidR="0009642F" w:rsidRPr="005B0553">
        <w:rPr>
          <w:szCs w:val="28"/>
        </w:rPr>
        <w:t xml:space="preserve"> класс, Еловская СОШ, учитель </w:t>
      </w:r>
      <w:r w:rsidR="0009642F">
        <w:rPr>
          <w:szCs w:val="28"/>
        </w:rPr>
        <w:t>Аристова М.А.).</w:t>
      </w:r>
    </w:p>
    <w:p w14:paraId="61C966AE" w14:textId="77777777" w:rsidR="005D57B5" w:rsidRDefault="00340805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  <w:t>Грамотами «За актерское мастерство» награждаются:</w:t>
      </w:r>
    </w:p>
    <w:p w14:paraId="06750325" w14:textId="473F16EA" w:rsidR="0009642F" w:rsidRPr="005B0553" w:rsidRDefault="00A97AB2" w:rsidP="0009642F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340805">
        <w:rPr>
          <w:szCs w:val="28"/>
        </w:rPr>
        <w:t xml:space="preserve">- </w:t>
      </w:r>
      <w:proofErr w:type="spellStart"/>
      <w:r w:rsidR="0009642F">
        <w:rPr>
          <w:szCs w:val="28"/>
        </w:rPr>
        <w:t>Замахаева</w:t>
      </w:r>
      <w:proofErr w:type="spellEnd"/>
      <w:r w:rsidR="0009642F">
        <w:rPr>
          <w:szCs w:val="28"/>
        </w:rPr>
        <w:t xml:space="preserve"> Юлия</w:t>
      </w:r>
      <w:r w:rsidR="0009642F" w:rsidRPr="005B0553">
        <w:rPr>
          <w:szCs w:val="28"/>
        </w:rPr>
        <w:t xml:space="preserve"> </w:t>
      </w:r>
      <w:r w:rsidR="0009642F">
        <w:rPr>
          <w:szCs w:val="28"/>
        </w:rPr>
        <w:t>(3</w:t>
      </w:r>
      <w:r w:rsidR="0009642F" w:rsidRPr="005B0553">
        <w:rPr>
          <w:szCs w:val="28"/>
        </w:rPr>
        <w:t xml:space="preserve"> класс, </w:t>
      </w:r>
      <w:r w:rsidR="0009642F">
        <w:rPr>
          <w:szCs w:val="28"/>
        </w:rPr>
        <w:t>Школа – сад № 3 с. Елово</w:t>
      </w:r>
      <w:r w:rsidR="0009642F" w:rsidRPr="005B0553">
        <w:rPr>
          <w:szCs w:val="28"/>
        </w:rPr>
        <w:t xml:space="preserve">, учитель </w:t>
      </w:r>
      <w:r w:rsidR="0009642F">
        <w:rPr>
          <w:szCs w:val="28"/>
        </w:rPr>
        <w:t>Орлова С.В</w:t>
      </w:r>
      <w:r w:rsidR="0009642F" w:rsidRPr="005B0553">
        <w:rPr>
          <w:szCs w:val="28"/>
        </w:rPr>
        <w:t>.);</w:t>
      </w:r>
    </w:p>
    <w:p w14:paraId="5206656D" w14:textId="5A5EF090" w:rsidR="0009642F" w:rsidRPr="005B0553" w:rsidRDefault="00A97AB2" w:rsidP="0009642F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9642F">
        <w:rPr>
          <w:szCs w:val="28"/>
        </w:rPr>
        <w:t xml:space="preserve">- </w:t>
      </w:r>
      <w:proofErr w:type="spellStart"/>
      <w:r w:rsidR="0009642F">
        <w:rPr>
          <w:szCs w:val="28"/>
        </w:rPr>
        <w:t>Аганина</w:t>
      </w:r>
      <w:proofErr w:type="spellEnd"/>
      <w:r w:rsidR="0009642F">
        <w:rPr>
          <w:szCs w:val="28"/>
        </w:rPr>
        <w:t xml:space="preserve"> Софья (4</w:t>
      </w:r>
      <w:r w:rsidR="0009642F" w:rsidRPr="005B0553">
        <w:rPr>
          <w:szCs w:val="28"/>
        </w:rPr>
        <w:t xml:space="preserve"> класс, </w:t>
      </w:r>
      <w:r w:rsidR="0009642F">
        <w:rPr>
          <w:szCs w:val="28"/>
        </w:rPr>
        <w:t>Школа – сад № 3 с. Елово</w:t>
      </w:r>
      <w:r w:rsidR="0009642F" w:rsidRPr="005B0553">
        <w:rPr>
          <w:szCs w:val="28"/>
        </w:rPr>
        <w:t xml:space="preserve">, учитель </w:t>
      </w:r>
      <w:r w:rsidR="0009642F">
        <w:rPr>
          <w:szCs w:val="28"/>
        </w:rPr>
        <w:t>Лиховских С.Г</w:t>
      </w:r>
      <w:r w:rsidR="0009642F" w:rsidRPr="005B0553">
        <w:rPr>
          <w:szCs w:val="28"/>
        </w:rPr>
        <w:t>.);</w:t>
      </w:r>
    </w:p>
    <w:p w14:paraId="5A6DEF45" w14:textId="073FB130" w:rsidR="00340805" w:rsidRDefault="00A97AB2" w:rsidP="0009642F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9642F">
        <w:rPr>
          <w:szCs w:val="28"/>
        </w:rPr>
        <w:t>- Юкова Анастасия (11а</w:t>
      </w:r>
      <w:r w:rsidR="0009642F" w:rsidRPr="005B0553">
        <w:rPr>
          <w:szCs w:val="28"/>
        </w:rPr>
        <w:t xml:space="preserve"> класс, Еловская СОШ, учитель </w:t>
      </w:r>
      <w:r w:rsidR="0009642F">
        <w:rPr>
          <w:szCs w:val="28"/>
        </w:rPr>
        <w:t>Аристова М.А.).</w:t>
      </w:r>
    </w:p>
    <w:p w14:paraId="468120C1" w14:textId="77777777" w:rsidR="004A3972" w:rsidRDefault="004A3972" w:rsidP="0093290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При подведении итогов в</w:t>
      </w:r>
      <w:r w:rsidRPr="005B0553">
        <w:rPr>
          <w:szCs w:val="28"/>
        </w:rPr>
        <w:t xml:space="preserve"> номинации «П</w:t>
      </w:r>
      <w:r>
        <w:rPr>
          <w:szCs w:val="28"/>
        </w:rPr>
        <w:t>роза</w:t>
      </w:r>
      <w:r w:rsidRPr="005B0553">
        <w:rPr>
          <w:szCs w:val="28"/>
        </w:rPr>
        <w:t>»</w:t>
      </w:r>
      <w:r>
        <w:rPr>
          <w:szCs w:val="28"/>
        </w:rPr>
        <w:t xml:space="preserve"> жюри приняло решение объединить возрастные группы</w:t>
      </w:r>
      <w:r w:rsidRPr="004A3972">
        <w:rPr>
          <w:szCs w:val="28"/>
        </w:rPr>
        <w:t xml:space="preserve"> </w:t>
      </w:r>
      <w:r>
        <w:rPr>
          <w:szCs w:val="28"/>
        </w:rPr>
        <w:t>(согласно Положению при наличии менее пяти участников</w:t>
      </w:r>
      <w:r w:rsidR="00CB5684">
        <w:rPr>
          <w:szCs w:val="28"/>
        </w:rPr>
        <w:t xml:space="preserve"> в каждой возрастной группе</w:t>
      </w:r>
      <w:r>
        <w:rPr>
          <w:szCs w:val="28"/>
        </w:rPr>
        <w:t>).</w:t>
      </w:r>
    </w:p>
    <w:p w14:paraId="62D25B29" w14:textId="77777777" w:rsidR="00596D59" w:rsidRDefault="00F45026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4A3972">
        <w:rPr>
          <w:szCs w:val="28"/>
        </w:rPr>
        <w:t>В</w:t>
      </w:r>
      <w:r w:rsidR="00596D59">
        <w:rPr>
          <w:szCs w:val="28"/>
        </w:rPr>
        <w:t xml:space="preserve"> </w:t>
      </w:r>
      <w:r w:rsidR="004A3972">
        <w:rPr>
          <w:szCs w:val="28"/>
        </w:rPr>
        <w:t xml:space="preserve">результате объединения </w:t>
      </w:r>
      <w:r w:rsidR="004A3972" w:rsidRPr="005B0553">
        <w:rPr>
          <w:szCs w:val="28"/>
        </w:rPr>
        <w:t>победителями и призёрами признаны:</w:t>
      </w:r>
    </w:p>
    <w:p w14:paraId="3B0025F0" w14:textId="21D65DDE" w:rsidR="00522FD6" w:rsidRPr="005B0553" w:rsidRDefault="00A97AB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22FD6" w:rsidRPr="005B0553">
        <w:rPr>
          <w:szCs w:val="28"/>
        </w:rPr>
        <w:t xml:space="preserve">1 место – </w:t>
      </w:r>
      <w:r w:rsidR="00CB5684">
        <w:rPr>
          <w:szCs w:val="28"/>
        </w:rPr>
        <w:t xml:space="preserve">Катаева Мария </w:t>
      </w:r>
      <w:r w:rsidR="00392631">
        <w:rPr>
          <w:szCs w:val="28"/>
        </w:rPr>
        <w:t>(</w:t>
      </w:r>
      <w:r w:rsidR="00CB5684">
        <w:rPr>
          <w:szCs w:val="28"/>
        </w:rPr>
        <w:t>4</w:t>
      </w:r>
      <w:r w:rsidR="00CB5684" w:rsidRPr="005B0553">
        <w:rPr>
          <w:szCs w:val="28"/>
        </w:rPr>
        <w:t xml:space="preserve"> класс, </w:t>
      </w:r>
      <w:r w:rsidR="00CB5684">
        <w:rPr>
          <w:szCs w:val="28"/>
        </w:rPr>
        <w:t>Школа –сад № 3 с. Елово, учитель Лиховских С.Г</w:t>
      </w:r>
      <w:r w:rsidR="00522FD6" w:rsidRPr="005B0553">
        <w:rPr>
          <w:szCs w:val="28"/>
        </w:rPr>
        <w:t>.);</w:t>
      </w:r>
    </w:p>
    <w:p w14:paraId="0FBC2D33" w14:textId="065E655A" w:rsidR="00522FD6" w:rsidRPr="005B0553" w:rsidRDefault="00A97AB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22FD6" w:rsidRPr="005B0553">
        <w:rPr>
          <w:szCs w:val="28"/>
        </w:rPr>
        <w:t xml:space="preserve">2 место – </w:t>
      </w:r>
      <w:r w:rsidR="00CB5684">
        <w:rPr>
          <w:szCs w:val="28"/>
        </w:rPr>
        <w:t>Марков Ермак</w:t>
      </w:r>
      <w:r w:rsidR="00392631">
        <w:rPr>
          <w:szCs w:val="28"/>
        </w:rPr>
        <w:t xml:space="preserve"> </w:t>
      </w:r>
      <w:r w:rsidR="00CB5684">
        <w:rPr>
          <w:szCs w:val="28"/>
        </w:rPr>
        <w:t>(3</w:t>
      </w:r>
      <w:r w:rsidR="00392631" w:rsidRPr="005B0553">
        <w:rPr>
          <w:szCs w:val="28"/>
        </w:rPr>
        <w:t xml:space="preserve"> класс, </w:t>
      </w:r>
      <w:r w:rsidR="00CB5684">
        <w:rPr>
          <w:szCs w:val="28"/>
        </w:rPr>
        <w:t>Ш</w:t>
      </w:r>
      <w:r w:rsidR="00392631">
        <w:rPr>
          <w:szCs w:val="28"/>
        </w:rPr>
        <w:t>кола –сад №</w:t>
      </w:r>
      <w:r w:rsidR="00932902">
        <w:rPr>
          <w:szCs w:val="28"/>
        </w:rPr>
        <w:t xml:space="preserve"> 3 с. Елово, учитель </w:t>
      </w:r>
      <w:r w:rsidR="00CB5684">
        <w:rPr>
          <w:szCs w:val="28"/>
        </w:rPr>
        <w:t>Орлова С.В</w:t>
      </w:r>
      <w:r w:rsidR="00392631">
        <w:rPr>
          <w:szCs w:val="28"/>
        </w:rPr>
        <w:t>.)</w:t>
      </w:r>
      <w:r w:rsidR="00CB5684">
        <w:rPr>
          <w:szCs w:val="28"/>
        </w:rPr>
        <w:t>, Кротова Дарья (9б</w:t>
      </w:r>
      <w:r w:rsidR="00CB5684" w:rsidRPr="005B0553">
        <w:rPr>
          <w:szCs w:val="28"/>
        </w:rPr>
        <w:t xml:space="preserve"> класс, Еловская СОШ, учитель </w:t>
      </w:r>
      <w:r w:rsidR="00CB5684">
        <w:rPr>
          <w:szCs w:val="28"/>
        </w:rPr>
        <w:t>Батуева О.А.)</w:t>
      </w:r>
      <w:r w:rsidR="00392631">
        <w:rPr>
          <w:szCs w:val="28"/>
        </w:rPr>
        <w:t>;</w:t>
      </w:r>
    </w:p>
    <w:p w14:paraId="411EBC2B" w14:textId="6E62D149" w:rsidR="004A3972" w:rsidRPr="005B0553" w:rsidRDefault="00A97AB2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22FD6" w:rsidRPr="005B0553">
        <w:rPr>
          <w:szCs w:val="28"/>
        </w:rPr>
        <w:t>3 место –</w:t>
      </w:r>
      <w:r w:rsidR="00522FD6" w:rsidRPr="00CE3F40">
        <w:rPr>
          <w:szCs w:val="28"/>
        </w:rPr>
        <w:t xml:space="preserve"> </w:t>
      </w:r>
      <w:r w:rsidR="005703DE">
        <w:rPr>
          <w:szCs w:val="28"/>
        </w:rPr>
        <w:t>Смирнов Глеб</w:t>
      </w:r>
      <w:r w:rsidR="00392631">
        <w:rPr>
          <w:szCs w:val="28"/>
        </w:rPr>
        <w:t xml:space="preserve"> </w:t>
      </w:r>
      <w:r w:rsidR="005703DE">
        <w:rPr>
          <w:szCs w:val="28"/>
        </w:rPr>
        <w:t>(1а</w:t>
      </w:r>
      <w:r w:rsidR="00392631" w:rsidRPr="005B0553">
        <w:rPr>
          <w:szCs w:val="28"/>
        </w:rPr>
        <w:t xml:space="preserve"> класс, </w:t>
      </w:r>
      <w:proofErr w:type="spellStart"/>
      <w:r w:rsidR="00392631">
        <w:rPr>
          <w:szCs w:val="28"/>
        </w:rPr>
        <w:t>Еловская</w:t>
      </w:r>
      <w:proofErr w:type="spellEnd"/>
      <w:r w:rsidR="00392631">
        <w:rPr>
          <w:szCs w:val="28"/>
        </w:rPr>
        <w:t xml:space="preserve"> С</w:t>
      </w:r>
      <w:r w:rsidR="00392631" w:rsidRPr="005B0553">
        <w:rPr>
          <w:szCs w:val="28"/>
        </w:rPr>
        <w:t xml:space="preserve">ОШ, учитель </w:t>
      </w:r>
      <w:proofErr w:type="spellStart"/>
      <w:r w:rsidR="005703DE">
        <w:rPr>
          <w:szCs w:val="28"/>
        </w:rPr>
        <w:t>Садыева</w:t>
      </w:r>
      <w:proofErr w:type="spellEnd"/>
      <w:r w:rsidR="005703DE">
        <w:rPr>
          <w:szCs w:val="28"/>
        </w:rPr>
        <w:t xml:space="preserve"> Е.А</w:t>
      </w:r>
      <w:r w:rsidR="00392631" w:rsidRPr="005B0553">
        <w:rPr>
          <w:szCs w:val="28"/>
        </w:rPr>
        <w:t>.)</w:t>
      </w:r>
      <w:r w:rsidR="00932902">
        <w:rPr>
          <w:szCs w:val="28"/>
        </w:rPr>
        <w:t>.</w:t>
      </w:r>
    </w:p>
    <w:p w14:paraId="532591C4" w14:textId="0B3923C1" w:rsidR="005B0553" w:rsidRPr="005B0553" w:rsidRDefault="005B0553" w:rsidP="00932902">
      <w:pPr>
        <w:tabs>
          <w:tab w:val="left" w:pos="0"/>
        </w:tabs>
        <w:spacing w:line="320" w:lineRule="exact"/>
        <w:jc w:val="both"/>
        <w:rPr>
          <w:szCs w:val="28"/>
        </w:rPr>
      </w:pPr>
      <w:r w:rsidRPr="005B0553">
        <w:rPr>
          <w:szCs w:val="28"/>
        </w:rPr>
        <w:tab/>
      </w:r>
      <w:r w:rsidR="00340805">
        <w:rPr>
          <w:szCs w:val="28"/>
        </w:rPr>
        <w:t>Грамотой «За актерское мастерство» награждается</w:t>
      </w:r>
      <w:r w:rsidR="00340805" w:rsidRPr="00340805">
        <w:rPr>
          <w:szCs w:val="28"/>
        </w:rPr>
        <w:t xml:space="preserve"> </w:t>
      </w:r>
      <w:r w:rsidR="005703DE">
        <w:rPr>
          <w:szCs w:val="28"/>
        </w:rPr>
        <w:t>Катаева Мария (4</w:t>
      </w:r>
      <w:r w:rsidR="005703DE" w:rsidRPr="005B0553">
        <w:rPr>
          <w:szCs w:val="28"/>
        </w:rPr>
        <w:t xml:space="preserve"> класс, </w:t>
      </w:r>
      <w:r w:rsidR="005703DE">
        <w:rPr>
          <w:szCs w:val="28"/>
        </w:rPr>
        <w:t>Школа –сад № 3 с. Елово, учитель Лиховских С.Г</w:t>
      </w:r>
      <w:r w:rsidR="005703DE" w:rsidRPr="005B0553">
        <w:rPr>
          <w:szCs w:val="28"/>
        </w:rPr>
        <w:t>.)</w:t>
      </w:r>
      <w:r w:rsidR="005703DE">
        <w:rPr>
          <w:szCs w:val="28"/>
        </w:rPr>
        <w:t>.</w:t>
      </w:r>
    </w:p>
    <w:p w14:paraId="6355E55E" w14:textId="77777777" w:rsidR="005B0553" w:rsidRPr="005B0553" w:rsidRDefault="005B0553" w:rsidP="00932902">
      <w:pPr>
        <w:spacing w:line="320" w:lineRule="exact"/>
        <w:jc w:val="both"/>
        <w:rPr>
          <w:szCs w:val="28"/>
        </w:rPr>
      </w:pPr>
      <w:r w:rsidRPr="005B0553">
        <w:rPr>
          <w:szCs w:val="28"/>
        </w:rPr>
        <w:tab/>
      </w:r>
      <w:bookmarkStart w:id="0" w:name="_GoBack"/>
      <w:bookmarkEnd w:id="0"/>
    </w:p>
    <w:p w14:paraId="714D26D4" w14:textId="77777777" w:rsidR="005B0553" w:rsidRPr="005B0553" w:rsidRDefault="005B0553" w:rsidP="00932902">
      <w:pPr>
        <w:spacing w:line="320" w:lineRule="exact"/>
        <w:jc w:val="both"/>
        <w:rPr>
          <w:szCs w:val="28"/>
        </w:rPr>
      </w:pPr>
    </w:p>
    <w:p w14:paraId="37D7917F" w14:textId="77777777" w:rsidR="005B0553" w:rsidRPr="005B0553" w:rsidRDefault="005B0553" w:rsidP="00932902">
      <w:pPr>
        <w:spacing w:line="320" w:lineRule="exact"/>
        <w:jc w:val="both"/>
        <w:rPr>
          <w:szCs w:val="28"/>
        </w:rPr>
      </w:pPr>
    </w:p>
    <w:p w14:paraId="63F57FFD" w14:textId="77777777" w:rsidR="005B0553" w:rsidRPr="005B0553" w:rsidRDefault="005B0553" w:rsidP="00932902">
      <w:pPr>
        <w:spacing w:line="320" w:lineRule="exact"/>
        <w:jc w:val="both"/>
        <w:rPr>
          <w:szCs w:val="28"/>
        </w:rPr>
      </w:pPr>
    </w:p>
    <w:p w14:paraId="5C3BF85B" w14:textId="77777777" w:rsidR="005B0553" w:rsidRPr="005B0553" w:rsidRDefault="005B0553" w:rsidP="00932902">
      <w:pPr>
        <w:spacing w:line="320" w:lineRule="exact"/>
        <w:jc w:val="both"/>
        <w:rPr>
          <w:szCs w:val="28"/>
        </w:rPr>
      </w:pPr>
    </w:p>
    <w:p w14:paraId="03B3A709" w14:textId="77777777" w:rsidR="005B0553" w:rsidRPr="005B0553" w:rsidRDefault="005B0553" w:rsidP="00932902">
      <w:pPr>
        <w:spacing w:line="320" w:lineRule="exact"/>
        <w:jc w:val="both"/>
        <w:rPr>
          <w:szCs w:val="28"/>
        </w:rPr>
      </w:pPr>
    </w:p>
    <w:p w14:paraId="1E1BADEF" w14:textId="77777777" w:rsidR="005B0553" w:rsidRPr="005B0553" w:rsidRDefault="005B0553" w:rsidP="005B0553">
      <w:pPr>
        <w:jc w:val="both"/>
        <w:rPr>
          <w:szCs w:val="28"/>
        </w:rPr>
      </w:pPr>
    </w:p>
    <w:p w14:paraId="26EC5D01" w14:textId="77777777" w:rsidR="005B0553" w:rsidRPr="005B0553" w:rsidRDefault="005B0553" w:rsidP="005B0553">
      <w:pPr>
        <w:jc w:val="both"/>
        <w:rPr>
          <w:szCs w:val="28"/>
        </w:rPr>
      </w:pPr>
    </w:p>
    <w:p w14:paraId="54B8A529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4AA4FFC5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36F4F54B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6E731815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506FD5AA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6D64B44B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4B65A3C5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1548A698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1F2BC985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6DDEC4E9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1635176F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0DD0A94F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18FC0714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17A859C4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30888354" w14:textId="77777777" w:rsidR="005B0553" w:rsidRDefault="005B0553" w:rsidP="005B0553">
      <w:pPr>
        <w:ind w:firstLine="6521"/>
        <w:rPr>
          <w:sz w:val="24"/>
          <w:szCs w:val="24"/>
        </w:rPr>
      </w:pPr>
    </w:p>
    <w:p w14:paraId="4CF3C863" w14:textId="77777777" w:rsidR="00ED40F2" w:rsidRDefault="00ED40F2" w:rsidP="005B0553">
      <w:pPr>
        <w:ind w:firstLine="6521"/>
        <w:rPr>
          <w:sz w:val="24"/>
          <w:szCs w:val="24"/>
        </w:rPr>
      </w:pPr>
    </w:p>
    <w:p w14:paraId="4281512D" w14:textId="77777777" w:rsidR="00A97AB2" w:rsidRPr="005B0553" w:rsidRDefault="00A97AB2" w:rsidP="005B0553">
      <w:pPr>
        <w:ind w:firstLine="6521"/>
        <w:rPr>
          <w:sz w:val="24"/>
          <w:szCs w:val="24"/>
        </w:rPr>
      </w:pPr>
    </w:p>
    <w:p w14:paraId="3F5B4AD7" w14:textId="77777777" w:rsidR="005B0553" w:rsidRDefault="005B0553" w:rsidP="005B0553">
      <w:pPr>
        <w:rPr>
          <w:sz w:val="24"/>
          <w:szCs w:val="24"/>
        </w:rPr>
      </w:pPr>
    </w:p>
    <w:p w14:paraId="3BD6DC5C" w14:textId="77777777" w:rsidR="00AF6587" w:rsidRDefault="00AF6587" w:rsidP="005B0553">
      <w:pPr>
        <w:rPr>
          <w:sz w:val="24"/>
          <w:szCs w:val="24"/>
        </w:rPr>
      </w:pPr>
    </w:p>
    <w:p w14:paraId="25576E92" w14:textId="77777777" w:rsidR="00AF6587" w:rsidRDefault="00AF6587" w:rsidP="005B0553">
      <w:pPr>
        <w:rPr>
          <w:sz w:val="24"/>
          <w:szCs w:val="24"/>
        </w:rPr>
      </w:pPr>
    </w:p>
    <w:p w14:paraId="2C5301E2" w14:textId="77777777" w:rsidR="007D44E9" w:rsidRPr="005B0553" w:rsidRDefault="007D44E9" w:rsidP="005B0553">
      <w:pPr>
        <w:rPr>
          <w:sz w:val="24"/>
          <w:szCs w:val="24"/>
        </w:rPr>
      </w:pPr>
    </w:p>
    <w:p w14:paraId="077C0489" w14:textId="77777777" w:rsidR="005B0553" w:rsidRPr="005B0553" w:rsidRDefault="005B0553" w:rsidP="00932902">
      <w:pPr>
        <w:spacing w:line="240" w:lineRule="exact"/>
        <w:ind w:firstLine="5954"/>
      </w:pPr>
      <w:r w:rsidRPr="005B0553">
        <w:t xml:space="preserve">Приложение к итогам </w:t>
      </w:r>
    </w:p>
    <w:p w14:paraId="3BC6AF8C" w14:textId="77777777" w:rsidR="005B0553" w:rsidRPr="005B0553" w:rsidRDefault="00932902" w:rsidP="00932902">
      <w:pPr>
        <w:spacing w:line="240" w:lineRule="exact"/>
        <w:ind w:firstLine="5954"/>
      </w:pPr>
      <w:r>
        <w:t xml:space="preserve">проведения муниципального </w:t>
      </w:r>
    </w:p>
    <w:p w14:paraId="5049550A" w14:textId="77777777" w:rsidR="005B0553" w:rsidRPr="005B0553" w:rsidRDefault="005B0553" w:rsidP="00932902">
      <w:pPr>
        <w:spacing w:line="240" w:lineRule="exact"/>
        <w:ind w:firstLine="5954"/>
      </w:pPr>
      <w:r w:rsidRPr="005B0553">
        <w:t>конкурса чтецов</w:t>
      </w:r>
    </w:p>
    <w:p w14:paraId="28504FE7" w14:textId="77777777" w:rsidR="005B0553" w:rsidRPr="005B0553" w:rsidRDefault="005B0553" w:rsidP="00932902">
      <w:pPr>
        <w:spacing w:line="240" w:lineRule="exact"/>
        <w:ind w:firstLine="5954"/>
      </w:pPr>
      <w:r w:rsidRPr="005B0553">
        <w:t xml:space="preserve">«В начале было слово…» </w:t>
      </w:r>
    </w:p>
    <w:p w14:paraId="2C1620A5" w14:textId="77777777" w:rsidR="005B0553" w:rsidRPr="005B0553" w:rsidRDefault="005B0553" w:rsidP="00932902">
      <w:pPr>
        <w:ind w:firstLine="5954"/>
        <w:rPr>
          <w:szCs w:val="28"/>
        </w:rPr>
      </w:pPr>
    </w:p>
    <w:p w14:paraId="67EF179B" w14:textId="77777777" w:rsidR="009D3366" w:rsidRDefault="005B0553" w:rsidP="0072322F">
      <w:pPr>
        <w:ind w:firstLine="708"/>
        <w:jc w:val="center"/>
        <w:rPr>
          <w:b/>
          <w:szCs w:val="28"/>
        </w:rPr>
      </w:pPr>
      <w:r w:rsidRPr="005B0553">
        <w:rPr>
          <w:b/>
          <w:szCs w:val="28"/>
        </w:rPr>
        <w:t>Сводный протокол конкурса</w:t>
      </w:r>
    </w:p>
    <w:p w14:paraId="5A6981F4" w14:textId="77777777" w:rsidR="00932902" w:rsidRPr="0072322F" w:rsidRDefault="00932902" w:rsidP="0072322F">
      <w:pPr>
        <w:ind w:firstLine="708"/>
        <w:jc w:val="center"/>
        <w:rPr>
          <w:b/>
          <w:szCs w:val="28"/>
        </w:rPr>
      </w:pPr>
    </w:p>
    <w:tbl>
      <w:tblPr>
        <w:tblpPr w:leftFromText="180" w:rightFromText="180" w:vertAnchor="text" w:horzAnchor="page" w:tblpX="319" w:tblpY="49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567"/>
        <w:gridCol w:w="2835"/>
        <w:gridCol w:w="2268"/>
        <w:gridCol w:w="1276"/>
        <w:gridCol w:w="1134"/>
      </w:tblGrid>
      <w:tr w:rsidR="005B0553" w:rsidRPr="005B0553" w14:paraId="680DE1F2" w14:textId="77777777" w:rsidTr="004C3E2F">
        <w:trPr>
          <w:cantSplit/>
          <w:trHeight w:val="558"/>
        </w:trPr>
        <w:tc>
          <w:tcPr>
            <w:tcW w:w="534" w:type="dxa"/>
          </w:tcPr>
          <w:p w14:paraId="1CAB5605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740FB243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Фамилия, имя</w:t>
            </w:r>
          </w:p>
        </w:tc>
        <w:tc>
          <w:tcPr>
            <w:tcW w:w="567" w:type="dxa"/>
          </w:tcPr>
          <w:p w14:paraId="1936BA3D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Кл.</w:t>
            </w:r>
          </w:p>
        </w:tc>
        <w:tc>
          <w:tcPr>
            <w:tcW w:w="2835" w:type="dxa"/>
          </w:tcPr>
          <w:p w14:paraId="6393806A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Школа</w:t>
            </w:r>
          </w:p>
        </w:tc>
        <w:tc>
          <w:tcPr>
            <w:tcW w:w="2268" w:type="dxa"/>
          </w:tcPr>
          <w:p w14:paraId="2CB23C93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14:paraId="4CCA939E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14:paraId="128DE16E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Место</w:t>
            </w:r>
          </w:p>
        </w:tc>
      </w:tr>
      <w:tr w:rsidR="005B0553" w:rsidRPr="005B0553" w14:paraId="195FF81F" w14:textId="77777777" w:rsidTr="004C3E2F">
        <w:trPr>
          <w:trHeight w:val="260"/>
        </w:trPr>
        <w:tc>
          <w:tcPr>
            <w:tcW w:w="11307" w:type="dxa"/>
            <w:gridSpan w:val="7"/>
          </w:tcPr>
          <w:p w14:paraId="77A1E876" w14:textId="77777777" w:rsidR="005B0553" w:rsidRPr="005B0553" w:rsidRDefault="005B0553" w:rsidP="00A97AB2">
            <w:pPr>
              <w:jc w:val="center"/>
              <w:rPr>
                <w:b/>
                <w:sz w:val="24"/>
                <w:szCs w:val="24"/>
              </w:rPr>
            </w:pPr>
            <w:r w:rsidRPr="005B0553">
              <w:rPr>
                <w:b/>
                <w:sz w:val="24"/>
                <w:szCs w:val="24"/>
              </w:rPr>
              <w:t>поэзия 7-9 лет</w:t>
            </w:r>
          </w:p>
        </w:tc>
      </w:tr>
      <w:tr w:rsidR="00766AB8" w:rsidRPr="005B0553" w14:paraId="7D88FEB9" w14:textId="77777777" w:rsidTr="004C3E2F">
        <w:trPr>
          <w:trHeight w:val="159"/>
        </w:trPr>
        <w:tc>
          <w:tcPr>
            <w:tcW w:w="534" w:type="dxa"/>
          </w:tcPr>
          <w:p w14:paraId="11BE7D7A" w14:textId="77777777" w:rsidR="00766AB8" w:rsidRPr="000E0AB8" w:rsidRDefault="00766AB8" w:rsidP="00A97AB2">
            <w:pPr>
              <w:jc w:val="center"/>
              <w:rPr>
                <w:sz w:val="22"/>
                <w:szCs w:val="22"/>
              </w:rPr>
            </w:pPr>
            <w:r w:rsidRPr="000E0AB8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53E07E59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Соловьева Анна</w:t>
            </w:r>
          </w:p>
        </w:tc>
        <w:tc>
          <w:tcPr>
            <w:tcW w:w="567" w:type="dxa"/>
          </w:tcPr>
          <w:p w14:paraId="665BEBAE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6F6D59C2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«Крюковская ООШ»</w:t>
            </w:r>
          </w:p>
        </w:tc>
        <w:tc>
          <w:tcPr>
            <w:tcW w:w="2268" w:type="dxa"/>
          </w:tcPr>
          <w:p w14:paraId="511968BA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Соломенникова</w:t>
            </w:r>
            <w:proofErr w:type="spellEnd"/>
            <w:r w:rsidRPr="00766AB8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6D38E25" w14:textId="77777777" w:rsidR="00766AB8" w:rsidRPr="000E0AB8" w:rsidRDefault="00FD3CC6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14:paraId="0D0114D6" w14:textId="77777777" w:rsidR="00766AB8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766AB8" w:rsidRPr="005B0553" w14:paraId="20D4A568" w14:textId="77777777" w:rsidTr="004C3E2F">
        <w:trPr>
          <w:trHeight w:val="159"/>
        </w:trPr>
        <w:tc>
          <w:tcPr>
            <w:tcW w:w="534" w:type="dxa"/>
          </w:tcPr>
          <w:p w14:paraId="0BA10D20" w14:textId="77777777" w:rsidR="00766AB8" w:rsidRPr="000E0AB8" w:rsidRDefault="00766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3C81394D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Завьялова Наталья</w:t>
            </w:r>
          </w:p>
        </w:tc>
        <w:tc>
          <w:tcPr>
            <w:tcW w:w="567" w:type="dxa"/>
          </w:tcPr>
          <w:p w14:paraId="44800D0C" w14:textId="77777777" w:rsidR="00766AB8" w:rsidRPr="001A32FC" w:rsidRDefault="001A32FC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5FBFC"/>
              </w:rPr>
              <w:t>1</w:t>
            </w:r>
          </w:p>
        </w:tc>
        <w:tc>
          <w:tcPr>
            <w:tcW w:w="2835" w:type="dxa"/>
          </w:tcPr>
          <w:p w14:paraId="7F816989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«Крюковская ООШ»</w:t>
            </w:r>
          </w:p>
        </w:tc>
        <w:tc>
          <w:tcPr>
            <w:tcW w:w="2268" w:type="dxa"/>
          </w:tcPr>
          <w:p w14:paraId="22BAA75B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Козлова С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DB307D3" w14:textId="77777777" w:rsidR="00766AB8" w:rsidRPr="000E0AB8" w:rsidRDefault="00FD3CC6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14:paraId="08402B95" w14:textId="77777777" w:rsidR="00766AB8" w:rsidRPr="00855A3E" w:rsidRDefault="00855A3E" w:rsidP="00A97AB2">
            <w:pPr>
              <w:jc w:val="center"/>
              <w:rPr>
                <w:b/>
                <w:sz w:val="22"/>
                <w:szCs w:val="22"/>
              </w:rPr>
            </w:pPr>
            <w:r w:rsidRPr="00855A3E">
              <w:rPr>
                <w:b/>
                <w:sz w:val="22"/>
                <w:szCs w:val="22"/>
              </w:rPr>
              <w:t>3 место</w:t>
            </w:r>
          </w:p>
        </w:tc>
      </w:tr>
      <w:tr w:rsidR="0058031E" w:rsidRPr="005B0553" w14:paraId="2EC10716" w14:textId="77777777" w:rsidTr="004C3E2F">
        <w:trPr>
          <w:trHeight w:val="159"/>
        </w:trPr>
        <w:tc>
          <w:tcPr>
            <w:tcW w:w="534" w:type="dxa"/>
          </w:tcPr>
          <w:p w14:paraId="18DA5C0D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0C0A2D53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Пешин</w:t>
            </w:r>
            <w:proofErr w:type="spellEnd"/>
            <w:r w:rsidRPr="00766AB8">
              <w:rPr>
                <w:sz w:val="22"/>
                <w:szCs w:val="22"/>
              </w:rPr>
              <w:t xml:space="preserve"> Артём</w:t>
            </w:r>
          </w:p>
        </w:tc>
        <w:tc>
          <w:tcPr>
            <w:tcW w:w="567" w:type="dxa"/>
          </w:tcPr>
          <w:p w14:paraId="7D799161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3BCB3A56" w14:textId="39C91826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«Школа-сад №</w:t>
            </w:r>
            <w:r w:rsidR="00A97AB2">
              <w:rPr>
                <w:sz w:val="22"/>
                <w:szCs w:val="22"/>
              </w:rPr>
              <w:t xml:space="preserve"> </w:t>
            </w:r>
            <w:r w:rsidRPr="00766AB8">
              <w:rPr>
                <w:sz w:val="22"/>
                <w:szCs w:val="22"/>
              </w:rPr>
              <w:t>3 с. Елово»</w:t>
            </w:r>
          </w:p>
        </w:tc>
        <w:tc>
          <w:tcPr>
            <w:tcW w:w="2268" w:type="dxa"/>
          </w:tcPr>
          <w:p w14:paraId="7E89D812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Ваделова</w:t>
            </w:r>
            <w:proofErr w:type="spellEnd"/>
            <w:r w:rsidRPr="00766AB8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9331AC9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08974865" w14:textId="77777777" w:rsidR="0058031E" w:rsidRDefault="0058031E" w:rsidP="00A97AB2">
            <w:pPr>
              <w:jc w:val="center"/>
            </w:pPr>
            <w:r w:rsidRPr="00B64AD1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1100B769" w14:textId="77777777" w:rsidTr="004C3E2F">
        <w:trPr>
          <w:trHeight w:val="159"/>
        </w:trPr>
        <w:tc>
          <w:tcPr>
            <w:tcW w:w="534" w:type="dxa"/>
          </w:tcPr>
          <w:p w14:paraId="3E3999E7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42D214A0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Васбиева</w:t>
            </w:r>
            <w:proofErr w:type="spellEnd"/>
            <w:r w:rsidRPr="00766AB8">
              <w:rPr>
                <w:sz w:val="22"/>
                <w:szCs w:val="22"/>
              </w:rPr>
              <w:t xml:space="preserve"> Злата</w:t>
            </w:r>
          </w:p>
        </w:tc>
        <w:tc>
          <w:tcPr>
            <w:tcW w:w="567" w:type="dxa"/>
          </w:tcPr>
          <w:p w14:paraId="106E1293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69CB39B6" w14:textId="72B03A46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«Школа-сад №</w:t>
            </w:r>
            <w:r w:rsidR="00A97AB2">
              <w:rPr>
                <w:sz w:val="22"/>
                <w:szCs w:val="22"/>
              </w:rPr>
              <w:t xml:space="preserve"> </w:t>
            </w:r>
            <w:r w:rsidRPr="00766AB8">
              <w:rPr>
                <w:sz w:val="22"/>
                <w:szCs w:val="22"/>
              </w:rPr>
              <w:t>3 с. Елово»</w:t>
            </w:r>
          </w:p>
        </w:tc>
        <w:tc>
          <w:tcPr>
            <w:tcW w:w="2268" w:type="dxa"/>
          </w:tcPr>
          <w:p w14:paraId="3471F0AE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Ваделова</w:t>
            </w:r>
            <w:proofErr w:type="spellEnd"/>
            <w:r w:rsidRPr="00766AB8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22B1CD4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1AFDADC9" w14:textId="77777777" w:rsidR="0058031E" w:rsidRDefault="0058031E" w:rsidP="00A97AB2">
            <w:pPr>
              <w:jc w:val="center"/>
            </w:pPr>
            <w:r w:rsidRPr="00B64AD1">
              <w:rPr>
                <w:sz w:val="22"/>
                <w:szCs w:val="22"/>
              </w:rPr>
              <w:t>участник</w:t>
            </w:r>
          </w:p>
        </w:tc>
      </w:tr>
      <w:tr w:rsidR="00766AB8" w:rsidRPr="005B0553" w14:paraId="4049EB0B" w14:textId="77777777" w:rsidTr="004C3E2F">
        <w:trPr>
          <w:trHeight w:val="159"/>
        </w:trPr>
        <w:tc>
          <w:tcPr>
            <w:tcW w:w="534" w:type="dxa"/>
          </w:tcPr>
          <w:p w14:paraId="6389043E" w14:textId="77777777" w:rsidR="00766AB8" w:rsidRPr="000E0AB8" w:rsidRDefault="00766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1A74BB35" w14:textId="77777777" w:rsidR="00766AB8" w:rsidRPr="00766AB8" w:rsidRDefault="00766AB8" w:rsidP="00A97AB2">
            <w:pPr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Ваделова</w:t>
            </w:r>
            <w:proofErr w:type="spellEnd"/>
            <w:r w:rsidRPr="00766AB8">
              <w:rPr>
                <w:sz w:val="22"/>
                <w:szCs w:val="22"/>
              </w:rPr>
              <w:t xml:space="preserve"> Зарина</w:t>
            </w:r>
          </w:p>
        </w:tc>
        <w:tc>
          <w:tcPr>
            <w:tcW w:w="567" w:type="dxa"/>
          </w:tcPr>
          <w:p w14:paraId="0B3E9D53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7C262E0C" w14:textId="6DB892C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«Школа-сад №</w:t>
            </w:r>
            <w:r w:rsidR="00A97AB2">
              <w:rPr>
                <w:sz w:val="22"/>
                <w:szCs w:val="22"/>
              </w:rPr>
              <w:t xml:space="preserve"> </w:t>
            </w:r>
            <w:r w:rsidRPr="00766AB8">
              <w:rPr>
                <w:sz w:val="22"/>
                <w:szCs w:val="22"/>
              </w:rPr>
              <w:t>3 с. Елово»</w:t>
            </w:r>
          </w:p>
        </w:tc>
        <w:tc>
          <w:tcPr>
            <w:tcW w:w="2268" w:type="dxa"/>
          </w:tcPr>
          <w:p w14:paraId="5FC18BB4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Ваделова</w:t>
            </w:r>
            <w:proofErr w:type="spellEnd"/>
            <w:r w:rsidRPr="00766AB8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F195049" w14:textId="77777777" w:rsidR="00766AB8" w:rsidRPr="000E0AB8" w:rsidRDefault="00EF519C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55A3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929B678" w14:textId="77777777" w:rsidR="00766AB8" w:rsidRPr="00855A3E" w:rsidRDefault="00855A3E" w:rsidP="00A97AB2">
            <w:pPr>
              <w:jc w:val="center"/>
              <w:rPr>
                <w:b/>
                <w:sz w:val="22"/>
                <w:szCs w:val="22"/>
              </w:rPr>
            </w:pPr>
            <w:r w:rsidRPr="00855A3E">
              <w:rPr>
                <w:b/>
                <w:sz w:val="22"/>
                <w:szCs w:val="22"/>
              </w:rPr>
              <w:t>2 место</w:t>
            </w:r>
          </w:p>
        </w:tc>
      </w:tr>
      <w:tr w:rsidR="00766AB8" w:rsidRPr="005B0553" w14:paraId="7AEC1626" w14:textId="77777777" w:rsidTr="004C3E2F">
        <w:trPr>
          <w:trHeight w:val="159"/>
        </w:trPr>
        <w:tc>
          <w:tcPr>
            <w:tcW w:w="534" w:type="dxa"/>
          </w:tcPr>
          <w:p w14:paraId="6ECAC97A" w14:textId="77777777" w:rsidR="00766AB8" w:rsidRPr="000E0AB8" w:rsidRDefault="00766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74A04E45" w14:textId="77777777" w:rsidR="00766AB8" w:rsidRPr="00766AB8" w:rsidRDefault="00766AB8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Кирьянова Валерия</w:t>
            </w:r>
          </w:p>
        </w:tc>
        <w:tc>
          <w:tcPr>
            <w:tcW w:w="567" w:type="dxa"/>
          </w:tcPr>
          <w:p w14:paraId="44E79E22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04AA5BF1" w14:textId="5CE3C62A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«Школа-сад №</w:t>
            </w:r>
            <w:r w:rsidR="00A97AB2">
              <w:rPr>
                <w:sz w:val="22"/>
                <w:szCs w:val="22"/>
              </w:rPr>
              <w:t xml:space="preserve"> </w:t>
            </w:r>
            <w:r w:rsidRPr="00766AB8">
              <w:rPr>
                <w:sz w:val="22"/>
                <w:szCs w:val="22"/>
              </w:rPr>
              <w:t>3 с. Елово»</w:t>
            </w:r>
          </w:p>
        </w:tc>
        <w:tc>
          <w:tcPr>
            <w:tcW w:w="2268" w:type="dxa"/>
          </w:tcPr>
          <w:p w14:paraId="1695DB02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Ваделова</w:t>
            </w:r>
            <w:proofErr w:type="spellEnd"/>
            <w:r w:rsidRPr="00766AB8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DFFA6E2" w14:textId="77777777" w:rsidR="00766AB8" w:rsidRPr="000E0AB8" w:rsidRDefault="00EF519C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23B1E6B3" w14:textId="77777777" w:rsidR="00766AB8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766AB8" w:rsidRPr="005B0553" w14:paraId="2F76A37F" w14:textId="77777777" w:rsidTr="004C3E2F">
        <w:trPr>
          <w:trHeight w:val="159"/>
        </w:trPr>
        <w:tc>
          <w:tcPr>
            <w:tcW w:w="534" w:type="dxa"/>
          </w:tcPr>
          <w:p w14:paraId="4E1AA7B0" w14:textId="77777777" w:rsidR="00766AB8" w:rsidRPr="000E0AB8" w:rsidRDefault="00766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6F9FFCC0" w14:textId="77777777" w:rsidR="00766AB8" w:rsidRPr="00766AB8" w:rsidRDefault="00766AB8" w:rsidP="00A97AB2">
            <w:pPr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Замахаева</w:t>
            </w:r>
            <w:proofErr w:type="spellEnd"/>
            <w:r w:rsidRPr="00766AB8">
              <w:rPr>
                <w:sz w:val="22"/>
                <w:szCs w:val="22"/>
              </w:rPr>
              <w:t xml:space="preserve"> Юлия</w:t>
            </w:r>
          </w:p>
        </w:tc>
        <w:tc>
          <w:tcPr>
            <w:tcW w:w="567" w:type="dxa"/>
          </w:tcPr>
          <w:p w14:paraId="67B04E94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71C37547" w14:textId="29362C6D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«Школа-сад №</w:t>
            </w:r>
            <w:r w:rsidR="00A97AB2">
              <w:rPr>
                <w:sz w:val="22"/>
                <w:szCs w:val="22"/>
              </w:rPr>
              <w:t xml:space="preserve"> </w:t>
            </w:r>
            <w:r w:rsidRPr="00766AB8">
              <w:rPr>
                <w:sz w:val="22"/>
                <w:szCs w:val="22"/>
              </w:rPr>
              <w:t>3 с. Елово»</w:t>
            </w:r>
          </w:p>
        </w:tc>
        <w:tc>
          <w:tcPr>
            <w:tcW w:w="2268" w:type="dxa"/>
          </w:tcPr>
          <w:p w14:paraId="72772C1C" w14:textId="77777777" w:rsidR="00766AB8" w:rsidRPr="00766AB8" w:rsidRDefault="00766AB8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Орлова С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0E4302C" w14:textId="77777777" w:rsidR="00766AB8" w:rsidRPr="000E0AB8" w:rsidRDefault="00EF519C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2D18E785" w14:textId="77777777" w:rsidR="00766AB8" w:rsidRPr="00855A3E" w:rsidRDefault="00855A3E" w:rsidP="00A97AB2">
            <w:pPr>
              <w:jc w:val="center"/>
              <w:rPr>
                <w:b/>
                <w:sz w:val="22"/>
                <w:szCs w:val="22"/>
              </w:rPr>
            </w:pPr>
            <w:r w:rsidRPr="00855A3E">
              <w:rPr>
                <w:b/>
                <w:sz w:val="22"/>
                <w:szCs w:val="22"/>
              </w:rPr>
              <w:t>1 место</w:t>
            </w:r>
          </w:p>
        </w:tc>
      </w:tr>
      <w:tr w:rsidR="0058031E" w:rsidRPr="005B0553" w14:paraId="1A31FEBA" w14:textId="77777777" w:rsidTr="004C3E2F">
        <w:trPr>
          <w:trHeight w:val="159"/>
        </w:trPr>
        <w:tc>
          <w:tcPr>
            <w:tcW w:w="534" w:type="dxa"/>
          </w:tcPr>
          <w:p w14:paraId="756B123B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27A74C22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Кушнина</w:t>
            </w:r>
            <w:proofErr w:type="spellEnd"/>
            <w:r w:rsidRPr="00766AB8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567" w:type="dxa"/>
          </w:tcPr>
          <w:p w14:paraId="58208101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7201D63B" w14:textId="1E530C0B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«Школа-сад №</w:t>
            </w:r>
            <w:r w:rsidR="00A97AB2">
              <w:rPr>
                <w:sz w:val="22"/>
                <w:szCs w:val="22"/>
              </w:rPr>
              <w:t xml:space="preserve"> </w:t>
            </w:r>
            <w:r w:rsidRPr="00766AB8">
              <w:rPr>
                <w:sz w:val="22"/>
                <w:szCs w:val="22"/>
              </w:rPr>
              <w:t>3 с. Елово»</w:t>
            </w:r>
          </w:p>
        </w:tc>
        <w:tc>
          <w:tcPr>
            <w:tcW w:w="2268" w:type="dxa"/>
          </w:tcPr>
          <w:p w14:paraId="4B849197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Краснопёрова Т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7D226F2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14:paraId="142CEAA2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05320EC9" w14:textId="77777777" w:rsidTr="004C3E2F">
        <w:trPr>
          <w:trHeight w:val="159"/>
        </w:trPr>
        <w:tc>
          <w:tcPr>
            <w:tcW w:w="534" w:type="dxa"/>
          </w:tcPr>
          <w:p w14:paraId="0B05F00D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7DD6EB53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Пустовалова Варвара</w:t>
            </w:r>
          </w:p>
        </w:tc>
        <w:tc>
          <w:tcPr>
            <w:tcW w:w="567" w:type="dxa"/>
          </w:tcPr>
          <w:p w14:paraId="390ECFBB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08440716" w14:textId="7301CF8B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«Школа-сад №</w:t>
            </w:r>
            <w:r w:rsidR="00A97AB2">
              <w:rPr>
                <w:sz w:val="22"/>
                <w:szCs w:val="22"/>
              </w:rPr>
              <w:t xml:space="preserve"> </w:t>
            </w:r>
            <w:r w:rsidRPr="00766AB8">
              <w:rPr>
                <w:sz w:val="22"/>
                <w:szCs w:val="22"/>
              </w:rPr>
              <w:t xml:space="preserve">3 с. Елово» </w:t>
            </w:r>
          </w:p>
        </w:tc>
        <w:tc>
          <w:tcPr>
            <w:tcW w:w="2268" w:type="dxa"/>
          </w:tcPr>
          <w:p w14:paraId="34D09BC7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Краснопёрова Т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1F4F164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14:paraId="6CDD69D5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527891CB" w14:textId="77777777" w:rsidTr="004C3E2F">
        <w:trPr>
          <w:trHeight w:val="159"/>
        </w:trPr>
        <w:tc>
          <w:tcPr>
            <w:tcW w:w="534" w:type="dxa"/>
          </w:tcPr>
          <w:p w14:paraId="6C6DF8FA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51F5855B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Кузнецов Михаил</w:t>
            </w:r>
          </w:p>
        </w:tc>
        <w:tc>
          <w:tcPr>
            <w:tcW w:w="567" w:type="dxa"/>
          </w:tcPr>
          <w:p w14:paraId="5309DBAF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3C3DAA6E" w14:textId="278407A0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«Школа-сад №</w:t>
            </w:r>
            <w:r w:rsidR="00A97AB2">
              <w:rPr>
                <w:sz w:val="22"/>
                <w:szCs w:val="22"/>
              </w:rPr>
              <w:t xml:space="preserve"> </w:t>
            </w:r>
            <w:r w:rsidRPr="00766AB8">
              <w:rPr>
                <w:sz w:val="22"/>
                <w:szCs w:val="22"/>
              </w:rPr>
              <w:t>3 с. Елово»</w:t>
            </w:r>
          </w:p>
        </w:tc>
        <w:tc>
          <w:tcPr>
            <w:tcW w:w="2268" w:type="dxa"/>
          </w:tcPr>
          <w:p w14:paraId="24C02058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Краснопёрова Т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9A59666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14:paraId="6087BD5D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057D89DB" w14:textId="77777777" w:rsidTr="004C3E2F">
        <w:trPr>
          <w:trHeight w:val="159"/>
        </w:trPr>
        <w:tc>
          <w:tcPr>
            <w:tcW w:w="534" w:type="dxa"/>
          </w:tcPr>
          <w:p w14:paraId="767DFFFF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5AD2BF03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Акулов Александр</w:t>
            </w:r>
          </w:p>
        </w:tc>
        <w:tc>
          <w:tcPr>
            <w:tcW w:w="567" w:type="dxa"/>
          </w:tcPr>
          <w:p w14:paraId="61F6CD26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54291CB2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</w:t>
            </w:r>
            <w:proofErr w:type="spellStart"/>
            <w:r w:rsidRPr="00766AB8">
              <w:rPr>
                <w:sz w:val="22"/>
                <w:szCs w:val="22"/>
              </w:rPr>
              <w:t>Сугановская</w:t>
            </w:r>
            <w:proofErr w:type="spellEnd"/>
            <w:r w:rsidRPr="00766AB8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268" w:type="dxa"/>
          </w:tcPr>
          <w:p w14:paraId="483EB619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Мокина Е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8DCCA54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14:paraId="394ACBE9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20803998" w14:textId="77777777" w:rsidTr="004C3E2F">
        <w:trPr>
          <w:trHeight w:val="159"/>
        </w:trPr>
        <w:tc>
          <w:tcPr>
            <w:tcW w:w="534" w:type="dxa"/>
          </w:tcPr>
          <w:p w14:paraId="3C1E52BA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72587DF0" w14:textId="77777777" w:rsidR="0058031E" w:rsidRPr="00766AB8" w:rsidRDefault="0058031E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Кобелев Денис</w:t>
            </w:r>
          </w:p>
        </w:tc>
        <w:tc>
          <w:tcPr>
            <w:tcW w:w="567" w:type="dxa"/>
          </w:tcPr>
          <w:p w14:paraId="47E44E42" w14:textId="77777777" w:rsidR="0058031E" w:rsidRPr="00766AB8" w:rsidRDefault="0058031E" w:rsidP="00A97AB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1C9B0D60" w14:textId="0F254FFB" w:rsidR="0058031E" w:rsidRPr="00766AB8" w:rsidRDefault="0058031E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</w:t>
            </w:r>
            <w:proofErr w:type="spellStart"/>
            <w:r w:rsidRPr="00766AB8">
              <w:rPr>
                <w:sz w:val="22"/>
                <w:szCs w:val="22"/>
              </w:rPr>
              <w:t>Бр</w:t>
            </w:r>
            <w:r>
              <w:rPr>
                <w:sz w:val="22"/>
                <w:szCs w:val="22"/>
              </w:rPr>
              <w:t>юховская</w:t>
            </w:r>
            <w:proofErr w:type="spellEnd"/>
            <w:r>
              <w:rPr>
                <w:sz w:val="22"/>
                <w:szCs w:val="22"/>
              </w:rPr>
              <w:t xml:space="preserve"> ООШ им.</w:t>
            </w:r>
            <w:r w:rsidR="00A97AB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И.И.Злыгостева</w:t>
            </w:r>
            <w:proofErr w:type="spellEnd"/>
            <w:r>
              <w:rPr>
                <w:sz w:val="22"/>
                <w:szCs w:val="22"/>
              </w:rPr>
              <w:t>» -«</w:t>
            </w:r>
            <w:proofErr w:type="spellStart"/>
            <w:r w:rsidRPr="00766AB8">
              <w:rPr>
                <w:sz w:val="22"/>
                <w:szCs w:val="22"/>
              </w:rPr>
              <w:t>Осиновская</w:t>
            </w:r>
            <w:proofErr w:type="spellEnd"/>
            <w:r w:rsidRPr="00766AB8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2268" w:type="dxa"/>
          </w:tcPr>
          <w:p w14:paraId="035CD5B9" w14:textId="77777777" w:rsidR="0058031E" w:rsidRPr="00766AB8" w:rsidRDefault="0058031E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Антипина Е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B7FD661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124FF53F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3F7F339A" w14:textId="77777777" w:rsidTr="004C3E2F">
        <w:trPr>
          <w:trHeight w:val="159"/>
        </w:trPr>
        <w:tc>
          <w:tcPr>
            <w:tcW w:w="534" w:type="dxa"/>
          </w:tcPr>
          <w:p w14:paraId="722E4F89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75AE3A5F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Масленникова Маргарита</w:t>
            </w:r>
          </w:p>
        </w:tc>
        <w:tc>
          <w:tcPr>
            <w:tcW w:w="567" w:type="dxa"/>
          </w:tcPr>
          <w:p w14:paraId="3802353D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47C14033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«Дубровская СОШ»</w:t>
            </w:r>
          </w:p>
        </w:tc>
        <w:tc>
          <w:tcPr>
            <w:tcW w:w="2268" w:type="dxa"/>
          </w:tcPr>
          <w:p w14:paraId="5BC8B29A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Козгова</w:t>
            </w:r>
            <w:proofErr w:type="spellEnd"/>
            <w:r w:rsidRPr="00766AB8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D78A220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14:paraId="57F079D8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7B33521F" w14:textId="77777777" w:rsidTr="004C3E2F">
        <w:trPr>
          <w:trHeight w:val="159"/>
        </w:trPr>
        <w:tc>
          <w:tcPr>
            <w:tcW w:w="534" w:type="dxa"/>
          </w:tcPr>
          <w:p w14:paraId="0DEB7683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1D2E31B8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Богманова</w:t>
            </w:r>
            <w:proofErr w:type="spellEnd"/>
            <w:r w:rsidRPr="00766AB8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567" w:type="dxa"/>
          </w:tcPr>
          <w:p w14:paraId="1036272E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0889C031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«Дубровская СОШ»</w:t>
            </w:r>
          </w:p>
        </w:tc>
        <w:tc>
          <w:tcPr>
            <w:tcW w:w="2268" w:type="dxa"/>
          </w:tcPr>
          <w:p w14:paraId="279EDF49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Кобелева Л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4E8B1F0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14:paraId="3DFF036D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50D45C8A" w14:textId="77777777" w:rsidTr="004C3E2F">
        <w:trPr>
          <w:trHeight w:val="159"/>
        </w:trPr>
        <w:tc>
          <w:tcPr>
            <w:tcW w:w="534" w:type="dxa"/>
          </w:tcPr>
          <w:p w14:paraId="7AE2742E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5C9011E7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Кузвесова</w:t>
            </w:r>
            <w:proofErr w:type="spellEnd"/>
            <w:r w:rsidRPr="00766AB8">
              <w:rPr>
                <w:sz w:val="22"/>
                <w:szCs w:val="22"/>
              </w:rPr>
              <w:t xml:space="preserve"> Вероника</w:t>
            </w:r>
          </w:p>
        </w:tc>
        <w:tc>
          <w:tcPr>
            <w:tcW w:w="567" w:type="dxa"/>
          </w:tcPr>
          <w:p w14:paraId="1E0BBB3D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431AD15A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«Дубровская СОШ»</w:t>
            </w:r>
          </w:p>
        </w:tc>
        <w:tc>
          <w:tcPr>
            <w:tcW w:w="2268" w:type="dxa"/>
          </w:tcPr>
          <w:p w14:paraId="76DE3A64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Кобелева В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6730038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14:paraId="44DC41C8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18A890DA" w14:textId="77777777" w:rsidTr="004C3E2F">
        <w:trPr>
          <w:trHeight w:val="159"/>
        </w:trPr>
        <w:tc>
          <w:tcPr>
            <w:tcW w:w="534" w:type="dxa"/>
          </w:tcPr>
          <w:p w14:paraId="7DEEED86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14:paraId="521B3440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Пешина</w:t>
            </w:r>
            <w:proofErr w:type="spellEnd"/>
            <w:r w:rsidRPr="00766AB8">
              <w:rPr>
                <w:sz w:val="22"/>
                <w:szCs w:val="22"/>
              </w:rPr>
              <w:t xml:space="preserve"> Алёна </w:t>
            </w:r>
          </w:p>
        </w:tc>
        <w:tc>
          <w:tcPr>
            <w:tcW w:w="567" w:type="dxa"/>
          </w:tcPr>
          <w:p w14:paraId="78B05DC7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835" w:type="dxa"/>
          </w:tcPr>
          <w:p w14:paraId="210A9607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2E2A5267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Денисова В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8A7F450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4E54720F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7D2166F0" w14:textId="77777777" w:rsidTr="004C3E2F">
        <w:trPr>
          <w:trHeight w:val="159"/>
        </w:trPr>
        <w:tc>
          <w:tcPr>
            <w:tcW w:w="534" w:type="dxa"/>
          </w:tcPr>
          <w:p w14:paraId="15C9C826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14:paraId="7910222F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 xml:space="preserve">Шайбаков Андрей </w:t>
            </w:r>
          </w:p>
        </w:tc>
        <w:tc>
          <w:tcPr>
            <w:tcW w:w="567" w:type="dxa"/>
          </w:tcPr>
          <w:p w14:paraId="7AFC50BE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2а</w:t>
            </w:r>
          </w:p>
        </w:tc>
        <w:tc>
          <w:tcPr>
            <w:tcW w:w="2835" w:type="dxa"/>
          </w:tcPr>
          <w:p w14:paraId="3CB289FA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28640687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Денисова В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05B2031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62EEC5A6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1BF505D8" w14:textId="77777777" w:rsidTr="004C3E2F">
        <w:trPr>
          <w:trHeight w:val="159"/>
        </w:trPr>
        <w:tc>
          <w:tcPr>
            <w:tcW w:w="534" w:type="dxa"/>
          </w:tcPr>
          <w:p w14:paraId="05770C23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</w:tcPr>
          <w:p w14:paraId="43195370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Букин Арсений</w:t>
            </w:r>
          </w:p>
        </w:tc>
        <w:tc>
          <w:tcPr>
            <w:tcW w:w="567" w:type="dxa"/>
          </w:tcPr>
          <w:p w14:paraId="3DA2B66C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3а</w:t>
            </w:r>
          </w:p>
        </w:tc>
        <w:tc>
          <w:tcPr>
            <w:tcW w:w="2835" w:type="dxa"/>
          </w:tcPr>
          <w:p w14:paraId="263D12B2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1002F8C1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Лебедева Л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D0DBF88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73799FD1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0582745A" w14:textId="77777777" w:rsidTr="004C3E2F">
        <w:trPr>
          <w:trHeight w:val="159"/>
        </w:trPr>
        <w:tc>
          <w:tcPr>
            <w:tcW w:w="534" w:type="dxa"/>
          </w:tcPr>
          <w:p w14:paraId="21EDFF1F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14:paraId="4260FEF6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Анохина Ярослава</w:t>
            </w:r>
          </w:p>
        </w:tc>
        <w:tc>
          <w:tcPr>
            <w:tcW w:w="567" w:type="dxa"/>
          </w:tcPr>
          <w:p w14:paraId="1E21EDC6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3б</w:t>
            </w:r>
          </w:p>
        </w:tc>
        <w:tc>
          <w:tcPr>
            <w:tcW w:w="2835" w:type="dxa"/>
          </w:tcPr>
          <w:p w14:paraId="16AB8692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4D564703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Кустова Н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1EF0BDF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14:paraId="4AA70BF4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17A2ADC4" w14:textId="77777777" w:rsidTr="004C3E2F">
        <w:trPr>
          <w:trHeight w:val="159"/>
        </w:trPr>
        <w:tc>
          <w:tcPr>
            <w:tcW w:w="534" w:type="dxa"/>
          </w:tcPr>
          <w:p w14:paraId="78B6499A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14:paraId="04329FE5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Вахрушева Елизавета</w:t>
            </w:r>
          </w:p>
        </w:tc>
        <w:tc>
          <w:tcPr>
            <w:tcW w:w="567" w:type="dxa"/>
          </w:tcPr>
          <w:p w14:paraId="252CCCEA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3б</w:t>
            </w:r>
          </w:p>
        </w:tc>
        <w:tc>
          <w:tcPr>
            <w:tcW w:w="2835" w:type="dxa"/>
          </w:tcPr>
          <w:p w14:paraId="42BDF3BE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0C3C857C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Кустова Н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8D9A823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21140223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5EEB185D" w14:textId="77777777" w:rsidTr="004C3E2F">
        <w:trPr>
          <w:trHeight w:val="159"/>
        </w:trPr>
        <w:tc>
          <w:tcPr>
            <w:tcW w:w="534" w:type="dxa"/>
          </w:tcPr>
          <w:p w14:paraId="56F102C1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14:paraId="77039C0C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Мишина Екатерина</w:t>
            </w:r>
          </w:p>
        </w:tc>
        <w:tc>
          <w:tcPr>
            <w:tcW w:w="567" w:type="dxa"/>
          </w:tcPr>
          <w:p w14:paraId="608674D0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</w:t>
            </w:r>
          </w:p>
        </w:tc>
        <w:tc>
          <w:tcPr>
            <w:tcW w:w="2835" w:type="dxa"/>
          </w:tcPr>
          <w:p w14:paraId="213C4487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201DB747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Садыева</w:t>
            </w:r>
            <w:proofErr w:type="spellEnd"/>
            <w:r w:rsidRPr="00766AB8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F0CD62B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14:paraId="1A80EC04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493686EF" w14:textId="77777777" w:rsidTr="004C3E2F">
        <w:trPr>
          <w:trHeight w:val="159"/>
        </w:trPr>
        <w:tc>
          <w:tcPr>
            <w:tcW w:w="534" w:type="dxa"/>
          </w:tcPr>
          <w:p w14:paraId="7C12897D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</w:tcPr>
          <w:p w14:paraId="6E317B37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Колегов Данил</w:t>
            </w:r>
          </w:p>
        </w:tc>
        <w:tc>
          <w:tcPr>
            <w:tcW w:w="567" w:type="dxa"/>
          </w:tcPr>
          <w:p w14:paraId="7B50E217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</w:t>
            </w:r>
          </w:p>
        </w:tc>
        <w:tc>
          <w:tcPr>
            <w:tcW w:w="2835" w:type="dxa"/>
          </w:tcPr>
          <w:p w14:paraId="68FE88F6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07D921E8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Садыева</w:t>
            </w:r>
            <w:proofErr w:type="spellEnd"/>
            <w:r w:rsidRPr="00766AB8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FF68145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14:paraId="1ECA128E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13DD3BF4" w14:textId="77777777" w:rsidTr="004C3E2F">
        <w:trPr>
          <w:trHeight w:val="159"/>
        </w:trPr>
        <w:tc>
          <w:tcPr>
            <w:tcW w:w="534" w:type="dxa"/>
          </w:tcPr>
          <w:p w14:paraId="4BE36540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</w:tcPr>
          <w:p w14:paraId="6DB02DB3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Кустов Сергей</w:t>
            </w:r>
          </w:p>
        </w:tc>
        <w:tc>
          <w:tcPr>
            <w:tcW w:w="567" w:type="dxa"/>
          </w:tcPr>
          <w:p w14:paraId="1AD629FC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</w:t>
            </w:r>
          </w:p>
        </w:tc>
        <w:tc>
          <w:tcPr>
            <w:tcW w:w="2835" w:type="dxa"/>
          </w:tcPr>
          <w:p w14:paraId="25156910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416C4D59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Садыева</w:t>
            </w:r>
            <w:proofErr w:type="spellEnd"/>
            <w:r w:rsidRPr="00766AB8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2E0348F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14:paraId="1E4D3B00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8031E" w:rsidRPr="005B0553" w14:paraId="383E1EEA" w14:textId="77777777" w:rsidTr="004C3E2F">
        <w:trPr>
          <w:trHeight w:val="159"/>
        </w:trPr>
        <w:tc>
          <w:tcPr>
            <w:tcW w:w="534" w:type="dxa"/>
          </w:tcPr>
          <w:p w14:paraId="2951C806" w14:textId="77777777" w:rsidR="0058031E" w:rsidRPr="000E0AB8" w:rsidRDefault="0058031E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</w:tcPr>
          <w:p w14:paraId="4173537D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Гилёв</w:t>
            </w:r>
            <w:proofErr w:type="spellEnd"/>
            <w:r w:rsidRPr="00766AB8">
              <w:rPr>
                <w:sz w:val="22"/>
                <w:szCs w:val="22"/>
              </w:rPr>
              <w:t xml:space="preserve"> Савелий</w:t>
            </w:r>
          </w:p>
        </w:tc>
        <w:tc>
          <w:tcPr>
            <w:tcW w:w="567" w:type="dxa"/>
          </w:tcPr>
          <w:p w14:paraId="0056BCEE" w14:textId="77777777" w:rsidR="0058031E" w:rsidRPr="00766AB8" w:rsidRDefault="0058031E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</w:t>
            </w:r>
          </w:p>
        </w:tc>
        <w:tc>
          <w:tcPr>
            <w:tcW w:w="2835" w:type="dxa"/>
          </w:tcPr>
          <w:p w14:paraId="1A9A93C3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37235424" w14:textId="77777777" w:rsidR="0058031E" w:rsidRPr="00766AB8" w:rsidRDefault="0058031E" w:rsidP="00A97AB2">
            <w:pPr>
              <w:rPr>
                <w:sz w:val="22"/>
                <w:szCs w:val="22"/>
              </w:rPr>
            </w:pPr>
            <w:proofErr w:type="spellStart"/>
            <w:r w:rsidRPr="00766AB8">
              <w:rPr>
                <w:sz w:val="22"/>
                <w:szCs w:val="22"/>
              </w:rPr>
              <w:t>Садыева</w:t>
            </w:r>
            <w:proofErr w:type="spellEnd"/>
            <w:r w:rsidRPr="00766AB8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  <w:r w:rsidRPr="00766AB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15FC90A" w14:textId="77777777" w:rsidR="0058031E" w:rsidRPr="000E0AB8" w:rsidRDefault="0058031E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14:paraId="32B0807E" w14:textId="77777777" w:rsidR="0058031E" w:rsidRDefault="0058031E" w:rsidP="00A97AB2">
            <w:pPr>
              <w:jc w:val="center"/>
            </w:pPr>
            <w:r w:rsidRPr="00B80D08">
              <w:rPr>
                <w:sz w:val="22"/>
                <w:szCs w:val="22"/>
              </w:rPr>
              <w:t>участник</w:t>
            </w:r>
          </w:p>
        </w:tc>
      </w:tr>
      <w:tr w:rsidR="005B0553" w:rsidRPr="005B0553" w14:paraId="007ED806" w14:textId="77777777" w:rsidTr="004C3E2F">
        <w:trPr>
          <w:trHeight w:val="152"/>
        </w:trPr>
        <w:tc>
          <w:tcPr>
            <w:tcW w:w="11307" w:type="dxa"/>
            <w:gridSpan w:val="7"/>
          </w:tcPr>
          <w:p w14:paraId="4234D93D" w14:textId="77777777" w:rsidR="005B0553" w:rsidRPr="005B0553" w:rsidRDefault="005B0553" w:rsidP="00A97AB2">
            <w:pPr>
              <w:jc w:val="center"/>
              <w:rPr>
                <w:b/>
                <w:sz w:val="24"/>
                <w:szCs w:val="24"/>
              </w:rPr>
            </w:pPr>
            <w:r w:rsidRPr="005B0553">
              <w:rPr>
                <w:b/>
                <w:sz w:val="24"/>
                <w:szCs w:val="24"/>
              </w:rPr>
              <w:t>поэзия 10-12 лет</w:t>
            </w:r>
          </w:p>
        </w:tc>
      </w:tr>
      <w:tr w:rsidR="00CE7AB8" w:rsidRPr="005B0553" w14:paraId="647829F3" w14:textId="77777777" w:rsidTr="004C3E2F">
        <w:trPr>
          <w:trHeight w:val="176"/>
        </w:trPr>
        <w:tc>
          <w:tcPr>
            <w:tcW w:w="534" w:type="dxa"/>
          </w:tcPr>
          <w:p w14:paraId="1D321002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 w:rsidRPr="00BF2B09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249CEE8D" w14:textId="77777777" w:rsidR="00CE7AB8" w:rsidRPr="005A47EF" w:rsidRDefault="00CE7AB8" w:rsidP="00A97AB2">
            <w:pPr>
              <w:jc w:val="both"/>
              <w:rPr>
                <w:sz w:val="22"/>
                <w:szCs w:val="22"/>
              </w:rPr>
            </w:pPr>
            <w:r w:rsidRPr="005A47EF">
              <w:rPr>
                <w:sz w:val="22"/>
                <w:szCs w:val="22"/>
              </w:rPr>
              <w:t>Васькин Александр</w:t>
            </w:r>
          </w:p>
        </w:tc>
        <w:tc>
          <w:tcPr>
            <w:tcW w:w="567" w:type="dxa"/>
          </w:tcPr>
          <w:p w14:paraId="337863B0" w14:textId="77777777" w:rsidR="00CE7AB8" w:rsidRPr="005A47EF" w:rsidRDefault="00CE7AB8" w:rsidP="00A97AB2">
            <w:pPr>
              <w:jc w:val="both"/>
              <w:rPr>
                <w:sz w:val="22"/>
                <w:szCs w:val="22"/>
              </w:rPr>
            </w:pPr>
            <w:r w:rsidRPr="005A47EF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2C952B92" w14:textId="77777777" w:rsidR="00CE7AB8" w:rsidRPr="005A47EF" w:rsidRDefault="00CE7AB8" w:rsidP="00A97AB2">
            <w:pPr>
              <w:jc w:val="both"/>
              <w:rPr>
                <w:sz w:val="22"/>
                <w:szCs w:val="22"/>
              </w:rPr>
            </w:pPr>
            <w:r w:rsidRPr="005A47EF">
              <w:rPr>
                <w:sz w:val="22"/>
                <w:szCs w:val="22"/>
              </w:rPr>
              <w:t>МОУ «Крюковская ООШ»</w:t>
            </w:r>
          </w:p>
        </w:tc>
        <w:tc>
          <w:tcPr>
            <w:tcW w:w="2268" w:type="dxa"/>
          </w:tcPr>
          <w:p w14:paraId="71B54CF3" w14:textId="77777777" w:rsidR="00CE7AB8" w:rsidRPr="005A47EF" w:rsidRDefault="00CE7AB8" w:rsidP="00A97AB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Соломенникова</w:t>
            </w:r>
            <w:proofErr w:type="spellEnd"/>
            <w:r>
              <w:rPr>
                <w:sz w:val="22"/>
                <w:szCs w:val="22"/>
              </w:rPr>
              <w:t xml:space="preserve"> В.</w:t>
            </w:r>
            <w:r w:rsidRPr="005A47E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35604B8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25FFE16F" w14:textId="77777777" w:rsidR="00CE7AB8" w:rsidRDefault="00CE7AB8" w:rsidP="00A97AB2">
            <w:pPr>
              <w:jc w:val="center"/>
            </w:pPr>
            <w:r w:rsidRPr="001649C3">
              <w:rPr>
                <w:sz w:val="22"/>
                <w:szCs w:val="22"/>
              </w:rPr>
              <w:t>участник</w:t>
            </w:r>
          </w:p>
        </w:tc>
      </w:tr>
      <w:tr w:rsidR="00CE7AB8" w:rsidRPr="005B0553" w14:paraId="224A2AA8" w14:textId="77777777" w:rsidTr="004C3E2F">
        <w:trPr>
          <w:trHeight w:val="176"/>
        </w:trPr>
        <w:tc>
          <w:tcPr>
            <w:tcW w:w="534" w:type="dxa"/>
          </w:tcPr>
          <w:p w14:paraId="70EE4C2E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00ED790D" w14:textId="77777777" w:rsidR="00CE7AB8" w:rsidRPr="00DC27BC" w:rsidRDefault="00CE7AB8" w:rsidP="00A97AB2">
            <w:pPr>
              <w:jc w:val="both"/>
              <w:rPr>
                <w:sz w:val="22"/>
                <w:szCs w:val="22"/>
              </w:rPr>
            </w:pPr>
            <w:r w:rsidRPr="00DC27BC">
              <w:rPr>
                <w:sz w:val="22"/>
                <w:szCs w:val="22"/>
              </w:rPr>
              <w:t>Смирнова Ева</w:t>
            </w:r>
          </w:p>
        </w:tc>
        <w:tc>
          <w:tcPr>
            <w:tcW w:w="567" w:type="dxa"/>
          </w:tcPr>
          <w:p w14:paraId="31499069" w14:textId="77777777" w:rsidR="00CE7AB8" w:rsidRPr="001A32FC" w:rsidRDefault="00CE7AB8" w:rsidP="00A97AB2">
            <w:pPr>
              <w:jc w:val="both"/>
              <w:rPr>
                <w:sz w:val="22"/>
                <w:szCs w:val="22"/>
              </w:rPr>
            </w:pPr>
            <w:r w:rsidRPr="001A32FC">
              <w:rPr>
                <w:sz w:val="22"/>
                <w:szCs w:val="22"/>
                <w:shd w:val="clear" w:color="auto" w:fill="F5FBFC"/>
              </w:rPr>
              <w:t>3</w:t>
            </w:r>
          </w:p>
        </w:tc>
        <w:tc>
          <w:tcPr>
            <w:tcW w:w="2835" w:type="dxa"/>
          </w:tcPr>
          <w:p w14:paraId="6E35D7D2" w14:textId="77777777" w:rsidR="00CE7AB8" w:rsidRPr="00DC27BC" w:rsidRDefault="00CE7AB8" w:rsidP="00A97AB2">
            <w:pPr>
              <w:jc w:val="both"/>
              <w:rPr>
                <w:sz w:val="22"/>
                <w:szCs w:val="22"/>
              </w:rPr>
            </w:pPr>
            <w:r w:rsidRPr="00DC27BC">
              <w:rPr>
                <w:sz w:val="22"/>
                <w:szCs w:val="22"/>
              </w:rPr>
              <w:t>МОУ «Крюковская ООШ»</w:t>
            </w:r>
          </w:p>
        </w:tc>
        <w:tc>
          <w:tcPr>
            <w:tcW w:w="2268" w:type="dxa"/>
          </w:tcPr>
          <w:p w14:paraId="22A58A2A" w14:textId="77777777" w:rsidR="00CE7AB8" w:rsidRPr="00DC27BC" w:rsidRDefault="00CE7AB8" w:rsidP="00A97AB2">
            <w:pPr>
              <w:jc w:val="both"/>
              <w:rPr>
                <w:sz w:val="22"/>
                <w:szCs w:val="22"/>
              </w:rPr>
            </w:pPr>
            <w:r w:rsidRPr="00DC27BC">
              <w:rPr>
                <w:sz w:val="22"/>
                <w:szCs w:val="22"/>
              </w:rPr>
              <w:t>Козлова С</w:t>
            </w:r>
            <w:r>
              <w:rPr>
                <w:sz w:val="22"/>
                <w:szCs w:val="22"/>
              </w:rPr>
              <w:t>.</w:t>
            </w:r>
            <w:r w:rsidRPr="00DC27B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3B23AA9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14:paraId="27813139" w14:textId="77777777" w:rsidR="00CE7AB8" w:rsidRDefault="00CE7AB8" w:rsidP="00A97AB2">
            <w:pPr>
              <w:jc w:val="center"/>
            </w:pPr>
            <w:r w:rsidRPr="001649C3">
              <w:rPr>
                <w:sz w:val="22"/>
                <w:szCs w:val="22"/>
              </w:rPr>
              <w:t>участник</w:t>
            </w:r>
          </w:p>
        </w:tc>
      </w:tr>
      <w:tr w:rsidR="001A32FC" w:rsidRPr="005B0553" w14:paraId="04CB7813" w14:textId="77777777" w:rsidTr="004C3E2F">
        <w:trPr>
          <w:trHeight w:val="176"/>
        </w:trPr>
        <w:tc>
          <w:tcPr>
            <w:tcW w:w="534" w:type="dxa"/>
          </w:tcPr>
          <w:p w14:paraId="1253256F" w14:textId="77777777" w:rsidR="001A32FC" w:rsidRPr="00BF2B09" w:rsidRDefault="001A32FC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1ACFC1DB" w14:textId="77777777" w:rsidR="001A32FC" w:rsidRPr="00124360" w:rsidRDefault="001A32FC" w:rsidP="00A97AB2">
            <w:pPr>
              <w:rPr>
                <w:sz w:val="22"/>
                <w:szCs w:val="22"/>
              </w:rPr>
            </w:pPr>
            <w:proofErr w:type="spellStart"/>
            <w:r w:rsidRPr="00124360">
              <w:rPr>
                <w:sz w:val="22"/>
                <w:szCs w:val="22"/>
              </w:rPr>
              <w:t>Аганина</w:t>
            </w:r>
            <w:proofErr w:type="spellEnd"/>
            <w:r w:rsidRPr="00124360">
              <w:rPr>
                <w:sz w:val="22"/>
                <w:szCs w:val="22"/>
              </w:rPr>
              <w:t xml:space="preserve"> Софья </w:t>
            </w:r>
          </w:p>
        </w:tc>
        <w:tc>
          <w:tcPr>
            <w:tcW w:w="567" w:type="dxa"/>
          </w:tcPr>
          <w:p w14:paraId="2F4CC0AE" w14:textId="77777777" w:rsidR="001A32FC" w:rsidRPr="00124360" w:rsidRDefault="001A32FC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2E88B00C" w14:textId="77777777" w:rsidR="001A32FC" w:rsidRPr="00124360" w:rsidRDefault="001A32FC" w:rsidP="00A97AB2">
            <w:pPr>
              <w:jc w:val="both"/>
              <w:rPr>
                <w:sz w:val="22"/>
                <w:szCs w:val="22"/>
              </w:rPr>
            </w:pPr>
            <w:r w:rsidRPr="00124360">
              <w:rPr>
                <w:sz w:val="22"/>
                <w:szCs w:val="22"/>
              </w:rPr>
              <w:t>МОУ «Школа-сад №3 с. Елово»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CD69839" w14:textId="77777777" w:rsidR="001A32FC" w:rsidRPr="00124360" w:rsidRDefault="001A32FC" w:rsidP="00A97AB2">
            <w:pPr>
              <w:jc w:val="both"/>
              <w:rPr>
                <w:sz w:val="22"/>
                <w:szCs w:val="22"/>
              </w:rPr>
            </w:pPr>
            <w:r w:rsidRPr="00124360">
              <w:rPr>
                <w:sz w:val="22"/>
                <w:szCs w:val="22"/>
              </w:rPr>
              <w:t>Лиховских С</w:t>
            </w:r>
            <w:r>
              <w:rPr>
                <w:sz w:val="22"/>
                <w:szCs w:val="22"/>
              </w:rPr>
              <w:t>.</w:t>
            </w:r>
            <w:r w:rsidRPr="00124360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F9A90B5" w14:textId="77777777" w:rsidR="001A32FC" w:rsidRPr="00BF2B09" w:rsidRDefault="00206F6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14:paraId="47AE4CF7" w14:textId="77777777" w:rsidR="001A32FC" w:rsidRPr="00AC64B0" w:rsidRDefault="00AC64B0" w:rsidP="00A97AB2">
            <w:pPr>
              <w:jc w:val="center"/>
              <w:rPr>
                <w:b/>
                <w:sz w:val="22"/>
                <w:szCs w:val="22"/>
              </w:rPr>
            </w:pPr>
            <w:r w:rsidRPr="00AC64B0">
              <w:rPr>
                <w:b/>
                <w:sz w:val="22"/>
                <w:szCs w:val="22"/>
              </w:rPr>
              <w:t>1 место</w:t>
            </w:r>
          </w:p>
        </w:tc>
      </w:tr>
      <w:tr w:rsidR="00CE7AB8" w:rsidRPr="005B0553" w14:paraId="2B15754A" w14:textId="77777777" w:rsidTr="004C3E2F">
        <w:trPr>
          <w:trHeight w:val="176"/>
        </w:trPr>
        <w:tc>
          <w:tcPr>
            <w:tcW w:w="534" w:type="dxa"/>
          </w:tcPr>
          <w:p w14:paraId="0CCA2A4D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42C584B2" w14:textId="77777777" w:rsidR="00CE7AB8" w:rsidRPr="00013988" w:rsidRDefault="00CE7AB8" w:rsidP="00A97AB2">
            <w:pPr>
              <w:rPr>
                <w:sz w:val="22"/>
                <w:szCs w:val="22"/>
              </w:rPr>
            </w:pPr>
            <w:r w:rsidRPr="00013988">
              <w:rPr>
                <w:sz w:val="22"/>
                <w:szCs w:val="22"/>
              </w:rPr>
              <w:t>Коротаев Егор</w:t>
            </w:r>
          </w:p>
        </w:tc>
        <w:tc>
          <w:tcPr>
            <w:tcW w:w="567" w:type="dxa"/>
          </w:tcPr>
          <w:p w14:paraId="2E806766" w14:textId="77777777" w:rsidR="00CE7AB8" w:rsidRPr="00013988" w:rsidRDefault="00CE7AB8" w:rsidP="00A97AB2">
            <w:pPr>
              <w:jc w:val="both"/>
              <w:rPr>
                <w:sz w:val="22"/>
                <w:szCs w:val="22"/>
              </w:rPr>
            </w:pPr>
            <w:r w:rsidRPr="00013988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0F0B7984" w14:textId="77777777" w:rsidR="00CE7AB8" w:rsidRPr="00013988" w:rsidRDefault="00CE7AB8" w:rsidP="00A97AB2">
            <w:pPr>
              <w:jc w:val="both"/>
              <w:rPr>
                <w:sz w:val="22"/>
                <w:szCs w:val="22"/>
              </w:rPr>
            </w:pPr>
            <w:r w:rsidRPr="00013988">
              <w:rPr>
                <w:sz w:val="22"/>
                <w:szCs w:val="22"/>
              </w:rPr>
              <w:t>МОУ «Школа-сад №3 с. Елово»</w:t>
            </w:r>
          </w:p>
        </w:tc>
        <w:tc>
          <w:tcPr>
            <w:tcW w:w="2268" w:type="dxa"/>
          </w:tcPr>
          <w:p w14:paraId="46417F0A" w14:textId="77777777" w:rsidR="00CE7AB8" w:rsidRPr="00013988" w:rsidRDefault="00CE7AB8" w:rsidP="00A97AB2">
            <w:pPr>
              <w:jc w:val="both"/>
              <w:rPr>
                <w:sz w:val="22"/>
                <w:szCs w:val="22"/>
              </w:rPr>
            </w:pPr>
            <w:r w:rsidRPr="00013988">
              <w:rPr>
                <w:sz w:val="22"/>
                <w:szCs w:val="22"/>
              </w:rPr>
              <w:t>Лиховских С</w:t>
            </w:r>
            <w:r>
              <w:rPr>
                <w:sz w:val="22"/>
                <w:szCs w:val="22"/>
              </w:rPr>
              <w:t>.</w:t>
            </w:r>
            <w:r w:rsidRPr="00013988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9B3846A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14:paraId="56EBB1EB" w14:textId="77777777" w:rsidR="00CE7AB8" w:rsidRDefault="00CE7AB8" w:rsidP="00A97AB2">
            <w:pPr>
              <w:jc w:val="center"/>
            </w:pPr>
            <w:r w:rsidRPr="0097280C">
              <w:rPr>
                <w:sz w:val="22"/>
                <w:szCs w:val="22"/>
              </w:rPr>
              <w:t>участник</w:t>
            </w:r>
          </w:p>
        </w:tc>
      </w:tr>
      <w:tr w:rsidR="00CE7AB8" w:rsidRPr="005B0553" w14:paraId="778A2864" w14:textId="77777777" w:rsidTr="004C3E2F">
        <w:trPr>
          <w:trHeight w:val="176"/>
        </w:trPr>
        <w:tc>
          <w:tcPr>
            <w:tcW w:w="534" w:type="dxa"/>
          </w:tcPr>
          <w:p w14:paraId="71416774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752AC998" w14:textId="77777777" w:rsidR="00CE7AB8" w:rsidRPr="00FD0B8C" w:rsidRDefault="00CE7AB8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FD0B8C">
              <w:rPr>
                <w:sz w:val="22"/>
                <w:szCs w:val="22"/>
              </w:rPr>
              <w:t>Угарина</w:t>
            </w:r>
            <w:proofErr w:type="spellEnd"/>
            <w:r w:rsidRPr="00FD0B8C"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567" w:type="dxa"/>
          </w:tcPr>
          <w:p w14:paraId="0584C130" w14:textId="77777777" w:rsidR="00CE7AB8" w:rsidRPr="00FD0B8C" w:rsidRDefault="00CE7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50F3F061" w14:textId="77777777" w:rsidR="00CE7AB8" w:rsidRPr="00FD0B8C" w:rsidRDefault="00CE7AB8" w:rsidP="00A97AB2">
            <w:pPr>
              <w:jc w:val="both"/>
              <w:rPr>
                <w:sz w:val="22"/>
                <w:szCs w:val="22"/>
              </w:rPr>
            </w:pPr>
            <w:r w:rsidRPr="00FD0B8C">
              <w:rPr>
                <w:sz w:val="22"/>
                <w:szCs w:val="22"/>
              </w:rPr>
              <w:t>МОУ «</w:t>
            </w:r>
            <w:proofErr w:type="spellStart"/>
            <w:r w:rsidRPr="00FD0B8C">
              <w:rPr>
                <w:sz w:val="22"/>
                <w:szCs w:val="22"/>
              </w:rPr>
              <w:t>Сугановская</w:t>
            </w:r>
            <w:proofErr w:type="spellEnd"/>
            <w:r w:rsidRPr="00FD0B8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268" w:type="dxa"/>
          </w:tcPr>
          <w:p w14:paraId="39599DF1" w14:textId="77777777" w:rsidR="00CE7AB8" w:rsidRPr="00FD0B8C" w:rsidRDefault="00CE7AB8" w:rsidP="00A97AB2">
            <w:pPr>
              <w:jc w:val="both"/>
              <w:rPr>
                <w:sz w:val="22"/>
                <w:szCs w:val="22"/>
              </w:rPr>
            </w:pPr>
            <w:r w:rsidRPr="00FD0B8C">
              <w:rPr>
                <w:sz w:val="22"/>
                <w:szCs w:val="22"/>
              </w:rPr>
              <w:t>Панькова Н</w:t>
            </w:r>
            <w:r>
              <w:rPr>
                <w:sz w:val="22"/>
                <w:szCs w:val="22"/>
              </w:rPr>
              <w:t>.</w:t>
            </w:r>
            <w:r w:rsidRPr="00FD0B8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E0D0530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14:paraId="148CC5BA" w14:textId="77777777" w:rsidR="00CE7AB8" w:rsidRDefault="00CE7AB8" w:rsidP="00A97AB2">
            <w:pPr>
              <w:jc w:val="center"/>
            </w:pPr>
            <w:r w:rsidRPr="0097280C">
              <w:rPr>
                <w:sz w:val="22"/>
                <w:szCs w:val="22"/>
              </w:rPr>
              <w:t>участник</w:t>
            </w:r>
          </w:p>
        </w:tc>
      </w:tr>
      <w:tr w:rsidR="00CE7AB8" w:rsidRPr="005B0553" w14:paraId="2B90801E" w14:textId="77777777" w:rsidTr="004C3E2F">
        <w:trPr>
          <w:trHeight w:val="176"/>
        </w:trPr>
        <w:tc>
          <w:tcPr>
            <w:tcW w:w="534" w:type="dxa"/>
          </w:tcPr>
          <w:p w14:paraId="0A3C6A89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4ACFB3F4" w14:textId="77777777" w:rsidR="00CE7AB8" w:rsidRPr="006F0ABA" w:rsidRDefault="00CE7AB8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6F0ABA">
              <w:rPr>
                <w:sz w:val="22"/>
                <w:szCs w:val="22"/>
              </w:rPr>
              <w:t>Сверчкова Елизавета</w:t>
            </w:r>
          </w:p>
        </w:tc>
        <w:tc>
          <w:tcPr>
            <w:tcW w:w="567" w:type="dxa"/>
          </w:tcPr>
          <w:p w14:paraId="1D377B99" w14:textId="77777777" w:rsidR="00CE7AB8" w:rsidRPr="006F0ABA" w:rsidRDefault="00CE7AB8" w:rsidP="00A97AB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748D5BE5" w14:textId="3503AB60" w:rsidR="00CE7AB8" w:rsidRPr="006F0ABA" w:rsidRDefault="00CE7AB8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6F0ABA">
              <w:rPr>
                <w:sz w:val="22"/>
                <w:szCs w:val="22"/>
              </w:rPr>
              <w:t>МОУ «</w:t>
            </w:r>
            <w:proofErr w:type="spellStart"/>
            <w:r w:rsidRPr="006F0ABA">
              <w:rPr>
                <w:sz w:val="22"/>
                <w:szCs w:val="22"/>
              </w:rPr>
              <w:t>Брюховская</w:t>
            </w:r>
            <w:proofErr w:type="spellEnd"/>
            <w:r w:rsidRPr="006F0ABA">
              <w:rPr>
                <w:sz w:val="22"/>
                <w:szCs w:val="22"/>
              </w:rPr>
              <w:t xml:space="preserve"> ООШ им.</w:t>
            </w:r>
            <w:r w:rsidR="00BE0690">
              <w:rPr>
                <w:sz w:val="22"/>
                <w:szCs w:val="22"/>
              </w:rPr>
              <w:t xml:space="preserve"> </w:t>
            </w:r>
            <w:proofErr w:type="spellStart"/>
            <w:r w:rsidRPr="006F0ABA">
              <w:rPr>
                <w:sz w:val="22"/>
                <w:szCs w:val="22"/>
              </w:rPr>
              <w:t>И.И.Злыгостева</w:t>
            </w:r>
            <w:proofErr w:type="spellEnd"/>
            <w:r w:rsidRPr="006F0ABA">
              <w:rPr>
                <w:sz w:val="22"/>
                <w:szCs w:val="22"/>
              </w:rPr>
              <w:t>»</w:t>
            </w:r>
            <w:r w:rsidR="00BE0690">
              <w:rPr>
                <w:sz w:val="22"/>
                <w:szCs w:val="22"/>
              </w:rPr>
              <w:t xml:space="preserve"> -«</w:t>
            </w:r>
            <w:proofErr w:type="spellStart"/>
            <w:r w:rsidRPr="006F0ABA">
              <w:rPr>
                <w:sz w:val="22"/>
                <w:szCs w:val="22"/>
              </w:rPr>
              <w:t>Осиновская</w:t>
            </w:r>
            <w:proofErr w:type="spellEnd"/>
            <w:r w:rsidRPr="006F0ABA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2268" w:type="dxa"/>
          </w:tcPr>
          <w:p w14:paraId="6E0B4CAF" w14:textId="77777777" w:rsidR="00CE7AB8" w:rsidRPr="006F0ABA" w:rsidRDefault="00CE7AB8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6F0ABA">
              <w:rPr>
                <w:sz w:val="22"/>
                <w:szCs w:val="22"/>
              </w:rPr>
              <w:t>Аристова В</w:t>
            </w:r>
            <w:r>
              <w:rPr>
                <w:sz w:val="22"/>
                <w:szCs w:val="22"/>
              </w:rPr>
              <w:t>.</w:t>
            </w:r>
            <w:r w:rsidRPr="006F0AB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289D660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3CF20401" w14:textId="77777777" w:rsidR="00CE7AB8" w:rsidRDefault="00CE7AB8" w:rsidP="00A97AB2">
            <w:pPr>
              <w:jc w:val="center"/>
            </w:pPr>
            <w:r w:rsidRPr="0097280C">
              <w:rPr>
                <w:sz w:val="22"/>
                <w:szCs w:val="22"/>
              </w:rPr>
              <w:t>участник</w:t>
            </w:r>
          </w:p>
        </w:tc>
      </w:tr>
      <w:tr w:rsidR="00CE7AB8" w:rsidRPr="005B0553" w14:paraId="77FFBCBE" w14:textId="77777777" w:rsidTr="004C3E2F">
        <w:trPr>
          <w:trHeight w:val="176"/>
        </w:trPr>
        <w:tc>
          <w:tcPr>
            <w:tcW w:w="534" w:type="dxa"/>
          </w:tcPr>
          <w:p w14:paraId="618FCBFF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93" w:type="dxa"/>
          </w:tcPr>
          <w:p w14:paraId="6491F251" w14:textId="77777777" w:rsidR="00CE7AB8" w:rsidRPr="006F0ABA" w:rsidRDefault="00CE7AB8" w:rsidP="00A97AB2">
            <w:pPr>
              <w:widowControl w:val="0"/>
              <w:rPr>
                <w:sz w:val="22"/>
                <w:szCs w:val="22"/>
              </w:rPr>
            </w:pPr>
            <w:r w:rsidRPr="006F0ABA">
              <w:rPr>
                <w:sz w:val="22"/>
                <w:szCs w:val="22"/>
              </w:rPr>
              <w:t>Сверчкова Светлана</w:t>
            </w:r>
          </w:p>
        </w:tc>
        <w:tc>
          <w:tcPr>
            <w:tcW w:w="567" w:type="dxa"/>
          </w:tcPr>
          <w:p w14:paraId="4E09F0DB" w14:textId="77777777" w:rsidR="00CE7AB8" w:rsidRPr="006F0ABA" w:rsidRDefault="00CE7AB8" w:rsidP="00A97AB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6E69DCD2" w14:textId="68D26454" w:rsidR="00CE7AB8" w:rsidRPr="006F0ABA" w:rsidRDefault="00CE7AB8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6F0ABA">
              <w:rPr>
                <w:sz w:val="22"/>
                <w:szCs w:val="22"/>
              </w:rPr>
              <w:t>МОУ «</w:t>
            </w:r>
            <w:proofErr w:type="spellStart"/>
            <w:r w:rsidRPr="006F0ABA">
              <w:rPr>
                <w:sz w:val="22"/>
                <w:szCs w:val="22"/>
              </w:rPr>
              <w:t>Брюховская</w:t>
            </w:r>
            <w:proofErr w:type="spellEnd"/>
            <w:r w:rsidRPr="006F0ABA">
              <w:rPr>
                <w:sz w:val="22"/>
                <w:szCs w:val="22"/>
              </w:rPr>
              <w:t xml:space="preserve"> ООШ </w:t>
            </w:r>
            <w:r>
              <w:rPr>
                <w:sz w:val="22"/>
                <w:szCs w:val="22"/>
              </w:rPr>
              <w:t>им.</w:t>
            </w:r>
            <w:r w:rsidR="00BE06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И.И.</w:t>
            </w:r>
            <w:proofErr w:type="spellStart"/>
            <w:r>
              <w:rPr>
                <w:sz w:val="22"/>
                <w:szCs w:val="22"/>
              </w:rPr>
              <w:t>Злыгостева</w:t>
            </w:r>
            <w:proofErr w:type="spellEnd"/>
            <w:r>
              <w:rPr>
                <w:sz w:val="22"/>
                <w:szCs w:val="22"/>
              </w:rPr>
              <w:t>»-«</w:t>
            </w:r>
            <w:proofErr w:type="spellStart"/>
            <w:r w:rsidRPr="006F0ABA">
              <w:rPr>
                <w:sz w:val="22"/>
                <w:szCs w:val="22"/>
              </w:rPr>
              <w:t>Осиновская</w:t>
            </w:r>
            <w:proofErr w:type="spellEnd"/>
            <w:r w:rsidRPr="006F0ABA">
              <w:rPr>
                <w:sz w:val="22"/>
                <w:szCs w:val="22"/>
              </w:rPr>
              <w:t xml:space="preserve"> ООШ»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E494744" w14:textId="77777777" w:rsidR="00CE7AB8" w:rsidRPr="006F0ABA" w:rsidRDefault="00CE7AB8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6F0ABA">
              <w:rPr>
                <w:sz w:val="22"/>
                <w:szCs w:val="22"/>
              </w:rPr>
              <w:t>Аристова В</w:t>
            </w:r>
            <w:r>
              <w:rPr>
                <w:sz w:val="22"/>
                <w:szCs w:val="22"/>
              </w:rPr>
              <w:t>.</w:t>
            </w:r>
            <w:r w:rsidRPr="006F0AB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C3FF9F6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0D650865" w14:textId="77777777" w:rsidR="00CE7AB8" w:rsidRDefault="00CE7AB8" w:rsidP="00A97AB2">
            <w:pPr>
              <w:jc w:val="center"/>
            </w:pPr>
            <w:r w:rsidRPr="0097280C">
              <w:rPr>
                <w:sz w:val="22"/>
                <w:szCs w:val="22"/>
              </w:rPr>
              <w:t>участник</w:t>
            </w:r>
          </w:p>
        </w:tc>
      </w:tr>
      <w:tr w:rsidR="001A32FC" w:rsidRPr="005B0553" w14:paraId="2FC4A7AB" w14:textId="77777777" w:rsidTr="004C3E2F">
        <w:trPr>
          <w:trHeight w:val="176"/>
        </w:trPr>
        <w:tc>
          <w:tcPr>
            <w:tcW w:w="534" w:type="dxa"/>
          </w:tcPr>
          <w:p w14:paraId="28F8ABC0" w14:textId="77777777" w:rsidR="001A32FC" w:rsidRPr="00BF2B09" w:rsidRDefault="001A32FC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66E1BFC9" w14:textId="77777777" w:rsidR="001A32FC" w:rsidRPr="006F0ABA" w:rsidRDefault="001A32FC" w:rsidP="00A97AB2">
            <w:pPr>
              <w:widowControl w:val="0"/>
              <w:rPr>
                <w:sz w:val="22"/>
                <w:szCs w:val="22"/>
              </w:rPr>
            </w:pPr>
            <w:r w:rsidRPr="006F0ABA">
              <w:rPr>
                <w:sz w:val="22"/>
                <w:szCs w:val="22"/>
              </w:rPr>
              <w:t>Федотова Мария</w:t>
            </w:r>
          </w:p>
        </w:tc>
        <w:tc>
          <w:tcPr>
            <w:tcW w:w="567" w:type="dxa"/>
          </w:tcPr>
          <w:p w14:paraId="7D877674" w14:textId="77777777" w:rsidR="001A32FC" w:rsidRPr="006F0ABA" w:rsidRDefault="001A32FC" w:rsidP="00A97AB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14:paraId="50D84AAF" w14:textId="7ADF3BFB" w:rsidR="001A32FC" w:rsidRPr="006F0ABA" w:rsidRDefault="001A32FC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6F0ABA">
              <w:rPr>
                <w:sz w:val="22"/>
                <w:szCs w:val="22"/>
              </w:rPr>
              <w:t>МОУ «</w:t>
            </w:r>
            <w:proofErr w:type="spellStart"/>
            <w:r w:rsidRPr="006F0ABA">
              <w:rPr>
                <w:sz w:val="22"/>
                <w:szCs w:val="22"/>
              </w:rPr>
              <w:t>Бр</w:t>
            </w:r>
            <w:r w:rsidR="00D179B9">
              <w:rPr>
                <w:sz w:val="22"/>
                <w:szCs w:val="22"/>
              </w:rPr>
              <w:t>юховская</w:t>
            </w:r>
            <w:proofErr w:type="spellEnd"/>
            <w:r w:rsidR="00D179B9">
              <w:rPr>
                <w:sz w:val="22"/>
                <w:szCs w:val="22"/>
              </w:rPr>
              <w:t xml:space="preserve"> ООШ им.</w:t>
            </w:r>
            <w:r w:rsidR="00BE0690">
              <w:rPr>
                <w:sz w:val="22"/>
                <w:szCs w:val="22"/>
              </w:rPr>
              <w:t xml:space="preserve"> </w:t>
            </w:r>
            <w:r w:rsidR="00D179B9">
              <w:rPr>
                <w:sz w:val="22"/>
                <w:szCs w:val="22"/>
              </w:rPr>
              <w:t>И.И.</w:t>
            </w:r>
            <w:r w:rsidR="00BE0690">
              <w:rPr>
                <w:sz w:val="22"/>
                <w:szCs w:val="22"/>
              </w:rPr>
              <w:t xml:space="preserve"> </w:t>
            </w:r>
            <w:proofErr w:type="spellStart"/>
            <w:r w:rsidR="00D179B9">
              <w:rPr>
                <w:sz w:val="22"/>
                <w:szCs w:val="22"/>
              </w:rPr>
              <w:t>Злыгостева</w:t>
            </w:r>
            <w:proofErr w:type="spellEnd"/>
            <w:r w:rsidR="00D179B9">
              <w:rPr>
                <w:sz w:val="22"/>
                <w:szCs w:val="22"/>
              </w:rPr>
              <w:t>»-«</w:t>
            </w:r>
            <w:proofErr w:type="spellStart"/>
            <w:r w:rsidRPr="006F0ABA">
              <w:rPr>
                <w:sz w:val="22"/>
                <w:szCs w:val="22"/>
              </w:rPr>
              <w:t>Осиновская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F0ABA">
              <w:rPr>
                <w:sz w:val="22"/>
                <w:szCs w:val="22"/>
              </w:rPr>
              <w:t>ООШ»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4B5EFDF" w14:textId="77777777" w:rsidR="001A32FC" w:rsidRPr="006F0ABA" w:rsidRDefault="001A32FC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6F0ABA">
              <w:rPr>
                <w:sz w:val="22"/>
                <w:szCs w:val="22"/>
              </w:rPr>
              <w:t>Аристова В</w:t>
            </w:r>
            <w:r>
              <w:rPr>
                <w:sz w:val="22"/>
                <w:szCs w:val="22"/>
              </w:rPr>
              <w:t>.</w:t>
            </w:r>
            <w:r w:rsidRPr="006F0AB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2BFFEC0" w14:textId="77777777" w:rsidR="001A32FC" w:rsidRPr="00BF2B09" w:rsidRDefault="00CC0FE6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3A9CE331" w14:textId="77777777" w:rsidR="001A32FC" w:rsidRPr="00AC64B0" w:rsidRDefault="00AC64B0" w:rsidP="00A97AB2">
            <w:pPr>
              <w:jc w:val="center"/>
              <w:rPr>
                <w:b/>
                <w:sz w:val="22"/>
                <w:szCs w:val="22"/>
              </w:rPr>
            </w:pPr>
            <w:r w:rsidRPr="00AC64B0">
              <w:rPr>
                <w:b/>
                <w:sz w:val="22"/>
                <w:szCs w:val="22"/>
              </w:rPr>
              <w:t>2 место</w:t>
            </w:r>
          </w:p>
        </w:tc>
      </w:tr>
      <w:tr w:rsidR="00CE7AB8" w:rsidRPr="005B0553" w14:paraId="313CAFC4" w14:textId="77777777" w:rsidTr="004C3E2F">
        <w:trPr>
          <w:trHeight w:val="176"/>
        </w:trPr>
        <w:tc>
          <w:tcPr>
            <w:tcW w:w="534" w:type="dxa"/>
          </w:tcPr>
          <w:p w14:paraId="26610EEF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7486A90F" w14:textId="77777777" w:rsidR="00CE7AB8" w:rsidRPr="004F6BF5" w:rsidRDefault="00CE7AB8" w:rsidP="00A97AB2">
            <w:pPr>
              <w:rPr>
                <w:sz w:val="22"/>
                <w:szCs w:val="22"/>
              </w:rPr>
            </w:pPr>
            <w:proofErr w:type="spellStart"/>
            <w:r w:rsidRPr="004F6BF5">
              <w:rPr>
                <w:sz w:val="22"/>
                <w:szCs w:val="22"/>
              </w:rPr>
              <w:t>Фазлиахметов</w:t>
            </w:r>
            <w:proofErr w:type="spellEnd"/>
            <w:r w:rsidRPr="004F6BF5">
              <w:rPr>
                <w:sz w:val="22"/>
                <w:szCs w:val="22"/>
              </w:rPr>
              <w:t xml:space="preserve"> Богдан</w:t>
            </w:r>
          </w:p>
        </w:tc>
        <w:tc>
          <w:tcPr>
            <w:tcW w:w="567" w:type="dxa"/>
          </w:tcPr>
          <w:p w14:paraId="6D10942A" w14:textId="77777777" w:rsidR="00CE7AB8" w:rsidRPr="004F6BF5" w:rsidRDefault="00CE7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301108DE" w14:textId="77777777" w:rsidR="00CE7AB8" w:rsidRPr="004F6BF5" w:rsidRDefault="00CE7AB8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</w:t>
            </w:r>
            <w:r w:rsidRPr="00FD0B8C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Дубр</w:t>
            </w:r>
            <w:r w:rsidRPr="00FD0B8C">
              <w:rPr>
                <w:sz w:val="22"/>
                <w:szCs w:val="22"/>
              </w:rPr>
              <w:t>овская СОШ»</w:t>
            </w:r>
          </w:p>
        </w:tc>
        <w:tc>
          <w:tcPr>
            <w:tcW w:w="2268" w:type="dxa"/>
          </w:tcPr>
          <w:p w14:paraId="188DFEFF" w14:textId="77777777" w:rsidR="00CE7AB8" w:rsidRPr="004F6BF5" w:rsidRDefault="00CE7AB8" w:rsidP="00A97AB2">
            <w:pPr>
              <w:jc w:val="both"/>
              <w:rPr>
                <w:sz w:val="22"/>
                <w:szCs w:val="22"/>
              </w:rPr>
            </w:pPr>
            <w:r w:rsidRPr="004F6BF5">
              <w:rPr>
                <w:sz w:val="22"/>
                <w:szCs w:val="22"/>
              </w:rPr>
              <w:t>Аристова И</w:t>
            </w:r>
            <w:r>
              <w:rPr>
                <w:sz w:val="22"/>
                <w:szCs w:val="22"/>
              </w:rPr>
              <w:t>.</w:t>
            </w:r>
            <w:r w:rsidRPr="004F6BF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A7C4804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14:paraId="2CE390F4" w14:textId="77777777" w:rsidR="00CE7AB8" w:rsidRDefault="00CE7AB8" w:rsidP="00A97AB2">
            <w:pPr>
              <w:jc w:val="center"/>
            </w:pPr>
            <w:r w:rsidRPr="00A366E7">
              <w:rPr>
                <w:sz w:val="22"/>
                <w:szCs w:val="22"/>
              </w:rPr>
              <w:t>участник</w:t>
            </w:r>
          </w:p>
        </w:tc>
      </w:tr>
      <w:tr w:rsidR="00CE7AB8" w:rsidRPr="005B0553" w14:paraId="3913FD8A" w14:textId="77777777" w:rsidTr="004C3E2F">
        <w:trPr>
          <w:trHeight w:val="176"/>
        </w:trPr>
        <w:tc>
          <w:tcPr>
            <w:tcW w:w="534" w:type="dxa"/>
          </w:tcPr>
          <w:p w14:paraId="002FC4DA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439FA015" w14:textId="77777777" w:rsidR="00CE7AB8" w:rsidRPr="004F6BF5" w:rsidRDefault="00CE7AB8" w:rsidP="00A97AB2">
            <w:pPr>
              <w:rPr>
                <w:sz w:val="22"/>
                <w:szCs w:val="22"/>
              </w:rPr>
            </w:pPr>
            <w:r w:rsidRPr="004F6BF5">
              <w:rPr>
                <w:sz w:val="22"/>
                <w:szCs w:val="22"/>
              </w:rPr>
              <w:t>Белошапкина Анастасия</w:t>
            </w:r>
          </w:p>
        </w:tc>
        <w:tc>
          <w:tcPr>
            <w:tcW w:w="567" w:type="dxa"/>
          </w:tcPr>
          <w:p w14:paraId="5DCD2B02" w14:textId="77777777" w:rsidR="00CE7AB8" w:rsidRPr="004F6BF5" w:rsidRDefault="00CE7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22F7CABD" w14:textId="77777777" w:rsidR="00CE7AB8" w:rsidRPr="004F6BF5" w:rsidRDefault="00CE7AB8" w:rsidP="00A97AB2">
            <w:pPr>
              <w:jc w:val="both"/>
              <w:rPr>
                <w:sz w:val="22"/>
                <w:szCs w:val="22"/>
              </w:rPr>
            </w:pPr>
            <w:r w:rsidRPr="00766AB8">
              <w:rPr>
                <w:sz w:val="22"/>
                <w:szCs w:val="22"/>
              </w:rPr>
              <w:t>МОУ</w:t>
            </w:r>
            <w:r w:rsidRPr="00FD0B8C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Дубр</w:t>
            </w:r>
            <w:r w:rsidRPr="00FD0B8C">
              <w:rPr>
                <w:sz w:val="22"/>
                <w:szCs w:val="22"/>
              </w:rPr>
              <w:t>овская СОШ»</w:t>
            </w:r>
          </w:p>
        </w:tc>
        <w:tc>
          <w:tcPr>
            <w:tcW w:w="2268" w:type="dxa"/>
          </w:tcPr>
          <w:p w14:paraId="1729746D" w14:textId="77777777" w:rsidR="00CE7AB8" w:rsidRPr="004F6BF5" w:rsidRDefault="00CE7AB8" w:rsidP="00A97AB2">
            <w:pPr>
              <w:jc w:val="both"/>
              <w:rPr>
                <w:sz w:val="22"/>
                <w:szCs w:val="22"/>
              </w:rPr>
            </w:pPr>
            <w:r w:rsidRPr="004F6BF5">
              <w:rPr>
                <w:sz w:val="22"/>
                <w:szCs w:val="22"/>
              </w:rPr>
              <w:t>Аристова И</w:t>
            </w:r>
            <w:r>
              <w:rPr>
                <w:sz w:val="22"/>
                <w:szCs w:val="22"/>
              </w:rPr>
              <w:t>.</w:t>
            </w:r>
            <w:r w:rsidRPr="004F6BF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C64432E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14:paraId="1D71FD6D" w14:textId="77777777" w:rsidR="00CE7AB8" w:rsidRDefault="00CE7AB8" w:rsidP="00A97AB2">
            <w:pPr>
              <w:jc w:val="center"/>
            </w:pPr>
            <w:r w:rsidRPr="00A366E7">
              <w:rPr>
                <w:sz w:val="22"/>
                <w:szCs w:val="22"/>
              </w:rPr>
              <w:t>участник</w:t>
            </w:r>
          </w:p>
        </w:tc>
      </w:tr>
      <w:tr w:rsidR="00CE7AB8" w:rsidRPr="005B0553" w14:paraId="2CFC212F" w14:textId="77777777" w:rsidTr="004C3E2F">
        <w:trPr>
          <w:trHeight w:val="176"/>
        </w:trPr>
        <w:tc>
          <w:tcPr>
            <w:tcW w:w="534" w:type="dxa"/>
          </w:tcPr>
          <w:p w14:paraId="4EF260C9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4377EE10" w14:textId="77777777" w:rsidR="00CE7AB8" w:rsidRPr="00B821D6" w:rsidRDefault="00CE7AB8" w:rsidP="00A97AB2">
            <w:pPr>
              <w:rPr>
                <w:sz w:val="22"/>
                <w:szCs w:val="22"/>
              </w:rPr>
            </w:pPr>
            <w:r w:rsidRPr="00B821D6">
              <w:rPr>
                <w:sz w:val="22"/>
                <w:szCs w:val="22"/>
              </w:rPr>
              <w:t>Лобова Екатерина</w:t>
            </w:r>
          </w:p>
        </w:tc>
        <w:tc>
          <w:tcPr>
            <w:tcW w:w="567" w:type="dxa"/>
          </w:tcPr>
          <w:p w14:paraId="6AF4BCFE" w14:textId="77777777" w:rsidR="00CE7AB8" w:rsidRPr="00B821D6" w:rsidRDefault="00CE7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5а</w:t>
            </w:r>
          </w:p>
        </w:tc>
        <w:tc>
          <w:tcPr>
            <w:tcW w:w="2835" w:type="dxa"/>
          </w:tcPr>
          <w:p w14:paraId="4A034CAA" w14:textId="77777777" w:rsidR="00CE7AB8" w:rsidRPr="00B821D6" w:rsidRDefault="00CE7AB8" w:rsidP="00A97AB2">
            <w:pPr>
              <w:jc w:val="both"/>
              <w:rPr>
                <w:sz w:val="22"/>
                <w:szCs w:val="22"/>
              </w:rPr>
            </w:pPr>
            <w:r w:rsidRPr="00B821D6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7BA10147" w14:textId="77777777" w:rsidR="00CE7AB8" w:rsidRPr="00B821D6" w:rsidRDefault="00CE7AB8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821D6">
              <w:rPr>
                <w:sz w:val="22"/>
                <w:szCs w:val="22"/>
              </w:rPr>
              <w:t>Житникова</w:t>
            </w:r>
            <w:proofErr w:type="spellEnd"/>
            <w:r w:rsidRPr="00B821D6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  <w:r w:rsidRPr="00B821D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ABAF3BB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14:paraId="21253F5A" w14:textId="77777777" w:rsidR="00CE7AB8" w:rsidRDefault="00CE7AB8" w:rsidP="00A97AB2">
            <w:pPr>
              <w:jc w:val="center"/>
            </w:pPr>
            <w:r w:rsidRPr="00A366E7">
              <w:rPr>
                <w:sz w:val="22"/>
                <w:szCs w:val="22"/>
              </w:rPr>
              <w:t>участник</w:t>
            </w:r>
          </w:p>
        </w:tc>
      </w:tr>
      <w:tr w:rsidR="00CE7AB8" w:rsidRPr="005B0553" w14:paraId="3CD4F6DD" w14:textId="77777777" w:rsidTr="004C3E2F">
        <w:trPr>
          <w:trHeight w:val="176"/>
        </w:trPr>
        <w:tc>
          <w:tcPr>
            <w:tcW w:w="534" w:type="dxa"/>
          </w:tcPr>
          <w:p w14:paraId="5F91D878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792A6FF9" w14:textId="77777777" w:rsidR="00CE7AB8" w:rsidRPr="00B821D6" w:rsidRDefault="00CE7AB8" w:rsidP="00A97AB2">
            <w:pPr>
              <w:rPr>
                <w:sz w:val="22"/>
                <w:szCs w:val="22"/>
              </w:rPr>
            </w:pPr>
            <w:proofErr w:type="spellStart"/>
            <w:r w:rsidRPr="00B821D6">
              <w:rPr>
                <w:sz w:val="22"/>
                <w:szCs w:val="22"/>
              </w:rPr>
              <w:t>Кушхов</w:t>
            </w:r>
            <w:proofErr w:type="spellEnd"/>
            <w:r w:rsidRPr="00B821D6">
              <w:rPr>
                <w:sz w:val="22"/>
                <w:szCs w:val="22"/>
              </w:rPr>
              <w:t xml:space="preserve"> Александр</w:t>
            </w:r>
          </w:p>
        </w:tc>
        <w:tc>
          <w:tcPr>
            <w:tcW w:w="567" w:type="dxa"/>
          </w:tcPr>
          <w:p w14:paraId="6C169160" w14:textId="77777777" w:rsidR="00CE7AB8" w:rsidRPr="00B821D6" w:rsidRDefault="00CE7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5а</w:t>
            </w:r>
          </w:p>
        </w:tc>
        <w:tc>
          <w:tcPr>
            <w:tcW w:w="2835" w:type="dxa"/>
          </w:tcPr>
          <w:p w14:paraId="38D3FBB3" w14:textId="77777777" w:rsidR="00CE7AB8" w:rsidRPr="00B821D6" w:rsidRDefault="00CE7AB8" w:rsidP="00A97AB2">
            <w:pPr>
              <w:jc w:val="both"/>
              <w:rPr>
                <w:sz w:val="22"/>
                <w:szCs w:val="22"/>
              </w:rPr>
            </w:pPr>
            <w:r w:rsidRPr="00B821D6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376BC431" w14:textId="77777777" w:rsidR="00CE7AB8" w:rsidRPr="00B821D6" w:rsidRDefault="00CE7AB8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821D6">
              <w:rPr>
                <w:sz w:val="22"/>
                <w:szCs w:val="22"/>
              </w:rPr>
              <w:t>Житникова</w:t>
            </w:r>
            <w:proofErr w:type="spellEnd"/>
            <w:r w:rsidRPr="00B821D6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  <w:r w:rsidRPr="00B821D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C524E30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3C8E5EBB" w14:textId="77777777" w:rsidR="00CE7AB8" w:rsidRDefault="00CE7AB8" w:rsidP="00A97AB2">
            <w:pPr>
              <w:jc w:val="center"/>
            </w:pPr>
            <w:r w:rsidRPr="00A366E7">
              <w:rPr>
                <w:sz w:val="22"/>
                <w:szCs w:val="22"/>
              </w:rPr>
              <w:t>участник</w:t>
            </w:r>
          </w:p>
        </w:tc>
      </w:tr>
      <w:tr w:rsidR="00CE7AB8" w:rsidRPr="005B0553" w14:paraId="7881D42D" w14:textId="77777777" w:rsidTr="004C3E2F">
        <w:trPr>
          <w:trHeight w:val="176"/>
        </w:trPr>
        <w:tc>
          <w:tcPr>
            <w:tcW w:w="534" w:type="dxa"/>
          </w:tcPr>
          <w:p w14:paraId="510F4856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5256F318" w14:textId="77777777" w:rsidR="00CE7AB8" w:rsidRPr="00B821D6" w:rsidRDefault="00CE7AB8" w:rsidP="00A97AB2">
            <w:pPr>
              <w:rPr>
                <w:sz w:val="22"/>
                <w:szCs w:val="22"/>
              </w:rPr>
            </w:pPr>
            <w:r w:rsidRPr="00B821D6">
              <w:rPr>
                <w:sz w:val="22"/>
                <w:szCs w:val="22"/>
              </w:rPr>
              <w:t>Долганова Екатерина</w:t>
            </w:r>
          </w:p>
        </w:tc>
        <w:tc>
          <w:tcPr>
            <w:tcW w:w="567" w:type="dxa"/>
          </w:tcPr>
          <w:p w14:paraId="6CB8B01D" w14:textId="77777777" w:rsidR="00CE7AB8" w:rsidRPr="00B821D6" w:rsidRDefault="00CE7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5а</w:t>
            </w:r>
          </w:p>
        </w:tc>
        <w:tc>
          <w:tcPr>
            <w:tcW w:w="2835" w:type="dxa"/>
          </w:tcPr>
          <w:p w14:paraId="044944EC" w14:textId="77777777" w:rsidR="00CE7AB8" w:rsidRPr="00B821D6" w:rsidRDefault="00CE7AB8" w:rsidP="00A97AB2">
            <w:pPr>
              <w:jc w:val="both"/>
              <w:rPr>
                <w:sz w:val="22"/>
                <w:szCs w:val="22"/>
              </w:rPr>
            </w:pPr>
            <w:r w:rsidRPr="00B821D6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09E5B2EE" w14:textId="77777777" w:rsidR="00CE7AB8" w:rsidRPr="00B821D6" w:rsidRDefault="00CE7AB8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821D6">
              <w:rPr>
                <w:sz w:val="22"/>
                <w:szCs w:val="22"/>
              </w:rPr>
              <w:t>Житникова</w:t>
            </w:r>
            <w:proofErr w:type="spellEnd"/>
            <w:r w:rsidRPr="00B821D6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  <w:r w:rsidRPr="00B821D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C0E19D8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540254F3" w14:textId="77777777" w:rsidR="00CE7AB8" w:rsidRDefault="00CE7AB8" w:rsidP="00A97AB2">
            <w:pPr>
              <w:jc w:val="center"/>
            </w:pPr>
            <w:r w:rsidRPr="00A366E7">
              <w:rPr>
                <w:sz w:val="22"/>
                <w:szCs w:val="22"/>
              </w:rPr>
              <w:t>участник</w:t>
            </w:r>
          </w:p>
        </w:tc>
      </w:tr>
      <w:tr w:rsidR="00CE7AB8" w:rsidRPr="005B0553" w14:paraId="49FF2102" w14:textId="77777777" w:rsidTr="004C3E2F">
        <w:trPr>
          <w:trHeight w:val="176"/>
        </w:trPr>
        <w:tc>
          <w:tcPr>
            <w:tcW w:w="534" w:type="dxa"/>
          </w:tcPr>
          <w:p w14:paraId="27B5C3C0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03236AE7" w14:textId="77777777" w:rsidR="00CE7AB8" w:rsidRPr="007A7C58" w:rsidRDefault="00CE7AB8" w:rsidP="00A97AB2">
            <w:pPr>
              <w:rPr>
                <w:sz w:val="22"/>
                <w:szCs w:val="22"/>
              </w:rPr>
            </w:pPr>
            <w:r w:rsidRPr="007A7C58">
              <w:rPr>
                <w:sz w:val="22"/>
                <w:szCs w:val="22"/>
              </w:rPr>
              <w:t>Юдин Николай</w:t>
            </w:r>
          </w:p>
        </w:tc>
        <w:tc>
          <w:tcPr>
            <w:tcW w:w="567" w:type="dxa"/>
          </w:tcPr>
          <w:p w14:paraId="00C8E4B5" w14:textId="77777777" w:rsidR="00CE7AB8" w:rsidRPr="007A7C58" w:rsidRDefault="00CE7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5б</w:t>
            </w:r>
          </w:p>
        </w:tc>
        <w:tc>
          <w:tcPr>
            <w:tcW w:w="2835" w:type="dxa"/>
          </w:tcPr>
          <w:p w14:paraId="35FA9D7E" w14:textId="77777777" w:rsidR="00CE7AB8" w:rsidRPr="007A7C58" w:rsidRDefault="00CE7AB8" w:rsidP="00A97AB2">
            <w:pPr>
              <w:jc w:val="both"/>
              <w:rPr>
                <w:sz w:val="22"/>
                <w:szCs w:val="22"/>
              </w:rPr>
            </w:pPr>
            <w:r w:rsidRPr="007A7C58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6A78BBEA" w14:textId="77777777" w:rsidR="00CE7AB8" w:rsidRPr="007A7C58" w:rsidRDefault="00CE7AB8" w:rsidP="00A97AB2">
            <w:pPr>
              <w:jc w:val="both"/>
              <w:rPr>
                <w:sz w:val="22"/>
                <w:szCs w:val="22"/>
              </w:rPr>
            </w:pPr>
            <w:r w:rsidRPr="007A7C58">
              <w:rPr>
                <w:sz w:val="22"/>
                <w:szCs w:val="22"/>
              </w:rPr>
              <w:t>Аристова М</w:t>
            </w:r>
            <w:r>
              <w:rPr>
                <w:sz w:val="22"/>
                <w:szCs w:val="22"/>
              </w:rPr>
              <w:t>.</w:t>
            </w:r>
            <w:r w:rsidRPr="007A7C5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4CDE23D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14:paraId="596D1D05" w14:textId="77777777" w:rsidR="00CE7AB8" w:rsidRDefault="00CE7AB8" w:rsidP="00A97AB2">
            <w:pPr>
              <w:jc w:val="center"/>
            </w:pPr>
            <w:r w:rsidRPr="00A366E7">
              <w:rPr>
                <w:sz w:val="22"/>
                <w:szCs w:val="22"/>
              </w:rPr>
              <w:t>участник</w:t>
            </w:r>
          </w:p>
        </w:tc>
      </w:tr>
      <w:tr w:rsidR="00CC0FE6" w:rsidRPr="005B0553" w14:paraId="166B3F45" w14:textId="77777777" w:rsidTr="004C3E2F">
        <w:trPr>
          <w:trHeight w:val="176"/>
        </w:trPr>
        <w:tc>
          <w:tcPr>
            <w:tcW w:w="534" w:type="dxa"/>
          </w:tcPr>
          <w:p w14:paraId="5BA21B8C" w14:textId="77777777" w:rsidR="00CC0FE6" w:rsidRPr="00BF2B09" w:rsidRDefault="00CC0FE6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7507B12F" w14:textId="77777777" w:rsidR="00CC0FE6" w:rsidRPr="00BA0C3D" w:rsidRDefault="00CC0FE6" w:rsidP="00A97AB2">
            <w:pPr>
              <w:rPr>
                <w:sz w:val="22"/>
                <w:szCs w:val="22"/>
              </w:rPr>
            </w:pPr>
            <w:r w:rsidRPr="00BA0C3D">
              <w:rPr>
                <w:sz w:val="22"/>
                <w:szCs w:val="22"/>
              </w:rPr>
              <w:t>Головнина Екатерина</w:t>
            </w:r>
          </w:p>
        </w:tc>
        <w:tc>
          <w:tcPr>
            <w:tcW w:w="567" w:type="dxa"/>
          </w:tcPr>
          <w:p w14:paraId="4325446C" w14:textId="77777777" w:rsidR="00CC0FE6" w:rsidRPr="00BA0C3D" w:rsidRDefault="00CC0FE6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3а</w:t>
            </w:r>
          </w:p>
        </w:tc>
        <w:tc>
          <w:tcPr>
            <w:tcW w:w="2835" w:type="dxa"/>
          </w:tcPr>
          <w:p w14:paraId="07BEAFE4" w14:textId="77777777" w:rsidR="00CC0FE6" w:rsidRPr="00BA0C3D" w:rsidRDefault="00CC0FE6" w:rsidP="00A97AB2">
            <w:pPr>
              <w:jc w:val="both"/>
              <w:rPr>
                <w:sz w:val="22"/>
                <w:szCs w:val="22"/>
              </w:rPr>
            </w:pPr>
            <w:r w:rsidRPr="00BA0C3D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396E6A56" w14:textId="77777777" w:rsidR="00CC0FE6" w:rsidRPr="00BA0C3D" w:rsidRDefault="00CC0FE6" w:rsidP="00A97AB2">
            <w:pPr>
              <w:jc w:val="both"/>
              <w:rPr>
                <w:sz w:val="22"/>
                <w:szCs w:val="22"/>
              </w:rPr>
            </w:pPr>
            <w:r w:rsidRPr="00BA0C3D">
              <w:rPr>
                <w:sz w:val="22"/>
                <w:szCs w:val="22"/>
              </w:rPr>
              <w:t>Лебедева Л</w:t>
            </w:r>
            <w:r>
              <w:rPr>
                <w:sz w:val="22"/>
                <w:szCs w:val="22"/>
              </w:rPr>
              <w:t>.</w:t>
            </w:r>
            <w:r w:rsidRPr="00BA0C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BF23B09" w14:textId="77777777" w:rsidR="00CC0FE6" w:rsidRPr="00BF2B09" w:rsidRDefault="00CC0FE6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14:paraId="76CFA148" w14:textId="77777777" w:rsidR="00CC0FE6" w:rsidRPr="00266631" w:rsidRDefault="00266631" w:rsidP="00A97AB2">
            <w:pPr>
              <w:jc w:val="center"/>
              <w:rPr>
                <w:b/>
                <w:sz w:val="22"/>
                <w:szCs w:val="22"/>
              </w:rPr>
            </w:pPr>
            <w:r w:rsidRPr="00266631">
              <w:rPr>
                <w:b/>
                <w:sz w:val="22"/>
                <w:szCs w:val="22"/>
              </w:rPr>
              <w:t>3 место</w:t>
            </w:r>
          </w:p>
        </w:tc>
      </w:tr>
      <w:tr w:rsidR="00CE7AB8" w:rsidRPr="005B0553" w14:paraId="0293000C" w14:textId="77777777" w:rsidTr="004C3E2F">
        <w:trPr>
          <w:trHeight w:val="176"/>
        </w:trPr>
        <w:tc>
          <w:tcPr>
            <w:tcW w:w="534" w:type="dxa"/>
          </w:tcPr>
          <w:p w14:paraId="2B66F423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14:paraId="27B0B3CA" w14:textId="77777777" w:rsidR="00CE7AB8" w:rsidRPr="00F32AE3" w:rsidRDefault="00CE7AB8" w:rsidP="00A97AB2">
            <w:pPr>
              <w:rPr>
                <w:sz w:val="22"/>
                <w:szCs w:val="22"/>
              </w:rPr>
            </w:pPr>
            <w:r w:rsidRPr="00F32AE3">
              <w:rPr>
                <w:sz w:val="22"/>
                <w:szCs w:val="22"/>
              </w:rPr>
              <w:t>Устинова Есения</w:t>
            </w:r>
          </w:p>
        </w:tc>
        <w:tc>
          <w:tcPr>
            <w:tcW w:w="567" w:type="dxa"/>
          </w:tcPr>
          <w:p w14:paraId="40EE1464" w14:textId="77777777" w:rsidR="00CE7AB8" w:rsidRPr="00F32AE3" w:rsidRDefault="00CE7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5в</w:t>
            </w:r>
          </w:p>
        </w:tc>
        <w:tc>
          <w:tcPr>
            <w:tcW w:w="2835" w:type="dxa"/>
          </w:tcPr>
          <w:p w14:paraId="0891092A" w14:textId="77777777" w:rsidR="00CE7AB8" w:rsidRPr="00F32AE3" w:rsidRDefault="00CE7AB8" w:rsidP="00A97AB2">
            <w:pPr>
              <w:rPr>
                <w:sz w:val="22"/>
                <w:szCs w:val="22"/>
              </w:rPr>
            </w:pPr>
            <w:r w:rsidRPr="00F32AE3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3F1932A6" w14:textId="77777777" w:rsidR="00CE7AB8" w:rsidRPr="00F32AE3" w:rsidRDefault="00CE7AB8" w:rsidP="00A97AB2">
            <w:pPr>
              <w:rPr>
                <w:sz w:val="22"/>
                <w:szCs w:val="22"/>
              </w:rPr>
            </w:pPr>
            <w:r w:rsidRPr="00F32AE3">
              <w:rPr>
                <w:sz w:val="22"/>
                <w:szCs w:val="22"/>
              </w:rPr>
              <w:t>Бурдина С</w:t>
            </w:r>
            <w:r>
              <w:rPr>
                <w:sz w:val="22"/>
                <w:szCs w:val="22"/>
              </w:rPr>
              <w:t>.</w:t>
            </w:r>
            <w:r w:rsidRPr="00F32AE3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4B8F274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14:paraId="063A386A" w14:textId="77777777" w:rsidR="00CE7AB8" w:rsidRDefault="00CE7AB8" w:rsidP="00A97AB2">
            <w:pPr>
              <w:jc w:val="center"/>
            </w:pPr>
            <w:r w:rsidRPr="0022453C">
              <w:rPr>
                <w:sz w:val="22"/>
                <w:szCs w:val="22"/>
              </w:rPr>
              <w:t>участник</w:t>
            </w:r>
          </w:p>
        </w:tc>
      </w:tr>
      <w:tr w:rsidR="00CE7AB8" w:rsidRPr="005B0553" w14:paraId="647E753E" w14:textId="77777777" w:rsidTr="004C3E2F">
        <w:trPr>
          <w:trHeight w:val="176"/>
        </w:trPr>
        <w:tc>
          <w:tcPr>
            <w:tcW w:w="534" w:type="dxa"/>
          </w:tcPr>
          <w:p w14:paraId="5C756F0D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14:paraId="20322363" w14:textId="77777777" w:rsidR="00CE7AB8" w:rsidRPr="00F32AE3" w:rsidRDefault="00CE7AB8" w:rsidP="00A97AB2">
            <w:pPr>
              <w:rPr>
                <w:sz w:val="22"/>
                <w:szCs w:val="22"/>
              </w:rPr>
            </w:pPr>
            <w:r w:rsidRPr="00F32AE3">
              <w:rPr>
                <w:sz w:val="22"/>
                <w:szCs w:val="22"/>
              </w:rPr>
              <w:t>Шайбаков Константин</w:t>
            </w:r>
          </w:p>
        </w:tc>
        <w:tc>
          <w:tcPr>
            <w:tcW w:w="567" w:type="dxa"/>
          </w:tcPr>
          <w:p w14:paraId="3E845964" w14:textId="77777777" w:rsidR="00CE7AB8" w:rsidRPr="00F32AE3" w:rsidRDefault="00CE7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5в</w:t>
            </w:r>
          </w:p>
        </w:tc>
        <w:tc>
          <w:tcPr>
            <w:tcW w:w="2835" w:type="dxa"/>
          </w:tcPr>
          <w:p w14:paraId="766635A7" w14:textId="77777777" w:rsidR="00CE7AB8" w:rsidRPr="00F32AE3" w:rsidRDefault="00CE7AB8" w:rsidP="00A97AB2">
            <w:pPr>
              <w:rPr>
                <w:sz w:val="22"/>
                <w:szCs w:val="22"/>
              </w:rPr>
            </w:pPr>
            <w:r w:rsidRPr="00F32AE3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4A255030" w14:textId="77777777" w:rsidR="00CE7AB8" w:rsidRPr="00F32AE3" w:rsidRDefault="00CE7AB8" w:rsidP="00A97AB2">
            <w:pPr>
              <w:rPr>
                <w:sz w:val="22"/>
                <w:szCs w:val="22"/>
              </w:rPr>
            </w:pPr>
            <w:r w:rsidRPr="00F32AE3">
              <w:rPr>
                <w:sz w:val="22"/>
                <w:szCs w:val="22"/>
              </w:rPr>
              <w:t>Бурдина С</w:t>
            </w:r>
            <w:r>
              <w:rPr>
                <w:sz w:val="22"/>
                <w:szCs w:val="22"/>
              </w:rPr>
              <w:t>.</w:t>
            </w:r>
            <w:r w:rsidRPr="00F32AE3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482197B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5E184791" w14:textId="77777777" w:rsidR="00CE7AB8" w:rsidRDefault="00CE7AB8" w:rsidP="00A97AB2">
            <w:pPr>
              <w:jc w:val="center"/>
            </w:pPr>
            <w:r w:rsidRPr="0022453C">
              <w:rPr>
                <w:sz w:val="22"/>
                <w:szCs w:val="22"/>
              </w:rPr>
              <w:t>участник</w:t>
            </w:r>
          </w:p>
        </w:tc>
      </w:tr>
      <w:tr w:rsidR="00CE7AB8" w:rsidRPr="005B0553" w14:paraId="0C3C87D0" w14:textId="77777777" w:rsidTr="004C3E2F">
        <w:trPr>
          <w:trHeight w:val="176"/>
        </w:trPr>
        <w:tc>
          <w:tcPr>
            <w:tcW w:w="534" w:type="dxa"/>
          </w:tcPr>
          <w:p w14:paraId="6264B71E" w14:textId="77777777" w:rsidR="00CE7AB8" w:rsidRPr="00BF2B09" w:rsidRDefault="00CE7AB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</w:tcPr>
          <w:p w14:paraId="4CD1F3CE" w14:textId="77777777" w:rsidR="00CE7AB8" w:rsidRPr="00AD6E1C" w:rsidRDefault="00CE7AB8" w:rsidP="00A97AB2">
            <w:pPr>
              <w:rPr>
                <w:sz w:val="22"/>
                <w:szCs w:val="22"/>
              </w:rPr>
            </w:pPr>
            <w:r w:rsidRPr="00AD6E1C">
              <w:rPr>
                <w:sz w:val="22"/>
                <w:szCs w:val="22"/>
              </w:rPr>
              <w:t>Соловьева Марина</w:t>
            </w:r>
          </w:p>
        </w:tc>
        <w:tc>
          <w:tcPr>
            <w:tcW w:w="567" w:type="dxa"/>
          </w:tcPr>
          <w:p w14:paraId="2D8313FB" w14:textId="77777777" w:rsidR="00CE7AB8" w:rsidRPr="00AD6E1C" w:rsidRDefault="00CE7AB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6а</w:t>
            </w:r>
          </w:p>
        </w:tc>
        <w:tc>
          <w:tcPr>
            <w:tcW w:w="2835" w:type="dxa"/>
          </w:tcPr>
          <w:p w14:paraId="18A25E7A" w14:textId="77777777" w:rsidR="00CE7AB8" w:rsidRPr="00AD6E1C" w:rsidRDefault="00CE7AB8" w:rsidP="00A97AB2">
            <w:pPr>
              <w:rPr>
                <w:sz w:val="22"/>
                <w:szCs w:val="22"/>
              </w:rPr>
            </w:pPr>
            <w:r w:rsidRPr="00AD6E1C">
              <w:rPr>
                <w:sz w:val="22"/>
                <w:szCs w:val="22"/>
              </w:rPr>
              <w:t>МОУ «Еловская СОШ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14:paraId="280F1D14" w14:textId="77777777" w:rsidR="00CE7AB8" w:rsidRPr="00AD6E1C" w:rsidRDefault="00CE7AB8" w:rsidP="00A97AB2">
            <w:pPr>
              <w:rPr>
                <w:sz w:val="22"/>
                <w:szCs w:val="22"/>
              </w:rPr>
            </w:pPr>
            <w:r w:rsidRPr="00AD6E1C">
              <w:rPr>
                <w:sz w:val="22"/>
                <w:szCs w:val="22"/>
              </w:rPr>
              <w:t>Кокорина Т</w:t>
            </w:r>
            <w:r>
              <w:rPr>
                <w:sz w:val="22"/>
                <w:szCs w:val="22"/>
              </w:rPr>
              <w:t>.</w:t>
            </w:r>
            <w:r w:rsidRPr="00AD6E1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6DB48ED" w14:textId="77777777" w:rsidR="00CE7AB8" w:rsidRPr="00BF2B09" w:rsidRDefault="00CE7AB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14:paraId="0589A2F0" w14:textId="77777777" w:rsidR="00CE7AB8" w:rsidRDefault="00CE7AB8" w:rsidP="00A97AB2">
            <w:pPr>
              <w:jc w:val="center"/>
            </w:pPr>
            <w:r w:rsidRPr="0022453C">
              <w:rPr>
                <w:sz w:val="22"/>
                <w:szCs w:val="22"/>
              </w:rPr>
              <w:t>участник</w:t>
            </w:r>
          </w:p>
        </w:tc>
      </w:tr>
      <w:tr w:rsidR="00CC0FE6" w:rsidRPr="005B0553" w14:paraId="03AD97C3" w14:textId="77777777" w:rsidTr="004C3E2F">
        <w:trPr>
          <w:trHeight w:val="208"/>
        </w:trPr>
        <w:tc>
          <w:tcPr>
            <w:tcW w:w="11307" w:type="dxa"/>
            <w:gridSpan w:val="7"/>
          </w:tcPr>
          <w:p w14:paraId="0932FA00" w14:textId="77777777" w:rsidR="00CC0FE6" w:rsidRPr="005B0553" w:rsidRDefault="00CC0FE6" w:rsidP="00A97AB2">
            <w:pPr>
              <w:jc w:val="center"/>
              <w:rPr>
                <w:b/>
                <w:sz w:val="24"/>
                <w:szCs w:val="24"/>
              </w:rPr>
            </w:pPr>
            <w:r w:rsidRPr="005B0553">
              <w:rPr>
                <w:b/>
                <w:sz w:val="24"/>
                <w:szCs w:val="24"/>
              </w:rPr>
              <w:t>поэзия 13-15 лет</w:t>
            </w:r>
          </w:p>
        </w:tc>
      </w:tr>
      <w:tr w:rsidR="00ED2E78" w:rsidRPr="005B0553" w14:paraId="0CBFACD3" w14:textId="77777777" w:rsidTr="004C3E2F">
        <w:trPr>
          <w:trHeight w:val="164"/>
        </w:trPr>
        <w:tc>
          <w:tcPr>
            <w:tcW w:w="534" w:type="dxa"/>
          </w:tcPr>
          <w:p w14:paraId="35A3CB70" w14:textId="77777777" w:rsidR="00ED2E78" w:rsidRPr="0096433E" w:rsidRDefault="00ED2E78" w:rsidP="00A97AB2">
            <w:pPr>
              <w:jc w:val="center"/>
              <w:rPr>
                <w:sz w:val="22"/>
                <w:szCs w:val="22"/>
              </w:rPr>
            </w:pPr>
            <w:r w:rsidRPr="0096433E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67C058FC" w14:textId="77777777" w:rsidR="00ED2E78" w:rsidRPr="00395737" w:rsidRDefault="00ED2E78" w:rsidP="00A97AB2">
            <w:pPr>
              <w:rPr>
                <w:sz w:val="22"/>
                <w:szCs w:val="22"/>
              </w:rPr>
            </w:pPr>
            <w:r w:rsidRPr="00395737">
              <w:rPr>
                <w:sz w:val="22"/>
                <w:szCs w:val="22"/>
              </w:rPr>
              <w:t>Васькина Анастасия</w:t>
            </w:r>
          </w:p>
        </w:tc>
        <w:tc>
          <w:tcPr>
            <w:tcW w:w="567" w:type="dxa"/>
          </w:tcPr>
          <w:p w14:paraId="59229875" w14:textId="77777777" w:rsidR="00ED2E78" w:rsidRPr="00395737" w:rsidRDefault="00ED2E7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5FBFC"/>
              </w:rPr>
              <w:t>8</w:t>
            </w:r>
          </w:p>
        </w:tc>
        <w:tc>
          <w:tcPr>
            <w:tcW w:w="2835" w:type="dxa"/>
          </w:tcPr>
          <w:p w14:paraId="1F3FA356" w14:textId="77777777" w:rsidR="00ED2E78" w:rsidRPr="00395737" w:rsidRDefault="00ED2E78" w:rsidP="00A97AB2">
            <w:pPr>
              <w:jc w:val="both"/>
              <w:rPr>
                <w:sz w:val="22"/>
                <w:szCs w:val="22"/>
              </w:rPr>
            </w:pPr>
            <w:r w:rsidRPr="00395737">
              <w:rPr>
                <w:sz w:val="22"/>
                <w:szCs w:val="22"/>
              </w:rPr>
              <w:t>МОУ «Крюковская ООШ»</w:t>
            </w:r>
          </w:p>
        </w:tc>
        <w:tc>
          <w:tcPr>
            <w:tcW w:w="2268" w:type="dxa"/>
          </w:tcPr>
          <w:p w14:paraId="6769E41F" w14:textId="77777777" w:rsidR="00ED2E78" w:rsidRPr="00395737" w:rsidRDefault="00ED2E78" w:rsidP="00A97AB2">
            <w:pPr>
              <w:jc w:val="both"/>
              <w:rPr>
                <w:sz w:val="22"/>
                <w:szCs w:val="22"/>
              </w:rPr>
            </w:pPr>
            <w:r w:rsidRPr="00395737">
              <w:rPr>
                <w:sz w:val="22"/>
                <w:szCs w:val="22"/>
              </w:rPr>
              <w:t>Самарина А</w:t>
            </w:r>
            <w:r>
              <w:rPr>
                <w:sz w:val="22"/>
                <w:szCs w:val="22"/>
              </w:rPr>
              <w:t>.</w:t>
            </w:r>
            <w:r w:rsidRPr="00395737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46156D8" w14:textId="77777777" w:rsidR="00ED2E78" w:rsidRPr="002321ED" w:rsidRDefault="00ED2E7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14:paraId="054D97A8" w14:textId="77777777" w:rsidR="00ED2E78" w:rsidRDefault="00ED2E78" w:rsidP="00A97AB2">
            <w:pPr>
              <w:jc w:val="center"/>
            </w:pPr>
            <w:r w:rsidRPr="003C2A34">
              <w:rPr>
                <w:sz w:val="22"/>
                <w:szCs w:val="22"/>
              </w:rPr>
              <w:t>участник</w:t>
            </w:r>
          </w:p>
        </w:tc>
      </w:tr>
      <w:tr w:rsidR="00ED2E78" w:rsidRPr="005B0553" w14:paraId="717D0AD8" w14:textId="77777777" w:rsidTr="004C3E2F">
        <w:trPr>
          <w:trHeight w:val="164"/>
        </w:trPr>
        <w:tc>
          <w:tcPr>
            <w:tcW w:w="534" w:type="dxa"/>
          </w:tcPr>
          <w:p w14:paraId="3055D53F" w14:textId="77777777" w:rsidR="00ED2E78" w:rsidRPr="0096433E" w:rsidRDefault="00ED2E7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67E2AD5F" w14:textId="77777777" w:rsidR="00ED2E78" w:rsidRPr="00FD0B8C" w:rsidRDefault="00ED2E78" w:rsidP="00A97AB2">
            <w:pPr>
              <w:jc w:val="both"/>
              <w:rPr>
                <w:sz w:val="22"/>
                <w:szCs w:val="22"/>
              </w:rPr>
            </w:pPr>
            <w:r w:rsidRPr="00FD0B8C">
              <w:rPr>
                <w:sz w:val="22"/>
                <w:szCs w:val="22"/>
              </w:rPr>
              <w:t>Орлова Ксения</w:t>
            </w:r>
          </w:p>
        </w:tc>
        <w:tc>
          <w:tcPr>
            <w:tcW w:w="567" w:type="dxa"/>
          </w:tcPr>
          <w:p w14:paraId="7E220D65" w14:textId="77777777" w:rsidR="00ED2E78" w:rsidRPr="00FD0B8C" w:rsidRDefault="00ED2E7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14:paraId="7B68CD81" w14:textId="77777777" w:rsidR="00ED2E78" w:rsidRPr="00FD0B8C" w:rsidRDefault="00ED2E78" w:rsidP="00A97AB2">
            <w:pPr>
              <w:jc w:val="both"/>
              <w:rPr>
                <w:sz w:val="22"/>
                <w:szCs w:val="22"/>
              </w:rPr>
            </w:pPr>
            <w:r w:rsidRPr="00FD0B8C">
              <w:rPr>
                <w:sz w:val="22"/>
                <w:szCs w:val="22"/>
              </w:rPr>
              <w:t>МОУ «</w:t>
            </w:r>
            <w:proofErr w:type="spellStart"/>
            <w:r w:rsidRPr="00FD0B8C">
              <w:rPr>
                <w:sz w:val="22"/>
                <w:szCs w:val="22"/>
              </w:rPr>
              <w:t>Сугановская</w:t>
            </w:r>
            <w:proofErr w:type="spellEnd"/>
            <w:r w:rsidRPr="00FD0B8C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268" w:type="dxa"/>
          </w:tcPr>
          <w:p w14:paraId="7EA0CAC4" w14:textId="77777777" w:rsidR="00ED2E78" w:rsidRPr="00FD0B8C" w:rsidRDefault="00ED2E78" w:rsidP="00A97AB2">
            <w:pPr>
              <w:jc w:val="both"/>
              <w:rPr>
                <w:sz w:val="22"/>
                <w:szCs w:val="22"/>
              </w:rPr>
            </w:pPr>
            <w:r w:rsidRPr="00FD0B8C">
              <w:rPr>
                <w:sz w:val="22"/>
                <w:szCs w:val="22"/>
              </w:rPr>
              <w:t>Панькова Н</w:t>
            </w:r>
            <w:r>
              <w:rPr>
                <w:sz w:val="22"/>
                <w:szCs w:val="22"/>
              </w:rPr>
              <w:t>.</w:t>
            </w:r>
            <w:r w:rsidRPr="00FD0B8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FD0B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798FB99C" w14:textId="77777777" w:rsidR="00ED2E78" w:rsidRPr="002321ED" w:rsidRDefault="00ED2E7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14:paraId="19D091FB" w14:textId="77777777" w:rsidR="00ED2E78" w:rsidRDefault="00ED2E78" w:rsidP="00A97AB2">
            <w:pPr>
              <w:jc w:val="center"/>
            </w:pPr>
            <w:r w:rsidRPr="003C2A34">
              <w:rPr>
                <w:sz w:val="22"/>
                <w:szCs w:val="22"/>
              </w:rPr>
              <w:t>участник</w:t>
            </w:r>
          </w:p>
        </w:tc>
      </w:tr>
      <w:tr w:rsidR="00ED2E78" w:rsidRPr="005B0553" w14:paraId="23C1B0B7" w14:textId="77777777" w:rsidTr="004C3E2F">
        <w:trPr>
          <w:trHeight w:val="164"/>
        </w:trPr>
        <w:tc>
          <w:tcPr>
            <w:tcW w:w="534" w:type="dxa"/>
          </w:tcPr>
          <w:p w14:paraId="6515F74E" w14:textId="77777777" w:rsidR="00ED2E78" w:rsidRPr="0096433E" w:rsidRDefault="00ED2E7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16BD487A" w14:textId="77777777" w:rsidR="00ED2E78" w:rsidRPr="00580FA2" w:rsidRDefault="00ED2E78" w:rsidP="00A97AB2">
            <w:pPr>
              <w:widowControl w:val="0"/>
              <w:rPr>
                <w:sz w:val="22"/>
                <w:szCs w:val="22"/>
              </w:rPr>
            </w:pPr>
            <w:r w:rsidRPr="00580FA2">
              <w:rPr>
                <w:sz w:val="22"/>
                <w:szCs w:val="22"/>
              </w:rPr>
              <w:t>Васильева Полина</w:t>
            </w:r>
          </w:p>
        </w:tc>
        <w:tc>
          <w:tcPr>
            <w:tcW w:w="567" w:type="dxa"/>
          </w:tcPr>
          <w:p w14:paraId="76921B53" w14:textId="77777777" w:rsidR="00ED2E78" w:rsidRPr="00580FA2" w:rsidRDefault="00ED2E78" w:rsidP="00A97AB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14:paraId="5E2F4965" w14:textId="4B988F9C" w:rsidR="00ED2E78" w:rsidRPr="00580FA2" w:rsidRDefault="00ED2E78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580FA2">
              <w:rPr>
                <w:sz w:val="22"/>
                <w:szCs w:val="22"/>
              </w:rPr>
              <w:t>МОУ «</w:t>
            </w:r>
            <w:proofErr w:type="spellStart"/>
            <w:r w:rsidRPr="00580FA2">
              <w:rPr>
                <w:sz w:val="22"/>
                <w:szCs w:val="22"/>
              </w:rPr>
              <w:t>Брюховская</w:t>
            </w:r>
            <w:proofErr w:type="spellEnd"/>
            <w:r w:rsidRPr="00580FA2">
              <w:rPr>
                <w:sz w:val="22"/>
                <w:szCs w:val="22"/>
              </w:rPr>
              <w:t xml:space="preserve"> ООШ им.</w:t>
            </w:r>
            <w:r w:rsidR="00BE0690">
              <w:rPr>
                <w:sz w:val="22"/>
                <w:szCs w:val="22"/>
              </w:rPr>
              <w:t xml:space="preserve"> </w:t>
            </w:r>
            <w:r w:rsidRPr="00580FA2">
              <w:rPr>
                <w:sz w:val="22"/>
                <w:szCs w:val="22"/>
              </w:rPr>
              <w:t>И.И.</w:t>
            </w:r>
            <w:r w:rsidR="00BE0690">
              <w:rPr>
                <w:sz w:val="22"/>
                <w:szCs w:val="22"/>
              </w:rPr>
              <w:t xml:space="preserve"> </w:t>
            </w:r>
            <w:proofErr w:type="spellStart"/>
            <w:r w:rsidRPr="00580FA2">
              <w:rPr>
                <w:sz w:val="22"/>
                <w:szCs w:val="22"/>
              </w:rPr>
              <w:t>Злыг</w:t>
            </w:r>
            <w:r>
              <w:rPr>
                <w:sz w:val="22"/>
                <w:szCs w:val="22"/>
              </w:rPr>
              <w:t>остева</w:t>
            </w:r>
            <w:proofErr w:type="spellEnd"/>
            <w:r>
              <w:rPr>
                <w:sz w:val="22"/>
                <w:szCs w:val="22"/>
              </w:rPr>
              <w:t>»-«</w:t>
            </w:r>
            <w:proofErr w:type="spellStart"/>
            <w:r w:rsidRPr="00580FA2">
              <w:rPr>
                <w:sz w:val="22"/>
                <w:szCs w:val="22"/>
              </w:rPr>
              <w:t>Осиновская</w:t>
            </w:r>
            <w:proofErr w:type="spellEnd"/>
            <w:r w:rsidRPr="00580FA2">
              <w:rPr>
                <w:sz w:val="22"/>
                <w:szCs w:val="22"/>
              </w:rPr>
              <w:t xml:space="preserve"> ООШ»</w:t>
            </w:r>
            <w:r>
              <w:rPr>
                <w:sz w:val="22"/>
                <w:szCs w:val="22"/>
              </w:rPr>
              <w:t xml:space="preserve"> 7</w:t>
            </w:r>
          </w:p>
        </w:tc>
        <w:tc>
          <w:tcPr>
            <w:tcW w:w="2268" w:type="dxa"/>
          </w:tcPr>
          <w:p w14:paraId="571F867A" w14:textId="77777777" w:rsidR="00ED2E78" w:rsidRPr="00580FA2" w:rsidRDefault="00ED2E78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580FA2">
              <w:rPr>
                <w:sz w:val="22"/>
                <w:szCs w:val="22"/>
              </w:rPr>
              <w:t>Аристова В</w:t>
            </w:r>
            <w:r>
              <w:rPr>
                <w:sz w:val="22"/>
                <w:szCs w:val="22"/>
              </w:rPr>
              <w:t>.</w:t>
            </w:r>
            <w:r w:rsidRPr="00580FA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F76C78A" w14:textId="77777777" w:rsidR="00ED2E78" w:rsidRPr="002321ED" w:rsidRDefault="00ED2E7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14:paraId="3AD1F571" w14:textId="77777777" w:rsidR="00ED2E78" w:rsidRDefault="00ED2E78" w:rsidP="00A97AB2">
            <w:pPr>
              <w:jc w:val="center"/>
            </w:pPr>
            <w:r w:rsidRPr="003C2A34">
              <w:rPr>
                <w:sz w:val="22"/>
                <w:szCs w:val="22"/>
              </w:rPr>
              <w:t>участник</w:t>
            </w:r>
          </w:p>
        </w:tc>
      </w:tr>
      <w:tr w:rsidR="00ED2E78" w:rsidRPr="005B0553" w14:paraId="3F9980BF" w14:textId="77777777" w:rsidTr="004C3E2F">
        <w:trPr>
          <w:trHeight w:val="164"/>
        </w:trPr>
        <w:tc>
          <w:tcPr>
            <w:tcW w:w="534" w:type="dxa"/>
          </w:tcPr>
          <w:p w14:paraId="58A52CF4" w14:textId="77777777" w:rsidR="00ED2E78" w:rsidRPr="0096433E" w:rsidRDefault="00ED2E7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53BA69A0" w14:textId="77777777" w:rsidR="00ED2E78" w:rsidRPr="00580FA2" w:rsidRDefault="00ED2E78" w:rsidP="00A97AB2">
            <w:pPr>
              <w:widowControl w:val="0"/>
              <w:rPr>
                <w:sz w:val="22"/>
                <w:szCs w:val="22"/>
              </w:rPr>
            </w:pPr>
            <w:r w:rsidRPr="00580FA2">
              <w:rPr>
                <w:sz w:val="22"/>
                <w:szCs w:val="22"/>
              </w:rPr>
              <w:t>Мартюшева Ульяна</w:t>
            </w:r>
          </w:p>
        </w:tc>
        <w:tc>
          <w:tcPr>
            <w:tcW w:w="567" w:type="dxa"/>
          </w:tcPr>
          <w:p w14:paraId="317308ED" w14:textId="77777777" w:rsidR="00ED2E78" w:rsidRPr="00580FA2" w:rsidRDefault="00ED2E78" w:rsidP="00A97AB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14:paraId="252A31DC" w14:textId="058E68C6" w:rsidR="00ED2E78" w:rsidRPr="00580FA2" w:rsidRDefault="00ED2E78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580FA2">
              <w:rPr>
                <w:sz w:val="22"/>
                <w:szCs w:val="22"/>
              </w:rPr>
              <w:t>МОУ «</w:t>
            </w:r>
            <w:proofErr w:type="spellStart"/>
            <w:r w:rsidRPr="00580FA2">
              <w:rPr>
                <w:sz w:val="22"/>
                <w:szCs w:val="22"/>
              </w:rPr>
              <w:t>Бр</w:t>
            </w:r>
            <w:r>
              <w:rPr>
                <w:sz w:val="22"/>
                <w:szCs w:val="22"/>
              </w:rPr>
              <w:t>юховская</w:t>
            </w:r>
            <w:proofErr w:type="spellEnd"/>
            <w:r>
              <w:rPr>
                <w:sz w:val="22"/>
                <w:szCs w:val="22"/>
              </w:rPr>
              <w:t xml:space="preserve"> ООШ им.</w:t>
            </w:r>
            <w:r w:rsidR="00BE06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И.И.</w:t>
            </w:r>
            <w:r w:rsidR="00BE069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Злыгостева</w:t>
            </w:r>
            <w:proofErr w:type="spellEnd"/>
            <w:r>
              <w:rPr>
                <w:sz w:val="22"/>
                <w:szCs w:val="22"/>
              </w:rPr>
              <w:t>» -«</w:t>
            </w:r>
            <w:proofErr w:type="spellStart"/>
            <w:r w:rsidRPr="00580FA2">
              <w:rPr>
                <w:sz w:val="22"/>
                <w:szCs w:val="22"/>
              </w:rPr>
              <w:t>Осиновская</w:t>
            </w:r>
            <w:proofErr w:type="spellEnd"/>
            <w:r w:rsidRPr="00580FA2">
              <w:rPr>
                <w:sz w:val="22"/>
                <w:szCs w:val="22"/>
              </w:rPr>
              <w:t xml:space="preserve"> ООШ»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EC77C84" w14:textId="77777777" w:rsidR="00ED2E78" w:rsidRPr="00580FA2" w:rsidRDefault="00ED2E78" w:rsidP="00A97AB2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580FA2">
              <w:rPr>
                <w:sz w:val="22"/>
                <w:szCs w:val="22"/>
              </w:rPr>
              <w:t>Ожгибесова</w:t>
            </w:r>
            <w:proofErr w:type="spellEnd"/>
            <w:r w:rsidRPr="00580FA2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.</w:t>
            </w:r>
            <w:r w:rsidRPr="00580FA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600CB9E" w14:textId="77777777" w:rsidR="00ED2E78" w:rsidRPr="002321ED" w:rsidRDefault="00ED2E7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079022F3" w14:textId="77777777" w:rsidR="00ED2E78" w:rsidRDefault="00ED2E78" w:rsidP="00A97AB2">
            <w:pPr>
              <w:jc w:val="center"/>
            </w:pPr>
            <w:r w:rsidRPr="003C2A34">
              <w:rPr>
                <w:sz w:val="22"/>
                <w:szCs w:val="22"/>
              </w:rPr>
              <w:t>участник</w:t>
            </w:r>
          </w:p>
        </w:tc>
      </w:tr>
      <w:tr w:rsidR="00ED2E78" w:rsidRPr="005B0553" w14:paraId="1FA4E774" w14:textId="77777777" w:rsidTr="004C3E2F">
        <w:trPr>
          <w:trHeight w:val="164"/>
        </w:trPr>
        <w:tc>
          <w:tcPr>
            <w:tcW w:w="534" w:type="dxa"/>
          </w:tcPr>
          <w:p w14:paraId="7EECE943" w14:textId="77777777" w:rsidR="00ED2E78" w:rsidRPr="0096433E" w:rsidRDefault="00ED2E7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61BDB349" w14:textId="77777777" w:rsidR="00ED2E78" w:rsidRPr="00580FA2" w:rsidRDefault="00ED2E78" w:rsidP="00A97AB2">
            <w:pPr>
              <w:widowControl w:val="0"/>
              <w:rPr>
                <w:sz w:val="22"/>
                <w:szCs w:val="22"/>
              </w:rPr>
            </w:pPr>
            <w:r w:rsidRPr="00580FA2">
              <w:rPr>
                <w:sz w:val="22"/>
                <w:szCs w:val="22"/>
              </w:rPr>
              <w:t>Черепанова Татьяна</w:t>
            </w:r>
          </w:p>
        </w:tc>
        <w:tc>
          <w:tcPr>
            <w:tcW w:w="567" w:type="dxa"/>
          </w:tcPr>
          <w:p w14:paraId="4593F2C7" w14:textId="77777777" w:rsidR="00ED2E78" w:rsidRPr="00580FA2" w:rsidRDefault="00ED2E78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580FA2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14:paraId="57D58E6A" w14:textId="5BB3ECA2" w:rsidR="00ED2E78" w:rsidRPr="00580FA2" w:rsidRDefault="00ED2E78" w:rsidP="00A97AB2">
            <w:pPr>
              <w:widowControl w:val="0"/>
              <w:jc w:val="both"/>
              <w:rPr>
                <w:sz w:val="22"/>
                <w:szCs w:val="22"/>
              </w:rPr>
            </w:pPr>
            <w:r w:rsidRPr="00580FA2">
              <w:rPr>
                <w:sz w:val="22"/>
                <w:szCs w:val="22"/>
              </w:rPr>
              <w:t>МОУ «</w:t>
            </w:r>
            <w:proofErr w:type="spellStart"/>
            <w:r w:rsidRPr="00580FA2">
              <w:rPr>
                <w:sz w:val="22"/>
                <w:szCs w:val="22"/>
              </w:rPr>
              <w:t>Бр</w:t>
            </w:r>
            <w:r>
              <w:rPr>
                <w:sz w:val="22"/>
                <w:szCs w:val="22"/>
              </w:rPr>
              <w:t>юховская</w:t>
            </w:r>
            <w:proofErr w:type="spellEnd"/>
            <w:r>
              <w:rPr>
                <w:sz w:val="22"/>
                <w:szCs w:val="22"/>
              </w:rPr>
              <w:t xml:space="preserve"> ООШ им.</w:t>
            </w:r>
            <w:r w:rsidR="00BE06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И.И.</w:t>
            </w:r>
            <w:r w:rsidR="00BE069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Злыгостева</w:t>
            </w:r>
            <w:proofErr w:type="spellEnd"/>
            <w:r>
              <w:rPr>
                <w:sz w:val="22"/>
                <w:szCs w:val="22"/>
              </w:rPr>
              <w:t>»-«</w:t>
            </w:r>
            <w:proofErr w:type="spellStart"/>
            <w:r w:rsidRPr="00580FA2">
              <w:rPr>
                <w:sz w:val="22"/>
                <w:szCs w:val="22"/>
              </w:rPr>
              <w:t>Осиновская</w:t>
            </w:r>
            <w:proofErr w:type="spellEnd"/>
            <w:r w:rsidRPr="00580FA2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2268" w:type="dxa"/>
          </w:tcPr>
          <w:p w14:paraId="36C55558" w14:textId="77777777" w:rsidR="00ED2E78" w:rsidRPr="00580FA2" w:rsidRDefault="00ED2E78" w:rsidP="00A97AB2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580FA2">
              <w:rPr>
                <w:sz w:val="22"/>
                <w:szCs w:val="22"/>
              </w:rPr>
              <w:t>Ожгибесова</w:t>
            </w:r>
            <w:proofErr w:type="spellEnd"/>
            <w:r w:rsidRPr="00580FA2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.</w:t>
            </w:r>
            <w:r w:rsidRPr="00580FA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B67ECD5" w14:textId="77777777" w:rsidR="00ED2E78" w:rsidRPr="002321ED" w:rsidRDefault="00ED2E7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6CF57560" w14:textId="77777777" w:rsidR="00ED2E78" w:rsidRDefault="00ED2E78" w:rsidP="00A97AB2">
            <w:pPr>
              <w:jc w:val="center"/>
            </w:pPr>
            <w:r w:rsidRPr="003C2A34">
              <w:rPr>
                <w:sz w:val="22"/>
                <w:szCs w:val="22"/>
              </w:rPr>
              <w:t>участник</w:t>
            </w:r>
          </w:p>
        </w:tc>
      </w:tr>
      <w:tr w:rsidR="00ED2E78" w:rsidRPr="005B0553" w14:paraId="747779E7" w14:textId="77777777" w:rsidTr="004C3E2F">
        <w:trPr>
          <w:trHeight w:val="164"/>
        </w:trPr>
        <w:tc>
          <w:tcPr>
            <w:tcW w:w="534" w:type="dxa"/>
          </w:tcPr>
          <w:p w14:paraId="144FFF1F" w14:textId="77777777" w:rsidR="00ED2E78" w:rsidRPr="0096433E" w:rsidRDefault="00ED2E7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5BFB01A8" w14:textId="77777777" w:rsidR="00ED2E78" w:rsidRPr="007E7E1B" w:rsidRDefault="00ED2E78" w:rsidP="00A97AB2">
            <w:pPr>
              <w:rPr>
                <w:sz w:val="22"/>
                <w:szCs w:val="22"/>
              </w:rPr>
            </w:pPr>
            <w:r w:rsidRPr="007E7E1B">
              <w:rPr>
                <w:sz w:val="22"/>
                <w:szCs w:val="22"/>
              </w:rPr>
              <w:t>Бардин Николай</w:t>
            </w:r>
          </w:p>
        </w:tc>
        <w:tc>
          <w:tcPr>
            <w:tcW w:w="567" w:type="dxa"/>
          </w:tcPr>
          <w:p w14:paraId="477B691D" w14:textId="77777777" w:rsidR="00ED2E78" w:rsidRPr="007E7E1B" w:rsidRDefault="00ED2E7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14:paraId="647C6AA1" w14:textId="0BF5B1BD" w:rsidR="00ED2E78" w:rsidRPr="007E7E1B" w:rsidRDefault="00BE0690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</w:t>
            </w:r>
            <w:r w:rsidR="00ED2E78" w:rsidRPr="00FD0B8C">
              <w:rPr>
                <w:sz w:val="22"/>
                <w:szCs w:val="22"/>
              </w:rPr>
              <w:t>«</w:t>
            </w:r>
            <w:r w:rsidR="00ED2E78">
              <w:rPr>
                <w:sz w:val="22"/>
                <w:szCs w:val="22"/>
              </w:rPr>
              <w:t>Дубр</w:t>
            </w:r>
            <w:r w:rsidR="00ED2E78" w:rsidRPr="00FD0B8C">
              <w:rPr>
                <w:sz w:val="22"/>
                <w:szCs w:val="22"/>
              </w:rPr>
              <w:t>овская СОШ»</w:t>
            </w:r>
          </w:p>
        </w:tc>
        <w:tc>
          <w:tcPr>
            <w:tcW w:w="2268" w:type="dxa"/>
          </w:tcPr>
          <w:p w14:paraId="14138E50" w14:textId="77777777" w:rsidR="00ED2E78" w:rsidRPr="007E7E1B" w:rsidRDefault="00ED2E78" w:rsidP="00A97AB2">
            <w:pPr>
              <w:jc w:val="both"/>
              <w:rPr>
                <w:sz w:val="22"/>
                <w:szCs w:val="22"/>
              </w:rPr>
            </w:pPr>
            <w:r w:rsidRPr="007E7E1B">
              <w:rPr>
                <w:sz w:val="22"/>
                <w:szCs w:val="22"/>
              </w:rPr>
              <w:t>Батуева В</w:t>
            </w:r>
            <w:r>
              <w:rPr>
                <w:sz w:val="22"/>
                <w:szCs w:val="22"/>
              </w:rPr>
              <w:t>.</w:t>
            </w:r>
            <w:r w:rsidRPr="007E7E1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D475526" w14:textId="77777777" w:rsidR="00ED2E78" w:rsidRPr="002321ED" w:rsidRDefault="00ED2E7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449A7496" w14:textId="77777777" w:rsidR="00ED2E78" w:rsidRDefault="00ED2E78" w:rsidP="00A97AB2">
            <w:pPr>
              <w:jc w:val="center"/>
            </w:pPr>
            <w:r w:rsidRPr="003C2A34">
              <w:rPr>
                <w:sz w:val="22"/>
                <w:szCs w:val="22"/>
              </w:rPr>
              <w:t>участник</w:t>
            </w:r>
          </w:p>
        </w:tc>
      </w:tr>
      <w:tr w:rsidR="00ED2E78" w:rsidRPr="005B0553" w14:paraId="7FC4464E" w14:textId="77777777" w:rsidTr="004C3E2F">
        <w:trPr>
          <w:trHeight w:val="164"/>
        </w:trPr>
        <w:tc>
          <w:tcPr>
            <w:tcW w:w="534" w:type="dxa"/>
          </w:tcPr>
          <w:p w14:paraId="268C83D6" w14:textId="77777777" w:rsidR="00ED2E78" w:rsidRPr="0096433E" w:rsidRDefault="00ED2E7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77AA7863" w14:textId="77777777" w:rsidR="00ED2E78" w:rsidRPr="007E7E1B" w:rsidRDefault="00ED2E78" w:rsidP="00A97AB2">
            <w:pPr>
              <w:rPr>
                <w:sz w:val="22"/>
                <w:szCs w:val="22"/>
              </w:rPr>
            </w:pPr>
            <w:r w:rsidRPr="007E7E1B">
              <w:rPr>
                <w:sz w:val="22"/>
                <w:szCs w:val="22"/>
              </w:rPr>
              <w:t>Кобелев Артем</w:t>
            </w:r>
          </w:p>
        </w:tc>
        <w:tc>
          <w:tcPr>
            <w:tcW w:w="567" w:type="dxa"/>
          </w:tcPr>
          <w:p w14:paraId="61D97163" w14:textId="77777777" w:rsidR="00ED2E78" w:rsidRPr="007E7E1B" w:rsidRDefault="00ED2E7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14:paraId="6DDFD3E1" w14:textId="3AA109A9" w:rsidR="00ED2E78" w:rsidRPr="007E7E1B" w:rsidRDefault="00BE0690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</w:t>
            </w:r>
            <w:r w:rsidR="00ED2E78" w:rsidRPr="00FD0B8C">
              <w:rPr>
                <w:sz w:val="22"/>
                <w:szCs w:val="22"/>
              </w:rPr>
              <w:t>«</w:t>
            </w:r>
            <w:r w:rsidR="00ED2E78">
              <w:rPr>
                <w:sz w:val="22"/>
                <w:szCs w:val="22"/>
              </w:rPr>
              <w:t>Дубр</w:t>
            </w:r>
            <w:r w:rsidR="00ED2E78" w:rsidRPr="00FD0B8C">
              <w:rPr>
                <w:sz w:val="22"/>
                <w:szCs w:val="22"/>
              </w:rPr>
              <w:t>овская СОШ»</w:t>
            </w:r>
          </w:p>
        </w:tc>
        <w:tc>
          <w:tcPr>
            <w:tcW w:w="2268" w:type="dxa"/>
          </w:tcPr>
          <w:p w14:paraId="3ED054AD" w14:textId="77777777" w:rsidR="00ED2E78" w:rsidRPr="007E7E1B" w:rsidRDefault="00ED2E78" w:rsidP="00A97AB2">
            <w:pPr>
              <w:jc w:val="both"/>
              <w:rPr>
                <w:sz w:val="22"/>
                <w:szCs w:val="22"/>
              </w:rPr>
            </w:pPr>
            <w:r w:rsidRPr="007E7E1B">
              <w:rPr>
                <w:sz w:val="22"/>
                <w:szCs w:val="22"/>
              </w:rPr>
              <w:t>Батуева В</w:t>
            </w:r>
            <w:r>
              <w:rPr>
                <w:sz w:val="22"/>
                <w:szCs w:val="22"/>
              </w:rPr>
              <w:t>.</w:t>
            </w:r>
            <w:r w:rsidRPr="007E7E1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94D4717" w14:textId="77777777" w:rsidR="00ED2E78" w:rsidRPr="002321ED" w:rsidRDefault="00ED2E7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04AD19D2" w14:textId="77777777" w:rsidR="00ED2E78" w:rsidRDefault="00ED2E78" w:rsidP="00A97AB2">
            <w:pPr>
              <w:jc w:val="center"/>
            </w:pPr>
            <w:r w:rsidRPr="003C2A34">
              <w:rPr>
                <w:sz w:val="22"/>
                <w:szCs w:val="22"/>
              </w:rPr>
              <w:t>участник</w:t>
            </w:r>
          </w:p>
        </w:tc>
      </w:tr>
      <w:tr w:rsidR="004C3E2F" w:rsidRPr="005B0553" w14:paraId="2A1E2C9A" w14:textId="77777777" w:rsidTr="004C3E2F">
        <w:trPr>
          <w:trHeight w:val="164"/>
        </w:trPr>
        <w:tc>
          <w:tcPr>
            <w:tcW w:w="534" w:type="dxa"/>
          </w:tcPr>
          <w:p w14:paraId="27CA274F" w14:textId="77777777" w:rsidR="004C3E2F" w:rsidRPr="0096433E" w:rsidRDefault="004C3E2F" w:rsidP="004C3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1152B6AD" w14:textId="77777777" w:rsidR="004C3E2F" w:rsidRPr="007E7E1B" w:rsidRDefault="004C3E2F" w:rsidP="004C3E2F">
            <w:pPr>
              <w:rPr>
                <w:sz w:val="22"/>
                <w:szCs w:val="22"/>
              </w:rPr>
            </w:pPr>
            <w:r w:rsidRPr="007E7E1B">
              <w:rPr>
                <w:sz w:val="22"/>
                <w:szCs w:val="22"/>
              </w:rPr>
              <w:t>Шувалова Маргарита</w:t>
            </w:r>
          </w:p>
        </w:tc>
        <w:tc>
          <w:tcPr>
            <w:tcW w:w="567" w:type="dxa"/>
          </w:tcPr>
          <w:p w14:paraId="2D36CE6F" w14:textId="77777777" w:rsidR="004C3E2F" w:rsidRPr="007E7E1B" w:rsidRDefault="004C3E2F" w:rsidP="004C3E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14:paraId="2A9A4C05" w14:textId="7F745D1C" w:rsidR="004C3E2F" w:rsidRPr="004C3E2F" w:rsidRDefault="004C3E2F" w:rsidP="004C3E2F">
            <w:pPr>
              <w:jc w:val="both"/>
              <w:rPr>
                <w:sz w:val="22"/>
                <w:szCs w:val="22"/>
              </w:rPr>
            </w:pPr>
            <w:r w:rsidRPr="004C3E2F">
              <w:rPr>
                <w:sz w:val="22"/>
                <w:szCs w:val="22"/>
              </w:rPr>
              <w:t>МОУ «Дубровская СОШ»</w:t>
            </w:r>
          </w:p>
        </w:tc>
        <w:tc>
          <w:tcPr>
            <w:tcW w:w="2268" w:type="dxa"/>
          </w:tcPr>
          <w:p w14:paraId="7C633188" w14:textId="77777777" w:rsidR="004C3E2F" w:rsidRPr="007E7E1B" w:rsidRDefault="004C3E2F" w:rsidP="004C3E2F">
            <w:pPr>
              <w:jc w:val="both"/>
              <w:rPr>
                <w:sz w:val="22"/>
                <w:szCs w:val="22"/>
              </w:rPr>
            </w:pPr>
            <w:r w:rsidRPr="007E7E1B">
              <w:rPr>
                <w:sz w:val="22"/>
                <w:szCs w:val="22"/>
              </w:rPr>
              <w:t>Пачина Л</w:t>
            </w:r>
            <w:r>
              <w:rPr>
                <w:sz w:val="22"/>
                <w:szCs w:val="22"/>
              </w:rPr>
              <w:t>.</w:t>
            </w:r>
            <w:r w:rsidRPr="007E7E1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47026D2" w14:textId="77777777" w:rsidR="004C3E2F" w:rsidRPr="002321ED" w:rsidRDefault="004C3E2F" w:rsidP="004C3E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14:paraId="5D8DF5DE" w14:textId="77777777" w:rsidR="004C3E2F" w:rsidRPr="00ED2E78" w:rsidRDefault="004C3E2F" w:rsidP="004C3E2F">
            <w:pPr>
              <w:jc w:val="center"/>
              <w:rPr>
                <w:b/>
                <w:sz w:val="22"/>
                <w:szCs w:val="22"/>
              </w:rPr>
            </w:pPr>
            <w:r w:rsidRPr="00ED2E78">
              <w:rPr>
                <w:b/>
                <w:sz w:val="22"/>
                <w:szCs w:val="22"/>
              </w:rPr>
              <w:t>2 место</w:t>
            </w:r>
          </w:p>
        </w:tc>
      </w:tr>
      <w:tr w:rsidR="004C3E2F" w:rsidRPr="005B0553" w14:paraId="1924F807" w14:textId="77777777" w:rsidTr="004C3E2F">
        <w:trPr>
          <w:trHeight w:val="164"/>
        </w:trPr>
        <w:tc>
          <w:tcPr>
            <w:tcW w:w="534" w:type="dxa"/>
          </w:tcPr>
          <w:p w14:paraId="62A1D973" w14:textId="77777777" w:rsidR="004C3E2F" w:rsidRPr="0096433E" w:rsidRDefault="004C3E2F" w:rsidP="004C3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761FF1E2" w14:textId="77777777" w:rsidR="004C3E2F" w:rsidRPr="007E7E1B" w:rsidRDefault="004C3E2F" w:rsidP="004C3E2F">
            <w:pPr>
              <w:rPr>
                <w:sz w:val="22"/>
                <w:szCs w:val="22"/>
              </w:rPr>
            </w:pPr>
            <w:r w:rsidRPr="007E7E1B">
              <w:rPr>
                <w:sz w:val="22"/>
                <w:szCs w:val="22"/>
              </w:rPr>
              <w:t>Фотина Ульяна</w:t>
            </w:r>
          </w:p>
        </w:tc>
        <w:tc>
          <w:tcPr>
            <w:tcW w:w="567" w:type="dxa"/>
          </w:tcPr>
          <w:p w14:paraId="428F5487" w14:textId="77777777" w:rsidR="004C3E2F" w:rsidRPr="007E7E1B" w:rsidRDefault="004C3E2F" w:rsidP="004C3E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14:paraId="0FAA8867" w14:textId="5C61DCE5" w:rsidR="004C3E2F" w:rsidRPr="004C3E2F" w:rsidRDefault="004C3E2F" w:rsidP="004C3E2F">
            <w:pPr>
              <w:jc w:val="both"/>
              <w:rPr>
                <w:sz w:val="22"/>
                <w:szCs w:val="22"/>
              </w:rPr>
            </w:pPr>
            <w:r w:rsidRPr="004C3E2F">
              <w:rPr>
                <w:sz w:val="22"/>
                <w:szCs w:val="22"/>
              </w:rPr>
              <w:t>МОУ «Дубровская СОШ»</w:t>
            </w:r>
          </w:p>
        </w:tc>
        <w:tc>
          <w:tcPr>
            <w:tcW w:w="2268" w:type="dxa"/>
          </w:tcPr>
          <w:p w14:paraId="1C3F843A" w14:textId="77777777" w:rsidR="004C3E2F" w:rsidRPr="007E7E1B" w:rsidRDefault="004C3E2F" w:rsidP="004C3E2F">
            <w:pPr>
              <w:jc w:val="both"/>
              <w:rPr>
                <w:sz w:val="22"/>
                <w:szCs w:val="22"/>
              </w:rPr>
            </w:pPr>
            <w:r w:rsidRPr="007E7E1B">
              <w:rPr>
                <w:sz w:val="22"/>
                <w:szCs w:val="22"/>
              </w:rPr>
              <w:t>Кобелева В</w:t>
            </w:r>
            <w:r>
              <w:rPr>
                <w:sz w:val="22"/>
                <w:szCs w:val="22"/>
              </w:rPr>
              <w:t>.</w:t>
            </w:r>
            <w:r w:rsidRPr="007E7E1B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BC0705F" w14:textId="77777777" w:rsidR="004C3E2F" w:rsidRPr="002321ED" w:rsidRDefault="004C3E2F" w:rsidP="004C3E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30A3DB68" w14:textId="77777777" w:rsidR="004C3E2F" w:rsidRPr="00ED2E78" w:rsidRDefault="004C3E2F" w:rsidP="004C3E2F">
            <w:pPr>
              <w:jc w:val="center"/>
              <w:rPr>
                <w:b/>
                <w:sz w:val="22"/>
                <w:szCs w:val="22"/>
              </w:rPr>
            </w:pPr>
            <w:r w:rsidRPr="00ED2E78">
              <w:rPr>
                <w:b/>
                <w:sz w:val="22"/>
                <w:szCs w:val="22"/>
              </w:rPr>
              <w:t>1 место</w:t>
            </w:r>
          </w:p>
        </w:tc>
      </w:tr>
      <w:tr w:rsidR="004C3E2F" w:rsidRPr="005B0553" w14:paraId="5B7D1036" w14:textId="77777777" w:rsidTr="004C3E2F">
        <w:trPr>
          <w:trHeight w:val="164"/>
        </w:trPr>
        <w:tc>
          <w:tcPr>
            <w:tcW w:w="534" w:type="dxa"/>
          </w:tcPr>
          <w:p w14:paraId="3A4BF6D1" w14:textId="77777777" w:rsidR="004C3E2F" w:rsidRPr="0096433E" w:rsidRDefault="004C3E2F" w:rsidP="004C3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0F487457" w14:textId="77777777" w:rsidR="004C3E2F" w:rsidRPr="004F6BF5" w:rsidRDefault="004C3E2F" w:rsidP="004C3E2F">
            <w:pPr>
              <w:rPr>
                <w:sz w:val="22"/>
                <w:szCs w:val="22"/>
              </w:rPr>
            </w:pPr>
            <w:r w:rsidRPr="004F6BF5">
              <w:rPr>
                <w:sz w:val="22"/>
                <w:szCs w:val="22"/>
              </w:rPr>
              <w:t>Наливайко Полина</w:t>
            </w:r>
          </w:p>
        </w:tc>
        <w:tc>
          <w:tcPr>
            <w:tcW w:w="567" w:type="dxa"/>
          </w:tcPr>
          <w:p w14:paraId="69A3DADC" w14:textId="77777777" w:rsidR="004C3E2F" w:rsidRPr="004F6BF5" w:rsidRDefault="004C3E2F" w:rsidP="004C3E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4E101F09" w14:textId="6B2FD8E8" w:rsidR="004C3E2F" w:rsidRPr="004C3E2F" w:rsidRDefault="004C3E2F" w:rsidP="004C3E2F">
            <w:pPr>
              <w:jc w:val="both"/>
              <w:rPr>
                <w:sz w:val="22"/>
                <w:szCs w:val="22"/>
              </w:rPr>
            </w:pPr>
            <w:r w:rsidRPr="004C3E2F">
              <w:rPr>
                <w:sz w:val="22"/>
                <w:szCs w:val="22"/>
              </w:rPr>
              <w:t>МОУ «Дубровская СОШ»</w:t>
            </w:r>
          </w:p>
        </w:tc>
        <w:tc>
          <w:tcPr>
            <w:tcW w:w="2268" w:type="dxa"/>
          </w:tcPr>
          <w:p w14:paraId="5B837270" w14:textId="77777777" w:rsidR="004C3E2F" w:rsidRPr="004F6BF5" w:rsidRDefault="004C3E2F" w:rsidP="004C3E2F">
            <w:pPr>
              <w:jc w:val="both"/>
              <w:rPr>
                <w:sz w:val="22"/>
                <w:szCs w:val="22"/>
              </w:rPr>
            </w:pPr>
            <w:r w:rsidRPr="004F6BF5">
              <w:rPr>
                <w:sz w:val="22"/>
                <w:szCs w:val="22"/>
              </w:rPr>
              <w:t>Аристова И</w:t>
            </w:r>
            <w:r>
              <w:rPr>
                <w:sz w:val="22"/>
                <w:szCs w:val="22"/>
              </w:rPr>
              <w:t>.</w:t>
            </w:r>
            <w:r w:rsidRPr="004F6BF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CCA082E" w14:textId="77777777" w:rsidR="004C3E2F" w:rsidRPr="002321ED" w:rsidRDefault="004C3E2F" w:rsidP="004C3E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4DA8B037" w14:textId="77777777" w:rsidR="004C3E2F" w:rsidRPr="00ED2E78" w:rsidRDefault="004C3E2F" w:rsidP="004C3E2F">
            <w:pPr>
              <w:jc w:val="center"/>
              <w:rPr>
                <w:b/>
                <w:sz w:val="22"/>
                <w:szCs w:val="22"/>
              </w:rPr>
            </w:pPr>
            <w:r w:rsidRPr="00ED2E78">
              <w:rPr>
                <w:b/>
                <w:sz w:val="22"/>
                <w:szCs w:val="22"/>
              </w:rPr>
              <w:t>1 место</w:t>
            </w:r>
          </w:p>
        </w:tc>
      </w:tr>
      <w:tr w:rsidR="004C3E2F" w:rsidRPr="005B0553" w14:paraId="44EC68DA" w14:textId="77777777" w:rsidTr="004C3E2F">
        <w:trPr>
          <w:trHeight w:val="164"/>
        </w:trPr>
        <w:tc>
          <w:tcPr>
            <w:tcW w:w="534" w:type="dxa"/>
          </w:tcPr>
          <w:p w14:paraId="67E3C679" w14:textId="77777777" w:rsidR="004C3E2F" w:rsidRPr="0096433E" w:rsidRDefault="004C3E2F" w:rsidP="004C3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28420E83" w14:textId="77777777" w:rsidR="004C3E2F" w:rsidRPr="004F6BF5" w:rsidRDefault="004C3E2F" w:rsidP="004C3E2F">
            <w:pPr>
              <w:rPr>
                <w:sz w:val="22"/>
                <w:szCs w:val="22"/>
              </w:rPr>
            </w:pPr>
            <w:r w:rsidRPr="004F6BF5">
              <w:rPr>
                <w:sz w:val="22"/>
                <w:szCs w:val="22"/>
              </w:rPr>
              <w:t>Бардин Ярослав</w:t>
            </w:r>
          </w:p>
        </w:tc>
        <w:tc>
          <w:tcPr>
            <w:tcW w:w="567" w:type="dxa"/>
          </w:tcPr>
          <w:p w14:paraId="0933896A" w14:textId="77777777" w:rsidR="004C3E2F" w:rsidRPr="004F6BF5" w:rsidRDefault="004C3E2F" w:rsidP="004C3E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14:paraId="192B6879" w14:textId="34D99B62" w:rsidR="004C3E2F" w:rsidRPr="004C3E2F" w:rsidRDefault="004C3E2F" w:rsidP="004C3E2F">
            <w:pPr>
              <w:jc w:val="both"/>
              <w:rPr>
                <w:sz w:val="22"/>
                <w:szCs w:val="22"/>
              </w:rPr>
            </w:pPr>
            <w:r w:rsidRPr="004C3E2F">
              <w:rPr>
                <w:sz w:val="22"/>
                <w:szCs w:val="22"/>
              </w:rPr>
              <w:t>МОУ «Дубровская СОШ»</w:t>
            </w:r>
          </w:p>
        </w:tc>
        <w:tc>
          <w:tcPr>
            <w:tcW w:w="2268" w:type="dxa"/>
          </w:tcPr>
          <w:p w14:paraId="3153AFF1" w14:textId="77777777" w:rsidR="004C3E2F" w:rsidRPr="004F6BF5" w:rsidRDefault="004C3E2F" w:rsidP="004C3E2F">
            <w:pPr>
              <w:jc w:val="both"/>
              <w:rPr>
                <w:sz w:val="22"/>
                <w:szCs w:val="22"/>
              </w:rPr>
            </w:pPr>
            <w:r w:rsidRPr="004F6BF5">
              <w:rPr>
                <w:sz w:val="22"/>
                <w:szCs w:val="22"/>
              </w:rPr>
              <w:t>Батуева В</w:t>
            </w:r>
            <w:r>
              <w:rPr>
                <w:sz w:val="22"/>
                <w:szCs w:val="22"/>
              </w:rPr>
              <w:t>.</w:t>
            </w:r>
            <w:r w:rsidRPr="004F6B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2917D0D" w14:textId="77777777" w:rsidR="004C3E2F" w:rsidRPr="002321ED" w:rsidRDefault="004C3E2F" w:rsidP="004C3E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52774705" w14:textId="77777777" w:rsidR="004C3E2F" w:rsidRDefault="004C3E2F" w:rsidP="004C3E2F">
            <w:pPr>
              <w:jc w:val="center"/>
            </w:pPr>
            <w:r w:rsidRPr="00361FB0">
              <w:rPr>
                <w:sz w:val="22"/>
                <w:szCs w:val="22"/>
              </w:rPr>
              <w:t>участник</w:t>
            </w:r>
          </w:p>
        </w:tc>
      </w:tr>
      <w:tr w:rsidR="00ED2E78" w:rsidRPr="005B0553" w14:paraId="69AA66F6" w14:textId="77777777" w:rsidTr="004C3E2F">
        <w:trPr>
          <w:trHeight w:val="164"/>
        </w:trPr>
        <w:tc>
          <w:tcPr>
            <w:tcW w:w="534" w:type="dxa"/>
          </w:tcPr>
          <w:p w14:paraId="3C7F4B76" w14:textId="77777777" w:rsidR="00ED2E78" w:rsidRPr="0096433E" w:rsidRDefault="00ED2E7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7A7EC6A7" w14:textId="77777777" w:rsidR="00ED2E78" w:rsidRPr="00C0535F" w:rsidRDefault="00ED2E78" w:rsidP="00A97AB2">
            <w:pPr>
              <w:rPr>
                <w:sz w:val="22"/>
                <w:szCs w:val="22"/>
              </w:rPr>
            </w:pPr>
            <w:r w:rsidRPr="00C0535F">
              <w:rPr>
                <w:sz w:val="22"/>
                <w:szCs w:val="22"/>
              </w:rPr>
              <w:t>Огородникова Полина</w:t>
            </w:r>
          </w:p>
        </w:tc>
        <w:tc>
          <w:tcPr>
            <w:tcW w:w="567" w:type="dxa"/>
          </w:tcPr>
          <w:p w14:paraId="6C97FE3C" w14:textId="77777777" w:rsidR="00ED2E78" w:rsidRPr="00C0535F" w:rsidRDefault="00ED2E7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7б</w:t>
            </w:r>
          </w:p>
        </w:tc>
        <w:tc>
          <w:tcPr>
            <w:tcW w:w="2835" w:type="dxa"/>
          </w:tcPr>
          <w:p w14:paraId="1E013085" w14:textId="77777777" w:rsidR="00ED2E78" w:rsidRPr="00C0535F" w:rsidRDefault="00ED2E78" w:rsidP="00A97AB2">
            <w:pPr>
              <w:jc w:val="both"/>
              <w:rPr>
                <w:sz w:val="22"/>
                <w:szCs w:val="22"/>
              </w:rPr>
            </w:pPr>
            <w:r w:rsidRPr="00C0535F">
              <w:rPr>
                <w:sz w:val="22"/>
                <w:szCs w:val="22"/>
              </w:rPr>
              <w:t>МОУ «Еловская СОШ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14:paraId="2EAF275F" w14:textId="77777777" w:rsidR="00ED2E78" w:rsidRPr="00C0535F" w:rsidRDefault="00ED2E78" w:rsidP="00A97AB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Житникова</w:t>
            </w:r>
            <w:proofErr w:type="spellEnd"/>
            <w:r>
              <w:rPr>
                <w:sz w:val="22"/>
                <w:szCs w:val="22"/>
              </w:rPr>
              <w:t xml:space="preserve"> Г.</w:t>
            </w:r>
            <w:r w:rsidRPr="00C0535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086452D" w14:textId="77777777" w:rsidR="00ED2E78" w:rsidRPr="002321ED" w:rsidRDefault="00ED2E7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0A1884C6" w14:textId="77777777" w:rsidR="00ED2E78" w:rsidRDefault="00ED2E78" w:rsidP="00A97AB2">
            <w:pPr>
              <w:jc w:val="center"/>
            </w:pPr>
            <w:r w:rsidRPr="00361FB0">
              <w:rPr>
                <w:sz w:val="22"/>
                <w:szCs w:val="22"/>
              </w:rPr>
              <w:t>участник</w:t>
            </w:r>
          </w:p>
        </w:tc>
      </w:tr>
      <w:tr w:rsidR="00ED2E78" w:rsidRPr="005B0553" w14:paraId="06674211" w14:textId="77777777" w:rsidTr="004C3E2F">
        <w:trPr>
          <w:trHeight w:val="164"/>
        </w:trPr>
        <w:tc>
          <w:tcPr>
            <w:tcW w:w="534" w:type="dxa"/>
          </w:tcPr>
          <w:p w14:paraId="493CCCB3" w14:textId="77777777" w:rsidR="00ED2E78" w:rsidRPr="0096433E" w:rsidRDefault="00ED2E7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3C85C6FE" w14:textId="77777777" w:rsidR="00ED2E78" w:rsidRPr="00C0535F" w:rsidRDefault="00ED2E78" w:rsidP="00A97AB2">
            <w:pPr>
              <w:rPr>
                <w:sz w:val="22"/>
                <w:szCs w:val="22"/>
              </w:rPr>
            </w:pPr>
            <w:r w:rsidRPr="00C0535F">
              <w:rPr>
                <w:sz w:val="22"/>
                <w:szCs w:val="22"/>
              </w:rPr>
              <w:t>Ладейщикова Елизавета</w:t>
            </w:r>
          </w:p>
        </w:tc>
        <w:tc>
          <w:tcPr>
            <w:tcW w:w="567" w:type="dxa"/>
          </w:tcPr>
          <w:p w14:paraId="732FE18D" w14:textId="77777777" w:rsidR="00ED2E78" w:rsidRPr="00C0535F" w:rsidRDefault="00ED2E7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7б</w:t>
            </w:r>
          </w:p>
        </w:tc>
        <w:tc>
          <w:tcPr>
            <w:tcW w:w="2835" w:type="dxa"/>
          </w:tcPr>
          <w:p w14:paraId="0EECD1EA" w14:textId="77777777" w:rsidR="00ED2E78" w:rsidRPr="00C0535F" w:rsidRDefault="00ED2E78" w:rsidP="00A97AB2">
            <w:pPr>
              <w:jc w:val="both"/>
              <w:rPr>
                <w:sz w:val="22"/>
                <w:szCs w:val="22"/>
              </w:rPr>
            </w:pPr>
            <w:r w:rsidRPr="00C0535F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2E3DC2DE" w14:textId="77777777" w:rsidR="00ED2E78" w:rsidRPr="00C0535F" w:rsidRDefault="00ED2E78" w:rsidP="00A97AB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Житникова</w:t>
            </w:r>
            <w:proofErr w:type="spellEnd"/>
            <w:r>
              <w:rPr>
                <w:sz w:val="22"/>
                <w:szCs w:val="22"/>
              </w:rPr>
              <w:t xml:space="preserve"> Г.</w:t>
            </w:r>
            <w:r w:rsidRPr="00C0535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26995B8" w14:textId="77777777" w:rsidR="00ED2E78" w:rsidRPr="002321ED" w:rsidRDefault="00ED2E7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77A169DD" w14:textId="77777777" w:rsidR="00ED2E78" w:rsidRDefault="00ED2E78" w:rsidP="00A97AB2">
            <w:pPr>
              <w:jc w:val="center"/>
            </w:pPr>
            <w:r w:rsidRPr="00361FB0">
              <w:rPr>
                <w:sz w:val="22"/>
                <w:szCs w:val="22"/>
              </w:rPr>
              <w:t>участник</w:t>
            </w:r>
          </w:p>
        </w:tc>
      </w:tr>
      <w:tr w:rsidR="00ED2E78" w:rsidRPr="005B0553" w14:paraId="607D9FE1" w14:textId="77777777" w:rsidTr="004C3E2F">
        <w:trPr>
          <w:trHeight w:val="164"/>
        </w:trPr>
        <w:tc>
          <w:tcPr>
            <w:tcW w:w="534" w:type="dxa"/>
          </w:tcPr>
          <w:p w14:paraId="425E468A" w14:textId="77777777" w:rsidR="00ED2E78" w:rsidRPr="0096433E" w:rsidRDefault="00ED2E7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35C4F719" w14:textId="77777777" w:rsidR="00ED2E78" w:rsidRPr="00C0535F" w:rsidRDefault="00ED2E78" w:rsidP="00A97AB2">
            <w:pPr>
              <w:rPr>
                <w:sz w:val="22"/>
                <w:szCs w:val="22"/>
              </w:rPr>
            </w:pPr>
            <w:r w:rsidRPr="00C0535F">
              <w:rPr>
                <w:sz w:val="22"/>
                <w:szCs w:val="22"/>
              </w:rPr>
              <w:t>Глумов Павел</w:t>
            </w:r>
          </w:p>
        </w:tc>
        <w:tc>
          <w:tcPr>
            <w:tcW w:w="567" w:type="dxa"/>
          </w:tcPr>
          <w:p w14:paraId="60484130" w14:textId="77777777" w:rsidR="00ED2E78" w:rsidRPr="00C0535F" w:rsidRDefault="00ED2E7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7б</w:t>
            </w:r>
          </w:p>
        </w:tc>
        <w:tc>
          <w:tcPr>
            <w:tcW w:w="2835" w:type="dxa"/>
          </w:tcPr>
          <w:p w14:paraId="4EF9B6BD" w14:textId="77777777" w:rsidR="00ED2E78" w:rsidRPr="00C0535F" w:rsidRDefault="00ED2E78" w:rsidP="00A97AB2">
            <w:pPr>
              <w:jc w:val="both"/>
              <w:rPr>
                <w:sz w:val="22"/>
                <w:szCs w:val="22"/>
              </w:rPr>
            </w:pPr>
            <w:r w:rsidRPr="00C0535F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5CE44481" w14:textId="77777777" w:rsidR="00ED2E78" w:rsidRPr="00C0535F" w:rsidRDefault="00ED2E78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C0535F">
              <w:rPr>
                <w:sz w:val="22"/>
                <w:szCs w:val="22"/>
              </w:rPr>
              <w:t>Житникова</w:t>
            </w:r>
            <w:proofErr w:type="spellEnd"/>
            <w:r w:rsidRPr="00C0535F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  <w:r w:rsidRPr="00C0535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C24EC85" w14:textId="77777777" w:rsidR="00ED2E78" w:rsidRPr="002321ED" w:rsidRDefault="00ED2E7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6F92741E" w14:textId="77777777" w:rsidR="00ED2E78" w:rsidRDefault="00ED2E78" w:rsidP="00A97AB2">
            <w:pPr>
              <w:jc w:val="center"/>
            </w:pPr>
            <w:r w:rsidRPr="00361FB0">
              <w:rPr>
                <w:sz w:val="22"/>
                <w:szCs w:val="22"/>
              </w:rPr>
              <w:t>участник</w:t>
            </w:r>
          </w:p>
        </w:tc>
      </w:tr>
      <w:tr w:rsidR="00ED2E78" w:rsidRPr="005B0553" w14:paraId="611BAE8B" w14:textId="77777777" w:rsidTr="004C3E2F">
        <w:trPr>
          <w:trHeight w:val="164"/>
        </w:trPr>
        <w:tc>
          <w:tcPr>
            <w:tcW w:w="534" w:type="dxa"/>
          </w:tcPr>
          <w:p w14:paraId="4E6B53AD" w14:textId="77777777" w:rsidR="00ED2E78" w:rsidRPr="0096433E" w:rsidRDefault="00ED2E78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067604FE" w14:textId="77777777" w:rsidR="00ED2E78" w:rsidRPr="00880FF2" w:rsidRDefault="00ED2E78" w:rsidP="00A97AB2">
            <w:pPr>
              <w:rPr>
                <w:sz w:val="22"/>
                <w:szCs w:val="22"/>
              </w:rPr>
            </w:pPr>
            <w:r w:rsidRPr="00880FF2">
              <w:rPr>
                <w:sz w:val="22"/>
                <w:szCs w:val="22"/>
              </w:rPr>
              <w:t>Кошкарова Анастасия</w:t>
            </w:r>
          </w:p>
        </w:tc>
        <w:tc>
          <w:tcPr>
            <w:tcW w:w="567" w:type="dxa"/>
          </w:tcPr>
          <w:p w14:paraId="78AA4263" w14:textId="77777777" w:rsidR="00ED2E78" w:rsidRPr="00880FF2" w:rsidRDefault="00ED2E7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8в</w:t>
            </w:r>
          </w:p>
        </w:tc>
        <w:tc>
          <w:tcPr>
            <w:tcW w:w="2835" w:type="dxa"/>
          </w:tcPr>
          <w:p w14:paraId="36C1C00F" w14:textId="77777777" w:rsidR="00ED2E78" w:rsidRPr="00880FF2" w:rsidRDefault="00ED2E78" w:rsidP="00A97AB2">
            <w:pPr>
              <w:jc w:val="both"/>
              <w:rPr>
                <w:sz w:val="22"/>
                <w:szCs w:val="22"/>
              </w:rPr>
            </w:pPr>
            <w:r w:rsidRPr="00880FF2">
              <w:rPr>
                <w:sz w:val="22"/>
                <w:szCs w:val="22"/>
              </w:rPr>
              <w:t xml:space="preserve">МОУ «Еловская </w:t>
            </w:r>
            <w:r>
              <w:rPr>
                <w:sz w:val="22"/>
                <w:szCs w:val="22"/>
              </w:rPr>
              <w:t>СОШ»</w:t>
            </w:r>
          </w:p>
        </w:tc>
        <w:tc>
          <w:tcPr>
            <w:tcW w:w="2268" w:type="dxa"/>
          </w:tcPr>
          <w:p w14:paraId="41F1CF19" w14:textId="77777777" w:rsidR="00ED2E78" w:rsidRPr="00880FF2" w:rsidRDefault="00ED2E78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Аристова М.</w:t>
            </w:r>
            <w:r w:rsidRPr="00880FF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4A2CF24" w14:textId="77777777" w:rsidR="00ED2E78" w:rsidRPr="002321ED" w:rsidRDefault="00ED2E78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24F188D9" w14:textId="77777777" w:rsidR="00ED2E78" w:rsidRDefault="00ED2E78" w:rsidP="00A97AB2">
            <w:pPr>
              <w:jc w:val="center"/>
            </w:pPr>
            <w:r w:rsidRPr="00361FB0">
              <w:rPr>
                <w:sz w:val="22"/>
                <w:szCs w:val="22"/>
              </w:rPr>
              <w:t>участник</w:t>
            </w:r>
          </w:p>
        </w:tc>
      </w:tr>
      <w:tr w:rsidR="002321ED" w:rsidRPr="005B0553" w14:paraId="001DE5FA" w14:textId="77777777" w:rsidTr="004C3E2F">
        <w:trPr>
          <w:trHeight w:val="164"/>
        </w:trPr>
        <w:tc>
          <w:tcPr>
            <w:tcW w:w="534" w:type="dxa"/>
          </w:tcPr>
          <w:p w14:paraId="7E03EFCC" w14:textId="77777777" w:rsidR="002321ED" w:rsidRPr="0096433E" w:rsidRDefault="002321ED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14:paraId="78135520" w14:textId="77777777" w:rsidR="002321ED" w:rsidRPr="00880FF2" w:rsidRDefault="002321ED" w:rsidP="00A97AB2">
            <w:pPr>
              <w:rPr>
                <w:sz w:val="22"/>
                <w:szCs w:val="22"/>
              </w:rPr>
            </w:pPr>
            <w:r w:rsidRPr="00880FF2">
              <w:rPr>
                <w:sz w:val="22"/>
                <w:szCs w:val="22"/>
              </w:rPr>
              <w:t>Мурыгина Дарья</w:t>
            </w:r>
          </w:p>
        </w:tc>
        <w:tc>
          <w:tcPr>
            <w:tcW w:w="567" w:type="dxa"/>
          </w:tcPr>
          <w:p w14:paraId="18B59BBF" w14:textId="77777777" w:rsidR="002321ED" w:rsidRPr="00880FF2" w:rsidRDefault="004B51EF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8в</w:t>
            </w:r>
          </w:p>
        </w:tc>
        <w:tc>
          <w:tcPr>
            <w:tcW w:w="2835" w:type="dxa"/>
          </w:tcPr>
          <w:p w14:paraId="0A24B041" w14:textId="77777777" w:rsidR="002321ED" w:rsidRPr="00880FF2" w:rsidRDefault="002321ED" w:rsidP="00A97AB2">
            <w:pPr>
              <w:jc w:val="both"/>
              <w:rPr>
                <w:sz w:val="22"/>
                <w:szCs w:val="22"/>
              </w:rPr>
            </w:pPr>
            <w:r w:rsidRPr="00880FF2">
              <w:rPr>
                <w:sz w:val="22"/>
                <w:szCs w:val="22"/>
              </w:rPr>
              <w:t xml:space="preserve">МОУ «Еловская </w:t>
            </w:r>
            <w:r>
              <w:rPr>
                <w:sz w:val="22"/>
                <w:szCs w:val="22"/>
              </w:rPr>
              <w:t>СОШ»</w:t>
            </w:r>
          </w:p>
        </w:tc>
        <w:tc>
          <w:tcPr>
            <w:tcW w:w="2268" w:type="dxa"/>
          </w:tcPr>
          <w:p w14:paraId="3C8A5421" w14:textId="77777777" w:rsidR="002321ED" w:rsidRPr="00880FF2" w:rsidRDefault="002321ED" w:rsidP="00A97AB2">
            <w:pPr>
              <w:jc w:val="both"/>
              <w:rPr>
                <w:sz w:val="22"/>
                <w:szCs w:val="22"/>
              </w:rPr>
            </w:pPr>
            <w:r w:rsidRPr="00880FF2">
              <w:rPr>
                <w:sz w:val="22"/>
                <w:szCs w:val="22"/>
              </w:rPr>
              <w:t>Аристова М</w:t>
            </w:r>
            <w:r w:rsidR="004B51EF">
              <w:rPr>
                <w:sz w:val="22"/>
                <w:szCs w:val="22"/>
              </w:rPr>
              <w:t>.</w:t>
            </w:r>
            <w:r w:rsidRPr="00880FF2">
              <w:rPr>
                <w:sz w:val="22"/>
                <w:szCs w:val="22"/>
              </w:rPr>
              <w:t>А</w:t>
            </w:r>
            <w:r w:rsidR="004B51EF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1CA3767" w14:textId="77777777" w:rsidR="002321ED" w:rsidRPr="002321ED" w:rsidRDefault="007C787B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14:paraId="65BC33D9" w14:textId="77777777" w:rsidR="002321ED" w:rsidRPr="00ED2E78" w:rsidRDefault="00ED2E78" w:rsidP="00A97AB2">
            <w:pPr>
              <w:jc w:val="center"/>
              <w:rPr>
                <w:b/>
                <w:sz w:val="22"/>
                <w:szCs w:val="22"/>
              </w:rPr>
            </w:pPr>
            <w:r w:rsidRPr="00ED2E78">
              <w:rPr>
                <w:b/>
                <w:sz w:val="22"/>
                <w:szCs w:val="22"/>
              </w:rPr>
              <w:t>3 место</w:t>
            </w:r>
          </w:p>
        </w:tc>
      </w:tr>
      <w:tr w:rsidR="00CC0FE6" w:rsidRPr="005B0553" w14:paraId="704B847B" w14:textId="77777777" w:rsidTr="004C3E2F">
        <w:trPr>
          <w:trHeight w:val="238"/>
        </w:trPr>
        <w:tc>
          <w:tcPr>
            <w:tcW w:w="11307" w:type="dxa"/>
            <w:gridSpan w:val="7"/>
          </w:tcPr>
          <w:p w14:paraId="160C48A4" w14:textId="77777777" w:rsidR="00CC0FE6" w:rsidRPr="005B0553" w:rsidRDefault="00CC0FE6" w:rsidP="00A97AB2">
            <w:pPr>
              <w:jc w:val="center"/>
              <w:rPr>
                <w:b/>
                <w:sz w:val="24"/>
                <w:szCs w:val="24"/>
              </w:rPr>
            </w:pPr>
            <w:r w:rsidRPr="005B0553">
              <w:rPr>
                <w:b/>
                <w:sz w:val="24"/>
                <w:szCs w:val="24"/>
              </w:rPr>
              <w:t>поэзия 16-18 лет</w:t>
            </w:r>
          </w:p>
        </w:tc>
      </w:tr>
      <w:tr w:rsidR="00752594" w:rsidRPr="005B0553" w14:paraId="2EFFEC8D" w14:textId="77777777" w:rsidTr="004C3E2F">
        <w:trPr>
          <w:trHeight w:val="272"/>
        </w:trPr>
        <w:tc>
          <w:tcPr>
            <w:tcW w:w="534" w:type="dxa"/>
          </w:tcPr>
          <w:p w14:paraId="1C266724" w14:textId="77777777" w:rsidR="00752594" w:rsidRPr="00487326" w:rsidRDefault="00752594" w:rsidP="00A97AB2">
            <w:pPr>
              <w:jc w:val="center"/>
              <w:rPr>
                <w:sz w:val="22"/>
                <w:szCs w:val="22"/>
              </w:rPr>
            </w:pPr>
            <w:r w:rsidRPr="00487326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084F90E5" w14:textId="77777777" w:rsidR="00752594" w:rsidRPr="00752594" w:rsidRDefault="00752594" w:rsidP="00A97AB2">
            <w:pPr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Юкова Анастасия</w:t>
            </w:r>
          </w:p>
        </w:tc>
        <w:tc>
          <w:tcPr>
            <w:tcW w:w="567" w:type="dxa"/>
          </w:tcPr>
          <w:p w14:paraId="6F76593C" w14:textId="77777777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11а</w:t>
            </w:r>
          </w:p>
        </w:tc>
        <w:tc>
          <w:tcPr>
            <w:tcW w:w="2835" w:type="dxa"/>
          </w:tcPr>
          <w:p w14:paraId="2A4A4DE8" w14:textId="77777777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7F9B818A" w14:textId="77777777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Аристова М</w:t>
            </w:r>
            <w:r>
              <w:rPr>
                <w:sz w:val="22"/>
                <w:szCs w:val="22"/>
              </w:rPr>
              <w:t>.</w:t>
            </w:r>
            <w:r w:rsidRPr="00752594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BC5772F" w14:textId="77777777" w:rsidR="00752594" w:rsidRPr="00487326" w:rsidRDefault="000D7BDA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3179F6DB" w14:textId="77777777" w:rsidR="00752594" w:rsidRPr="00487326" w:rsidRDefault="000D7BDA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место</w:t>
            </w:r>
          </w:p>
        </w:tc>
      </w:tr>
      <w:tr w:rsidR="00752594" w:rsidRPr="005B0553" w14:paraId="62ECD08F" w14:textId="77777777" w:rsidTr="004C3E2F">
        <w:trPr>
          <w:trHeight w:val="272"/>
        </w:trPr>
        <w:tc>
          <w:tcPr>
            <w:tcW w:w="534" w:type="dxa"/>
          </w:tcPr>
          <w:p w14:paraId="2B22B185" w14:textId="77777777" w:rsidR="00752594" w:rsidRPr="00487326" w:rsidRDefault="00752594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6D00FC0D" w14:textId="77777777" w:rsidR="00752594" w:rsidRPr="00752594" w:rsidRDefault="00752594" w:rsidP="00A97AB2">
            <w:pPr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Попова Мария</w:t>
            </w:r>
          </w:p>
        </w:tc>
        <w:tc>
          <w:tcPr>
            <w:tcW w:w="567" w:type="dxa"/>
          </w:tcPr>
          <w:p w14:paraId="59D27C87" w14:textId="77777777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11а</w:t>
            </w:r>
          </w:p>
        </w:tc>
        <w:tc>
          <w:tcPr>
            <w:tcW w:w="2835" w:type="dxa"/>
          </w:tcPr>
          <w:p w14:paraId="7B001FFB" w14:textId="77777777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4ED7D153" w14:textId="3DD1F296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Аристова М</w:t>
            </w:r>
            <w:r w:rsidR="004C3E2F">
              <w:rPr>
                <w:sz w:val="22"/>
                <w:szCs w:val="22"/>
              </w:rPr>
              <w:t>.</w:t>
            </w:r>
            <w:r w:rsidRPr="00752594"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</w:tcPr>
          <w:p w14:paraId="488641C8" w14:textId="77777777" w:rsidR="00752594" w:rsidRPr="00487326" w:rsidRDefault="000D7BDA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14:paraId="61966D52" w14:textId="77777777" w:rsidR="00752594" w:rsidRPr="00487326" w:rsidRDefault="000D7BDA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место</w:t>
            </w:r>
          </w:p>
        </w:tc>
      </w:tr>
      <w:tr w:rsidR="00752594" w:rsidRPr="005B0553" w14:paraId="4B077C32" w14:textId="77777777" w:rsidTr="004C3E2F">
        <w:trPr>
          <w:trHeight w:val="272"/>
        </w:trPr>
        <w:tc>
          <w:tcPr>
            <w:tcW w:w="534" w:type="dxa"/>
          </w:tcPr>
          <w:p w14:paraId="3209DBC3" w14:textId="77777777" w:rsidR="00752594" w:rsidRPr="00487326" w:rsidRDefault="00752594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F408B33" w14:textId="77777777" w:rsidR="00752594" w:rsidRPr="00752594" w:rsidRDefault="00752594" w:rsidP="00A97AB2">
            <w:pPr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Денисов Никита</w:t>
            </w:r>
          </w:p>
        </w:tc>
        <w:tc>
          <w:tcPr>
            <w:tcW w:w="567" w:type="dxa"/>
          </w:tcPr>
          <w:p w14:paraId="2A2908AF" w14:textId="77777777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9б</w:t>
            </w:r>
          </w:p>
        </w:tc>
        <w:tc>
          <w:tcPr>
            <w:tcW w:w="2835" w:type="dxa"/>
          </w:tcPr>
          <w:p w14:paraId="033EDD4C" w14:textId="77777777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1DBC572C" w14:textId="77777777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Сальникова О</w:t>
            </w:r>
            <w:r>
              <w:rPr>
                <w:sz w:val="22"/>
                <w:szCs w:val="22"/>
              </w:rPr>
              <w:t>.</w:t>
            </w:r>
            <w:r w:rsidRPr="0075259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D68ED0E" w14:textId="77777777" w:rsidR="00752594" w:rsidRPr="00487326" w:rsidRDefault="000D7BDA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14:paraId="1D5B1A2A" w14:textId="77777777" w:rsidR="00752594" w:rsidRPr="00487326" w:rsidRDefault="000D7BDA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место</w:t>
            </w:r>
          </w:p>
        </w:tc>
      </w:tr>
      <w:tr w:rsidR="00752594" w:rsidRPr="005B0553" w14:paraId="5DB2D2D7" w14:textId="77777777" w:rsidTr="004C3E2F">
        <w:trPr>
          <w:trHeight w:val="272"/>
        </w:trPr>
        <w:tc>
          <w:tcPr>
            <w:tcW w:w="534" w:type="dxa"/>
          </w:tcPr>
          <w:p w14:paraId="79347A2E" w14:textId="77777777" w:rsidR="00752594" w:rsidRPr="00487326" w:rsidRDefault="00752594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6D4025C1" w14:textId="77777777" w:rsidR="00752594" w:rsidRPr="00752594" w:rsidRDefault="00752594" w:rsidP="00A97AB2">
            <w:pPr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Колосов Данил</w:t>
            </w:r>
          </w:p>
        </w:tc>
        <w:tc>
          <w:tcPr>
            <w:tcW w:w="567" w:type="dxa"/>
          </w:tcPr>
          <w:p w14:paraId="50F53E72" w14:textId="77777777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10а</w:t>
            </w:r>
          </w:p>
        </w:tc>
        <w:tc>
          <w:tcPr>
            <w:tcW w:w="2835" w:type="dxa"/>
          </w:tcPr>
          <w:p w14:paraId="6B697374" w14:textId="77777777" w:rsidR="00752594" w:rsidRPr="00752594" w:rsidRDefault="00752594" w:rsidP="00A97AB2">
            <w:pPr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477F1364" w14:textId="77777777" w:rsidR="00752594" w:rsidRPr="00752594" w:rsidRDefault="00752594" w:rsidP="00A97AB2">
            <w:pPr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Бурдина С</w:t>
            </w:r>
            <w:r>
              <w:rPr>
                <w:sz w:val="22"/>
                <w:szCs w:val="22"/>
              </w:rPr>
              <w:t>.</w:t>
            </w:r>
            <w:r w:rsidRPr="00752594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117ACAE" w14:textId="77777777" w:rsidR="00752594" w:rsidRPr="00487326" w:rsidRDefault="000D7BDA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344888BF" w14:textId="77777777" w:rsidR="00752594" w:rsidRPr="000D7BDA" w:rsidRDefault="000D7BDA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752594" w:rsidRPr="005B0553" w14:paraId="5713E096" w14:textId="77777777" w:rsidTr="004C3E2F">
        <w:trPr>
          <w:trHeight w:val="272"/>
        </w:trPr>
        <w:tc>
          <w:tcPr>
            <w:tcW w:w="534" w:type="dxa"/>
          </w:tcPr>
          <w:p w14:paraId="304F5893" w14:textId="77777777" w:rsidR="00752594" w:rsidRPr="00487326" w:rsidRDefault="00752594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6F05CA67" w14:textId="77777777" w:rsidR="00752594" w:rsidRPr="00752594" w:rsidRDefault="00752594" w:rsidP="00A97AB2">
            <w:pPr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Трапезникова Полина</w:t>
            </w:r>
          </w:p>
        </w:tc>
        <w:tc>
          <w:tcPr>
            <w:tcW w:w="567" w:type="dxa"/>
          </w:tcPr>
          <w:p w14:paraId="4C32CACD" w14:textId="77777777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10а</w:t>
            </w:r>
          </w:p>
        </w:tc>
        <w:tc>
          <w:tcPr>
            <w:tcW w:w="2835" w:type="dxa"/>
          </w:tcPr>
          <w:p w14:paraId="539AFE34" w14:textId="77777777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7C16E1A9" w14:textId="77777777" w:rsidR="00752594" w:rsidRPr="00752594" w:rsidRDefault="00752594" w:rsidP="00A97AB2">
            <w:pPr>
              <w:jc w:val="both"/>
              <w:rPr>
                <w:sz w:val="22"/>
                <w:szCs w:val="22"/>
              </w:rPr>
            </w:pPr>
            <w:r w:rsidRPr="00752594">
              <w:rPr>
                <w:sz w:val="22"/>
                <w:szCs w:val="22"/>
              </w:rPr>
              <w:t>Бурдина С</w:t>
            </w:r>
            <w:r>
              <w:rPr>
                <w:sz w:val="22"/>
                <w:szCs w:val="22"/>
              </w:rPr>
              <w:t>.</w:t>
            </w:r>
            <w:r w:rsidRPr="00752594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4DC0942" w14:textId="77777777" w:rsidR="00752594" w:rsidRPr="00487326" w:rsidRDefault="000D7BDA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14:paraId="585BDC00" w14:textId="77777777" w:rsidR="00752594" w:rsidRPr="00487326" w:rsidRDefault="000D7BDA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место</w:t>
            </w:r>
          </w:p>
        </w:tc>
      </w:tr>
      <w:tr w:rsidR="00CC0FE6" w:rsidRPr="005B0553" w14:paraId="640548A6" w14:textId="77777777" w:rsidTr="004C3E2F">
        <w:trPr>
          <w:trHeight w:val="272"/>
        </w:trPr>
        <w:tc>
          <w:tcPr>
            <w:tcW w:w="11307" w:type="dxa"/>
            <w:gridSpan w:val="7"/>
          </w:tcPr>
          <w:p w14:paraId="309BCC9C" w14:textId="77777777" w:rsidR="00CC0FE6" w:rsidRPr="000653A5" w:rsidRDefault="00CC0FE6" w:rsidP="00A97AB2">
            <w:pPr>
              <w:jc w:val="center"/>
              <w:rPr>
                <w:b/>
                <w:sz w:val="24"/>
                <w:szCs w:val="24"/>
              </w:rPr>
            </w:pPr>
            <w:r w:rsidRPr="000653A5">
              <w:rPr>
                <w:b/>
                <w:sz w:val="24"/>
                <w:szCs w:val="24"/>
              </w:rPr>
              <w:t>проза</w:t>
            </w:r>
          </w:p>
        </w:tc>
      </w:tr>
      <w:tr w:rsidR="00863C01" w:rsidRPr="00487326" w14:paraId="1A140E1B" w14:textId="77777777" w:rsidTr="004C3E2F">
        <w:trPr>
          <w:trHeight w:val="272"/>
        </w:trPr>
        <w:tc>
          <w:tcPr>
            <w:tcW w:w="534" w:type="dxa"/>
          </w:tcPr>
          <w:p w14:paraId="39C0E930" w14:textId="77777777" w:rsidR="00863C01" w:rsidRPr="00487326" w:rsidRDefault="00863C01" w:rsidP="00A97AB2">
            <w:pPr>
              <w:jc w:val="center"/>
              <w:rPr>
                <w:sz w:val="22"/>
                <w:szCs w:val="22"/>
              </w:rPr>
            </w:pPr>
            <w:r w:rsidRPr="00487326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38BEAAF5" w14:textId="77777777" w:rsidR="00863C01" w:rsidRPr="00970A94" w:rsidRDefault="00863C01" w:rsidP="00A97AB2">
            <w:pPr>
              <w:rPr>
                <w:sz w:val="22"/>
                <w:szCs w:val="22"/>
              </w:rPr>
            </w:pPr>
            <w:proofErr w:type="spellStart"/>
            <w:r w:rsidRPr="00970A94">
              <w:rPr>
                <w:sz w:val="22"/>
                <w:szCs w:val="22"/>
              </w:rPr>
              <w:t>Аникаев</w:t>
            </w:r>
            <w:proofErr w:type="spellEnd"/>
            <w:r w:rsidRPr="00970A94">
              <w:rPr>
                <w:sz w:val="22"/>
                <w:szCs w:val="22"/>
              </w:rPr>
              <w:t xml:space="preserve"> Арсений</w:t>
            </w:r>
          </w:p>
        </w:tc>
        <w:tc>
          <w:tcPr>
            <w:tcW w:w="567" w:type="dxa"/>
          </w:tcPr>
          <w:p w14:paraId="05B14EA7" w14:textId="77777777" w:rsidR="00863C01" w:rsidRPr="00970A94" w:rsidRDefault="00863C01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3а</w:t>
            </w:r>
          </w:p>
        </w:tc>
        <w:tc>
          <w:tcPr>
            <w:tcW w:w="2835" w:type="dxa"/>
          </w:tcPr>
          <w:p w14:paraId="7E230161" w14:textId="77777777" w:rsidR="00863C01" w:rsidRPr="001038A8" w:rsidRDefault="00863C01" w:rsidP="00A97AB2">
            <w:pPr>
              <w:jc w:val="both"/>
              <w:rPr>
                <w:sz w:val="22"/>
                <w:szCs w:val="22"/>
              </w:rPr>
            </w:pPr>
            <w:r w:rsidRPr="001038A8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1FF8E698" w14:textId="77777777" w:rsidR="00863C01" w:rsidRPr="001038A8" w:rsidRDefault="00863C01" w:rsidP="00A97AB2">
            <w:pPr>
              <w:jc w:val="both"/>
              <w:rPr>
                <w:sz w:val="22"/>
                <w:szCs w:val="22"/>
              </w:rPr>
            </w:pPr>
            <w:r w:rsidRPr="001038A8">
              <w:rPr>
                <w:sz w:val="22"/>
                <w:szCs w:val="22"/>
              </w:rPr>
              <w:t>Лебедева Л</w:t>
            </w:r>
            <w:r>
              <w:rPr>
                <w:sz w:val="22"/>
                <w:szCs w:val="22"/>
              </w:rPr>
              <w:t>.</w:t>
            </w:r>
            <w:r w:rsidRPr="001038A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AB30E8A" w14:textId="77777777" w:rsidR="00863C01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14:paraId="32419C40" w14:textId="77777777" w:rsidR="00863C01" w:rsidRDefault="00863C01" w:rsidP="00A97AB2">
            <w:pPr>
              <w:jc w:val="center"/>
            </w:pPr>
            <w:r w:rsidRPr="00EE0AC3">
              <w:rPr>
                <w:sz w:val="22"/>
                <w:szCs w:val="22"/>
              </w:rPr>
              <w:t>участник</w:t>
            </w:r>
          </w:p>
        </w:tc>
      </w:tr>
      <w:tr w:rsidR="00863C01" w:rsidRPr="00487326" w14:paraId="2AA7F053" w14:textId="77777777" w:rsidTr="004C3E2F">
        <w:trPr>
          <w:trHeight w:val="272"/>
        </w:trPr>
        <w:tc>
          <w:tcPr>
            <w:tcW w:w="534" w:type="dxa"/>
          </w:tcPr>
          <w:p w14:paraId="0E6DE6E5" w14:textId="77777777" w:rsidR="00863C01" w:rsidRPr="00487326" w:rsidRDefault="00863C01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93FA4CD" w14:textId="77777777" w:rsidR="00863C01" w:rsidRPr="00AD6E1C" w:rsidRDefault="00863C01" w:rsidP="00A97AB2">
            <w:pPr>
              <w:rPr>
                <w:sz w:val="22"/>
                <w:szCs w:val="22"/>
              </w:rPr>
            </w:pPr>
            <w:r w:rsidRPr="00AD6E1C">
              <w:rPr>
                <w:sz w:val="22"/>
                <w:szCs w:val="22"/>
              </w:rPr>
              <w:t>Немкова Есения</w:t>
            </w:r>
          </w:p>
        </w:tc>
        <w:tc>
          <w:tcPr>
            <w:tcW w:w="567" w:type="dxa"/>
          </w:tcPr>
          <w:p w14:paraId="09A21C80" w14:textId="77777777" w:rsidR="00863C01" w:rsidRPr="00AD6E1C" w:rsidRDefault="00863C01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3б</w:t>
            </w:r>
          </w:p>
        </w:tc>
        <w:tc>
          <w:tcPr>
            <w:tcW w:w="2835" w:type="dxa"/>
          </w:tcPr>
          <w:p w14:paraId="2B2C0DAD" w14:textId="77777777" w:rsidR="00863C01" w:rsidRPr="00AD6E1C" w:rsidRDefault="00863C01" w:rsidP="00A97AB2">
            <w:pPr>
              <w:rPr>
                <w:sz w:val="22"/>
                <w:szCs w:val="22"/>
              </w:rPr>
            </w:pPr>
            <w:r w:rsidRPr="00AD6E1C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54158202" w14:textId="77777777" w:rsidR="00863C01" w:rsidRPr="00AD6E1C" w:rsidRDefault="00863C01" w:rsidP="00A97AB2">
            <w:pPr>
              <w:rPr>
                <w:sz w:val="22"/>
                <w:szCs w:val="22"/>
              </w:rPr>
            </w:pPr>
            <w:r w:rsidRPr="00AD6E1C">
              <w:rPr>
                <w:sz w:val="22"/>
                <w:szCs w:val="22"/>
              </w:rPr>
              <w:t>Кустова Н</w:t>
            </w:r>
            <w:r>
              <w:rPr>
                <w:sz w:val="22"/>
                <w:szCs w:val="22"/>
              </w:rPr>
              <w:t>.</w:t>
            </w:r>
            <w:r w:rsidRPr="00AD6E1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8297099" w14:textId="77777777" w:rsidR="00863C01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14:paraId="48D190AC" w14:textId="77777777" w:rsidR="00863C01" w:rsidRDefault="00863C01" w:rsidP="00A97AB2">
            <w:pPr>
              <w:jc w:val="center"/>
            </w:pPr>
            <w:r w:rsidRPr="00EE0AC3">
              <w:rPr>
                <w:sz w:val="22"/>
                <w:szCs w:val="22"/>
              </w:rPr>
              <w:t>участник</w:t>
            </w:r>
          </w:p>
        </w:tc>
      </w:tr>
      <w:tr w:rsidR="00863C01" w:rsidRPr="00487326" w14:paraId="10032CBD" w14:textId="77777777" w:rsidTr="004C3E2F">
        <w:trPr>
          <w:trHeight w:val="272"/>
        </w:trPr>
        <w:tc>
          <w:tcPr>
            <w:tcW w:w="534" w:type="dxa"/>
          </w:tcPr>
          <w:p w14:paraId="07BB71D4" w14:textId="77777777" w:rsidR="00863C01" w:rsidRPr="00487326" w:rsidRDefault="00863C01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D0A850B" w14:textId="77777777" w:rsidR="00863C01" w:rsidRPr="00E859E2" w:rsidRDefault="00863C01" w:rsidP="00A97AB2">
            <w:pPr>
              <w:rPr>
                <w:sz w:val="22"/>
                <w:szCs w:val="22"/>
              </w:rPr>
            </w:pPr>
            <w:r w:rsidRPr="00E859E2">
              <w:rPr>
                <w:sz w:val="22"/>
                <w:szCs w:val="22"/>
              </w:rPr>
              <w:t>Красносельских София</w:t>
            </w:r>
          </w:p>
        </w:tc>
        <w:tc>
          <w:tcPr>
            <w:tcW w:w="567" w:type="dxa"/>
          </w:tcPr>
          <w:p w14:paraId="579EC538" w14:textId="77777777" w:rsidR="00863C01" w:rsidRPr="00E859E2" w:rsidRDefault="00863C01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</w:t>
            </w:r>
          </w:p>
        </w:tc>
        <w:tc>
          <w:tcPr>
            <w:tcW w:w="2835" w:type="dxa"/>
          </w:tcPr>
          <w:p w14:paraId="0100E777" w14:textId="77777777" w:rsidR="00863C01" w:rsidRPr="00E859E2" w:rsidRDefault="00863C01" w:rsidP="00A97AB2">
            <w:pPr>
              <w:rPr>
                <w:sz w:val="22"/>
                <w:szCs w:val="22"/>
              </w:rPr>
            </w:pPr>
            <w:r w:rsidRPr="00E859E2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1ABC65D9" w14:textId="77777777" w:rsidR="00863C01" w:rsidRPr="00E859E2" w:rsidRDefault="00863C01" w:rsidP="00A97AB2">
            <w:pPr>
              <w:rPr>
                <w:sz w:val="22"/>
                <w:szCs w:val="22"/>
              </w:rPr>
            </w:pPr>
            <w:proofErr w:type="spellStart"/>
            <w:r w:rsidRPr="00E859E2">
              <w:rPr>
                <w:sz w:val="22"/>
                <w:szCs w:val="22"/>
              </w:rPr>
              <w:t>Садыева</w:t>
            </w:r>
            <w:proofErr w:type="spellEnd"/>
            <w:r w:rsidRPr="00E859E2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  <w:r w:rsidRPr="00E859E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89BF05A" w14:textId="77777777" w:rsidR="00863C01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14:paraId="21608CB8" w14:textId="77777777" w:rsidR="00863C01" w:rsidRDefault="00863C01" w:rsidP="00A97AB2">
            <w:pPr>
              <w:jc w:val="center"/>
            </w:pPr>
            <w:r w:rsidRPr="00EE0AC3">
              <w:rPr>
                <w:sz w:val="22"/>
                <w:szCs w:val="22"/>
              </w:rPr>
              <w:t>участник</w:t>
            </w:r>
          </w:p>
        </w:tc>
      </w:tr>
      <w:tr w:rsidR="009E0E4D" w:rsidRPr="00487326" w14:paraId="3BEB4FE5" w14:textId="77777777" w:rsidTr="004C3E2F">
        <w:trPr>
          <w:trHeight w:val="272"/>
        </w:trPr>
        <w:tc>
          <w:tcPr>
            <w:tcW w:w="534" w:type="dxa"/>
          </w:tcPr>
          <w:p w14:paraId="64D8037C" w14:textId="77777777" w:rsidR="009E0E4D" w:rsidRPr="00487326" w:rsidRDefault="009E0E4D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4E0A880F" w14:textId="77777777" w:rsidR="009E0E4D" w:rsidRPr="00E859E2" w:rsidRDefault="009E0E4D" w:rsidP="00A97AB2">
            <w:pPr>
              <w:rPr>
                <w:sz w:val="22"/>
                <w:szCs w:val="22"/>
              </w:rPr>
            </w:pPr>
            <w:r w:rsidRPr="00E859E2">
              <w:rPr>
                <w:sz w:val="22"/>
                <w:szCs w:val="22"/>
              </w:rPr>
              <w:t>Смирнов Глеб</w:t>
            </w:r>
          </w:p>
        </w:tc>
        <w:tc>
          <w:tcPr>
            <w:tcW w:w="567" w:type="dxa"/>
          </w:tcPr>
          <w:p w14:paraId="05128364" w14:textId="77777777" w:rsidR="009E0E4D" w:rsidRPr="00E859E2" w:rsidRDefault="009E0E4D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1а</w:t>
            </w:r>
          </w:p>
        </w:tc>
        <w:tc>
          <w:tcPr>
            <w:tcW w:w="2835" w:type="dxa"/>
          </w:tcPr>
          <w:p w14:paraId="324741EF" w14:textId="77777777" w:rsidR="009E0E4D" w:rsidRPr="00E859E2" w:rsidRDefault="009E0E4D" w:rsidP="00A97AB2">
            <w:pPr>
              <w:rPr>
                <w:sz w:val="22"/>
                <w:szCs w:val="22"/>
              </w:rPr>
            </w:pPr>
            <w:r w:rsidRPr="00E859E2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72B946E9" w14:textId="77777777" w:rsidR="009E0E4D" w:rsidRPr="00E859E2" w:rsidRDefault="009E0E4D" w:rsidP="00A97AB2">
            <w:pPr>
              <w:rPr>
                <w:sz w:val="22"/>
                <w:szCs w:val="22"/>
              </w:rPr>
            </w:pPr>
            <w:proofErr w:type="spellStart"/>
            <w:r w:rsidRPr="00E859E2">
              <w:rPr>
                <w:sz w:val="22"/>
                <w:szCs w:val="22"/>
              </w:rPr>
              <w:t>Садыева</w:t>
            </w:r>
            <w:proofErr w:type="spellEnd"/>
            <w:r w:rsidRPr="00E859E2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  <w:r w:rsidRPr="00E859E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8E257B9" w14:textId="77777777" w:rsidR="009E0E4D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14:paraId="2E4C3072" w14:textId="77777777" w:rsidR="009E0E4D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место</w:t>
            </w:r>
          </w:p>
        </w:tc>
      </w:tr>
      <w:tr w:rsidR="009E0E4D" w:rsidRPr="00487326" w14:paraId="2FA57FD3" w14:textId="77777777" w:rsidTr="004C3E2F">
        <w:trPr>
          <w:trHeight w:val="272"/>
        </w:trPr>
        <w:tc>
          <w:tcPr>
            <w:tcW w:w="534" w:type="dxa"/>
          </w:tcPr>
          <w:p w14:paraId="4D64CCCC" w14:textId="77777777" w:rsidR="009E0E4D" w:rsidRPr="00487326" w:rsidRDefault="009E0E4D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2F118853" w14:textId="77777777" w:rsidR="009E0E4D" w:rsidRPr="00124360" w:rsidRDefault="009E0E4D" w:rsidP="00A97AB2">
            <w:pPr>
              <w:rPr>
                <w:sz w:val="22"/>
                <w:szCs w:val="22"/>
              </w:rPr>
            </w:pPr>
            <w:r w:rsidRPr="00124360">
              <w:rPr>
                <w:sz w:val="22"/>
                <w:szCs w:val="22"/>
              </w:rPr>
              <w:t>Катаева Мария</w:t>
            </w:r>
          </w:p>
        </w:tc>
        <w:tc>
          <w:tcPr>
            <w:tcW w:w="567" w:type="dxa"/>
          </w:tcPr>
          <w:p w14:paraId="4EA7A64D" w14:textId="77777777" w:rsidR="009E0E4D" w:rsidRPr="00124360" w:rsidRDefault="009E0E4D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10A3C320" w14:textId="2089E29D" w:rsidR="009E0E4D" w:rsidRPr="00124360" w:rsidRDefault="009E0E4D" w:rsidP="00A97AB2">
            <w:pPr>
              <w:jc w:val="both"/>
              <w:rPr>
                <w:sz w:val="22"/>
                <w:szCs w:val="22"/>
              </w:rPr>
            </w:pPr>
            <w:r w:rsidRPr="00124360">
              <w:rPr>
                <w:sz w:val="22"/>
                <w:szCs w:val="22"/>
              </w:rPr>
              <w:t>МОУ «Школа-сад №</w:t>
            </w:r>
            <w:r w:rsidR="00BE0690">
              <w:rPr>
                <w:sz w:val="22"/>
                <w:szCs w:val="22"/>
              </w:rPr>
              <w:t xml:space="preserve"> </w:t>
            </w:r>
            <w:r w:rsidRPr="00124360">
              <w:rPr>
                <w:sz w:val="22"/>
                <w:szCs w:val="22"/>
              </w:rPr>
              <w:t>3 с. Елово»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5814C5B" w14:textId="77777777" w:rsidR="009E0E4D" w:rsidRPr="00124360" w:rsidRDefault="009E0E4D" w:rsidP="00A97AB2">
            <w:pPr>
              <w:jc w:val="both"/>
              <w:rPr>
                <w:sz w:val="22"/>
                <w:szCs w:val="22"/>
              </w:rPr>
            </w:pPr>
            <w:r w:rsidRPr="00124360">
              <w:rPr>
                <w:sz w:val="22"/>
                <w:szCs w:val="22"/>
              </w:rPr>
              <w:t>Лиховских С</w:t>
            </w:r>
            <w:r>
              <w:rPr>
                <w:sz w:val="22"/>
                <w:szCs w:val="22"/>
              </w:rPr>
              <w:t>.</w:t>
            </w:r>
            <w:r w:rsidRPr="00124360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C5B45ED" w14:textId="77777777" w:rsidR="009E0E4D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14:paraId="54969380" w14:textId="77777777" w:rsidR="009E0E4D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место</w:t>
            </w:r>
          </w:p>
        </w:tc>
      </w:tr>
      <w:tr w:rsidR="009E0E4D" w:rsidRPr="00487326" w14:paraId="7822C7EF" w14:textId="77777777" w:rsidTr="004C3E2F">
        <w:trPr>
          <w:trHeight w:val="272"/>
        </w:trPr>
        <w:tc>
          <w:tcPr>
            <w:tcW w:w="534" w:type="dxa"/>
          </w:tcPr>
          <w:p w14:paraId="7B2591D3" w14:textId="77777777" w:rsidR="009E0E4D" w:rsidRPr="00487326" w:rsidRDefault="009E0E4D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6B583320" w14:textId="77777777" w:rsidR="009E0E4D" w:rsidRPr="00013988" w:rsidRDefault="009E0E4D" w:rsidP="00A97AB2">
            <w:pPr>
              <w:rPr>
                <w:sz w:val="22"/>
                <w:szCs w:val="22"/>
              </w:rPr>
            </w:pPr>
            <w:r w:rsidRPr="00013988">
              <w:rPr>
                <w:sz w:val="22"/>
                <w:szCs w:val="22"/>
              </w:rPr>
              <w:t>Марков Ермак</w:t>
            </w:r>
          </w:p>
        </w:tc>
        <w:tc>
          <w:tcPr>
            <w:tcW w:w="567" w:type="dxa"/>
          </w:tcPr>
          <w:p w14:paraId="31AE4CFC" w14:textId="77777777" w:rsidR="009E0E4D" w:rsidRPr="00013988" w:rsidRDefault="009E0E4D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06CC2ADB" w14:textId="64C759C1" w:rsidR="009E0E4D" w:rsidRPr="00013988" w:rsidRDefault="009E0E4D" w:rsidP="00A97AB2">
            <w:pPr>
              <w:jc w:val="both"/>
              <w:rPr>
                <w:sz w:val="22"/>
                <w:szCs w:val="22"/>
              </w:rPr>
            </w:pPr>
            <w:r w:rsidRPr="00013988">
              <w:rPr>
                <w:sz w:val="22"/>
                <w:szCs w:val="22"/>
              </w:rPr>
              <w:t>МОУ «Школа-сад №</w:t>
            </w:r>
            <w:r w:rsidR="00BE0690">
              <w:rPr>
                <w:sz w:val="22"/>
                <w:szCs w:val="22"/>
              </w:rPr>
              <w:t xml:space="preserve"> </w:t>
            </w:r>
            <w:r w:rsidRPr="00013988">
              <w:rPr>
                <w:sz w:val="22"/>
                <w:szCs w:val="22"/>
              </w:rPr>
              <w:t>3 с. Елово»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194B5B9" w14:textId="77777777" w:rsidR="009E0E4D" w:rsidRPr="00013988" w:rsidRDefault="009E0E4D" w:rsidP="00A97AB2">
            <w:pPr>
              <w:jc w:val="both"/>
              <w:rPr>
                <w:sz w:val="22"/>
                <w:szCs w:val="22"/>
              </w:rPr>
            </w:pPr>
            <w:r w:rsidRPr="00013988">
              <w:rPr>
                <w:sz w:val="22"/>
                <w:szCs w:val="22"/>
              </w:rPr>
              <w:t>Орлова С</w:t>
            </w:r>
            <w:r>
              <w:rPr>
                <w:sz w:val="22"/>
                <w:szCs w:val="22"/>
              </w:rPr>
              <w:t>.</w:t>
            </w:r>
            <w:r w:rsidRPr="0001398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10C73D1" w14:textId="77777777" w:rsidR="009E0E4D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75C3EB32" w14:textId="77777777" w:rsidR="009E0E4D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место</w:t>
            </w:r>
          </w:p>
        </w:tc>
      </w:tr>
      <w:tr w:rsidR="00863C01" w:rsidRPr="00487326" w14:paraId="2955D35F" w14:textId="77777777" w:rsidTr="004C3E2F">
        <w:trPr>
          <w:trHeight w:val="272"/>
        </w:trPr>
        <w:tc>
          <w:tcPr>
            <w:tcW w:w="534" w:type="dxa"/>
          </w:tcPr>
          <w:p w14:paraId="695D15E1" w14:textId="77777777" w:rsidR="00863C01" w:rsidRPr="00487326" w:rsidRDefault="00863C01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331D54E5" w14:textId="77777777" w:rsidR="00863C01" w:rsidRPr="00053522" w:rsidRDefault="00863C01" w:rsidP="00A97AB2">
            <w:pPr>
              <w:rPr>
                <w:sz w:val="22"/>
                <w:szCs w:val="22"/>
              </w:rPr>
            </w:pPr>
            <w:r w:rsidRPr="00053522">
              <w:rPr>
                <w:sz w:val="22"/>
                <w:szCs w:val="22"/>
              </w:rPr>
              <w:t>Бородкин Евгений</w:t>
            </w:r>
          </w:p>
        </w:tc>
        <w:tc>
          <w:tcPr>
            <w:tcW w:w="567" w:type="dxa"/>
          </w:tcPr>
          <w:p w14:paraId="074EAE36" w14:textId="77777777" w:rsidR="00863C01" w:rsidRPr="00053522" w:rsidRDefault="00863C01" w:rsidP="00A97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6б</w:t>
            </w:r>
          </w:p>
        </w:tc>
        <w:tc>
          <w:tcPr>
            <w:tcW w:w="2835" w:type="dxa"/>
          </w:tcPr>
          <w:p w14:paraId="707DF8FF" w14:textId="77777777" w:rsidR="00863C01" w:rsidRPr="00053522" w:rsidRDefault="00863C01" w:rsidP="00A97AB2">
            <w:pPr>
              <w:jc w:val="both"/>
              <w:rPr>
                <w:sz w:val="22"/>
                <w:szCs w:val="22"/>
              </w:rPr>
            </w:pPr>
            <w:r w:rsidRPr="00053522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2BC6555C" w14:textId="77777777" w:rsidR="00863C01" w:rsidRPr="00053522" w:rsidRDefault="00863C01" w:rsidP="00A97AB2">
            <w:pPr>
              <w:jc w:val="both"/>
              <w:rPr>
                <w:sz w:val="22"/>
                <w:szCs w:val="22"/>
              </w:rPr>
            </w:pPr>
            <w:r w:rsidRPr="00053522">
              <w:rPr>
                <w:sz w:val="22"/>
                <w:szCs w:val="22"/>
              </w:rPr>
              <w:t>Сальникова О</w:t>
            </w:r>
            <w:r>
              <w:rPr>
                <w:sz w:val="22"/>
                <w:szCs w:val="22"/>
              </w:rPr>
              <w:t>.</w:t>
            </w:r>
            <w:r w:rsidRPr="0005352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2C574AC" w14:textId="77777777" w:rsidR="00863C01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14:paraId="1C19EAEA" w14:textId="77777777" w:rsidR="00863C01" w:rsidRDefault="00863C01" w:rsidP="00A97AB2">
            <w:pPr>
              <w:jc w:val="center"/>
            </w:pPr>
            <w:r w:rsidRPr="002B1659">
              <w:rPr>
                <w:sz w:val="22"/>
                <w:szCs w:val="22"/>
              </w:rPr>
              <w:t>участник</w:t>
            </w:r>
          </w:p>
        </w:tc>
      </w:tr>
      <w:tr w:rsidR="00863C01" w:rsidRPr="00487326" w14:paraId="2FFB9DA3" w14:textId="77777777" w:rsidTr="004C3E2F">
        <w:trPr>
          <w:trHeight w:val="272"/>
        </w:trPr>
        <w:tc>
          <w:tcPr>
            <w:tcW w:w="534" w:type="dxa"/>
          </w:tcPr>
          <w:p w14:paraId="5C9ABE79" w14:textId="77777777" w:rsidR="00863C01" w:rsidRPr="00487326" w:rsidRDefault="00863C01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378A156E" w14:textId="77777777" w:rsidR="00863C01" w:rsidRPr="00053522" w:rsidRDefault="00863C01" w:rsidP="00A97AB2">
            <w:pPr>
              <w:rPr>
                <w:sz w:val="22"/>
                <w:szCs w:val="22"/>
              </w:rPr>
            </w:pPr>
            <w:proofErr w:type="spellStart"/>
            <w:r w:rsidRPr="00053522">
              <w:rPr>
                <w:sz w:val="22"/>
                <w:szCs w:val="22"/>
              </w:rPr>
              <w:t>Гольманова</w:t>
            </w:r>
            <w:proofErr w:type="spellEnd"/>
            <w:r w:rsidRPr="00053522">
              <w:rPr>
                <w:sz w:val="22"/>
                <w:szCs w:val="22"/>
              </w:rPr>
              <w:t xml:space="preserve"> София</w:t>
            </w:r>
          </w:p>
        </w:tc>
        <w:tc>
          <w:tcPr>
            <w:tcW w:w="567" w:type="dxa"/>
          </w:tcPr>
          <w:p w14:paraId="4764DEE6" w14:textId="77777777" w:rsidR="00863C01" w:rsidRPr="00053522" w:rsidRDefault="00863C01" w:rsidP="00A97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5г</w:t>
            </w:r>
          </w:p>
        </w:tc>
        <w:tc>
          <w:tcPr>
            <w:tcW w:w="2835" w:type="dxa"/>
          </w:tcPr>
          <w:p w14:paraId="03C7F167" w14:textId="77777777" w:rsidR="00863C01" w:rsidRPr="00053522" w:rsidRDefault="00863C01" w:rsidP="00A97AB2">
            <w:pPr>
              <w:jc w:val="both"/>
              <w:rPr>
                <w:sz w:val="22"/>
                <w:szCs w:val="22"/>
              </w:rPr>
            </w:pPr>
            <w:r w:rsidRPr="00053522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2884B9B6" w14:textId="77777777" w:rsidR="00863C01" w:rsidRPr="00053522" w:rsidRDefault="00863C01" w:rsidP="00A97AB2">
            <w:pPr>
              <w:jc w:val="both"/>
              <w:rPr>
                <w:sz w:val="22"/>
                <w:szCs w:val="22"/>
              </w:rPr>
            </w:pPr>
            <w:r w:rsidRPr="00053522">
              <w:rPr>
                <w:sz w:val="22"/>
                <w:szCs w:val="22"/>
              </w:rPr>
              <w:t>Сальникова О</w:t>
            </w:r>
            <w:r>
              <w:rPr>
                <w:sz w:val="22"/>
                <w:szCs w:val="22"/>
              </w:rPr>
              <w:t>.</w:t>
            </w:r>
            <w:r w:rsidRPr="0005352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6D544ED" w14:textId="77777777" w:rsidR="00863C01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14:paraId="3EC1E85A" w14:textId="77777777" w:rsidR="00863C01" w:rsidRDefault="00863C01" w:rsidP="00A97AB2">
            <w:pPr>
              <w:jc w:val="center"/>
            </w:pPr>
            <w:r w:rsidRPr="002B1659">
              <w:rPr>
                <w:sz w:val="22"/>
                <w:szCs w:val="22"/>
              </w:rPr>
              <w:t>участник</w:t>
            </w:r>
          </w:p>
        </w:tc>
      </w:tr>
      <w:tr w:rsidR="00863C01" w:rsidRPr="00487326" w14:paraId="79534B02" w14:textId="77777777" w:rsidTr="004C3E2F">
        <w:trPr>
          <w:trHeight w:val="272"/>
        </w:trPr>
        <w:tc>
          <w:tcPr>
            <w:tcW w:w="534" w:type="dxa"/>
          </w:tcPr>
          <w:p w14:paraId="62DB40FE" w14:textId="77777777" w:rsidR="00863C01" w:rsidRPr="00487326" w:rsidRDefault="00863C01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105934C1" w14:textId="77777777" w:rsidR="00863C01" w:rsidRPr="009E0E4D" w:rsidRDefault="00863C01" w:rsidP="00A97AB2">
            <w:pPr>
              <w:rPr>
                <w:sz w:val="22"/>
                <w:szCs w:val="22"/>
              </w:rPr>
            </w:pPr>
            <w:proofErr w:type="spellStart"/>
            <w:r w:rsidRPr="009E0E4D">
              <w:rPr>
                <w:sz w:val="22"/>
                <w:szCs w:val="22"/>
              </w:rPr>
              <w:t>Найданова</w:t>
            </w:r>
            <w:proofErr w:type="spellEnd"/>
            <w:r w:rsidRPr="009E0E4D">
              <w:rPr>
                <w:sz w:val="22"/>
                <w:szCs w:val="22"/>
              </w:rPr>
              <w:t xml:space="preserve"> Виолетта</w:t>
            </w:r>
          </w:p>
        </w:tc>
        <w:tc>
          <w:tcPr>
            <w:tcW w:w="567" w:type="dxa"/>
          </w:tcPr>
          <w:p w14:paraId="494999D8" w14:textId="77777777" w:rsidR="00863C01" w:rsidRPr="009E0E4D" w:rsidRDefault="00863C01" w:rsidP="00A97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5FBFC"/>
              </w:rPr>
              <w:t>6</w:t>
            </w:r>
          </w:p>
        </w:tc>
        <w:tc>
          <w:tcPr>
            <w:tcW w:w="2835" w:type="dxa"/>
          </w:tcPr>
          <w:p w14:paraId="279FC31F" w14:textId="77777777" w:rsidR="00863C01" w:rsidRPr="009E0E4D" w:rsidRDefault="00863C01" w:rsidP="00A97AB2">
            <w:pPr>
              <w:jc w:val="both"/>
              <w:rPr>
                <w:sz w:val="22"/>
                <w:szCs w:val="22"/>
              </w:rPr>
            </w:pPr>
            <w:r w:rsidRPr="009E0E4D">
              <w:rPr>
                <w:sz w:val="22"/>
                <w:szCs w:val="22"/>
              </w:rPr>
              <w:t>МОУ «Крюковская ООШ»</w:t>
            </w:r>
          </w:p>
        </w:tc>
        <w:tc>
          <w:tcPr>
            <w:tcW w:w="2268" w:type="dxa"/>
          </w:tcPr>
          <w:p w14:paraId="370D32F6" w14:textId="77777777" w:rsidR="00863C01" w:rsidRPr="009E0E4D" w:rsidRDefault="00863C01" w:rsidP="00A97AB2">
            <w:pPr>
              <w:jc w:val="both"/>
              <w:rPr>
                <w:sz w:val="22"/>
                <w:szCs w:val="22"/>
              </w:rPr>
            </w:pPr>
            <w:r w:rsidRPr="009E0E4D">
              <w:rPr>
                <w:sz w:val="22"/>
                <w:szCs w:val="22"/>
              </w:rPr>
              <w:t>Горшкова Т</w:t>
            </w:r>
            <w:r>
              <w:rPr>
                <w:sz w:val="22"/>
                <w:szCs w:val="22"/>
              </w:rPr>
              <w:t>.</w:t>
            </w:r>
            <w:r w:rsidRPr="009E0E4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068D1C6" w14:textId="77777777" w:rsidR="00863C01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14:paraId="20445A92" w14:textId="77777777" w:rsidR="00863C01" w:rsidRDefault="00863C01" w:rsidP="00A97AB2">
            <w:pPr>
              <w:jc w:val="center"/>
            </w:pPr>
            <w:r w:rsidRPr="002B1659">
              <w:rPr>
                <w:sz w:val="22"/>
                <w:szCs w:val="22"/>
              </w:rPr>
              <w:t>участник</w:t>
            </w:r>
          </w:p>
        </w:tc>
      </w:tr>
      <w:tr w:rsidR="009E0E4D" w:rsidRPr="00487326" w14:paraId="2ABCD99F" w14:textId="77777777" w:rsidTr="004C3E2F">
        <w:trPr>
          <w:trHeight w:val="272"/>
        </w:trPr>
        <w:tc>
          <w:tcPr>
            <w:tcW w:w="534" w:type="dxa"/>
          </w:tcPr>
          <w:p w14:paraId="0B717FDE" w14:textId="77777777" w:rsidR="009E0E4D" w:rsidRPr="00487326" w:rsidRDefault="009E0E4D" w:rsidP="00A97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1C43301B" w14:textId="77777777" w:rsidR="009E0E4D" w:rsidRPr="009E0E4D" w:rsidRDefault="009E0E4D" w:rsidP="00A97AB2">
            <w:pPr>
              <w:jc w:val="both"/>
              <w:rPr>
                <w:sz w:val="22"/>
                <w:szCs w:val="22"/>
              </w:rPr>
            </w:pPr>
            <w:r w:rsidRPr="009E0E4D">
              <w:rPr>
                <w:sz w:val="22"/>
                <w:szCs w:val="22"/>
              </w:rPr>
              <w:t xml:space="preserve">Кротова Дарья </w:t>
            </w:r>
          </w:p>
        </w:tc>
        <w:tc>
          <w:tcPr>
            <w:tcW w:w="567" w:type="dxa"/>
          </w:tcPr>
          <w:p w14:paraId="58994816" w14:textId="77777777" w:rsidR="009E0E4D" w:rsidRPr="009E0E4D" w:rsidRDefault="009E0E4D" w:rsidP="00A97AB2">
            <w:pPr>
              <w:jc w:val="both"/>
              <w:rPr>
                <w:sz w:val="22"/>
                <w:szCs w:val="22"/>
              </w:rPr>
            </w:pPr>
            <w:r w:rsidRPr="009E0E4D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14:paraId="0B6F4A63" w14:textId="77777777" w:rsidR="009E0E4D" w:rsidRPr="009E0E4D" w:rsidRDefault="009E0E4D" w:rsidP="00A97AB2">
            <w:pPr>
              <w:jc w:val="both"/>
              <w:rPr>
                <w:sz w:val="22"/>
                <w:szCs w:val="22"/>
              </w:rPr>
            </w:pPr>
            <w:r w:rsidRPr="009E0E4D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47857C00" w14:textId="77777777" w:rsidR="009E0E4D" w:rsidRPr="009E0E4D" w:rsidRDefault="009E0E4D" w:rsidP="00A97AB2">
            <w:pPr>
              <w:jc w:val="both"/>
              <w:rPr>
                <w:sz w:val="22"/>
                <w:szCs w:val="22"/>
              </w:rPr>
            </w:pPr>
            <w:r w:rsidRPr="009E0E4D">
              <w:rPr>
                <w:sz w:val="22"/>
                <w:szCs w:val="22"/>
              </w:rPr>
              <w:t>Батуева О</w:t>
            </w:r>
            <w:r>
              <w:rPr>
                <w:sz w:val="22"/>
                <w:szCs w:val="22"/>
              </w:rPr>
              <w:t>.</w:t>
            </w:r>
            <w:r w:rsidRPr="009E0E4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6F2E324" w14:textId="77777777" w:rsidR="009E0E4D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14:paraId="0F00BF70" w14:textId="77777777" w:rsidR="009E0E4D" w:rsidRPr="00487326" w:rsidRDefault="00863C01" w:rsidP="00A97A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место</w:t>
            </w:r>
          </w:p>
        </w:tc>
      </w:tr>
    </w:tbl>
    <w:p w14:paraId="29F56980" w14:textId="77777777" w:rsidR="005B0553" w:rsidRPr="00487326" w:rsidRDefault="005B0553" w:rsidP="005B0553">
      <w:pPr>
        <w:rPr>
          <w:sz w:val="22"/>
          <w:szCs w:val="22"/>
        </w:rPr>
      </w:pPr>
    </w:p>
    <w:sectPr w:rsidR="005B0553" w:rsidRPr="00487326" w:rsidSect="00932902">
      <w:pgSz w:w="11900" w:h="16800"/>
      <w:pgMar w:top="1060" w:right="760" w:bottom="2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E20F5" w14:textId="77777777" w:rsidR="00F06B7B" w:rsidRDefault="00F06B7B">
      <w:r>
        <w:separator/>
      </w:r>
    </w:p>
  </w:endnote>
  <w:endnote w:type="continuationSeparator" w:id="0">
    <w:p w14:paraId="4ADA8215" w14:textId="77777777" w:rsidR="00F06B7B" w:rsidRDefault="00F0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619B5" w14:textId="77777777" w:rsidR="00F06B7B" w:rsidRDefault="00F06B7B">
      <w:r>
        <w:separator/>
      </w:r>
    </w:p>
  </w:footnote>
  <w:footnote w:type="continuationSeparator" w:id="0">
    <w:p w14:paraId="78E3C5A6" w14:textId="77777777" w:rsidR="00F06B7B" w:rsidRDefault="00F0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48B2"/>
    <w:multiLevelType w:val="multilevel"/>
    <w:tmpl w:val="09AEA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1C7457"/>
    <w:multiLevelType w:val="multilevel"/>
    <w:tmpl w:val="1AFA4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3"/>
      <w:numFmt w:val="decimal"/>
      <w:lvlText w:val="%1.%2."/>
      <w:lvlJc w:val="left"/>
      <w:pPr>
        <w:ind w:left="141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  <w:w w:val="110"/>
      </w:rPr>
    </w:lvl>
  </w:abstractNum>
  <w:abstractNum w:abstractNumId="4">
    <w:nsid w:val="39181E72"/>
    <w:multiLevelType w:val="hybridMultilevel"/>
    <w:tmpl w:val="3AA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31E72"/>
    <w:multiLevelType w:val="hybridMultilevel"/>
    <w:tmpl w:val="86C8122E"/>
    <w:lvl w:ilvl="0" w:tplc="D3E8FD3C">
      <w:numFmt w:val="bullet"/>
      <w:lvlText w:val="-"/>
      <w:lvlJc w:val="left"/>
      <w:pPr>
        <w:ind w:left="839" w:hanging="170"/>
      </w:pPr>
      <w:rPr>
        <w:rFonts w:hint="default"/>
        <w:w w:val="95"/>
        <w:lang w:val="ru-RU" w:eastAsia="en-US" w:bidi="ar-SA"/>
      </w:rPr>
    </w:lvl>
    <w:lvl w:ilvl="1" w:tplc="AC7CC256">
      <w:numFmt w:val="bullet"/>
      <w:lvlText w:val="•"/>
      <w:lvlJc w:val="left"/>
      <w:pPr>
        <w:ind w:left="1711" w:hanging="170"/>
      </w:pPr>
      <w:rPr>
        <w:rFonts w:hint="default"/>
        <w:lang w:val="ru-RU" w:eastAsia="en-US" w:bidi="ar-SA"/>
      </w:rPr>
    </w:lvl>
    <w:lvl w:ilvl="2" w:tplc="EB76C180">
      <w:numFmt w:val="bullet"/>
      <w:lvlText w:val="•"/>
      <w:lvlJc w:val="left"/>
      <w:pPr>
        <w:ind w:left="2583" w:hanging="170"/>
      </w:pPr>
      <w:rPr>
        <w:rFonts w:hint="default"/>
        <w:lang w:val="ru-RU" w:eastAsia="en-US" w:bidi="ar-SA"/>
      </w:rPr>
    </w:lvl>
    <w:lvl w:ilvl="3" w:tplc="EDFA1CCC">
      <w:numFmt w:val="bullet"/>
      <w:lvlText w:val="•"/>
      <w:lvlJc w:val="left"/>
      <w:pPr>
        <w:ind w:left="3455" w:hanging="170"/>
      </w:pPr>
      <w:rPr>
        <w:rFonts w:hint="default"/>
        <w:lang w:val="ru-RU" w:eastAsia="en-US" w:bidi="ar-SA"/>
      </w:rPr>
    </w:lvl>
    <w:lvl w:ilvl="4" w:tplc="1304C7F6">
      <w:numFmt w:val="bullet"/>
      <w:lvlText w:val="•"/>
      <w:lvlJc w:val="left"/>
      <w:pPr>
        <w:ind w:left="4327" w:hanging="170"/>
      </w:pPr>
      <w:rPr>
        <w:rFonts w:hint="default"/>
        <w:lang w:val="ru-RU" w:eastAsia="en-US" w:bidi="ar-SA"/>
      </w:rPr>
    </w:lvl>
    <w:lvl w:ilvl="5" w:tplc="B484C498">
      <w:numFmt w:val="bullet"/>
      <w:lvlText w:val="•"/>
      <w:lvlJc w:val="left"/>
      <w:pPr>
        <w:ind w:left="5199" w:hanging="170"/>
      </w:pPr>
      <w:rPr>
        <w:rFonts w:hint="default"/>
        <w:lang w:val="ru-RU" w:eastAsia="en-US" w:bidi="ar-SA"/>
      </w:rPr>
    </w:lvl>
    <w:lvl w:ilvl="6" w:tplc="A6FA3D10">
      <w:numFmt w:val="bullet"/>
      <w:lvlText w:val="•"/>
      <w:lvlJc w:val="left"/>
      <w:pPr>
        <w:ind w:left="6071" w:hanging="170"/>
      </w:pPr>
      <w:rPr>
        <w:rFonts w:hint="default"/>
        <w:lang w:val="ru-RU" w:eastAsia="en-US" w:bidi="ar-SA"/>
      </w:rPr>
    </w:lvl>
    <w:lvl w:ilvl="7" w:tplc="F5A8F332">
      <w:numFmt w:val="bullet"/>
      <w:lvlText w:val="•"/>
      <w:lvlJc w:val="left"/>
      <w:pPr>
        <w:ind w:left="6943" w:hanging="170"/>
      </w:pPr>
      <w:rPr>
        <w:rFonts w:hint="default"/>
        <w:lang w:val="ru-RU" w:eastAsia="en-US" w:bidi="ar-SA"/>
      </w:rPr>
    </w:lvl>
    <w:lvl w:ilvl="8" w:tplc="7A9884D0">
      <w:numFmt w:val="bullet"/>
      <w:lvlText w:val="•"/>
      <w:lvlJc w:val="left"/>
      <w:pPr>
        <w:ind w:left="7815" w:hanging="170"/>
      </w:pPr>
      <w:rPr>
        <w:rFonts w:hint="default"/>
        <w:lang w:val="ru-RU" w:eastAsia="en-US" w:bidi="ar-SA"/>
      </w:rPr>
    </w:lvl>
  </w:abstractNum>
  <w:abstractNum w:abstractNumId="6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427F3788"/>
    <w:multiLevelType w:val="hybridMultilevel"/>
    <w:tmpl w:val="37A04734"/>
    <w:lvl w:ilvl="0" w:tplc="2D6C01FE">
      <w:numFmt w:val="bullet"/>
      <w:lvlText w:val="-"/>
      <w:lvlJc w:val="left"/>
      <w:pPr>
        <w:ind w:left="123" w:hanging="166"/>
      </w:pPr>
      <w:rPr>
        <w:rFonts w:hint="default"/>
        <w:w w:val="96"/>
        <w:lang w:val="ru-RU" w:eastAsia="en-US" w:bidi="ar-SA"/>
      </w:rPr>
    </w:lvl>
    <w:lvl w:ilvl="1" w:tplc="A960662E">
      <w:numFmt w:val="bullet"/>
      <w:lvlText w:val="•"/>
      <w:lvlJc w:val="left"/>
      <w:pPr>
        <w:ind w:left="1064" w:hanging="166"/>
      </w:pPr>
      <w:rPr>
        <w:rFonts w:hint="default"/>
        <w:lang w:val="ru-RU" w:eastAsia="en-US" w:bidi="ar-SA"/>
      </w:rPr>
    </w:lvl>
    <w:lvl w:ilvl="2" w:tplc="8ECA4DF0">
      <w:numFmt w:val="bullet"/>
      <w:lvlText w:val="•"/>
      <w:lvlJc w:val="left"/>
      <w:pPr>
        <w:ind w:left="2009" w:hanging="166"/>
      </w:pPr>
      <w:rPr>
        <w:rFonts w:hint="default"/>
        <w:lang w:val="ru-RU" w:eastAsia="en-US" w:bidi="ar-SA"/>
      </w:rPr>
    </w:lvl>
    <w:lvl w:ilvl="3" w:tplc="799A812A">
      <w:numFmt w:val="bullet"/>
      <w:lvlText w:val="•"/>
      <w:lvlJc w:val="left"/>
      <w:pPr>
        <w:ind w:left="2954" w:hanging="166"/>
      </w:pPr>
      <w:rPr>
        <w:rFonts w:hint="default"/>
        <w:lang w:val="ru-RU" w:eastAsia="en-US" w:bidi="ar-SA"/>
      </w:rPr>
    </w:lvl>
    <w:lvl w:ilvl="4" w:tplc="B39E4836">
      <w:numFmt w:val="bullet"/>
      <w:lvlText w:val="•"/>
      <w:lvlJc w:val="left"/>
      <w:pPr>
        <w:ind w:left="3899" w:hanging="166"/>
      </w:pPr>
      <w:rPr>
        <w:rFonts w:hint="default"/>
        <w:lang w:val="ru-RU" w:eastAsia="en-US" w:bidi="ar-SA"/>
      </w:rPr>
    </w:lvl>
    <w:lvl w:ilvl="5" w:tplc="999C6E40">
      <w:numFmt w:val="bullet"/>
      <w:lvlText w:val="•"/>
      <w:lvlJc w:val="left"/>
      <w:pPr>
        <w:ind w:left="4844" w:hanging="166"/>
      </w:pPr>
      <w:rPr>
        <w:rFonts w:hint="default"/>
        <w:lang w:val="ru-RU" w:eastAsia="en-US" w:bidi="ar-SA"/>
      </w:rPr>
    </w:lvl>
    <w:lvl w:ilvl="6" w:tplc="2E5CF5B0">
      <w:numFmt w:val="bullet"/>
      <w:lvlText w:val="•"/>
      <w:lvlJc w:val="left"/>
      <w:pPr>
        <w:ind w:left="5789" w:hanging="166"/>
      </w:pPr>
      <w:rPr>
        <w:rFonts w:hint="default"/>
        <w:lang w:val="ru-RU" w:eastAsia="en-US" w:bidi="ar-SA"/>
      </w:rPr>
    </w:lvl>
    <w:lvl w:ilvl="7" w:tplc="072A2870">
      <w:numFmt w:val="bullet"/>
      <w:lvlText w:val="•"/>
      <w:lvlJc w:val="left"/>
      <w:pPr>
        <w:ind w:left="6734" w:hanging="166"/>
      </w:pPr>
      <w:rPr>
        <w:rFonts w:hint="default"/>
        <w:lang w:val="ru-RU" w:eastAsia="en-US" w:bidi="ar-SA"/>
      </w:rPr>
    </w:lvl>
    <w:lvl w:ilvl="8" w:tplc="ACE42BD6">
      <w:numFmt w:val="bullet"/>
      <w:lvlText w:val="•"/>
      <w:lvlJc w:val="left"/>
      <w:pPr>
        <w:ind w:left="7679" w:hanging="166"/>
      </w:pPr>
      <w:rPr>
        <w:rFonts w:hint="default"/>
        <w:lang w:val="ru-RU" w:eastAsia="en-US" w:bidi="ar-SA"/>
      </w:rPr>
    </w:lvl>
  </w:abstractNum>
  <w:abstractNum w:abstractNumId="8">
    <w:nsid w:val="434F6098"/>
    <w:multiLevelType w:val="hybridMultilevel"/>
    <w:tmpl w:val="D744D08A"/>
    <w:lvl w:ilvl="0" w:tplc="F2FA17E4">
      <w:numFmt w:val="bullet"/>
      <w:lvlText w:val="—"/>
      <w:lvlJc w:val="left"/>
      <w:pPr>
        <w:ind w:left="118" w:hanging="238"/>
      </w:pPr>
      <w:rPr>
        <w:rFonts w:hint="default"/>
        <w:w w:val="23"/>
        <w:lang w:val="ru-RU" w:eastAsia="en-US" w:bidi="ar-SA"/>
      </w:rPr>
    </w:lvl>
    <w:lvl w:ilvl="1" w:tplc="002C18B2">
      <w:numFmt w:val="bullet"/>
      <w:lvlText w:val="•"/>
      <w:lvlJc w:val="left"/>
      <w:pPr>
        <w:ind w:left="1063" w:hanging="238"/>
      </w:pPr>
      <w:rPr>
        <w:rFonts w:hint="default"/>
        <w:lang w:val="ru-RU" w:eastAsia="en-US" w:bidi="ar-SA"/>
      </w:rPr>
    </w:lvl>
    <w:lvl w:ilvl="2" w:tplc="DD267CCA">
      <w:numFmt w:val="bullet"/>
      <w:lvlText w:val="•"/>
      <w:lvlJc w:val="left"/>
      <w:pPr>
        <w:ind w:left="2007" w:hanging="238"/>
      </w:pPr>
      <w:rPr>
        <w:rFonts w:hint="default"/>
        <w:lang w:val="ru-RU" w:eastAsia="en-US" w:bidi="ar-SA"/>
      </w:rPr>
    </w:lvl>
    <w:lvl w:ilvl="3" w:tplc="F4F2898E">
      <w:numFmt w:val="bullet"/>
      <w:lvlText w:val="•"/>
      <w:lvlJc w:val="left"/>
      <w:pPr>
        <w:ind w:left="2951" w:hanging="238"/>
      </w:pPr>
      <w:rPr>
        <w:rFonts w:hint="default"/>
        <w:lang w:val="ru-RU" w:eastAsia="en-US" w:bidi="ar-SA"/>
      </w:rPr>
    </w:lvl>
    <w:lvl w:ilvl="4" w:tplc="B78AD4E2">
      <w:numFmt w:val="bullet"/>
      <w:lvlText w:val="•"/>
      <w:lvlJc w:val="left"/>
      <w:pPr>
        <w:ind w:left="3895" w:hanging="238"/>
      </w:pPr>
      <w:rPr>
        <w:rFonts w:hint="default"/>
        <w:lang w:val="ru-RU" w:eastAsia="en-US" w:bidi="ar-SA"/>
      </w:rPr>
    </w:lvl>
    <w:lvl w:ilvl="5" w:tplc="786C61D2">
      <w:numFmt w:val="bullet"/>
      <w:lvlText w:val="•"/>
      <w:lvlJc w:val="left"/>
      <w:pPr>
        <w:ind w:left="4839" w:hanging="238"/>
      </w:pPr>
      <w:rPr>
        <w:rFonts w:hint="default"/>
        <w:lang w:val="ru-RU" w:eastAsia="en-US" w:bidi="ar-SA"/>
      </w:rPr>
    </w:lvl>
    <w:lvl w:ilvl="6" w:tplc="24788EBA">
      <w:numFmt w:val="bullet"/>
      <w:lvlText w:val="•"/>
      <w:lvlJc w:val="left"/>
      <w:pPr>
        <w:ind w:left="5783" w:hanging="238"/>
      </w:pPr>
      <w:rPr>
        <w:rFonts w:hint="default"/>
        <w:lang w:val="ru-RU" w:eastAsia="en-US" w:bidi="ar-SA"/>
      </w:rPr>
    </w:lvl>
    <w:lvl w:ilvl="7" w:tplc="1318F3BA">
      <w:numFmt w:val="bullet"/>
      <w:lvlText w:val="•"/>
      <w:lvlJc w:val="left"/>
      <w:pPr>
        <w:ind w:left="6727" w:hanging="238"/>
      </w:pPr>
      <w:rPr>
        <w:rFonts w:hint="default"/>
        <w:lang w:val="ru-RU" w:eastAsia="en-US" w:bidi="ar-SA"/>
      </w:rPr>
    </w:lvl>
    <w:lvl w:ilvl="8" w:tplc="E278CD6C">
      <w:numFmt w:val="bullet"/>
      <w:lvlText w:val="•"/>
      <w:lvlJc w:val="left"/>
      <w:pPr>
        <w:ind w:left="7671" w:hanging="238"/>
      </w:pPr>
      <w:rPr>
        <w:rFonts w:hint="default"/>
        <w:lang w:val="ru-RU" w:eastAsia="en-US" w:bidi="ar-SA"/>
      </w:rPr>
    </w:lvl>
  </w:abstractNum>
  <w:abstractNum w:abstractNumId="9">
    <w:nsid w:val="571A3750"/>
    <w:multiLevelType w:val="hybridMultilevel"/>
    <w:tmpl w:val="8340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E66F0"/>
    <w:multiLevelType w:val="hybridMultilevel"/>
    <w:tmpl w:val="E118E394"/>
    <w:lvl w:ilvl="0" w:tplc="435CA6F8">
      <w:start w:val="1"/>
      <w:numFmt w:val="decimal"/>
      <w:lvlText w:val="%1."/>
      <w:lvlJc w:val="left"/>
      <w:pPr>
        <w:ind w:left="67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>
    <w:nsid w:val="713C6175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4C0A81"/>
    <w:multiLevelType w:val="multilevel"/>
    <w:tmpl w:val="5D005538"/>
    <w:lvl w:ilvl="0">
      <w:start w:val="4"/>
      <w:numFmt w:val="decimal"/>
      <w:lvlText w:val="%1"/>
      <w:lvlJc w:val="left"/>
      <w:pPr>
        <w:ind w:left="628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8" w:hanging="499"/>
        <w:jc w:val="left"/>
      </w:pPr>
      <w:rPr>
        <w:rFonts w:ascii="Times New Roman" w:eastAsia="Times New Roman" w:hAnsi="Times New Roman" w:cs="Times New Roman" w:hint="default"/>
        <w:spacing w:val="-35"/>
        <w:w w:val="94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4" w:hanging="706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573" w:hanging="169"/>
      </w:pPr>
      <w:rPr>
        <w:rFonts w:hint="default"/>
        <w:w w:val="101"/>
        <w:lang w:val="ru-RU" w:eastAsia="en-US" w:bidi="ar-SA"/>
      </w:rPr>
    </w:lvl>
    <w:lvl w:ilvl="4">
      <w:numFmt w:val="bullet"/>
      <w:lvlText w:val="•"/>
      <w:lvlJc w:val="left"/>
      <w:pPr>
        <w:ind w:left="208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3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1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8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5" w:hanging="16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13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034FE"/>
    <w:rsid w:val="00014DB3"/>
    <w:rsid w:val="00023490"/>
    <w:rsid w:val="0002571A"/>
    <w:rsid w:val="00030421"/>
    <w:rsid w:val="0003503C"/>
    <w:rsid w:val="000425D2"/>
    <w:rsid w:val="00064595"/>
    <w:rsid w:val="000653A5"/>
    <w:rsid w:val="00066153"/>
    <w:rsid w:val="0007004D"/>
    <w:rsid w:val="00070A1D"/>
    <w:rsid w:val="0007516F"/>
    <w:rsid w:val="00085296"/>
    <w:rsid w:val="00086A76"/>
    <w:rsid w:val="00092E27"/>
    <w:rsid w:val="0009642F"/>
    <w:rsid w:val="00097994"/>
    <w:rsid w:val="000B3168"/>
    <w:rsid w:val="000C2D90"/>
    <w:rsid w:val="000C602B"/>
    <w:rsid w:val="000D7BDA"/>
    <w:rsid w:val="000E0AB8"/>
    <w:rsid w:val="000E5372"/>
    <w:rsid w:val="000F1179"/>
    <w:rsid w:val="00113728"/>
    <w:rsid w:val="00130F3C"/>
    <w:rsid w:val="001355EB"/>
    <w:rsid w:val="00143108"/>
    <w:rsid w:val="0016602D"/>
    <w:rsid w:val="00172803"/>
    <w:rsid w:val="0017394A"/>
    <w:rsid w:val="001975BF"/>
    <w:rsid w:val="001A06D5"/>
    <w:rsid w:val="001A0E0B"/>
    <w:rsid w:val="001A1506"/>
    <w:rsid w:val="001A32FC"/>
    <w:rsid w:val="001A3FAB"/>
    <w:rsid w:val="001A497B"/>
    <w:rsid w:val="001B04AF"/>
    <w:rsid w:val="001B2E61"/>
    <w:rsid w:val="001B41B5"/>
    <w:rsid w:val="001C002E"/>
    <w:rsid w:val="001D53EE"/>
    <w:rsid w:val="001D6048"/>
    <w:rsid w:val="00206F68"/>
    <w:rsid w:val="00213D89"/>
    <w:rsid w:val="00216108"/>
    <w:rsid w:val="00225CA9"/>
    <w:rsid w:val="002321ED"/>
    <w:rsid w:val="00241F67"/>
    <w:rsid w:val="002429A6"/>
    <w:rsid w:val="002636FB"/>
    <w:rsid w:val="00264234"/>
    <w:rsid w:val="00266631"/>
    <w:rsid w:val="002802BE"/>
    <w:rsid w:val="00286FAD"/>
    <w:rsid w:val="0028782A"/>
    <w:rsid w:val="00295B63"/>
    <w:rsid w:val="002B30CF"/>
    <w:rsid w:val="002C1239"/>
    <w:rsid w:val="002C1B0C"/>
    <w:rsid w:val="002C2BAF"/>
    <w:rsid w:val="002C31F8"/>
    <w:rsid w:val="002C37FE"/>
    <w:rsid w:val="002C4274"/>
    <w:rsid w:val="002C4B03"/>
    <w:rsid w:val="002C5956"/>
    <w:rsid w:val="002C7301"/>
    <w:rsid w:val="002E5650"/>
    <w:rsid w:val="002E56D7"/>
    <w:rsid w:val="002E74FD"/>
    <w:rsid w:val="002F4F5F"/>
    <w:rsid w:val="00311DAC"/>
    <w:rsid w:val="00320155"/>
    <w:rsid w:val="003204A1"/>
    <w:rsid w:val="0032336A"/>
    <w:rsid w:val="00337C9F"/>
    <w:rsid w:val="00340805"/>
    <w:rsid w:val="00351B01"/>
    <w:rsid w:val="00357747"/>
    <w:rsid w:val="0036013B"/>
    <w:rsid w:val="003705D4"/>
    <w:rsid w:val="00376F0C"/>
    <w:rsid w:val="003870D8"/>
    <w:rsid w:val="00392631"/>
    <w:rsid w:val="003A1304"/>
    <w:rsid w:val="003A144F"/>
    <w:rsid w:val="003B2C92"/>
    <w:rsid w:val="003D4034"/>
    <w:rsid w:val="00460F84"/>
    <w:rsid w:val="0047083E"/>
    <w:rsid w:val="00482A25"/>
    <w:rsid w:val="00487326"/>
    <w:rsid w:val="004A10BC"/>
    <w:rsid w:val="004A3972"/>
    <w:rsid w:val="004A7E80"/>
    <w:rsid w:val="004B0BBB"/>
    <w:rsid w:val="004B51EF"/>
    <w:rsid w:val="004B69D8"/>
    <w:rsid w:val="004C2857"/>
    <w:rsid w:val="004C3E2F"/>
    <w:rsid w:val="004D4240"/>
    <w:rsid w:val="004E50A3"/>
    <w:rsid w:val="004F43ED"/>
    <w:rsid w:val="004F6BB4"/>
    <w:rsid w:val="0050078F"/>
    <w:rsid w:val="0050420A"/>
    <w:rsid w:val="0052029B"/>
    <w:rsid w:val="00522A55"/>
    <w:rsid w:val="00522FD6"/>
    <w:rsid w:val="005238E7"/>
    <w:rsid w:val="0053078C"/>
    <w:rsid w:val="00537EDD"/>
    <w:rsid w:val="005414A2"/>
    <w:rsid w:val="00555D52"/>
    <w:rsid w:val="00561DA1"/>
    <w:rsid w:val="005703DE"/>
    <w:rsid w:val="0058031E"/>
    <w:rsid w:val="005840C7"/>
    <w:rsid w:val="005955BE"/>
    <w:rsid w:val="00596D59"/>
    <w:rsid w:val="00596E8A"/>
    <w:rsid w:val="005A0BAE"/>
    <w:rsid w:val="005B0553"/>
    <w:rsid w:val="005B2A78"/>
    <w:rsid w:val="005B67F3"/>
    <w:rsid w:val="005D0C04"/>
    <w:rsid w:val="005D57B5"/>
    <w:rsid w:val="005E176D"/>
    <w:rsid w:val="0061146C"/>
    <w:rsid w:val="00612BE4"/>
    <w:rsid w:val="00613910"/>
    <w:rsid w:val="006321EC"/>
    <w:rsid w:val="00642587"/>
    <w:rsid w:val="00645509"/>
    <w:rsid w:val="00650145"/>
    <w:rsid w:val="00650906"/>
    <w:rsid w:val="00655B67"/>
    <w:rsid w:val="00664BC4"/>
    <w:rsid w:val="00682F35"/>
    <w:rsid w:val="00684464"/>
    <w:rsid w:val="00684525"/>
    <w:rsid w:val="0068640A"/>
    <w:rsid w:val="006C128E"/>
    <w:rsid w:val="006D6755"/>
    <w:rsid w:val="006E198A"/>
    <w:rsid w:val="006E5959"/>
    <w:rsid w:val="006F2B94"/>
    <w:rsid w:val="00710D1D"/>
    <w:rsid w:val="00715A69"/>
    <w:rsid w:val="0072322F"/>
    <w:rsid w:val="00752594"/>
    <w:rsid w:val="00766AB8"/>
    <w:rsid w:val="00776977"/>
    <w:rsid w:val="00797E5E"/>
    <w:rsid w:val="007C6BEB"/>
    <w:rsid w:val="007C702D"/>
    <w:rsid w:val="007C787B"/>
    <w:rsid w:val="007D3E07"/>
    <w:rsid w:val="007D44E9"/>
    <w:rsid w:val="007F35E3"/>
    <w:rsid w:val="008006BD"/>
    <w:rsid w:val="0080101B"/>
    <w:rsid w:val="00805A35"/>
    <w:rsid w:val="00823D82"/>
    <w:rsid w:val="00830678"/>
    <w:rsid w:val="00834BDB"/>
    <w:rsid w:val="0084137E"/>
    <w:rsid w:val="008420C1"/>
    <w:rsid w:val="00843033"/>
    <w:rsid w:val="008521F8"/>
    <w:rsid w:val="00855A3E"/>
    <w:rsid w:val="00856731"/>
    <w:rsid w:val="00863C01"/>
    <w:rsid w:val="008662C9"/>
    <w:rsid w:val="008741B6"/>
    <w:rsid w:val="00876728"/>
    <w:rsid w:val="00887F75"/>
    <w:rsid w:val="008936EC"/>
    <w:rsid w:val="008A54FA"/>
    <w:rsid w:val="008B4364"/>
    <w:rsid w:val="008C04A4"/>
    <w:rsid w:val="008D24CC"/>
    <w:rsid w:val="008E5D37"/>
    <w:rsid w:val="008F21A4"/>
    <w:rsid w:val="008F731B"/>
    <w:rsid w:val="00917A4F"/>
    <w:rsid w:val="00923A95"/>
    <w:rsid w:val="00930244"/>
    <w:rsid w:val="009308CD"/>
    <w:rsid w:val="00932902"/>
    <w:rsid w:val="00951774"/>
    <w:rsid w:val="00955E6A"/>
    <w:rsid w:val="00956597"/>
    <w:rsid w:val="0096433E"/>
    <w:rsid w:val="009904C2"/>
    <w:rsid w:val="009A63B0"/>
    <w:rsid w:val="009C011A"/>
    <w:rsid w:val="009C652B"/>
    <w:rsid w:val="009D3366"/>
    <w:rsid w:val="009E0E4D"/>
    <w:rsid w:val="009E112E"/>
    <w:rsid w:val="009E27B1"/>
    <w:rsid w:val="009F636F"/>
    <w:rsid w:val="00A161A2"/>
    <w:rsid w:val="00A16F73"/>
    <w:rsid w:val="00A218C5"/>
    <w:rsid w:val="00A249E1"/>
    <w:rsid w:val="00A257CB"/>
    <w:rsid w:val="00A32C10"/>
    <w:rsid w:val="00A357CF"/>
    <w:rsid w:val="00A442D4"/>
    <w:rsid w:val="00A46232"/>
    <w:rsid w:val="00A46C26"/>
    <w:rsid w:val="00A53047"/>
    <w:rsid w:val="00A60467"/>
    <w:rsid w:val="00A669C1"/>
    <w:rsid w:val="00A701BA"/>
    <w:rsid w:val="00A734E1"/>
    <w:rsid w:val="00A91B54"/>
    <w:rsid w:val="00A92BF0"/>
    <w:rsid w:val="00A97AB2"/>
    <w:rsid w:val="00AB7CA8"/>
    <w:rsid w:val="00AB7DD3"/>
    <w:rsid w:val="00AC4D63"/>
    <w:rsid w:val="00AC64B0"/>
    <w:rsid w:val="00AC73AF"/>
    <w:rsid w:val="00AD044E"/>
    <w:rsid w:val="00AD4CB2"/>
    <w:rsid w:val="00AE0B25"/>
    <w:rsid w:val="00AE5CF4"/>
    <w:rsid w:val="00AF6587"/>
    <w:rsid w:val="00B01DB0"/>
    <w:rsid w:val="00B03CF2"/>
    <w:rsid w:val="00B253C7"/>
    <w:rsid w:val="00B41F1B"/>
    <w:rsid w:val="00B47DDE"/>
    <w:rsid w:val="00B536DB"/>
    <w:rsid w:val="00B64F3D"/>
    <w:rsid w:val="00B85510"/>
    <w:rsid w:val="00B91AB6"/>
    <w:rsid w:val="00B921B5"/>
    <w:rsid w:val="00B95680"/>
    <w:rsid w:val="00BA1B30"/>
    <w:rsid w:val="00BA27BE"/>
    <w:rsid w:val="00BB5A48"/>
    <w:rsid w:val="00BC1530"/>
    <w:rsid w:val="00BC2D98"/>
    <w:rsid w:val="00BE0690"/>
    <w:rsid w:val="00BF2B09"/>
    <w:rsid w:val="00C1678E"/>
    <w:rsid w:val="00C17F88"/>
    <w:rsid w:val="00C259D7"/>
    <w:rsid w:val="00C6155E"/>
    <w:rsid w:val="00C654F7"/>
    <w:rsid w:val="00C70EC1"/>
    <w:rsid w:val="00C7264E"/>
    <w:rsid w:val="00C74F56"/>
    <w:rsid w:val="00C81C79"/>
    <w:rsid w:val="00C913B8"/>
    <w:rsid w:val="00C915A0"/>
    <w:rsid w:val="00CA77B9"/>
    <w:rsid w:val="00CB15A4"/>
    <w:rsid w:val="00CB4DD2"/>
    <w:rsid w:val="00CB5684"/>
    <w:rsid w:val="00CC0FE6"/>
    <w:rsid w:val="00CD6CE7"/>
    <w:rsid w:val="00CE3F40"/>
    <w:rsid w:val="00CE775B"/>
    <w:rsid w:val="00CE7AB8"/>
    <w:rsid w:val="00D014FA"/>
    <w:rsid w:val="00D01598"/>
    <w:rsid w:val="00D039B0"/>
    <w:rsid w:val="00D179B9"/>
    <w:rsid w:val="00D21A89"/>
    <w:rsid w:val="00D22A62"/>
    <w:rsid w:val="00D30A0E"/>
    <w:rsid w:val="00D35395"/>
    <w:rsid w:val="00D54529"/>
    <w:rsid w:val="00D7484C"/>
    <w:rsid w:val="00D945A1"/>
    <w:rsid w:val="00D97F4C"/>
    <w:rsid w:val="00DD0792"/>
    <w:rsid w:val="00DD35EE"/>
    <w:rsid w:val="00DD4839"/>
    <w:rsid w:val="00DD4CCD"/>
    <w:rsid w:val="00DE7553"/>
    <w:rsid w:val="00DF01B0"/>
    <w:rsid w:val="00DF01CF"/>
    <w:rsid w:val="00DF3619"/>
    <w:rsid w:val="00DF66E8"/>
    <w:rsid w:val="00E10024"/>
    <w:rsid w:val="00E34D8E"/>
    <w:rsid w:val="00E4084D"/>
    <w:rsid w:val="00E677F0"/>
    <w:rsid w:val="00E7396A"/>
    <w:rsid w:val="00E750B8"/>
    <w:rsid w:val="00E8336B"/>
    <w:rsid w:val="00EA23CD"/>
    <w:rsid w:val="00EA2B9B"/>
    <w:rsid w:val="00EA71C1"/>
    <w:rsid w:val="00ED0680"/>
    <w:rsid w:val="00ED2E78"/>
    <w:rsid w:val="00ED40F2"/>
    <w:rsid w:val="00ED4D10"/>
    <w:rsid w:val="00ED6843"/>
    <w:rsid w:val="00EE1049"/>
    <w:rsid w:val="00EE2900"/>
    <w:rsid w:val="00EF519C"/>
    <w:rsid w:val="00F0272C"/>
    <w:rsid w:val="00F06A0D"/>
    <w:rsid w:val="00F06B7B"/>
    <w:rsid w:val="00F112E8"/>
    <w:rsid w:val="00F2046E"/>
    <w:rsid w:val="00F22F1F"/>
    <w:rsid w:val="00F305DD"/>
    <w:rsid w:val="00F31ED4"/>
    <w:rsid w:val="00F31F8E"/>
    <w:rsid w:val="00F45026"/>
    <w:rsid w:val="00F47593"/>
    <w:rsid w:val="00F602B0"/>
    <w:rsid w:val="00F6686C"/>
    <w:rsid w:val="00F66F6E"/>
    <w:rsid w:val="00F71435"/>
    <w:rsid w:val="00F72C58"/>
    <w:rsid w:val="00F808C5"/>
    <w:rsid w:val="00F85002"/>
    <w:rsid w:val="00F92C43"/>
    <w:rsid w:val="00F9773E"/>
    <w:rsid w:val="00FA0F55"/>
    <w:rsid w:val="00FB0E28"/>
    <w:rsid w:val="00FB0E80"/>
    <w:rsid w:val="00FB2562"/>
    <w:rsid w:val="00FB5ECF"/>
    <w:rsid w:val="00FD3CC6"/>
    <w:rsid w:val="00FD5A3F"/>
    <w:rsid w:val="00FF7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AB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8D44-9017-4820-9EAF-3F143EF8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4</TotalTime>
  <Pages>6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2025-02-11T11:51:00Z</cp:lastPrinted>
  <dcterms:created xsi:type="dcterms:W3CDTF">2025-02-11T11:52:00Z</dcterms:created>
  <dcterms:modified xsi:type="dcterms:W3CDTF">2025-03-18T05:24:00Z</dcterms:modified>
</cp:coreProperties>
</file>