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26721" w14:textId="77777777" w:rsidR="00876728" w:rsidRPr="00876728" w:rsidRDefault="007D7D0B" w:rsidP="00876728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CBC98" wp14:editId="189BE45E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C71F" w14:textId="40320718" w:rsidR="00311DAC" w:rsidRPr="00482A25" w:rsidRDefault="00DC0DC4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CBC9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BF7C71F" w14:textId="40320718" w:rsidR="00311DAC" w:rsidRPr="00482A25" w:rsidRDefault="00DC0DC4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4B920" wp14:editId="778EC555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EA73" w14:textId="5E7C569F" w:rsidR="00311DAC" w:rsidRPr="00482A25" w:rsidRDefault="00DC0DC4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</w:t>
                            </w:r>
                            <w:r w:rsidR="0004677F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1F5CD5">
                              <w:rPr>
                                <w:szCs w:val="28"/>
                                <w:lang w:val="ru-RU"/>
                              </w:rPr>
                              <w:t>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B920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43AEA73" w14:textId="5E7C569F" w:rsidR="00311DAC" w:rsidRPr="00482A25" w:rsidRDefault="00DC0DC4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</w:t>
                      </w:r>
                      <w:r w:rsidR="0004677F">
                        <w:rPr>
                          <w:szCs w:val="28"/>
                          <w:lang w:val="ru-RU"/>
                        </w:rPr>
                        <w:t>.</w:t>
                      </w:r>
                      <w:r w:rsidR="001F5CD5">
                        <w:rPr>
                          <w:szCs w:val="28"/>
                          <w:lang w:val="ru-RU"/>
                        </w:rPr>
                        <w:t>12.2024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B353D5F" wp14:editId="04804A25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CB2" w:rsidRPr="00AC34C9">
        <w:rPr>
          <w:b/>
          <w:szCs w:val="28"/>
        </w:rPr>
        <w:t xml:space="preserve">О </w:t>
      </w:r>
      <w:r w:rsidR="00876728" w:rsidRPr="00876728">
        <w:rPr>
          <w:b/>
          <w:szCs w:val="28"/>
        </w:rPr>
        <w:t xml:space="preserve">проведении муниципального </w:t>
      </w:r>
    </w:p>
    <w:p w14:paraId="013B27EC" w14:textId="77777777" w:rsidR="00876728" w:rsidRPr="00876728" w:rsidRDefault="00876728" w:rsidP="00876728">
      <w:pPr>
        <w:spacing w:line="240" w:lineRule="exact"/>
        <w:rPr>
          <w:b/>
          <w:szCs w:val="28"/>
        </w:rPr>
      </w:pPr>
      <w:r w:rsidRPr="00876728">
        <w:rPr>
          <w:b/>
          <w:szCs w:val="28"/>
        </w:rPr>
        <w:t>этапа краевого конкурса «Грамотей»</w:t>
      </w:r>
    </w:p>
    <w:p w14:paraId="55772E6C" w14:textId="77777777" w:rsidR="00876728" w:rsidRPr="00876728" w:rsidRDefault="00876728" w:rsidP="00876728">
      <w:pPr>
        <w:spacing w:line="240" w:lineRule="exact"/>
        <w:rPr>
          <w:b/>
          <w:szCs w:val="28"/>
        </w:rPr>
      </w:pPr>
      <w:r w:rsidRPr="00876728">
        <w:rPr>
          <w:b/>
          <w:szCs w:val="28"/>
        </w:rPr>
        <w:t>для обучающихся 7-8 классов</w:t>
      </w:r>
    </w:p>
    <w:p w14:paraId="583CCD16" w14:textId="77777777" w:rsidR="00AD4CB2" w:rsidRDefault="00AD4CB2" w:rsidP="0004677F">
      <w:pPr>
        <w:spacing w:line="360" w:lineRule="exact"/>
        <w:ind w:left="-540" w:firstLine="540"/>
        <w:jc w:val="both"/>
        <w:rPr>
          <w:b/>
          <w:szCs w:val="28"/>
        </w:rPr>
      </w:pPr>
    </w:p>
    <w:p w14:paraId="2F94A0DB" w14:textId="77777777" w:rsidR="0004677F" w:rsidRDefault="0004677F" w:rsidP="0004677F">
      <w:pPr>
        <w:spacing w:line="360" w:lineRule="exact"/>
        <w:ind w:left="-540" w:firstLine="540"/>
        <w:jc w:val="both"/>
        <w:rPr>
          <w:b/>
          <w:szCs w:val="28"/>
        </w:rPr>
      </w:pPr>
    </w:p>
    <w:p w14:paraId="73EBBF8E" w14:textId="77777777" w:rsidR="00876728" w:rsidRPr="00876728" w:rsidRDefault="00AD30E2" w:rsidP="0004677F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876728" w:rsidRPr="00876728">
        <w:rPr>
          <w:szCs w:val="28"/>
        </w:rPr>
        <w:t xml:space="preserve"> целях повышения уровня грамотности, совершенствования навыков устной и письменной речи</w:t>
      </w:r>
    </w:p>
    <w:p w14:paraId="3620AE29" w14:textId="77777777" w:rsidR="00876728" w:rsidRPr="00876728" w:rsidRDefault="00876728" w:rsidP="0004677F">
      <w:pPr>
        <w:spacing w:line="360" w:lineRule="exact"/>
        <w:ind w:firstLine="708"/>
        <w:jc w:val="both"/>
        <w:rPr>
          <w:szCs w:val="28"/>
        </w:rPr>
      </w:pPr>
      <w:r w:rsidRPr="00876728">
        <w:rPr>
          <w:szCs w:val="28"/>
        </w:rPr>
        <w:t>ПРИКАЗЫВАЮ:</w:t>
      </w:r>
    </w:p>
    <w:p w14:paraId="1EC6333D" w14:textId="77777777" w:rsidR="00876728" w:rsidRPr="00876728" w:rsidRDefault="001F5CD5" w:rsidP="0004677F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1. Провести 24</w:t>
      </w:r>
      <w:r w:rsidR="00876728" w:rsidRPr="00876728">
        <w:rPr>
          <w:szCs w:val="28"/>
        </w:rPr>
        <w:t xml:space="preserve"> января 20</w:t>
      </w:r>
      <w:r>
        <w:rPr>
          <w:szCs w:val="28"/>
        </w:rPr>
        <w:t>25</w:t>
      </w:r>
      <w:r w:rsidR="00876728" w:rsidRPr="00876728">
        <w:rPr>
          <w:szCs w:val="28"/>
        </w:rPr>
        <w:t xml:space="preserve"> г. муниципальный этап краевого конкурса «Грамотей» (далее – Конкурс) для обучающихся 7-8 классов на базе МБУ ДО «Центр детского творчества с. Елово».</w:t>
      </w:r>
    </w:p>
    <w:p w14:paraId="34A8648E" w14:textId="77777777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  <w:t>2. Утвердить прилагаемое Положение Конкурса.</w:t>
      </w:r>
    </w:p>
    <w:p w14:paraId="3B267AAC" w14:textId="77777777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  <w:t>3. Руководителям образовательных учреждений обеспечить явку обучающихся и членов жюри на Конкурс.</w:t>
      </w:r>
    </w:p>
    <w:p w14:paraId="4E3CDF37" w14:textId="5A46F3AA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</w:r>
      <w:r w:rsidR="0004677F">
        <w:rPr>
          <w:szCs w:val="28"/>
        </w:rPr>
        <w:t>4</w:t>
      </w:r>
      <w:r w:rsidRPr="00876728">
        <w:rPr>
          <w:szCs w:val="28"/>
        </w:rPr>
        <w:t>. Контроль исполнения приказа возложить на Носкову Е.А., директора МБУ ДО «Центр детского творчества с. Елово».</w:t>
      </w:r>
    </w:p>
    <w:p w14:paraId="104C2CCE" w14:textId="77777777" w:rsidR="00876728" w:rsidRPr="00876728" w:rsidRDefault="00876728" w:rsidP="0004677F">
      <w:pPr>
        <w:spacing w:line="360" w:lineRule="exact"/>
        <w:ind w:left="720"/>
        <w:contextualSpacing/>
        <w:jc w:val="both"/>
        <w:rPr>
          <w:szCs w:val="28"/>
        </w:rPr>
      </w:pPr>
    </w:p>
    <w:p w14:paraId="555F9CEC" w14:textId="77777777" w:rsidR="00876728" w:rsidRPr="00876728" w:rsidRDefault="00876728" w:rsidP="00876728">
      <w:pPr>
        <w:ind w:left="720"/>
        <w:contextualSpacing/>
        <w:jc w:val="both"/>
        <w:rPr>
          <w:szCs w:val="28"/>
        </w:rPr>
      </w:pPr>
    </w:p>
    <w:p w14:paraId="5013EB84" w14:textId="77777777" w:rsidR="00876728" w:rsidRPr="00876728" w:rsidRDefault="00876728" w:rsidP="00876728">
      <w:pPr>
        <w:ind w:left="720"/>
        <w:contextualSpacing/>
        <w:rPr>
          <w:szCs w:val="28"/>
        </w:rPr>
      </w:pPr>
    </w:p>
    <w:p w14:paraId="273F025E" w14:textId="77777777" w:rsidR="00876728" w:rsidRPr="00876728" w:rsidRDefault="00876728" w:rsidP="00876728">
      <w:pPr>
        <w:contextualSpacing/>
        <w:rPr>
          <w:szCs w:val="28"/>
        </w:rPr>
      </w:pPr>
      <w:r w:rsidRPr="00876728">
        <w:rPr>
          <w:szCs w:val="28"/>
        </w:rPr>
        <w:t xml:space="preserve">Заведующий                                                                                </w:t>
      </w:r>
      <w:r w:rsidR="0004677F">
        <w:rPr>
          <w:szCs w:val="28"/>
        </w:rPr>
        <w:t xml:space="preserve">  </w:t>
      </w:r>
      <w:r w:rsidRPr="00876728">
        <w:rPr>
          <w:szCs w:val="28"/>
        </w:rPr>
        <w:t xml:space="preserve">    В.Н. Пономарева</w:t>
      </w:r>
    </w:p>
    <w:p w14:paraId="374A9AB4" w14:textId="77777777" w:rsidR="00876728" w:rsidRPr="00876728" w:rsidRDefault="00876728" w:rsidP="00876728">
      <w:pPr>
        <w:tabs>
          <w:tab w:val="right" w:pos="0"/>
        </w:tabs>
        <w:jc w:val="both"/>
        <w:rPr>
          <w:szCs w:val="28"/>
        </w:rPr>
      </w:pPr>
    </w:p>
    <w:p w14:paraId="441DBAF7" w14:textId="77777777" w:rsidR="00876728" w:rsidRPr="00876728" w:rsidRDefault="00876728" w:rsidP="00876728">
      <w:pPr>
        <w:tabs>
          <w:tab w:val="left" w:pos="1203"/>
        </w:tabs>
      </w:pPr>
    </w:p>
    <w:p w14:paraId="439A6BD3" w14:textId="77777777" w:rsidR="00876728" w:rsidRPr="00876728" w:rsidRDefault="00876728" w:rsidP="00876728">
      <w:pPr>
        <w:tabs>
          <w:tab w:val="left" w:pos="1203"/>
        </w:tabs>
      </w:pPr>
    </w:p>
    <w:p w14:paraId="16274C2E" w14:textId="77777777" w:rsidR="00876728" w:rsidRPr="00876728" w:rsidRDefault="00876728" w:rsidP="00876728">
      <w:pPr>
        <w:tabs>
          <w:tab w:val="left" w:pos="1203"/>
        </w:tabs>
      </w:pPr>
    </w:p>
    <w:p w14:paraId="7CA241F8" w14:textId="77777777" w:rsidR="00876728" w:rsidRPr="00876728" w:rsidRDefault="00876728" w:rsidP="00876728">
      <w:pPr>
        <w:tabs>
          <w:tab w:val="left" w:pos="1203"/>
        </w:tabs>
      </w:pPr>
    </w:p>
    <w:p w14:paraId="77C9CF4F" w14:textId="77777777" w:rsidR="00876728" w:rsidRPr="00876728" w:rsidRDefault="00876728" w:rsidP="00876728">
      <w:pPr>
        <w:tabs>
          <w:tab w:val="left" w:pos="1203"/>
        </w:tabs>
      </w:pPr>
    </w:p>
    <w:p w14:paraId="14231299" w14:textId="77777777" w:rsidR="00876728" w:rsidRPr="00876728" w:rsidRDefault="00876728" w:rsidP="00876728">
      <w:pPr>
        <w:tabs>
          <w:tab w:val="left" w:pos="1203"/>
        </w:tabs>
      </w:pPr>
    </w:p>
    <w:p w14:paraId="208D25AA" w14:textId="77777777" w:rsidR="00876728" w:rsidRPr="00876728" w:rsidRDefault="00876728" w:rsidP="00876728">
      <w:pPr>
        <w:tabs>
          <w:tab w:val="left" w:pos="1203"/>
        </w:tabs>
      </w:pPr>
    </w:p>
    <w:p w14:paraId="61EAB96E" w14:textId="77777777" w:rsidR="00876728" w:rsidRPr="00876728" w:rsidRDefault="00876728" w:rsidP="00876728">
      <w:pPr>
        <w:tabs>
          <w:tab w:val="left" w:pos="1203"/>
        </w:tabs>
      </w:pPr>
    </w:p>
    <w:p w14:paraId="04D8A687" w14:textId="77777777" w:rsidR="00876728" w:rsidRPr="00876728" w:rsidRDefault="00876728" w:rsidP="00876728">
      <w:pPr>
        <w:contextualSpacing/>
        <w:rPr>
          <w:sz w:val="24"/>
          <w:szCs w:val="24"/>
        </w:rPr>
      </w:pPr>
    </w:p>
    <w:p w14:paraId="06793C4C" w14:textId="77777777" w:rsidR="00876728" w:rsidRDefault="00876728" w:rsidP="00876728">
      <w:pPr>
        <w:contextualSpacing/>
        <w:jc w:val="center"/>
        <w:rPr>
          <w:sz w:val="24"/>
          <w:szCs w:val="24"/>
        </w:rPr>
      </w:pPr>
    </w:p>
    <w:p w14:paraId="740AEC60" w14:textId="77777777" w:rsidR="00AD30E2" w:rsidRDefault="00AD30E2" w:rsidP="00876728">
      <w:pPr>
        <w:contextualSpacing/>
        <w:jc w:val="center"/>
        <w:rPr>
          <w:sz w:val="24"/>
          <w:szCs w:val="24"/>
        </w:rPr>
      </w:pPr>
    </w:p>
    <w:p w14:paraId="621B04A0" w14:textId="77777777" w:rsidR="00AD30E2" w:rsidRPr="00876728" w:rsidRDefault="00AD30E2" w:rsidP="00876728">
      <w:pPr>
        <w:contextualSpacing/>
        <w:jc w:val="center"/>
        <w:rPr>
          <w:sz w:val="24"/>
          <w:szCs w:val="24"/>
        </w:rPr>
      </w:pPr>
    </w:p>
    <w:p w14:paraId="418D61BD" w14:textId="77777777" w:rsidR="0004677F" w:rsidRDefault="0004677F" w:rsidP="00876728">
      <w:pPr>
        <w:spacing w:line="240" w:lineRule="exact"/>
        <w:ind w:firstLine="6379"/>
        <w:contextualSpacing/>
        <w:rPr>
          <w:sz w:val="24"/>
          <w:szCs w:val="24"/>
        </w:rPr>
      </w:pPr>
    </w:p>
    <w:p w14:paraId="67EB73E9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lastRenderedPageBreak/>
        <w:t xml:space="preserve">УТВЕРЖДЕНО </w:t>
      </w:r>
    </w:p>
    <w:p w14:paraId="4ECAB332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приказом</w:t>
      </w:r>
    </w:p>
    <w:p w14:paraId="5149612D" w14:textId="77777777" w:rsidR="00876728" w:rsidRPr="0004677F" w:rsidRDefault="0004677F" w:rsidP="00876728">
      <w:pPr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>О</w:t>
      </w:r>
      <w:r w:rsidR="00876728" w:rsidRPr="0004677F">
        <w:rPr>
          <w:szCs w:val="28"/>
        </w:rPr>
        <w:t>тдела образования</w:t>
      </w:r>
    </w:p>
    <w:p w14:paraId="0721D74A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администрации Еловского</w:t>
      </w:r>
    </w:p>
    <w:p w14:paraId="384CE07D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муниципального округа</w:t>
      </w:r>
    </w:p>
    <w:p w14:paraId="784CF47F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Пермского края</w:t>
      </w:r>
    </w:p>
    <w:p w14:paraId="3B4CAB37" w14:textId="4AD7A8F3" w:rsidR="00876728" w:rsidRPr="0004677F" w:rsidRDefault="001F5CD5" w:rsidP="00876728">
      <w:pPr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 xml:space="preserve">от </w:t>
      </w:r>
      <w:r w:rsidR="00DC0DC4">
        <w:rPr>
          <w:szCs w:val="28"/>
        </w:rPr>
        <w:t>24</w:t>
      </w:r>
      <w:r>
        <w:rPr>
          <w:szCs w:val="28"/>
        </w:rPr>
        <w:t>.12.2024</w:t>
      </w:r>
      <w:r w:rsidR="00ED0680" w:rsidRPr="0004677F">
        <w:rPr>
          <w:szCs w:val="28"/>
        </w:rPr>
        <w:t xml:space="preserve"> № </w:t>
      </w:r>
      <w:r w:rsidR="00DC0DC4">
        <w:rPr>
          <w:szCs w:val="28"/>
        </w:rPr>
        <w:t>272</w:t>
      </w:r>
    </w:p>
    <w:p w14:paraId="07513939" w14:textId="77777777" w:rsidR="00876728" w:rsidRPr="00876728" w:rsidRDefault="00876728" w:rsidP="00876728">
      <w:pPr>
        <w:ind w:firstLine="6804"/>
        <w:contextualSpacing/>
        <w:rPr>
          <w:sz w:val="24"/>
          <w:szCs w:val="24"/>
        </w:rPr>
      </w:pPr>
    </w:p>
    <w:p w14:paraId="520CE3D2" w14:textId="77777777" w:rsidR="00876728" w:rsidRPr="0004677F" w:rsidRDefault="00876728" w:rsidP="0004677F">
      <w:pPr>
        <w:spacing w:line="240" w:lineRule="exact"/>
        <w:contextualSpacing/>
        <w:jc w:val="center"/>
        <w:rPr>
          <w:b/>
          <w:szCs w:val="28"/>
        </w:rPr>
      </w:pPr>
      <w:r w:rsidRPr="0004677F">
        <w:rPr>
          <w:b/>
          <w:szCs w:val="28"/>
        </w:rPr>
        <w:t>ПОЛОЖЕНИЕ</w:t>
      </w:r>
    </w:p>
    <w:p w14:paraId="538CDE42" w14:textId="77777777" w:rsidR="00876728" w:rsidRPr="0004677F" w:rsidRDefault="00876728" w:rsidP="0004677F">
      <w:pPr>
        <w:spacing w:line="240" w:lineRule="exact"/>
        <w:jc w:val="center"/>
        <w:rPr>
          <w:b/>
          <w:szCs w:val="28"/>
        </w:rPr>
      </w:pPr>
      <w:r w:rsidRPr="0004677F">
        <w:rPr>
          <w:szCs w:val="28"/>
        </w:rPr>
        <w:t xml:space="preserve">о </w:t>
      </w:r>
      <w:r w:rsidRPr="0004677F">
        <w:rPr>
          <w:b/>
          <w:szCs w:val="28"/>
        </w:rPr>
        <w:t>муниципальном этапе краевого конкурса «Грамотей»</w:t>
      </w:r>
    </w:p>
    <w:p w14:paraId="5E376430" w14:textId="77777777" w:rsidR="00876728" w:rsidRPr="0004677F" w:rsidRDefault="00876728" w:rsidP="0004677F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>для обучающихся 7-8 классов</w:t>
      </w:r>
    </w:p>
    <w:p w14:paraId="0E0B79F4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</w:p>
    <w:p w14:paraId="69524A6C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Настоящее Положение определяет статус, цели и задачи муниципального этапа краевого конкурса «Грамотей» для обучающихся 7-8 классов (далее – Конкурс), порядок его проведения и финансирования.</w:t>
      </w:r>
    </w:p>
    <w:p w14:paraId="14FE07B3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707A182B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  <w:r w:rsidRPr="0004677F">
        <w:rPr>
          <w:b/>
          <w:szCs w:val="28"/>
        </w:rPr>
        <w:t>1. Общие положения</w:t>
      </w:r>
    </w:p>
    <w:p w14:paraId="16FE280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1.1. Основными целями и задачами Конкурса являются:</w:t>
      </w:r>
    </w:p>
    <w:p w14:paraId="2F525881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- всестороннего развития и распространения русского языка, являющегося государственным языком Российской Федерации, культурным достоянием народов России;</w:t>
      </w:r>
    </w:p>
    <w:p w14:paraId="051A1D0A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укрепления позиции русского языка как средства межнационального общения народов России;</w:t>
      </w:r>
    </w:p>
    <w:p w14:paraId="55D8C9BF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обновления содержания и методов обучения русскому языку;</w:t>
      </w:r>
    </w:p>
    <w:p w14:paraId="78C0784E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усиления роли русского языка в современном российском образовательном пространстве;</w:t>
      </w:r>
    </w:p>
    <w:p w14:paraId="0AD432F6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- повышения уровня грамотности, совершенствования навыков устной и письменной речи;</w:t>
      </w:r>
    </w:p>
    <w:p w14:paraId="09B3CD2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подготовки обучающихся среднего звена к участию в различных соревновательных мероприятиях (конкурсах, олимпиадах и т. п.).</w:t>
      </w:r>
    </w:p>
    <w:p w14:paraId="51D12296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1.2. Участниками Конкурса являются обучающиеся 7-8-х классов общеобразовательных учреждений Еловского муниципального округа Пермского края.</w:t>
      </w:r>
    </w:p>
    <w:p w14:paraId="5F28A5CA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1.3. Конкурсные работы участников остаются в архиве МБУ ДО «Центр детского творчества с. Елово».</w:t>
      </w:r>
    </w:p>
    <w:p w14:paraId="356D134B" w14:textId="4B6BFFD2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 xml:space="preserve">1.4. Заявки на участие в </w:t>
      </w:r>
      <w:r w:rsidR="001F5CD5">
        <w:rPr>
          <w:szCs w:val="28"/>
        </w:rPr>
        <w:t>Конкурсе направляются до 22 января 2025</w:t>
      </w:r>
      <w:r w:rsidRPr="0004677F">
        <w:rPr>
          <w:szCs w:val="28"/>
        </w:rPr>
        <w:t xml:space="preserve"> г.</w:t>
      </w:r>
      <w:r w:rsidR="001F5CD5">
        <w:rPr>
          <w:szCs w:val="28"/>
        </w:rPr>
        <w:t xml:space="preserve"> включительно</w:t>
      </w:r>
      <w:r w:rsidRPr="0004677F">
        <w:rPr>
          <w:szCs w:val="28"/>
        </w:rPr>
        <w:t xml:space="preserve"> по </w:t>
      </w:r>
      <w:proofErr w:type="spellStart"/>
      <w:proofErr w:type="gramStart"/>
      <w:r w:rsidRPr="0004677F">
        <w:rPr>
          <w:szCs w:val="28"/>
        </w:rPr>
        <w:t>эл.почте</w:t>
      </w:r>
      <w:proofErr w:type="spellEnd"/>
      <w:proofErr w:type="gramEnd"/>
      <w:r w:rsidRPr="0004677F">
        <w:rPr>
          <w:szCs w:val="28"/>
        </w:rPr>
        <w:t xml:space="preserve">: </w:t>
      </w:r>
      <w:proofErr w:type="spellStart"/>
      <w:r w:rsidRPr="0004677F">
        <w:rPr>
          <w:szCs w:val="28"/>
        </w:rPr>
        <w:t>cdt-elovo</w:t>
      </w:r>
      <w:proofErr w:type="spellEnd"/>
      <w:r w:rsidRPr="0004677F">
        <w:rPr>
          <w:szCs w:val="28"/>
        </w:rPr>
        <w:t>@ yandex.ru</w:t>
      </w:r>
      <w:r w:rsidR="00DC0DC4">
        <w:rPr>
          <w:szCs w:val="28"/>
        </w:rPr>
        <w:t xml:space="preserve"> (ЦДТ)</w:t>
      </w:r>
      <w:r w:rsidRPr="0004677F">
        <w:rPr>
          <w:szCs w:val="28"/>
        </w:rPr>
        <w:t>.</w:t>
      </w:r>
    </w:p>
    <w:p w14:paraId="348A0714" w14:textId="77777777" w:rsidR="00876728" w:rsidRPr="0004677F" w:rsidRDefault="00876728" w:rsidP="0004677F">
      <w:pPr>
        <w:spacing w:line="320" w:lineRule="exact"/>
        <w:jc w:val="both"/>
        <w:rPr>
          <w:b/>
          <w:i/>
          <w:szCs w:val="28"/>
        </w:rPr>
      </w:pPr>
      <w:r w:rsidRPr="0004677F">
        <w:rPr>
          <w:szCs w:val="28"/>
        </w:rPr>
        <w:tab/>
        <w:t xml:space="preserve">1.5. Согласия на обработку персональных данных предоставляются в оригиналах в день Конкурса. </w:t>
      </w:r>
      <w:r w:rsidRPr="0004677F">
        <w:rPr>
          <w:b/>
          <w:i/>
          <w:szCs w:val="28"/>
        </w:rPr>
        <w:t>При отсутствии согласия на обработку персональных данных обучающийся до участия в Конкурсе не допускается.</w:t>
      </w:r>
    </w:p>
    <w:p w14:paraId="2E3E5425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</w:p>
    <w:p w14:paraId="282EED07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  <w:r w:rsidRPr="0004677F">
        <w:rPr>
          <w:b/>
          <w:szCs w:val="28"/>
        </w:rPr>
        <w:t>2. Порядок организации и проведения Конкурса</w:t>
      </w:r>
    </w:p>
    <w:p w14:paraId="2B47FA5D" w14:textId="0A440602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2.1. Кон</w:t>
      </w:r>
      <w:r w:rsidR="001F5CD5">
        <w:rPr>
          <w:szCs w:val="28"/>
        </w:rPr>
        <w:t xml:space="preserve">курс проводится </w:t>
      </w:r>
      <w:r w:rsidR="00D937EA">
        <w:rPr>
          <w:szCs w:val="28"/>
        </w:rPr>
        <w:t xml:space="preserve">в 10.00 </w:t>
      </w:r>
      <w:r w:rsidR="00DC0DC4">
        <w:rPr>
          <w:szCs w:val="28"/>
        </w:rPr>
        <w:t xml:space="preserve">ч. </w:t>
      </w:r>
      <w:r w:rsidR="001F5CD5">
        <w:rPr>
          <w:szCs w:val="28"/>
        </w:rPr>
        <w:t>24 января 2025</w:t>
      </w:r>
      <w:r w:rsidRPr="0004677F">
        <w:rPr>
          <w:szCs w:val="28"/>
        </w:rPr>
        <w:t xml:space="preserve"> г. </w:t>
      </w:r>
      <w:r w:rsidR="00D937EA">
        <w:rPr>
          <w:szCs w:val="28"/>
        </w:rPr>
        <w:t xml:space="preserve">на базе ЦДТ с. Елово </w:t>
      </w:r>
      <w:r w:rsidRPr="0004677F">
        <w:rPr>
          <w:szCs w:val="28"/>
        </w:rPr>
        <w:t xml:space="preserve">с соблюдением необходимых санитарных норм. </w:t>
      </w:r>
    </w:p>
    <w:p w14:paraId="035C8CF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2.2. Задания Конкурса могут включать в себя материал, выходящий за рамки школьной программы.</w:t>
      </w:r>
    </w:p>
    <w:p w14:paraId="1097B426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2.3. Форма проведения конкурса:</w:t>
      </w:r>
    </w:p>
    <w:p w14:paraId="26E6CAEE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lastRenderedPageBreak/>
        <w:tab/>
        <w:t xml:space="preserve">- </w:t>
      </w:r>
      <w:r w:rsidRPr="0004677F">
        <w:rPr>
          <w:b/>
          <w:szCs w:val="28"/>
        </w:rPr>
        <w:t>письменное тестирование</w:t>
      </w:r>
      <w:r w:rsidRPr="0004677F">
        <w:rPr>
          <w:szCs w:val="28"/>
        </w:rPr>
        <w:t>, позволяющее обучающимся продемонстрировать навыки владения основными орфографическими, пунктуационными и речевыми нормами русского литературного языка. Время тестирования 45 минут;</w:t>
      </w:r>
    </w:p>
    <w:p w14:paraId="7F03DDFB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 xml:space="preserve">- </w:t>
      </w:r>
      <w:r w:rsidRPr="0004677F">
        <w:rPr>
          <w:b/>
          <w:szCs w:val="28"/>
        </w:rPr>
        <w:t>мини-сочинение</w:t>
      </w:r>
      <w:r w:rsidRPr="0004677F">
        <w:rPr>
          <w:szCs w:val="28"/>
        </w:rPr>
        <w:t xml:space="preserve"> (тема объявляется на конкурсе). Время написания 45 минут.</w:t>
      </w:r>
    </w:p>
    <w:p w14:paraId="5267D800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2.4. Конкурс проводится в 2 этапа:</w:t>
      </w:r>
    </w:p>
    <w:p w14:paraId="74D64E8A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- 1 этап – школьный (до</w:t>
      </w:r>
      <w:r w:rsidR="001F5CD5">
        <w:rPr>
          <w:szCs w:val="28"/>
        </w:rPr>
        <w:t xml:space="preserve"> 22</w:t>
      </w:r>
      <w:r w:rsidRPr="0004677F">
        <w:rPr>
          <w:szCs w:val="28"/>
        </w:rPr>
        <w:t xml:space="preserve"> января </w:t>
      </w:r>
      <w:r w:rsidR="001F5CD5">
        <w:rPr>
          <w:szCs w:val="28"/>
        </w:rPr>
        <w:t>2025</w:t>
      </w:r>
      <w:r w:rsidRPr="0004677F">
        <w:rPr>
          <w:szCs w:val="28"/>
        </w:rPr>
        <w:t xml:space="preserve"> г.);</w:t>
      </w:r>
    </w:p>
    <w:p w14:paraId="5C8FFC7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 xml:space="preserve">- 2 этап – муниципальный </w:t>
      </w:r>
      <w:r w:rsidR="001F5CD5">
        <w:rPr>
          <w:szCs w:val="28"/>
        </w:rPr>
        <w:t>24</w:t>
      </w:r>
      <w:r w:rsidRPr="0004677F">
        <w:rPr>
          <w:szCs w:val="28"/>
        </w:rPr>
        <w:t xml:space="preserve"> </w:t>
      </w:r>
      <w:r w:rsidR="001F5CD5">
        <w:rPr>
          <w:szCs w:val="28"/>
        </w:rPr>
        <w:t>января 2025</w:t>
      </w:r>
      <w:r w:rsidRPr="0004677F">
        <w:rPr>
          <w:szCs w:val="28"/>
        </w:rPr>
        <w:t xml:space="preserve"> г. на базе МБУ ДО «Центр детского творчества с. Елово».</w:t>
      </w:r>
    </w:p>
    <w:p w14:paraId="1AD556A5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Количество и состав участников первого этапа определяют образовательные учреждения. Материалы для проведения 1 этапа готовят учителя русского языка и литературы образовательных учреждений.</w:t>
      </w:r>
    </w:p>
    <w:p w14:paraId="0569C39F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Материалы для проведения 2 этапа предоставляет муниципальный оргкомитет.</w:t>
      </w:r>
    </w:p>
    <w:p w14:paraId="45826FC5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2.5. К участию во 2 этапе доп</w:t>
      </w:r>
      <w:r w:rsidR="0004677F">
        <w:rPr>
          <w:szCs w:val="28"/>
        </w:rPr>
        <w:t>ускаются обучающиеся, набравшие</w:t>
      </w:r>
      <w:r w:rsidRPr="0004677F">
        <w:rPr>
          <w:szCs w:val="28"/>
        </w:rPr>
        <w:t xml:space="preserve"> не менее 50% от общего количества баллов в школьном этапе.</w:t>
      </w:r>
    </w:p>
    <w:p w14:paraId="3806BD92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75A35E2E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  <w:r w:rsidRPr="0004677F">
        <w:rPr>
          <w:b/>
          <w:szCs w:val="28"/>
        </w:rPr>
        <w:t>3. Руководство подготовкой и проведением Конкурса</w:t>
      </w:r>
    </w:p>
    <w:p w14:paraId="17610A3E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3.1. Общее руководство Конкурсом осуществляет муниципальный оргкомитет с правом жюри и руководствуется настоящим Положением.</w:t>
      </w:r>
    </w:p>
    <w:p w14:paraId="00D2A5FF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3.2.</w:t>
      </w:r>
      <w:r w:rsidR="0004677F">
        <w:rPr>
          <w:szCs w:val="28"/>
        </w:rPr>
        <w:t xml:space="preserve"> </w:t>
      </w:r>
      <w:r w:rsidRPr="0004677F">
        <w:rPr>
          <w:szCs w:val="28"/>
        </w:rPr>
        <w:t>Оргкомитет:</w:t>
      </w:r>
    </w:p>
    <w:p w14:paraId="2C36E754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осуществляет общее руководство его подготовкой и проведением;</w:t>
      </w:r>
    </w:p>
    <w:p w14:paraId="5155442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разрабатывает конкурсные материалы для муниципального этапа Конкурса для каждой параллели отдельно;</w:t>
      </w:r>
    </w:p>
    <w:p w14:paraId="4F237753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- определяет критерии оценки конкурсных работ;</w:t>
      </w:r>
    </w:p>
    <w:p w14:paraId="1EA57855" w14:textId="77777777" w:rsidR="00876728" w:rsidRPr="0004677F" w:rsidRDefault="00876728" w:rsidP="0004677F">
      <w:pPr>
        <w:spacing w:line="320" w:lineRule="exact"/>
        <w:rPr>
          <w:szCs w:val="28"/>
        </w:rPr>
      </w:pPr>
      <w:r w:rsidRPr="0004677F">
        <w:rPr>
          <w:szCs w:val="28"/>
        </w:rPr>
        <w:tab/>
        <w:t>- проводит проверку письменных работ участников Конкурса;</w:t>
      </w:r>
    </w:p>
    <w:p w14:paraId="4D060BCD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подводит итоги, определяя победителей Конкурса и распределяя призовые места;</w:t>
      </w:r>
    </w:p>
    <w:p w14:paraId="7BFF96C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утверждает итоговую таблицу результатов.</w:t>
      </w:r>
    </w:p>
    <w:p w14:paraId="1748524C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3.3. Состав оргкомитета с правом жюри:</w:t>
      </w:r>
    </w:p>
    <w:p w14:paraId="4C89E6C7" w14:textId="77777777" w:rsidR="00AD30E2" w:rsidRPr="0004677F" w:rsidRDefault="0004677F" w:rsidP="0004677F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AD30E2" w:rsidRPr="0004677F">
        <w:rPr>
          <w:rFonts w:eastAsia="Calibri"/>
          <w:szCs w:val="28"/>
          <w:lang w:eastAsia="en-US"/>
        </w:rPr>
        <w:t>Соловьева А.Л., методист МБУ ДО «Центр детского творчества с. Елово»;</w:t>
      </w:r>
    </w:p>
    <w:p w14:paraId="616750D5" w14:textId="77777777" w:rsidR="00AD30E2" w:rsidRPr="0004677F" w:rsidRDefault="0004677F" w:rsidP="0004677F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proofErr w:type="spellStart"/>
      <w:r w:rsidR="00AD30E2" w:rsidRPr="0004677F">
        <w:rPr>
          <w:rFonts w:eastAsia="Calibri"/>
          <w:szCs w:val="28"/>
          <w:lang w:eastAsia="en-US"/>
        </w:rPr>
        <w:t>Житникова</w:t>
      </w:r>
      <w:proofErr w:type="spellEnd"/>
      <w:r w:rsidR="00AD30E2" w:rsidRPr="0004677F">
        <w:rPr>
          <w:rFonts w:eastAsia="Calibri"/>
          <w:szCs w:val="28"/>
          <w:lang w:eastAsia="en-US"/>
        </w:rPr>
        <w:t xml:space="preserve"> Г.А., руководитель РМО учителей русского языка и литературы, учитель русского языка и литературы МОУ «Еловская средняя общеобразовательная школа»;</w:t>
      </w:r>
    </w:p>
    <w:p w14:paraId="5394F4D6" w14:textId="77777777" w:rsidR="00AD30E2" w:rsidRPr="0004677F" w:rsidRDefault="0004677F" w:rsidP="0004677F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1F5CD5">
        <w:rPr>
          <w:rFonts w:eastAsia="Calibri"/>
          <w:szCs w:val="28"/>
          <w:lang w:eastAsia="en-US"/>
        </w:rPr>
        <w:t>Кокорина Л.Н</w:t>
      </w:r>
      <w:r w:rsidR="00AD30E2" w:rsidRPr="0004677F">
        <w:rPr>
          <w:rFonts w:eastAsia="Calibri"/>
          <w:szCs w:val="28"/>
          <w:lang w:eastAsia="en-US"/>
        </w:rPr>
        <w:t>., учитель русского языка и литературы МОУ «Еловская средняя общеобразовательная школа»;</w:t>
      </w:r>
    </w:p>
    <w:p w14:paraId="1481A071" w14:textId="77777777" w:rsidR="00AD30E2" w:rsidRPr="0004677F" w:rsidRDefault="0004677F" w:rsidP="0004677F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1F5CD5">
        <w:rPr>
          <w:rFonts w:eastAsia="Calibri"/>
          <w:szCs w:val="28"/>
          <w:lang w:eastAsia="en-US"/>
        </w:rPr>
        <w:t>Сальникова О.П</w:t>
      </w:r>
      <w:r w:rsidR="00AD30E2" w:rsidRPr="0004677F">
        <w:rPr>
          <w:rFonts w:eastAsia="Calibri"/>
          <w:szCs w:val="28"/>
          <w:lang w:eastAsia="en-US"/>
        </w:rPr>
        <w:t>., учитель русского языка и литературы МОУ «Еловская средняя общеобразовательная школа».</w:t>
      </w:r>
    </w:p>
    <w:p w14:paraId="0CE61BE6" w14:textId="77777777" w:rsidR="00E0644E" w:rsidRPr="0004677F" w:rsidRDefault="00E0644E" w:rsidP="0004677F">
      <w:pPr>
        <w:spacing w:line="320" w:lineRule="exact"/>
        <w:jc w:val="both"/>
        <w:rPr>
          <w:szCs w:val="28"/>
        </w:rPr>
      </w:pPr>
    </w:p>
    <w:p w14:paraId="72C9008C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  <w:r w:rsidRPr="0004677F">
        <w:rPr>
          <w:b/>
          <w:szCs w:val="28"/>
        </w:rPr>
        <w:t>4. Подведение итогов Конкурса и награждение победителей</w:t>
      </w:r>
    </w:p>
    <w:p w14:paraId="2426EB54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4.1. Итоги Конкурса подводятся среди 7-8 классов отдельно по каждой параллели.</w:t>
      </w:r>
    </w:p>
    <w:p w14:paraId="041EC1B9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lastRenderedPageBreak/>
        <w:t xml:space="preserve">4.2. Итоговое место каждого участника определяется по сумме набранных им баллов. </w:t>
      </w:r>
    </w:p>
    <w:p w14:paraId="2AFA7F45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4.3. Победителями становятся обучающиеся, набравшие максимальную сумму баллов, но не менее 50 % от общего количества баллов.  Призерами – не менее 35 %.</w:t>
      </w:r>
    </w:p>
    <w:p w14:paraId="66F14238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 xml:space="preserve">4.4. Победители награждаются грамотами и призами, призеры – грамотами. </w:t>
      </w:r>
    </w:p>
    <w:p w14:paraId="50865B79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4.5. Участники получают сертификаты.</w:t>
      </w:r>
    </w:p>
    <w:p w14:paraId="4D7017D5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4.6. Учителя, подготовившие победителей, призеров и участников получают сертификат.</w:t>
      </w:r>
    </w:p>
    <w:p w14:paraId="604F2F4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58D59C05" w14:textId="77777777" w:rsidR="00876728" w:rsidRPr="0004677F" w:rsidRDefault="00876728" w:rsidP="0004677F">
      <w:pPr>
        <w:spacing w:line="320" w:lineRule="exact"/>
        <w:jc w:val="center"/>
        <w:rPr>
          <w:b/>
          <w:color w:val="000000"/>
          <w:szCs w:val="28"/>
        </w:rPr>
      </w:pPr>
      <w:r w:rsidRPr="0004677F">
        <w:rPr>
          <w:b/>
          <w:color w:val="000000"/>
          <w:szCs w:val="28"/>
        </w:rPr>
        <w:t>5. Финансирование Конкурса</w:t>
      </w:r>
    </w:p>
    <w:p w14:paraId="15CF54DE" w14:textId="77777777" w:rsidR="00876728" w:rsidRPr="0004677F" w:rsidRDefault="00876728" w:rsidP="0004677F">
      <w:pPr>
        <w:spacing w:line="320" w:lineRule="exact"/>
        <w:ind w:firstLine="708"/>
        <w:jc w:val="both"/>
        <w:rPr>
          <w:color w:val="000000"/>
          <w:szCs w:val="28"/>
        </w:rPr>
      </w:pPr>
      <w:r w:rsidRPr="0004677F">
        <w:rPr>
          <w:color w:val="000000"/>
          <w:szCs w:val="28"/>
        </w:rPr>
        <w:t xml:space="preserve">Финансирование Конкурса производится за счёт текущего финансирования МБУ ДО «ЦДТ с. Елово». </w:t>
      </w:r>
    </w:p>
    <w:p w14:paraId="4DF79573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2E2D3D96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 xml:space="preserve">Контактный телефон: </w:t>
      </w:r>
    </w:p>
    <w:p w14:paraId="18A0710C" w14:textId="6C90C33C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>3-02-60</w:t>
      </w:r>
      <w:r w:rsidR="00DC0DC4">
        <w:rPr>
          <w:szCs w:val="28"/>
        </w:rPr>
        <w:t xml:space="preserve"> - </w:t>
      </w:r>
      <w:r w:rsidRPr="0004677F">
        <w:rPr>
          <w:szCs w:val="28"/>
        </w:rPr>
        <w:t>Соловьева Анастасия Леонидовна</w:t>
      </w:r>
    </w:p>
    <w:p w14:paraId="5E1D8CC2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 xml:space="preserve">3-04-13 – </w:t>
      </w:r>
      <w:proofErr w:type="spellStart"/>
      <w:r w:rsidRPr="0004677F">
        <w:rPr>
          <w:szCs w:val="28"/>
        </w:rPr>
        <w:t>Житникова</w:t>
      </w:r>
      <w:proofErr w:type="spellEnd"/>
      <w:r w:rsidRPr="0004677F">
        <w:rPr>
          <w:szCs w:val="28"/>
        </w:rPr>
        <w:t xml:space="preserve"> Галина Александровна</w:t>
      </w:r>
    </w:p>
    <w:p w14:paraId="2EADDF8B" w14:textId="77777777" w:rsidR="00876728" w:rsidRPr="0004677F" w:rsidRDefault="00876728" w:rsidP="0004677F">
      <w:pPr>
        <w:spacing w:line="320" w:lineRule="exact"/>
        <w:rPr>
          <w:szCs w:val="28"/>
        </w:rPr>
      </w:pPr>
    </w:p>
    <w:p w14:paraId="5F65B50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5BDDDB93" w14:textId="77777777" w:rsidR="00876728" w:rsidRPr="0004677F" w:rsidRDefault="00876728" w:rsidP="0004677F">
      <w:pPr>
        <w:spacing w:line="320" w:lineRule="exact"/>
        <w:rPr>
          <w:szCs w:val="28"/>
        </w:rPr>
      </w:pPr>
    </w:p>
    <w:p w14:paraId="693D8C0A" w14:textId="77777777" w:rsidR="00876728" w:rsidRPr="0004677F" w:rsidRDefault="00876728" w:rsidP="0004677F">
      <w:pPr>
        <w:spacing w:line="320" w:lineRule="exact"/>
        <w:jc w:val="right"/>
        <w:rPr>
          <w:i/>
          <w:szCs w:val="28"/>
        </w:rPr>
      </w:pPr>
    </w:p>
    <w:p w14:paraId="79323C36" w14:textId="77777777" w:rsidR="00876728" w:rsidRPr="0004677F" w:rsidRDefault="00876728" w:rsidP="0004677F">
      <w:pPr>
        <w:spacing w:line="320" w:lineRule="exact"/>
        <w:jc w:val="right"/>
        <w:rPr>
          <w:szCs w:val="28"/>
        </w:rPr>
      </w:pPr>
      <w:r w:rsidRPr="0004677F">
        <w:rPr>
          <w:i/>
          <w:szCs w:val="28"/>
        </w:rPr>
        <w:t>Приложение 1 к Положению</w:t>
      </w:r>
    </w:p>
    <w:p w14:paraId="173CE8FE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</w:p>
    <w:p w14:paraId="16C3180A" w14:textId="77777777" w:rsidR="00876728" w:rsidRPr="0004677F" w:rsidRDefault="00876728" w:rsidP="007D7D0B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>ЗАЯВКА</w:t>
      </w:r>
    </w:p>
    <w:p w14:paraId="557E0136" w14:textId="089EBDDA" w:rsidR="00876728" w:rsidRPr="0004677F" w:rsidRDefault="00876728" w:rsidP="007D7D0B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 xml:space="preserve">на участие в муниципальном этапе краевого конкурса «Грамотей» </w:t>
      </w:r>
    </w:p>
    <w:p w14:paraId="5E015CB1" w14:textId="77777777" w:rsidR="00876728" w:rsidRPr="0004677F" w:rsidRDefault="00876728" w:rsidP="007D7D0B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>для обучающихся 7-8 классов</w:t>
      </w:r>
    </w:p>
    <w:p w14:paraId="754DD79A" w14:textId="77777777" w:rsidR="00876728" w:rsidRPr="0004677F" w:rsidRDefault="00D0619B" w:rsidP="007D7D0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24.01.2025</w:t>
      </w:r>
      <w:r w:rsidR="00876728" w:rsidRPr="0004677F">
        <w:rPr>
          <w:b/>
          <w:szCs w:val="28"/>
        </w:rPr>
        <w:t xml:space="preserve"> г.</w:t>
      </w:r>
    </w:p>
    <w:p w14:paraId="46551EF7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</w:p>
    <w:p w14:paraId="4A91B27C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  <w:r w:rsidRPr="0004677F">
        <w:rPr>
          <w:szCs w:val="28"/>
        </w:rPr>
        <w:t>МОУ________________________________________________________________</w:t>
      </w:r>
    </w:p>
    <w:p w14:paraId="52792732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672"/>
        <w:gridCol w:w="1792"/>
        <w:gridCol w:w="4517"/>
      </w:tblGrid>
      <w:tr w:rsidR="00876728" w:rsidRPr="0004677F" w14:paraId="49C22936" w14:textId="77777777" w:rsidTr="009D6D46">
        <w:tc>
          <w:tcPr>
            <w:tcW w:w="648" w:type="dxa"/>
          </w:tcPr>
          <w:p w14:paraId="0CE19570" w14:textId="77777777" w:rsidR="00876728" w:rsidRPr="0004677F" w:rsidRDefault="00876728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№ п/п</w:t>
            </w:r>
          </w:p>
        </w:tc>
        <w:tc>
          <w:tcPr>
            <w:tcW w:w="2692" w:type="dxa"/>
          </w:tcPr>
          <w:p w14:paraId="452EAF39" w14:textId="77777777" w:rsidR="00876728" w:rsidRPr="0004677F" w:rsidRDefault="00876728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Фамилия, имя</w:t>
            </w:r>
          </w:p>
          <w:p w14:paraId="2B04E6C4" w14:textId="77777777" w:rsidR="00876728" w:rsidRPr="0004677F" w:rsidRDefault="00876728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обучающегося (полностью)</w:t>
            </w:r>
          </w:p>
        </w:tc>
        <w:tc>
          <w:tcPr>
            <w:tcW w:w="1811" w:type="dxa"/>
          </w:tcPr>
          <w:p w14:paraId="7615A47F" w14:textId="77777777" w:rsidR="001438A1" w:rsidRPr="0004677F" w:rsidRDefault="001438A1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Школа,</w:t>
            </w:r>
          </w:p>
          <w:p w14:paraId="37549E4A" w14:textId="77777777" w:rsidR="00876728" w:rsidRPr="0004677F" w:rsidRDefault="001438A1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к</w:t>
            </w:r>
            <w:r w:rsidR="00876728" w:rsidRPr="0004677F">
              <w:rPr>
                <w:szCs w:val="28"/>
              </w:rPr>
              <w:t>ласс</w:t>
            </w:r>
          </w:p>
        </w:tc>
        <w:tc>
          <w:tcPr>
            <w:tcW w:w="4596" w:type="dxa"/>
          </w:tcPr>
          <w:p w14:paraId="444943FD" w14:textId="77777777" w:rsidR="00876728" w:rsidRPr="0004677F" w:rsidRDefault="00876728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Фамилия, имя, отчество</w:t>
            </w:r>
            <w:r w:rsidR="001438A1" w:rsidRPr="0004677F">
              <w:rPr>
                <w:szCs w:val="28"/>
              </w:rPr>
              <w:t>, должность</w:t>
            </w:r>
            <w:r w:rsidRPr="0004677F">
              <w:rPr>
                <w:szCs w:val="28"/>
              </w:rPr>
              <w:t xml:space="preserve"> учителя (полностью)</w:t>
            </w:r>
          </w:p>
        </w:tc>
      </w:tr>
      <w:tr w:rsidR="00876728" w:rsidRPr="0004677F" w14:paraId="354C29B3" w14:textId="77777777" w:rsidTr="009D6D46">
        <w:tc>
          <w:tcPr>
            <w:tcW w:w="648" w:type="dxa"/>
          </w:tcPr>
          <w:p w14:paraId="38B3D076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1.</w:t>
            </w:r>
          </w:p>
        </w:tc>
        <w:tc>
          <w:tcPr>
            <w:tcW w:w="2692" w:type="dxa"/>
          </w:tcPr>
          <w:p w14:paraId="65512285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811" w:type="dxa"/>
          </w:tcPr>
          <w:p w14:paraId="74A6387B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4596" w:type="dxa"/>
          </w:tcPr>
          <w:p w14:paraId="27D1C3AA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:rsidR="00876728" w:rsidRPr="0004677F" w14:paraId="0C5A9DC7" w14:textId="77777777" w:rsidTr="009D6D46">
        <w:tc>
          <w:tcPr>
            <w:tcW w:w="648" w:type="dxa"/>
          </w:tcPr>
          <w:p w14:paraId="45E882CE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2.</w:t>
            </w:r>
          </w:p>
        </w:tc>
        <w:tc>
          <w:tcPr>
            <w:tcW w:w="2692" w:type="dxa"/>
          </w:tcPr>
          <w:p w14:paraId="03EEFD52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811" w:type="dxa"/>
          </w:tcPr>
          <w:p w14:paraId="0278D629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4596" w:type="dxa"/>
          </w:tcPr>
          <w:p w14:paraId="70BC8C2D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:rsidR="00876728" w:rsidRPr="0004677F" w14:paraId="5242F02B" w14:textId="77777777" w:rsidTr="009D6D46">
        <w:tc>
          <w:tcPr>
            <w:tcW w:w="648" w:type="dxa"/>
          </w:tcPr>
          <w:p w14:paraId="0B63966A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…</w:t>
            </w:r>
          </w:p>
        </w:tc>
        <w:tc>
          <w:tcPr>
            <w:tcW w:w="2692" w:type="dxa"/>
          </w:tcPr>
          <w:p w14:paraId="068E200D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811" w:type="dxa"/>
          </w:tcPr>
          <w:p w14:paraId="15704766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4596" w:type="dxa"/>
          </w:tcPr>
          <w:p w14:paraId="0F6FE222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</w:tbl>
    <w:p w14:paraId="6D0475D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5F29993D" w14:textId="77777777" w:rsidR="00876728" w:rsidRPr="0004677F" w:rsidRDefault="00152CCF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>«___»</w:t>
      </w:r>
      <w:r w:rsidR="007D7D0B">
        <w:rPr>
          <w:szCs w:val="28"/>
        </w:rPr>
        <w:t xml:space="preserve"> </w:t>
      </w:r>
      <w:r w:rsidRPr="0004677F">
        <w:rPr>
          <w:szCs w:val="28"/>
        </w:rPr>
        <w:t>___________</w:t>
      </w:r>
      <w:r w:rsidR="007D7D0B">
        <w:rPr>
          <w:szCs w:val="28"/>
        </w:rPr>
        <w:t xml:space="preserve"> </w:t>
      </w:r>
      <w:r w:rsidR="00D0619B">
        <w:rPr>
          <w:szCs w:val="28"/>
        </w:rPr>
        <w:t>2025</w:t>
      </w:r>
      <w:r w:rsidR="009E112E" w:rsidRPr="0004677F">
        <w:rPr>
          <w:szCs w:val="28"/>
        </w:rPr>
        <w:t xml:space="preserve"> </w:t>
      </w:r>
      <w:r w:rsidR="00876728" w:rsidRPr="0004677F">
        <w:rPr>
          <w:szCs w:val="28"/>
        </w:rPr>
        <w:t>г.</w:t>
      </w:r>
    </w:p>
    <w:p w14:paraId="59E894CC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4AA13591" w14:textId="77777777" w:rsidR="00876728" w:rsidRPr="0004677F" w:rsidRDefault="00876728" w:rsidP="0004677F">
      <w:pPr>
        <w:spacing w:line="320" w:lineRule="exact"/>
        <w:rPr>
          <w:szCs w:val="28"/>
        </w:rPr>
      </w:pPr>
      <w:r w:rsidRPr="0004677F">
        <w:rPr>
          <w:szCs w:val="28"/>
        </w:rPr>
        <w:t>Ответственный исполнитель (Ф.И.О. полностью) __________________________</w:t>
      </w:r>
      <w:r w:rsidRPr="0004677F">
        <w:rPr>
          <w:szCs w:val="28"/>
        </w:rPr>
        <w:br/>
        <w:t>тел.___________________________</w:t>
      </w:r>
    </w:p>
    <w:p w14:paraId="2590E540" w14:textId="77777777" w:rsidR="00876728" w:rsidRPr="00876728" w:rsidRDefault="00876728" w:rsidP="00876728">
      <w:pPr>
        <w:rPr>
          <w:sz w:val="24"/>
          <w:szCs w:val="24"/>
        </w:rPr>
      </w:pPr>
    </w:p>
    <w:p w14:paraId="2DD2B967" w14:textId="77777777" w:rsidR="00DC0DC4" w:rsidRDefault="00DC0DC4" w:rsidP="00876728">
      <w:pPr>
        <w:jc w:val="right"/>
        <w:rPr>
          <w:i/>
          <w:sz w:val="24"/>
          <w:szCs w:val="24"/>
        </w:rPr>
      </w:pPr>
    </w:p>
    <w:p w14:paraId="6725342A" w14:textId="77777777" w:rsidR="00DC0DC4" w:rsidRDefault="00DC0DC4" w:rsidP="00876728">
      <w:pPr>
        <w:jc w:val="right"/>
        <w:rPr>
          <w:i/>
          <w:sz w:val="24"/>
          <w:szCs w:val="24"/>
        </w:rPr>
      </w:pPr>
    </w:p>
    <w:p w14:paraId="0D191C56" w14:textId="77777777" w:rsidR="00DC0DC4" w:rsidRDefault="00DC0DC4" w:rsidP="00876728">
      <w:pPr>
        <w:jc w:val="right"/>
        <w:rPr>
          <w:i/>
          <w:sz w:val="24"/>
          <w:szCs w:val="24"/>
        </w:rPr>
      </w:pPr>
    </w:p>
    <w:p w14:paraId="77CA0B1D" w14:textId="77777777" w:rsidR="00DC0DC4" w:rsidRDefault="00DC0DC4" w:rsidP="00876728">
      <w:pPr>
        <w:jc w:val="right"/>
        <w:rPr>
          <w:i/>
          <w:sz w:val="24"/>
          <w:szCs w:val="24"/>
        </w:rPr>
      </w:pPr>
    </w:p>
    <w:p w14:paraId="42B79F77" w14:textId="1760CDF6" w:rsidR="00876728" w:rsidRPr="00876728" w:rsidRDefault="00876728" w:rsidP="00876728">
      <w:pPr>
        <w:jc w:val="right"/>
        <w:rPr>
          <w:sz w:val="24"/>
          <w:szCs w:val="24"/>
        </w:rPr>
      </w:pPr>
      <w:r w:rsidRPr="00876728">
        <w:rPr>
          <w:i/>
          <w:sz w:val="24"/>
          <w:szCs w:val="24"/>
        </w:rPr>
        <w:lastRenderedPageBreak/>
        <w:t>Приложение 2 к Положению</w:t>
      </w:r>
    </w:p>
    <w:p w14:paraId="196D828E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</w:p>
    <w:p w14:paraId="193651C3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  <w:r w:rsidRPr="00876728">
        <w:rPr>
          <w:b/>
          <w:bCs/>
          <w:sz w:val="24"/>
          <w:szCs w:val="24"/>
        </w:rPr>
        <w:t>Согласие на обработку персональных данных </w:t>
      </w:r>
      <w:r w:rsidRPr="00876728">
        <w:rPr>
          <w:sz w:val="24"/>
          <w:szCs w:val="24"/>
        </w:rPr>
        <w:t> </w:t>
      </w:r>
    </w:p>
    <w:p w14:paraId="53EB66F4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 </w:t>
      </w:r>
    </w:p>
    <w:p w14:paraId="08D97290" w14:textId="77777777" w:rsidR="00876728" w:rsidRPr="00876728" w:rsidRDefault="00876728" w:rsidP="00876728">
      <w:pPr>
        <w:ind w:firstLine="705"/>
        <w:jc w:val="both"/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Я, _____________________________________________________________________</w:t>
      </w:r>
      <w:r w:rsidR="007D7D0B">
        <w:rPr>
          <w:sz w:val="24"/>
          <w:szCs w:val="24"/>
        </w:rPr>
        <w:t>__,</w:t>
      </w:r>
    </w:p>
    <w:p w14:paraId="190CC293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зарегистрированный (</w:t>
      </w:r>
      <w:proofErr w:type="spellStart"/>
      <w:r w:rsidRPr="00876728">
        <w:rPr>
          <w:sz w:val="24"/>
          <w:szCs w:val="24"/>
        </w:rPr>
        <w:t>ая</w:t>
      </w:r>
      <w:proofErr w:type="spellEnd"/>
      <w:r w:rsidRPr="00876728">
        <w:rPr>
          <w:sz w:val="24"/>
          <w:szCs w:val="24"/>
        </w:rPr>
        <w:t>) по адресу: _______________________________________________</w:t>
      </w:r>
      <w:r w:rsidR="007D7D0B">
        <w:rPr>
          <w:sz w:val="24"/>
          <w:szCs w:val="24"/>
        </w:rPr>
        <w:t>__</w:t>
      </w:r>
      <w:r w:rsidRPr="00876728">
        <w:rPr>
          <w:sz w:val="24"/>
          <w:szCs w:val="24"/>
        </w:rPr>
        <w:br/>
        <w:t>______________________________________________________________________________</w:t>
      </w:r>
      <w:r w:rsidR="007D7D0B">
        <w:rPr>
          <w:sz w:val="24"/>
          <w:szCs w:val="24"/>
        </w:rPr>
        <w:t>_</w:t>
      </w:r>
      <w:r w:rsidRPr="00876728">
        <w:rPr>
          <w:sz w:val="24"/>
          <w:szCs w:val="24"/>
        </w:rPr>
        <w:t>, </w:t>
      </w:r>
    </w:p>
    <w:p w14:paraId="19914717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1. 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____________________________________________________________________</w:t>
      </w:r>
      <w:r w:rsidRPr="00876728">
        <w:rPr>
          <w:b/>
          <w:bCs/>
          <w:sz w:val="24"/>
          <w:szCs w:val="24"/>
        </w:rPr>
        <w:t> </w:t>
      </w:r>
      <w:r w:rsidRPr="00876728">
        <w:rPr>
          <w:b/>
          <w:bCs/>
          <w:sz w:val="24"/>
          <w:szCs w:val="24"/>
        </w:rPr>
        <w:br/>
      </w:r>
      <w:r w:rsidRPr="00876728">
        <w:rPr>
          <w:sz w:val="24"/>
          <w:szCs w:val="24"/>
        </w:rPr>
        <w:t>_______________________________________________________________________________</w:t>
      </w:r>
    </w:p>
    <w:p w14:paraId="7560EDFB" w14:textId="77777777" w:rsidR="00876728" w:rsidRPr="00876728" w:rsidRDefault="00876728" w:rsidP="00876728">
      <w:pPr>
        <w:jc w:val="both"/>
        <w:rPr>
          <w:sz w:val="24"/>
          <w:szCs w:val="24"/>
        </w:rPr>
      </w:pPr>
      <w:r w:rsidRPr="00876728">
        <w:rPr>
          <w:sz w:val="24"/>
          <w:szCs w:val="24"/>
        </w:rPr>
        <w:tab/>
        <w:t>2. в связи с его участием</w:t>
      </w:r>
      <w:r w:rsidRPr="00876728">
        <w:rPr>
          <w:b/>
          <w:sz w:val="24"/>
          <w:szCs w:val="24"/>
        </w:rPr>
        <w:t xml:space="preserve"> </w:t>
      </w:r>
      <w:r w:rsidRPr="00876728">
        <w:rPr>
          <w:sz w:val="24"/>
          <w:szCs w:val="24"/>
        </w:rPr>
        <w:t xml:space="preserve">в муниципальном этапе краевого конкурса «Грамотей» для обучающихся 7-8 классов, который пройдет </w:t>
      </w:r>
      <w:r w:rsidR="00D0619B">
        <w:rPr>
          <w:sz w:val="24"/>
          <w:szCs w:val="24"/>
        </w:rPr>
        <w:t>24.01.2025</w:t>
      </w:r>
      <w:r w:rsidRPr="00876728">
        <w:rPr>
          <w:sz w:val="24"/>
          <w:szCs w:val="24"/>
        </w:rPr>
        <w:t>.</w:t>
      </w:r>
      <w:r w:rsidRPr="00876728">
        <w:rPr>
          <w:bCs/>
          <w:sz w:val="24"/>
          <w:szCs w:val="24"/>
        </w:rPr>
        <w:t> </w:t>
      </w:r>
    </w:p>
    <w:p w14:paraId="2296B1F8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3. 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876728">
        <w:rPr>
          <w:b/>
          <w:bCs/>
          <w:sz w:val="24"/>
          <w:szCs w:val="24"/>
        </w:rPr>
        <w:t> </w:t>
      </w:r>
    </w:p>
    <w:p w14:paraId="0A362D45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4. 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876728">
        <w:rPr>
          <w:b/>
          <w:bCs/>
          <w:sz w:val="24"/>
          <w:szCs w:val="24"/>
        </w:rPr>
        <w:t> </w:t>
      </w:r>
    </w:p>
    <w:p w14:paraId="5B73700E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5. 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876728">
        <w:rPr>
          <w:b/>
          <w:bCs/>
          <w:sz w:val="24"/>
          <w:szCs w:val="24"/>
        </w:rPr>
        <w:t> </w:t>
      </w:r>
    </w:p>
    <w:p w14:paraId="769EA791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6.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876728">
        <w:rPr>
          <w:b/>
          <w:bCs/>
          <w:sz w:val="24"/>
          <w:szCs w:val="24"/>
        </w:rPr>
        <w:t> </w:t>
      </w:r>
    </w:p>
    <w:p w14:paraId="3F8F67C0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 </w:t>
      </w:r>
    </w:p>
    <w:p w14:paraId="7B8C172C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</w:p>
    <w:p w14:paraId="4861FECD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</w:p>
    <w:p w14:paraId="7278D636" w14:textId="44C96EB7" w:rsidR="00876728" w:rsidRPr="00876728" w:rsidRDefault="00876728" w:rsidP="00876728">
      <w:pPr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«______»</w:t>
      </w:r>
      <w:r w:rsidR="00D0619B">
        <w:rPr>
          <w:sz w:val="24"/>
          <w:szCs w:val="24"/>
        </w:rPr>
        <w:t xml:space="preserve"> ______________ 2025</w:t>
      </w:r>
      <w:r w:rsidR="00DC0DC4">
        <w:rPr>
          <w:sz w:val="24"/>
          <w:szCs w:val="24"/>
        </w:rPr>
        <w:t xml:space="preserve"> г.</w:t>
      </w:r>
      <w:r w:rsidRPr="00876728">
        <w:rPr>
          <w:sz w:val="24"/>
          <w:szCs w:val="24"/>
        </w:rPr>
        <w:t xml:space="preserve">                             </w:t>
      </w:r>
      <w:r w:rsidR="007D7D0B">
        <w:rPr>
          <w:sz w:val="24"/>
          <w:szCs w:val="24"/>
        </w:rPr>
        <w:t xml:space="preserve">       </w:t>
      </w:r>
      <w:r w:rsidRPr="00876728">
        <w:rPr>
          <w:sz w:val="24"/>
          <w:szCs w:val="24"/>
        </w:rPr>
        <w:t xml:space="preserve"> __</w:t>
      </w:r>
      <w:r w:rsidR="007D7D0B">
        <w:rPr>
          <w:sz w:val="24"/>
          <w:szCs w:val="24"/>
        </w:rPr>
        <w:t>____________/__________________</w:t>
      </w:r>
    </w:p>
    <w:p w14:paraId="20BECA5C" w14:textId="77777777" w:rsidR="00876728" w:rsidRPr="00876728" w:rsidRDefault="00876728" w:rsidP="00876728">
      <w:pPr>
        <w:ind w:firstLine="6360"/>
        <w:textAlignment w:val="baseline"/>
        <w:rPr>
          <w:sz w:val="24"/>
          <w:szCs w:val="24"/>
        </w:rPr>
      </w:pPr>
      <w:r w:rsidRPr="00876728">
        <w:rPr>
          <w:sz w:val="24"/>
          <w:szCs w:val="24"/>
          <w:vertAlign w:val="superscript"/>
        </w:rPr>
        <w:t>подпись расшифровка</w:t>
      </w:r>
      <w:r w:rsidRPr="00876728">
        <w:rPr>
          <w:sz w:val="24"/>
          <w:szCs w:val="24"/>
        </w:rPr>
        <w:t> </w:t>
      </w:r>
    </w:p>
    <w:p w14:paraId="5265DEE6" w14:textId="77777777" w:rsidR="00876728" w:rsidRPr="00876728" w:rsidRDefault="00876728" w:rsidP="00876728">
      <w:pPr>
        <w:jc w:val="both"/>
        <w:rPr>
          <w:sz w:val="24"/>
          <w:szCs w:val="24"/>
        </w:rPr>
      </w:pPr>
    </w:p>
    <w:p w14:paraId="2924EF3A" w14:textId="77777777" w:rsidR="00876728" w:rsidRPr="00876728" w:rsidRDefault="00876728" w:rsidP="00876728">
      <w:pPr>
        <w:rPr>
          <w:sz w:val="24"/>
          <w:szCs w:val="24"/>
        </w:rPr>
      </w:pPr>
    </w:p>
    <w:p w14:paraId="08FA5D77" w14:textId="77777777" w:rsidR="00876728" w:rsidRPr="00876728" w:rsidRDefault="00876728" w:rsidP="00876728">
      <w:pPr>
        <w:rPr>
          <w:sz w:val="24"/>
          <w:szCs w:val="24"/>
        </w:rPr>
      </w:pPr>
    </w:p>
    <w:p w14:paraId="07E04619" w14:textId="77777777" w:rsidR="00876728" w:rsidRPr="00876728" w:rsidRDefault="00876728" w:rsidP="00876728">
      <w:pPr>
        <w:jc w:val="both"/>
        <w:rPr>
          <w:sz w:val="24"/>
          <w:szCs w:val="24"/>
        </w:rPr>
      </w:pPr>
    </w:p>
    <w:p w14:paraId="41EDD279" w14:textId="77777777" w:rsidR="00876728" w:rsidRPr="00876728" w:rsidRDefault="00876728" w:rsidP="00876728">
      <w:pPr>
        <w:ind w:firstLine="708"/>
        <w:rPr>
          <w:sz w:val="24"/>
          <w:szCs w:val="24"/>
        </w:rPr>
      </w:pPr>
    </w:p>
    <w:p w14:paraId="5BB037EF" w14:textId="77777777" w:rsidR="00876728" w:rsidRPr="00876728" w:rsidRDefault="00876728" w:rsidP="00876728">
      <w:pPr>
        <w:rPr>
          <w:sz w:val="24"/>
          <w:szCs w:val="24"/>
        </w:rPr>
      </w:pPr>
    </w:p>
    <w:p w14:paraId="125EACB6" w14:textId="77777777" w:rsidR="00876728" w:rsidRPr="00876728" w:rsidRDefault="00876728" w:rsidP="00876728">
      <w:pPr>
        <w:rPr>
          <w:sz w:val="24"/>
          <w:szCs w:val="24"/>
        </w:rPr>
      </w:pPr>
    </w:p>
    <w:p w14:paraId="55147046" w14:textId="77777777" w:rsidR="00876728" w:rsidRPr="00876728" w:rsidRDefault="00876728" w:rsidP="00876728">
      <w:pPr>
        <w:jc w:val="both"/>
        <w:rPr>
          <w:sz w:val="24"/>
          <w:szCs w:val="24"/>
        </w:rPr>
      </w:pPr>
    </w:p>
    <w:p w14:paraId="0C240314" w14:textId="77777777" w:rsidR="00CB15A4" w:rsidRDefault="00CB15A4" w:rsidP="00CB15A4">
      <w:pPr>
        <w:spacing w:line="240" w:lineRule="exact"/>
        <w:rPr>
          <w:b/>
          <w:szCs w:val="28"/>
        </w:rPr>
      </w:pPr>
    </w:p>
    <w:p w14:paraId="5C96BAFB" w14:textId="77777777" w:rsidR="00876728" w:rsidRDefault="00876728" w:rsidP="00CB15A4">
      <w:pPr>
        <w:spacing w:line="240" w:lineRule="exact"/>
        <w:rPr>
          <w:b/>
          <w:szCs w:val="28"/>
        </w:rPr>
      </w:pPr>
    </w:p>
    <w:p w14:paraId="1D90092D" w14:textId="77777777" w:rsidR="00876728" w:rsidRPr="003D6822" w:rsidRDefault="00876728" w:rsidP="00CB15A4">
      <w:pPr>
        <w:spacing w:line="240" w:lineRule="exact"/>
        <w:rPr>
          <w:b/>
          <w:szCs w:val="28"/>
        </w:rPr>
      </w:pPr>
    </w:p>
    <w:sectPr w:rsidR="00876728" w:rsidRPr="003D6822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89F63" w14:textId="77777777" w:rsidR="007C5CCC" w:rsidRDefault="007C5CCC">
      <w:r>
        <w:separator/>
      </w:r>
    </w:p>
  </w:endnote>
  <w:endnote w:type="continuationSeparator" w:id="0">
    <w:p w14:paraId="267FD43A" w14:textId="77777777" w:rsidR="007C5CCC" w:rsidRDefault="007C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E31B1" w14:textId="77777777" w:rsidR="007C5CCC" w:rsidRDefault="007C5CCC">
      <w:r>
        <w:separator/>
      </w:r>
    </w:p>
  </w:footnote>
  <w:footnote w:type="continuationSeparator" w:id="0">
    <w:p w14:paraId="21778FCF" w14:textId="77777777" w:rsidR="007C5CCC" w:rsidRDefault="007C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1786185">
    <w:abstractNumId w:val="5"/>
  </w:num>
  <w:num w:numId="2" w16cid:durableId="293561203">
    <w:abstractNumId w:val="1"/>
  </w:num>
  <w:num w:numId="3" w16cid:durableId="1593513935">
    <w:abstractNumId w:val="4"/>
  </w:num>
  <w:num w:numId="4" w16cid:durableId="1976786495">
    <w:abstractNumId w:val="0"/>
  </w:num>
  <w:num w:numId="5" w16cid:durableId="1155950719">
    <w:abstractNumId w:val="3"/>
  </w:num>
  <w:num w:numId="6" w16cid:durableId="1629357722">
    <w:abstractNumId w:val="2"/>
  </w:num>
  <w:num w:numId="7" w16cid:durableId="589512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425D2"/>
    <w:rsid w:val="0004677F"/>
    <w:rsid w:val="00064595"/>
    <w:rsid w:val="00066153"/>
    <w:rsid w:val="0007004D"/>
    <w:rsid w:val="00070A1D"/>
    <w:rsid w:val="00092E27"/>
    <w:rsid w:val="00097994"/>
    <w:rsid w:val="000B3168"/>
    <w:rsid w:val="000C2D90"/>
    <w:rsid w:val="000E5372"/>
    <w:rsid w:val="00113728"/>
    <w:rsid w:val="00130F3C"/>
    <w:rsid w:val="00143108"/>
    <w:rsid w:val="001438A1"/>
    <w:rsid w:val="00152CCF"/>
    <w:rsid w:val="001A3FAB"/>
    <w:rsid w:val="001B2E61"/>
    <w:rsid w:val="001D53EE"/>
    <w:rsid w:val="001D6048"/>
    <w:rsid w:val="001F5CD5"/>
    <w:rsid w:val="00225CA9"/>
    <w:rsid w:val="00264234"/>
    <w:rsid w:val="002802BE"/>
    <w:rsid w:val="00286FAD"/>
    <w:rsid w:val="002C4B03"/>
    <w:rsid w:val="002C7301"/>
    <w:rsid w:val="002E5650"/>
    <w:rsid w:val="002E56D7"/>
    <w:rsid w:val="00311DAC"/>
    <w:rsid w:val="00325A26"/>
    <w:rsid w:val="00342917"/>
    <w:rsid w:val="00351B01"/>
    <w:rsid w:val="0036013B"/>
    <w:rsid w:val="003870D8"/>
    <w:rsid w:val="0047083E"/>
    <w:rsid w:val="00482A25"/>
    <w:rsid w:val="004F6BB4"/>
    <w:rsid w:val="0053078C"/>
    <w:rsid w:val="005414A2"/>
    <w:rsid w:val="00555D52"/>
    <w:rsid w:val="005840C7"/>
    <w:rsid w:val="005955BE"/>
    <w:rsid w:val="005A0BAE"/>
    <w:rsid w:val="005B2A78"/>
    <w:rsid w:val="00655B67"/>
    <w:rsid w:val="006E198A"/>
    <w:rsid w:val="006F2B94"/>
    <w:rsid w:val="00715A69"/>
    <w:rsid w:val="007209B8"/>
    <w:rsid w:val="00776977"/>
    <w:rsid w:val="007C5CCC"/>
    <w:rsid w:val="007C702D"/>
    <w:rsid w:val="007D7D0B"/>
    <w:rsid w:val="007F35E3"/>
    <w:rsid w:val="0080101B"/>
    <w:rsid w:val="00823D82"/>
    <w:rsid w:val="008420C1"/>
    <w:rsid w:val="00856731"/>
    <w:rsid w:val="008741B6"/>
    <w:rsid w:val="00876728"/>
    <w:rsid w:val="008936EC"/>
    <w:rsid w:val="008B6B10"/>
    <w:rsid w:val="008D24CC"/>
    <w:rsid w:val="00923A95"/>
    <w:rsid w:val="00930244"/>
    <w:rsid w:val="00951774"/>
    <w:rsid w:val="009C011A"/>
    <w:rsid w:val="009E112E"/>
    <w:rsid w:val="00A16F73"/>
    <w:rsid w:val="00A442D4"/>
    <w:rsid w:val="00A669C1"/>
    <w:rsid w:val="00A701BA"/>
    <w:rsid w:val="00AC73AF"/>
    <w:rsid w:val="00AD044E"/>
    <w:rsid w:val="00AD30E2"/>
    <w:rsid w:val="00AD4CB2"/>
    <w:rsid w:val="00AE0B25"/>
    <w:rsid w:val="00AE5CF4"/>
    <w:rsid w:val="00B01DB0"/>
    <w:rsid w:val="00B03CF2"/>
    <w:rsid w:val="00B47DDE"/>
    <w:rsid w:val="00B536DB"/>
    <w:rsid w:val="00B85510"/>
    <w:rsid w:val="00B91AB6"/>
    <w:rsid w:val="00B921B5"/>
    <w:rsid w:val="00BC2D98"/>
    <w:rsid w:val="00C17F88"/>
    <w:rsid w:val="00C6155E"/>
    <w:rsid w:val="00CB15A4"/>
    <w:rsid w:val="00CD6CE7"/>
    <w:rsid w:val="00CE775B"/>
    <w:rsid w:val="00D014FA"/>
    <w:rsid w:val="00D0619B"/>
    <w:rsid w:val="00D22A62"/>
    <w:rsid w:val="00D30A0E"/>
    <w:rsid w:val="00D54529"/>
    <w:rsid w:val="00D7484C"/>
    <w:rsid w:val="00D937EA"/>
    <w:rsid w:val="00DC0DC4"/>
    <w:rsid w:val="00DD0792"/>
    <w:rsid w:val="00DD35EE"/>
    <w:rsid w:val="00DD4CCD"/>
    <w:rsid w:val="00DE0579"/>
    <w:rsid w:val="00DF01B0"/>
    <w:rsid w:val="00DF3619"/>
    <w:rsid w:val="00E0644E"/>
    <w:rsid w:val="00E10024"/>
    <w:rsid w:val="00E34D8E"/>
    <w:rsid w:val="00E8336B"/>
    <w:rsid w:val="00ED0680"/>
    <w:rsid w:val="00F22F1F"/>
    <w:rsid w:val="00F31ED4"/>
    <w:rsid w:val="00F47593"/>
    <w:rsid w:val="00F6686C"/>
    <w:rsid w:val="00F71435"/>
    <w:rsid w:val="00F85002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D219C"/>
  <w15:docId w15:val="{A484BFDB-0D25-4F33-AB00-35989767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2</cp:revision>
  <cp:lastPrinted>2024-12-24T09:10:00Z</cp:lastPrinted>
  <dcterms:created xsi:type="dcterms:W3CDTF">2024-12-24T09:11:00Z</dcterms:created>
  <dcterms:modified xsi:type="dcterms:W3CDTF">2024-12-24T09:11:00Z</dcterms:modified>
</cp:coreProperties>
</file>