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DA05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Об утверждении итогов проведения </w:t>
      </w:r>
    </w:p>
    <w:p w14:paraId="5D8AB70C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>муниципального этапа краевого конкурса</w:t>
      </w:r>
    </w:p>
    <w:p w14:paraId="2D9D4145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>«Грамотей» для обучающихся 7-8 классов</w:t>
      </w:r>
    </w:p>
    <w:p w14:paraId="04DDBBDA" w14:textId="77777777" w:rsidR="00A04DFD" w:rsidRPr="00643BC5" w:rsidRDefault="00D8592E" w:rsidP="00643BC5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27F7" wp14:editId="5D4FEE9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7FCA" w14:textId="24ACADD6" w:rsidR="00311DAC" w:rsidRPr="00482A25" w:rsidRDefault="006A3F3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27F7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50D7FCA" w14:textId="24ACADD6" w:rsidR="00311DAC" w:rsidRPr="00482A25" w:rsidRDefault="006A3F3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02796" wp14:editId="757B897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3B50" w14:textId="519E4711" w:rsidR="00311DAC" w:rsidRPr="00482A25" w:rsidRDefault="006A3F3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</w:t>
                            </w:r>
                            <w:r w:rsidR="00643BC5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EF6408">
                              <w:rPr>
                                <w:szCs w:val="28"/>
                                <w:lang w:val="ru-RU"/>
                              </w:rPr>
                              <w:t>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2796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9B93B50" w14:textId="519E4711" w:rsidR="00311DAC" w:rsidRPr="00482A25" w:rsidRDefault="006A3F3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</w:t>
                      </w:r>
                      <w:r w:rsidR="00643BC5">
                        <w:rPr>
                          <w:szCs w:val="28"/>
                          <w:lang w:val="ru-RU"/>
                        </w:rPr>
                        <w:t>.</w:t>
                      </w:r>
                      <w:r w:rsidR="00EF6408">
                        <w:rPr>
                          <w:szCs w:val="28"/>
                          <w:lang w:val="ru-RU"/>
                        </w:rPr>
                        <w:t>01.2025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1F54C018" wp14:editId="115A1EE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C4E1F" w14:textId="77777777" w:rsidR="00A04DFD" w:rsidRDefault="00266F71" w:rsidP="00643BC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A04DFD">
        <w:rPr>
          <w:szCs w:val="28"/>
        </w:rPr>
        <w:t xml:space="preserve"> целях </w:t>
      </w:r>
      <w:r w:rsidR="00A04DFD" w:rsidRPr="004F7F3E">
        <w:rPr>
          <w:szCs w:val="28"/>
        </w:rPr>
        <w:t>повышения уровня грамотности, совершенствования навыков устной и письменной речи</w:t>
      </w:r>
      <w:r w:rsidR="00EF6408">
        <w:rPr>
          <w:szCs w:val="28"/>
        </w:rPr>
        <w:t xml:space="preserve"> 24 января 2025</w:t>
      </w:r>
      <w:r w:rsidR="00A04DFD">
        <w:rPr>
          <w:szCs w:val="28"/>
        </w:rPr>
        <w:t xml:space="preserve"> г. для обучающихся 7-8 классов состоялся муниципальный этап краевого конкурса «Грамотей»</w:t>
      </w:r>
    </w:p>
    <w:p w14:paraId="40CDD061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32C00044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1. Итоги конкурса утвердить.</w:t>
      </w:r>
    </w:p>
    <w:p w14:paraId="0AD7012E" w14:textId="77777777" w:rsidR="00A04DFD" w:rsidRPr="008C2D10" w:rsidRDefault="00A04DFD" w:rsidP="00643BC5">
      <w:pPr>
        <w:spacing w:line="360" w:lineRule="exact"/>
        <w:ind w:firstLine="708"/>
        <w:jc w:val="both"/>
      </w:pPr>
      <w:r w:rsidRPr="008C2D10">
        <w:t>2. Поощрить:</w:t>
      </w:r>
    </w:p>
    <w:p w14:paraId="7554F855" w14:textId="77777777" w:rsidR="00A04DFD" w:rsidRPr="008C2D10" w:rsidRDefault="00A04DFD" w:rsidP="00643BC5">
      <w:pPr>
        <w:spacing w:line="360" w:lineRule="exact"/>
        <w:jc w:val="both"/>
      </w:pPr>
      <w:r w:rsidRPr="008C2D10">
        <w:tab/>
        <w:t>2.1.</w:t>
      </w:r>
      <w:r w:rsidR="00643BC5">
        <w:t xml:space="preserve"> победителей конкурса грамотой</w:t>
      </w:r>
      <w:r w:rsidRPr="008C2D10">
        <w:t xml:space="preserve"> </w:t>
      </w:r>
      <w:r w:rsidR="00643BC5">
        <w:t xml:space="preserve">и </w:t>
      </w:r>
      <w:r w:rsidRPr="008C2D10">
        <w:t>подарком</w:t>
      </w:r>
      <w:r>
        <w:t xml:space="preserve"> </w:t>
      </w:r>
      <w:r w:rsidRPr="008C2D10">
        <w:t>на классных часах в образовательных учреждениях;</w:t>
      </w:r>
    </w:p>
    <w:p w14:paraId="57C7BEAD" w14:textId="77777777" w:rsidR="00A04DFD" w:rsidRPr="00932E82" w:rsidRDefault="00A04DFD" w:rsidP="00643BC5">
      <w:pPr>
        <w:spacing w:line="360" w:lineRule="exact"/>
        <w:jc w:val="both"/>
      </w:pPr>
      <w:r w:rsidRPr="008C2D10">
        <w:tab/>
        <w:t>2.2. призеров</w:t>
      </w:r>
      <w:r w:rsidR="00C303F2" w:rsidRPr="00C303F2">
        <w:t xml:space="preserve"> </w:t>
      </w:r>
      <w:r w:rsidR="00C303F2" w:rsidRPr="008C2D10">
        <w:t>конкурса</w:t>
      </w:r>
      <w:r w:rsidR="00C303F2">
        <w:t>, занявших 2 и 3 место,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14:paraId="24EADEF9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>
        <w:t xml:space="preserve"> участия обучающихся в конкурсе </w:t>
      </w:r>
      <w:r>
        <w:rPr>
          <w:szCs w:val="28"/>
        </w:rPr>
        <w:t>на РМО учителей русского языка и литературы.</w:t>
      </w:r>
    </w:p>
    <w:p w14:paraId="6178AE0D" w14:textId="77777777" w:rsidR="00A04DFD" w:rsidRPr="00FA692A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Pr="00FA692A">
        <w:rPr>
          <w:szCs w:val="28"/>
        </w:rPr>
        <w:t xml:space="preserve">4. Директору МОУ «Еловская СОШ» </w:t>
      </w:r>
      <w:r w:rsidR="00643BC5">
        <w:rPr>
          <w:szCs w:val="28"/>
        </w:rPr>
        <w:t xml:space="preserve">рекомендовать </w:t>
      </w:r>
      <w:r w:rsidRPr="00FA692A">
        <w:rPr>
          <w:szCs w:val="28"/>
        </w:rPr>
        <w:t>оплатить за участие в составе жюри учителям:</w:t>
      </w:r>
    </w:p>
    <w:p w14:paraId="6DBA2061" w14:textId="77777777" w:rsidR="00A04DFD" w:rsidRPr="00FA692A" w:rsidRDefault="00A04DFD" w:rsidP="00643BC5">
      <w:pPr>
        <w:spacing w:line="360" w:lineRule="exact"/>
        <w:jc w:val="both"/>
        <w:rPr>
          <w:szCs w:val="28"/>
        </w:rPr>
      </w:pPr>
      <w:r w:rsidRPr="00FA692A">
        <w:rPr>
          <w:szCs w:val="28"/>
        </w:rPr>
        <w:tab/>
      </w:r>
      <w:proofErr w:type="spellStart"/>
      <w:r w:rsidRPr="00FA692A">
        <w:rPr>
          <w:szCs w:val="28"/>
        </w:rPr>
        <w:t>Житниковой</w:t>
      </w:r>
      <w:proofErr w:type="spellEnd"/>
      <w:r w:rsidRPr="00FA692A">
        <w:rPr>
          <w:szCs w:val="28"/>
        </w:rPr>
        <w:t xml:space="preserve"> Г.А. - руководителю РМО учителей р</w:t>
      </w:r>
      <w:r w:rsidR="00C303F2">
        <w:rPr>
          <w:szCs w:val="28"/>
        </w:rPr>
        <w:t>усского языка и литературы</w:t>
      </w:r>
      <w:r w:rsidR="00266F71">
        <w:rPr>
          <w:szCs w:val="28"/>
        </w:rPr>
        <w:t xml:space="preserve">, </w:t>
      </w:r>
      <w:r w:rsidR="00266F71" w:rsidRPr="00FA692A">
        <w:rPr>
          <w:szCs w:val="28"/>
        </w:rPr>
        <w:t xml:space="preserve">учителю русского языка </w:t>
      </w:r>
      <w:r w:rsidR="00266F71">
        <w:rPr>
          <w:szCs w:val="28"/>
        </w:rPr>
        <w:t>и литературы МОУ «Еловская СОШ»</w:t>
      </w:r>
      <w:r w:rsidR="00C303F2">
        <w:rPr>
          <w:szCs w:val="28"/>
        </w:rPr>
        <w:t xml:space="preserve"> – 3</w:t>
      </w:r>
      <w:r w:rsidRPr="00FA692A">
        <w:rPr>
          <w:szCs w:val="28"/>
        </w:rPr>
        <w:t xml:space="preserve"> </w:t>
      </w:r>
      <w:proofErr w:type="spellStart"/>
      <w:r w:rsidRPr="00FA692A">
        <w:rPr>
          <w:szCs w:val="28"/>
        </w:rPr>
        <w:t>р.ч</w:t>
      </w:r>
      <w:proofErr w:type="spellEnd"/>
      <w:r w:rsidRPr="00FA692A">
        <w:rPr>
          <w:szCs w:val="28"/>
        </w:rPr>
        <w:t>.;</w:t>
      </w:r>
    </w:p>
    <w:p w14:paraId="18792C84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EF6408">
        <w:rPr>
          <w:szCs w:val="28"/>
        </w:rPr>
        <w:t>Сальниковой О.П</w:t>
      </w:r>
      <w:r w:rsidR="00266F71">
        <w:rPr>
          <w:szCs w:val="28"/>
        </w:rPr>
        <w:t>.</w:t>
      </w:r>
      <w:r w:rsidRPr="00FA692A">
        <w:rPr>
          <w:szCs w:val="28"/>
        </w:rPr>
        <w:t xml:space="preserve"> - учителю русского языка </w:t>
      </w:r>
      <w:r>
        <w:rPr>
          <w:szCs w:val="28"/>
        </w:rPr>
        <w:t xml:space="preserve">и литературы МОУ «Еловская СОШ» </w:t>
      </w:r>
      <w:r w:rsidR="00C303F2">
        <w:rPr>
          <w:szCs w:val="28"/>
        </w:rPr>
        <w:t>- 3</w:t>
      </w:r>
      <w:r w:rsidRPr="00FA692A">
        <w:rPr>
          <w:szCs w:val="28"/>
        </w:rPr>
        <w:t xml:space="preserve"> </w:t>
      </w:r>
      <w:proofErr w:type="spellStart"/>
      <w:r w:rsidRPr="00FA692A">
        <w:rPr>
          <w:szCs w:val="28"/>
        </w:rPr>
        <w:t>р.ч</w:t>
      </w:r>
      <w:proofErr w:type="spellEnd"/>
      <w:r w:rsidRPr="00FA692A">
        <w:rPr>
          <w:szCs w:val="28"/>
        </w:rPr>
        <w:t>.</w:t>
      </w:r>
      <w:r w:rsidR="00266F71">
        <w:rPr>
          <w:szCs w:val="28"/>
        </w:rPr>
        <w:t>;</w:t>
      </w:r>
    </w:p>
    <w:p w14:paraId="7BAD806B" w14:textId="77777777" w:rsidR="00266F71" w:rsidRPr="00FA692A" w:rsidRDefault="00EF6408" w:rsidP="00643BC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Кокориной Л.Н</w:t>
      </w:r>
      <w:r w:rsidR="00266F71">
        <w:rPr>
          <w:szCs w:val="28"/>
        </w:rPr>
        <w:t>.</w:t>
      </w:r>
      <w:r w:rsidR="00266F71" w:rsidRPr="00FA692A">
        <w:rPr>
          <w:szCs w:val="28"/>
        </w:rPr>
        <w:t xml:space="preserve"> - учителю русского языка </w:t>
      </w:r>
      <w:r w:rsidR="00266F71">
        <w:rPr>
          <w:szCs w:val="28"/>
        </w:rPr>
        <w:t>и литературы МОУ «Еловская СОШ»</w:t>
      </w:r>
      <w:r w:rsidR="00266F71" w:rsidRPr="00266F71">
        <w:rPr>
          <w:szCs w:val="28"/>
        </w:rPr>
        <w:t xml:space="preserve"> </w:t>
      </w:r>
      <w:r w:rsidR="00266F71">
        <w:rPr>
          <w:szCs w:val="28"/>
        </w:rPr>
        <w:t>- 3</w:t>
      </w:r>
      <w:r w:rsidR="00266F71" w:rsidRPr="00FA692A">
        <w:rPr>
          <w:szCs w:val="28"/>
        </w:rPr>
        <w:t xml:space="preserve"> </w:t>
      </w:r>
      <w:proofErr w:type="spellStart"/>
      <w:r w:rsidR="00266F71" w:rsidRPr="00FA692A">
        <w:rPr>
          <w:szCs w:val="28"/>
        </w:rPr>
        <w:t>р.ч</w:t>
      </w:r>
      <w:proofErr w:type="spellEnd"/>
      <w:r w:rsidR="00266F71">
        <w:rPr>
          <w:szCs w:val="28"/>
        </w:rPr>
        <w:t>.</w:t>
      </w:r>
    </w:p>
    <w:p w14:paraId="4A24791D" w14:textId="77777777" w:rsidR="00643BC5" w:rsidRDefault="00266F71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5. Приказ </w:t>
      </w:r>
      <w:r w:rsidR="00643BC5">
        <w:rPr>
          <w:szCs w:val="28"/>
        </w:rPr>
        <w:t xml:space="preserve">Отдела образования </w:t>
      </w:r>
      <w:r w:rsidR="00EF6408">
        <w:rPr>
          <w:szCs w:val="28"/>
        </w:rPr>
        <w:t>от 24 декабря 2024 г. № 27</w:t>
      </w:r>
      <w:r>
        <w:rPr>
          <w:szCs w:val="28"/>
        </w:rPr>
        <w:t>2</w:t>
      </w:r>
      <w:r w:rsidR="00A04DFD">
        <w:rPr>
          <w:szCs w:val="28"/>
        </w:rPr>
        <w:t xml:space="preserve"> «</w:t>
      </w:r>
      <w:r w:rsidR="00A04DFD" w:rsidRPr="005333A1">
        <w:rPr>
          <w:szCs w:val="28"/>
        </w:rPr>
        <w:t>О проведении муниципального этапа краевого конкурса «Грамотей» для обучающихся 7-8 классов</w:t>
      </w:r>
      <w:r w:rsidR="00A04DFD">
        <w:rPr>
          <w:szCs w:val="28"/>
        </w:rPr>
        <w:t>» с контроля снять.</w:t>
      </w:r>
    </w:p>
    <w:p w14:paraId="74472B45" w14:textId="77777777" w:rsidR="00C303F2" w:rsidRDefault="00C303F2" w:rsidP="00A04DFD">
      <w:pPr>
        <w:pStyle w:val="a5"/>
        <w:ind w:firstLine="0"/>
        <w:rPr>
          <w:szCs w:val="28"/>
        </w:rPr>
      </w:pPr>
    </w:p>
    <w:p w14:paraId="6953D8D2" w14:textId="77777777" w:rsidR="00643BC5" w:rsidRDefault="00643BC5" w:rsidP="00A04DFD">
      <w:pPr>
        <w:pStyle w:val="a5"/>
        <w:ind w:firstLine="0"/>
        <w:rPr>
          <w:szCs w:val="28"/>
        </w:rPr>
      </w:pPr>
    </w:p>
    <w:p w14:paraId="50B1D9B6" w14:textId="77777777" w:rsidR="00A04DFD" w:rsidRPr="00643BC5" w:rsidRDefault="00A04DFD" w:rsidP="00643BC5">
      <w:pPr>
        <w:pStyle w:val="a5"/>
        <w:ind w:firstLine="0"/>
        <w:rPr>
          <w:szCs w:val="28"/>
        </w:rPr>
      </w:pPr>
      <w:r>
        <w:rPr>
          <w:szCs w:val="28"/>
        </w:rPr>
        <w:t xml:space="preserve">Заведующий                                                                                     </w:t>
      </w:r>
      <w:r w:rsidR="00643BC5">
        <w:rPr>
          <w:szCs w:val="28"/>
        </w:rPr>
        <w:t xml:space="preserve"> </w:t>
      </w:r>
      <w:r>
        <w:rPr>
          <w:szCs w:val="28"/>
        </w:rPr>
        <w:t>В.Н. Пономарева</w:t>
      </w:r>
    </w:p>
    <w:p w14:paraId="51FA0AC2" w14:textId="77777777" w:rsidR="00C303F2" w:rsidRDefault="00C303F2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007BA70C" w14:textId="77777777" w:rsidR="00A04DFD" w:rsidRPr="005504BB" w:rsidRDefault="00A04DFD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5504BB">
        <w:rPr>
          <w:szCs w:val="28"/>
        </w:rPr>
        <w:lastRenderedPageBreak/>
        <w:t>УТВЕРЖДЕНЫ</w:t>
      </w:r>
    </w:p>
    <w:p w14:paraId="22C4206C" w14:textId="77777777" w:rsidR="00A04DFD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 xml:space="preserve">приказом </w:t>
      </w:r>
    </w:p>
    <w:p w14:paraId="591C9764" w14:textId="77777777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A04DFD" w:rsidRPr="005504BB">
        <w:rPr>
          <w:szCs w:val="28"/>
        </w:rPr>
        <w:t xml:space="preserve">тдела образования </w:t>
      </w:r>
    </w:p>
    <w:p w14:paraId="38E8B999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администрации Еловского</w:t>
      </w:r>
    </w:p>
    <w:p w14:paraId="5324F1B5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муниципального округа</w:t>
      </w:r>
    </w:p>
    <w:p w14:paraId="4B597F66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Пермского края</w:t>
      </w:r>
    </w:p>
    <w:p w14:paraId="4379534E" w14:textId="1C1DB0F5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от</w:t>
      </w:r>
      <w:r w:rsidR="009A3FC8">
        <w:rPr>
          <w:szCs w:val="28"/>
        </w:rPr>
        <w:t xml:space="preserve"> </w:t>
      </w:r>
      <w:r w:rsidR="006A3F34">
        <w:rPr>
          <w:szCs w:val="28"/>
        </w:rPr>
        <w:t>29</w:t>
      </w:r>
      <w:r>
        <w:rPr>
          <w:szCs w:val="28"/>
        </w:rPr>
        <w:t>.01</w:t>
      </w:r>
      <w:r w:rsidR="00EF6408">
        <w:rPr>
          <w:szCs w:val="28"/>
        </w:rPr>
        <w:t>.2025</w:t>
      </w:r>
      <w:r w:rsidR="00A04DFD" w:rsidRPr="005504BB">
        <w:rPr>
          <w:szCs w:val="28"/>
        </w:rPr>
        <w:t xml:space="preserve"> № </w:t>
      </w:r>
      <w:r w:rsidR="006A3F34">
        <w:rPr>
          <w:szCs w:val="28"/>
        </w:rPr>
        <w:t>21</w:t>
      </w:r>
    </w:p>
    <w:p w14:paraId="207DBCB7" w14:textId="77777777" w:rsidR="00A04DFD" w:rsidRDefault="00A04DFD" w:rsidP="00A04DFD">
      <w:pPr>
        <w:ind w:firstLine="6804"/>
        <w:rPr>
          <w:sz w:val="24"/>
          <w:szCs w:val="24"/>
        </w:rPr>
      </w:pPr>
    </w:p>
    <w:p w14:paraId="12BD891B" w14:textId="77777777" w:rsidR="00A04DFD" w:rsidRPr="002474F2" w:rsidRDefault="00A04DFD" w:rsidP="00A04DFD">
      <w:pPr>
        <w:spacing w:line="240" w:lineRule="exact"/>
        <w:jc w:val="center"/>
        <w:rPr>
          <w:b/>
        </w:rPr>
      </w:pPr>
      <w:r w:rsidRPr="00DA1C91">
        <w:rPr>
          <w:b/>
        </w:rPr>
        <w:t>Итоги проведения муниципального</w:t>
      </w:r>
      <w:r>
        <w:rPr>
          <w:b/>
        </w:rPr>
        <w:t xml:space="preserve"> этапа краевого</w:t>
      </w:r>
      <w:r w:rsidRPr="00DA1C91">
        <w:rPr>
          <w:b/>
        </w:rPr>
        <w:t xml:space="preserve"> конкурса</w:t>
      </w:r>
      <w:r>
        <w:rPr>
          <w:b/>
        </w:rPr>
        <w:t xml:space="preserve"> </w:t>
      </w:r>
      <w:r w:rsidRPr="00DA1C91">
        <w:rPr>
          <w:b/>
        </w:rPr>
        <w:t>«</w:t>
      </w:r>
      <w:r>
        <w:rPr>
          <w:b/>
        </w:rPr>
        <w:t>Грамотей</w:t>
      </w:r>
      <w:r w:rsidRPr="00DA1C91">
        <w:rPr>
          <w:b/>
        </w:rPr>
        <w:t>»</w:t>
      </w:r>
      <w:r>
        <w:rPr>
          <w:b/>
        </w:rPr>
        <w:t xml:space="preserve"> среди обучающихся 7-8 классов</w:t>
      </w:r>
    </w:p>
    <w:p w14:paraId="0C41955F" w14:textId="77777777" w:rsidR="00A04DFD" w:rsidRDefault="00A04DFD" w:rsidP="00A04DFD">
      <w:pPr>
        <w:rPr>
          <w:sz w:val="24"/>
          <w:szCs w:val="24"/>
        </w:rPr>
      </w:pPr>
    </w:p>
    <w:p w14:paraId="4B0C18B4" w14:textId="77777777" w:rsidR="00A04DFD" w:rsidRPr="00EE1D42" w:rsidRDefault="00A04DFD" w:rsidP="00643BC5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EE1D42">
        <w:rPr>
          <w:szCs w:val="28"/>
        </w:rPr>
        <w:t>В муниципальном э</w:t>
      </w:r>
      <w:r w:rsidR="00FD70A2">
        <w:rPr>
          <w:szCs w:val="28"/>
        </w:rPr>
        <w:t>тапе конкурса приняли участие</w:t>
      </w:r>
      <w:r w:rsidR="005816BB">
        <w:rPr>
          <w:szCs w:val="28"/>
        </w:rPr>
        <w:t xml:space="preserve"> обучающие</w:t>
      </w:r>
      <w:r w:rsidR="002222BC">
        <w:rPr>
          <w:szCs w:val="28"/>
        </w:rPr>
        <w:t>ся</w:t>
      </w:r>
      <w:r w:rsidR="00463277">
        <w:rPr>
          <w:szCs w:val="28"/>
        </w:rPr>
        <w:t xml:space="preserve"> </w:t>
      </w:r>
      <w:r w:rsidR="00EF6408">
        <w:rPr>
          <w:szCs w:val="28"/>
        </w:rPr>
        <w:t>из 3-х</w:t>
      </w:r>
      <w:r w:rsidRPr="00EE1D42">
        <w:rPr>
          <w:szCs w:val="28"/>
        </w:rPr>
        <w:t xml:space="preserve"> муниципальных 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EE1D42">
        <w:rPr>
          <w:szCs w:val="28"/>
        </w:rPr>
        <w:t xml:space="preserve"> – Елов</w:t>
      </w:r>
      <w:r>
        <w:rPr>
          <w:szCs w:val="28"/>
        </w:rPr>
        <w:t xml:space="preserve">ской СОШ, </w:t>
      </w:r>
      <w:proofErr w:type="spellStart"/>
      <w:r>
        <w:rPr>
          <w:szCs w:val="28"/>
        </w:rPr>
        <w:t>Брюховской</w:t>
      </w:r>
      <w:proofErr w:type="spellEnd"/>
      <w:r>
        <w:rPr>
          <w:szCs w:val="28"/>
        </w:rPr>
        <w:t xml:space="preserve"> ООШ им. И.</w:t>
      </w:r>
      <w:r w:rsidRPr="00EE1D42">
        <w:rPr>
          <w:szCs w:val="28"/>
        </w:rPr>
        <w:t xml:space="preserve">И. </w:t>
      </w:r>
      <w:proofErr w:type="spellStart"/>
      <w:r w:rsidRPr="00EE1D42">
        <w:rPr>
          <w:szCs w:val="28"/>
        </w:rPr>
        <w:t>Злыгостева</w:t>
      </w:r>
      <w:proofErr w:type="spellEnd"/>
      <w:r w:rsidRPr="00EE1D42">
        <w:rPr>
          <w:szCs w:val="28"/>
        </w:rPr>
        <w:t>, Дубровской СОШ</w:t>
      </w:r>
      <w:r w:rsidR="002222BC">
        <w:rPr>
          <w:szCs w:val="28"/>
        </w:rPr>
        <w:t>.</w:t>
      </w:r>
    </w:p>
    <w:p w14:paraId="2A1C9E43" w14:textId="77777777" w:rsidR="00C928DE" w:rsidRDefault="00A04DFD" w:rsidP="00D129C7">
      <w:pPr>
        <w:spacing w:line="320" w:lineRule="exact"/>
        <w:ind w:firstLine="708"/>
        <w:jc w:val="both"/>
        <w:rPr>
          <w:bCs/>
          <w:szCs w:val="28"/>
        </w:rPr>
      </w:pPr>
      <w:r w:rsidRPr="00EE1D42">
        <w:rPr>
          <w:szCs w:val="28"/>
        </w:rPr>
        <w:t xml:space="preserve">Конкурс проходил согласно Положению, отдельно среди 7 и 8 классов. Обучающимся были предложены тест и творческое задание. Тест состоял из вопросов по основным разделам русского языка: фонетика, </w:t>
      </w:r>
      <w:proofErr w:type="spellStart"/>
      <w:r w:rsidRPr="00EE1D42">
        <w:rPr>
          <w:szCs w:val="28"/>
        </w:rPr>
        <w:t>морфемика</w:t>
      </w:r>
      <w:proofErr w:type="spellEnd"/>
      <w:r w:rsidRPr="00EE1D42">
        <w:rPr>
          <w:szCs w:val="28"/>
        </w:rPr>
        <w:t>, орф</w:t>
      </w:r>
      <w:r>
        <w:rPr>
          <w:szCs w:val="28"/>
        </w:rPr>
        <w:t xml:space="preserve">ография, лексика и фразеология, </w:t>
      </w:r>
      <w:r w:rsidRPr="00EE1D42">
        <w:rPr>
          <w:szCs w:val="28"/>
        </w:rPr>
        <w:t>синтаксис и пунктуация. Для обучающихся 7-ых классов творческое задание было представлено сочинением</w:t>
      </w:r>
      <w:r w:rsidR="00950C57">
        <w:rPr>
          <w:szCs w:val="28"/>
        </w:rPr>
        <w:t>-рассуждением</w:t>
      </w:r>
      <w:r w:rsidRPr="00EE1D42">
        <w:rPr>
          <w:szCs w:val="28"/>
        </w:rPr>
        <w:t xml:space="preserve"> на тему </w:t>
      </w:r>
      <w:r w:rsidRPr="00D129C7">
        <w:rPr>
          <w:szCs w:val="28"/>
        </w:rPr>
        <w:t>«</w:t>
      </w:r>
      <w:r w:rsidR="00D129C7" w:rsidRPr="00D129C7">
        <w:rPr>
          <w:bCs/>
          <w:szCs w:val="28"/>
        </w:rPr>
        <w:t>Какое общее дело было в годы Великой</w:t>
      </w:r>
      <w:r w:rsidR="00C928DE">
        <w:rPr>
          <w:bCs/>
          <w:szCs w:val="28"/>
        </w:rPr>
        <w:t xml:space="preserve"> </w:t>
      </w:r>
      <w:r w:rsidR="00D129C7" w:rsidRPr="00D129C7">
        <w:rPr>
          <w:bCs/>
          <w:szCs w:val="28"/>
        </w:rPr>
        <w:tab/>
        <w:t xml:space="preserve">Отечественной </w:t>
      </w:r>
    </w:p>
    <w:p w14:paraId="26F04742" w14:textId="77777777" w:rsidR="00D129C7" w:rsidRPr="00D129C7" w:rsidRDefault="00D129C7" w:rsidP="00C928DE">
      <w:pPr>
        <w:spacing w:line="320" w:lineRule="exact"/>
        <w:jc w:val="both"/>
        <w:rPr>
          <w:szCs w:val="28"/>
        </w:rPr>
      </w:pPr>
      <w:r w:rsidRPr="00D129C7">
        <w:rPr>
          <w:bCs/>
          <w:szCs w:val="28"/>
        </w:rPr>
        <w:t>войны у всех людей нашей страны?</w:t>
      </w:r>
      <w:r w:rsidR="007F7C52" w:rsidRPr="00D129C7">
        <w:rPr>
          <w:szCs w:val="28"/>
        </w:rPr>
        <w:t>»,</w:t>
      </w:r>
      <w:r w:rsidR="007F7C52">
        <w:rPr>
          <w:szCs w:val="28"/>
        </w:rPr>
        <w:t xml:space="preserve"> для обучающихся 8-ых </w:t>
      </w:r>
      <w:r w:rsidR="00A04DFD" w:rsidRPr="00EE1D42">
        <w:rPr>
          <w:szCs w:val="28"/>
        </w:rPr>
        <w:t xml:space="preserve">классов – </w:t>
      </w:r>
      <w:r w:rsidR="00950C57">
        <w:rPr>
          <w:szCs w:val="28"/>
        </w:rPr>
        <w:t>сочинением-</w:t>
      </w:r>
      <w:r w:rsidR="00A04DFD" w:rsidRPr="00EE1D42">
        <w:rPr>
          <w:szCs w:val="28"/>
        </w:rPr>
        <w:t xml:space="preserve">рассуждением на тему </w:t>
      </w:r>
      <w:r w:rsidR="00A04DFD" w:rsidRPr="00D129C7">
        <w:rPr>
          <w:szCs w:val="28"/>
        </w:rPr>
        <w:t>«</w:t>
      </w:r>
      <w:r w:rsidRPr="00D129C7">
        <w:rPr>
          <w:bCs/>
          <w:szCs w:val="28"/>
        </w:rPr>
        <w:t>Как характеризуют человека его нравственные ценности?»</w:t>
      </w:r>
      <w:r>
        <w:rPr>
          <w:szCs w:val="28"/>
        </w:rPr>
        <w:t>.</w:t>
      </w:r>
      <w:r w:rsidRPr="00D129C7">
        <w:rPr>
          <w:szCs w:val="28"/>
        </w:rPr>
        <w:t xml:space="preserve">  </w:t>
      </w:r>
    </w:p>
    <w:p w14:paraId="6AEA7D6D" w14:textId="77777777" w:rsidR="001B0608" w:rsidRPr="00EB5F39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За всю работу максимально можно было </w:t>
      </w:r>
      <w:r w:rsidR="00726D1A">
        <w:rPr>
          <w:szCs w:val="28"/>
        </w:rPr>
        <w:t>набрать 46</w:t>
      </w:r>
      <w:r w:rsidRPr="00EB5F39">
        <w:rPr>
          <w:szCs w:val="28"/>
        </w:rPr>
        <w:t xml:space="preserve"> баллов (7-ые классы) и 47 баллов (8-ые классы).</w:t>
      </w:r>
    </w:p>
    <w:p w14:paraId="40DA9F41" w14:textId="77777777" w:rsidR="00A04DFD" w:rsidRPr="00EE1D42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>Среди обучающихся 7-х классов победителями и призёрами</w:t>
      </w:r>
      <w:r w:rsidR="00215199">
        <w:rPr>
          <w:szCs w:val="28"/>
        </w:rPr>
        <w:t xml:space="preserve"> 2 и 3 места</w:t>
      </w:r>
      <w:r w:rsidRPr="00EE1D42">
        <w:rPr>
          <w:szCs w:val="28"/>
        </w:rPr>
        <w:t xml:space="preserve"> признаны:</w:t>
      </w:r>
    </w:p>
    <w:p w14:paraId="1E1C66BE" w14:textId="77777777" w:rsidR="00A04DFD" w:rsidRPr="00EE1D42" w:rsidRDefault="00A04DFD" w:rsidP="00643BC5">
      <w:pPr>
        <w:spacing w:line="320" w:lineRule="exact"/>
        <w:ind w:firstLine="708"/>
        <w:jc w:val="both"/>
      </w:pPr>
      <w:r>
        <w:rPr>
          <w:szCs w:val="28"/>
        </w:rPr>
        <w:t xml:space="preserve">1 место – </w:t>
      </w:r>
      <w:r w:rsidR="003F507E">
        <w:t xml:space="preserve">Глумов Павел </w:t>
      </w:r>
      <w:r w:rsidR="00463277">
        <w:t xml:space="preserve"> </w:t>
      </w:r>
      <w:r w:rsidR="002222BC">
        <w:t>(7</w:t>
      </w:r>
      <w:r w:rsidR="003F507E">
        <w:t>б</w:t>
      </w:r>
      <w:r w:rsidR="00463277"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 w:rsidR="00463277">
        <w:rPr>
          <w:szCs w:val="28"/>
        </w:rPr>
        <w:t>Еловская СОШ</w:t>
      </w:r>
      <w:r w:rsidRPr="00EE1D42">
        <w:t xml:space="preserve">, учитель </w:t>
      </w:r>
      <w:r w:rsidR="003F507E">
        <w:t>Бурдина С.В</w:t>
      </w:r>
      <w:r w:rsidRPr="00EE1D42">
        <w:t>.)</w:t>
      </w:r>
      <w:r>
        <w:t>;</w:t>
      </w:r>
    </w:p>
    <w:p w14:paraId="429E509A" w14:textId="77777777" w:rsidR="00A04DFD" w:rsidRPr="00EE1D42" w:rsidRDefault="00A04DFD" w:rsidP="00643BC5">
      <w:pPr>
        <w:spacing w:line="320" w:lineRule="exact"/>
        <w:ind w:firstLine="708"/>
        <w:jc w:val="both"/>
      </w:pPr>
      <w:r w:rsidRPr="00EE1D42">
        <w:t xml:space="preserve">2 место – </w:t>
      </w:r>
      <w:r w:rsidR="003F507E">
        <w:t>Новикова Дарья</w:t>
      </w:r>
      <w:r w:rsidR="003F507E">
        <w:rPr>
          <w:szCs w:val="28"/>
        </w:rPr>
        <w:t xml:space="preserve"> (7а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>., Еловска</w:t>
      </w:r>
      <w:r>
        <w:t xml:space="preserve">я СОШ, учитель </w:t>
      </w:r>
      <w:r w:rsidR="003F507E">
        <w:t>Бурдина С.В</w:t>
      </w:r>
      <w:r>
        <w:t>.);</w:t>
      </w:r>
    </w:p>
    <w:p w14:paraId="4E870C05" w14:textId="77777777" w:rsidR="001B0608" w:rsidRDefault="00A04DFD" w:rsidP="00643BC5">
      <w:pPr>
        <w:spacing w:line="320" w:lineRule="exact"/>
        <w:ind w:firstLine="708"/>
        <w:jc w:val="both"/>
      </w:pPr>
      <w:r w:rsidRPr="00EE1D42">
        <w:rPr>
          <w:szCs w:val="28"/>
        </w:rPr>
        <w:t xml:space="preserve">3 место – </w:t>
      </w:r>
      <w:r w:rsidR="003F507E">
        <w:t>Огородникова Полина</w:t>
      </w:r>
      <w:r w:rsidR="00716889">
        <w:t xml:space="preserve"> </w:t>
      </w:r>
      <w:r w:rsidR="00417492">
        <w:t xml:space="preserve">(7б </w:t>
      </w:r>
      <w:proofErr w:type="spellStart"/>
      <w:r w:rsidR="00417492" w:rsidRPr="00EE1D42">
        <w:t>кл</w:t>
      </w:r>
      <w:proofErr w:type="spellEnd"/>
      <w:r w:rsidR="00417492" w:rsidRPr="00EE1D42">
        <w:t xml:space="preserve">., </w:t>
      </w:r>
      <w:r w:rsidR="00417492">
        <w:rPr>
          <w:szCs w:val="28"/>
        </w:rPr>
        <w:t>Еловская СОШ</w:t>
      </w:r>
      <w:r w:rsidR="00417492" w:rsidRPr="00EE1D42">
        <w:t xml:space="preserve">, учитель </w:t>
      </w:r>
      <w:r w:rsidR="00417492">
        <w:t>Бурдина С.В</w:t>
      </w:r>
      <w:r w:rsidR="00417492" w:rsidRPr="00EE1D42">
        <w:t>.)</w:t>
      </w:r>
      <w:r w:rsidR="00A54794">
        <w:t>.</w:t>
      </w:r>
    </w:p>
    <w:p w14:paraId="2DE5011F" w14:textId="77777777" w:rsidR="00837830" w:rsidRPr="00837830" w:rsidRDefault="00837830" w:rsidP="00643BC5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Среди обучающихся 7</w:t>
      </w:r>
      <w:r w:rsidRPr="00EE1D42">
        <w:rPr>
          <w:szCs w:val="28"/>
        </w:rPr>
        <w:t xml:space="preserve">-х классов </w:t>
      </w:r>
      <w:r w:rsidRPr="00837830">
        <w:rPr>
          <w:color w:val="2C2D2E"/>
          <w:szCs w:val="28"/>
          <w:shd w:val="clear" w:color="auto" w:fill="FFFFFF"/>
        </w:rPr>
        <w:t>лучше всех с тестовой частью справились Новикова Дарья (17</w:t>
      </w:r>
      <w:r>
        <w:rPr>
          <w:color w:val="2C2D2E"/>
          <w:szCs w:val="28"/>
          <w:shd w:val="clear" w:color="auto" w:fill="FFFFFF"/>
        </w:rPr>
        <w:t xml:space="preserve"> баллов</w:t>
      </w:r>
      <w:r w:rsidRPr="00837830">
        <w:rPr>
          <w:color w:val="2C2D2E"/>
          <w:szCs w:val="28"/>
          <w:shd w:val="clear" w:color="auto" w:fill="FFFFFF"/>
        </w:rPr>
        <w:t xml:space="preserve"> из </w:t>
      </w:r>
      <w:r>
        <w:rPr>
          <w:color w:val="2C2D2E"/>
          <w:szCs w:val="28"/>
          <w:shd w:val="clear" w:color="auto" w:fill="FFFFFF"/>
        </w:rPr>
        <w:t xml:space="preserve">21 балла), Огородникова Полина </w:t>
      </w:r>
      <w:r w:rsidRPr="00837830">
        <w:rPr>
          <w:color w:val="2C2D2E"/>
          <w:szCs w:val="28"/>
          <w:shd w:val="clear" w:color="auto" w:fill="FFFFFF"/>
        </w:rPr>
        <w:t>(16 баллов</w:t>
      </w:r>
      <w:r>
        <w:rPr>
          <w:color w:val="2C2D2E"/>
          <w:szCs w:val="28"/>
          <w:shd w:val="clear" w:color="auto" w:fill="FFFFFF"/>
        </w:rPr>
        <w:t xml:space="preserve"> из 21 балла</w:t>
      </w:r>
      <w:r w:rsidRPr="00837830">
        <w:rPr>
          <w:color w:val="2C2D2E"/>
          <w:szCs w:val="28"/>
          <w:shd w:val="clear" w:color="auto" w:fill="FFFFFF"/>
        </w:rPr>
        <w:t>). С творческим заданием лучше всех справился Глумов Павел (23</w:t>
      </w:r>
      <w:r>
        <w:rPr>
          <w:color w:val="2C2D2E"/>
          <w:szCs w:val="28"/>
          <w:shd w:val="clear" w:color="auto" w:fill="FFFFFF"/>
        </w:rPr>
        <w:t xml:space="preserve"> балла</w:t>
      </w:r>
      <w:r w:rsidRPr="00837830">
        <w:rPr>
          <w:color w:val="2C2D2E"/>
          <w:szCs w:val="28"/>
          <w:shd w:val="clear" w:color="auto" w:fill="FFFFFF"/>
        </w:rPr>
        <w:t xml:space="preserve"> из 25 баллов).</w:t>
      </w:r>
    </w:p>
    <w:p w14:paraId="4568CBEB" w14:textId="77777777" w:rsidR="00A04DFD" w:rsidRPr="00EE1D42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>Среди обучающихся 8-х классов победителями и призёрами</w:t>
      </w:r>
      <w:r w:rsidR="00215199">
        <w:rPr>
          <w:szCs w:val="28"/>
        </w:rPr>
        <w:t xml:space="preserve"> 2 и 3 места</w:t>
      </w:r>
      <w:r w:rsidRPr="00EE1D42">
        <w:rPr>
          <w:szCs w:val="28"/>
        </w:rPr>
        <w:t xml:space="preserve"> признаны:</w:t>
      </w:r>
    </w:p>
    <w:p w14:paraId="6063BF0D" w14:textId="77777777" w:rsidR="00A04DFD" w:rsidRPr="00EE1D42" w:rsidRDefault="00A04DFD" w:rsidP="00643BC5">
      <w:pPr>
        <w:spacing w:line="320" w:lineRule="exact"/>
        <w:ind w:firstLine="708"/>
        <w:jc w:val="both"/>
      </w:pPr>
      <w:r w:rsidRPr="00EE1D42">
        <w:rPr>
          <w:szCs w:val="28"/>
        </w:rPr>
        <w:t>1 место –</w:t>
      </w:r>
      <w:r>
        <w:rPr>
          <w:szCs w:val="28"/>
        </w:rPr>
        <w:t xml:space="preserve"> </w:t>
      </w:r>
      <w:r w:rsidR="00716889">
        <w:t>Кротова Полина</w:t>
      </w:r>
      <w:r>
        <w:t xml:space="preserve"> (</w:t>
      </w:r>
      <w:r w:rsidR="00456E7F">
        <w:t>8б</w:t>
      </w:r>
      <w:r w:rsidRPr="00EE1D42">
        <w:t xml:space="preserve"> </w:t>
      </w:r>
      <w:proofErr w:type="spellStart"/>
      <w:r w:rsidRPr="00EE1D42">
        <w:t>кл</w:t>
      </w:r>
      <w:proofErr w:type="spellEnd"/>
      <w:r w:rsidRPr="00EE1D42">
        <w:t>., Еловская</w:t>
      </w:r>
      <w:r>
        <w:t xml:space="preserve"> СОШ, учитель </w:t>
      </w:r>
      <w:r w:rsidR="00716889">
        <w:t>Кокорина Л.Н</w:t>
      </w:r>
      <w:r>
        <w:t>.);</w:t>
      </w:r>
    </w:p>
    <w:p w14:paraId="6DA536E7" w14:textId="77777777" w:rsidR="00716889" w:rsidRPr="00EE1D42" w:rsidRDefault="00A04DFD" w:rsidP="00716889">
      <w:pPr>
        <w:spacing w:line="320" w:lineRule="exact"/>
        <w:ind w:firstLine="708"/>
        <w:jc w:val="both"/>
      </w:pPr>
      <w:r w:rsidRPr="00EE1D42">
        <w:t xml:space="preserve">2 место – </w:t>
      </w:r>
      <w:r w:rsidR="00716889">
        <w:t xml:space="preserve">Вяткина Валерия </w:t>
      </w:r>
      <w:r w:rsidR="00456E7F">
        <w:t xml:space="preserve"> </w:t>
      </w:r>
      <w:r w:rsidR="00716889">
        <w:t>(8б</w:t>
      </w:r>
      <w:r w:rsidR="00716889" w:rsidRPr="00EE1D42">
        <w:t xml:space="preserve"> </w:t>
      </w:r>
      <w:proofErr w:type="spellStart"/>
      <w:r w:rsidR="00716889" w:rsidRPr="00EE1D42">
        <w:t>кл</w:t>
      </w:r>
      <w:proofErr w:type="spellEnd"/>
      <w:r w:rsidR="00716889" w:rsidRPr="00EE1D42">
        <w:t>., Еловская</w:t>
      </w:r>
      <w:r w:rsidR="00716889">
        <w:t xml:space="preserve"> СОШ, учитель Кокорина Л.Н.);</w:t>
      </w:r>
    </w:p>
    <w:p w14:paraId="76382C4F" w14:textId="77777777" w:rsidR="00A04DFD" w:rsidRDefault="00A04DFD" w:rsidP="00643BC5">
      <w:pPr>
        <w:spacing w:line="320" w:lineRule="exact"/>
        <w:ind w:firstLine="708"/>
        <w:jc w:val="both"/>
      </w:pPr>
      <w:r>
        <w:rPr>
          <w:szCs w:val="28"/>
        </w:rPr>
        <w:t xml:space="preserve">3 место – </w:t>
      </w:r>
      <w:r w:rsidR="00716889">
        <w:t>Лобова Надежда</w:t>
      </w:r>
      <w:r w:rsidRPr="00EE1D42">
        <w:t xml:space="preserve"> </w:t>
      </w:r>
      <w:r w:rsidR="008030B4">
        <w:rPr>
          <w:szCs w:val="28"/>
        </w:rPr>
        <w:t>(8а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>., Еловская СОШ, учител</w:t>
      </w:r>
      <w:r>
        <w:t xml:space="preserve">ь </w:t>
      </w:r>
      <w:proofErr w:type="spellStart"/>
      <w:r w:rsidR="00643BC5">
        <w:t>Житникова</w:t>
      </w:r>
      <w:proofErr w:type="spellEnd"/>
      <w:r w:rsidR="00643BC5">
        <w:t xml:space="preserve"> Г.</w:t>
      </w:r>
      <w:r w:rsidR="00456E7F">
        <w:t>А.).</w:t>
      </w:r>
    </w:p>
    <w:p w14:paraId="6408BE38" w14:textId="77777777" w:rsidR="00AE06E3" w:rsidRDefault="00837830" w:rsidP="00E63F64">
      <w:pPr>
        <w:ind w:firstLine="708"/>
        <w:jc w:val="both"/>
        <w:rPr>
          <w:b/>
          <w:sz w:val="24"/>
          <w:szCs w:val="24"/>
        </w:rPr>
      </w:pPr>
      <w:r w:rsidRPr="00837830">
        <w:rPr>
          <w:szCs w:val="28"/>
        </w:rPr>
        <w:t xml:space="preserve">Среди обучающихся 8-х классов </w:t>
      </w:r>
      <w:r w:rsidR="00E63F64">
        <w:rPr>
          <w:szCs w:val="28"/>
          <w:shd w:val="clear" w:color="auto" w:fill="FFFFFF"/>
        </w:rPr>
        <w:t xml:space="preserve">лучше всех с тестовой частью </w:t>
      </w:r>
      <w:r w:rsidRPr="00837830">
        <w:rPr>
          <w:szCs w:val="28"/>
          <w:shd w:val="clear" w:color="auto" w:fill="FFFFFF"/>
        </w:rPr>
        <w:t>справились Вяткина Валерия (21 балл из 22 баллов), Кудышева Вера (17 баллов</w:t>
      </w:r>
      <w:r>
        <w:rPr>
          <w:szCs w:val="28"/>
          <w:shd w:val="clear" w:color="auto" w:fill="FFFFFF"/>
        </w:rPr>
        <w:t xml:space="preserve"> </w:t>
      </w:r>
      <w:r w:rsidRPr="00837830">
        <w:rPr>
          <w:szCs w:val="28"/>
          <w:shd w:val="clear" w:color="auto" w:fill="FFFFFF"/>
        </w:rPr>
        <w:t>из 22 баллов). С творческим заданием лучше всех справились Кротова Полина (20</w:t>
      </w:r>
      <w:r>
        <w:rPr>
          <w:szCs w:val="28"/>
          <w:shd w:val="clear" w:color="auto" w:fill="FFFFFF"/>
        </w:rPr>
        <w:t xml:space="preserve"> баллов</w:t>
      </w:r>
      <w:r w:rsidRPr="00837830">
        <w:rPr>
          <w:szCs w:val="28"/>
          <w:shd w:val="clear" w:color="auto" w:fill="FFFFFF"/>
        </w:rPr>
        <w:t xml:space="preserve"> из 25 баллов) и Лобова Надежда (19 баллов</w:t>
      </w:r>
      <w:r>
        <w:rPr>
          <w:szCs w:val="28"/>
          <w:shd w:val="clear" w:color="auto" w:fill="FFFFFF"/>
        </w:rPr>
        <w:t xml:space="preserve"> из 25</w:t>
      </w:r>
      <w:r w:rsidRPr="00837830">
        <w:rPr>
          <w:szCs w:val="28"/>
          <w:shd w:val="clear" w:color="auto" w:fill="FFFFFF"/>
        </w:rPr>
        <w:t xml:space="preserve"> баллов).</w:t>
      </w:r>
      <w:r w:rsidR="00BA790A" w:rsidRPr="00BA790A">
        <w:rPr>
          <w:b/>
          <w:sz w:val="24"/>
          <w:szCs w:val="24"/>
        </w:rPr>
        <w:t xml:space="preserve"> </w:t>
      </w:r>
    </w:p>
    <w:p w14:paraId="04AF1D25" w14:textId="77777777" w:rsidR="00687270" w:rsidRPr="00E63F64" w:rsidRDefault="00687270" w:rsidP="00E63F64">
      <w:pPr>
        <w:ind w:firstLine="708"/>
        <w:jc w:val="both"/>
        <w:rPr>
          <w:szCs w:val="28"/>
          <w:shd w:val="clear" w:color="auto" w:fill="FFFFFF"/>
        </w:rPr>
      </w:pPr>
    </w:p>
    <w:p w14:paraId="3E765D5C" w14:textId="0EB47D93" w:rsidR="00BA790A" w:rsidRPr="00BA790A" w:rsidRDefault="00BA790A" w:rsidP="006A3F34">
      <w:pPr>
        <w:ind w:firstLine="708"/>
        <w:jc w:val="center"/>
        <w:rPr>
          <w:b/>
          <w:sz w:val="24"/>
          <w:szCs w:val="24"/>
        </w:rPr>
      </w:pPr>
      <w:r w:rsidRPr="00BA790A">
        <w:rPr>
          <w:b/>
          <w:sz w:val="24"/>
          <w:szCs w:val="24"/>
        </w:rPr>
        <w:lastRenderedPageBreak/>
        <w:t xml:space="preserve">Протокол конкурса «ГРАМОТЕЙ» 24.01.2025 г. </w:t>
      </w:r>
      <w:r w:rsidR="006A3F34">
        <w:rPr>
          <w:b/>
          <w:sz w:val="24"/>
          <w:szCs w:val="24"/>
        </w:rPr>
        <w:t>(</w:t>
      </w:r>
      <w:r w:rsidRPr="00BA790A">
        <w:rPr>
          <w:b/>
          <w:sz w:val="24"/>
          <w:szCs w:val="24"/>
        </w:rPr>
        <w:t>7 класс</w:t>
      </w:r>
      <w:r w:rsidR="006A3F34">
        <w:rPr>
          <w:b/>
          <w:sz w:val="24"/>
          <w:szCs w:val="24"/>
        </w:rPr>
        <w:t>)</w:t>
      </w:r>
    </w:p>
    <w:p w14:paraId="5DE8654B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580" w:tblpY="24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268"/>
        <w:gridCol w:w="1843"/>
        <w:gridCol w:w="992"/>
        <w:gridCol w:w="1134"/>
        <w:gridCol w:w="992"/>
        <w:gridCol w:w="993"/>
      </w:tblGrid>
      <w:tr w:rsidR="00BA790A" w:rsidRPr="00BA790A" w14:paraId="7BB41DE3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40A" w14:textId="77777777" w:rsidR="00BA790A" w:rsidRPr="00BA790A" w:rsidRDefault="00BA790A" w:rsidP="00BA790A">
            <w:pPr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CA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E0D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914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4E2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тест</w:t>
            </w:r>
          </w:p>
          <w:p w14:paraId="1BC6FC2B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DD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790A">
              <w:rPr>
                <w:b/>
                <w:sz w:val="24"/>
                <w:szCs w:val="24"/>
                <w:lang w:eastAsia="en-US"/>
              </w:rPr>
              <w:t>творч</w:t>
            </w:r>
            <w:proofErr w:type="spellEnd"/>
            <w:r w:rsidRPr="00BA790A">
              <w:rPr>
                <w:b/>
                <w:sz w:val="24"/>
                <w:szCs w:val="24"/>
                <w:lang w:eastAsia="en-US"/>
              </w:rPr>
              <w:t>.</w:t>
            </w:r>
          </w:p>
          <w:p w14:paraId="05B387C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задание</w:t>
            </w:r>
          </w:p>
          <w:p w14:paraId="536C5FEA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B8E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7D98F7D5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351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BA790A" w:rsidRPr="00BA790A" w14:paraId="529BD6DB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A38" w14:textId="77777777" w:rsidR="00BA790A" w:rsidRPr="00BA790A" w:rsidRDefault="00BA790A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0D1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Сыропятова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009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880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19C" w14:textId="77777777" w:rsidR="00BA790A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1DC" w14:textId="77777777" w:rsidR="00BA790A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3A5" w14:textId="77777777" w:rsidR="00BA790A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655" w14:textId="77777777" w:rsidR="00BA790A" w:rsidRPr="00BA790A" w:rsidRDefault="00AE06E3" w:rsidP="00BA790A">
            <w:pPr>
              <w:rPr>
                <w:sz w:val="20"/>
                <w:lang w:eastAsia="en-US"/>
              </w:rPr>
            </w:pPr>
            <w:r w:rsidRPr="00AE06E3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0D5D2D4F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071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392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Новикова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DAE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DA7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79CF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161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58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BF4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место</w:t>
            </w:r>
          </w:p>
        </w:tc>
      </w:tr>
      <w:tr w:rsidR="00AE06E3" w:rsidRPr="00BA790A" w14:paraId="1BA1C25A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5FB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68E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Глумов Павел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6C2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660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B2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B0E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84C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F0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место</w:t>
            </w:r>
          </w:p>
        </w:tc>
      </w:tr>
      <w:tr w:rsidR="00AE06E3" w:rsidRPr="00BA790A" w14:paraId="5D4E98FD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7E2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3FE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Ладейщикова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769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391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Бурдина С.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524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39E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2E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3D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 w:rsidRPr="00AE06E3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2DC13AD7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75D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261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Огородникова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3AD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5C8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CA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84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5F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73D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место</w:t>
            </w:r>
          </w:p>
        </w:tc>
      </w:tr>
      <w:tr w:rsidR="00AE06E3" w:rsidRPr="00BA790A" w14:paraId="2F6071AE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F1D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08B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Злыгостева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246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6F5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BC4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44C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623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DFB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2C4A3EB4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33C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229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Юкова Снежана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608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38E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F79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A56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5F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A15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6A5AF991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646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ED3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Аганина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4DC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Дубровская СОШ,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73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C8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54C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801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E92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768F31AF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A69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5DB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Масленникова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F85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Дубровская СОШ,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432" w14:textId="4815F6C6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274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023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9F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A7B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3D553616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ED5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FC0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Рязанов 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1A9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Дубровская СОШ,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9C2" w14:textId="4BE26A54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2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2BA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B96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F2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6C457386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42D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F15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Фотина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CF7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Дубровская СОШ,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C63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E78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DC0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7D7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BD3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6CA1A31B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C86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96F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Шувалова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F79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Дубровская СОШ,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160" w14:textId="0DA8F71B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9B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C1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7AF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E68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029AEABD" w14:textId="77777777" w:rsidTr="002826FE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F28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E2F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Головцина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Елизавета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83F2" w14:textId="7131A9EC" w:rsidR="00AE06E3" w:rsidRPr="00BA790A" w:rsidRDefault="00AE06E3" w:rsidP="00AE06E3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Брюховская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ООШ</w:t>
            </w:r>
            <w:r w:rsidR="006A3F34">
              <w:rPr>
                <w:sz w:val="22"/>
                <w:szCs w:val="22"/>
                <w:lang w:eastAsia="en-US"/>
              </w:rPr>
              <w:t xml:space="preserve"> им. И.И. </w:t>
            </w:r>
            <w:proofErr w:type="spellStart"/>
            <w:r w:rsidR="006A3F34">
              <w:rPr>
                <w:sz w:val="22"/>
                <w:szCs w:val="22"/>
                <w:lang w:eastAsia="en-US"/>
              </w:rPr>
              <w:t>Злыгостева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>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0B5" w14:textId="77777777" w:rsidR="00AE06E3" w:rsidRPr="00BA790A" w:rsidRDefault="00AE06E3" w:rsidP="00AE06E3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8C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F51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06C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956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29D61D29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6C2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665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</w:rPr>
              <w:t>Серовикова</w:t>
            </w:r>
            <w:proofErr w:type="spellEnd"/>
            <w:r w:rsidRPr="00BA790A">
              <w:rPr>
                <w:sz w:val="22"/>
                <w:szCs w:val="22"/>
              </w:rPr>
              <w:t xml:space="preserve">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E7B7" w14:textId="5B81BE00" w:rsidR="00AE06E3" w:rsidRPr="00BA790A" w:rsidRDefault="00AE06E3" w:rsidP="00AE06E3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Брюховская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ООШ</w:t>
            </w:r>
            <w:r w:rsidR="006A3F34">
              <w:rPr>
                <w:sz w:val="22"/>
                <w:szCs w:val="22"/>
                <w:lang w:eastAsia="en-US"/>
              </w:rPr>
              <w:t xml:space="preserve"> им. И.И. </w:t>
            </w:r>
            <w:proofErr w:type="spellStart"/>
            <w:r w:rsidR="006A3F34">
              <w:rPr>
                <w:sz w:val="22"/>
                <w:szCs w:val="22"/>
                <w:lang w:eastAsia="en-US"/>
              </w:rPr>
              <w:t>Злыгостева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>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990" w14:textId="77777777" w:rsidR="00AE06E3" w:rsidRPr="00BA790A" w:rsidRDefault="00AE06E3" w:rsidP="00AE06E3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5CF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0A2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045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5600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  <w:tr w:rsidR="00AE06E3" w:rsidRPr="00BA790A" w14:paraId="72425668" w14:textId="77777777" w:rsidTr="002826FE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99" w14:textId="77777777" w:rsidR="00AE06E3" w:rsidRPr="00BA790A" w:rsidRDefault="00AE06E3" w:rsidP="00AE06E3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DEB" w14:textId="77777777" w:rsidR="00AE06E3" w:rsidRPr="00BA790A" w:rsidRDefault="00AE06E3" w:rsidP="00AE06E3">
            <w:pPr>
              <w:spacing w:after="200" w:line="320" w:lineRule="exact"/>
              <w:jc w:val="both"/>
              <w:rPr>
                <w:sz w:val="22"/>
                <w:szCs w:val="22"/>
              </w:rPr>
            </w:pPr>
            <w:r w:rsidRPr="00BA790A">
              <w:rPr>
                <w:sz w:val="22"/>
                <w:szCs w:val="22"/>
              </w:rPr>
              <w:t>Кокорина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933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16C" w14:textId="77777777" w:rsidR="00AE06E3" w:rsidRPr="00BA790A" w:rsidRDefault="00AE06E3" w:rsidP="00AE06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968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736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096" w14:textId="77777777" w:rsidR="00AE06E3" w:rsidRPr="00BA790A" w:rsidRDefault="00AE06E3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648" w14:textId="77777777" w:rsidR="00AE06E3" w:rsidRDefault="00AE06E3">
            <w:r w:rsidRPr="005F203D">
              <w:rPr>
                <w:sz w:val="20"/>
                <w:lang w:eastAsia="en-US"/>
              </w:rPr>
              <w:t>участник</w:t>
            </w:r>
          </w:p>
        </w:tc>
      </w:tr>
    </w:tbl>
    <w:p w14:paraId="75F9D687" w14:textId="77777777" w:rsidR="00BA790A" w:rsidRPr="00BA790A" w:rsidRDefault="00BA790A" w:rsidP="00BA790A">
      <w:pPr>
        <w:rPr>
          <w:b/>
          <w:sz w:val="24"/>
          <w:szCs w:val="24"/>
        </w:rPr>
      </w:pPr>
    </w:p>
    <w:p w14:paraId="0CA7F7E6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22DDF9F7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38CB302E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66041812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461C4FB1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472A1B62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35694F86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241CA81D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7A6A319B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56FDF5AD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67C6DD1D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531D979F" w14:textId="77777777" w:rsidR="00BA790A" w:rsidRDefault="00BA790A" w:rsidP="00BA790A">
      <w:pPr>
        <w:jc w:val="center"/>
        <w:rPr>
          <w:b/>
          <w:sz w:val="24"/>
          <w:szCs w:val="24"/>
        </w:rPr>
      </w:pPr>
    </w:p>
    <w:p w14:paraId="6CD0DD06" w14:textId="77777777" w:rsidR="00687270" w:rsidRPr="00BA790A" w:rsidRDefault="00687270" w:rsidP="00BA790A">
      <w:pPr>
        <w:jc w:val="center"/>
        <w:rPr>
          <w:b/>
          <w:sz w:val="24"/>
          <w:szCs w:val="24"/>
        </w:rPr>
      </w:pPr>
    </w:p>
    <w:p w14:paraId="36E6D22F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p w14:paraId="18610EDB" w14:textId="71D4303A" w:rsidR="00BA790A" w:rsidRPr="00BA790A" w:rsidRDefault="00BA790A" w:rsidP="00BA790A">
      <w:pPr>
        <w:jc w:val="center"/>
        <w:rPr>
          <w:b/>
          <w:sz w:val="24"/>
          <w:szCs w:val="24"/>
        </w:rPr>
      </w:pPr>
      <w:r w:rsidRPr="00BA790A">
        <w:rPr>
          <w:b/>
          <w:sz w:val="24"/>
          <w:szCs w:val="24"/>
        </w:rPr>
        <w:t xml:space="preserve">Протокол конкурса «ГРАМОТЕЙ» 24.01.2025 г. </w:t>
      </w:r>
      <w:r w:rsidR="006A3F34">
        <w:rPr>
          <w:b/>
          <w:sz w:val="24"/>
          <w:szCs w:val="24"/>
        </w:rPr>
        <w:t>(</w:t>
      </w:r>
      <w:r w:rsidRPr="00BA790A">
        <w:rPr>
          <w:b/>
          <w:sz w:val="24"/>
          <w:szCs w:val="24"/>
        </w:rPr>
        <w:t>8 класс</w:t>
      </w:r>
      <w:r w:rsidR="006A3F34">
        <w:rPr>
          <w:b/>
          <w:sz w:val="24"/>
          <w:szCs w:val="24"/>
        </w:rPr>
        <w:t>)</w:t>
      </w:r>
    </w:p>
    <w:p w14:paraId="5E83944A" w14:textId="77777777" w:rsidR="00BA790A" w:rsidRPr="00BA790A" w:rsidRDefault="00BA790A" w:rsidP="00BA790A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580" w:tblpY="24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268"/>
        <w:gridCol w:w="1843"/>
        <w:gridCol w:w="992"/>
        <w:gridCol w:w="1134"/>
        <w:gridCol w:w="992"/>
        <w:gridCol w:w="993"/>
      </w:tblGrid>
      <w:tr w:rsidR="00BA790A" w:rsidRPr="00BA790A" w14:paraId="2286C65D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594" w14:textId="77777777" w:rsidR="00BA790A" w:rsidRPr="00BA790A" w:rsidRDefault="00BA790A" w:rsidP="00BA790A">
            <w:pPr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1C8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89B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8B5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CA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тест</w:t>
            </w:r>
          </w:p>
          <w:p w14:paraId="4A523E6D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86F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790A">
              <w:rPr>
                <w:b/>
                <w:sz w:val="24"/>
                <w:szCs w:val="24"/>
                <w:lang w:eastAsia="en-US"/>
              </w:rPr>
              <w:t>творч</w:t>
            </w:r>
            <w:proofErr w:type="spellEnd"/>
            <w:r w:rsidRPr="00BA790A">
              <w:rPr>
                <w:b/>
                <w:sz w:val="24"/>
                <w:szCs w:val="24"/>
                <w:lang w:eastAsia="en-US"/>
              </w:rPr>
              <w:t>.</w:t>
            </w:r>
          </w:p>
          <w:p w14:paraId="1E7D5630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задание</w:t>
            </w:r>
          </w:p>
          <w:p w14:paraId="49603D70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EE7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080B25E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1F3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BA790A" w:rsidRPr="00BA790A" w14:paraId="19C1A35E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485" w14:textId="77777777" w:rsidR="00BA790A" w:rsidRPr="00BA790A" w:rsidRDefault="00BA790A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7C6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Лобова Надежда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F61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E05" w14:textId="32824D76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Житникова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13A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EFC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F90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E16" w14:textId="77777777" w:rsidR="00BA790A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место</w:t>
            </w:r>
          </w:p>
        </w:tc>
      </w:tr>
      <w:tr w:rsidR="005D483B" w:rsidRPr="00BA790A" w14:paraId="1A9771F6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AAA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A78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Окулов 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7D9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9E6" w14:textId="7E8AEBBA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Житникова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CC4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E98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C92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E63F6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E3A" w14:textId="77777777" w:rsidR="005D483B" w:rsidRDefault="005D483B">
            <w:r w:rsidRPr="00324DA2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74E2FD19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A82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349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Соловьева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AFD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317" w14:textId="744B0EFD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Житникова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168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129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C72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021" w14:textId="77777777" w:rsidR="005D483B" w:rsidRDefault="005D483B">
            <w:r w:rsidRPr="00324DA2">
              <w:rPr>
                <w:sz w:val="20"/>
                <w:lang w:eastAsia="en-US"/>
              </w:rPr>
              <w:t>участник</w:t>
            </w:r>
          </w:p>
        </w:tc>
      </w:tr>
      <w:tr w:rsidR="00BA790A" w:rsidRPr="00BA790A" w14:paraId="18432BF1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37D" w14:textId="77777777" w:rsidR="00BA790A" w:rsidRPr="00BA790A" w:rsidRDefault="00BA790A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28C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Вяткина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A0F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9F2" w14:textId="3A788428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Кокорина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9E3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9F1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066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79F" w14:textId="77777777" w:rsidR="00BA790A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место</w:t>
            </w:r>
          </w:p>
        </w:tc>
      </w:tr>
      <w:tr w:rsidR="00BA790A" w:rsidRPr="00BA790A" w14:paraId="2DD8989B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379" w14:textId="77777777" w:rsidR="00BA790A" w:rsidRPr="00BA790A" w:rsidRDefault="00BA790A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843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Кротова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458" w14:textId="77777777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D23" w14:textId="1F953755" w:rsidR="00BA790A" w:rsidRPr="00BA790A" w:rsidRDefault="00BA790A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Кокорина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841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F38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00F" w14:textId="77777777" w:rsidR="00BA790A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48B" w14:textId="77777777" w:rsidR="00BA790A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место</w:t>
            </w:r>
          </w:p>
        </w:tc>
      </w:tr>
      <w:tr w:rsidR="005D483B" w:rsidRPr="00BA790A" w14:paraId="4F81F09C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DF1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79F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Тетерина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17B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9E8" w14:textId="31297C60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Кокорина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42E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358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E5F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F76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2996DAB0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C58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67B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Кротова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6B6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86B" w14:textId="7BA62D6C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279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F04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FC19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1770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6295216F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1DB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FB5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Белоногова Карина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8F3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867" w14:textId="3C72C8ED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75C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C80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970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DB5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1252A303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082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541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Кошкарова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A23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Еловская СОШ, 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D5F" w14:textId="77777777" w:rsidR="005D483B" w:rsidRPr="00BA790A" w:rsidRDefault="005D483B" w:rsidP="00BA790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204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FF9C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CAF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DB0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22EFEE46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4CE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47A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8"/>
                <w:lang w:eastAsia="en-US"/>
              </w:rPr>
              <w:t>Аристова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B84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 xml:space="preserve">Дубровская СОШ, </w:t>
            </w:r>
            <w:r w:rsidRPr="00BA790A">
              <w:rPr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FB5" w14:textId="261C6CE0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8"/>
                <w:lang w:eastAsia="en-US"/>
              </w:rPr>
              <w:t>Аристова И.С.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AE8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C31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955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14C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5975B2F2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8DA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098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8"/>
                <w:lang w:eastAsia="en-US"/>
              </w:rPr>
              <w:t>Наливайко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230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 xml:space="preserve">Дубровская СОШ, </w:t>
            </w:r>
            <w:r w:rsidRPr="00BA790A">
              <w:rPr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367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8"/>
                <w:lang w:eastAsia="en-US"/>
              </w:rPr>
            </w:pPr>
            <w:r w:rsidRPr="00BA790A">
              <w:rPr>
                <w:sz w:val="22"/>
                <w:szCs w:val="28"/>
                <w:lang w:eastAsia="en-US"/>
              </w:rPr>
              <w:t>Аристова И.С.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9B2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55A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8EB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684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6BFDCEC7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36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25B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Кудышева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Вера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47F" w14:textId="4FD9179D" w:rsidR="005D483B" w:rsidRPr="00BA790A" w:rsidRDefault="005D483B" w:rsidP="00BA790A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Брюховская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ООШ</w:t>
            </w:r>
            <w:r w:rsidR="006A3F34">
              <w:rPr>
                <w:sz w:val="22"/>
                <w:szCs w:val="22"/>
                <w:lang w:eastAsia="en-US"/>
              </w:rPr>
              <w:t xml:space="preserve"> им. И.И. </w:t>
            </w:r>
            <w:proofErr w:type="spellStart"/>
            <w:r w:rsidR="006A3F34">
              <w:rPr>
                <w:sz w:val="22"/>
                <w:szCs w:val="22"/>
                <w:lang w:eastAsia="en-US"/>
              </w:rPr>
              <w:t>Злыгостева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>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B5D" w14:textId="77777777" w:rsidR="005D483B" w:rsidRPr="00BA790A" w:rsidRDefault="005D483B" w:rsidP="00BA790A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91C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76C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250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D3A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  <w:tr w:rsidR="005D483B" w:rsidRPr="00BA790A" w14:paraId="18FB43DD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7CA" w14:textId="77777777" w:rsidR="005D483B" w:rsidRPr="00BA790A" w:rsidRDefault="005D483B" w:rsidP="00BA790A">
            <w:pPr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EA6" w14:textId="77777777" w:rsidR="005D483B" w:rsidRPr="00BA790A" w:rsidRDefault="005D483B" w:rsidP="00BA790A">
            <w:pPr>
              <w:spacing w:after="200" w:line="320" w:lineRule="exact"/>
              <w:jc w:val="both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 xml:space="preserve">Колегов Егор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DF8" w14:textId="44368C03" w:rsidR="005D483B" w:rsidRPr="00BA790A" w:rsidRDefault="005D483B" w:rsidP="00BA790A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A790A">
              <w:rPr>
                <w:sz w:val="22"/>
                <w:szCs w:val="22"/>
                <w:lang w:eastAsia="en-US"/>
              </w:rPr>
              <w:t>Брюховская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 xml:space="preserve"> ООШ</w:t>
            </w:r>
            <w:r w:rsidR="006A3F34">
              <w:rPr>
                <w:sz w:val="22"/>
                <w:szCs w:val="22"/>
                <w:lang w:eastAsia="en-US"/>
              </w:rPr>
              <w:t xml:space="preserve"> им. И.И. </w:t>
            </w:r>
            <w:proofErr w:type="spellStart"/>
            <w:r w:rsidR="006A3F34">
              <w:rPr>
                <w:sz w:val="22"/>
                <w:szCs w:val="22"/>
                <w:lang w:eastAsia="en-US"/>
              </w:rPr>
              <w:t>Злыгостева</w:t>
            </w:r>
            <w:proofErr w:type="spellEnd"/>
            <w:r w:rsidRPr="00BA790A">
              <w:rPr>
                <w:sz w:val="22"/>
                <w:szCs w:val="22"/>
                <w:lang w:eastAsia="en-US"/>
              </w:rPr>
              <w:t>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7DD" w14:textId="77777777" w:rsidR="005D483B" w:rsidRPr="00BA790A" w:rsidRDefault="005D483B" w:rsidP="00BA790A">
            <w:pPr>
              <w:spacing w:after="200" w:line="320" w:lineRule="exact"/>
              <w:jc w:val="center"/>
              <w:rPr>
                <w:sz w:val="22"/>
                <w:szCs w:val="22"/>
                <w:lang w:eastAsia="en-US"/>
              </w:rPr>
            </w:pPr>
            <w:r w:rsidRPr="00BA790A">
              <w:rPr>
                <w:sz w:val="22"/>
                <w:szCs w:val="22"/>
                <w:lang w:eastAsia="en-US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465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AF4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854" w14:textId="77777777" w:rsidR="005D483B" w:rsidRPr="00BA790A" w:rsidRDefault="005D483B" w:rsidP="005D483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F26" w14:textId="77777777" w:rsidR="005D483B" w:rsidRDefault="005D483B">
            <w:r w:rsidRPr="00E75846">
              <w:rPr>
                <w:sz w:val="20"/>
                <w:lang w:eastAsia="en-US"/>
              </w:rPr>
              <w:t>участник</w:t>
            </w:r>
          </w:p>
        </w:tc>
      </w:tr>
    </w:tbl>
    <w:p w14:paraId="7A672B74" w14:textId="77777777" w:rsidR="00BA790A" w:rsidRPr="00BA790A" w:rsidRDefault="00BA790A" w:rsidP="00BA790A">
      <w:pPr>
        <w:spacing w:after="200" w:line="276" w:lineRule="auto"/>
        <w:rPr>
          <w:sz w:val="22"/>
          <w:szCs w:val="22"/>
          <w:lang w:eastAsia="en-US"/>
        </w:rPr>
      </w:pPr>
    </w:p>
    <w:p w14:paraId="62FB0DDB" w14:textId="77777777" w:rsidR="00BA790A" w:rsidRPr="00BA790A" w:rsidRDefault="00BA790A" w:rsidP="00BA790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44F6931" w14:textId="77777777" w:rsidR="00BA790A" w:rsidRPr="00BA790A" w:rsidRDefault="00BA790A" w:rsidP="00BA790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5836674" w14:textId="77777777" w:rsidR="00B23B1F" w:rsidRPr="005B7F23" w:rsidRDefault="00B23B1F" w:rsidP="005B7F23">
      <w:pPr>
        <w:spacing w:line="320" w:lineRule="exact"/>
        <w:ind w:firstLine="708"/>
        <w:jc w:val="both"/>
        <w:rPr>
          <w:szCs w:val="28"/>
        </w:rPr>
      </w:pPr>
    </w:p>
    <w:sectPr w:rsidR="00B23B1F" w:rsidRPr="005B7F2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A81C" w14:textId="77777777" w:rsidR="00E460E1" w:rsidRDefault="00E460E1">
      <w:r>
        <w:separator/>
      </w:r>
    </w:p>
  </w:endnote>
  <w:endnote w:type="continuationSeparator" w:id="0">
    <w:p w14:paraId="7E1C53E1" w14:textId="77777777" w:rsidR="00E460E1" w:rsidRDefault="00E4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7A4B" w14:textId="77777777" w:rsidR="00E460E1" w:rsidRDefault="00E460E1">
      <w:r>
        <w:separator/>
      </w:r>
    </w:p>
  </w:footnote>
  <w:footnote w:type="continuationSeparator" w:id="0">
    <w:p w14:paraId="0E92503B" w14:textId="77777777" w:rsidR="00E460E1" w:rsidRDefault="00E4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69460">
    <w:abstractNumId w:val="5"/>
  </w:num>
  <w:num w:numId="2" w16cid:durableId="2134638763">
    <w:abstractNumId w:val="1"/>
  </w:num>
  <w:num w:numId="3" w16cid:durableId="1526408103">
    <w:abstractNumId w:val="4"/>
  </w:num>
  <w:num w:numId="4" w16cid:durableId="132067648">
    <w:abstractNumId w:val="0"/>
  </w:num>
  <w:num w:numId="5" w16cid:durableId="294021047">
    <w:abstractNumId w:val="3"/>
  </w:num>
  <w:num w:numId="6" w16cid:durableId="621304057">
    <w:abstractNumId w:val="2"/>
  </w:num>
  <w:num w:numId="7" w16cid:durableId="1745029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425D2"/>
    <w:rsid w:val="00064595"/>
    <w:rsid w:val="00066153"/>
    <w:rsid w:val="0007004D"/>
    <w:rsid w:val="00070A1D"/>
    <w:rsid w:val="0007516F"/>
    <w:rsid w:val="00082743"/>
    <w:rsid w:val="00092E27"/>
    <w:rsid w:val="00097994"/>
    <w:rsid w:val="000B3168"/>
    <w:rsid w:val="000C2D90"/>
    <w:rsid w:val="000E5372"/>
    <w:rsid w:val="00113728"/>
    <w:rsid w:val="0012215B"/>
    <w:rsid w:val="00130F3C"/>
    <w:rsid w:val="00143108"/>
    <w:rsid w:val="001649FB"/>
    <w:rsid w:val="001931E0"/>
    <w:rsid w:val="001A3FAB"/>
    <w:rsid w:val="001B0608"/>
    <w:rsid w:val="001B2E61"/>
    <w:rsid w:val="001D53EE"/>
    <w:rsid w:val="001D6048"/>
    <w:rsid w:val="00215199"/>
    <w:rsid w:val="002222BC"/>
    <w:rsid w:val="00225CA9"/>
    <w:rsid w:val="00264234"/>
    <w:rsid w:val="00266F71"/>
    <w:rsid w:val="002802BE"/>
    <w:rsid w:val="00286FAD"/>
    <w:rsid w:val="002A227F"/>
    <w:rsid w:val="002C4B03"/>
    <w:rsid w:val="002C7301"/>
    <w:rsid w:val="002D09C7"/>
    <w:rsid w:val="002E5650"/>
    <w:rsid w:val="002E56D7"/>
    <w:rsid w:val="00311DAC"/>
    <w:rsid w:val="00351B01"/>
    <w:rsid w:val="0036013B"/>
    <w:rsid w:val="003870D8"/>
    <w:rsid w:val="003F507E"/>
    <w:rsid w:val="00417492"/>
    <w:rsid w:val="00456E7F"/>
    <w:rsid w:val="00463277"/>
    <w:rsid w:val="0047083E"/>
    <w:rsid w:val="00482A25"/>
    <w:rsid w:val="004B0BBB"/>
    <w:rsid w:val="004F6BB4"/>
    <w:rsid w:val="005245E1"/>
    <w:rsid w:val="0053078C"/>
    <w:rsid w:val="005414A2"/>
    <w:rsid w:val="00555D52"/>
    <w:rsid w:val="005816BB"/>
    <w:rsid w:val="005840C7"/>
    <w:rsid w:val="005955BE"/>
    <w:rsid w:val="005A0BAE"/>
    <w:rsid w:val="005A7ABA"/>
    <w:rsid w:val="005B2A78"/>
    <w:rsid w:val="005B7F23"/>
    <w:rsid w:val="005C0646"/>
    <w:rsid w:val="005D483B"/>
    <w:rsid w:val="00643BC5"/>
    <w:rsid w:val="00655B67"/>
    <w:rsid w:val="00687270"/>
    <w:rsid w:val="006A3F34"/>
    <w:rsid w:val="006E198A"/>
    <w:rsid w:val="006F2B94"/>
    <w:rsid w:val="00715A69"/>
    <w:rsid w:val="00716889"/>
    <w:rsid w:val="00726D1A"/>
    <w:rsid w:val="00776977"/>
    <w:rsid w:val="007C702D"/>
    <w:rsid w:val="007F35E3"/>
    <w:rsid w:val="007F7C52"/>
    <w:rsid w:val="008006BD"/>
    <w:rsid w:val="0080101B"/>
    <w:rsid w:val="008030B4"/>
    <w:rsid w:val="00823D82"/>
    <w:rsid w:val="00837830"/>
    <w:rsid w:val="008420C1"/>
    <w:rsid w:val="00856731"/>
    <w:rsid w:val="008741B6"/>
    <w:rsid w:val="00876728"/>
    <w:rsid w:val="008936EC"/>
    <w:rsid w:val="008A59C0"/>
    <w:rsid w:val="008B78B2"/>
    <w:rsid w:val="008C04A4"/>
    <w:rsid w:val="008D24CC"/>
    <w:rsid w:val="008D4760"/>
    <w:rsid w:val="00923A95"/>
    <w:rsid w:val="00930244"/>
    <w:rsid w:val="009403BC"/>
    <w:rsid w:val="00950C57"/>
    <w:rsid w:val="00951774"/>
    <w:rsid w:val="009953D2"/>
    <w:rsid w:val="009A3FC8"/>
    <w:rsid w:val="009C011A"/>
    <w:rsid w:val="009E112E"/>
    <w:rsid w:val="00A04DFD"/>
    <w:rsid w:val="00A16F73"/>
    <w:rsid w:val="00A24719"/>
    <w:rsid w:val="00A249E1"/>
    <w:rsid w:val="00A442D4"/>
    <w:rsid w:val="00A54794"/>
    <w:rsid w:val="00A669C1"/>
    <w:rsid w:val="00A701BA"/>
    <w:rsid w:val="00AC73AF"/>
    <w:rsid w:val="00AD044E"/>
    <w:rsid w:val="00AD4CB2"/>
    <w:rsid w:val="00AE06E3"/>
    <w:rsid w:val="00AE0B25"/>
    <w:rsid w:val="00AE5CF4"/>
    <w:rsid w:val="00B01DB0"/>
    <w:rsid w:val="00B03CF2"/>
    <w:rsid w:val="00B23B1F"/>
    <w:rsid w:val="00B47DDE"/>
    <w:rsid w:val="00B536DB"/>
    <w:rsid w:val="00B85510"/>
    <w:rsid w:val="00B91AB6"/>
    <w:rsid w:val="00B921B5"/>
    <w:rsid w:val="00BA0A93"/>
    <w:rsid w:val="00BA790A"/>
    <w:rsid w:val="00BC2D98"/>
    <w:rsid w:val="00C17F88"/>
    <w:rsid w:val="00C303F2"/>
    <w:rsid w:val="00C6155E"/>
    <w:rsid w:val="00C65030"/>
    <w:rsid w:val="00C928DE"/>
    <w:rsid w:val="00CB15A4"/>
    <w:rsid w:val="00CC35F6"/>
    <w:rsid w:val="00CD6CE7"/>
    <w:rsid w:val="00CE775B"/>
    <w:rsid w:val="00D014FA"/>
    <w:rsid w:val="00D129C7"/>
    <w:rsid w:val="00D22A62"/>
    <w:rsid w:val="00D30A0E"/>
    <w:rsid w:val="00D54529"/>
    <w:rsid w:val="00D7484C"/>
    <w:rsid w:val="00D8592E"/>
    <w:rsid w:val="00D92B0A"/>
    <w:rsid w:val="00D93195"/>
    <w:rsid w:val="00DD0792"/>
    <w:rsid w:val="00DD35EE"/>
    <w:rsid w:val="00DD4CCD"/>
    <w:rsid w:val="00DE7553"/>
    <w:rsid w:val="00DF01B0"/>
    <w:rsid w:val="00DF3619"/>
    <w:rsid w:val="00E10024"/>
    <w:rsid w:val="00E34D8E"/>
    <w:rsid w:val="00E460E1"/>
    <w:rsid w:val="00E63F64"/>
    <w:rsid w:val="00E8336B"/>
    <w:rsid w:val="00E86C4A"/>
    <w:rsid w:val="00EB5F39"/>
    <w:rsid w:val="00ED0680"/>
    <w:rsid w:val="00EF3F64"/>
    <w:rsid w:val="00EF6408"/>
    <w:rsid w:val="00F22F1F"/>
    <w:rsid w:val="00F31ED4"/>
    <w:rsid w:val="00F47593"/>
    <w:rsid w:val="00F65B89"/>
    <w:rsid w:val="00F6686C"/>
    <w:rsid w:val="00F71435"/>
    <w:rsid w:val="00F808C5"/>
    <w:rsid w:val="00F80C89"/>
    <w:rsid w:val="00F85002"/>
    <w:rsid w:val="00FD5A3F"/>
    <w:rsid w:val="00FD70A2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B284"/>
  <w15:docId w15:val="{F9A44D18-400B-4873-8DA0-D64C21A1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6CFF-009D-46FC-90BF-D334B10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2025-01-29T06:56:00Z</cp:lastPrinted>
  <dcterms:created xsi:type="dcterms:W3CDTF">2025-01-29T06:56:00Z</dcterms:created>
  <dcterms:modified xsi:type="dcterms:W3CDTF">2025-01-29T06:56:00Z</dcterms:modified>
</cp:coreProperties>
</file>