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36DC" w14:textId="77777777" w:rsidR="005841AA" w:rsidRPr="005841AA" w:rsidRDefault="005841AA" w:rsidP="00381F8A">
      <w:pPr>
        <w:spacing w:line="240" w:lineRule="exact"/>
        <w:rPr>
          <w:b/>
          <w:szCs w:val="28"/>
        </w:rPr>
      </w:pPr>
      <w:r w:rsidRPr="005841AA">
        <w:rPr>
          <w:b/>
          <w:szCs w:val="28"/>
        </w:rPr>
        <w:t>Об итогах проведения муниципального</w:t>
      </w:r>
    </w:p>
    <w:p w14:paraId="22A07A1A" w14:textId="77777777" w:rsidR="005841AA" w:rsidRPr="005841AA" w:rsidRDefault="005841AA" w:rsidP="00381F8A">
      <w:pPr>
        <w:spacing w:line="240" w:lineRule="exact"/>
        <w:rPr>
          <w:b/>
          <w:szCs w:val="28"/>
        </w:rPr>
      </w:pPr>
      <w:r w:rsidRPr="005841AA">
        <w:rPr>
          <w:b/>
          <w:szCs w:val="28"/>
        </w:rPr>
        <w:t xml:space="preserve">творческого конкурса «Открой дверь </w:t>
      </w:r>
    </w:p>
    <w:p w14:paraId="01790BBE" w14:textId="77777777" w:rsidR="005841AA" w:rsidRPr="005841AA" w:rsidRDefault="005841AA" w:rsidP="00381F8A">
      <w:pPr>
        <w:spacing w:line="240" w:lineRule="exact"/>
        <w:rPr>
          <w:b/>
          <w:szCs w:val="28"/>
        </w:rPr>
      </w:pPr>
      <w:r w:rsidRPr="005841AA">
        <w:rPr>
          <w:b/>
          <w:szCs w:val="28"/>
        </w:rPr>
        <w:t>в сказку» для обучающихся 2-4 классов</w:t>
      </w:r>
    </w:p>
    <w:p w14:paraId="1BC438C4" w14:textId="51F271C8" w:rsidR="00CB15A4" w:rsidRPr="003D6822" w:rsidRDefault="00076C91" w:rsidP="00CB15A4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7DDF0" wp14:editId="42ABC00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CD9A3" w14:textId="5332DFD6" w:rsidR="00311DAC" w:rsidRPr="00482A25" w:rsidRDefault="00076C91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7DDF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25CD9A3" w14:textId="5332DFD6" w:rsidR="00311DAC" w:rsidRPr="00482A25" w:rsidRDefault="00076C91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A24BD" wp14:editId="37E63335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537ED" w14:textId="6296F50B" w:rsidR="00311DAC" w:rsidRPr="00482A25" w:rsidRDefault="00076C91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</w:t>
                            </w:r>
                            <w:r w:rsidR="00381F8A">
                              <w:rPr>
                                <w:szCs w:val="28"/>
                                <w:lang w:val="ru-RU"/>
                              </w:rPr>
                              <w:t>.12</w:t>
                            </w:r>
                            <w:r w:rsidR="007B7E90">
                              <w:rPr>
                                <w:szCs w:val="28"/>
                                <w:lang w:val="ru-RU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24BD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E2537ED" w14:textId="6296F50B" w:rsidR="00311DAC" w:rsidRPr="00482A25" w:rsidRDefault="00076C91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</w:t>
                      </w:r>
                      <w:r w:rsidR="00381F8A">
                        <w:rPr>
                          <w:szCs w:val="28"/>
                          <w:lang w:val="ru-RU"/>
                        </w:rPr>
                        <w:t>.12</w:t>
                      </w:r>
                      <w:r w:rsidR="007B7E90">
                        <w:rPr>
                          <w:szCs w:val="28"/>
                          <w:lang w:val="ru-RU"/>
                        </w:rPr>
                        <w:t>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E405DB8" wp14:editId="16584DBD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C26848" w14:textId="77777777" w:rsidR="005841AA" w:rsidRDefault="005841AA" w:rsidP="00CB15A4">
      <w:pPr>
        <w:spacing w:line="320" w:lineRule="exact"/>
        <w:ind w:firstLine="708"/>
        <w:jc w:val="both"/>
      </w:pPr>
    </w:p>
    <w:p w14:paraId="2A277686" w14:textId="77777777" w:rsidR="003438B8" w:rsidRPr="003438B8" w:rsidRDefault="00381F8A" w:rsidP="00076C91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CB15A4" w:rsidRPr="003D6822">
        <w:rPr>
          <w:szCs w:val="28"/>
        </w:rPr>
        <w:t xml:space="preserve"> целях</w:t>
      </w:r>
      <w:r w:rsidR="00CB15A4">
        <w:rPr>
          <w:szCs w:val="28"/>
        </w:rPr>
        <w:t xml:space="preserve"> развития </w:t>
      </w:r>
      <w:r w:rsidR="00CB15A4" w:rsidRPr="003D6822">
        <w:rPr>
          <w:szCs w:val="28"/>
        </w:rPr>
        <w:t>литературно-художественных способностей обучающихся</w:t>
      </w:r>
      <w:r w:rsidR="007B7E90">
        <w:rPr>
          <w:szCs w:val="28"/>
        </w:rPr>
        <w:t xml:space="preserve"> 13 декабря 2024</w:t>
      </w:r>
      <w:r w:rsidR="003438B8">
        <w:rPr>
          <w:szCs w:val="28"/>
        </w:rPr>
        <w:t xml:space="preserve"> г. состоялся </w:t>
      </w:r>
      <w:r w:rsidR="003438B8" w:rsidRPr="003438B8">
        <w:rPr>
          <w:szCs w:val="28"/>
        </w:rPr>
        <w:t>муниципальный творческий конкурс «Открой дверь в сказку»</w:t>
      </w:r>
    </w:p>
    <w:p w14:paraId="46FAC51A" w14:textId="77777777" w:rsidR="003438B8" w:rsidRPr="003438B8" w:rsidRDefault="003438B8" w:rsidP="00076C91">
      <w:pPr>
        <w:spacing w:line="320" w:lineRule="exact"/>
        <w:ind w:firstLine="708"/>
        <w:jc w:val="both"/>
        <w:rPr>
          <w:szCs w:val="28"/>
        </w:rPr>
      </w:pPr>
      <w:r w:rsidRPr="003438B8">
        <w:rPr>
          <w:szCs w:val="28"/>
        </w:rPr>
        <w:t>ПРИКАЗЫВАЮ:</w:t>
      </w:r>
    </w:p>
    <w:p w14:paraId="1D6848CB" w14:textId="77777777" w:rsidR="003438B8" w:rsidRPr="003438B8" w:rsidRDefault="003438B8" w:rsidP="00076C91">
      <w:pPr>
        <w:spacing w:line="320" w:lineRule="exact"/>
        <w:jc w:val="both"/>
        <w:rPr>
          <w:szCs w:val="28"/>
        </w:rPr>
      </w:pPr>
      <w:r w:rsidRPr="003438B8">
        <w:rPr>
          <w:szCs w:val="28"/>
        </w:rPr>
        <w:tab/>
        <w:t>1. Утвердить прилагаемые итоги конкурса.</w:t>
      </w:r>
    </w:p>
    <w:p w14:paraId="44BD5F20" w14:textId="77777777" w:rsidR="000125F4" w:rsidRPr="000125F4" w:rsidRDefault="000125F4" w:rsidP="00076C91">
      <w:pPr>
        <w:spacing w:line="320" w:lineRule="exact"/>
        <w:ind w:firstLine="708"/>
        <w:jc w:val="both"/>
      </w:pPr>
      <w:r w:rsidRPr="000125F4">
        <w:t>2. Поощрить:</w:t>
      </w:r>
    </w:p>
    <w:p w14:paraId="2FF71E20" w14:textId="77777777" w:rsidR="000125F4" w:rsidRPr="000125F4" w:rsidRDefault="000125F4" w:rsidP="00076C91">
      <w:pPr>
        <w:spacing w:line="320" w:lineRule="exact"/>
        <w:jc w:val="both"/>
      </w:pPr>
      <w:r w:rsidRPr="000125F4">
        <w:tab/>
        <w:t>2.1. победителей конкурса грамотой и подарком на классном часе в образовательном учреждении;</w:t>
      </w:r>
    </w:p>
    <w:p w14:paraId="364B80C0" w14:textId="77777777" w:rsidR="000125F4" w:rsidRPr="000125F4" w:rsidRDefault="000125F4" w:rsidP="00076C91">
      <w:pPr>
        <w:spacing w:line="320" w:lineRule="exact"/>
        <w:jc w:val="both"/>
      </w:pPr>
      <w:r w:rsidRPr="000125F4">
        <w:tab/>
        <w:t>2.2. призеров конкурса грамотой на классных часах в образовательных учреждениях.</w:t>
      </w:r>
    </w:p>
    <w:p w14:paraId="09971866" w14:textId="77777777" w:rsidR="000125F4" w:rsidRPr="000125F4" w:rsidRDefault="000125F4" w:rsidP="00076C91">
      <w:pPr>
        <w:spacing w:line="320" w:lineRule="exact"/>
        <w:ind w:firstLine="708"/>
        <w:jc w:val="both"/>
      </w:pPr>
      <w:r w:rsidRPr="000125F4">
        <w:t>3</w:t>
      </w:r>
      <w:r w:rsidRPr="000125F4">
        <w:rPr>
          <w:szCs w:val="28"/>
        </w:rPr>
        <w:t>. Проанализировать уровень подготовки и</w:t>
      </w:r>
      <w:r w:rsidRPr="000125F4">
        <w:t xml:space="preserve"> итоги участия обучающихся в конкурсе</w:t>
      </w:r>
      <w:r w:rsidRPr="000125F4">
        <w:rPr>
          <w:szCs w:val="28"/>
        </w:rPr>
        <w:t xml:space="preserve"> на РМО учителей начальных классов.</w:t>
      </w:r>
    </w:p>
    <w:p w14:paraId="048FC1F2" w14:textId="77777777" w:rsidR="000125F4" w:rsidRP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  <w:t xml:space="preserve">4. Руководителям образовательных учреждений </w:t>
      </w:r>
      <w:r w:rsidR="00381F8A">
        <w:rPr>
          <w:szCs w:val="28"/>
        </w:rPr>
        <w:t xml:space="preserve">рекомендовать </w:t>
      </w:r>
      <w:r w:rsidRPr="000125F4">
        <w:rPr>
          <w:szCs w:val="28"/>
        </w:rPr>
        <w:t>оплатить за участие в составе жюри учителям начальных классов:</w:t>
      </w:r>
    </w:p>
    <w:p w14:paraId="1A101FEE" w14:textId="77777777" w:rsidR="000125F4" w:rsidRP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  <w:t>Денисовой В.</w:t>
      </w:r>
      <w:r w:rsidR="004A2772">
        <w:rPr>
          <w:szCs w:val="28"/>
        </w:rPr>
        <w:t xml:space="preserve">В. – 2 </w:t>
      </w:r>
      <w:r w:rsidRPr="000125F4">
        <w:rPr>
          <w:szCs w:val="28"/>
        </w:rPr>
        <w:t>р.ч.,</w:t>
      </w:r>
    </w:p>
    <w:p w14:paraId="77A5BE15" w14:textId="77777777" w:rsidR="000125F4" w:rsidRP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</w:r>
      <w:r w:rsidR="007B7E90">
        <w:rPr>
          <w:szCs w:val="28"/>
        </w:rPr>
        <w:t>Садыевой Е.А</w:t>
      </w:r>
      <w:r w:rsidR="004A2772">
        <w:rPr>
          <w:szCs w:val="28"/>
        </w:rPr>
        <w:t xml:space="preserve">. – 2 </w:t>
      </w:r>
      <w:r w:rsidRPr="000125F4">
        <w:rPr>
          <w:szCs w:val="28"/>
        </w:rPr>
        <w:t>р.ч.,</w:t>
      </w:r>
    </w:p>
    <w:p w14:paraId="2C7A168E" w14:textId="77777777" w:rsid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</w:r>
      <w:r w:rsidR="007B7E90">
        <w:rPr>
          <w:szCs w:val="28"/>
        </w:rPr>
        <w:t>Тарутиной Е.В</w:t>
      </w:r>
      <w:r w:rsidR="004A2772">
        <w:rPr>
          <w:szCs w:val="28"/>
        </w:rPr>
        <w:t xml:space="preserve">. – 2 </w:t>
      </w:r>
      <w:r w:rsidR="00381F8A">
        <w:rPr>
          <w:szCs w:val="28"/>
        </w:rPr>
        <w:t>р.ч.</w:t>
      </w:r>
      <w:r w:rsidR="004A2772">
        <w:rPr>
          <w:szCs w:val="28"/>
        </w:rPr>
        <w:t>,</w:t>
      </w:r>
    </w:p>
    <w:p w14:paraId="62C000DA" w14:textId="24673520" w:rsidR="004A2772" w:rsidRPr="000125F4" w:rsidRDefault="00076C91" w:rsidP="00076C91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B7E90">
        <w:rPr>
          <w:szCs w:val="28"/>
        </w:rPr>
        <w:t xml:space="preserve">Ваделовой </w:t>
      </w:r>
      <w:r w:rsidR="0077037C">
        <w:rPr>
          <w:szCs w:val="28"/>
        </w:rPr>
        <w:t>Д.А</w:t>
      </w:r>
      <w:r w:rsidR="007B7E90">
        <w:rPr>
          <w:szCs w:val="28"/>
        </w:rPr>
        <w:t>. – 2 р.ч.</w:t>
      </w:r>
    </w:p>
    <w:p w14:paraId="7AED9F08" w14:textId="77777777" w:rsidR="000125F4" w:rsidRPr="000125F4" w:rsidRDefault="000125F4" w:rsidP="00076C91">
      <w:pPr>
        <w:spacing w:line="320" w:lineRule="exact"/>
        <w:jc w:val="both"/>
        <w:rPr>
          <w:szCs w:val="28"/>
        </w:rPr>
      </w:pPr>
      <w:r w:rsidRPr="000125F4">
        <w:rPr>
          <w:szCs w:val="28"/>
        </w:rPr>
        <w:tab/>
        <w:t xml:space="preserve">5. Приказ </w:t>
      </w:r>
      <w:r w:rsidR="00381F8A">
        <w:rPr>
          <w:szCs w:val="28"/>
        </w:rPr>
        <w:t xml:space="preserve">Отдела образования администрации Еловского муниципального округа Пермского каря </w:t>
      </w:r>
      <w:r w:rsidRPr="000125F4">
        <w:rPr>
          <w:szCs w:val="28"/>
        </w:rPr>
        <w:t xml:space="preserve">от </w:t>
      </w:r>
      <w:r w:rsidR="0077037C">
        <w:rPr>
          <w:szCs w:val="28"/>
        </w:rPr>
        <w:t>13 ноября 2024</w:t>
      </w:r>
      <w:r w:rsidRPr="000125F4">
        <w:rPr>
          <w:szCs w:val="28"/>
        </w:rPr>
        <w:t xml:space="preserve"> г</w:t>
      </w:r>
      <w:r w:rsidR="003660D1">
        <w:rPr>
          <w:szCs w:val="28"/>
        </w:rPr>
        <w:t xml:space="preserve">. № </w:t>
      </w:r>
      <w:r w:rsidR="0077037C">
        <w:rPr>
          <w:szCs w:val="28"/>
        </w:rPr>
        <w:t>23</w:t>
      </w:r>
      <w:r w:rsidR="004A2772">
        <w:rPr>
          <w:szCs w:val="28"/>
        </w:rPr>
        <w:t>7</w:t>
      </w:r>
      <w:r w:rsidRPr="000125F4">
        <w:rPr>
          <w:szCs w:val="28"/>
        </w:rPr>
        <w:t xml:space="preserve"> «О проведении муниципального творческого конкурса «Открой дверь в сказку» для обучающихся 2-4 классов» с контроля снять.</w:t>
      </w:r>
    </w:p>
    <w:p w14:paraId="08FAEF12" w14:textId="77777777" w:rsidR="00CB15A4" w:rsidRPr="003D6822" w:rsidRDefault="00CB15A4" w:rsidP="00CB15A4">
      <w:pPr>
        <w:spacing w:line="320" w:lineRule="exact"/>
        <w:ind w:firstLine="708"/>
        <w:jc w:val="both"/>
        <w:rPr>
          <w:szCs w:val="28"/>
        </w:rPr>
      </w:pPr>
    </w:p>
    <w:p w14:paraId="1DB22E14" w14:textId="77777777" w:rsidR="00CB15A4" w:rsidRPr="00896973" w:rsidRDefault="00CB15A4" w:rsidP="003438B8">
      <w:pPr>
        <w:spacing w:line="320" w:lineRule="exact"/>
        <w:jc w:val="both"/>
        <w:rPr>
          <w:szCs w:val="28"/>
        </w:rPr>
      </w:pPr>
      <w:r w:rsidRPr="003D6822">
        <w:rPr>
          <w:szCs w:val="28"/>
        </w:rPr>
        <w:tab/>
      </w:r>
    </w:p>
    <w:p w14:paraId="579E7301" w14:textId="77777777" w:rsidR="00F47593" w:rsidRPr="00896973" w:rsidRDefault="00F47593" w:rsidP="00F47593">
      <w:pPr>
        <w:jc w:val="both"/>
        <w:rPr>
          <w:szCs w:val="28"/>
        </w:rPr>
      </w:pPr>
    </w:p>
    <w:p w14:paraId="74AEE0FA" w14:textId="1997B29A" w:rsidR="00F47593" w:rsidRPr="00896973" w:rsidRDefault="00F47593" w:rsidP="00F47593">
      <w:pPr>
        <w:jc w:val="both"/>
        <w:rPr>
          <w:szCs w:val="28"/>
        </w:rPr>
      </w:pPr>
      <w:r w:rsidRPr="00896973">
        <w:rPr>
          <w:szCs w:val="28"/>
        </w:rPr>
        <w:t xml:space="preserve">Заведующий                                     </w:t>
      </w:r>
      <w:r w:rsidR="00381F8A">
        <w:rPr>
          <w:szCs w:val="28"/>
        </w:rPr>
        <w:t xml:space="preserve">                                           </w:t>
      </w:r>
      <w:r w:rsidRPr="00896973">
        <w:rPr>
          <w:szCs w:val="28"/>
        </w:rPr>
        <w:t xml:space="preserve">      В.Н. Пономарева</w:t>
      </w:r>
    </w:p>
    <w:p w14:paraId="73F9BB12" w14:textId="77777777" w:rsidR="00F47593" w:rsidRDefault="00F47593" w:rsidP="00F47593">
      <w:pPr>
        <w:ind w:firstLine="567"/>
        <w:jc w:val="both"/>
        <w:rPr>
          <w:szCs w:val="28"/>
        </w:rPr>
      </w:pPr>
    </w:p>
    <w:p w14:paraId="4E8AA33D" w14:textId="77777777" w:rsidR="00381F8A" w:rsidRDefault="00381F8A" w:rsidP="0027736A">
      <w:pPr>
        <w:outlineLvl w:val="1"/>
        <w:rPr>
          <w:sz w:val="24"/>
          <w:szCs w:val="24"/>
        </w:rPr>
      </w:pPr>
    </w:p>
    <w:p w14:paraId="37A5452F" w14:textId="77777777" w:rsidR="00CE422A" w:rsidRDefault="00CE422A" w:rsidP="0027736A">
      <w:pPr>
        <w:outlineLvl w:val="1"/>
        <w:rPr>
          <w:sz w:val="24"/>
          <w:szCs w:val="24"/>
        </w:rPr>
      </w:pPr>
    </w:p>
    <w:p w14:paraId="2D36365F" w14:textId="77777777" w:rsidR="00076C91" w:rsidRDefault="00076C91" w:rsidP="0027736A">
      <w:pPr>
        <w:outlineLvl w:val="1"/>
        <w:rPr>
          <w:sz w:val="24"/>
          <w:szCs w:val="24"/>
        </w:rPr>
      </w:pPr>
    </w:p>
    <w:p w14:paraId="5A5BF6BC" w14:textId="77777777" w:rsidR="00CE422A" w:rsidRDefault="00CE422A" w:rsidP="00076C91">
      <w:pPr>
        <w:spacing w:line="240" w:lineRule="exact"/>
        <w:outlineLvl w:val="1"/>
        <w:rPr>
          <w:sz w:val="24"/>
          <w:szCs w:val="24"/>
        </w:rPr>
      </w:pPr>
    </w:p>
    <w:p w14:paraId="15158243" w14:textId="77777777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lastRenderedPageBreak/>
        <w:t xml:space="preserve">УТВЕРЖДЕНЫ </w:t>
      </w:r>
    </w:p>
    <w:p w14:paraId="7532F065" w14:textId="77777777" w:rsid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приказом </w:t>
      </w:r>
    </w:p>
    <w:p w14:paraId="3E3D4B67" w14:textId="77777777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отдела образования </w:t>
      </w:r>
    </w:p>
    <w:p w14:paraId="508279DF" w14:textId="77777777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>администрации Еловского</w:t>
      </w:r>
    </w:p>
    <w:p w14:paraId="388A367B" w14:textId="77777777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муниципального </w:t>
      </w:r>
      <w:r w:rsidR="00B420D0" w:rsidRPr="00381F8A">
        <w:rPr>
          <w:szCs w:val="28"/>
        </w:rPr>
        <w:t>округа</w:t>
      </w:r>
    </w:p>
    <w:p w14:paraId="2958D7B0" w14:textId="77777777" w:rsidR="00B420D0" w:rsidRPr="00381F8A" w:rsidRDefault="00B420D0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Пермского </w:t>
      </w:r>
      <w:r w:rsidR="0095410A" w:rsidRPr="00381F8A">
        <w:rPr>
          <w:szCs w:val="28"/>
        </w:rPr>
        <w:t>края</w:t>
      </w:r>
    </w:p>
    <w:p w14:paraId="50574DF5" w14:textId="7E0A4350" w:rsidR="00F43AB8" w:rsidRPr="00381F8A" w:rsidRDefault="00F43AB8" w:rsidP="00076C91">
      <w:pPr>
        <w:spacing w:line="240" w:lineRule="exact"/>
        <w:ind w:firstLine="5670"/>
        <w:outlineLvl w:val="1"/>
        <w:rPr>
          <w:szCs w:val="28"/>
        </w:rPr>
      </w:pPr>
      <w:r w:rsidRPr="00381F8A">
        <w:rPr>
          <w:szCs w:val="28"/>
        </w:rPr>
        <w:t xml:space="preserve">от </w:t>
      </w:r>
      <w:r w:rsidR="00076C91">
        <w:rPr>
          <w:szCs w:val="28"/>
        </w:rPr>
        <w:t>19</w:t>
      </w:r>
      <w:r w:rsidR="00CE422A">
        <w:rPr>
          <w:szCs w:val="28"/>
        </w:rPr>
        <w:t>.12.2024</w:t>
      </w:r>
      <w:r w:rsidRPr="00381F8A">
        <w:rPr>
          <w:szCs w:val="28"/>
        </w:rPr>
        <w:t xml:space="preserve"> № </w:t>
      </w:r>
      <w:r w:rsidR="00076C91">
        <w:rPr>
          <w:szCs w:val="28"/>
        </w:rPr>
        <w:t>267</w:t>
      </w:r>
    </w:p>
    <w:p w14:paraId="405693BC" w14:textId="77777777" w:rsidR="00F43AB8" w:rsidRPr="00885E2E" w:rsidRDefault="00F43AB8" w:rsidP="00F43AB8">
      <w:pPr>
        <w:ind w:firstLine="6804"/>
        <w:rPr>
          <w:sz w:val="14"/>
          <w:szCs w:val="24"/>
        </w:rPr>
      </w:pPr>
    </w:p>
    <w:p w14:paraId="546E6412" w14:textId="77777777" w:rsidR="00F43AB8" w:rsidRPr="00F43AB8" w:rsidRDefault="00F43AB8" w:rsidP="00381F8A">
      <w:pPr>
        <w:spacing w:line="240" w:lineRule="exact"/>
        <w:jc w:val="center"/>
        <w:rPr>
          <w:b/>
        </w:rPr>
      </w:pPr>
      <w:r w:rsidRPr="00F43AB8">
        <w:rPr>
          <w:b/>
        </w:rPr>
        <w:t xml:space="preserve">Итоги проведения муниципального творческого конкурса </w:t>
      </w:r>
    </w:p>
    <w:p w14:paraId="2A01D909" w14:textId="77777777" w:rsidR="00F43AB8" w:rsidRPr="00F43AB8" w:rsidRDefault="00F43AB8" w:rsidP="00381F8A">
      <w:pPr>
        <w:spacing w:line="240" w:lineRule="exact"/>
        <w:jc w:val="center"/>
        <w:rPr>
          <w:b/>
        </w:rPr>
      </w:pPr>
      <w:r w:rsidRPr="00F43AB8">
        <w:rPr>
          <w:b/>
        </w:rPr>
        <w:t>«Открой дверь в сказку» для обучающихся 2-4 классов</w:t>
      </w:r>
    </w:p>
    <w:p w14:paraId="23F00796" w14:textId="77777777" w:rsidR="00F43AB8" w:rsidRPr="00885E2E" w:rsidRDefault="00F43AB8" w:rsidP="00F43AB8">
      <w:pPr>
        <w:ind w:firstLine="6804"/>
        <w:rPr>
          <w:sz w:val="14"/>
          <w:szCs w:val="24"/>
        </w:rPr>
      </w:pPr>
    </w:p>
    <w:p w14:paraId="4A5FCCC0" w14:textId="77777777" w:rsidR="00F43AB8" w:rsidRPr="00F43AB8" w:rsidRDefault="00F43AB8" w:rsidP="00F43AB8">
      <w:pPr>
        <w:ind w:firstLine="708"/>
        <w:jc w:val="both"/>
      </w:pPr>
      <w:r w:rsidRPr="00F43AB8">
        <w:rPr>
          <w:szCs w:val="28"/>
        </w:rPr>
        <w:t xml:space="preserve">В муниципальном </w:t>
      </w:r>
      <w:r w:rsidR="008C0262">
        <w:rPr>
          <w:szCs w:val="28"/>
        </w:rPr>
        <w:t>творческом конкурсе</w:t>
      </w:r>
      <w:r w:rsidRPr="00F43AB8">
        <w:rPr>
          <w:szCs w:val="28"/>
        </w:rPr>
        <w:t xml:space="preserve"> приняли участие </w:t>
      </w:r>
      <w:r w:rsidR="00A730B4">
        <w:rPr>
          <w:szCs w:val="28"/>
        </w:rPr>
        <w:t>24</w:t>
      </w:r>
      <w:r w:rsidR="00381F8A">
        <w:rPr>
          <w:szCs w:val="28"/>
        </w:rPr>
        <w:t xml:space="preserve"> </w:t>
      </w:r>
      <w:r w:rsidRPr="00F43AB8">
        <w:rPr>
          <w:szCs w:val="28"/>
        </w:rPr>
        <w:t xml:space="preserve">обучающихся из </w:t>
      </w:r>
      <w:r w:rsidR="00DD49DD">
        <w:rPr>
          <w:szCs w:val="28"/>
        </w:rPr>
        <w:t>4</w:t>
      </w:r>
      <w:r w:rsidR="00381F8A">
        <w:rPr>
          <w:szCs w:val="28"/>
        </w:rPr>
        <w:t xml:space="preserve"> </w:t>
      </w:r>
      <w:r w:rsidRPr="00F43AB8">
        <w:t xml:space="preserve">муниципальных образовательных учреждений Еловского муниципального </w:t>
      </w:r>
      <w:r w:rsidR="00E4781C">
        <w:t>округа Пермского края</w:t>
      </w:r>
      <w:r w:rsidRPr="00F43AB8">
        <w:t xml:space="preserve"> – </w:t>
      </w:r>
      <w:r w:rsidR="00A01FCF">
        <w:t>МОУ «Еловская</w:t>
      </w:r>
      <w:r w:rsidRPr="00F43AB8">
        <w:t xml:space="preserve"> СОШ</w:t>
      </w:r>
      <w:r w:rsidR="00A01FCF">
        <w:t>»</w:t>
      </w:r>
      <w:r w:rsidRPr="00F43AB8">
        <w:t xml:space="preserve">, </w:t>
      </w:r>
      <w:r w:rsidR="00A01FCF" w:rsidRPr="00A01FCF">
        <w:rPr>
          <w:szCs w:val="28"/>
        </w:rPr>
        <w:t>МОУ «Брюховская ООШ им. И.И. Злыгостева» - «Осиновская ООШ»</w:t>
      </w:r>
      <w:r w:rsidRPr="00F43AB8">
        <w:rPr>
          <w:szCs w:val="28"/>
        </w:rPr>
        <w:t xml:space="preserve">, </w:t>
      </w:r>
      <w:r w:rsidR="00A01FCF">
        <w:rPr>
          <w:szCs w:val="28"/>
        </w:rPr>
        <w:t>МОУ «Сугановская</w:t>
      </w:r>
      <w:r w:rsidRPr="00F43AB8">
        <w:rPr>
          <w:szCs w:val="28"/>
        </w:rPr>
        <w:t xml:space="preserve"> СОШ</w:t>
      </w:r>
      <w:r w:rsidR="00A01FCF">
        <w:rPr>
          <w:szCs w:val="28"/>
        </w:rPr>
        <w:t>»</w:t>
      </w:r>
      <w:r w:rsidRPr="00F43AB8">
        <w:rPr>
          <w:szCs w:val="28"/>
        </w:rPr>
        <w:t xml:space="preserve">, </w:t>
      </w:r>
      <w:r w:rsidR="00A01FCF">
        <w:rPr>
          <w:szCs w:val="28"/>
        </w:rPr>
        <w:t>МОУ «</w:t>
      </w:r>
      <w:r w:rsidRPr="00F43AB8">
        <w:rPr>
          <w:szCs w:val="28"/>
        </w:rPr>
        <w:t>Началь</w:t>
      </w:r>
      <w:r w:rsidR="00E4781C">
        <w:t>ная школа</w:t>
      </w:r>
      <w:r w:rsidRPr="00F43AB8">
        <w:t xml:space="preserve"> - детский сад № 3 с. Елово</w:t>
      </w:r>
      <w:r w:rsidR="00DD49DD">
        <w:t>».</w:t>
      </w:r>
    </w:p>
    <w:p w14:paraId="583EB19F" w14:textId="77777777" w:rsidR="001D5E0D" w:rsidRPr="001D5E0D" w:rsidRDefault="001D5E0D" w:rsidP="001D5E0D">
      <w:pPr>
        <w:ind w:firstLine="708"/>
        <w:jc w:val="both"/>
        <w:rPr>
          <w:szCs w:val="28"/>
        </w:rPr>
      </w:pPr>
      <w:r w:rsidRPr="001D5E0D">
        <w:rPr>
          <w:szCs w:val="28"/>
        </w:rPr>
        <w:t>Итоги подводились в соответствии с Положением, отдельно по каждой параллели.</w:t>
      </w:r>
    </w:p>
    <w:p w14:paraId="783112B9" w14:textId="77777777" w:rsidR="001D5E0D" w:rsidRPr="001D5E0D" w:rsidRDefault="001D5E0D" w:rsidP="001D5E0D">
      <w:pPr>
        <w:jc w:val="both"/>
        <w:rPr>
          <w:szCs w:val="28"/>
        </w:rPr>
      </w:pPr>
      <w:r w:rsidRPr="001D5E0D">
        <w:rPr>
          <w:szCs w:val="28"/>
        </w:rPr>
        <w:tab/>
        <w:t>Темы сказок были объявлены непосредственно на конкурсе: 2 класс - «</w:t>
      </w:r>
      <w:r w:rsidR="00DD49DD">
        <w:rPr>
          <w:szCs w:val="28"/>
        </w:rPr>
        <w:t>Новый Год для Ёлочки</w:t>
      </w:r>
      <w:r w:rsidRPr="001D5E0D">
        <w:rPr>
          <w:szCs w:val="28"/>
        </w:rPr>
        <w:t>», 3 класс - «</w:t>
      </w:r>
      <w:r w:rsidR="003F5B4E">
        <w:rPr>
          <w:szCs w:val="28"/>
        </w:rPr>
        <w:t>Снежинки</w:t>
      </w:r>
      <w:r w:rsidR="00DD49DD">
        <w:rPr>
          <w:szCs w:val="28"/>
        </w:rPr>
        <w:t xml:space="preserve"> в Новый Год</w:t>
      </w:r>
      <w:r w:rsidRPr="001D5E0D">
        <w:rPr>
          <w:szCs w:val="28"/>
        </w:rPr>
        <w:t>», 4 класс - «</w:t>
      </w:r>
      <w:r w:rsidR="00DD49DD">
        <w:rPr>
          <w:szCs w:val="28"/>
        </w:rPr>
        <w:t>Подарки для Деда Мороза</w:t>
      </w:r>
      <w:r w:rsidRPr="001D5E0D">
        <w:rPr>
          <w:szCs w:val="28"/>
        </w:rPr>
        <w:t xml:space="preserve">». </w:t>
      </w:r>
    </w:p>
    <w:p w14:paraId="0DA84DFA" w14:textId="77777777" w:rsidR="001D5E0D" w:rsidRPr="001D5E0D" w:rsidRDefault="00446DBB" w:rsidP="001D5E0D">
      <w:pPr>
        <w:jc w:val="both"/>
        <w:rPr>
          <w:szCs w:val="28"/>
        </w:rPr>
      </w:pPr>
      <w:r>
        <w:rPr>
          <w:szCs w:val="28"/>
        </w:rPr>
        <w:tab/>
        <w:t>Во всех параллелях</w:t>
      </w:r>
      <w:r w:rsidR="002F5E54">
        <w:rPr>
          <w:szCs w:val="28"/>
        </w:rPr>
        <w:t xml:space="preserve"> участниками</w:t>
      </w:r>
      <w:r>
        <w:rPr>
          <w:szCs w:val="28"/>
        </w:rPr>
        <w:t xml:space="preserve"> </w:t>
      </w:r>
      <w:r w:rsidR="001D5E0D" w:rsidRPr="001D5E0D">
        <w:rPr>
          <w:szCs w:val="28"/>
        </w:rPr>
        <w:t>было выполнено</w:t>
      </w:r>
      <w:r>
        <w:rPr>
          <w:szCs w:val="28"/>
        </w:rPr>
        <w:t xml:space="preserve"> по</w:t>
      </w:r>
      <w:r w:rsidR="001D5E0D" w:rsidRPr="001D5E0D">
        <w:rPr>
          <w:szCs w:val="28"/>
        </w:rPr>
        <w:t xml:space="preserve"> </w:t>
      </w:r>
      <w:r w:rsidR="003F5B4E">
        <w:rPr>
          <w:szCs w:val="28"/>
        </w:rPr>
        <w:t>8</w:t>
      </w:r>
      <w:r w:rsidR="001D5E0D" w:rsidRPr="001D5E0D">
        <w:rPr>
          <w:szCs w:val="28"/>
        </w:rPr>
        <w:t xml:space="preserve"> конкурсных работ. </w:t>
      </w:r>
    </w:p>
    <w:p w14:paraId="0CC43296" w14:textId="77777777" w:rsidR="00446DBB" w:rsidRDefault="001D5E0D" w:rsidP="001D5E0D">
      <w:pPr>
        <w:jc w:val="both"/>
        <w:rPr>
          <w:szCs w:val="28"/>
        </w:rPr>
      </w:pPr>
      <w:r w:rsidRPr="001D5E0D">
        <w:rPr>
          <w:szCs w:val="28"/>
        </w:rPr>
        <w:tab/>
      </w:r>
      <w:r w:rsidR="00446DBB">
        <w:rPr>
          <w:szCs w:val="28"/>
        </w:rPr>
        <w:t>В связи с тем, что участники не набрали необходимое количество баллов,</w:t>
      </w:r>
      <w:r w:rsidR="00446DBB" w:rsidRPr="00446DBB">
        <w:rPr>
          <w:szCs w:val="28"/>
        </w:rPr>
        <w:t xml:space="preserve"> </w:t>
      </w:r>
      <w:r w:rsidR="00446DBB">
        <w:rPr>
          <w:szCs w:val="28"/>
        </w:rPr>
        <w:t>во 2 классе нет победителей и призёров</w:t>
      </w:r>
      <w:r w:rsidRPr="001D5E0D">
        <w:rPr>
          <w:szCs w:val="28"/>
        </w:rPr>
        <w:tab/>
      </w:r>
      <w:r w:rsidR="00446DBB">
        <w:rPr>
          <w:szCs w:val="28"/>
        </w:rPr>
        <w:t>, в 4 классе нет победителей.</w:t>
      </w:r>
    </w:p>
    <w:p w14:paraId="5DD551E6" w14:textId="77777777" w:rsidR="001D5E0D" w:rsidRPr="001D5E0D" w:rsidRDefault="00446DBB" w:rsidP="005A3BBE">
      <w:pPr>
        <w:ind w:firstLine="708"/>
        <w:jc w:val="both"/>
        <w:rPr>
          <w:szCs w:val="28"/>
        </w:rPr>
      </w:pPr>
      <w:r>
        <w:rPr>
          <w:szCs w:val="28"/>
        </w:rPr>
        <w:t>Победителем признана</w:t>
      </w:r>
      <w:r w:rsidR="001D5E0D" w:rsidRPr="001D5E0D">
        <w:rPr>
          <w:szCs w:val="28"/>
        </w:rPr>
        <w:t>:</w:t>
      </w:r>
    </w:p>
    <w:p w14:paraId="5BB3C13D" w14:textId="6AC54F18" w:rsidR="001D5E0D" w:rsidRPr="001D5E0D" w:rsidRDefault="00381F8A" w:rsidP="001D5E0D">
      <w:pPr>
        <w:jc w:val="both"/>
        <w:rPr>
          <w:szCs w:val="28"/>
        </w:rPr>
      </w:pPr>
      <w:r>
        <w:rPr>
          <w:szCs w:val="28"/>
        </w:rPr>
        <w:tab/>
      </w:r>
      <w:r w:rsidR="001D5E0D" w:rsidRPr="001D5E0D">
        <w:rPr>
          <w:szCs w:val="28"/>
        </w:rPr>
        <w:t xml:space="preserve">- </w:t>
      </w:r>
      <w:r w:rsidR="00446DBB">
        <w:rPr>
          <w:szCs w:val="28"/>
        </w:rPr>
        <w:t>Немкова Есения</w:t>
      </w:r>
      <w:r w:rsidR="001D5E0D" w:rsidRPr="001D5E0D">
        <w:rPr>
          <w:szCs w:val="28"/>
        </w:rPr>
        <w:t xml:space="preserve"> (</w:t>
      </w:r>
      <w:r w:rsidR="00F7455A">
        <w:t>МОУ «Еловская</w:t>
      </w:r>
      <w:r w:rsidR="00F7455A" w:rsidRPr="00F43AB8">
        <w:t xml:space="preserve"> СОШ</w:t>
      </w:r>
      <w:r w:rsidR="00F7455A">
        <w:t>»</w:t>
      </w:r>
      <w:r w:rsidR="001D5E0D" w:rsidRPr="001D5E0D">
        <w:rPr>
          <w:szCs w:val="28"/>
        </w:rPr>
        <w:t xml:space="preserve">, 3б класс, учитель </w:t>
      </w:r>
      <w:r w:rsidR="00446DBB">
        <w:rPr>
          <w:szCs w:val="28"/>
        </w:rPr>
        <w:t>Кустова Н</w:t>
      </w:r>
      <w:r w:rsidR="006A046D">
        <w:rPr>
          <w:szCs w:val="28"/>
        </w:rPr>
        <w:t>.Н</w:t>
      </w:r>
      <w:r w:rsidR="00446DBB">
        <w:rPr>
          <w:szCs w:val="28"/>
        </w:rPr>
        <w:t>.).</w:t>
      </w:r>
    </w:p>
    <w:p w14:paraId="1A093574" w14:textId="77777777" w:rsidR="001D5E0D" w:rsidRPr="001D5E0D" w:rsidRDefault="001D5E0D" w:rsidP="001D5E0D">
      <w:pPr>
        <w:ind w:firstLine="708"/>
        <w:jc w:val="both"/>
        <w:rPr>
          <w:szCs w:val="28"/>
        </w:rPr>
      </w:pPr>
      <w:r w:rsidRPr="001D5E0D">
        <w:rPr>
          <w:szCs w:val="28"/>
        </w:rPr>
        <w:t>Призёрами признаны:</w:t>
      </w:r>
    </w:p>
    <w:p w14:paraId="6E545304" w14:textId="77777777" w:rsidR="001D5E0D" w:rsidRPr="001D5E0D" w:rsidRDefault="001D5E0D" w:rsidP="001D5E0D">
      <w:pPr>
        <w:ind w:firstLine="708"/>
        <w:jc w:val="both"/>
        <w:rPr>
          <w:szCs w:val="28"/>
        </w:rPr>
      </w:pPr>
      <w:r w:rsidRPr="001D5E0D">
        <w:rPr>
          <w:szCs w:val="28"/>
        </w:rPr>
        <w:t>2 место</w:t>
      </w:r>
    </w:p>
    <w:p w14:paraId="3401C347" w14:textId="2E782F73" w:rsidR="005A3BBE" w:rsidRDefault="001D5E0D" w:rsidP="005A3BBE">
      <w:pPr>
        <w:jc w:val="both"/>
        <w:rPr>
          <w:szCs w:val="28"/>
        </w:rPr>
      </w:pPr>
      <w:r w:rsidRPr="001D5E0D">
        <w:rPr>
          <w:szCs w:val="28"/>
        </w:rPr>
        <w:tab/>
        <w:t xml:space="preserve">- </w:t>
      </w:r>
      <w:r w:rsidR="005A3BBE">
        <w:rPr>
          <w:szCs w:val="28"/>
        </w:rPr>
        <w:t xml:space="preserve">Лобова Софья </w:t>
      </w:r>
      <w:r w:rsidR="005A3BBE" w:rsidRPr="001D5E0D">
        <w:rPr>
          <w:szCs w:val="28"/>
        </w:rPr>
        <w:t>(</w:t>
      </w:r>
      <w:r w:rsidR="005A3BBE">
        <w:t>МОУ «Еловская</w:t>
      </w:r>
      <w:r w:rsidR="005A3BBE" w:rsidRPr="00F43AB8">
        <w:t xml:space="preserve"> СОШ</w:t>
      </w:r>
      <w:r w:rsidR="005A3BBE">
        <w:t>»</w:t>
      </w:r>
      <w:r w:rsidR="005A3BBE" w:rsidRPr="001D5E0D">
        <w:rPr>
          <w:szCs w:val="28"/>
        </w:rPr>
        <w:t xml:space="preserve">, 3б класс, учитель </w:t>
      </w:r>
      <w:r w:rsidR="005A3BBE">
        <w:rPr>
          <w:szCs w:val="28"/>
        </w:rPr>
        <w:t>Кустова Н.Н.),</w:t>
      </w:r>
    </w:p>
    <w:p w14:paraId="42AD5A54" w14:textId="77777777" w:rsidR="001D5E0D" w:rsidRPr="001D5E0D" w:rsidRDefault="005A3BBE" w:rsidP="00FB793C">
      <w:pPr>
        <w:ind w:firstLine="708"/>
        <w:jc w:val="both"/>
        <w:rPr>
          <w:szCs w:val="28"/>
        </w:rPr>
      </w:pPr>
      <w:r>
        <w:rPr>
          <w:szCs w:val="28"/>
        </w:rPr>
        <w:t xml:space="preserve">- Кушнина Дарья </w:t>
      </w:r>
      <w:r w:rsidRPr="001D5E0D">
        <w:rPr>
          <w:szCs w:val="28"/>
        </w:rPr>
        <w:t>(</w:t>
      </w:r>
      <w:r>
        <w:rPr>
          <w:szCs w:val="28"/>
        </w:rPr>
        <w:t>МОУ «</w:t>
      </w:r>
      <w:r w:rsidRPr="00F43AB8">
        <w:rPr>
          <w:szCs w:val="28"/>
        </w:rPr>
        <w:t>Началь</w:t>
      </w:r>
      <w:r>
        <w:t>ная школа</w:t>
      </w:r>
      <w:r w:rsidRPr="00F43AB8">
        <w:t xml:space="preserve"> - детский сад № 3 с. Елово</w:t>
      </w:r>
      <w:r>
        <w:t>»</w:t>
      </w:r>
      <w:r>
        <w:rPr>
          <w:szCs w:val="28"/>
        </w:rPr>
        <w:t>, 4</w:t>
      </w:r>
      <w:r w:rsidRPr="001D5E0D">
        <w:rPr>
          <w:szCs w:val="28"/>
        </w:rPr>
        <w:t xml:space="preserve"> класс, учитель</w:t>
      </w:r>
      <w:r>
        <w:rPr>
          <w:szCs w:val="28"/>
        </w:rPr>
        <w:t xml:space="preserve"> </w:t>
      </w:r>
      <w:r w:rsidR="004C2D27">
        <w:rPr>
          <w:szCs w:val="28"/>
        </w:rPr>
        <w:t>Лиховских С.Г</w:t>
      </w:r>
      <w:r>
        <w:rPr>
          <w:szCs w:val="28"/>
        </w:rPr>
        <w:t>.).</w:t>
      </w:r>
    </w:p>
    <w:p w14:paraId="0F6F12B3" w14:textId="77777777" w:rsidR="001D5E0D" w:rsidRPr="001D5E0D" w:rsidRDefault="001D5E0D" w:rsidP="001D5E0D">
      <w:pPr>
        <w:ind w:firstLine="708"/>
        <w:jc w:val="both"/>
        <w:rPr>
          <w:szCs w:val="28"/>
        </w:rPr>
      </w:pPr>
      <w:r w:rsidRPr="001D5E0D">
        <w:rPr>
          <w:szCs w:val="28"/>
        </w:rPr>
        <w:t xml:space="preserve">3 место </w:t>
      </w:r>
    </w:p>
    <w:p w14:paraId="332D09C3" w14:textId="57CF20C6" w:rsidR="001D5E0D" w:rsidRPr="001D5E0D" w:rsidRDefault="00076C91" w:rsidP="005A3BBE">
      <w:pPr>
        <w:jc w:val="both"/>
        <w:rPr>
          <w:szCs w:val="28"/>
        </w:rPr>
      </w:pPr>
      <w:r>
        <w:rPr>
          <w:szCs w:val="28"/>
        </w:rPr>
        <w:tab/>
      </w:r>
      <w:r w:rsidR="005A3BBE">
        <w:rPr>
          <w:szCs w:val="28"/>
        </w:rPr>
        <w:t xml:space="preserve"> </w:t>
      </w:r>
      <w:r w:rsidR="001D5E0D" w:rsidRPr="001D5E0D">
        <w:rPr>
          <w:szCs w:val="28"/>
        </w:rPr>
        <w:t xml:space="preserve">– </w:t>
      </w:r>
      <w:r w:rsidR="005A3BBE">
        <w:rPr>
          <w:szCs w:val="28"/>
        </w:rPr>
        <w:t xml:space="preserve">Устинов Савелий </w:t>
      </w:r>
      <w:r w:rsidR="005A3BBE" w:rsidRPr="001D5E0D">
        <w:rPr>
          <w:szCs w:val="28"/>
        </w:rPr>
        <w:t>(</w:t>
      </w:r>
      <w:r w:rsidR="005A3BBE">
        <w:t>МОУ «Еловская</w:t>
      </w:r>
      <w:r w:rsidR="005A3BBE" w:rsidRPr="00F43AB8">
        <w:t xml:space="preserve"> СОШ</w:t>
      </w:r>
      <w:r w:rsidR="005A3BBE">
        <w:t>»</w:t>
      </w:r>
      <w:r w:rsidR="005A3BBE">
        <w:rPr>
          <w:szCs w:val="28"/>
        </w:rPr>
        <w:t>, 3а</w:t>
      </w:r>
      <w:r w:rsidR="005A3BBE" w:rsidRPr="001D5E0D">
        <w:rPr>
          <w:szCs w:val="28"/>
        </w:rPr>
        <w:t xml:space="preserve"> класс, учитель </w:t>
      </w:r>
      <w:r w:rsidR="005A3BBE">
        <w:rPr>
          <w:szCs w:val="28"/>
        </w:rPr>
        <w:t>Лебедева Л.С.),</w:t>
      </w:r>
    </w:p>
    <w:p w14:paraId="61DC422C" w14:textId="402934E8" w:rsidR="005A3BBE" w:rsidRDefault="001D5E0D" w:rsidP="001D5E0D">
      <w:pPr>
        <w:jc w:val="both"/>
        <w:rPr>
          <w:szCs w:val="28"/>
        </w:rPr>
      </w:pPr>
      <w:r w:rsidRPr="001D5E0D">
        <w:rPr>
          <w:szCs w:val="28"/>
        </w:rPr>
        <w:tab/>
        <w:t>-</w:t>
      </w:r>
      <w:r w:rsidR="005A3BBE">
        <w:rPr>
          <w:szCs w:val="28"/>
        </w:rPr>
        <w:t xml:space="preserve"> Коротаев Егор </w:t>
      </w:r>
      <w:r w:rsidR="005A3BBE" w:rsidRPr="001D5E0D">
        <w:rPr>
          <w:szCs w:val="28"/>
        </w:rPr>
        <w:t>(</w:t>
      </w:r>
      <w:r w:rsidR="005A3BBE">
        <w:rPr>
          <w:szCs w:val="28"/>
        </w:rPr>
        <w:t>МОУ «</w:t>
      </w:r>
      <w:r w:rsidR="005A3BBE" w:rsidRPr="00F43AB8">
        <w:rPr>
          <w:szCs w:val="28"/>
        </w:rPr>
        <w:t>Началь</w:t>
      </w:r>
      <w:r w:rsidR="005A3BBE">
        <w:t>ная школа</w:t>
      </w:r>
      <w:r w:rsidR="005A3BBE" w:rsidRPr="00F43AB8">
        <w:t xml:space="preserve"> - детский сад № 3 с. Елово</w:t>
      </w:r>
      <w:r w:rsidR="005A3BBE">
        <w:t>»</w:t>
      </w:r>
      <w:r w:rsidR="005A3BBE">
        <w:rPr>
          <w:szCs w:val="28"/>
        </w:rPr>
        <w:t>, 4</w:t>
      </w:r>
      <w:r w:rsidR="005A3BBE" w:rsidRPr="001D5E0D">
        <w:rPr>
          <w:szCs w:val="28"/>
        </w:rPr>
        <w:t xml:space="preserve"> класс, учитель</w:t>
      </w:r>
      <w:r w:rsidR="005A3BBE">
        <w:rPr>
          <w:szCs w:val="28"/>
        </w:rPr>
        <w:t xml:space="preserve"> Лиховских С.Г</w:t>
      </w:r>
      <w:r w:rsidR="005A3BBE" w:rsidRPr="001D5E0D">
        <w:rPr>
          <w:szCs w:val="28"/>
        </w:rPr>
        <w:t>.),</w:t>
      </w:r>
    </w:p>
    <w:p w14:paraId="59E384FF" w14:textId="77777777" w:rsidR="001D5E0D" w:rsidRDefault="001D5E0D" w:rsidP="001D5E0D">
      <w:pPr>
        <w:jc w:val="both"/>
        <w:rPr>
          <w:szCs w:val="28"/>
        </w:rPr>
      </w:pPr>
      <w:r w:rsidRPr="001D5E0D">
        <w:rPr>
          <w:szCs w:val="28"/>
        </w:rPr>
        <w:tab/>
        <w:t xml:space="preserve">- </w:t>
      </w:r>
      <w:r w:rsidR="005A3BBE">
        <w:rPr>
          <w:szCs w:val="28"/>
        </w:rPr>
        <w:t>Панькова Ульяна</w:t>
      </w:r>
      <w:r w:rsidRPr="001D5E0D">
        <w:rPr>
          <w:szCs w:val="28"/>
        </w:rPr>
        <w:t xml:space="preserve"> (</w:t>
      </w:r>
      <w:r w:rsidR="00742192">
        <w:t>МОУ «</w:t>
      </w:r>
      <w:r w:rsidR="006A0847">
        <w:t>Сугановская С</w:t>
      </w:r>
      <w:r w:rsidR="00742192">
        <w:t>ОШ»</w:t>
      </w:r>
      <w:r w:rsidR="00742192">
        <w:rPr>
          <w:szCs w:val="28"/>
        </w:rPr>
        <w:t xml:space="preserve">, 4 </w:t>
      </w:r>
      <w:r w:rsidRPr="001D5E0D">
        <w:rPr>
          <w:szCs w:val="28"/>
        </w:rPr>
        <w:t xml:space="preserve">класс, учитель </w:t>
      </w:r>
      <w:r w:rsidR="005A3BBE">
        <w:rPr>
          <w:szCs w:val="28"/>
        </w:rPr>
        <w:t>Гладкова Т.Г</w:t>
      </w:r>
      <w:r w:rsidRPr="001D5E0D">
        <w:rPr>
          <w:szCs w:val="28"/>
        </w:rPr>
        <w:t>.).</w:t>
      </w:r>
    </w:p>
    <w:p w14:paraId="087223E0" w14:textId="77777777" w:rsidR="00381F8A" w:rsidRDefault="00381F8A" w:rsidP="001D5E0D">
      <w:pPr>
        <w:jc w:val="both"/>
        <w:rPr>
          <w:szCs w:val="28"/>
        </w:rPr>
      </w:pPr>
    </w:p>
    <w:p w14:paraId="1DD6F7CF" w14:textId="77777777" w:rsidR="00FB793C" w:rsidRDefault="00FB793C" w:rsidP="001D5E0D">
      <w:pPr>
        <w:jc w:val="both"/>
        <w:rPr>
          <w:szCs w:val="28"/>
        </w:rPr>
      </w:pPr>
    </w:p>
    <w:p w14:paraId="5AED72D9" w14:textId="77777777" w:rsidR="00FB793C" w:rsidRDefault="00FB793C" w:rsidP="001D5E0D">
      <w:pPr>
        <w:jc w:val="both"/>
        <w:rPr>
          <w:szCs w:val="28"/>
        </w:rPr>
      </w:pPr>
    </w:p>
    <w:p w14:paraId="625BE6F1" w14:textId="77777777" w:rsidR="00FB793C" w:rsidRDefault="00FB793C" w:rsidP="001D5E0D">
      <w:pPr>
        <w:jc w:val="both"/>
        <w:rPr>
          <w:szCs w:val="28"/>
        </w:rPr>
      </w:pPr>
    </w:p>
    <w:p w14:paraId="7AB78BE8" w14:textId="77777777" w:rsidR="00FB793C" w:rsidRDefault="00FB793C" w:rsidP="001D5E0D">
      <w:pPr>
        <w:jc w:val="both"/>
        <w:rPr>
          <w:szCs w:val="28"/>
        </w:rPr>
      </w:pPr>
    </w:p>
    <w:p w14:paraId="6E7F33BF" w14:textId="77777777" w:rsidR="00FB793C" w:rsidRDefault="00FB793C" w:rsidP="001D5E0D">
      <w:pPr>
        <w:jc w:val="both"/>
        <w:rPr>
          <w:szCs w:val="28"/>
        </w:rPr>
      </w:pPr>
    </w:p>
    <w:p w14:paraId="20F118F4" w14:textId="77777777" w:rsidR="00FB793C" w:rsidRDefault="00FB793C" w:rsidP="001D5E0D">
      <w:pPr>
        <w:jc w:val="both"/>
        <w:rPr>
          <w:szCs w:val="28"/>
        </w:rPr>
      </w:pPr>
    </w:p>
    <w:p w14:paraId="5C571823" w14:textId="77777777" w:rsidR="00FB793C" w:rsidRDefault="00FB793C" w:rsidP="001D5E0D">
      <w:pPr>
        <w:jc w:val="both"/>
        <w:rPr>
          <w:szCs w:val="28"/>
        </w:rPr>
      </w:pPr>
    </w:p>
    <w:p w14:paraId="21903377" w14:textId="77777777" w:rsidR="00076C91" w:rsidRPr="001D5E0D" w:rsidRDefault="00076C91" w:rsidP="001D5E0D">
      <w:pPr>
        <w:jc w:val="both"/>
        <w:rPr>
          <w:szCs w:val="28"/>
        </w:rPr>
      </w:pPr>
    </w:p>
    <w:p w14:paraId="1445EC35" w14:textId="77777777" w:rsidR="007B7580" w:rsidRPr="007B7580" w:rsidRDefault="00381F8A" w:rsidP="00381F8A">
      <w:pPr>
        <w:spacing w:line="240" w:lineRule="exact"/>
        <w:ind w:firstLine="709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lastRenderedPageBreak/>
        <w:t xml:space="preserve">Протокол </w:t>
      </w:r>
      <w:r w:rsidR="007B7580" w:rsidRPr="007B7580">
        <w:rPr>
          <w:b/>
          <w:szCs w:val="28"/>
        </w:rPr>
        <w:t xml:space="preserve">оценки </w:t>
      </w:r>
      <w:r>
        <w:rPr>
          <w:rFonts w:eastAsia="Calibri"/>
          <w:b/>
          <w:szCs w:val="28"/>
          <w:lang w:eastAsia="en-US"/>
        </w:rPr>
        <w:t xml:space="preserve">муниципального творческого </w:t>
      </w:r>
      <w:r w:rsidR="007B7580" w:rsidRPr="007B7580">
        <w:rPr>
          <w:rFonts w:eastAsia="Calibri"/>
          <w:b/>
          <w:szCs w:val="28"/>
          <w:lang w:eastAsia="en-US"/>
        </w:rPr>
        <w:t xml:space="preserve">конкурса </w:t>
      </w:r>
    </w:p>
    <w:p w14:paraId="59835989" w14:textId="77777777" w:rsidR="007B7580" w:rsidRPr="007B7580" w:rsidRDefault="007B7580" w:rsidP="00381F8A">
      <w:pPr>
        <w:spacing w:line="240" w:lineRule="exact"/>
        <w:ind w:firstLine="709"/>
        <w:jc w:val="center"/>
        <w:rPr>
          <w:szCs w:val="28"/>
        </w:rPr>
      </w:pPr>
      <w:r w:rsidRPr="007B7580">
        <w:rPr>
          <w:rFonts w:eastAsia="Calibri"/>
          <w:b/>
          <w:szCs w:val="28"/>
          <w:lang w:eastAsia="en-US"/>
        </w:rPr>
        <w:t>«Открой дверь в сказку» для обучающихся 2-4 классов</w:t>
      </w:r>
      <w:r w:rsidR="00FB793C">
        <w:rPr>
          <w:b/>
          <w:szCs w:val="28"/>
        </w:rPr>
        <w:t>, 13.12.2024</w:t>
      </w:r>
      <w:r w:rsidRPr="007B7580">
        <w:rPr>
          <w:b/>
          <w:szCs w:val="28"/>
        </w:rPr>
        <w:t xml:space="preserve"> г.</w:t>
      </w:r>
    </w:p>
    <w:p w14:paraId="1F0EC406" w14:textId="77777777" w:rsidR="00F47593" w:rsidRDefault="00F47593" w:rsidP="00A669C1">
      <w:pPr>
        <w:rPr>
          <w:szCs w:val="28"/>
        </w:rPr>
      </w:pPr>
    </w:p>
    <w:tbl>
      <w:tblPr>
        <w:tblStyle w:val="af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2410"/>
        <w:gridCol w:w="2268"/>
        <w:gridCol w:w="992"/>
        <w:gridCol w:w="1276"/>
      </w:tblGrid>
      <w:tr w:rsidR="00A5638E" w:rsidRPr="00381F8A" w14:paraId="5030C1B7" w14:textId="77777777" w:rsidTr="00D54889">
        <w:tc>
          <w:tcPr>
            <w:tcW w:w="567" w:type="dxa"/>
          </w:tcPr>
          <w:p w14:paraId="1482D933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119" w:type="dxa"/>
          </w:tcPr>
          <w:p w14:paraId="7AD323C9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Фамилия, имя</w:t>
            </w:r>
          </w:p>
        </w:tc>
        <w:tc>
          <w:tcPr>
            <w:tcW w:w="709" w:type="dxa"/>
          </w:tcPr>
          <w:p w14:paraId="1110C0F2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10" w:type="dxa"/>
          </w:tcPr>
          <w:p w14:paraId="4AC6BF2F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68" w:type="dxa"/>
          </w:tcPr>
          <w:p w14:paraId="45A13B8D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Учитель</w:t>
            </w:r>
          </w:p>
        </w:tc>
        <w:tc>
          <w:tcPr>
            <w:tcW w:w="992" w:type="dxa"/>
          </w:tcPr>
          <w:p w14:paraId="55766304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276" w:type="dxa"/>
          </w:tcPr>
          <w:p w14:paraId="39C185A4" w14:textId="77777777" w:rsidR="007B7580" w:rsidRPr="00381F8A" w:rsidRDefault="007B7580" w:rsidP="00381F8A">
            <w:pPr>
              <w:jc w:val="center"/>
              <w:rPr>
                <w:b/>
                <w:sz w:val="22"/>
                <w:szCs w:val="22"/>
              </w:rPr>
            </w:pPr>
            <w:r w:rsidRPr="00381F8A">
              <w:rPr>
                <w:b/>
                <w:sz w:val="22"/>
                <w:szCs w:val="22"/>
              </w:rPr>
              <w:t>Место</w:t>
            </w:r>
          </w:p>
        </w:tc>
      </w:tr>
      <w:tr w:rsidR="00D54889" w:rsidRPr="00381F8A" w14:paraId="5C5E8C29" w14:textId="77777777" w:rsidTr="00D54889">
        <w:tc>
          <w:tcPr>
            <w:tcW w:w="567" w:type="dxa"/>
          </w:tcPr>
          <w:p w14:paraId="79845AD9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 w:rsidRPr="00381F8A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59E4113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 xml:space="preserve">Романова Регина </w:t>
            </w:r>
          </w:p>
        </w:tc>
        <w:tc>
          <w:tcPr>
            <w:tcW w:w="709" w:type="dxa"/>
          </w:tcPr>
          <w:p w14:paraId="033354B1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344B528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 xml:space="preserve">Осиновская ООШ </w:t>
            </w:r>
          </w:p>
        </w:tc>
        <w:tc>
          <w:tcPr>
            <w:tcW w:w="2268" w:type="dxa"/>
          </w:tcPr>
          <w:p w14:paraId="5DE6BBD7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Черепанова Л.С.</w:t>
            </w:r>
          </w:p>
        </w:tc>
        <w:tc>
          <w:tcPr>
            <w:tcW w:w="992" w:type="dxa"/>
          </w:tcPr>
          <w:p w14:paraId="77C0FEB2" w14:textId="77777777" w:rsidR="00D54889" w:rsidRDefault="00D54889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F7D977" w14:textId="77777777" w:rsidR="00D54889" w:rsidRPr="00DD4DD2" w:rsidRDefault="00D54889" w:rsidP="006C2FDA">
            <w:pPr>
              <w:jc w:val="center"/>
              <w:rPr>
                <w:sz w:val="24"/>
                <w:szCs w:val="24"/>
              </w:rPr>
            </w:pPr>
            <w:r w:rsidRPr="00DD4DD2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245DF5EA" w14:textId="77777777" w:rsidTr="00D54889">
        <w:tc>
          <w:tcPr>
            <w:tcW w:w="567" w:type="dxa"/>
          </w:tcPr>
          <w:p w14:paraId="3233EA3F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0CAE3534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Хасанова Софья</w:t>
            </w:r>
          </w:p>
        </w:tc>
        <w:tc>
          <w:tcPr>
            <w:tcW w:w="709" w:type="dxa"/>
          </w:tcPr>
          <w:p w14:paraId="123BB5DB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2б</w:t>
            </w:r>
          </w:p>
        </w:tc>
        <w:tc>
          <w:tcPr>
            <w:tcW w:w="2410" w:type="dxa"/>
          </w:tcPr>
          <w:p w14:paraId="17BC3B3F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2B39AB91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Плюснина Е.Н.</w:t>
            </w:r>
          </w:p>
        </w:tc>
        <w:tc>
          <w:tcPr>
            <w:tcW w:w="992" w:type="dxa"/>
          </w:tcPr>
          <w:p w14:paraId="5E779EAF" w14:textId="77777777" w:rsidR="00D54889" w:rsidRDefault="00D54889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0F8494" w14:textId="77777777" w:rsidR="00D54889" w:rsidRDefault="00D54889" w:rsidP="006C2FDA">
            <w:pPr>
              <w:jc w:val="center"/>
            </w:pPr>
            <w:r w:rsidRPr="002D0305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784F43EB" w14:textId="77777777" w:rsidTr="00D54889">
        <w:tc>
          <w:tcPr>
            <w:tcW w:w="567" w:type="dxa"/>
          </w:tcPr>
          <w:p w14:paraId="43AFC4CF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491E18E2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Сальникова Софья</w:t>
            </w:r>
          </w:p>
        </w:tc>
        <w:tc>
          <w:tcPr>
            <w:tcW w:w="709" w:type="dxa"/>
          </w:tcPr>
          <w:p w14:paraId="22AD6E38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2б</w:t>
            </w:r>
          </w:p>
        </w:tc>
        <w:tc>
          <w:tcPr>
            <w:tcW w:w="2410" w:type="dxa"/>
          </w:tcPr>
          <w:p w14:paraId="726A2532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6D21DA9C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Плюснина Е.Н.</w:t>
            </w:r>
          </w:p>
        </w:tc>
        <w:tc>
          <w:tcPr>
            <w:tcW w:w="992" w:type="dxa"/>
          </w:tcPr>
          <w:p w14:paraId="46CC7ECB" w14:textId="77777777" w:rsidR="00D54889" w:rsidRDefault="00D54889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E290FC8" w14:textId="77777777" w:rsidR="00D54889" w:rsidRDefault="00D54889" w:rsidP="006C2FDA">
            <w:pPr>
              <w:jc w:val="center"/>
            </w:pPr>
            <w:r w:rsidRPr="002D0305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5CB25B7A" w14:textId="77777777" w:rsidTr="00D54889">
        <w:tc>
          <w:tcPr>
            <w:tcW w:w="567" w:type="dxa"/>
          </w:tcPr>
          <w:p w14:paraId="13ED8D87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1B5B30F6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Пешина Алёна</w:t>
            </w:r>
          </w:p>
        </w:tc>
        <w:tc>
          <w:tcPr>
            <w:tcW w:w="709" w:type="dxa"/>
          </w:tcPr>
          <w:p w14:paraId="14721AB2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2а</w:t>
            </w:r>
          </w:p>
        </w:tc>
        <w:tc>
          <w:tcPr>
            <w:tcW w:w="2410" w:type="dxa"/>
          </w:tcPr>
          <w:p w14:paraId="7876E385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040362C0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Денисова В.В.</w:t>
            </w:r>
          </w:p>
        </w:tc>
        <w:tc>
          <w:tcPr>
            <w:tcW w:w="992" w:type="dxa"/>
          </w:tcPr>
          <w:p w14:paraId="10F015ED" w14:textId="77777777" w:rsidR="00D54889" w:rsidRDefault="00D54889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585E516" w14:textId="77777777" w:rsidR="00D54889" w:rsidRDefault="00D54889" w:rsidP="006C2FDA">
            <w:pPr>
              <w:jc w:val="center"/>
            </w:pPr>
            <w:r w:rsidRPr="002D0305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22456E96" w14:textId="77777777" w:rsidTr="00D54889">
        <w:tc>
          <w:tcPr>
            <w:tcW w:w="567" w:type="dxa"/>
          </w:tcPr>
          <w:p w14:paraId="416C3308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6EEEA055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Сальникова Мария</w:t>
            </w:r>
          </w:p>
        </w:tc>
        <w:tc>
          <w:tcPr>
            <w:tcW w:w="709" w:type="dxa"/>
          </w:tcPr>
          <w:p w14:paraId="5389C255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2а</w:t>
            </w:r>
          </w:p>
        </w:tc>
        <w:tc>
          <w:tcPr>
            <w:tcW w:w="2410" w:type="dxa"/>
          </w:tcPr>
          <w:p w14:paraId="66F10E9E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48CAB823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Денисова В.В.</w:t>
            </w:r>
          </w:p>
        </w:tc>
        <w:tc>
          <w:tcPr>
            <w:tcW w:w="992" w:type="dxa"/>
          </w:tcPr>
          <w:p w14:paraId="2406F068" w14:textId="77777777" w:rsidR="00D54889" w:rsidRDefault="00D54889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418984" w14:textId="77777777" w:rsidR="00D54889" w:rsidRDefault="00D54889" w:rsidP="006C2FDA">
            <w:pPr>
              <w:jc w:val="center"/>
            </w:pPr>
            <w:r w:rsidRPr="002D0305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1E48E0DA" w14:textId="77777777" w:rsidTr="00D54889">
        <w:tc>
          <w:tcPr>
            <w:tcW w:w="567" w:type="dxa"/>
          </w:tcPr>
          <w:p w14:paraId="5CB03DF7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704625E3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Пустовалова Варвара</w:t>
            </w:r>
          </w:p>
        </w:tc>
        <w:tc>
          <w:tcPr>
            <w:tcW w:w="709" w:type="dxa"/>
          </w:tcPr>
          <w:p w14:paraId="4E286AA7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F9065CD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619E6135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Краснопёрова Т.А.</w:t>
            </w:r>
          </w:p>
        </w:tc>
        <w:tc>
          <w:tcPr>
            <w:tcW w:w="992" w:type="dxa"/>
          </w:tcPr>
          <w:p w14:paraId="14041249" w14:textId="77777777" w:rsidR="00D54889" w:rsidRDefault="00D54889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3E40CD" w14:textId="77777777" w:rsidR="00D54889" w:rsidRDefault="00D54889" w:rsidP="006C2FDA">
            <w:pPr>
              <w:jc w:val="center"/>
            </w:pPr>
            <w:r w:rsidRPr="002D0305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013131D0" w14:textId="77777777" w:rsidTr="00D54889">
        <w:tc>
          <w:tcPr>
            <w:tcW w:w="567" w:type="dxa"/>
          </w:tcPr>
          <w:p w14:paraId="6CE6BFB8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6B55DC58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Хасамутфиров Егор</w:t>
            </w:r>
          </w:p>
        </w:tc>
        <w:tc>
          <w:tcPr>
            <w:tcW w:w="709" w:type="dxa"/>
          </w:tcPr>
          <w:p w14:paraId="57F30864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195B7E0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07BBD429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Крас</w:t>
            </w:r>
            <w:r>
              <w:rPr>
                <w:sz w:val="24"/>
                <w:szCs w:val="24"/>
              </w:rPr>
              <w:t>нопёрова Т.</w:t>
            </w:r>
            <w:r w:rsidRPr="003E3A96">
              <w:rPr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14:paraId="4BC6DCD2" w14:textId="77777777" w:rsidR="00D54889" w:rsidRDefault="00D54889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7123969" w14:textId="77777777" w:rsidR="00D54889" w:rsidRDefault="00D54889" w:rsidP="006C2FDA">
            <w:pPr>
              <w:jc w:val="center"/>
            </w:pPr>
            <w:r w:rsidRPr="002D0305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261BFBE7" w14:textId="77777777" w:rsidTr="00D54889">
        <w:tc>
          <w:tcPr>
            <w:tcW w:w="567" w:type="dxa"/>
          </w:tcPr>
          <w:p w14:paraId="5750A2AC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4B7D7D79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Кузнецов Михаил</w:t>
            </w:r>
          </w:p>
        </w:tc>
        <w:tc>
          <w:tcPr>
            <w:tcW w:w="709" w:type="dxa"/>
          </w:tcPr>
          <w:p w14:paraId="284359DC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ADB0AAA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0034E903" w14:textId="77777777" w:rsidR="00D54889" w:rsidRPr="003E3A96" w:rsidRDefault="00D54889" w:rsidP="006C2FDA">
            <w:pPr>
              <w:rPr>
                <w:sz w:val="24"/>
                <w:szCs w:val="24"/>
              </w:rPr>
            </w:pPr>
            <w:r w:rsidRPr="003E3A96">
              <w:rPr>
                <w:sz w:val="24"/>
                <w:szCs w:val="24"/>
              </w:rPr>
              <w:t>Краснопёрова Т.А.</w:t>
            </w:r>
          </w:p>
        </w:tc>
        <w:tc>
          <w:tcPr>
            <w:tcW w:w="992" w:type="dxa"/>
          </w:tcPr>
          <w:p w14:paraId="08DBD5FC" w14:textId="77777777" w:rsidR="00D54889" w:rsidRDefault="00D54889" w:rsidP="006C2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4ACD95F" w14:textId="77777777" w:rsidR="00D54889" w:rsidRDefault="00D54889" w:rsidP="006C2FDA">
            <w:pPr>
              <w:jc w:val="center"/>
            </w:pPr>
            <w:r w:rsidRPr="002D0305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29DE5F83" w14:textId="77777777" w:rsidTr="00D54889">
        <w:tc>
          <w:tcPr>
            <w:tcW w:w="567" w:type="dxa"/>
          </w:tcPr>
          <w:p w14:paraId="1A9B94ED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5DAD10ED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Устинов Савелий</w:t>
            </w:r>
          </w:p>
        </w:tc>
        <w:tc>
          <w:tcPr>
            <w:tcW w:w="709" w:type="dxa"/>
          </w:tcPr>
          <w:p w14:paraId="536F4337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3а</w:t>
            </w:r>
          </w:p>
        </w:tc>
        <w:tc>
          <w:tcPr>
            <w:tcW w:w="2410" w:type="dxa"/>
          </w:tcPr>
          <w:p w14:paraId="6E727D21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39374743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Лебедева Л. С.</w:t>
            </w:r>
          </w:p>
        </w:tc>
        <w:tc>
          <w:tcPr>
            <w:tcW w:w="992" w:type="dxa"/>
          </w:tcPr>
          <w:p w14:paraId="18B59AF3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A062C4E" w14:textId="77777777" w:rsidR="00D54889" w:rsidRPr="00D54889" w:rsidRDefault="00D54889" w:rsidP="006C2FDA">
            <w:pPr>
              <w:jc w:val="center"/>
              <w:rPr>
                <w:color w:val="FF0000"/>
                <w:sz w:val="24"/>
                <w:szCs w:val="24"/>
              </w:rPr>
            </w:pPr>
            <w:r w:rsidRPr="00D54889">
              <w:rPr>
                <w:color w:val="FF0000"/>
                <w:sz w:val="24"/>
                <w:szCs w:val="24"/>
              </w:rPr>
              <w:t>3 место</w:t>
            </w:r>
          </w:p>
        </w:tc>
      </w:tr>
      <w:tr w:rsidR="00D54889" w:rsidRPr="00381F8A" w14:paraId="0198EF0D" w14:textId="77777777" w:rsidTr="00D54889">
        <w:tc>
          <w:tcPr>
            <w:tcW w:w="567" w:type="dxa"/>
          </w:tcPr>
          <w:p w14:paraId="530300C0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3540AFA0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Головнина Екатерина</w:t>
            </w:r>
          </w:p>
        </w:tc>
        <w:tc>
          <w:tcPr>
            <w:tcW w:w="709" w:type="dxa"/>
          </w:tcPr>
          <w:p w14:paraId="0D9E59DB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3а</w:t>
            </w:r>
          </w:p>
        </w:tc>
        <w:tc>
          <w:tcPr>
            <w:tcW w:w="2410" w:type="dxa"/>
          </w:tcPr>
          <w:p w14:paraId="0EE9DA0A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3C5E5CF1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Лебедева Л. С.</w:t>
            </w:r>
          </w:p>
        </w:tc>
        <w:tc>
          <w:tcPr>
            <w:tcW w:w="992" w:type="dxa"/>
          </w:tcPr>
          <w:p w14:paraId="0B2062F2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48085C6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4F9D8E6C" w14:textId="77777777" w:rsidTr="00D54889">
        <w:tc>
          <w:tcPr>
            <w:tcW w:w="567" w:type="dxa"/>
          </w:tcPr>
          <w:p w14:paraId="63176B69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14808300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Лобова Софья</w:t>
            </w:r>
          </w:p>
        </w:tc>
        <w:tc>
          <w:tcPr>
            <w:tcW w:w="709" w:type="dxa"/>
          </w:tcPr>
          <w:p w14:paraId="212E4C80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3Б</w:t>
            </w:r>
          </w:p>
        </w:tc>
        <w:tc>
          <w:tcPr>
            <w:tcW w:w="2410" w:type="dxa"/>
          </w:tcPr>
          <w:p w14:paraId="08399881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249C43B6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Кустова Н.Н.</w:t>
            </w:r>
          </w:p>
        </w:tc>
        <w:tc>
          <w:tcPr>
            <w:tcW w:w="992" w:type="dxa"/>
          </w:tcPr>
          <w:p w14:paraId="19DE7576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64CE944" w14:textId="77777777" w:rsidR="00D54889" w:rsidRPr="00D54889" w:rsidRDefault="00D54889" w:rsidP="006C2FDA">
            <w:pPr>
              <w:jc w:val="center"/>
              <w:rPr>
                <w:color w:val="FF0000"/>
                <w:sz w:val="24"/>
                <w:szCs w:val="24"/>
              </w:rPr>
            </w:pPr>
            <w:r w:rsidRPr="00D54889">
              <w:rPr>
                <w:color w:val="FF0000"/>
                <w:sz w:val="24"/>
                <w:szCs w:val="24"/>
              </w:rPr>
              <w:t>2 место</w:t>
            </w:r>
          </w:p>
        </w:tc>
      </w:tr>
      <w:tr w:rsidR="00D54889" w:rsidRPr="00381F8A" w14:paraId="58449012" w14:textId="77777777" w:rsidTr="00D54889">
        <w:tc>
          <w:tcPr>
            <w:tcW w:w="567" w:type="dxa"/>
          </w:tcPr>
          <w:p w14:paraId="6A6DB254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0D5F2C57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Хомякова Ксения</w:t>
            </w:r>
          </w:p>
        </w:tc>
        <w:tc>
          <w:tcPr>
            <w:tcW w:w="709" w:type="dxa"/>
          </w:tcPr>
          <w:p w14:paraId="1734C7B2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3Б</w:t>
            </w:r>
          </w:p>
        </w:tc>
        <w:tc>
          <w:tcPr>
            <w:tcW w:w="2410" w:type="dxa"/>
          </w:tcPr>
          <w:p w14:paraId="5EDDB315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7A2C080A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Кустова Н.Н.</w:t>
            </w:r>
          </w:p>
        </w:tc>
        <w:tc>
          <w:tcPr>
            <w:tcW w:w="992" w:type="dxa"/>
          </w:tcPr>
          <w:p w14:paraId="063D588E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A7AE8DE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53833CAE" w14:textId="77777777" w:rsidTr="00D54889">
        <w:tc>
          <w:tcPr>
            <w:tcW w:w="567" w:type="dxa"/>
          </w:tcPr>
          <w:p w14:paraId="5957F374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14:paraId="1E239F15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Немкова Есения</w:t>
            </w:r>
          </w:p>
        </w:tc>
        <w:tc>
          <w:tcPr>
            <w:tcW w:w="709" w:type="dxa"/>
          </w:tcPr>
          <w:p w14:paraId="579A985B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3Б</w:t>
            </w:r>
          </w:p>
        </w:tc>
        <w:tc>
          <w:tcPr>
            <w:tcW w:w="2410" w:type="dxa"/>
          </w:tcPr>
          <w:p w14:paraId="60D3CFF2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38DD5E8A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Кустова Н.Н.</w:t>
            </w:r>
          </w:p>
        </w:tc>
        <w:tc>
          <w:tcPr>
            <w:tcW w:w="992" w:type="dxa"/>
          </w:tcPr>
          <w:p w14:paraId="1F80B5FE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27D28D4B" w14:textId="77777777" w:rsidR="00D54889" w:rsidRPr="00D54889" w:rsidRDefault="00D54889" w:rsidP="006C2FDA">
            <w:pPr>
              <w:jc w:val="center"/>
              <w:rPr>
                <w:color w:val="FF0000"/>
                <w:sz w:val="24"/>
                <w:szCs w:val="24"/>
              </w:rPr>
            </w:pPr>
            <w:r w:rsidRPr="00D54889">
              <w:rPr>
                <w:color w:val="FF0000"/>
                <w:sz w:val="24"/>
                <w:szCs w:val="24"/>
              </w:rPr>
              <w:t>1 место</w:t>
            </w:r>
          </w:p>
        </w:tc>
      </w:tr>
      <w:tr w:rsidR="00D54889" w:rsidRPr="00381F8A" w14:paraId="324991CE" w14:textId="77777777" w:rsidTr="00D54889">
        <w:tc>
          <w:tcPr>
            <w:tcW w:w="567" w:type="dxa"/>
          </w:tcPr>
          <w:p w14:paraId="6CBBAF28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14:paraId="773B8A76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Лебедева Арина</w:t>
            </w:r>
          </w:p>
        </w:tc>
        <w:tc>
          <w:tcPr>
            <w:tcW w:w="709" w:type="dxa"/>
          </w:tcPr>
          <w:p w14:paraId="423BD7AA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CCD65E9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3ECB4442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Орлова С. В.</w:t>
            </w:r>
          </w:p>
        </w:tc>
        <w:tc>
          <w:tcPr>
            <w:tcW w:w="992" w:type="dxa"/>
          </w:tcPr>
          <w:p w14:paraId="17065CB0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A1E9511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38DC30B3" w14:textId="77777777" w:rsidTr="00D54889">
        <w:tc>
          <w:tcPr>
            <w:tcW w:w="567" w:type="dxa"/>
          </w:tcPr>
          <w:p w14:paraId="4B6B6380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14:paraId="71D51344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Еловиков Михаил</w:t>
            </w:r>
          </w:p>
        </w:tc>
        <w:tc>
          <w:tcPr>
            <w:tcW w:w="709" w:type="dxa"/>
          </w:tcPr>
          <w:p w14:paraId="16511BE1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0A74A19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6CD2863C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Орлова С. В.</w:t>
            </w:r>
          </w:p>
        </w:tc>
        <w:tc>
          <w:tcPr>
            <w:tcW w:w="992" w:type="dxa"/>
          </w:tcPr>
          <w:p w14:paraId="63748DE0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973C1BD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2CC864A8" w14:textId="77777777" w:rsidTr="00D54889">
        <w:tc>
          <w:tcPr>
            <w:tcW w:w="567" w:type="dxa"/>
          </w:tcPr>
          <w:p w14:paraId="72450FFA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14:paraId="5E82D890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Замахаева Юлия</w:t>
            </w:r>
          </w:p>
        </w:tc>
        <w:tc>
          <w:tcPr>
            <w:tcW w:w="709" w:type="dxa"/>
          </w:tcPr>
          <w:p w14:paraId="5CBAF822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BCE18CE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7C9A5240" w14:textId="77777777" w:rsidR="00D54889" w:rsidRPr="00D54889" w:rsidRDefault="00D54889" w:rsidP="006C2FDA">
            <w:pPr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Орлова С. В.</w:t>
            </w:r>
          </w:p>
        </w:tc>
        <w:tc>
          <w:tcPr>
            <w:tcW w:w="992" w:type="dxa"/>
          </w:tcPr>
          <w:p w14:paraId="47526307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EADCE19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5004AC8B" w14:textId="77777777" w:rsidTr="00D54889">
        <w:tc>
          <w:tcPr>
            <w:tcW w:w="567" w:type="dxa"/>
          </w:tcPr>
          <w:p w14:paraId="1ECA5720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14:paraId="537D3526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Рожнева Инна</w:t>
            </w:r>
          </w:p>
        </w:tc>
        <w:tc>
          <w:tcPr>
            <w:tcW w:w="709" w:type="dxa"/>
          </w:tcPr>
          <w:p w14:paraId="056CDA6F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4б</w:t>
            </w:r>
          </w:p>
        </w:tc>
        <w:tc>
          <w:tcPr>
            <w:tcW w:w="2410" w:type="dxa"/>
          </w:tcPr>
          <w:p w14:paraId="3C048FD1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160E274F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Букирева И.Н.</w:t>
            </w:r>
          </w:p>
        </w:tc>
        <w:tc>
          <w:tcPr>
            <w:tcW w:w="992" w:type="dxa"/>
          </w:tcPr>
          <w:p w14:paraId="3806C822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38904C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46F3A1B2" w14:textId="77777777" w:rsidTr="00D54889">
        <w:tc>
          <w:tcPr>
            <w:tcW w:w="567" w:type="dxa"/>
          </w:tcPr>
          <w:p w14:paraId="5E5C30ED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14:paraId="11CDEB89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Шанал София</w:t>
            </w:r>
          </w:p>
        </w:tc>
        <w:tc>
          <w:tcPr>
            <w:tcW w:w="709" w:type="dxa"/>
          </w:tcPr>
          <w:p w14:paraId="23D1AEC7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4б</w:t>
            </w:r>
          </w:p>
        </w:tc>
        <w:tc>
          <w:tcPr>
            <w:tcW w:w="2410" w:type="dxa"/>
          </w:tcPr>
          <w:p w14:paraId="3E2AD120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0BA58162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Букирева И.Н.</w:t>
            </w:r>
          </w:p>
        </w:tc>
        <w:tc>
          <w:tcPr>
            <w:tcW w:w="992" w:type="dxa"/>
          </w:tcPr>
          <w:p w14:paraId="67614E63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B09183D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2A88F737" w14:textId="77777777" w:rsidTr="00D54889">
        <w:tc>
          <w:tcPr>
            <w:tcW w:w="567" w:type="dxa"/>
          </w:tcPr>
          <w:p w14:paraId="0B8EF2B9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</w:tcPr>
          <w:p w14:paraId="06025A82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Миннуллина Алина</w:t>
            </w:r>
          </w:p>
        </w:tc>
        <w:tc>
          <w:tcPr>
            <w:tcW w:w="709" w:type="dxa"/>
          </w:tcPr>
          <w:p w14:paraId="2356E2A7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4б</w:t>
            </w:r>
          </w:p>
        </w:tc>
        <w:tc>
          <w:tcPr>
            <w:tcW w:w="2410" w:type="dxa"/>
          </w:tcPr>
          <w:p w14:paraId="5741E7B3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Еловская СОШ</w:t>
            </w:r>
          </w:p>
        </w:tc>
        <w:tc>
          <w:tcPr>
            <w:tcW w:w="2268" w:type="dxa"/>
          </w:tcPr>
          <w:p w14:paraId="16629F5D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Букирева И.Н.</w:t>
            </w:r>
          </w:p>
        </w:tc>
        <w:tc>
          <w:tcPr>
            <w:tcW w:w="992" w:type="dxa"/>
          </w:tcPr>
          <w:p w14:paraId="60886463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B800D3E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24B18E0F" w14:textId="77777777" w:rsidTr="00D54889">
        <w:tc>
          <w:tcPr>
            <w:tcW w:w="567" w:type="dxa"/>
          </w:tcPr>
          <w:p w14:paraId="6380BDD6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14:paraId="5CFFB82C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Кушнина Дарья</w:t>
            </w:r>
          </w:p>
        </w:tc>
        <w:tc>
          <w:tcPr>
            <w:tcW w:w="709" w:type="dxa"/>
          </w:tcPr>
          <w:p w14:paraId="59494C5F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C03B0ED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64A75AD3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Лиховских С.Г.</w:t>
            </w:r>
          </w:p>
        </w:tc>
        <w:tc>
          <w:tcPr>
            <w:tcW w:w="992" w:type="dxa"/>
          </w:tcPr>
          <w:p w14:paraId="03542BB2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F1CF360" w14:textId="77777777" w:rsidR="00D54889" w:rsidRPr="00D54889" w:rsidRDefault="00D54889" w:rsidP="006C2FDA">
            <w:pPr>
              <w:jc w:val="center"/>
              <w:rPr>
                <w:color w:val="FF0000"/>
                <w:sz w:val="24"/>
                <w:szCs w:val="24"/>
              </w:rPr>
            </w:pPr>
            <w:r w:rsidRPr="00D54889">
              <w:rPr>
                <w:color w:val="FF0000"/>
                <w:sz w:val="24"/>
                <w:szCs w:val="24"/>
              </w:rPr>
              <w:t>2 место</w:t>
            </w:r>
          </w:p>
        </w:tc>
      </w:tr>
      <w:tr w:rsidR="00D54889" w:rsidRPr="00381F8A" w14:paraId="5E5EA967" w14:textId="77777777" w:rsidTr="00D54889">
        <w:tc>
          <w:tcPr>
            <w:tcW w:w="567" w:type="dxa"/>
          </w:tcPr>
          <w:p w14:paraId="4AA39A4F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01639FC5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Коротаев Егор</w:t>
            </w:r>
          </w:p>
        </w:tc>
        <w:tc>
          <w:tcPr>
            <w:tcW w:w="709" w:type="dxa"/>
          </w:tcPr>
          <w:p w14:paraId="65F4FE96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2D7BF47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29D1AC42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Лиховских С. Г.</w:t>
            </w:r>
          </w:p>
        </w:tc>
        <w:tc>
          <w:tcPr>
            <w:tcW w:w="992" w:type="dxa"/>
          </w:tcPr>
          <w:p w14:paraId="6BCA32EC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7107B80" w14:textId="77777777" w:rsidR="00D54889" w:rsidRPr="00D54889" w:rsidRDefault="00D54889" w:rsidP="006C2FDA">
            <w:pPr>
              <w:jc w:val="center"/>
              <w:rPr>
                <w:color w:val="FF0000"/>
                <w:sz w:val="24"/>
                <w:szCs w:val="24"/>
              </w:rPr>
            </w:pPr>
            <w:r w:rsidRPr="00D54889">
              <w:rPr>
                <w:color w:val="FF0000"/>
                <w:sz w:val="24"/>
                <w:szCs w:val="24"/>
              </w:rPr>
              <w:t>3 место</w:t>
            </w:r>
          </w:p>
        </w:tc>
      </w:tr>
      <w:tr w:rsidR="00D54889" w:rsidRPr="00381F8A" w14:paraId="140C670F" w14:textId="77777777" w:rsidTr="00D54889">
        <w:tc>
          <w:tcPr>
            <w:tcW w:w="567" w:type="dxa"/>
          </w:tcPr>
          <w:p w14:paraId="7095AE54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14:paraId="394DCB85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Катаева Мария</w:t>
            </w:r>
          </w:p>
        </w:tc>
        <w:tc>
          <w:tcPr>
            <w:tcW w:w="709" w:type="dxa"/>
          </w:tcPr>
          <w:p w14:paraId="788582A8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4F262F7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Школа-сад № 3</w:t>
            </w:r>
          </w:p>
        </w:tc>
        <w:tc>
          <w:tcPr>
            <w:tcW w:w="2268" w:type="dxa"/>
          </w:tcPr>
          <w:p w14:paraId="51CB61FD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Лиховских С. Г.</w:t>
            </w:r>
          </w:p>
        </w:tc>
        <w:tc>
          <w:tcPr>
            <w:tcW w:w="992" w:type="dxa"/>
          </w:tcPr>
          <w:p w14:paraId="027B12F6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69317FF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0E56B57A" w14:textId="77777777" w:rsidTr="00D54889">
        <w:tc>
          <w:tcPr>
            <w:tcW w:w="567" w:type="dxa"/>
          </w:tcPr>
          <w:p w14:paraId="3ADA77A0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19" w:type="dxa"/>
          </w:tcPr>
          <w:p w14:paraId="6A2C1269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 xml:space="preserve">Аввакумова Ульяна </w:t>
            </w:r>
          </w:p>
        </w:tc>
        <w:tc>
          <w:tcPr>
            <w:tcW w:w="709" w:type="dxa"/>
          </w:tcPr>
          <w:p w14:paraId="37CB2574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768AEC8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Сугановская СОШ</w:t>
            </w:r>
          </w:p>
        </w:tc>
        <w:tc>
          <w:tcPr>
            <w:tcW w:w="2268" w:type="dxa"/>
          </w:tcPr>
          <w:p w14:paraId="5605E7C0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Гладкова Т. Г.</w:t>
            </w:r>
          </w:p>
        </w:tc>
        <w:tc>
          <w:tcPr>
            <w:tcW w:w="992" w:type="dxa"/>
          </w:tcPr>
          <w:p w14:paraId="3B989A53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865395E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участник</w:t>
            </w:r>
          </w:p>
        </w:tc>
      </w:tr>
      <w:tr w:rsidR="00D54889" w:rsidRPr="00381F8A" w14:paraId="7FD4CB42" w14:textId="77777777" w:rsidTr="00D54889">
        <w:tc>
          <w:tcPr>
            <w:tcW w:w="567" w:type="dxa"/>
          </w:tcPr>
          <w:p w14:paraId="2F7CB322" w14:textId="77777777" w:rsidR="00D54889" w:rsidRPr="00381F8A" w:rsidRDefault="00D54889" w:rsidP="0038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</w:tcPr>
          <w:p w14:paraId="5DF0E076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Панькова Ульяна</w:t>
            </w:r>
          </w:p>
        </w:tc>
        <w:tc>
          <w:tcPr>
            <w:tcW w:w="709" w:type="dxa"/>
          </w:tcPr>
          <w:p w14:paraId="7CE00926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9CBE16E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Сугановская СОШ</w:t>
            </w:r>
          </w:p>
        </w:tc>
        <w:tc>
          <w:tcPr>
            <w:tcW w:w="2268" w:type="dxa"/>
          </w:tcPr>
          <w:p w14:paraId="5D93FEB8" w14:textId="77777777" w:rsidR="00D54889" w:rsidRPr="00E777B5" w:rsidRDefault="00D54889" w:rsidP="006C2FDA">
            <w:pPr>
              <w:rPr>
                <w:sz w:val="24"/>
                <w:szCs w:val="24"/>
              </w:rPr>
            </w:pPr>
            <w:r w:rsidRPr="00E777B5">
              <w:rPr>
                <w:sz w:val="24"/>
                <w:szCs w:val="24"/>
              </w:rPr>
              <w:t>Гладкова Т. Г.</w:t>
            </w:r>
          </w:p>
        </w:tc>
        <w:tc>
          <w:tcPr>
            <w:tcW w:w="992" w:type="dxa"/>
          </w:tcPr>
          <w:p w14:paraId="119FB6CF" w14:textId="77777777" w:rsidR="00D54889" w:rsidRPr="00D54889" w:rsidRDefault="00D54889" w:rsidP="006C2FDA">
            <w:pPr>
              <w:jc w:val="center"/>
              <w:rPr>
                <w:sz w:val="24"/>
                <w:szCs w:val="24"/>
              </w:rPr>
            </w:pPr>
            <w:r w:rsidRPr="00D5488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734CE22" w14:textId="77777777" w:rsidR="00D54889" w:rsidRPr="00D54889" w:rsidRDefault="00D54889" w:rsidP="006C2FDA">
            <w:pPr>
              <w:jc w:val="center"/>
              <w:rPr>
                <w:color w:val="FF0000"/>
                <w:sz w:val="24"/>
                <w:szCs w:val="24"/>
              </w:rPr>
            </w:pPr>
            <w:r w:rsidRPr="00D54889">
              <w:rPr>
                <w:color w:val="FF0000"/>
                <w:sz w:val="24"/>
                <w:szCs w:val="24"/>
              </w:rPr>
              <w:t>3 место</w:t>
            </w:r>
          </w:p>
        </w:tc>
      </w:tr>
    </w:tbl>
    <w:p w14:paraId="2186AC2C" w14:textId="77777777" w:rsidR="00CB15A4" w:rsidRDefault="00CB15A4" w:rsidP="00A669C1">
      <w:pPr>
        <w:rPr>
          <w:szCs w:val="28"/>
        </w:rPr>
      </w:pPr>
    </w:p>
    <w:sectPr w:rsidR="00CB15A4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A9586" w14:textId="77777777" w:rsidR="00B44042" w:rsidRDefault="00B44042">
      <w:r>
        <w:separator/>
      </w:r>
    </w:p>
  </w:endnote>
  <w:endnote w:type="continuationSeparator" w:id="0">
    <w:p w14:paraId="10E7A6FB" w14:textId="77777777" w:rsidR="00B44042" w:rsidRDefault="00B4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3DC03" w14:textId="77777777" w:rsidR="00B44042" w:rsidRDefault="00B44042">
      <w:r>
        <w:separator/>
      </w:r>
    </w:p>
  </w:footnote>
  <w:footnote w:type="continuationSeparator" w:id="0">
    <w:p w14:paraId="3001A162" w14:textId="77777777" w:rsidR="00B44042" w:rsidRDefault="00B4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17287">
    <w:abstractNumId w:val="4"/>
  </w:num>
  <w:num w:numId="2" w16cid:durableId="1314487257">
    <w:abstractNumId w:val="1"/>
  </w:num>
  <w:num w:numId="3" w16cid:durableId="46074175">
    <w:abstractNumId w:val="3"/>
  </w:num>
  <w:num w:numId="4" w16cid:durableId="869220470">
    <w:abstractNumId w:val="0"/>
  </w:num>
  <w:num w:numId="5" w16cid:durableId="175755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7C1A"/>
    <w:rsid w:val="000125F4"/>
    <w:rsid w:val="00014DB3"/>
    <w:rsid w:val="00030421"/>
    <w:rsid w:val="00032399"/>
    <w:rsid w:val="00043FC8"/>
    <w:rsid w:val="00050BE9"/>
    <w:rsid w:val="00064595"/>
    <w:rsid w:val="00066153"/>
    <w:rsid w:val="00076C91"/>
    <w:rsid w:val="00092E27"/>
    <w:rsid w:val="00097994"/>
    <w:rsid w:val="000B3168"/>
    <w:rsid w:val="000C2D90"/>
    <w:rsid w:val="000E09E9"/>
    <w:rsid w:val="000F5293"/>
    <w:rsid w:val="00113728"/>
    <w:rsid w:val="00130F3C"/>
    <w:rsid w:val="00143108"/>
    <w:rsid w:val="00163F4C"/>
    <w:rsid w:val="001952EC"/>
    <w:rsid w:val="001A3FAB"/>
    <w:rsid w:val="001B2E61"/>
    <w:rsid w:val="001D53EE"/>
    <w:rsid w:val="001D5E0D"/>
    <w:rsid w:val="00225CA9"/>
    <w:rsid w:val="00264234"/>
    <w:rsid w:val="0027736A"/>
    <w:rsid w:val="002802BE"/>
    <w:rsid w:val="00286FAD"/>
    <w:rsid w:val="00291DE2"/>
    <w:rsid w:val="002C4B03"/>
    <w:rsid w:val="002C7301"/>
    <w:rsid w:val="002E5650"/>
    <w:rsid w:val="002E56D7"/>
    <w:rsid w:val="002F5E54"/>
    <w:rsid w:val="00311DAC"/>
    <w:rsid w:val="003133FC"/>
    <w:rsid w:val="003210C5"/>
    <w:rsid w:val="003438B8"/>
    <w:rsid w:val="00351B01"/>
    <w:rsid w:val="0036013B"/>
    <w:rsid w:val="0036245D"/>
    <w:rsid w:val="003660D1"/>
    <w:rsid w:val="00373CB0"/>
    <w:rsid w:val="00381F8A"/>
    <w:rsid w:val="00385228"/>
    <w:rsid w:val="003870D8"/>
    <w:rsid w:val="00390BF7"/>
    <w:rsid w:val="00395CF6"/>
    <w:rsid w:val="003F5B4E"/>
    <w:rsid w:val="00401D8B"/>
    <w:rsid w:val="00446DBB"/>
    <w:rsid w:val="0047083E"/>
    <w:rsid w:val="00482A25"/>
    <w:rsid w:val="00490EF6"/>
    <w:rsid w:val="004A2772"/>
    <w:rsid w:val="004C2D27"/>
    <w:rsid w:val="004F6BB4"/>
    <w:rsid w:val="0053078C"/>
    <w:rsid w:val="00530C18"/>
    <w:rsid w:val="005414A2"/>
    <w:rsid w:val="00555D52"/>
    <w:rsid w:val="00567F60"/>
    <w:rsid w:val="005840C7"/>
    <w:rsid w:val="005841AA"/>
    <w:rsid w:val="005955BE"/>
    <w:rsid w:val="005A0BAE"/>
    <w:rsid w:val="005A3885"/>
    <w:rsid w:val="005A3BBE"/>
    <w:rsid w:val="005B5E48"/>
    <w:rsid w:val="0061152A"/>
    <w:rsid w:val="00615045"/>
    <w:rsid w:val="00670A84"/>
    <w:rsid w:val="006A046D"/>
    <w:rsid w:val="006A0847"/>
    <w:rsid w:val="006F2B94"/>
    <w:rsid w:val="00715A69"/>
    <w:rsid w:val="00742192"/>
    <w:rsid w:val="0077037C"/>
    <w:rsid w:val="00771880"/>
    <w:rsid w:val="007B7580"/>
    <w:rsid w:val="007B7E90"/>
    <w:rsid w:val="007C702D"/>
    <w:rsid w:val="007D3DBA"/>
    <w:rsid w:val="007F35E3"/>
    <w:rsid w:val="0080101B"/>
    <w:rsid w:val="00823D82"/>
    <w:rsid w:val="008420C1"/>
    <w:rsid w:val="00856731"/>
    <w:rsid w:val="008741B6"/>
    <w:rsid w:val="00885E2E"/>
    <w:rsid w:val="008936EC"/>
    <w:rsid w:val="00895D94"/>
    <w:rsid w:val="008C0262"/>
    <w:rsid w:val="008D24CC"/>
    <w:rsid w:val="00923A95"/>
    <w:rsid w:val="00930387"/>
    <w:rsid w:val="00951774"/>
    <w:rsid w:val="0095410A"/>
    <w:rsid w:val="00957A5A"/>
    <w:rsid w:val="009C011A"/>
    <w:rsid w:val="00A01FCF"/>
    <w:rsid w:val="00A16F73"/>
    <w:rsid w:val="00A23282"/>
    <w:rsid w:val="00A442D4"/>
    <w:rsid w:val="00A5638E"/>
    <w:rsid w:val="00A669C1"/>
    <w:rsid w:val="00A701BA"/>
    <w:rsid w:val="00A730B4"/>
    <w:rsid w:val="00A751AB"/>
    <w:rsid w:val="00AE0B25"/>
    <w:rsid w:val="00AE5CF4"/>
    <w:rsid w:val="00B01DB0"/>
    <w:rsid w:val="00B03CF2"/>
    <w:rsid w:val="00B13DC6"/>
    <w:rsid w:val="00B17CF7"/>
    <w:rsid w:val="00B420D0"/>
    <w:rsid w:val="00B44042"/>
    <w:rsid w:val="00B47DDE"/>
    <w:rsid w:val="00B85510"/>
    <w:rsid w:val="00B921B5"/>
    <w:rsid w:val="00BA14CD"/>
    <w:rsid w:val="00BC2D98"/>
    <w:rsid w:val="00C17F88"/>
    <w:rsid w:val="00C33051"/>
    <w:rsid w:val="00C6155E"/>
    <w:rsid w:val="00C7246E"/>
    <w:rsid w:val="00C87DE7"/>
    <w:rsid w:val="00CB15A4"/>
    <w:rsid w:val="00CD6CE7"/>
    <w:rsid w:val="00CE422A"/>
    <w:rsid w:val="00D014FA"/>
    <w:rsid w:val="00D22A62"/>
    <w:rsid w:val="00D30A0E"/>
    <w:rsid w:val="00D54529"/>
    <w:rsid w:val="00D54889"/>
    <w:rsid w:val="00DB3917"/>
    <w:rsid w:val="00DC5F28"/>
    <w:rsid w:val="00DD49DD"/>
    <w:rsid w:val="00DD4CCD"/>
    <w:rsid w:val="00DF01B0"/>
    <w:rsid w:val="00DF3619"/>
    <w:rsid w:val="00E10024"/>
    <w:rsid w:val="00E10F67"/>
    <w:rsid w:val="00E1251D"/>
    <w:rsid w:val="00E34D8E"/>
    <w:rsid w:val="00E474CF"/>
    <w:rsid w:val="00E4781C"/>
    <w:rsid w:val="00E61B0D"/>
    <w:rsid w:val="00F22F1F"/>
    <w:rsid w:val="00F23480"/>
    <w:rsid w:val="00F31ED4"/>
    <w:rsid w:val="00F43AB8"/>
    <w:rsid w:val="00F47593"/>
    <w:rsid w:val="00F6686C"/>
    <w:rsid w:val="00F71435"/>
    <w:rsid w:val="00F7455A"/>
    <w:rsid w:val="00FB793C"/>
    <w:rsid w:val="00FD5A3F"/>
    <w:rsid w:val="00FE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62C02"/>
  <w15:docId w15:val="{ED8EF691-EB8F-4BEC-9348-2F0797CB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2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2024-12-19T07:54:00Z</cp:lastPrinted>
  <dcterms:created xsi:type="dcterms:W3CDTF">2024-12-19T07:56:00Z</dcterms:created>
  <dcterms:modified xsi:type="dcterms:W3CDTF">2024-12-19T07:56:00Z</dcterms:modified>
</cp:coreProperties>
</file>