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29D02" w14:textId="75F4BE8B" w:rsidR="00145E2B" w:rsidRPr="00145E2B" w:rsidRDefault="00405497" w:rsidP="00145E2B">
      <w:pPr>
        <w:spacing w:line="240" w:lineRule="exact"/>
        <w:rPr>
          <w:b/>
        </w:rPr>
      </w:pPr>
      <w:r w:rsidRPr="007C33CE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BD4BE" wp14:editId="10FD621B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DD788" w14:textId="5AEFBD15" w:rsidR="00311DAC" w:rsidRPr="00482A25" w:rsidRDefault="00145E2B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BD4BE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125DD788" w14:textId="5AEFBD15" w:rsidR="00311DAC" w:rsidRPr="00482A25" w:rsidRDefault="00145E2B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255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C33CE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A95A8E" wp14:editId="7303F4FD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BF68F" w14:textId="20C28B92" w:rsidR="00311DAC" w:rsidRPr="00482A25" w:rsidRDefault="00145E2B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</w:t>
                            </w:r>
                            <w:r w:rsidR="00EA6123">
                              <w:rPr>
                                <w:szCs w:val="28"/>
                                <w:lang w:val="ru-RU"/>
                              </w:rPr>
                              <w:t>3</w:t>
                            </w:r>
                            <w:r w:rsidR="00D91B91">
                              <w:rPr>
                                <w:szCs w:val="28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szCs w:val="28"/>
                                <w:lang w:val="ru-RU"/>
                              </w:rPr>
                              <w:t>12</w:t>
                            </w:r>
                            <w:r w:rsidR="00D91B91">
                              <w:rPr>
                                <w:szCs w:val="28"/>
                                <w:lang w:val="ru-RU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95A8E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79DBF68F" w14:textId="20C28B92" w:rsidR="00311DAC" w:rsidRPr="00482A25" w:rsidRDefault="00145E2B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</w:t>
                      </w:r>
                      <w:r w:rsidR="00EA6123">
                        <w:rPr>
                          <w:szCs w:val="28"/>
                          <w:lang w:val="ru-RU"/>
                        </w:rPr>
                        <w:t>3</w:t>
                      </w:r>
                      <w:r w:rsidR="00D91B91">
                        <w:rPr>
                          <w:szCs w:val="28"/>
                          <w:lang w:val="ru-RU"/>
                        </w:rPr>
                        <w:t>.</w:t>
                      </w:r>
                      <w:r>
                        <w:rPr>
                          <w:szCs w:val="28"/>
                          <w:lang w:val="ru-RU"/>
                        </w:rPr>
                        <w:t>12</w:t>
                      </w:r>
                      <w:r w:rsidR="00D91B91">
                        <w:rPr>
                          <w:szCs w:val="28"/>
                          <w:lang w:val="ru-RU"/>
                        </w:rPr>
                        <w:t>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 w:rsidRPr="007C33CE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79DA9454" wp14:editId="5179559F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24CC" w:rsidRPr="007C33CE">
        <w:rPr>
          <w:b/>
        </w:rPr>
        <w:t>О</w:t>
      </w:r>
      <w:r w:rsidR="00C00CAA">
        <w:rPr>
          <w:b/>
        </w:rPr>
        <w:t>б</w:t>
      </w:r>
      <w:r w:rsidR="00145E2B" w:rsidRPr="00145E2B">
        <w:rPr>
          <w:b/>
        </w:rPr>
        <w:t xml:space="preserve"> итогах проведения муниципальной</w:t>
      </w:r>
    </w:p>
    <w:p w14:paraId="09A8C8A1" w14:textId="291E1831" w:rsidR="00A53EE1" w:rsidRPr="00EA6123" w:rsidRDefault="00145E2B" w:rsidP="00145E2B">
      <w:pPr>
        <w:spacing w:line="240" w:lineRule="exact"/>
        <w:rPr>
          <w:b/>
        </w:rPr>
      </w:pPr>
      <w:r w:rsidRPr="00145E2B">
        <w:rPr>
          <w:b/>
        </w:rPr>
        <w:t>выставки-конкурса «Сказочное чудо-2024»</w:t>
      </w:r>
    </w:p>
    <w:p w14:paraId="2B25821C" w14:textId="77777777" w:rsidR="00540C54" w:rsidRDefault="00540C54" w:rsidP="00D276F7">
      <w:pPr>
        <w:spacing w:line="320" w:lineRule="exact"/>
      </w:pPr>
    </w:p>
    <w:p w14:paraId="0AC9F571" w14:textId="77777777" w:rsidR="007C1C79" w:rsidRDefault="007C1C79" w:rsidP="00EA6123">
      <w:pPr>
        <w:tabs>
          <w:tab w:val="left" w:pos="0"/>
        </w:tabs>
        <w:jc w:val="both"/>
      </w:pPr>
    </w:p>
    <w:p w14:paraId="59C30C46" w14:textId="77777777" w:rsidR="00145E2B" w:rsidRPr="007C6DC4" w:rsidRDefault="00145E2B" w:rsidP="00145E2B">
      <w:pPr>
        <w:spacing w:line="360" w:lineRule="exact"/>
        <w:ind w:firstLine="708"/>
        <w:jc w:val="both"/>
        <w:rPr>
          <w:szCs w:val="28"/>
        </w:rPr>
      </w:pPr>
      <w:r w:rsidRPr="007C6DC4">
        <w:rPr>
          <w:szCs w:val="28"/>
        </w:rPr>
        <w:t>В целях развития творческой активности детей раннего и младшего дошкольного возраста в процессе выполнения работ</w:t>
      </w:r>
      <w:r>
        <w:rPr>
          <w:szCs w:val="28"/>
        </w:rPr>
        <w:t xml:space="preserve"> с 5 ноября по 6</w:t>
      </w:r>
      <w:r w:rsidRPr="007C6DC4">
        <w:rPr>
          <w:szCs w:val="28"/>
        </w:rPr>
        <w:t xml:space="preserve"> декабря</w:t>
      </w:r>
      <w:r>
        <w:rPr>
          <w:szCs w:val="28"/>
        </w:rPr>
        <w:t xml:space="preserve"> 2024</w:t>
      </w:r>
      <w:r w:rsidRPr="007C6DC4">
        <w:rPr>
          <w:szCs w:val="28"/>
        </w:rPr>
        <w:t xml:space="preserve"> г. проведена муниципальная выставка конкурс «Сказочное чудо</w:t>
      </w:r>
      <w:r>
        <w:rPr>
          <w:szCs w:val="28"/>
        </w:rPr>
        <w:t>-2024</w:t>
      </w:r>
      <w:r w:rsidRPr="007C6DC4">
        <w:rPr>
          <w:szCs w:val="28"/>
        </w:rPr>
        <w:t xml:space="preserve">» </w:t>
      </w:r>
    </w:p>
    <w:p w14:paraId="2ABAC374" w14:textId="77777777" w:rsidR="00145E2B" w:rsidRPr="007C6DC4" w:rsidRDefault="00145E2B" w:rsidP="00145E2B">
      <w:pPr>
        <w:spacing w:line="360" w:lineRule="exact"/>
        <w:jc w:val="both"/>
        <w:rPr>
          <w:szCs w:val="28"/>
        </w:rPr>
      </w:pPr>
      <w:r w:rsidRPr="007C6DC4">
        <w:rPr>
          <w:szCs w:val="28"/>
        </w:rPr>
        <w:tab/>
        <w:t>ПРИКАЗЫВАЮ:</w:t>
      </w:r>
    </w:p>
    <w:p w14:paraId="59E913CD" w14:textId="77777777" w:rsidR="00145E2B" w:rsidRPr="007C6DC4" w:rsidRDefault="00145E2B" w:rsidP="00145E2B">
      <w:pPr>
        <w:spacing w:line="360" w:lineRule="exact"/>
        <w:jc w:val="both"/>
        <w:rPr>
          <w:szCs w:val="28"/>
        </w:rPr>
      </w:pPr>
      <w:r w:rsidRPr="007C6DC4">
        <w:rPr>
          <w:szCs w:val="28"/>
        </w:rPr>
        <w:tab/>
        <w:t xml:space="preserve">1. </w:t>
      </w:r>
      <w:r>
        <w:rPr>
          <w:szCs w:val="28"/>
        </w:rPr>
        <w:t>Утвердить итоги выставки (Приложение)</w:t>
      </w:r>
      <w:r w:rsidRPr="007C6DC4">
        <w:rPr>
          <w:szCs w:val="28"/>
        </w:rPr>
        <w:t>.</w:t>
      </w:r>
    </w:p>
    <w:p w14:paraId="5DA9976E" w14:textId="77777777" w:rsidR="00145E2B" w:rsidRPr="007C6DC4" w:rsidRDefault="00145E2B" w:rsidP="00145E2B">
      <w:pPr>
        <w:spacing w:line="360" w:lineRule="exact"/>
        <w:jc w:val="both"/>
        <w:rPr>
          <w:szCs w:val="28"/>
        </w:rPr>
      </w:pPr>
      <w:r w:rsidRPr="007C6DC4">
        <w:rPr>
          <w:szCs w:val="28"/>
        </w:rPr>
        <w:tab/>
        <w:t>2. Поощрить:</w:t>
      </w:r>
    </w:p>
    <w:p w14:paraId="4E234FBF" w14:textId="77777777" w:rsidR="00145E2B" w:rsidRPr="007C6DC4" w:rsidRDefault="00145E2B" w:rsidP="00145E2B">
      <w:pPr>
        <w:spacing w:line="360" w:lineRule="exact"/>
        <w:jc w:val="both"/>
        <w:rPr>
          <w:szCs w:val="28"/>
        </w:rPr>
      </w:pPr>
      <w:r w:rsidRPr="007C6DC4">
        <w:rPr>
          <w:szCs w:val="28"/>
        </w:rPr>
        <w:tab/>
        <w:t>2.1. победителей выставки</w:t>
      </w:r>
      <w:r>
        <w:rPr>
          <w:szCs w:val="28"/>
        </w:rPr>
        <w:t xml:space="preserve"> -</w:t>
      </w:r>
      <w:r w:rsidRPr="007C6DC4">
        <w:rPr>
          <w:szCs w:val="28"/>
        </w:rPr>
        <w:t xml:space="preserve"> грамотой и подарком;</w:t>
      </w:r>
    </w:p>
    <w:p w14:paraId="3BB724BC" w14:textId="77777777" w:rsidR="00145E2B" w:rsidRPr="007C6DC4" w:rsidRDefault="00145E2B" w:rsidP="00145E2B">
      <w:pPr>
        <w:spacing w:line="360" w:lineRule="exact"/>
        <w:jc w:val="both"/>
        <w:rPr>
          <w:szCs w:val="28"/>
        </w:rPr>
      </w:pPr>
      <w:r w:rsidRPr="007C6DC4">
        <w:rPr>
          <w:szCs w:val="28"/>
        </w:rPr>
        <w:tab/>
        <w:t xml:space="preserve">2.2. призеров выставки </w:t>
      </w:r>
      <w:r>
        <w:rPr>
          <w:szCs w:val="28"/>
        </w:rPr>
        <w:t xml:space="preserve">- </w:t>
      </w:r>
      <w:r w:rsidRPr="007C6DC4">
        <w:rPr>
          <w:szCs w:val="28"/>
        </w:rPr>
        <w:t>грамотой.</w:t>
      </w:r>
    </w:p>
    <w:p w14:paraId="7C090BAC" w14:textId="77777777" w:rsidR="00145E2B" w:rsidRPr="007C6DC4" w:rsidRDefault="00145E2B" w:rsidP="00145E2B">
      <w:pPr>
        <w:spacing w:line="360" w:lineRule="exact"/>
        <w:jc w:val="both"/>
        <w:rPr>
          <w:color w:val="000000"/>
          <w:szCs w:val="28"/>
        </w:rPr>
      </w:pPr>
      <w:r w:rsidRPr="007C6DC4">
        <w:rPr>
          <w:color w:val="000000"/>
          <w:szCs w:val="28"/>
        </w:rPr>
        <w:tab/>
        <w:t>3. Руководителям образовательных учреждений:</w:t>
      </w:r>
    </w:p>
    <w:p w14:paraId="0211BB5A" w14:textId="77777777" w:rsidR="00145E2B" w:rsidRPr="007C6DC4" w:rsidRDefault="00145E2B" w:rsidP="00145E2B">
      <w:pPr>
        <w:spacing w:line="360" w:lineRule="exact"/>
        <w:jc w:val="both"/>
        <w:rPr>
          <w:color w:val="000000"/>
          <w:szCs w:val="28"/>
        </w:rPr>
      </w:pPr>
      <w:r w:rsidRPr="007C6DC4">
        <w:rPr>
          <w:color w:val="000000"/>
          <w:szCs w:val="28"/>
        </w:rPr>
        <w:tab/>
        <w:t>3.1. проанализировать итоги участия детей</w:t>
      </w:r>
      <w:r w:rsidRPr="00BB00B0">
        <w:rPr>
          <w:color w:val="000000"/>
          <w:szCs w:val="28"/>
        </w:rPr>
        <w:t xml:space="preserve"> </w:t>
      </w:r>
      <w:r w:rsidRPr="007C6DC4">
        <w:rPr>
          <w:szCs w:val="28"/>
        </w:rPr>
        <w:t>младшего дошкольного возраста</w:t>
      </w:r>
      <w:r w:rsidRPr="007C6DC4">
        <w:rPr>
          <w:color w:val="000000"/>
          <w:szCs w:val="28"/>
        </w:rPr>
        <w:t xml:space="preserve"> в выставке;</w:t>
      </w:r>
    </w:p>
    <w:p w14:paraId="7D4D1487" w14:textId="75072B98" w:rsidR="00145E2B" w:rsidRPr="007C6DC4" w:rsidRDefault="00145E2B" w:rsidP="00145E2B">
      <w:pPr>
        <w:spacing w:line="360" w:lineRule="exact"/>
        <w:jc w:val="both"/>
        <w:rPr>
          <w:color w:val="000000"/>
          <w:szCs w:val="28"/>
        </w:rPr>
      </w:pPr>
      <w:r w:rsidRPr="007C6DC4">
        <w:rPr>
          <w:color w:val="000000"/>
          <w:szCs w:val="28"/>
        </w:rPr>
        <w:tab/>
        <w:t>3.2. поощрить педагогов, подготовивших победителей, призеров, участников выставки.</w:t>
      </w:r>
    </w:p>
    <w:p w14:paraId="11197F07" w14:textId="77777777" w:rsidR="00145E2B" w:rsidRPr="007C6DC4" w:rsidRDefault="00145E2B" w:rsidP="00145E2B">
      <w:pPr>
        <w:spacing w:line="360" w:lineRule="exact"/>
        <w:jc w:val="both"/>
        <w:rPr>
          <w:szCs w:val="28"/>
        </w:rPr>
      </w:pPr>
      <w:r w:rsidRPr="00BB00B0">
        <w:rPr>
          <w:szCs w:val="28"/>
        </w:rPr>
        <w:tab/>
        <w:t xml:space="preserve">4. Приказ </w:t>
      </w:r>
      <w:r>
        <w:rPr>
          <w:szCs w:val="28"/>
        </w:rPr>
        <w:t>Отдела образования администрации Еловского муниципального округа Пермского края от 16</w:t>
      </w:r>
      <w:r w:rsidRPr="007C6DC4">
        <w:rPr>
          <w:szCs w:val="28"/>
        </w:rPr>
        <w:t xml:space="preserve"> ноября</w:t>
      </w:r>
      <w:r>
        <w:rPr>
          <w:szCs w:val="28"/>
        </w:rPr>
        <w:t xml:space="preserve"> 2024</w:t>
      </w:r>
      <w:r w:rsidRPr="007C6DC4">
        <w:rPr>
          <w:szCs w:val="28"/>
        </w:rPr>
        <w:t xml:space="preserve"> г. </w:t>
      </w:r>
      <w:r>
        <w:rPr>
          <w:szCs w:val="28"/>
        </w:rPr>
        <w:t>№ 223</w:t>
      </w:r>
      <w:r w:rsidRPr="007C6DC4">
        <w:rPr>
          <w:szCs w:val="28"/>
        </w:rPr>
        <w:t xml:space="preserve"> «Об организации проведения</w:t>
      </w:r>
      <w:r w:rsidRPr="00BB00B0">
        <w:rPr>
          <w:szCs w:val="28"/>
        </w:rPr>
        <w:t xml:space="preserve"> </w:t>
      </w:r>
      <w:r w:rsidRPr="007C6DC4">
        <w:rPr>
          <w:szCs w:val="28"/>
        </w:rPr>
        <w:t>муниципальной выставки-конкурса «Сказочное чудо» с контроля снять.</w:t>
      </w:r>
    </w:p>
    <w:p w14:paraId="1A2ADD07" w14:textId="77777777" w:rsidR="00145E2B" w:rsidRPr="007C6DC4" w:rsidRDefault="00145E2B" w:rsidP="00145E2B">
      <w:pPr>
        <w:jc w:val="both"/>
        <w:rPr>
          <w:szCs w:val="28"/>
        </w:rPr>
      </w:pPr>
    </w:p>
    <w:p w14:paraId="796E12D5" w14:textId="77777777" w:rsidR="00145E2B" w:rsidRPr="007C6DC4" w:rsidRDefault="00145E2B" w:rsidP="00145E2B">
      <w:pPr>
        <w:jc w:val="both"/>
        <w:rPr>
          <w:szCs w:val="28"/>
        </w:rPr>
      </w:pPr>
    </w:p>
    <w:p w14:paraId="0ED5658D" w14:textId="77777777" w:rsidR="00145E2B" w:rsidRPr="007C6DC4" w:rsidRDefault="00145E2B" w:rsidP="00145E2B">
      <w:pPr>
        <w:jc w:val="both"/>
        <w:rPr>
          <w:szCs w:val="28"/>
        </w:rPr>
      </w:pPr>
    </w:p>
    <w:p w14:paraId="2BA5828E" w14:textId="10D4A26A" w:rsidR="00145E2B" w:rsidRPr="007C6DC4" w:rsidRDefault="00145E2B" w:rsidP="00145E2B">
      <w:pPr>
        <w:jc w:val="both"/>
        <w:rPr>
          <w:szCs w:val="28"/>
        </w:rPr>
      </w:pPr>
      <w:r w:rsidRPr="007C6DC4">
        <w:rPr>
          <w:szCs w:val="28"/>
        </w:rPr>
        <w:t xml:space="preserve">Заведующий                                                  </w:t>
      </w:r>
      <w:r>
        <w:rPr>
          <w:szCs w:val="28"/>
        </w:rPr>
        <w:t xml:space="preserve">                            </w:t>
      </w:r>
      <w:r w:rsidRPr="007C6DC4">
        <w:rPr>
          <w:szCs w:val="28"/>
        </w:rPr>
        <w:t xml:space="preserve">    </w:t>
      </w:r>
      <w:r>
        <w:rPr>
          <w:szCs w:val="28"/>
        </w:rPr>
        <w:t xml:space="preserve">           </w:t>
      </w:r>
      <w:r w:rsidRPr="007C6DC4">
        <w:rPr>
          <w:szCs w:val="28"/>
        </w:rPr>
        <w:t>В.Н. Пономарева</w:t>
      </w:r>
    </w:p>
    <w:p w14:paraId="078E3B22" w14:textId="77777777" w:rsidR="00145E2B" w:rsidRPr="007C6DC4" w:rsidRDefault="00145E2B" w:rsidP="00145E2B">
      <w:pPr>
        <w:jc w:val="both"/>
        <w:rPr>
          <w:szCs w:val="28"/>
        </w:rPr>
      </w:pPr>
    </w:p>
    <w:p w14:paraId="767F4E02" w14:textId="77777777" w:rsidR="00145E2B" w:rsidRPr="007C6DC4" w:rsidRDefault="00145E2B" w:rsidP="00145E2B">
      <w:pPr>
        <w:jc w:val="both"/>
        <w:rPr>
          <w:szCs w:val="28"/>
        </w:rPr>
      </w:pPr>
    </w:p>
    <w:p w14:paraId="0CE08795" w14:textId="77777777" w:rsidR="00145E2B" w:rsidRPr="007C6DC4" w:rsidRDefault="00145E2B" w:rsidP="00145E2B">
      <w:pPr>
        <w:jc w:val="both"/>
        <w:rPr>
          <w:szCs w:val="28"/>
        </w:rPr>
      </w:pPr>
    </w:p>
    <w:p w14:paraId="1CBE257D" w14:textId="77777777" w:rsidR="00145E2B" w:rsidRPr="007C6DC4" w:rsidRDefault="00145E2B" w:rsidP="00145E2B">
      <w:pPr>
        <w:jc w:val="both"/>
        <w:rPr>
          <w:szCs w:val="28"/>
        </w:rPr>
      </w:pPr>
    </w:p>
    <w:p w14:paraId="45B0F564" w14:textId="77777777" w:rsidR="00145E2B" w:rsidRPr="007C6DC4" w:rsidRDefault="00145E2B" w:rsidP="00145E2B">
      <w:pPr>
        <w:ind w:firstLine="6804"/>
        <w:rPr>
          <w:szCs w:val="28"/>
        </w:rPr>
      </w:pPr>
    </w:p>
    <w:p w14:paraId="30C2D405" w14:textId="77777777" w:rsidR="00145E2B" w:rsidRPr="007C6DC4" w:rsidRDefault="00145E2B" w:rsidP="00145E2B">
      <w:pPr>
        <w:ind w:firstLine="6804"/>
        <w:rPr>
          <w:szCs w:val="28"/>
        </w:rPr>
      </w:pPr>
    </w:p>
    <w:p w14:paraId="3D4CA3BA" w14:textId="77777777" w:rsidR="00145E2B" w:rsidRDefault="00145E2B" w:rsidP="00145E2B">
      <w:pPr>
        <w:spacing w:line="240" w:lineRule="exact"/>
        <w:jc w:val="right"/>
        <w:rPr>
          <w:szCs w:val="28"/>
        </w:rPr>
      </w:pPr>
    </w:p>
    <w:p w14:paraId="4031DD3A" w14:textId="77777777" w:rsidR="00145E2B" w:rsidRDefault="00145E2B" w:rsidP="00145E2B">
      <w:pPr>
        <w:spacing w:line="240" w:lineRule="exact"/>
        <w:jc w:val="right"/>
        <w:rPr>
          <w:szCs w:val="28"/>
        </w:rPr>
      </w:pPr>
    </w:p>
    <w:p w14:paraId="5400DEEC" w14:textId="77777777" w:rsidR="00145E2B" w:rsidRDefault="00145E2B" w:rsidP="00145E2B">
      <w:pPr>
        <w:spacing w:line="240" w:lineRule="exact"/>
        <w:jc w:val="right"/>
        <w:rPr>
          <w:szCs w:val="28"/>
        </w:rPr>
      </w:pPr>
    </w:p>
    <w:p w14:paraId="6133C1BE" w14:textId="77777777" w:rsidR="00145E2B" w:rsidRDefault="00145E2B" w:rsidP="00145E2B">
      <w:pPr>
        <w:pStyle w:val="af"/>
        <w:spacing w:line="240" w:lineRule="exact"/>
        <w:ind w:firstLine="6096"/>
        <w:rPr>
          <w:rFonts w:ascii="Times New Roman" w:hAnsi="Times New Roman" w:cs="Times New Roman"/>
          <w:sz w:val="28"/>
          <w:szCs w:val="28"/>
          <w:lang w:eastAsia="ru-RU"/>
        </w:rPr>
      </w:pPr>
      <w:r w:rsidRPr="00446F1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УТВЕРЖДЕНЫ </w:t>
      </w:r>
    </w:p>
    <w:p w14:paraId="199C74F6" w14:textId="77777777" w:rsidR="00145E2B" w:rsidRPr="00446F1E" w:rsidRDefault="00145E2B" w:rsidP="00145E2B">
      <w:pPr>
        <w:pStyle w:val="af"/>
        <w:spacing w:line="240" w:lineRule="exact"/>
        <w:ind w:firstLine="6096"/>
        <w:rPr>
          <w:rFonts w:ascii="Times New Roman" w:hAnsi="Times New Roman" w:cs="Times New Roman"/>
          <w:sz w:val="28"/>
          <w:szCs w:val="28"/>
          <w:lang w:eastAsia="ru-RU"/>
        </w:rPr>
      </w:pPr>
      <w:r w:rsidRPr="00446F1E">
        <w:rPr>
          <w:rFonts w:ascii="Times New Roman" w:hAnsi="Times New Roman" w:cs="Times New Roman"/>
          <w:sz w:val="28"/>
          <w:szCs w:val="28"/>
          <w:lang w:eastAsia="ru-RU"/>
        </w:rPr>
        <w:t xml:space="preserve">приказом </w:t>
      </w:r>
    </w:p>
    <w:p w14:paraId="223FBA2A" w14:textId="77777777" w:rsidR="00145E2B" w:rsidRPr="00446F1E" w:rsidRDefault="00145E2B" w:rsidP="00145E2B">
      <w:pPr>
        <w:pStyle w:val="af"/>
        <w:spacing w:line="240" w:lineRule="exact"/>
        <w:ind w:firstLine="6096"/>
        <w:rPr>
          <w:rFonts w:ascii="Times New Roman" w:hAnsi="Times New Roman" w:cs="Times New Roman"/>
          <w:sz w:val="28"/>
          <w:szCs w:val="28"/>
          <w:lang w:eastAsia="ru-RU"/>
        </w:rPr>
      </w:pPr>
      <w:r w:rsidRPr="00446F1E">
        <w:rPr>
          <w:rFonts w:ascii="Times New Roman" w:hAnsi="Times New Roman" w:cs="Times New Roman"/>
          <w:sz w:val="28"/>
          <w:szCs w:val="28"/>
          <w:lang w:eastAsia="ru-RU"/>
        </w:rPr>
        <w:t xml:space="preserve">отдела образования </w:t>
      </w:r>
    </w:p>
    <w:p w14:paraId="01D5AAF6" w14:textId="77777777" w:rsidR="00145E2B" w:rsidRPr="00446F1E" w:rsidRDefault="00145E2B" w:rsidP="00145E2B">
      <w:pPr>
        <w:pStyle w:val="af"/>
        <w:spacing w:line="240" w:lineRule="exact"/>
        <w:ind w:firstLine="6096"/>
        <w:rPr>
          <w:rFonts w:ascii="Times New Roman" w:hAnsi="Times New Roman" w:cs="Times New Roman"/>
          <w:sz w:val="28"/>
          <w:szCs w:val="28"/>
          <w:lang w:eastAsia="ru-RU"/>
        </w:rPr>
      </w:pPr>
      <w:r w:rsidRPr="00446F1E">
        <w:rPr>
          <w:rFonts w:ascii="Times New Roman" w:hAnsi="Times New Roman" w:cs="Times New Roman"/>
          <w:sz w:val="28"/>
          <w:szCs w:val="28"/>
          <w:lang w:eastAsia="ru-RU"/>
        </w:rPr>
        <w:t>администрации Еловского</w:t>
      </w:r>
    </w:p>
    <w:p w14:paraId="7D0C60B4" w14:textId="77777777" w:rsidR="00145E2B" w:rsidRPr="00446F1E" w:rsidRDefault="00145E2B" w:rsidP="00145E2B">
      <w:pPr>
        <w:pStyle w:val="af"/>
        <w:spacing w:line="240" w:lineRule="exact"/>
        <w:ind w:firstLine="6096"/>
        <w:rPr>
          <w:rFonts w:ascii="Times New Roman" w:hAnsi="Times New Roman" w:cs="Times New Roman"/>
          <w:sz w:val="28"/>
          <w:szCs w:val="28"/>
          <w:lang w:eastAsia="ru-RU"/>
        </w:rPr>
      </w:pPr>
      <w:r w:rsidRPr="00446F1E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5EE6C237" w14:textId="77777777" w:rsidR="00145E2B" w:rsidRPr="00446F1E" w:rsidRDefault="00145E2B" w:rsidP="00145E2B">
      <w:pPr>
        <w:pStyle w:val="af"/>
        <w:spacing w:line="240" w:lineRule="exact"/>
        <w:ind w:firstLine="6096"/>
        <w:rPr>
          <w:rFonts w:ascii="Times New Roman" w:hAnsi="Times New Roman" w:cs="Times New Roman"/>
          <w:sz w:val="28"/>
          <w:szCs w:val="28"/>
          <w:lang w:eastAsia="ru-RU"/>
        </w:rPr>
      </w:pPr>
      <w:r w:rsidRPr="00446F1E">
        <w:rPr>
          <w:rFonts w:ascii="Times New Roman" w:hAnsi="Times New Roman" w:cs="Times New Roman"/>
          <w:sz w:val="28"/>
          <w:szCs w:val="28"/>
          <w:lang w:eastAsia="ru-RU"/>
        </w:rPr>
        <w:t>Пермского края</w:t>
      </w:r>
    </w:p>
    <w:p w14:paraId="55B5AD3E" w14:textId="308D07FF" w:rsidR="00145E2B" w:rsidRPr="00446F1E" w:rsidRDefault="00145E2B" w:rsidP="00145E2B">
      <w:pPr>
        <w:pStyle w:val="af"/>
        <w:spacing w:line="240" w:lineRule="exact"/>
        <w:ind w:firstLine="609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03.12.2024</w:t>
      </w:r>
      <w:r w:rsidRPr="00446F1E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255</w:t>
      </w:r>
    </w:p>
    <w:p w14:paraId="35C407A1" w14:textId="77777777" w:rsidR="00145E2B" w:rsidRPr="007C6DC4" w:rsidRDefault="00145E2B" w:rsidP="00145E2B">
      <w:pPr>
        <w:tabs>
          <w:tab w:val="left" w:pos="825"/>
          <w:tab w:val="left" w:pos="3690"/>
          <w:tab w:val="center" w:pos="4860"/>
          <w:tab w:val="left" w:pos="5190"/>
          <w:tab w:val="left" w:pos="7560"/>
        </w:tabs>
        <w:spacing w:line="240" w:lineRule="exact"/>
        <w:jc w:val="center"/>
        <w:rPr>
          <w:b/>
          <w:szCs w:val="28"/>
        </w:rPr>
      </w:pPr>
    </w:p>
    <w:p w14:paraId="3C6578BD" w14:textId="77777777" w:rsidR="00145E2B" w:rsidRPr="001D1DBE" w:rsidRDefault="00145E2B" w:rsidP="00145E2B">
      <w:pPr>
        <w:tabs>
          <w:tab w:val="left" w:pos="825"/>
          <w:tab w:val="left" w:pos="3690"/>
          <w:tab w:val="center" w:pos="4860"/>
          <w:tab w:val="left" w:pos="5190"/>
          <w:tab w:val="left" w:pos="7560"/>
        </w:tabs>
        <w:spacing w:line="240" w:lineRule="exact"/>
        <w:jc w:val="center"/>
        <w:rPr>
          <w:b/>
          <w:szCs w:val="28"/>
        </w:rPr>
      </w:pPr>
      <w:r w:rsidRPr="007C6DC4">
        <w:rPr>
          <w:b/>
          <w:szCs w:val="28"/>
        </w:rPr>
        <w:t xml:space="preserve">Итоги проведения муниципальной выставки </w:t>
      </w:r>
      <w:r w:rsidRPr="007C6DC4">
        <w:rPr>
          <w:b/>
          <w:bCs/>
          <w:szCs w:val="28"/>
        </w:rPr>
        <w:t>«</w:t>
      </w:r>
      <w:r w:rsidRPr="00BB00B0">
        <w:rPr>
          <w:b/>
          <w:bCs/>
          <w:szCs w:val="28"/>
        </w:rPr>
        <w:t>Сказочное чудо</w:t>
      </w:r>
      <w:r>
        <w:rPr>
          <w:b/>
          <w:bCs/>
          <w:szCs w:val="28"/>
        </w:rPr>
        <w:t>-2024</w:t>
      </w:r>
      <w:r w:rsidRPr="007C6DC4">
        <w:rPr>
          <w:b/>
          <w:bCs/>
          <w:szCs w:val="28"/>
        </w:rPr>
        <w:t>»</w:t>
      </w:r>
    </w:p>
    <w:p w14:paraId="1BD5CEEB" w14:textId="77777777" w:rsidR="00145E2B" w:rsidRPr="007C6DC4" w:rsidRDefault="00145E2B" w:rsidP="00145E2B">
      <w:pPr>
        <w:jc w:val="center"/>
        <w:rPr>
          <w:b/>
          <w:szCs w:val="28"/>
        </w:rPr>
      </w:pPr>
    </w:p>
    <w:p w14:paraId="746FC231" w14:textId="77777777" w:rsidR="00145E2B" w:rsidRPr="00446F1E" w:rsidRDefault="00145E2B" w:rsidP="00145E2B">
      <w:pPr>
        <w:pStyle w:val="af"/>
        <w:spacing w:line="32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С 5</w:t>
      </w:r>
      <w:r w:rsidRPr="00446F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ноября по 6 декабря 2024</w:t>
      </w:r>
      <w:r w:rsidRPr="00446F1E">
        <w:rPr>
          <w:rFonts w:ascii="Times New Roman" w:hAnsi="Times New Roman" w:cs="Times New Roman"/>
          <w:sz w:val="28"/>
          <w:szCs w:val="28"/>
          <w:lang w:eastAsia="ru-RU"/>
        </w:rPr>
        <w:t xml:space="preserve"> г. была проведена муниципальная выставка - конкурс «Сказочное чудо</w:t>
      </w:r>
      <w:r>
        <w:rPr>
          <w:rFonts w:ascii="Times New Roman" w:hAnsi="Times New Roman" w:cs="Times New Roman"/>
          <w:sz w:val="28"/>
          <w:szCs w:val="28"/>
          <w:lang w:eastAsia="ru-RU"/>
        </w:rPr>
        <w:t>-2024</w:t>
      </w:r>
      <w:r w:rsidRPr="00446F1E">
        <w:rPr>
          <w:rFonts w:ascii="Times New Roman" w:hAnsi="Times New Roman" w:cs="Times New Roman"/>
          <w:sz w:val="28"/>
          <w:szCs w:val="28"/>
          <w:lang w:eastAsia="ru-RU"/>
        </w:rPr>
        <w:t>» (далее - Конкурс). Конкурс проводится для детей раннего и младшего дошкольного возраста дошкольных учреждений Еловского муниципального округа.</w:t>
      </w:r>
    </w:p>
    <w:p w14:paraId="7E79D42C" w14:textId="77777777" w:rsidR="00145E2B" w:rsidRPr="00446F1E" w:rsidRDefault="00145E2B" w:rsidP="00145E2B">
      <w:pPr>
        <w:pStyle w:val="af"/>
        <w:spacing w:line="32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46F1E">
        <w:rPr>
          <w:rFonts w:ascii="Times New Roman" w:hAnsi="Times New Roman" w:cs="Times New Roman"/>
          <w:sz w:val="28"/>
          <w:szCs w:val="28"/>
          <w:lang w:eastAsia="ru-RU"/>
        </w:rPr>
        <w:t>Тема выставки «</w:t>
      </w:r>
      <w:r>
        <w:rPr>
          <w:rFonts w:ascii="Times New Roman" w:hAnsi="Times New Roman" w:cs="Times New Roman"/>
          <w:sz w:val="28"/>
          <w:szCs w:val="28"/>
          <w:lang w:eastAsia="ru-RU"/>
        </w:rPr>
        <w:t>«Сказка моей семьи</w:t>
      </w:r>
      <w:r w:rsidRPr="00446F1E">
        <w:rPr>
          <w:rFonts w:ascii="Times New Roman" w:hAnsi="Times New Roman" w:cs="Times New Roman"/>
          <w:sz w:val="28"/>
          <w:szCs w:val="28"/>
          <w:lang w:eastAsia="ru-RU"/>
        </w:rPr>
        <w:t>». Участники делились на две возрастные категории – от 1 года до 3 лет 11 месяцев (включительно), от 4 лет до 7 лет (включительно).</w:t>
      </w:r>
    </w:p>
    <w:p w14:paraId="22CD9E49" w14:textId="2D7882AD" w:rsidR="00145E2B" w:rsidRPr="00446F1E" w:rsidRDefault="00145E2B" w:rsidP="00145E2B">
      <w:pPr>
        <w:pStyle w:val="af"/>
        <w:spacing w:line="32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Всего приняло участие 110</w:t>
      </w:r>
      <w:r w:rsidRPr="00446F1E"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участников образовательных учреждений Еловского муниципального округа: 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Елово, с.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Брюхово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Суганка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с. Дуброво.</w:t>
      </w:r>
    </w:p>
    <w:p w14:paraId="453E2B90" w14:textId="0339F3CE" w:rsidR="00145E2B" w:rsidRPr="00446F1E" w:rsidRDefault="00145E2B" w:rsidP="00145E2B">
      <w:pPr>
        <w:pStyle w:val="af"/>
        <w:spacing w:line="32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На суд жюри представлено 87 работ - 83 индивидуальных и 4</w:t>
      </w:r>
      <w:r w:rsidRPr="00446F1E">
        <w:rPr>
          <w:rFonts w:ascii="Times New Roman" w:hAnsi="Times New Roman" w:cs="Times New Roman"/>
          <w:sz w:val="28"/>
          <w:szCs w:val="28"/>
          <w:lang w:eastAsia="ru-RU"/>
        </w:rPr>
        <w:t xml:space="preserve"> коллективных, в номинациях: поделка, рисунок, </w:t>
      </w:r>
      <w:proofErr w:type="spellStart"/>
      <w:r w:rsidRPr="00446F1E">
        <w:rPr>
          <w:rFonts w:ascii="Times New Roman" w:hAnsi="Times New Roman" w:cs="Times New Roman"/>
          <w:sz w:val="28"/>
          <w:szCs w:val="28"/>
          <w:lang w:eastAsia="ru-RU"/>
        </w:rPr>
        <w:t>пластиллинография</w:t>
      </w:r>
      <w:proofErr w:type="spellEnd"/>
      <w:r w:rsidRPr="00446F1E">
        <w:rPr>
          <w:rFonts w:ascii="Times New Roman" w:hAnsi="Times New Roman" w:cs="Times New Roman"/>
          <w:sz w:val="28"/>
          <w:szCs w:val="28"/>
          <w:lang w:eastAsia="ru-RU"/>
        </w:rPr>
        <w:t>, аппликация.</w:t>
      </w:r>
    </w:p>
    <w:p w14:paraId="7D1A135E" w14:textId="77777777" w:rsidR="00145E2B" w:rsidRPr="00446F1E" w:rsidRDefault="00145E2B" w:rsidP="00145E2B">
      <w:pPr>
        <w:pStyle w:val="af"/>
        <w:spacing w:line="32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6F1E">
        <w:rPr>
          <w:rFonts w:ascii="Times New Roman" w:hAnsi="Times New Roman" w:cs="Times New Roman"/>
          <w:b/>
          <w:sz w:val="28"/>
          <w:szCs w:val="28"/>
        </w:rPr>
        <w:t xml:space="preserve">Номинация поделка (индивидуальная работа) 1-4 лет: </w:t>
      </w:r>
    </w:p>
    <w:p w14:paraId="6C65F81A" w14:textId="614AC7DA" w:rsidR="00145E2B" w:rsidRPr="00446F1E" w:rsidRDefault="00145E2B" w:rsidP="00145E2B">
      <w:pPr>
        <w:pStyle w:val="af"/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6F1E"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46F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Огородников Сергей,</w:t>
      </w:r>
      <w:r w:rsidRPr="00446F1E">
        <w:rPr>
          <w:rFonts w:ascii="Times New Roman" w:hAnsi="Times New Roman" w:cs="Times New Roman"/>
          <w:sz w:val="28"/>
          <w:szCs w:val="28"/>
        </w:rPr>
        <w:t xml:space="preserve"> </w:t>
      </w:r>
      <w:r w:rsidRPr="001B1299">
        <w:rPr>
          <w:rFonts w:ascii="Times New Roman" w:hAnsi="Times New Roman" w:cs="Times New Roman"/>
          <w:sz w:val="28"/>
          <w:szCs w:val="28"/>
        </w:rPr>
        <w:t>МОУ «Начальная шк</w:t>
      </w:r>
      <w:r>
        <w:rPr>
          <w:rFonts w:ascii="Times New Roman" w:hAnsi="Times New Roman" w:cs="Times New Roman"/>
          <w:sz w:val="28"/>
          <w:szCs w:val="28"/>
        </w:rPr>
        <w:t>ола – детский сад № 3 с. Елово», в</w:t>
      </w:r>
      <w:r w:rsidRPr="001B1299">
        <w:rPr>
          <w:rFonts w:ascii="Times New Roman" w:hAnsi="Times New Roman" w:cs="Times New Roman"/>
          <w:sz w:val="28"/>
          <w:szCs w:val="28"/>
        </w:rPr>
        <w:t xml:space="preserve">оспитатель </w:t>
      </w:r>
      <w:proofErr w:type="spellStart"/>
      <w:r w:rsidRPr="001B1299">
        <w:rPr>
          <w:rFonts w:ascii="Times New Roman" w:hAnsi="Times New Roman" w:cs="Times New Roman"/>
          <w:sz w:val="28"/>
          <w:szCs w:val="28"/>
        </w:rPr>
        <w:t>Ананина</w:t>
      </w:r>
      <w:proofErr w:type="spellEnd"/>
      <w:r w:rsidRPr="001B1299">
        <w:rPr>
          <w:rFonts w:ascii="Times New Roman" w:hAnsi="Times New Roman" w:cs="Times New Roman"/>
          <w:sz w:val="28"/>
          <w:szCs w:val="28"/>
        </w:rPr>
        <w:t xml:space="preserve"> Светлана Васильевна</w:t>
      </w:r>
      <w:r w:rsidRPr="00446F1E">
        <w:rPr>
          <w:rFonts w:ascii="Times New Roman" w:hAnsi="Times New Roman" w:cs="Times New Roman"/>
          <w:sz w:val="28"/>
          <w:szCs w:val="28"/>
        </w:rPr>
        <w:t>;</w:t>
      </w:r>
    </w:p>
    <w:p w14:paraId="1EEC007F" w14:textId="77777777" w:rsidR="00145E2B" w:rsidRPr="00446F1E" w:rsidRDefault="00145E2B" w:rsidP="00145E2B">
      <w:pPr>
        <w:pStyle w:val="af"/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6F1E"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1B1299">
        <w:rPr>
          <w:rFonts w:ascii="Times New Roman" w:hAnsi="Times New Roman" w:cs="Times New Roman"/>
          <w:sz w:val="28"/>
          <w:szCs w:val="28"/>
        </w:rPr>
        <w:t>Байдина</w:t>
      </w:r>
      <w:proofErr w:type="spellEnd"/>
      <w:r w:rsidRPr="001B1299">
        <w:rPr>
          <w:rFonts w:ascii="Times New Roman" w:hAnsi="Times New Roman" w:cs="Times New Roman"/>
          <w:sz w:val="28"/>
          <w:szCs w:val="28"/>
        </w:rPr>
        <w:t xml:space="preserve"> Ульяна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1299">
        <w:rPr>
          <w:rFonts w:ascii="Times New Roman" w:hAnsi="Times New Roman" w:cs="Times New Roman"/>
          <w:sz w:val="28"/>
          <w:szCs w:val="28"/>
        </w:rPr>
        <w:t>МОУ «Начальная школа – детский сад № 3 с. Елово»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1B1299">
        <w:rPr>
          <w:rFonts w:ascii="Times New Roman" w:hAnsi="Times New Roman" w:cs="Times New Roman"/>
          <w:sz w:val="28"/>
          <w:szCs w:val="28"/>
        </w:rPr>
        <w:t xml:space="preserve">оспитатель </w:t>
      </w:r>
      <w:proofErr w:type="spellStart"/>
      <w:r w:rsidRPr="001B1299">
        <w:rPr>
          <w:rFonts w:ascii="Times New Roman" w:hAnsi="Times New Roman" w:cs="Times New Roman"/>
          <w:sz w:val="28"/>
          <w:szCs w:val="28"/>
        </w:rPr>
        <w:t>Скорева</w:t>
      </w:r>
      <w:proofErr w:type="spellEnd"/>
      <w:r w:rsidRPr="001B1299">
        <w:rPr>
          <w:rFonts w:ascii="Times New Roman" w:hAnsi="Times New Roman" w:cs="Times New Roman"/>
          <w:sz w:val="28"/>
          <w:szCs w:val="28"/>
        </w:rPr>
        <w:t xml:space="preserve"> Алена Ивановна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B129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EDBD623" w14:textId="0CE1E1E0" w:rsidR="00145E2B" w:rsidRDefault="00145E2B" w:rsidP="00145E2B">
      <w:pPr>
        <w:pStyle w:val="af"/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6F1E">
        <w:rPr>
          <w:rFonts w:ascii="Times New Roman" w:hAnsi="Times New Roman" w:cs="Times New Roman"/>
          <w:sz w:val="28"/>
          <w:szCs w:val="28"/>
        </w:rPr>
        <w:t xml:space="preserve">3 место - </w:t>
      </w:r>
      <w:r w:rsidRPr="001B1299">
        <w:rPr>
          <w:rFonts w:ascii="Times New Roman" w:hAnsi="Times New Roman" w:cs="Times New Roman"/>
          <w:sz w:val="28"/>
          <w:szCs w:val="28"/>
        </w:rPr>
        <w:t>Огородникова Ольга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6F1E">
        <w:rPr>
          <w:rFonts w:ascii="Times New Roman" w:hAnsi="Times New Roman" w:cs="Times New Roman"/>
          <w:sz w:val="28"/>
          <w:szCs w:val="28"/>
        </w:rPr>
        <w:t xml:space="preserve"> </w:t>
      </w:r>
      <w:r w:rsidRPr="001B1299">
        <w:rPr>
          <w:rFonts w:ascii="Times New Roman" w:hAnsi="Times New Roman" w:cs="Times New Roman"/>
          <w:sz w:val="28"/>
          <w:szCs w:val="28"/>
        </w:rPr>
        <w:t xml:space="preserve">МОУ «Начальная школа – детский сад № 3 с. Елово», воспитатель </w:t>
      </w:r>
      <w:proofErr w:type="spellStart"/>
      <w:r w:rsidRPr="001B1299">
        <w:rPr>
          <w:rFonts w:ascii="Times New Roman" w:hAnsi="Times New Roman" w:cs="Times New Roman"/>
          <w:sz w:val="28"/>
          <w:szCs w:val="28"/>
        </w:rPr>
        <w:t>Ананина</w:t>
      </w:r>
      <w:proofErr w:type="spellEnd"/>
      <w:r w:rsidRPr="001B1299">
        <w:rPr>
          <w:rFonts w:ascii="Times New Roman" w:hAnsi="Times New Roman" w:cs="Times New Roman"/>
          <w:sz w:val="28"/>
          <w:szCs w:val="28"/>
        </w:rPr>
        <w:t xml:space="preserve"> Светлана Васильевна</w:t>
      </w:r>
      <w:r w:rsidRPr="00446F1E">
        <w:rPr>
          <w:rFonts w:ascii="Times New Roman" w:hAnsi="Times New Roman" w:cs="Times New Roman"/>
          <w:sz w:val="28"/>
          <w:szCs w:val="28"/>
        </w:rPr>
        <w:t>.</w:t>
      </w:r>
    </w:p>
    <w:p w14:paraId="32B2D9ED" w14:textId="77777777" w:rsidR="00145E2B" w:rsidRPr="00580C3D" w:rsidRDefault="00145E2B" w:rsidP="00145E2B">
      <w:pPr>
        <w:pStyle w:val="af"/>
        <w:spacing w:line="32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C3D">
        <w:rPr>
          <w:rFonts w:ascii="Times New Roman" w:hAnsi="Times New Roman" w:cs="Times New Roman"/>
          <w:b/>
          <w:sz w:val="28"/>
          <w:szCs w:val="28"/>
        </w:rPr>
        <w:t>Номинация по</w:t>
      </w:r>
      <w:r>
        <w:rPr>
          <w:rFonts w:ascii="Times New Roman" w:hAnsi="Times New Roman" w:cs="Times New Roman"/>
          <w:b/>
          <w:sz w:val="28"/>
          <w:szCs w:val="28"/>
        </w:rPr>
        <w:t xml:space="preserve">делка (коллективная работа) </w:t>
      </w:r>
      <w:r w:rsidRPr="00580C3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-7</w:t>
      </w:r>
      <w:r w:rsidRPr="00580C3D">
        <w:rPr>
          <w:rFonts w:ascii="Times New Roman" w:hAnsi="Times New Roman" w:cs="Times New Roman"/>
          <w:b/>
          <w:sz w:val="28"/>
          <w:szCs w:val="28"/>
        </w:rPr>
        <w:t xml:space="preserve"> лет: </w:t>
      </w:r>
    </w:p>
    <w:p w14:paraId="125F3171" w14:textId="77777777" w:rsidR="00145E2B" w:rsidRDefault="00145E2B" w:rsidP="00145E2B">
      <w:pPr>
        <w:pStyle w:val="af"/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80C3D">
        <w:rPr>
          <w:rFonts w:ascii="Times New Roman" w:hAnsi="Times New Roman" w:cs="Times New Roman"/>
          <w:sz w:val="28"/>
          <w:szCs w:val="28"/>
        </w:rPr>
        <w:tab/>
        <w:t>1 место – СП МОУ «ЕСОШ» - «Детский сад № 1 с. Елово»</w:t>
      </w:r>
      <w:r>
        <w:rPr>
          <w:rFonts w:ascii="Times New Roman" w:hAnsi="Times New Roman" w:cs="Times New Roman"/>
          <w:sz w:val="28"/>
          <w:szCs w:val="28"/>
        </w:rPr>
        <w:t xml:space="preserve">, воспитатель </w:t>
      </w:r>
      <w:r w:rsidRPr="00580C3D">
        <w:rPr>
          <w:rFonts w:ascii="Times New Roman" w:hAnsi="Times New Roman" w:cs="Times New Roman"/>
          <w:sz w:val="28"/>
          <w:szCs w:val="28"/>
        </w:rPr>
        <w:t>Кротова Светлана Васильевна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F87572" w14:textId="50A2F32A" w:rsidR="00145E2B" w:rsidRPr="00580C3D" w:rsidRDefault="00145E2B" w:rsidP="00145E2B">
      <w:pPr>
        <w:pStyle w:val="af"/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80C3D">
        <w:rPr>
          <w:rFonts w:ascii="Times New Roman" w:hAnsi="Times New Roman" w:cs="Times New Roman"/>
          <w:sz w:val="28"/>
          <w:szCs w:val="28"/>
        </w:rPr>
        <w:tab/>
        <w:t xml:space="preserve">2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80C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Объединение «</w:t>
      </w:r>
      <w:r w:rsidRPr="00580C3D">
        <w:rPr>
          <w:rFonts w:ascii="Times New Roman" w:hAnsi="Times New Roman" w:cs="Times New Roman"/>
          <w:sz w:val="28"/>
          <w:szCs w:val="28"/>
        </w:rPr>
        <w:t>Творческая мастерская»</w:t>
      </w:r>
      <w:r>
        <w:rPr>
          <w:rFonts w:ascii="Times New Roman" w:hAnsi="Times New Roman" w:cs="Times New Roman"/>
          <w:sz w:val="28"/>
          <w:szCs w:val="28"/>
        </w:rPr>
        <w:t xml:space="preserve"> МБУ ДО «Цен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 детского творчества с. Елово, педагог Плешивых Наталья Валентиновна;</w:t>
      </w:r>
    </w:p>
    <w:p w14:paraId="1EBE7580" w14:textId="33EBE078" w:rsidR="00145E2B" w:rsidRDefault="00145E2B" w:rsidP="00145E2B">
      <w:pPr>
        <w:pStyle w:val="af"/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80C3D">
        <w:rPr>
          <w:rFonts w:ascii="Times New Roman" w:hAnsi="Times New Roman" w:cs="Times New Roman"/>
          <w:sz w:val="28"/>
          <w:szCs w:val="28"/>
        </w:rPr>
        <w:tab/>
        <w:t xml:space="preserve">3 место - </w:t>
      </w:r>
      <w:r w:rsidRPr="0022525B">
        <w:rPr>
          <w:rFonts w:ascii="Times New Roman" w:hAnsi="Times New Roman" w:cs="Times New Roman"/>
          <w:sz w:val="28"/>
          <w:szCs w:val="28"/>
        </w:rPr>
        <w:t>СП МОУ «ЕСОШ» - «Детский сад № 1 с. Елово»</w:t>
      </w:r>
      <w:r>
        <w:rPr>
          <w:rFonts w:ascii="Times New Roman" w:hAnsi="Times New Roman" w:cs="Times New Roman"/>
          <w:sz w:val="28"/>
          <w:szCs w:val="28"/>
        </w:rPr>
        <w:t xml:space="preserve">, воспитатель </w:t>
      </w:r>
      <w:r w:rsidRPr="0022525B">
        <w:rPr>
          <w:rFonts w:ascii="Times New Roman" w:hAnsi="Times New Roman" w:cs="Times New Roman"/>
          <w:sz w:val="28"/>
          <w:szCs w:val="28"/>
        </w:rPr>
        <w:t>Афанасьева Ольга Николаевна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FAA141" w14:textId="77777777" w:rsidR="00145E2B" w:rsidRPr="0022525B" w:rsidRDefault="00145E2B" w:rsidP="00145E2B">
      <w:pPr>
        <w:pStyle w:val="af"/>
        <w:spacing w:line="32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поделка (индивидуаль</w:t>
      </w:r>
      <w:r w:rsidRPr="0022525B">
        <w:rPr>
          <w:rFonts w:ascii="Times New Roman" w:hAnsi="Times New Roman" w:cs="Times New Roman"/>
          <w:b/>
          <w:sz w:val="28"/>
          <w:szCs w:val="28"/>
        </w:rPr>
        <w:t xml:space="preserve">ная работа) 4-7 лет: </w:t>
      </w:r>
    </w:p>
    <w:p w14:paraId="30092311" w14:textId="77777777" w:rsidR="00145E2B" w:rsidRPr="0022525B" w:rsidRDefault="00145E2B" w:rsidP="00145E2B">
      <w:pPr>
        <w:pStyle w:val="af"/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2525B">
        <w:rPr>
          <w:rFonts w:ascii="Times New Roman" w:hAnsi="Times New Roman" w:cs="Times New Roman"/>
          <w:sz w:val="28"/>
          <w:szCs w:val="28"/>
        </w:rPr>
        <w:tab/>
        <w:t>1 место – Шакирова Милана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525B">
        <w:rPr>
          <w:rFonts w:ascii="Times New Roman" w:hAnsi="Times New Roman" w:cs="Times New Roman"/>
          <w:sz w:val="28"/>
          <w:szCs w:val="28"/>
        </w:rPr>
        <w:t>СП МОУ «ЕСОШ» - «Детский сад № 1 с. Елово», воспитатель Бабарыкина Светлана Николаевна;</w:t>
      </w:r>
    </w:p>
    <w:p w14:paraId="6992FE97" w14:textId="7B0F2D1D" w:rsidR="00145E2B" w:rsidRDefault="00145E2B" w:rsidP="00145E2B">
      <w:pPr>
        <w:pStyle w:val="af"/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2525B">
        <w:rPr>
          <w:rFonts w:ascii="Times New Roman" w:hAnsi="Times New Roman" w:cs="Times New Roman"/>
          <w:sz w:val="28"/>
          <w:szCs w:val="28"/>
        </w:rPr>
        <w:tab/>
        <w:t>2 место – Ананьин Иван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525B"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Pr="0022525B">
        <w:rPr>
          <w:rFonts w:ascii="Times New Roman" w:hAnsi="Times New Roman" w:cs="Times New Roman"/>
          <w:sz w:val="28"/>
          <w:szCs w:val="28"/>
        </w:rPr>
        <w:t>Брюховская</w:t>
      </w:r>
      <w:proofErr w:type="spellEnd"/>
      <w:r w:rsidRPr="0022525B">
        <w:rPr>
          <w:rFonts w:ascii="Times New Roman" w:hAnsi="Times New Roman" w:cs="Times New Roman"/>
          <w:sz w:val="28"/>
          <w:szCs w:val="28"/>
        </w:rPr>
        <w:t xml:space="preserve"> ООШ им. И.И.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25B">
        <w:rPr>
          <w:rFonts w:ascii="Times New Roman" w:hAnsi="Times New Roman" w:cs="Times New Roman"/>
          <w:sz w:val="28"/>
          <w:szCs w:val="28"/>
        </w:rPr>
        <w:t>Злыгостева</w:t>
      </w:r>
      <w:proofErr w:type="spellEnd"/>
      <w:r w:rsidRPr="0022525B">
        <w:rPr>
          <w:rFonts w:ascii="Times New Roman" w:hAnsi="Times New Roman" w:cs="Times New Roman"/>
          <w:sz w:val="28"/>
          <w:szCs w:val="28"/>
        </w:rPr>
        <w:t xml:space="preserve">» - «Детский сад с. </w:t>
      </w:r>
      <w:proofErr w:type="spellStart"/>
      <w:r w:rsidRPr="0022525B">
        <w:rPr>
          <w:rFonts w:ascii="Times New Roman" w:hAnsi="Times New Roman" w:cs="Times New Roman"/>
          <w:sz w:val="28"/>
          <w:szCs w:val="28"/>
        </w:rPr>
        <w:t>Брюхово</w:t>
      </w:r>
      <w:proofErr w:type="spellEnd"/>
      <w:r w:rsidRPr="0022525B">
        <w:rPr>
          <w:rFonts w:ascii="Times New Roman" w:hAnsi="Times New Roman" w:cs="Times New Roman"/>
          <w:sz w:val="28"/>
          <w:szCs w:val="28"/>
        </w:rPr>
        <w:t>», воспитатель Войтенко Галина Валерьевна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D125968" w14:textId="4D0D82D8" w:rsidR="00145E2B" w:rsidRPr="00446F1E" w:rsidRDefault="00145E2B" w:rsidP="00145E2B">
      <w:pPr>
        <w:pStyle w:val="af"/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2525B">
        <w:rPr>
          <w:rFonts w:ascii="Times New Roman" w:hAnsi="Times New Roman" w:cs="Times New Roman"/>
          <w:sz w:val="28"/>
          <w:szCs w:val="28"/>
        </w:rPr>
        <w:tab/>
        <w:t xml:space="preserve">3 место - </w:t>
      </w:r>
      <w:r w:rsidRPr="008A037B">
        <w:rPr>
          <w:rFonts w:ascii="Times New Roman" w:hAnsi="Times New Roman" w:cs="Times New Roman"/>
          <w:sz w:val="28"/>
          <w:szCs w:val="28"/>
        </w:rPr>
        <w:t>Сарваров Роман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A037B">
        <w:rPr>
          <w:rFonts w:ascii="Times New Roman" w:hAnsi="Times New Roman" w:cs="Times New Roman"/>
          <w:sz w:val="28"/>
          <w:szCs w:val="28"/>
        </w:rPr>
        <w:t>СП МОУ «ЕСОШ» - «Детский сад № 1 с. Елово», воспитатель Лобова Елена Ивановна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FCBA5B" w14:textId="1A61741C" w:rsidR="00145E2B" w:rsidRPr="001D1DBE" w:rsidRDefault="00145E2B" w:rsidP="00145E2B">
      <w:pPr>
        <w:pStyle w:val="af"/>
        <w:spacing w:line="32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F1E">
        <w:rPr>
          <w:rFonts w:ascii="Times New Roman" w:hAnsi="Times New Roman" w:cs="Times New Roman"/>
          <w:b/>
          <w:sz w:val="28"/>
          <w:szCs w:val="28"/>
        </w:rPr>
        <w:tab/>
      </w:r>
      <w:r w:rsidRPr="001D1DBE">
        <w:rPr>
          <w:rFonts w:ascii="Times New Roman" w:hAnsi="Times New Roman" w:cs="Times New Roman"/>
          <w:b/>
          <w:sz w:val="28"/>
          <w:szCs w:val="28"/>
        </w:rPr>
        <w:t>Номинация рисунок (индивидуальная работа) 1-4:</w:t>
      </w:r>
    </w:p>
    <w:p w14:paraId="01860B28" w14:textId="77777777" w:rsidR="00145E2B" w:rsidRPr="00446F1E" w:rsidRDefault="00145E2B" w:rsidP="00145E2B">
      <w:pPr>
        <w:pStyle w:val="af"/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Ангелина,</w:t>
      </w:r>
      <w:r w:rsidRPr="00446F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 </w:t>
      </w:r>
      <w:r w:rsidRPr="00446F1E">
        <w:rPr>
          <w:rFonts w:ascii="Times New Roman" w:hAnsi="Times New Roman" w:cs="Times New Roman"/>
          <w:sz w:val="28"/>
          <w:szCs w:val="28"/>
        </w:rPr>
        <w:t>МОУ «Еловская СО</w:t>
      </w:r>
      <w:r>
        <w:rPr>
          <w:rFonts w:ascii="Times New Roman" w:hAnsi="Times New Roman" w:cs="Times New Roman"/>
          <w:sz w:val="28"/>
          <w:szCs w:val="28"/>
        </w:rPr>
        <w:t>Ш» - «Детский сад № 4 с. Елово», воспитатель Колегова Любовь Ивановна;</w:t>
      </w:r>
    </w:p>
    <w:p w14:paraId="0E66A5B2" w14:textId="27B00F45" w:rsidR="00145E2B" w:rsidRDefault="00145E2B" w:rsidP="00145E2B">
      <w:pPr>
        <w:pStyle w:val="af"/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46F1E">
        <w:rPr>
          <w:rFonts w:ascii="Times New Roman" w:hAnsi="Times New Roman" w:cs="Times New Roman"/>
          <w:sz w:val="28"/>
          <w:szCs w:val="28"/>
        </w:rPr>
        <w:t xml:space="preserve">2 место - </w:t>
      </w:r>
      <w:r>
        <w:rPr>
          <w:rFonts w:ascii="Times New Roman" w:hAnsi="Times New Roman" w:cs="Times New Roman"/>
          <w:sz w:val="28"/>
          <w:szCs w:val="28"/>
        </w:rPr>
        <w:t xml:space="preserve">Фотин Вадим, </w:t>
      </w:r>
      <w:r w:rsidRPr="001B1299">
        <w:rPr>
          <w:rFonts w:ascii="Times New Roman" w:hAnsi="Times New Roman" w:cs="Times New Roman"/>
          <w:sz w:val="28"/>
          <w:szCs w:val="28"/>
        </w:rPr>
        <w:t>МОУ «Начальная школа – детский сад № 3 с. Елово», воспитатель Самарина Ирина Алексеевна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EF5EEE" w14:textId="28468D47" w:rsidR="00145E2B" w:rsidRDefault="00145E2B" w:rsidP="00145E2B">
      <w:pPr>
        <w:pStyle w:val="af"/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6F1E">
        <w:rPr>
          <w:rFonts w:ascii="Times New Roman" w:hAnsi="Times New Roman" w:cs="Times New Roman"/>
          <w:sz w:val="28"/>
          <w:szCs w:val="28"/>
        </w:rPr>
        <w:t xml:space="preserve">3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46F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Иванова Мария, </w:t>
      </w:r>
      <w:r w:rsidRPr="001B1299">
        <w:rPr>
          <w:rFonts w:ascii="Times New Roman" w:hAnsi="Times New Roman" w:cs="Times New Roman"/>
          <w:sz w:val="28"/>
          <w:szCs w:val="28"/>
        </w:rPr>
        <w:t>СП МОУ «Еловская СО</w:t>
      </w:r>
      <w:r>
        <w:rPr>
          <w:rFonts w:ascii="Times New Roman" w:hAnsi="Times New Roman" w:cs="Times New Roman"/>
          <w:sz w:val="28"/>
          <w:szCs w:val="28"/>
        </w:rPr>
        <w:t>Ш» - «Детский сад № 1 с. Елово», в</w:t>
      </w:r>
      <w:r w:rsidRPr="00446F1E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 Русинова Елена Алексеевна.</w:t>
      </w:r>
    </w:p>
    <w:p w14:paraId="04199776" w14:textId="35A6B403" w:rsidR="00145E2B" w:rsidRPr="008A037B" w:rsidRDefault="00145E2B" w:rsidP="00145E2B">
      <w:pPr>
        <w:pStyle w:val="af"/>
        <w:spacing w:line="32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37B">
        <w:rPr>
          <w:rFonts w:ascii="Times New Roman" w:hAnsi="Times New Roman" w:cs="Times New Roman"/>
          <w:b/>
          <w:sz w:val="28"/>
          <w:szCs w:val="28"/>
        </w:rPr>
        <w:t>Номинация рис</w:t>
      </w:r>
      <w:r>
        <w:rPr>
          <w:rFonts w:ascii="Times New Roman" w:hAnsi="Times New Roman" w:cs="Times New Roman"/>
          <w:b/>
          <w:sz w:val="28"/>
          <w:szCs w:val="28"/>
        </w:rPr>
        <w:t xml:space="preserve">унок (индивидуальная работа) </w:t>
      </w:r>
      <w:r w:rsidRPr="008A037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-7</w:t>
      </w:r>
      <w:r w:rsidRPr="008A037B">
        <w:rPr>
          <w:rFonts w:ascii="Times New Roman" w:hAnsi="Times New Roman" w:cs="Times New Roman"/>
          <w:b/>
          <w:sz w:val="28"/>
          <w:szCs w:val="28"/>
        </w:rPr>
        <w:t>:</w:t>
      </w:r>
    </w:p>
    <w:p w14:paraId="64D42E2B" w14:textId="57549B0C" w:rsidR="00145E2B" w:rsidRPr="008A037B" w:rsidRDefault="00145E2B" w:rsidP="00145E2B">
      <w:pPr>
        <w:pStyle w:val="af"/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A037B">
        <w:rPr>
          <w:rFonts w:ascii="Times New Roman" w:hAnsi="Times New Roman" w:cs="Times New Roman"/>
          <w:sz w:val="28"/>
          <w:szCs w:val="28"/>
        </w:rPr>
        <w:tab/>
        <w:t xml:space="preserve">1 место - </w:t>
      </w:r>
      <w:proofErr w:type="spellStart"/>
      <w:r w:rsidRPr="008A037B">
        <w:rPr>
          <w:rFonts w:ascii="Times New Roman" w:hAnsi="Times New Roman" w:cs="Times New Roman"/>
          <w:sz w:val="28"/>
          <w:szCs w:val="28"/>
        </w:rPr>
        <w:t>Фатихов</w:t>
      </w:r>
      <w:proofErr w:type="spellEnd"/>
      <w:r w:rsidRPr="008A037B">
        <w:rPr>
          <w:rFonts w:ascii="Times New Roman" w:hAnsi="Times New Roman" w:cs="Times New Roman"/>
          <w:sz w:val="28"/>
          <w:szCs w:val="28"/>
        </w:rPr>
        <w:t xml:space="preserve"> Владислав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A037B">
        <w:rPr>
          <w:rFonts w:ascii="Times New Roman" w:hAnsi="Times New Roman" w:cs="Times New Roman"/>
          <w:sz w:val="28"/>
          <w:szCs w:val="28"/>
        </w:rPr>
        <w:t>СП МОУ «ЕСОШ» - «Детский сад № 1 с. Елово», воспитатель Кротова Светлана Васильевна;</w:t>
      </w:r>
    </w:p>
    <w:p w14:paraId="3AFC14D4" w14:textId="77777777" w:rsidR="00145E2B" w:rsidRPr="008A037B" w:rsidRDefault="00145E2B" w:rsidP="00145E2B">
      <w:pPr>
        <w:pStyle w:val="af"/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A037B">
        <w:rPr>
          <w:rFonts w:ascii="Times New Roman" w:hAnsi="Times New Roman" w:cs="Times New Roman"/>
          <w:sz w:val="28"/>
          <w:szCs w:val="28"/>
        </w:rPr>
        <w:tab/>
        <w:t>2 место - Старченко Даниель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A037B">
        <w:rPr>
          <w:rFonts w:ascii="Times New Roman" w:hAnsi="Times New Roman" w:cs="Times New Roman"/>
          <w:sz w:val="28"/>
          <w:szCs w:val="28"/>
        </w:rPr>
        <w:t>СП МОУ «ЕСОШ» - «Детский сад № 1 с. Елово», воспитател</w:t>
      </w:r>
      <w:r>
        <w:rPr>
          <w:rFonts w:ascii="Times New Roman" w:hAnsi="Times New Roman" w:cs="Times New Roman"/>
          <w:sz w:val="28"/>
          <w:szCs w:val="28"/>
        </w:rPr>
        <w:t>ь Кротова Светлана Васильевна</w:t>
      </w:r>
      <w:r w:rsidRPr="008A037B">
        <w:rPr>
          <w:rFonts w:ascii="Times New Roman" w:hAnsi="Times New Roman" w:cs="Times New Roman"/>
          <w:sz w:val="28"/>
          <w:szCs w:val="28"/>
        </w:rPr>
        <w:t>;</w:t>
      </w:r>
    </w:p>
    <w:p w14:paraId="73B7EC11" w14:textId="63CD11E5" w:rsidR="00145E2B" w:rsidRDefault="00145E2B" w:rsidP="00145E2B">
      <w:pPr>
        <w:pStyle w:val="af"/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A037B">
        <w:rPr>
          <w:rFonts w:ascii="Times New Roman" w:hAnsi="Times New Roman" w:cs="Times New Roman"/>
          <w:sz w:val="28"/>
          <w:szCs w:val="28"/>
        </w:rPr>
        <w:tab/>
        <w:t xml:space="preserve">3 место – </w:t>
      </w:r>
      <w:r>
        <w:rPr>
          <w:rFonts w:ascii="Times New Roman" w:hAnsi="Times New Roman" w:cs="Times New Roman"/>
          <w:sz w:val="28"/>
          <w:szCs w:val="28"/>
        </w:rPr>
        <w:t>Фотин Е</w:t>
      </w:r>
      <w:r w:rsidRPr="008A037B">
        <w:rPr>
          <w:rFonts w:ascii="Times New Roman" w:hAnsi="Times New Roman" w:cs="Times New Roman"/>
          <w:sz w:val="28"/>
          <w:szCs w:val="28"/>
        </w:rPr>
        <w:t>гор, МОУ «Начальная школа – детский сад № 3 с. Елово», 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Владимирова Светлана Валерьевна.</w:t>
      </w:r>
    </w:p>
    <w:p w14:paraId="71E84D52" w14:textId="4D3465AB" w:rsidR="00145E2B" w:rsidRPr="00580C3D" w:rsidRDefault="00145E2B" w:rsidP="00145E2B">
      <w:pPr>
        <w:pStyle w:val="af"/>
        <w:spacing w:line="3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80C3D">
        <w:rPr>
          <w:rFonts w:ascii="Times New Roman" w:hAnsi="Times New Roman" w:cs="Times New Roman"/>
          <w:b/>
          <w:sz w:val="28"/>
          <w:szCs w:val="28"/>
        </w:rPr>
        <w:t>Номинация аппликация (индивидуальная работа) 1-4:</w:t>
      </w:r>
    </w:p>
    <w:p w14:paraId="77EB3A72" w14:textId="77777777" w:rsidR="00145E2B" w:rsidRDefault="00145E2B" w:rsidP="00145E2B">
      <w:pPr>
        <w:pStyle w:val="af"/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580C3D">
        <w:rPr>
          <w:rFonts w:ascii="Times New Roman" w:hAnsi="Times New Roman" w:cs="Times New Roman"/>
          <w:sz w:val="28"/>
          <w:szCs w:val="28"/>
        </w:rPr>
        <w:tab/>
        <w:t>1 место - Сальникова Евгения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80C3D">
        <w:rPr>
          <w:rFonts w:ascii="Times New Roman" w:hAnsi="Times New Roman" w:cs="Times New Roman"/>
          <w:sz w:val="28"/>
          <w:szCs w:val="28"/>
        </w:rPr>
        <w:t xml:space="preserve"> МОУ «Начальная школа – детский сад № 3 с. Елово»</w:t>
      </w:r>
      <w:r>
        <w:rPr>
          <w:rFonts w:ascii="Times New Roman" w:hAnsi="Times New Roman" w:cs="Times New Roman"/>
          <w:sz w:val="28"/>
          <w:szCs w:val="28"/>
        </w:rPr>
        <w:t xml:space="preserve">, воспитатель </w:t>
      </w:r>
      <w:proofErr w:type="spellStart"/>
      <w:r w:rsidRPr="00580C3D">
        <w:rPr>
          <w:rFonts w:ascii="Times New Roman" w:hAnsi="Times New Roman" w:cs="Times New Roman"/>
          <w:sz w:val="28"/>
          <w:szCs w:val="28"/>
        </w:rPr>
        <w:t>Скорева</w:t>
      </w:r>
      <w:proofErr w:type="spellEnd"/>
      <w:r w:rsidRPr="00580C3D">
        <w:rPr>
          <w:rFonts w:ascii="Times New Roman" w:hAnsi="Times New Roman" w:cs="Times New Roman"/>
          <w:sz w:val="28"/>
          <w:szCs w:val="28"/>
        </w:rPr>
        <w:t xml:space="preserve"> Алена Ивановна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62E2AC4" w14:textId="03D238BD" w:rsidR="00145E2B" w:rsidRDefault="00145E2B" w:rsidP="00145E2B">
      <w:pPr>
        <w:pStyle w:val="af"/>
        <w:spacing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 место - </w:t>
      </w:r>
      <w:r w:rsidRPr="00580C3D">
        <w:rPr>
          <w:rFonts w:ascii="Times New Roman" w:hAnsi="Times New Roman" w:cs="Times New Roman"/>
          <w:sz w:val="28"/>
          <w:szCs w:val="28"/>
        </w:rPr>
        <w:t>Полянин Семен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80C3D"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Pr="00580C3D">
        <w:rPr>
          <w:rFonts w:ascii="Times New Roman" w:hAnsi="Times New Roman" w:cs="Times New Roman"/>
          <w:sz w:val="28"/>
          <w:szCs w:val="28"/>
        </w:rPr>
        <w:t>Брюховская</w:t>
      </w:r>
      <w:proofErr w:type="spellEnd"/>
      <w:r w:rsidRPr="00580C3D">
        <w:rPr>
          <w:rFonts w:ascii="Times New Roman" w:hAnsi="Times New Roman" w:cs="Times New Roman"/>
          <w:sz w:val="28"/>
          <w:szCs w:val="28"/>
        </w:rPr>
        <w:t xml:space="preserve"> ООШ им. И.И.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D">
        <w:rPr>
          <w:rFonts w:ascii="Times New Roman" w:hAnsi="Times New Roman" w:cs="Times New Roman"/>
          <w:sz w:val="28"/>
          <w:szCs w:val="28"/>
        </w:rPr>
        <w:t>Злыгостева</w:t>
      </w:r>
      <w:proofErr w:type="spellEnd"/>
      <w:r w:rsidRPr="00580C3D">
        <w:rPr>
          <w:rFonts w:ascii="Times New Roman" w:hAnsi="Times New Roman" w:cs="Times New Roman"/>
          <w:sz w:val="28"/>
          <w:szCs w:val="28"/>
        </w:rPr>
        <w:t xml:space="preserve">» - «Детский сад с. </w:t>
      </w:r>
      <w:proofErr w:type="spellStart"/>
      <w:r w:rsidRPr="00580C3D">
        <w:rPr>
          <w:rFonts w:ascii="Times New Roman" w:hAnsi="Times New Roman" w:cs="Times New Roman"/>
          <w:sz w:val="28"/>
          <w:szCs w:val="28"/>
        </w:rPr>
        <w:t>Брюхово</w:t>
      </w:r>
      <w:proofErr w:type="spellEnd"/>
      <w:r w:rsidRPr="00580C3D">
        <w:rPr>
          <w:rFonts w:ascii="Times New Roman" w:hAnsi="Times New Roman" w:cs="Times New Roman"/>
          <w:sz w:val="28"/>
          <w:szCs w:val="28"/>
        </w:rPr>
        <w:t>», воспитатель Войтенко Галина Валерьевна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2B64B8" w14:textId="32D76242" w:rsidR="00145E2B" w:rsidRDefault="00145E2B" w:rsidP="00145E2B">
      <w:pPr>
        <w:pStyle w:val="af"/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580C3D">
        <w:rPr>
          <w:rFonts w:ascii="Times New Roman" w:hAnsi="Times New Roman" w:cs="Times New Roman"/>
          <w:sz w:val="28"/>
          <w:szCs w:val="28"/>
        </w:rPr>
        <w:tab/>
        <w:t xml:space="preserve">2 место - </w:t>
      </w:r>
      <w:proofErr w:type="spellStart"/>
      <w:r w:rsidRPr="00580C3D">
        <w:rPr>
          <w:rFonts w:ascii="Times New Roman" w:hAnsi="Times New Roman" w:cs="Times New Roman"/>
          <w:sz w:val="28"/>
          <w:szCs w:val="28"/>
        </w:rPr>
        <w:t>Житникова</w:t>
      </w:r>
      <w:proofErr w:type="spellEnd"/>
      <w:r w:rsidRPr="00580C3D">
        <w:rPr>
          <w:rFonts w:ascii="Times New Roman" w:hAnsi="Times New Roman" w:cs="Times New Roman"/>
          <w:sz w:val="28"/>
          <w:szCs w:val="28"/>
        </w:rPr>
        <w:t xml:space="preserve"> Мария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80C3D">
        <w:rPr>
          <w:rFonts w:ascii="Times New Roman" w:hAnsi="Times New Roman" w:cs="Times New Roman"/>
          <w:sz w:val="28"/>
          <w:szCs w:val="28"/>
        </w:rPr>
        <w:t>СП МОУ «ЕСОШ» - «Детский сад № 4 с. Елово»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80C3D">
        <w:rPr>
          <w:rFonts w:ascii="Times New Roman" w:hAnsi="Times New Roman" w:cs="Times New Roman"/>
          <w:sz w:val="28"/>
          <w:szCs w:val="28"/>
        </w:rPr>
        <w:t xml:space="preserve"> воспитатель Трубина Татьяна Ивановна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C38D36" w14:textId="062BA571" w:rsidR="00145E2B" w:rsidRDefault="00145E2B" w:rsidP="00145E2B">
      <w:pPr>
        <w:pStyle w:val="af"/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580C3D">
        <w:rPr>
          <w:rFonts w:ascii="Times New Roman" w:hAnsi="Times New Roman" w:cs="Times New Roman"/>
          <w:sz w:val="28"/>
          <w:szCs w:val="28"/>
        </w:rPr>
        <w:tab/>
        <w:t xml:space="preserve">3 место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0C3D">
        <w:rPr>
          <w:rFonts w:ascii="Times New Roman" w:hAnsi="Times New Roman" w:cs="Times New Roman"/>
          <w:sz w:val="28"/>
          <w:szCs w:val="28"/>
        </w:rPr>
        <w:t>Тур Екатерина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80C3D">
        <w:rPr>
          <w:rFonts w:ascii="Times New Roman" w:hAnsi="Times New Roman" w:cs="Times New Roman"/>
          <w:sz w:val="28"/>
          <w:szCs w:val="28"/>
        </w:rPr>
        <w:t xml:space="preserve"> СП МОУ «</w:t>
      </w:r>
      <w:proofErr w:type="spellStart"/>
      <w:r w:rsidRPr="00580C3D">
        <w:rPr>
          <w:rFonts w:ascii="Times New Roman" w:hAnsi="Times New Roman" w:cs="Times New Roman"/>
          <w:sz w:val="28"/>
          <w:szCs w:val="28"/>
        </w:rPr>
        <w:t>Сугановская</w:t>
      </w:r>
      <w:proofErr w:type="spellEnd"/>
      <w:r w:rsidRPr="00580C3D">
        <w:rPr>
          <w:rFonts w:ascii="Times New Roman" w:hAnsi="Times New Roman" w:cs="Times New Roman"/>
          <w:sz w:val="28"/>
          <w:szCs w:val="28"/>
        </w:rPr>
        <w:t xml:space="preserve"> СОШ»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0C3D">
        <w:rPr>
          <w:rFonts w:ascii="Times New Roman" w:hAnsi="Times New Roman" w:cs="Times New Roman"/>
          <w:sz w:val="28"/>
          <w:szCs w:val="28"/>
        </w:rPr>
        <w:t xml:space="preserve">«Детский сад с. </w:t>
      </w:r>
      <w:proofErr w:type="spellStart"/>
      <w:r w:rsidRPr="00580C3D">
        <w:rPr>
          <w:rFonts w:ascii="Times New Roman" w:hAnsi="Times New Roman" w:cs="Times New Roman"/>
          <w:sz w:val="28"/>
          <w:szCs w:val="28"/>
        </w:rPr>
        <w:t>Суганка</w:t>
      </w:r>
      <w:proofErr w:type="spellEnd"/>
      <w:r w:rsidRPr="00580C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80C3D">
        <w:rPr>
          <w:rFonts w:ascii="Times New Roman" w:hAnsi="Times New Roman" w:cs="Times New Roman"/>
          <w:sz w:val="28"/>
          <w:szCs w:val="28"/>
        </w:rPr>
        <w:t xml:space="preserve"> воспитатель Мартюшева Марина Борисовна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0D0417" w14:textId="77777777" w:rsidR="00145E2B" w:rsidRPr="00580C3D" w:rsidRDefault="00145E2B" w:rsidP="00145E2B">
      <w:pPr>
        <w:pStyle w:val="af"/>
        <w:spacing w:line="320" w:lineRule="exact"/>
        <w:rPr>
          <w:rFonts w:ascii="Times New Roman" w:hAnsi="Times New Roman" w:cs="Times New Roman"/>
          <w:b/>
          <w:sz w:val="28"/>
          <w:szCs w:val="28"/>
        </w:rPr>
      </w:pPr>
      <w:r w:rsidRPr="00580C3D">
        <w:rPr>
          <w:rFonts w:ascii="Times New Roman" w:hAnsi="Times New Roman" w:cs="Times New Roman"/>
          <w:b/>
          <w:sz w:val="28"/>
          <w:szCs w:val="28"/>
        </w:rPr>
        <w:tab/>
        <w:t>Номинация аппликация (индивидуальная работа) 4-7:</w:t>
      </w:r>
    </w:p>
    <w:p w14:paraId="7A62DE63" w14:textId="77777777" w:rsidR="00145E2B" w:rsidRDefault="00145E2B" w:rsidP="00145E2B">
      <w:pPr>
        <w:pStyle w:val="af"/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80C3D">
        <w:rPr>
          <w:rFonts w:ascii="Times New Roman" w:hAnsi="Times New Roman" w:cs="Times New Roman"/>
          <w:sz w:val="28"/>
          <w:szCs w:val="28"/>
        </w:rPr>
        <w:tab/>
        <w:t xml:space="preserve">1 место - </w:t>
      </w:r>
      <w:proofErr w:type="spellStart"/>
      <w:r w:rsidRPr="008A037B">
        <w:rPr>
          <w:rFonts w:ascii="Times New Roman" w:hAnsi="Times New Roman" w:cs="Times New Roman"/>
          <w:sz w:val="28"/>
          <w:szCs w:val="28"/>
        </w:rPr>
        <w:t>Сандраков</w:t>
      </w:r>
      <w:proofErr w:type="spellEnd"/>
      <w:r w:rsidRPr="008A037B">
        <w:rPr>
          <w:rFonts w:ascii="Times New Roman" w:hAnsi="Times New Roman" w:cs="Times New Roman"/>
          <w:sz w:val="28"/>
          <w:szCs w:val="28"/>
        </w:rPr>
        <w:t xml:space="preserve"> Богдан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A037B">
        <w:rPr>
          <w:rFonts w:ascii="Times New Roman" w:hAnsi="Times New Roman" w:cs="Times New Roman"/>
          <w:sz w:val="28"/>
          <w:szCs w:val="28"/>
        </w:rPr>
        <w:t>СП МОУ «ЕСОШ» - «Детский сад № 1 с. Елово», воспитатель Лобова Елена Ивановна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FA7BB8" w14:textId="55BB4177" w:rsidR="00145E2B" w:rsidRPr="00580C3D" w:rsidRDefault="00145E2B" w:rsidP="00145E2B">
      <w:pPr>
        <w:pStyle w:val="af"/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580C3D">
        <w:rPr>
          <w:rFonts w:ascii="Times New Roman" w:hAnsi="Times New Roman" w:cs="Times New Roman"/>
          <w:sz w:val="28"/>
          <w:szCs w:val="28"/>
        </w:rPr>
        <w:tab/>
        <w:t xml:space="preserve">2 место - </w:t>
      </w:r>
      <w:r w:rsidRPr="008A037B">
        <w:rPr>
          <w:rFonts w:ascii="Times New Roman" w:hAnsi="Times New Roman" w:cs="Times New Roman"/>
          <w:sz w:val="28"/>
          <w:szCs w:val="28"/>
        </w:rPr>
        <w:t>Степанов Александр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A037B"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Pr="008A037B">
        <w:rPr>
          <w:rFonts w:ascii="Times New Roman" w:hAnsi="Times New Roman" w:cs="Times New Roman"/>
          <w:sz w:val="28"/>
          <w:szCs w:val="28"/>
        </w:rPr>
        <w:t>Сугановская</w:t>
      </w:r>
      <w:proofErr w:type="spellEnd"/>
      <w:r w:rsidRPr="008A03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СОШ»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«Детский сад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воспитатель </w:t>
      </w:r>
      <w:r w:rsidRPr="008A037B">
        <w:rPr>
          <w:rFonts w:ascii="Times New Roman" w:hAnsi="Times New Roman" w:cs="Times New Roman"/>
          <w:sz w:val="28"/>
          <w:szCs w:val="28"/>
        </w:rPr>
        <w:t>Мартюшева Марина Борисовна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691025" w14:textId="1029227E" w:rsidR="00145E2B" w:rsidRDefault="00145E2B" w:rsidP="00145E2B">
      <w:pPr>
        <w:pStyle w:val="af"/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80C3D">
        <w:rPr>
          <w:rFonts w:ascii="Times New Roman" w:hAnsi="Times New Roman" w:cs="Times New Roman"/>
          <w:sz w:val="28"/>
          <w:szCs w:val="28"/>
        </w:rPr>
        <w:tab/>
        <w:t xml:space="preserve">3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80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37B">
        <w:rPr>
          <w:rFonts w:ascii="Times New Roman" w:hAnsi="Times New Roman" w:cs="Times New Roman"/>
          <w:sz w:val="28"/>
          <w:szCs w:val="28"/>
        </w:rPr>
        <w:t>Резяпкин</w:t>
      </w:r>
      <w:proofErr w:type="spellEnd"/>
      <w:r w:rsidRPr="008A037B">
        <w:rPr>
          <w:rFonts w:ascii="Times New Roman" w:hAnsi="Times New Roman" w:cs="Times New Roman"/>
          <w:sz w:val="28"/>
          <w:szCs w:val="28"/>
        </w:rPr>
        <w:t xml:space="preserve"> Марк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A037B">
        <w:rPr>
          <w:rFonts w:ascii="Times New Roman" w:hAnsi="Times New Roman" w:cs="Times New Roman"/>
          <w:sz w:val="28"/>
          <w:szCs w:val="28"/>
        </w:rPr>
        <w:t>СП МОУ «ЕСОШ» - «Детский сад № 1 с. Елово</w:t>
      </w:r>
      <w:r>
        <w:rPr>
          <w:rFonts w:ascii="Times New Roman" w:hAnsi="Times New Roman" w:cs="Times New Roman"/>
          <w:sz w:val="28"/>
          <w:szCs w:val="28"/>
        </w:rPr>
        <w:t>», воспитатель Багаева Наталья В</w:t>
      </w:r>
      <w:r w:rsidRPr="008A037B">
        <w:rPr>
          <w:rFonts w:ascii="Times New Roman" w:hAnsi="Times New Roman" w:cs="Times New Roman"/>
          <w:sz w:val="28"/>
          <w:szCs w:val="28"/>
        </w:rPr>
        <w:t>алерьевна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9D2E29" w14:textId="0BCB4435" w:rsidR="00145E2B" w:rsidRPr="00580C3D" w:rsidRDefault="00145E2B" w:rsidP="00145E2B">
      <w:pPr>
        <w:pStyle w:val="af"/>
        <w:spacing w:line="32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80C3D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proofErr w:type="spellStart"/>
      <w:r w:rsidRPr="00580C3D">
        <w:rPr>
          <w:rFonts w:ascii="Times New Roman" w:hAnsi="Times New Roman" w:cs="Times New Roman"/>
          <w:b/>
          <w:sz w:val="28"/>
          <w:szCs w:val="28"/>
        </w:rPr>
        <w:t>пластилиногр</w:t>
      </w:r>
      <w:r>
        <w:rPr>
          <w:rFonts w:ascii="Times New Roman" w:hAnsi="Times New Roman" w:cs="Times New Roman"/>
          <w:b/>
          <w:sz w:val="28"/>
          <w:szCs w:val="28"/>
        </w:rPr>
        <w:t>афия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(индивидуальная работа) 1-4</w:t>
      </w:r>
      <w:r w:rsidRPr="00580C3D">
        <w:rPr>
          <w:rFonts w:ascii="Times New Roman" w:hAnsi="Times New Roman" w:cs="Times New Roman"/>
          <w:b/>
          <w:sz w:val="28"/>
          <w:szCs w:val="28"/>
        </w:rPr>
        <w:t>:</w:t>
      </w:r>
    </w:p>
    <w:p w14:paraId="7300C91C" w14:textId="28B9287F" w:rsidR="00145E2B" w:rsidRDefault="00145E2B" w:rsidP="00145E2B">
      <w:pPr>
        <w:pStyle w:val="af"/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80C3D">
        <w:rPr>
          <w:rFonts w:ascii="Times New Roman" w:hAnsi="Times New Roman" w:cs="Times New Roman"/>
          <w:sz w:val="28"/>
          <w:szCs w:val="28"/>
        </w:rPr>
        <w:tab/>
        <w:t>1 место - Мельников Илья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80C3D">
        <w:rPr>
          <w:rFonts w:ascii="Times New Roman" w:hAnsi="Times New Roman" w:cs="Times New Roman"/>
          <w:sz w:val="28"/>
          <w:szCs w:val="28"/>
        </w:rPr>
        <w:t>МОУ «Начальная школа – детский сад № 3 с. Елово»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80C3D">
        <w:rPr>
          <w:rFonts w:ascii="Times New Roman" w:hAnsi="Times New Roman" w:cs="Times New Roman"/>
          <w:sz w:val="28"/>
          <w:szCs w:val="28"/>
        </w:rPr>
        <w:t xml:space="preserve">оспитатель </w:t>
      </w:r>
      <w:proofErr w:type="spellStart"/>
      <w:r w:rsidRPr="00580C3D">
        <w:rPr>
          <w:rFonts w:ascii="Times New Roman" w:hAnsi="Times New Roman" w:cs="Times New Roman"/>
          <w:sz w:val="28"/>
          <w:szCs w:val="28"/>
        </w:rPr>
        <w:t>Скорева</w:t>
      </w:r>
      <w:proofErr w:type="spellEnd"/>
      <w:r w:rsidRPr="00580C3D">
        <w:rPr>
          <w:rFonts w:ascii="Times New Roman" w:hAnsi="Times New Roman" w:cs="Times New Roman"/>
          <w:sz w:val="28"/>
          <w:szCs w:val="28"/>
        </w:rPr>
        <w:t xml:space="preserve"> Алена Ивановна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80C3D">
        <w:rPr>
          <w:rFonts w:ascii="Times New Roman" w:hAnsi="Times New Roman" w:cs="Times New Roman"/>
          <w:sz w:val="28"/>
          <w:szCs w:val="28"/>
        </w:rPr>
        <w:tab/>
      </w:r>
    </w:p>
    <w:p w14:paraId="00303ECC" w14:textId="625345C9" w:rsidR="00145E2B" w:rsidRDefault="00145E2B" w:rsidP="00145E2B">
      <w:pPr>
        <w:pStyle w:val="af"/>
        <w:spacing w:line="32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0C3D">
        <w:rPr>
          <w:rFonts w:ascii="Times New Roman" w:hAnsi="Times New Roman" w:cs="Times New Roman"/>
          <w:sz w:val="28"/>
          <w:szCs w:val="28"/>
        </w:rPr>
        <w:t>2 место - Поварницын Артём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80C3D">
        <w:rPr>
          <w:rFonts w:ascii="Times New Roman" w:hAnsi="Times New Roman" w:cs="Times New Roman"/>
          <w:sz w:val="28"/>
          <w:szCs w:val="28"/>
        </w:rPr>
        <w:t>СП МОУ «ЕСОШ» - «Детский сад № 1 с. Елово»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80C3D">
        <w:rPr>
          <w:rFonts w:ascii="Times New Roman" w:hAnsi="Times New Roman" w:cs="Times New Roman"/>
          <w:sz w:val="28"/>
          <w:szCs w:val="28"/>
        </w:rPr>
        <w:t xml:space="preserve"> педагог-психолог Курганова Валентина Анатольевна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80C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E5C2E4" w14:textId="4113F88D" w:rsidR="00145E2B" w:rsidRDefault="00145E2B" w:rsidP="00145E2B">
      <w:pPr>
        <w:pStyle w:val="af"/>
        <w:spacing w:line="32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580C3D">
        <w:rPr>
          <w:rFonts w:ascii="Times New Roman" w:hAnsi="Times New Roman" w:cs="Times New Roman"/>
          <w:sz w:val="28"/>
          <w:szCs w:val="28"/>
        </w:rPr>
        <w:t>место - Дробинина Дарья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80C3D">
        <w:rPr>
          <w:rFonts w:ascii="Times New Roman" w:hAnsi="Times New Roman" w:cs="Times New Roman"/>
          <w:sz w:val="28"/>
          <w:szCs w:val="28"/>
        </w:rPr>
        <w:t>МОУ «Начальная школа – детский сад № 3 с. Елово»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80C3D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580C3D">
        <w:rPr>
          <w:rFonts w:ascii="Times New Roman" w:hAnsi="Times New Roman" w:cs="Times New Roman"/>
          <w:sz w:val="28"/>
          <w:szCs w:val="28"/>
        </w:rPr>
        <w:t>Скорева</w:t>
      </w:r>
      <w:proofErr w:type="spellEnd"/>
      <w:r w:rsidRPr="00580C3D">
        <w:rPr>
          <w:rFonts w:ascii="Times New Roman" w:hAnsi="Times New Roman" w:cs="Times New Roman"/>
          <w:sz w:val="28"/>
          <w:szCs w:val="28"/>
        </w:rPr>
        <w:t xml:space="preserve"> Алена Ивановна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729A2A" w14:textId="77777777" w:rsidR="00145E2B" w:rsidRPr="001D1DBE" w:rsidRDefault="00145E2B" w:rsidP="00145E2B">
      <w:pPr>
        <w:pStyle w:val="af"/>
        <w:spacing w:line="32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пластилинография</w:t>
      </w:r>
      <w:proofErr w:type="spellEnd"/>
      <w:r w:rsidRPr="001D1DBE">
        <w:rPr>
          <w:rFonts w:ascii="Times New Roman" w:hAnsi="Times New Roman" w:cs="Times New Roman"/>
          <w:b/>
          <w:sz w:val="28"/>
          <w:szCs w:val="28"/>
        </w:rPr>
        <w:t xml:space="preserve"> (индивидуальная работа) 4-7:</w:t>
      </w:r>
    </w:p>
    <w:p w14:paraId="499136B7" w14:textId="77777777" w:rsidR="00145E2B" w:rsidRPr="00446F1E" w:rsidRDefault="00145E2B" w:rsidP="00145E2B">
      <w:pPr>
        <w:pStyle w:val="af"/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6F1E">
        <w:rPr>
          <w:rFonts w:ascii="Times New Roman" w:hAnsi="Times New Roman" w:cs="Times New Roman"/>
          <w:sz w:val="28"/>
          <w:szCs w:val="28"/>
        </w:rPr>
        <w:t xml:space="preserve">1 место - </w:t>
      </w:r>
      <w:r>
        <w:rPr>
          <w:rFonts w:ascii="Times New Roman" w:hAnsi="Times New Roman" w:cs="Times New Roman"/>
          <w:sz w:val="28"/>
          <w:szCs w:val="28"/>
        </w:rPr>
        <w:t xml:space="preserve">Санникова Светлана, </w:t>
      </w:r>
      <w:r w:rsidRPr="008A037B">
        <w:rPr>
          <w:rFonts w:ascii="Times New Roman" w:hAnsi="Times New Roman" w:cs="Times New Roman"/>
          <w:sz w:val="28"/>
          <w:szCs w:val="28"/>
        </w:rPr>
        <w:t>МОУ «Начальная школа – детский сад № 3 с. Елово», воспитатель Владимирова Светлана Валерьевна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2ECF52D" w14:textId="36330068" w:rsidR="00145E2B" w:rsidRDefault="00145E2B" w:rsidP="00145E2B">
      <w:pPr>
        <w:pStyle w:val="af"/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6F1E">
        <w:rPr>
          <w:rFonts w:ascii="Times New Roman" w:hAnsi="Times New Roman" w:cs="Times New Roman"/>
          <w:sz w:val="28"/>
          <w:szCs w:val="28"/>
        </w:rPr>
        <w:t xml:space="preserve">2 место - </w:t>
      </w:r>
      <w:r w:rsidRPr="00E22B2F">
        <w:rPr>
          <w:rFonts w:ascii="Times New Roman" w:hAnsi="Times New Roman" w:cs="Times New Roman"/>
          <w:sz w:val="28"/>
          <w:szCs w:val="28"/>
        </w:rPr>
        <w:t>Сарваров Роман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22B2F">
        <w:rPr>
          <w:rFonts w:ascii="Times New Roman" w:hAnsi="Times New Roman" w:cs="Times New Roman"/>
          <w:sz w:val="28"/>
          <w:szCs w:val="28"/>
        </w:rPr>
        <w:t>СП МОУ «ЕСОШ» - «Детский сад № 1 с. Елово», воспитатель Кротова Светлана Васильевна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86B25D" w14:textId="7E3ACA2B" w:rsidR="00145E2B" w:rsidRDefault="00145E2B" w:rsidP="00145E2B">
      <w:pPr>
        <w:pStyle w:val="af"/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6F1E">
        <w:rPr>
          <w:rFonts w:ascii="Times New Roman" w:hAnsi="Times New Roman" w:cs="Times New Roman"/>
          <w:sz w:val="28"/>
          <w:szCs w:val="28"/>
        </w:rPr>
        <w:t>3 место - Колегова Елизаве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46F1E"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Pr="00446F1E">
        <w:rPr>
          <w:rFonts w:ascii="Times New Roman" w:hAnsi="Times New Roman" w:cs="Times New Roman"/>
          <w:sz w:val="28"/>
          <w:szCs w:val="28"/>
        </w:rPr>
        <w:t>Брюховская</w:t>
      </w:r>
      <w:proofErr w:type="spellEnd"/>
      <w:r w:rsidRPr="00446F1E">
        <w:rPr>
          <w:rFonts w:ascii="Times New Roman" w:hAnsi="Times New Roman" w:cs="Times New Roman"/>
          <w:sz w:val="28"/>
          <w:szCs w:val="28"/>
        </w:rPr>
        <w:t xml:space="preserve"> ООШ им. И.И.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F1E">
        <w:rPr>
          <w:rFonts w:ascii="Times New Roman" w:hAnsi="Times New Roman" w:cs="Times New Roman"/>
          <w:sz w:val="28"/>
          <w:szCs w:val="28"/>
        </w:rPr>
        <w:t>Злыгостева</w:t>
      </w:r>
      <w:proofErr w:type="spellEnd"/>
      <w:r w:rsidRPr="00446F1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145E2B">
        <w:rPr>
          <w:rFonts w:ascii="Times New Roman" w:hAnsi="Times New Roman" w:cs="Times New Roman"/>
          <w:sz w:val="28"/>
          <w:szCs w:val="28"/>
        </w:rPr>
        <w:t>оспитатель Войтенко Галина Валерьевна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756CA8" w14:textId="77777777" w:rsidR="00145E2B" w:rsidRPr="00145E2B" w:rsidRDefault="00145E2B" w:rsidP="00145E2B">
      <w:pPr>
        <w:pStyle w:val="af"/>
        <w:spacing w:line="320" w:lineRule="exac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4D63ED3" w14:textId="6E2C4BC5" w:rsidR="00145E2B" w:rsidRPr="00145E2B" w:rsidRDefault="00145E2B" w:rsidP="00145E2B">
      <w:pPr>
        <w:pStyle w:val="af"/>
        <w:spacing w:line="280" w:lineRule="exac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45E2B">
        <w:rPr>
          <w:rFonts w:ascii="Times New Roman" w:hAnsi="Times New Roman" w:cs="Times New Roman"/>
          <w:i/>
          <w:iCs/>
          <w:sz w:val="24"/>
          <w:szCs w:val="24"/>
        </w:rPr>
        <w:t>*Уважаемые педагоги, воспитатели, огромная благодарность вам, за то, что вы и ваши дети принимают участие. Вы и ваши ребята молодцы! Все работы по теме! Заявки и работы все сдали вовремя. При подаче работ будьте внимательны – название работ в заявке одно, а по факту на этикетке совсем другое</w:t>
      </w:r>
      <w:r>
        <w:rPr>
          <w:rFonts w:ascii="Times New Roman" w:hAnsi="Times New Roman" w:cs="Times New Roman"/>
          <w:i/>
          <w:iCs/>
          <w:sz w:val="24"/>
          <w:szCs w:val="24"/>
        </w:rPr>
        <w:t>. Р</w:t>
      </w:r>
      <w:r w:rsidRPr="00145E2B">
        <w:rPr>
          <w:rFonts w:ascii="Times New Roman" w:hAnsi="Times New Roman" w:cs="Times New Roman"/>
          <w:i/>
          <w:iCs/>
          <w:sz w:val="24"/>
          <w:szCs w:val="24"/>
        </w:rPr>
        <w:t xml:space="preserve">аботы в рамках, проверяйте крепежи, и </w:t>
      </w:r>
      <w:r w:rsidRPr="00145E2B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подвесные фурнитуры. Рамки должны быть прочными и желательно без </w:t>
      </w:r>
      <w:proofErr w:type="spellStart"/>
      <w:r w:rsidRPr="00145E2B">
        <w:rPr>
          <w:rFonts w:ascii="Times New Roman" w:hAnsi="Times New Roman" w:cs="Times New Roman"/>
          <w:i/>
          <w:iCs/>
          <w:sz w:val="24"/>
          <w:szCs w:val="24"/>
        </w:rPr>
        <w:t>стёкл</w:t>
      </w:r>
      <w:proofErr w:type="spellEnd"/>
      <w:r w:rsidRPr="00145E2B">
        <w:rPr>
          <w:rFonts w:ascii="Times New Roman" w:hAnsi="Times New Roman" w:cs="Times New Roman"/>
          <w:i/>
          <w:iCs/>
          <w:sz w:val="24"/>
          <w:szCs w:val="24"/>
        </w:rPr>
        <w:t xml:space="preserve"> (альтернатива - оргстекло). На следующий год будет одной из номинаций это свободная тема, и</w:t>
      </w:r>
      <w:r w:rsidR="004E6E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5E2B">
        <w:rPr>
          <w:rFonts w:ascii="Times New Roman" w:hAnsi="Times New Roman" w:cs="Times New Roman"/>
          <w:i/>
          <w:iCs/>
          <w:sz w:val="24"/>
          <w:szCs w:val="24"/>
        </w:rPr>
        <w:t>чле</w:t>
      </w:r>
      <w:r>
        <w:rPr>
          <w:rFonts w:ascii="Times New Roman" w:hAnsi="Times New Roman" w:cs="Times New Roman"/>
          <w:i/>
          <w:iCs/>
          <w:sz w:val="24"/>
          <w:szCs w:val="24"/>
        </w:rPr>
        <w:t>ны</w:t>
      </w:r>
      <w:r w:rsidRPr="00145E2B">
        <w:rPr>
          <w:rFonts w:ascii="Times New Roman" w:hAnsi="Times New Roman" w:cs="Times New Roman"/>
          <w:i/>
          <w:iCs/>
          <w:sz w:val="24"/>
          <w:szCs w:val="24"/>
        </w:rPr>
        <w:t xml:space="preserve"> жюри приняли решение ввести еще одну номинацию – это совместная работа с родителями</w:t>
      </w:r>
      <w:r w:rsidR="004E6E0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DF45ADF" w14:textId="77777777" w:rsidR="00145E2B" w:rsidRPr="00E66CFD" w:rsidRDefault="00145E2B" w:rsidP="00145E2B">
      <w:pPr>
        <w:pStyle w:val="af"/>
        <w:spacing w:line="32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4ED701" w14:textId="4095D33A" w:rsidR="00145E2B" w:rsidRDefault="00145E2B" w:rsidP="00145E2B">
      <w:pPr>
        <w:pStyle w:val="af"/>
        <w:spacing w:line="32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66CFD">
        <w:rPr>
          <w:rFonts w:ascii="Times New Roman" w:hAnsi="Times New Roman" w:cs="Times New Roman"/>
          <w:b/>
          <w:sz w:val="28"/>
          <w:szCs w:val="28"/>
        </w:rPr>
        <w:t>Количество участников, победителей, призеров</w:t>
      </w:r>
    </w:p>
    <w:p w14:paraId="658676B1" w14:textId="77777777" w:rsidR="00145E2B" w:rsidRDefault="00145E2B" w:rsidP="00145E2B">
      <w:pPr>
        <w:pStyle w:val="af"/>
        <w:spacing w:line="32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9606" w:type="dxa"/>
        <w:tblLook w:val="04A0" w:firstRow="1" w:lastRow="0" w:firstColumn="1" w:lastColumn="0" w:noHBand="0" w:noVBand="1"/>
      </w:tblPr>
      <w:tblGrid>
        <w:gridCol w:w="3369"/>
        <w:gridCol w:w="1984"/>
        <w:gridCol w:w="2268"/>
        <w:gridCol w:w="1985"/>
      </w:tblGrid>
      <w:tr w:rsidR="00145E2B" w:rsidRPr="004E6E0A" w14:paraId="2171D1DE" w14:textId="77777777" w:rsidTr="00465399">
        <w:tc>
          <w:tcPr>
            <w:tcW w:w="3369" w:type="dxa"/>
          </w:tcPr>
          <w:p w14:paraId="559B31D4" w14:textId="77777777" w:rsidR="00145E2B" w:rsidRPr="004E6E0A" w:rsidRDefault="00145E2B" w:rsidP="004E6E0A">
            <w:pPr>
              <w:pStyle w:val="af"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ФИО воспитателя, педагога</w:t>
            </w:r>
          </w:p>
        </w:tc>
        <w:tc>
          <w:tcPr>
            <w:tcW w:w="1984" w:type="dxa"/>
          </w:tcPr>
          <w:p w14:paraId="3DD38495" w14:textId="77777777" w:rsidR="00145E2B" w:rsidRPr="004E6E0A" w:rsidRDefault="00145E2B" w:rsidP="004E6E0A">
            <w:pPr>
              <w:pStyle w:val="af"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2268" w:type="dxa"/>
          </w:tcPr>
          <w:p w14:paraId="7692178D" w14:textId="3463ABBE" w:rsidR="00145E2B" w:rsidRPr="004E6E0A" w:rsidRDefault="00145E2B" w:rsidP="004E6E0A">
            <w:pPr>
              <w:pStyle w:val="af"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985" w:type="dxa"/>
          </w:tcPr>
          <w:p w14:paraId="5D9E6ABE" w14:textId="6EC07681" w:rsidR="00145E2B" w:rsidRPr="004E6E0A" w:rsidRDefault="00145E2B" w:rsidP="004E6E0A">
            <w:pPr>
              <w:pStyle w:val="af"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145E2B" w:rsidRPr="004E6E0A" w14:paraId="093E4BC5" w14:textId="77777777" w:rsidTr="00465399">
        <w:tc>
          <w:tcPr>
            <w:tcW w:w="9606" w:type="dxa"/>
            <w:gridSpan w:val="4"/>
          </w:tcPr>
          <w:p w14:paraId="268CF922" w14:textId="34316ACE" w:rsidR="00145E2B" w:rsidRPr="004E6E0A" w:rsidRDefault="00145E2B" w:rsidP="00465399">
            <w:pPr>
              <w:pStyle w:val="af"/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МОУ «</w:t>
            </w:r>
            <w:proofErr w:type="spellStart"/>
            <w:r w:rsidRPr="004E6E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Брюховская</w:t>
            </w:r>
            <w:proofErr w:type="spellEnd"/>
            <w:r w:rsidRPr="004E6E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ООШ им. И.И.</w:t>
            </w:r>
            <w:r w:rsidR="004E6E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6E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Злыгостева</w:t>
            </w:r>
            <w:proofErr w:type="spellEnd"/>
            <w:r w:rsidRPr="004E6E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» - «Детский сад с. </w:t>
            </w:r>
            <w:proofErr w:type="spellStart"/>
            <w:r w:rsidRPr="004E6E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Брюхово</w:t>
            </w:r>
            <w:proofErr w:type="spellEnd"/>
            <w:r w:rsidRPr="004E6E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145E2B" w:rsidRPr="004E6E0A" w14:paraId="5209915A" w14:textId="77777777" w:rsidTr="00465399">
        <w:tc>
          <w:tcPr>
            <w:tcW w:w="3369" w:type="dxa"/>
          </w:tcPr>
          <w:p w14:paraId="35ED83CF" w14:textId="78BB9486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Войтенко Г.В.</w:t>
            </w:r>
          </w:p>
        </w:tc>
        <w:tc>
          <w:tcPr>
            <w:tcW w:w="1984" w:type="dxa"/>
          </w:tcPr>
          <w:p w14:paraId="73E65B5C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674BDD58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4775BCC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5E2B" w:rsidRPr="004E6E0A" w14:paraId="059629FB" w14:textId="77777777" w:rsidTr="00465399">
        <w:tc>
          <w:tcPr>
            <w:tcW w:w="9606" w:type="dxa"/>
            <w:gridSpan w:val="4"/>
          </w:tcPr>
          <w:p w14:paraId="541A0748" w14:textId="10412D1E" w:rsidR="00145E2B" w:rsidRPr="004E6E0A" w:rsidRDefault="00145E2B" w:rsidP="00465399">
            <w:pPr>
              <w:pStyle w:val="af"/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b/>
                <w:sz w:val="24"/>
                <w:szCs w:val="24"/>
              </w:rPr>
              <w:t>СП МОУ «Дубровская СОШ</w:t>
            </w:r>
            <w:r w:rsidR="004E6E0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4E6E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4E6E0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E6E0A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с. Дуброво»</w:t>
            </w:r>
          </w:p>
        </w:tc>
      </w:tr>
      <w:tr w:rsidR="00145E2B" w:rsidRPr="004E6E0A" w14:paraId="6E040C20" w14:textId="77777777" w:rsidTr="00465399">
        <w:tc>
          <w:tcPr>
            <w:tcW w:w="3369" w:type="dxa"/>
          </w:tcPr>
          <w:p w14:paraId="6CD526F9" w14:textId="0C9CDC49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 xml:space="preserve">Окулова Ю.В. </w:t>
            </w:r>
          </w:p>
        </w:tc>
        <w:tc>
          <w:tcPr>
            <w:tcW w:w="1984" w:type="dxa"/>
          </w:tcPr>
          <w:p w14:paraId="4844FF6A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A076126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26A7E7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2B" w:rsidRPr="004E6E0A" w14:paraId="666A2636" w14:textId="77777777" w:rsidTr="00465399">
        <w:tc>
          <w:tcPr>
            <w:tcW w:w="9606" w:type="dxa"/>
            <w:gridSpan w:val="4"/>
          </w:tcPr>
          <w:p w14:paraId="2C522535" w14:textId="332D7C58" w:rsidR="00145E2B" w:rsidRPr="004E6E0A" w:rsidRDefault="00145E2B" w:rsidP="00465399">
            <w:pPr>
              <w:pStyle w:val="af"/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МОУ «</w:t>
            </w:r>
            <w:proofErr w:type="spellStart"/>
            <w:r w:rsidRPr="004E6E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Сугановская</w:t>
            </w:r>
            <w:proofErr w:type="spellEnd"/>
            <w:r w:rsidRPr="004E6E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СОШ» </w:t>
            </w:r>
            <w:r w:rsidR="004E6E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4E6E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«Детский сад с. </w:t>
            </w:r>
            <w:proofErr w:type="spellStart"/>
            <w:r w:rsidRPr="004E6E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Суганка</w:t>
            </w:r>
            <w:proofErr w:type="spellEnd"/>
            <w:r w:rsidRPr="004E6E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145E2B" w:rsidRPr="004E6E0A" w14:paraId="0D82E68C" w14:textId="77777777" w:rsidTr="00465399">
        <w:tc>
          <w:tcPr>
            <w:tcW w:w="3369" w:type="dxa"/>
          </w:tcPr>
          <w:p w14:paraId="1148DC28" w14:textId="1183E961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Мартюшева М.Б.</w:t>
            </w:r>
          </w:p>
        </w:tc>
        <w:tc>
          <w:tcPr>
            <w:tcW w:w="1984" w:type="dxa"/>
          </w:tcPr>
          <w:p w14:paraId="3332ABA5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9EFACDD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AC75E8C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5E2B" w:rsidRPr="004E6E0A" w14:paraId="4F5145D4" w14:textId="77777777" w:rsidTr="00465399">
        <w:tc>
          <w:tcPr>
            <w:tcW w:w="9606" w:type="dxa"/>
            <w:gridSpan w:val="4"/>
          </w:tcPr>
          <w:p w14:paraId="71D3397C" w14:textId="77777777" w:rsidR="00145E2B" w:rsidRPr="004E6E0A" w:rsidRDefault="00145E2B" w:rsidP="00465399">
            <w:pPr>
              <w:pStyle w:val="af"/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 МОУ «ЕСОШ» - «Детский сад № 1 с. Елово»</w:t>
            </w:r>
          </w:p>
        </w:tc>
      </w:tr>
      <w:tr w:rsidR="00145E2B" w:rsidRPr="004E6E0A" w14:paraId="62A01A8E" w14:textId="77777777" w:rsidTr="00465399">
        <w:tc>
          <w:tcPr>
            <w:tcW w:w="3369" w:type="dxa"/>
          </w:tcPr>
          <w:p w14:paraId="7BF0B28C" w14:textId="289905E5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Трубина Т.И.</w:t>
            </w:r>
          </w:p>
        </w:tc>
        <w:tc>
          <w:tcPr>
            <w:tcW w:w="1984" w:type="dxa"/>
          </w:tcPr>
          <w:p w14:paraId="5BFEB193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4EF3309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85C9EA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5E2B" w:rsidRPr="004E6E0A" w14:paraId="1CA8DF63" w14:textId="77777777" w:rsidTr="00465399">
        <w:tc>
          <w:tcPr>
            <w:tcW w:w="3369" w:type="dxa"/>
          </w:tcPr>
          <w:p w14:paraId="122CB8CE" w14:textId="008C7CB6" w:rsidR="00145E2B" w:rsidRPr="004E6E0A" w:rsidRDefault="00145E2B" w:rsidP="004E6E0A">
            <w:pPr>
              <w:pStyle w:val="af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Афанасьева О.Н.</w:t>
            </w:r>
          </w:p>
        </w:tc>
        <w:tc>
          <w:tcPr>
            <w:tcW w:w="1984" w:type="dxa"/>
          </w:tcPr>
          <w:p w14:paraId="58BA704E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03734664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602CF0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5E2B" w:rsidRPr="004E6E0A" w14:paraId="0263A3C6" w14:textId="77777777" w:rsidTr="00465399">
        <w:tc>
          <w:tcPr>
            <w:tcW w:w="3369" w:type="dxa"/>
          </w:tcPr>
          <w:p w14:paraId="1A580996" w14:textId="7761DDF2" w:rsidR="00145E2B" w:rsidRPr="004E6E0A" w:rsidRDefault="00145E2B" w:rsidP="00465399">
            <w:pPr>
              <w:pStyle w:val="af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Бабарыкина С.Н.</w:t>
            </w:r>
          </w:p>
        </w:tc>
        <w:tc>
          <w:tcPr>
            <w:tcW w:w="1984" w:type="dxa"/>
          </w:tcPr>
          <w:p w14:paraId="3E74766A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14EF9FD2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7D2F090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2B" w:rsidRPr="004E6E0A" w14:paraId="0CE41F1F" w14:textId="77777777" w:rsidTr="00465399">
        <w:tc>
          <w:tcPr>
            <w:tcW w:w="3369" w:type="dxa"/>
          </w:tcPr>
          <w:p w14:paraId="5B2E6092" w14:textId="73080060" w:rsidR="00145E2B" w:rsidRPr="004E6E0A" w:rsidRDefault="00145E2B" w:rsidP="004E6E0A">
            <w:pPr>
              <w:pStyle w:val="af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Кротова С.В.</w:t>
            </w:r>
          </w:p>
        </w:tc>
        <w:tc>
          <w:tcPr>
            <w:tcW w:w="1984" w:type="dxa"/>
          </w:tcPr>
          <w:p w14:paraId="1D3BAE83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15A29988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985" w:type="dxa"/>
          </w:tcPr>
          <w:p w14:paraId="19E8A3E4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5E2B" w:rsidRPr="004E6E0A" w14:paraId="218132F6" w14:textId="77777777" w:rsidTr="00465399">
        <w:tc>
          <w:tcPr>
            <w:tcW w:w="3369" w:type="dxa"/>
          </w:tcPr>
          <w:p w14:paraId="268AB211" w14:textId="567F941C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Лобова Е.И. </w:t>
            </w:r>
          </w:p>
        </w:tc>
        <w:tc>
          <w:tcPr>
            <w:tcW w:w="1984" w:type="dxa"/>
          </w:tcPr>
          <w:p w14:paraId="31DE0CCB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2E9DA0B0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02A4AB7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5E2B" w:rsidRPr="004E6E0A" w14:paraId="24A07501" w14:textId="77777777" w:rsidTr="00465399">
        <w:tc>
          <w:tcPr>
            <w:tcW w:w="3369" w:type="dxa"/>
          </w:tcPr>
          <w:p w14:paraId="748CD12B" w14:textId="0A93786D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Дудырева Л.А.</w:t>
            </w:r>
          </w:p>
        </w:tc>
        <w:tc>
          <w:tcPr>
            <w:tcW w:w="1984" w:type="dxa"/>
          </w:tcPr>
          <w:p w14:paraId="59415B9A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3B63FBE3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C2FE3F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2B" w:rsidRPr="004E6E0A" w14:paraId="39BC9143" w14:textId="77777777" w:rsidTr="00465399">
        <w:tc>
          <w:tcPr>
            <w:tcW w:w="3369" w:type="dxa"/>
          </w:tcPr>
          <w:p w14:paraId="3AB57118" w14:textId="583529DA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Курганова В.А.</w:t>
            </w:r>
          </w:p>
          <w:p w14:paraId="5DC0755E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14:paraId="3B637436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16E0605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E9D5D2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5E2B" w:rsidRPr="004E6E0A" w14:paraId="11889835" w14:textId="77777777" w:rsidTr="00465399">
        <w:tc>
          <w:tcPr>
            <w:tcW w:w="9606" w:type="dxa"/>
            <w:gridSpan w:val="4"/>
          </w:tcPr>
          <w:p w14:paraId="121D851E" w14:textId="77777777" w:rsidR="00145E2B" w:rsidRPr="004E6E0A" w:rsidRDefault="00145E2B" w:rsidP="004E6E0A">
            <w:pPr>
              <w:pStyle w:val="af"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 МОУ «ЕСОШ» - «Детский сад № 4 с. Елово»</w:t>
            </w:r>
          </w:p>
        </w:tc>
      </w:tr>
      <w:tr w:rsidR="00145E2B" w:rsidRPr="004E6E0A" w14:paraId="2384BCDF" w14:textId="77777777" w:rsidTr="00465399">
        <w:tc>
          <w:tcPr>
            <w:tcW w:w="3369" w:type="dxa"/>
          </w:tcPr>
          <w:p w14:paraId="4043E798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Русинова Е.А.</w:t>
            </w:r>
          </w:p>
        </w:tc>
        <w:tc>
          <w:tcPr>
            <w:tcW w:w="1984" w:type="dxa"/>
          </w:tcPr>
          <w:p w14:paraId="081890DB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3179E4D8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C4D10A8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5E2B" w:rsidRPr="004E6E0A" w14:paraId="551AD4CA" w14:textId="77777777" w:rsidTr="00465399">
        <w:tc>
          <w:tcPr>
            <w:tcW w:w="3369" w:type="dxa"/>
          </w:tcPr>
          <w:p w14:paraId="364E8790" w14:textId="40B1AD49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Колегова Л.И.</w:t>
            </w:r>
          </w:p>
        </w:tc>
        <w:tc>
          <w:tcPr>
            <w:tcW w:w="1984" w:type="dxa"/>
          </w:tcPr>
          <w:p w14:paraId="7DB35CE6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4FFEF98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99786CA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2B" w:rsidRPr="004E6E0A" w14:paraId="5DB17079" w14:textId="77777777" w:rsidTr="00465399">
        <w:tc>
          <w:tcPr>
            <w:tcW w:w="3369" w:type="dxa"/>
          </w:tcPr>
          <w:p w14:paraId="01622852" w14:textId="4B4F6A66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6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Бурнышева</w:t>
            </w:r>
            <w:proofErr w:type="spellEnd"/>
            <w:r w:rsidRPr="004E6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И.И.</w:t>
            </w:r>
          </w:p>
        </w:tc>
        <w:tc>
          <w:tcPr>
            <w:tcW w:w="1984" w:type="dxa"/>
          </w:tcPr>
          <w:p w14:paraId="2DB18A96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F1E6A33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CDCCD01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2B" w:rsidRPr="004E6E0A" w14:paraId="50D3BF71" w14:textId="77777777" w:rsidTr="00465399">
        <w:tc>
          <w:tcPr>
            <w:tcW w:w="3369" w:type="dxa"/>
          </w:tcPr>
          <w:p w14:paraId="7B34B0A0" w14:textId="6C63CA29" w:rsidR="00145E2B" w:rsidRPr="004E6E0A" w:rsidRDefault="00145E2B" w:rsidP="00465399">
            <w:pPr>
              <w:pStyle w:val="af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6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Бурнышева</w:t>
            </w:r>
            <w:proofErr w:type="spellEnd"/>
            <w:r w:rsidRPr="004E6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  <w:tc>
          <w:tcPr>
            <w:tcW w:w="1984" w:type="dxa"/>
          </w:tcPr>
          <w:p w14:paraId="2F68EA67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66F54A0E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26F6B7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2B" w:rsidRPr="004E6E0A" w14:paraId="06EEC06C" w14:textId="77777777" w:rsidTr="00465399">
        <w:tc>
          <w:tcPr>
            <w:tcW w:w="3369" w:type="dxa"/>
          </w:tcPr>
          <w:p w14:paraId="666440B8" w14:textId="789A72DB" w:rsidR="00145E2B" w:rsidRPr="004E6E0A" w:rsidRDefault="00145E2B" w:rsidP="00465399">
            <w:pPr>
              <w:pStyle w:val="af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Баутдинова</w:t>
            </w:r>
            <w:proofErr w:type="spellEnd"/>
            <w:r w:rsidRPr="004E6E0A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  <w:r w:rsidR="004E6E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E6E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педагог-психолог</w:t>
            </w:r>
          </w:p>
        </w:tc>
        <w:tc>
          <w:tcPr>
            <w:tcW w:w="1984" w:type="dxa"/>
          </w:tcPr>
          <w:p w14:paraId="2F13B78C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2275547F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A374F6D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2B" w:rsidRPr="004E6E0A" w14:paraId="29932F2B" w14:textId="77777777" w:rsidTr="00465399">
        <w:tc>
          <w:tcPr>
            <w:tcW w:w="3369" w:type="dxa"/>
          </w:tcPr>
          <w:p w14:paraId="1058AF14" w14:textId="7B51A860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Горшкова Е.Н.</w:t>
            </w:r>
          </w:p>
        </w:tc>
        <w:tc>
          <w:tcPr>
            <w:tcW w:w="1984" w:type="dxa"/>
          </w:tcPr>
          <w:p w14:paraId="35413C74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22B8EBBC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B384A9D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2B" w:rsidRPr="004E6E0A" w14:paraId="72FEA1FC" w14:textId="77777777" w:rsidTr="00465399">
        <w:tc>
          <w:tcPr>
            <w:tcW w:w="3369" w:type="dxa"/>
            <w:shd w:val="clear" w:color="auto" w:fill="auto"/>
          </w:tcPr>
          <w:p w14:paraId="0E855F10" w14:textId="06B5696F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Багаева Н.В.</w:t>
            </w:r>
          </w:p>
        </w:tc>
        <w:tc>
          <w:tcPr>
            <w:tcW w:w="1984" w:type="dxa"/>
          </w:tcPr>
          <w:p w14:paraId="2D9CA582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D8624A5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38C587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5E2B" w:rsidRPr="004E6E0A" w14:paraId="485C8880" w14:textId="77777777" w:rsidTr="00465399">
        <w:tc>
          <w:tcPr>
            <w:tcW w:w="3369" w:type="dxa"/>
            <w:shd w:val="clear" w:color="auto" w:fill="auto"/>
          </w:tcPr>
          <w:p w14:paraId="2D992780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Окулова Н.А.</w:t>
            </w:r>
          </w:p>
        </w:tc>
        <w:tc>
          <w:tcPr>
            <w:tcW w:w="1984" w:type="dxa"/>
          </w:tcPr>
          <w:p w14:paraId="678D2327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2C8A7E37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818BECC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5E2B" w:rsidRPr="004E6E0A" w14:paraId="52A1ECC1" w14:textId="77777777" w:rsidTr="00465399">
        <w:tc>
          <w:tcPr>
            <w:tcW w:w="9606" w:type="dxa"/>
            <w:gridSpan w:val="4"/>
          </w:tcPr>
          <w:p w14:paraId="20ED8206" w14:textId="77777777" w:rsidR="00145E2B" w:rsidRPr="004E6E0A" w:rsidRDefault="00145E2B" w:rsidP="00465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b/>
                <w:sz w:val="24"/>
                <w:szCs w:val="24"/>
              </w:rPr>
              <w:t>МОУ «Начальная школа – детский сад № 3 с. Елово»</w:t>
            </w:r>
          </w:p>
        </w:tc>
      </w:tr>
      <w:tr w:rsidR="00145E2B" w:rsidRPr="004E6E0A" w14:paraId="769DD531" w14:textId="77777777" w:rsidTr="00465399">
        <w:tc>
          <w:tcPr>
            <w:tcW w:w="3369" w:type="dxa"/>
          </w:tcPr>
          <w:p w14:paraId="29049A61" w14:textId="77777777" w:rsidR="00145E2B" w:rsidRPr="004E6E0A" w:rsidRDefault="00145E2B" w:rsidP="0046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4E6E0A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984" w:type="dxa"/>
          </w:tcPr>
          <w:p w14:paraId="30A35527" w14:textId="77777777" w:rsidR="00145E2B" w:rsidRPr="004E6E0A" w:rsidRDefault="00145E2B" w:rsidP="0046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050691D0" w14:textId="77777777" w:rsidR="00145E2B" w:rsidRPr="004E6E0A" w:rsidRDefault="00145E2B" w:rsidP="0046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8148777" w14:textId="77777777" w:rsidR="00145E2B" w:rsidRPr="004E6E0A" w:rsidRDefault="00145E2B" w:rsidP="0046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5E2B" w:rsidRPr="004E6E0A" w14:paraId="6CDD0BCC" w14:textId="77777777" w:rsidTr="00465399">
        <w:tc>
          <w:tcPr>
            <w:tcW w:w="3369" w:type="dxa"/>
          </w:tcPr>
          <w:p w14:paraId="2008A766" w14:textId="77777777" w:rsidR="00145E2B" w:rsidRPr="004E6E0A" w:rsidRDefault="00145E2B" w:rsidP="0046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Владимирова С.В.</w:t>
            </w:r>
          </w:p>
        </w:tc>
        <w:tc>
          <w:tcPr>
            <w:tcW w:w="1984" w:type="dxa"/>
          </w:tcPr>
          <w:p w14:paraId="070AAB6E" w14:textId="77777777" w:rsidR="00145E2B" w:rsidRPr="004E6E0A" w:rsidRDefault="00145E2B" w:rsidP="0046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3F5F575A" w14:textId="77777777" w:rsidR="00145E2B" w:rsidRPr="004E6E0A" w:rsidRDefault="00145E2B" w:rsidP="0046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7A700F8" w14:textId="77777777" w:rsidR="00145E2B" w:rsidRPr="004E6E0A" w:rsidRDefault="00145E2B" w:rsidP="0046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5E2B" w:rsidRPr="004E6E0A" w14:paraId="73D248AF" w14:textId="77777777" w:rsidTr="00465399">
        <w:tc>
          <w:tcPr>
            <w:tcW w:w="3369" w:type="dxa"/>
          </w:tcPr>
          <w:p w14:paraId="771A8BEA" w14:textId="77777777" w:rsidR="00145E2B" w:rsidRPr="004E6E0A" w:rsidRDefault="00145E2B" w:rsidP="0046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Скорева</w:t>
            </w:r>
            <w:proofErr w:type="spellEnd"/>
            <w:r w:rsidRPr="004E6E0A">
              <w:rPr>
                <w:rFonts w:ascii="Times New Roman" w:hAnsi="Times New Roman" w:cs="Times New Roman"/>
                <w:sz w:val="24"/>
                <w:szCs w:val="24"/>
              </w:rPr>
              <w:t xml:space="preserve"> А. И.</w:t>
            </w:r>
          </w:p>
        </w:tc>
        <w:tc>
          <w:tcPr>
            <w:tcW w:w="1984" w:type="dxa"/>
          </w:tcPr>
          <w:p w14:paraId="5076851F" w14:textId="77777777" w:rsidR="00145E2B" w:rsidRPr="004E6E0A" w:rsidRDefault="00145E2B" w:rsidP="0046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6DDDCC80" w14:textId="77777777" w:rsidR="00145E2B" w:rsidRPr="004E6E0A" w:rsidRDefault="00145E2B" w:rsidP="0046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985" w:type="dxa"/>
          </w:tcPr>
          <w:p w14:paraId="70FB4D52" w14:textId="77777777" w:rsidR="00145E2B" w:rsidRPr="004E6E0A" w:rsidRDefault="00145E2B" w:rsidP="0046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5E2B" w:rsidRPr="004E6E0A" w14:paraId="0F23869E" w14:textId="77777777" w:rsidTr="00465399">
        <w:tc>
          <w:tcPr>
            <w:tcW w:w="3369" w:type="dxa"/>
          </w:tcPr>
          <w:p w14:paraId="653B5231" w14:textId="77777777" w:rsidR="00145E2B" w:rsidRPr="004E6E0A" w:rsidRDefault="00145E2B" w:rsidP="0046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Самарина И. А.</w:t>
            </w:r>
          </w:p>
        </w:tc>
        <w:tc>
          <w:tcPr>
            <w:tcW w:w="1984" w:type="dxa"/>
          </w:tcPr>
          <w:p w14:paraId="2FCCFBF1" w14:textId="77777777" w:rsidR="00145E2B" w:rsidRPr="004E6E0A" w:rsidRDefault="00145E2B" w:rsidP="0046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65EA13BB" w14:textId="77777777" w:rsidR="00145E2B" w:rsidRPr="004E6E0A" w:rsidRDefault="00145E2B" w:rsidP="00465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03DC33" w14:textId="77777777" w:rsidR="00145E2B" w:rsidRPr="004E6E0A" w:rsidRDefault="00145E2B" w:rsidP="0046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5E2B" w:rsidRPr="004E6E0A" w14:paraId="2BC1DDA1" w14:textId="77777777" w:rsidTr="00465399">
        <w:tc>
          <w:tcPr>
            <w:tcW w:w="3369" w:type="dxa"/>
          </w:tcPr>
          <w:p w14:paraId="60F01910" w14:textId="77777777" w:rsidR="00145E2B" w:rsidRPr="004E6E0A" w:rsidRDefault="00145E2B" w:rsidP="0046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Огородникова Н.Ф.</w:t>
            </w:r>
          </w:p>
        </w:tc>
        <w:tc>
          <w:tcPr>
            <w:tcW w:w="1984" w:type="dxa"/>
          </w:tcPr>
          <w:p w14:paraId="75FE6775" w14:textId="77777777" w:rsidR="00145E2B" w:rsidRPr="004E6E0A" w:rsidRDefault="00145E2B" w:rsidP="0046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BD3DBE1" w14:textId="77777777" w:rsidR="00145E2B" w:rsidRPr="004E6E0A" w:rsidRDefault="00145E2B" w:rsidP="00465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9A721A0" w14:textId="77777777" w:rsidR="00145E2B" w:rsidRPr="004E6E0A" w:rsidRDefault="00145E2B" w:rsidP="00465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2B" w:rsidRPr="004E6E0A" w14:paraId="021751D5" w14:textId="77777777" w:rsidTr="00465399">
        <w:tc>
          <w:tcPr>
            <w:tcW w:w="9606" w:type="dxa"/>
            <w:gridSpan w:val="4"/>
          </w:tcPr>
          <w:p w14:paraId="0DB8B57E" w14:textId="4630FB8B" w:rsidR="00145E2B" w:rsidRPr="004E6E0A" w:rsidRDefault="00145E2B" w:rsidP="00465399">
            <w:pPr>
              <w:pStyle w:val="af"/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МБУ ДО </w:t>
            </w:r>
            <w:r w:rsidR="004E6E0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4E6E0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ЦДТ с. Елово»</w:t>
            </w:r>
          </w:p>
        </w:tc>
      </w:tr>
      <w:tr w:rsidR="00145E2B" w:rsidRPr="004E6E0A" w14:paraId="3C2D3981" w14:textId="77777777" w:rsidTr="00465399">
        <w:tc>
          <w:tcPr>
            <w:tcW w:w="3369" w:type="dxa"/>
          </w:tcPr>
          <w:p w14:paraId="645A1D93" w14:textId="4F3DE37C" w:rsidR="00145E2B" w:rsidRPr="004E6E0A" w:rsidRDefault="00145E2B" w:rsidP="004E6E0A">
            <w:pPr>
              <w:pStyle w:val="af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6E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Кушнина</w:t>
            </w:r>
            <w:proofErr w:type="spellEnd"/>
            <w:r w:rsidRPr="004E6E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В.М.</w:t>
            </w:r>
          </w:p>
        </w:tc>
        <w:tc>
          <w:tcPr>
            <w:tcW w:w="1984" w:type="dxa"/>
          </w:tcPr>
          <w:p w14:paraId="702D85E3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1D764E7A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AD5F48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2B" w:rsidRPr="004E6E0A" w14:paraId="56C8E0F8" w14:textId="77777777" w:rsidTr="00465399">
        <w:tc>
          <w:tcPr>
            <w:tcW w:w="3369" w:type="dxa"/>
          </w:tcPr>
          <w:p w14:paraId="2E03D65E" w14:textId="77777777" w:rsidR="00145E2B" w:rsidRPr="004E6E0A" w:rsidRDefault="00145E2B" w:rsidP="00465399">
            <w:pPr>
              <w:pStyle w:val="af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Плешивых Н.В.</w:t>
            </w:r>
          </w:p>
        </w:tc>
        <w:tc>
          <w:tcPr>
            <w:tcW w:w="1984" w:type="dxa"/>
          </w:tcPr>
          <w:p w14:paraId="64439915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14:paraId="105498AB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8718A07" w14:textId="77777777" w:rsidR="00145E2B" w:rsidRPr="004E6E0A" w:rsidRDefault="00145E2B" w:rsidP="00465399">
            <w:pPr>
              <w:pStyle w:val="af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DD53F13" w14:textId="77777777" w:rsidR="00FD5384" w:rsidRPr="008D24CC" w:rsidRDefault="00FD5384" w:rsidP="008D24CC">
      <w:pPr>
        <w:tabs>
          <w:tab w:val="left" w:pos="0"/>
        </w:tabs>
        <w:jc w:val="both"/>
      </w:pPr>
    </w:p>
    <w:sectPr w:rsidR="00FD5384" w:rsidRPr="008D24CC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E0D64" w14:textId="77777777" w:rsidR="00816F27" w:rsidRDefault="00816F27">
      <w:r>
        <w:separator/>
      </w:r>
    </w:p>
  </w:endnote>
  <w:endnote w:type="continuationSeparator" w:id="0">
    <w:p w14:paraId="4A900FC9" w14:textId="77777777" w:rsidR="00816F27" w:rsidRDefault="0081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73644" w14:textId="77777777" w:rsidR="00816F27" w:rsidRDefault="00816F27">
      <w:r>
        <w:separator/>
      </w:r>
    </w:p>
  </w:footnote>
  <w:footnote w:type="continuationSeparator" w:id="0">
    <w:p w14:paraId="6A349672" w14:textId="77777777" w:rsidR="00816F27" w:rsidRDefault="00816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C57BCB"/>
    <w:multiLevelType w:val="hybridMultilevel"/>
    <w:tmpl w:val="6CE2869C"/>
    <w:lvl w:ilvl="0" w:tplc="AEDEF804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2024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CE7"/>
    <w:rsid w:val="00064595"/>
    <w:rsid w:val="00066153"/>
    <w:rsid w:val="00092E27"/>
    <w:rsid w:val="0009652A"/>
    <w:rsid w:val="00097994"/>
    <w:rsid w:val="000C2D90"/>
    <w:rsid w:val="000E1B5A"/>
    <w:rsid w:val="00115979"/>
    <w:rsid w:val="00126380"/>
    <w:rsid w:val="00130F3C"/>
    <w:rsid w:val="00143108"/>
    <w:rsid w:val="00145E2B"/>
    <w:rsid w:val="00155875"/>
    <w:rsid w:val="00191C10"/>
    <w:rsid w:val="001A3FAB"/>
    <w:rsid w:val="001B2E61"/>
    <w:rsid w:val="00206985"/>
    <w:rsid w:val="00206B7C"/>
    <w:rsid w:val="00237947"/>
    <w:rsid w:val="002802BE"/>
    <w:rsid w:val="0029766A"/>
    <w:rsid w:val="002C392C"/>
    <w:rsid w:val="002E5650"/>
    <w:rsid w:val="002E56D7"/>
    <w:rsid w:val="00305F9F"/>
    <w:rsid w:val="00311DAC"/>
    <w:rsid w:val="00351B01"/>
    <w:rsid w:val="00352F28"/>
    <w:rsid w:val="0036013B"/>
    <w:rsid w:val="00404FEE"/>
    <w:rsid w:val="00405497"/>
    <w:rsid w:val="004116B6"/>
    <w:rsid w:val="00434B2D"/>
    <w:rsid w:val="00470578"/>
    <w:rsid w:val="0047083E"/>
    <w:rsid w:val="00482A25"/>
    <w:rsid w:val="004E6E0A"/>
    <w:rsid w:val="004F6BB4"/>
    <w:rsid w:val="0050797E"/>
    <w:rsid w:val="0053078C"/>
    <w:rsid w:val="00540C54"/>
    <w:rsid w:val="00577396"/>
    <w:rsid w:val="005840C7"/>
    <w:rsid w:val="00593A4D"/>
    <w:rsid w:val="005955BE"/>
    <w:rsid w:val="005E3B2F"/>
    <w:rsid w:val="00611385"/>
    <w:rsid w:val="006264A8"/>
    <w:rsid w:val="006349EF"/>
    <w:rsid w:val="00665DC3"/>
    <w:rsid w:val="006A7F04"/>
    <w:rsid w:val="006B53BF"/>
    <w:rsid w:val="006F2B94"/>
    <w:rsid w:val="00715A69"/>
    <w:rsid w:val="007C1C79"/>
    <w:rsid w:val="007C33CE"/>
    <w:rsid w:val="007E4E77"/>
    <w:rsid w:val="007F35E3"/>
    <w:rsid w:val="00816F27"/>
    <w:rsid w:val="008201DA"/>
    <w:rsid w:val="00820D40"/>
    <w:rsid w:val="00822202"/>
    <w:rsid w:val="00823D82"/>
    <w:rsid w:val="008455AF"/>
    <w:rsid w:val="00853BEB"/>
    <w:rsid w:val="008741B6"/>
    <w:rsid w:val="00886DF8"/>
    <w:rsid w:val="008936EC"/>
    <w:rsid w:val="008B4112"/>
    <w:rsid w:val="008D24CC"/>
    <w:rsid w:val="008F2D8F"/>
    <w:rsid w:val="00951774"/>
    <w:rsid w:val="00991387"/>
    <w:rsid w:val="0099453B"/>
    <w:rsid w:val="009C011A"/>
    <w:rsid w:val="009E347C"/>
    <w:rsid w:val="009F2118"/>
    <w:rsid w:val="00A07FDC"/>
    <w:rsid w:val="00A16F73"/>
    <w:rsid w:val="00A31F0F"/>
    <w:rsid w:val="00A442D4"/>
    <w:rsid w:val="00A4644F"/>
    <w:rsid w:val="00A53EE1"/>
    <w:rsid w:val="00A63F83"/>
    <w:rsid w:val="00A701BA"/>
    <w:rsid w:val="00A917B7"/>
    <w:rsid w:val="00AE0B25"/>
    <w:rsid w:val="00B01DB0"/>
    <w:rsid w:val="00B1470C"/>
    <w:rsid w:val="00B723C7"/>
    <w:rsid w:val="00B74353"/>
    <w:rsid w:val="00B921B5"/>
    <w:rsid w:val="00B95B75"/>
    <w:rsid w:val="00BB488D"/>
    <w:rsid w:val="00C00CAA"/>
    <w:rsid w:val="00C17F88"/>
    <w:rsid w:val="00C57BC6"/>
    <w:rsid w:val="00CD6CE7"/>
    <w:rsid w:val="00D000CF"/>
    <w:rsid w:val="00D22A62"/>
    <w:rsid w:val="00D276F7"/>
    <w:rsid w:val="00D67AC1"/>
    <w:rsid w:val="00D91B91"/>
    <w:rsid w:val="00DB7DCB"/>
    <w:rsid w:val="00DE26C7"/>
    <w:rsid w:val="00DF01B0"/>
    <w:rsid w:val="00DF3619"/>
    <w:rsid w:val="00E846BA"/>
    <w:rsid w:val="00EA6123"/>
    <w:rsid w:val="00EA752A"/>
    <w:rsid w:val="00EB3220"/>
    <w:rsid w:val="00ED3B37"/>
    <w:rsid w:val="00F04C3E"/>
    <w:rsid w:val="00F066C3"/>
    <w:rsid w:val="00F22F1F"/>
    <w:rsid w:val="00F31ED4"/>
    <w:rsid w:val="00F6529B"/>
    <w:rsid w:val="00F6686C"/>
    <w:rsid w:val="00F71435"/>
    <w:rsid w:val="00F77E48"/>
    <w:rsid w:val="00FC0DF0"/>
    <w:rsid w:val="00FC2660"/>
    <w:rsid w:val="00FD5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A448C"/>
  <w15:docId w15:val="{4EE4EACA-D52D-4C9C-92ED-CAC86674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styleId="ac">
    <w:name w:val="Hyperlink"/>
    <w:basedOn w:val="a0"/>
    <w:unhideWhenUsed/>
    <w:rsid w:val="00F066C3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066C3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EA6123"/>
    <w:pPr>
      <w:ind w:left="720"/>
      <w:contextualSpacing/>
    </w:pPr>
  </w:style>
  <w:style w:type="paragraph" w:styleId="af">
    <w:name w:val="No Spacing"/>
    <w:uiPriority w:val="1"/>
    <w:qFormat/>
    <w:rsid w:val="00145E2B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0">
    <w:name w:val="Table Grid"/>
    <w:basedOn w:val="a1"/>
    <w:uiPriority w:val="59"/>
    <w:rsid w:val="00145E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4</TotalTime>
  <Pages>1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</cp:lastModifiedBy>
  <cp:revision>4</cp:revision>
  <cp:lastPrinted>2024-12-03T07:56:00Z</cp:lastPrinted>
  <dcterms:created xsi:type="dcterms:W3CDTF">2024-12-03T07:56:00Z</dcterms:created>
  <dcterms:modified xsi:type="dcterms:W3CDTF">2024-12-03T07:56:00Z</dcterms:modified>
</cp:coreProperties>
</file>