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AC54" w14:textId="77777777" w:rsidR="007F74B0" w:rsidRDefault="00B565D1" w:rsidP="006E5FB7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7F74B0">
        <w:rPr>
          <w:b/>
        </w:rPr>
        <w:t>окружных</w:t>
      </w:r>
    </w:p>
    <w:p w14:paraId="194CF56C" w14:textId="77777777" w:rsidR="00D5063F" w:rsidRPr="007F74B0" w:rsidRDefault="007F74B0" w:rsidP="006E5FB7">
      <w:pPr>
        <w:spacing w:line="240" w:lineRule="exact"/>
        <w:rPr>
          <w:b/>
        </w:rPr>
      </w:pPr>
      <w:r>
        <w:rPr>
          <w:b/>
        </w:rPr>
        <w:t xml:space="preserve">соревнований </w:t>
      </w:r>
      <w:r w:rsidR="006C7D14">
        <w:rPr>
          <w:b/>
        </w:rPr>
        <w:t>«Веселые старты»</w:t>
      </w:r>
    </w:p>
    <w:p w14:paraId="38700115" w14:textId="77777777" w:rsidR="008D24CC" w:rsidRPr="00D5063F" w:rsidRDefault="00586EAF" w:rsidP="00D5063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DB25E" wp14:editId="5B206EFA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83C09" w14:textId="47F5CC5F" w:rsidR="00311DAC" w:rsidRPr="00BD2792" w:rsidRDefault="00B0782A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DB25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3AA83C09" w14:textId="47F5CC5F" w:rsidR="00311DAC" w:rsidRPr="00BD2792" w:rsidRDefault="00B0782A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E5AD2" wp14:editId="06FED048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DC90C" w14:textId="7C9153FC" w:rsidR="00311DAC" w:rsidRPr="00BD2792" w:rsidRDefault="00B0782A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</w:t>
                            </w:r>
                            <w:r w:rsidR="00BD2792" w:rsidRPr="00BD2792">
                              <w:rPr>
                                <w:szCs w:val="28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1</w:t>
                            </w:r>
                            <w:r w:rsidR="00BD2792" w:rsidRPr="00BD2792">
                              <w:rPr>
                                <w:szCs w:val="28"/>
                                <w:lang w:val="ru-RU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E5AD2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0FDC90C" w14:textId="7C9153FC" w:rsidR="00311DAC" w:rsidRPr="00BD2792" w:rsidRDefault="00B0782A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</w:t>
                      </w:r>
                      <w:r w:rsidR="00BD2792" w:rsidRPr="00BD2792">
                        <w:rPr>
                          <w:szCs w:val="28"/>
                          <w:lang w:val="ru-RU"/>
                        </w:rPr>
                        <w:t>.0</w:t>
                      </w:r>
                      <w:r>
                        <w:rPr>
                          <w:szCs w:val="28"/>
                          <w:lang w:val="ru-RU"/>
                        </w:rPr>
                        <w:t>1</w:t>
                      </w:r>
                      <w:r w:rsidR="00BD2792" w:rsidRPr="00BD2792">
                        <w:rPr>
                          <w:szCs w:val="28"/>
                          <w:lang w:val="ru-RU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78891127" wp14:editId="3D63EB72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E65C18" w14:textId="77777777" w:rsidR="00B565D1" w:rsidRPr="00EC0E10" w:rsidRDefault="00586EAF" w:rsidP="006E5FB7">
      <w:pPr>
        <w:tabs>
          <w:tab w:val="left" w:pos="0"/>
        </w:tabs>
        <w:spacing w:line="360" w:lineRule="exact"/>
        <w:ind w:firstLine="709"/>
        <w:jc w:val="both"/>
      </w:pPr>
      <w:r>
        <w:t>В</w:t>
      </w:r>
      <w:r w:rsidR="00B565D1" w:rsidRPr="00EC0E10">
        <w:t xml:space="preserve"> целях совершенствования физической подготовки учащихся, выявления сильнейших спортсменов, пр</w:t>
      </w:r>
      <w:r w:rsidR="00B565D1">
        <w:t>опаганды здорового образа жизни</w:t>
      </w:r>
    </w:p>
    <w:p w14:paraId="0F67D9EA" w14:textId="77777777"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1E1FADA4" w14:textId="77777777" w:rsidR="00B24E94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BD2792">
        <w:rPr>
          <w:b/>
          <w:szCs w:val="28"/>
        </w:rPr>
        <w:t>1</w:t>
      </w:r>
      <w:r w:rsidR="00B24E94" w:rsidRPr="00E77FC2">
        <w:rPr>
          <w:b/>
          <w:szCs w:val="28"/>
        </w:rPr>
        <w:t xml:space="preserve"> </w:t>
      </w:r>
      <w:r w:rsidR="00BD2792">
        <w:rPr>
          <w:b/>
          <w:szCs w:val="28"/>
        </w:rPr>
        <w:t>февраля</w:t>
      </w:r>
      <w:r w:rsidR="00157461" w:rsidRPr="00E77FC2">
        <w:rPr>
          <w:b/>
          <w:szCs w:val="28"/>
        </w:rPr>
        <w:t xml:space="preserve"> </w:t>
      </w:r>
      <w:r w:rsidR="00BD2792">
        <w:rPr>
          <w:b/>
          <w:szCs w:val="28"/>
        </w:rPr>
        <w:t>2025</w:t>
      </w:r>
      <w:r w:rsidRPr="00E77FC2">
        <w:rPr>
          <w:b/>
          <w:szCs w:val="28"/>
        </w:rPr>
        <w:t xml:space="preserve"> г.</w:t>
      </w:r>
      <w:r w:rsidR="00586EAF">
        <w:rPr>
          <w:szCs w:val="28"/>
        </w:rPr>
        <w:t xml:space="preserve"> </w:t>
      </w:r>
      <w:r w:rsidR="007F74B0">
        <w:t xml:space="preserve">окружные соревнования </w:t>
      </w:r>
      <w:r w:rsidR="007A26B6">
        <w:t>«Веселые старты» для 1</w:t>
      </w:r>
      <w:r w:rsidR="00E77FC2">
        <w:t>-4 классов</w:t>
      </w:r>
      <w:r w:rsidR="00B24E94">
        <w:t>.</w:t>
      </w:r>
    </w:p>
    <w:p w14:paraId="405538EE" w14:textId="77777777" w:rsidR="00B565D1" w:rsidRPr="00EC0E10" w:rsidRDefault="00E77FC2" w:rsidP="006E5FB7">
      <w:pPr>
        <w:tabs>
          <w:tab w:val="left" w:pos="709"/>
        </w:tabs>
        <w:spacing w:line="360" w:lineRule="exact"/>
        <w:jc w:val="both"/>
      </w:pPr>
      <w:r>
        <w:tab/>
      </w:r>
      <w:r w:rsidR="00B565D1" w:rsidRPr="00EC0E10">
        <w:t>2.Утвердить прилагаемые:</w:t>
      </w:r>
    </w:p>
    <w:p w14:paraId="2075DFD3" w14:textId="77777777" w:rsidR="00D5063F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4E5F77">
        <w:t xml:space="preserve">окружных </w:t>
      </w:r>
      <w:r>
        <w:t>сорев</w:t>
      </w:r>
      <w:r w:rsidR="00596DC9">
        <w:t xml:space="preserve">нований </w:t>
      </w:r>
      <w:r w:rsidR="006C7D14">
        <w:t xml:space="preserve">«Веселые старты» </w:t>
      </w:r>
      <w:r w:rsidR="00E92B9B">
        <w:t>(Приложение 1</w:t>
      </w:r>
      <w:r>
        <w:t>).</w:t>
      </w:r>
    </w:p>
    <w:p w14:paraId="65186190" w14:textId="77777777" w:rsidR="00B565D1" w:rsidRDefault="004E5F77" w:rsidP="006E5FB7">
      <w:pPr>
        <w:tabs>
          <w:tab w:val="left" w:pos="709"/>
        </w:tabs>
        <w:spacing w:line="360" w:lineRule="exact"/>
        <w:jc w:val="both"/>
      </w:pPr>
      <w:r>
        <w:tab/>
        <w:t>2.2</w:t>
      </w:r>
      <w:r w:rsidR="00B565D1" w:rsidRPr="00EC0E10">
        <w:t xml:space="preserve">. Состав оргкомитета по проведению </w:t>
      </w:r>
      <w:r>
        <w:t xml:space="preserve">окружных </w:t>
      </w:r>
      <w:r w:rsidR="00B565D1">
        <w:t xml:space="preserve">соревнований </w:t>
      </w:r>
      <w:r w:rsidR="00B565D1" w:rsidRPr="00EC0E10">
        <w:t xml:space="preserve">(Приложение </w:t>
      </w:r>
      <w:r w:rsidR="00E92B9B">
        <w:t>2</w:t>
      </w:r>
      <w:r w:rsidR="00B565D1" w:rsidRPr="00EC0E10">
        <w:t>).</w:t>
      </w:r>
    </w:p>
    <w:p w14:paraId="7363CF30" w14:textId="77777777" w:rsidR="00E92B9B" w:rsidRPr="00EC0E10" w:rsidRDefault="00E92B9B" w:rsidP="006E5FB7">
      <w:pPr>
        <w:tabs>
          <w:tab w:val="left" w:pos="709"/>
        </w:tabs>
        <w:spacing w:line="360" w:lineRule="exact"/>
        <w:ind w:firstLine="709"/>
        <w:jc w:val="both"/>
      </w:pPr>
      <w:r>
        <w:t>2.3. Конкурсную пр</w:t>
      </w:r>
      <w:r w:rsidR="00386B42">
        <w:t>ограмму соревнований (Приложение</w:t>
      </w:r>
      <w:r>
        <w:t xml:space="preserve"> 3).</w:t>
      </w:r>
    </w:p>
    <w:p w14:paraId="57106AA2" w14:textId="77777777"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2BD7AEFB" w14:textId="77777777"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3.1. Обеспечить явку команд на соревнования и питание учащихся.</w:t>
      </w:r>
    </w:p>
    <w:p w14:paraId="0C609CC4" w14:textId="77777777"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716ACCEA" w14:textId="77777777" w:rsidR="00B565D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3.3. Обеспечить явку судей на соревнования (по мере необходимости).</w:t>
      </w:r>
    </w:p>
    <w:p w14:paraId="29441250" w14:textId="77777777" w:rsidR="00157461" w:rsidRPr="00EC0E10" w:rsidRDefault="00B565D1" w:rsidP="006E5FB7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сопровождение команды и судейство на соревнованиях.</w:t>
      </w:r>
    </w:p>
    <w:p w14:paraId="337F50B8" w14:textId="77777777" w:rsidR="00B565D1" w:rsidRDefault="004E5F77" w:rsidP="006E5FB7">
      <w:pPr>
        <w:spacing w:line="360" w:lineRule="exact"/>
        <w:jc w:val="both"/>
      </w:pPr>
      <w:r>
        <w:tab/>
        <w:t>4</w:t>
      </w:r>
      <w:r w:rsidR="00B565D1">
        <w:t xml:space="preserve">. </w:t>
      </w:r>
      <w:r w:rsidR="00157461" w:rsidRPr="00157461">
        <w:t>Контроль исполнения приказа возложить на</w:t>
      </w:r>
      <w:r w:rsidR="006E5FB7">
        <w:t xml:space="preserve"> </w:t>
      </w:r>
      <w:r>
        <w:t>Носкову Е.А</w:t>
      </w:r>
      <w:r w:rsidR="00157461" w:rsidRPr="00157461">
        <w:t>., директора Муниципального бюджетного учреждения дополнительного образования</w:t>
      </w:r>
      <w:r w:rsidR="001B7934">
        <w:t xml:space="preserve"> </w:t>
      </w:r>
      <w:r w:rsidR="00157461" w:rsidRPr="00157461">
        <w:t>«Центр детского творчества с. Елово».</w:t>
      </w:r>
    </w:p>
    <w:p w14:paraId="36486B86" w14:textId="77777777" w:rsidR="00596DC9" w:rsidRDefault="00596DC9" w:rsidP="006E5FB7">
      <w:pPr>
        <w:spacing w:line="360" w:lineRule="exact"/>
        <w:jc w:val="both"/>
      </w:pPr>
    </w:p>
    <w:p w14:paraId="1351D4DD" w14:textId="77777777" w:rsidR="00596DC9" w:rsidRDefault="00596DC9" w:rsidP="00B565D1">
      <w:pPr>
        <w:jc w:val="both"/>
      </w:pPr>
    </w:p>
    <w:p w14:paraId="455FEC50" w14:textId="77777777" w:rsidR="00B565D1" w:rsidRDefault="00B565D1" w:rsidP="00B565D1">
      <w:pPr>
        <w:jc w:val="both"/>
      </w:pPr>
    </w:p>
    <w:p w14:paraId="0BF9A497" w14:textId="77777777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032BDB13" w14:textId="77777777" w:rsidR="006E5FB7" w:rsidRDefault="006E5FB7" w:rsidP="006E5FB7">
      <w:pPr>
        <w:pStyle w:val="af"/>
        <w:spacing w:line="240" w:lineRule="exact"/>
        <w:ind w:firstLine="6237"/>
        <w:rPr>
          <w:szCs w:val="28"/>
        </w:rPr>
      </w:pPr>
    </w:p>
    <w:p w14:paraId="44800D71" w14:textId="77777777" w:rsidR="00586EAF" w:rsidRDefault="00586EAF" w:rsidP="006E5FB7">
      <w:pPr>
        <w:pStyle w:val="af"/>
        <w:spacing w:line="240" w:lineRule="exact"/>
        <w:ind w:firstLine="6237"/>
        <w:rPr>
          <w:szCs w:val="28"/>
        </w:rPr>
      </w:pPr>
    </w:p>
    <w:p w14:paraId="7F9081F7" w14:textId="77777777" w:rsidR="00B24E94" w:rsidRDefault="00B24E94" w:rsidP="006E5FB7">
      <w:pPr>
        <w:pStyle w:val="af"/>
        <w:spacing w:line="240" w:lineRule="exact"/>
        <w:ind w:firstLine="6237"/>
        <w:rPr>
          <w:szCs w:val="28"/>
        </w:rPr>
      </w:pPr>
    </w:p>
    <w:p w14:paraId="65D6D05F" w14:textId="77777777" w:rsidR="00B24E94" w:rsidRDefault="00B24E94" w:rsidP="006E5FB7">
      <w:pPr>
        <w:pStyle w:val="af"/>
        <w:spacing w:line="240" w:lineRule="exact"/>
        <w:ind w:firstLine="6237"/>
        <w:rPr>
          <w:szCs w:val="28"/>
        </w:rPr>
      </w:pPr>
    </w:p>
    <w:p w14:paraId="7D04BF39" w14:textId="77777777"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lastRenderedPageBreak/>
        <w:t>Приложение 1</w:t>
      </w:r>
    </w:p>
    <w:p w14:paraId="3A28F16F" w14:textId="77777777" w:rsidR="00586EAF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УТВЕРЖДЕНО </w:t>
      </w:r>
    </w:p>
    <w:p w14:paraId="4FC2EF63" w14:textId="77777777"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приказом </w:t>
      </w:r>
    </w:p>
    <w:p w14:paraId="04668E6C" w14:textId="77777777"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14:paraId="6D727676" w14:textId="77777777"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администрации Еловского</w:t>
      </w:r>
    </w:p>
    <w:p w14:paraId="5B3773AB" w14:textId="77777777"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муниципального округа</w:t>
      </w:r>
    </w:p>
    <w:p w14:paraId="795D490D" w14:textId="77777777"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Пермского края</w:t>
      </w:r>
    </w:p>
    <w:p w14:paraId="0AC86113" w14:textId="1D60EBCA" w:rsidR="00B565D1" w:rsidRPr="006E5FB7" w:rsidRDefault="00B565D1" w:rsidP="006E5FB7">
      <w:pPr>
        <w:pStyle w:val="af"/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 </w:t>
      </w:r>
      <w:r w:rsidR="00B0782A">
        <w:rPr>
          <w:szCs w:val="28"/>
        </w:rPr>
        <w:t xml:space="preserve">24.01.2025 </w:t>
      </w:r>
      <w:r w:rsidR="00AE48C3">
        <w:rPr>
          <w:szCs w:val="28"/>
        </w:rPr>
        <w:t xml:space="preserve">№ </w:t>
      </w:r>
      <w:r w:rsidR="00B0782A">
        <w:rPr>
          <w:szCs w:val="28"/>
        </w:rPr>
        <w:t>16</w:t>
      </w:r>
    </w:p>
    <w:p w14:paraId="4440D85D" w14:textId="77777777" w:rsidR="00B565D1" w:rsidRDefault="00B565D1" w:rsidP="00B565D1">
      <w:pPr>
        <w:pStyle w:val="a5"/>
        <w:spacing w:line="240" w:lineRule="auto"/>
        <w:ind w:left="5812" w:firstLine="708"/>
      </w:pPr>
    </w:p>
    <w:p w14:paraId="06B9460C" w14:textId="77777777" w:rsidR="00B565D1" w:rsidRPr="00091018" w:rsidRDefault="00B565D1" w:rsidP="006E5FB7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0CC1012C" w14:textId="77777777" w:rsidR="00B565D1" w:rsidRPr="00091018" w:rsidRDefault="00B565D1" w:rsidP="006E5FB7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4E5F77">
        <w:rPr>
          <w:b/>
          <w:szCs w:val="28"/>
        </w:rPr>
        <w:t xml:space="preserve">окружных соревнований </w:t>
      </w:r>
      <w:r w:rsidR="00566266">
        <w:rPr>
          <w:b/>
          <w:szCs w:val="28"/>
        </w:rPr>
        <w:t>«Веселые старты» для 1</w:t>
      </w:r>
      <w:r w:rsidR="006C7D14">
        <w:rPr>
          <w:b/>
          <w:szCs w:val="28"/>
        </w:rPr>
        <w:t xml:space="preserve">-4 классов </w:t>
      </w:r>
    </w:p>
    <w:p w14:paraId="63569B0C" w14:textId="77777777" w:rsidR="00B565D1" w:rsidRPr="00091018" w:rsidRDefault="00B565D1" w:rsidP="006E5FB7">
      <w:pPr>
        <w:spacing w:line="240" w:lineRule="exact"/>
        <w:ind w:firstLine="567"/>
        <w:jc w:val="both"/>
        <w:rPr>
          <w:szCs w:val="28"/>
        </w:rPr>
      </w:pPr>
    </w:p>
    <w:p w14:paraId="0C86FFB1" w14:textId="77777777"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МБУ ДО «ЦДТ</w:t>
      </w:r>
      <w:r w:rsidR="006E5FB7">
        <w:rPr>
          <w:szCs w:val="28"/>
        </w:rPr>
        <w:t xml:space="preserve"> </w:t>
      </w:r>
      <w:r>
        <w:rPr>
          <w:szCs w:val="28"/>
        </w:rPr>
        <w:t>с.</w:t>
      </w:r>
      <w:r w:rsidR="00E77FC2">
        <w:rPr>
          <w:szCs w:val="28"/>
        </w:rPr>
        <w:t xml:space="preserve"> </w:t>
      </w:r>
      <w:r>
        <w:rPr>
          <w:szCs w:val="28"/>
        </w:rPr>
        <w:t xml:space="preserve">Елово» </w:t>
      </w:r>
      <w:r w:rsidRPr="00091018">
        <w:rPr>
          <w:szCs w:val="28"/>
        </w:rPr>
        <w:t xml:space="preserve">проводит </w:t>
      </w:r>
      <w:r w:rsidR="004E5F77">
        <w:rPr>
          <w:szCs w:val="28"/>
        </w:rPr>
        <w:t xml:space="preserve">окружные соревнования </w:t>
      </w:r>
      <w:r w:rsidR="00E92B9B">
        <w:rPr>
          <w:szCs w:val="28"/>
        </w:rPr>
        <w:t>«Веселые старты»</w:t>
      </w:r>
      <w:r w:rsidR="006E5FB7">
        <w:rPr>
          <w:szCs w:val="28"/>
        </w:rPr>
        <w:t xml:space="preserve"> </w:t>
      </w:r>
      <w:r w:rsidR="004E5F77">
        <w:rPr>
          <w:szCs w:val="28"/>
        </w:rPr>
        <w:t>в рамках спартакиады учащихся.</w:t>
      </w:r>
    </w:p>
    <w:p w14:paraId="320BE518" w14:textId="77777777" w:rsidR="00B565D1" w:rsidRDefault="00B565D1" w:rsidP="006E5FB7">
      <w:pPr>
        <w:spacing w:line="320" w:lineRule="exact"/>
        <w:jc w:val="center"/>
        <w:rPr>
          <w:b/>
          <w:szCs w:val="28"/>
        </w:rPr>
      </w:pPr>
    </w:p>
    <w:p w14:paraId="0D60A19D" w14:textId="77777777" w:rsidR="00B565D1" w:rsidRPr="00091018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4F24B9FC" w14:textId="77777777" w:rsidR="00D3535D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проводится в целях укрепления здоровья подрастающего поколения, привлечения учащихся к регулярным занятиям </w:t>
      </w:r>
      <w:r w:rsidR="00D3535D">
        <w:rPr>
          <w:szCs w:val="28"/>
        </w:rPr>
        <w:t>физической культурой и спортом.</w:t>
      </w:r>
    </w:p>
    <w:p w14:paraId="4EFFC9FE" w14:textId="77777777"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45F5001F" w14:textId="77777777"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63127FD9" w14:textId="77777777" w:rsidR="00B565D1" w:rsidRDefault="00B565D1" w:rsidP="006E5FB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57BF98D3" w14:textId="77777777" w:rsidR="00B565D1" w:rsidRPr="00BD056F" w:rsidRDefault="00B565D1" w:rsidP="006E5FB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E77FC2">
        <w:rPr>
          <w:szCs w:val="28"/>
        </w:rPr>
        <w:t xml:space="preserve"> </w:t>
      </w:r>
      <w:r>
        <w:rPr>
          <w:szCs w:val="28"/>
        </w:rPr>
        <w:t>в</w:t>
      </w:r>
      <w:r w:rsidR="00D3535D">
        <w:rPr>
          <w:szCs w:val="28"/>
        </w:rPr>
        <w:t xml:space="preserve">ыявление сильнейших </w:t>
      </w:r>
      <w:r w:rsidRPr="00FB39BA">
        <w:rPr>
          <w:szCs w:val="28"/>
        </w:rPr>
        <w:t>команд</w:t>
      </w:r>
      <w:r w:rsidR="006E5FB7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14:paraId="6C56AD31" w14:textId="77777777" w:rsidR="00B565D1" w:rsidRDefault="00B565D1" w:rsidP="006E5FB7">
      <w:pPr>
        <w:spacing w:line="320" w:lineRule="exact"/>
        <w:jc w:val="center"/>
        <w:rPr>
          <w:b/>
          <w:szCs w:val="28"/>
        </w:rPr>
      </w:pPr>
    </w:p>
    <w:p w14:paraId="543F2922" w14:textId="77777777" w:rsidR="00B565D1" w:rsidRPr="007408DF" w:rsidRDefault="00B565D1" w:rsidP="006E5FB7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2. Место и сроки проведения соревнований</w:t>
      </w:r>
    </w:p>
    <w:p w14:paraId="1619F2C4" w14:textId="77777777" w:rsidR="00B565D1" w:rsidRPr="007408DF" w:rsidRDefault="00B565D1" w:rsidP="006E5FB7">
      <w:pPr>
        <w:spacing w:line="320" w:lineRule="exact"/>
        <w:ind w:firstLine="709"/>
        <w:jc w:val="both"/>
        <w:rPr>
          <w:b/>
          <w:szCs w:val="28"/>
        </w:rPr>
      </w:pPr>
      <w:r w:rsidRPr="007408DF">
        <w:rPr>
          <w:szCs w:val="28"/>
        </w:rPr>
        <w:t>Соревнования проводятся</w:t>
      </w:r>
      <w:r w:rsidR="006E5FB7">
        <w:rPr>
          <w:szCs w:val="28"/>
        </w:rPr>
        <w:t xml:space="preserve"> </w:t>
      </w:r>
      <w:r w:rsidR="00277D8D">
        <w:rPr>
          <w:szCs w:val="28"/>
        </w:rPr>
        <w:t>1</w:t>
      </w:r>
      <w:r w:rsidR="006E5FB7">
        <w:rPr>
          <w:szCs w:val="28"/>
        </w:rPr>
        <w:t xml:space="preserve"> </w:t>
      </w:r>
      <w:r w:rsidR="00277D8D">
        <w:rPr>
          <w:szCs w:val="28"/>
        </w:rPr>
        <w:t>февраля 2025</w:t>
      </w:r>
      <w:r w:rsidRPr="007408DF">
        <w:rPr>
          <w:szCs w:val="28"/>
        </w:rPr>
        <w:t xml:space="preserve"> г. на</w:t>
      </w:r>
      <w:r w:rsidR="006E5FB7">
        <w:rPr>
          <w:szCs w:val="28"/>
        </w:rPr>
        <w:t xml:space="preserve"> </w:t>
      </w:r>
      <w:r w:rsidR="002D3345" w:rsidRPr="007408DF">
        <w:rPr>
          <w:szCs w:val="28"/>
        </w:rPr>
        <w:t>базе</w:t>
      </w:r>
      <w:r w:rsidR="00D3535D" w:rsidRPr="007408DF">
        <w:rPr>
          <w:szCs w:val="28"/>
        </w:rPr>
        <w:t xml:space="preserve"> МОУ «</w:t>
      </w:r>
      <w:r w:rsidR="006C7D14">
        <w:rPr>
          <w:szCs w:val="28"/>
        </w:rPr>
        <w:t>Еловская средняя общеобразовательная школ</w:t>
      </w:r>
      <w:r w:rsidR="004E5F77" w:rsidRPr="007408DF">
        <w:rPr>
          <w:szCs w:val="28"/>
        </w:rPr>
        <w:t>а</w:t>
      </w:r>
      <w:r w:rsidR="00D3535D" w:rsidRPr="007408DF">
        <w:rPr>
          <w:szCs w:val="28"/>
        </w:rPr>
        <w:t xml:space="preserve">». </w:t>
      </w:r>
    </w:p>
    <w:p w14:paraId="7C8314E1" w14:textId="77777777" w:rsidR="002D3345" w:rsidRPr="007408DF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Сбор команд в </w:t>
      </w:r>
      <w:r w:rsidR="00B24E94">
        <w:rPr>
          <w:szCs w:val="28"/>
        </w:rPr>
        <w:t>9:30</w:t>
      </w:r>
      <w:r w:rsidRPr="007408DF">
        <w:rPr>
          <w:szCs w:val="28"/>
        </w:rPr>
        <w:t xml:space="preserve"> </w:t>
      </w:r>
      <w:r w:rsidR="00586EAF">
        <w:rPr>
          <w:szCs w:val="28"/>
        </w:rPr>
        <w:t>ч.</w:t>
      </w:r>
    </w:p>
    <w:p w14:paraId="4BC4E71C" w14:textId="77777777" w:rsidR="002D3345" w:rsidRPr="007408DF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судейс</w:t>
      </w:r>
      <w:r w:rsidR="00B24E94">
        <w:rPr>
          <w:szCs w:val="28"/>
        </w:rPr>
        <w:t>кой коллегии, жеребьевка в 9:45</w:t>
      </w:r>
      <w:r w:rsidR="00586EAF">
        <w:rPr>
          <w:szCs w:val="28"/>
        </w:rPr>
        <w:t xml:space="preserve"> ч.</w:t>
      </w:r>
    </w:p>
    <w:p w14:paraId="5BE30240" w14:textId="77777777" w:rsidR="002D3345" w:rsidRPr="002D3345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соревнований в 10</w:t>
      </w:r>
      <w:r w:rsidR="00B24E94">
        <w:rPr>
          <w:szCs w:val="28"/>
        </w:rPr>
        <w:t xml:space="preserve">:00 </w:t>
      </w:r>
      <w:r w:rsidR="00586EAF">
        <w:rPr>
          <w:szCs w:val="28"/>
        </w:rPr>
        <w:t>ч.</w:t>
      </w:r>
    </w:p>
    <w:p w14:paraId="2EDA2C5D" w14:textId="77777777" w:rsidR="002D3345" w:rsidRDefault="002D3345" w:rsidP="006E5FB7">
      <w:pPr>
        <w:spacing w:line="320" w:lineRule="exact"/>
        <w:ind w:firstLine="709"/>
        <w:jc w:val="both"/>
        <w:rPr>
          <w:szCs w:val="28"/>
        </w:rPr>
      </w:pPr>
    </w:p>
    <w:p w14:paraId="02E4C0D5" w14:textId="77777777" w:rsidR="00B565D1" w:rsidRPr="007408DF" w:rsidRDefault="00B565D1" w:rsidP="006E5FB7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3. Руководство организацией и проведением соревнований</w:t>
      </w:r>
    </w:p>
    <w:p w14:paraId="1CC66513" w14:textId="77777777" w:rsidR="002D3345" w:rsidRPr="007408DF" w:rsidRDefault="002D3345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 xml:space="preserve">Непосредственное проведение </w:t>
      </w:r>
      <w:r w:rsidR="000C43C1">
        <w:rPr>
          <w:szCs w:val="28"/>
        </w:rPr>
        <w:t xml:space="preserve">соревнований </w:t>
      </w:r>
      <w:r w:rsidRPr="007408DF">
        <w:rPr>
          <w:szCs w:val="28"/>
        </w:rPr>
        <w:t>возлагается на главную судейскую коллегию.</w:t>
      </w:r>
    </w:p>
    <w:p w14:paraId="02205E81" w14:textId="77777777" w:rsidR="00251F05" w:rsidRPr="006C7D14" w:rsidRDefault="00D5063F" w:rsidP="006E5FB7">
      <w:pPr>
        <w:spacing w:line="320" w:lineRule="exact"/>
        <w:ind w:firstLine="709"/>
        <w:jc w:val="both"/>
        <w:rPr>
          <w:szCs w:val="28"/>
        </w:rPr>
      </w:pPr>
      <w:r w:rsidRPr="007408DF">
        <w:rPr>
          <w:b/>
          <w:szCs w:val="28"/>
          <w:u w:val="single"/>
        </w:rPr>
        <w:t>Примечание:</w:t>
      </w:r>
      <w:r w:rsidRPr="007408DF">
        <w:rPr>
          <w:szCs w:val="28"/>
        </w:rPr>
        <w:t xml:space="preserve"> Судейская коллегия оставляет за собой право изменить программу и условия проведения мероприятия в сторону упрощения.</w:t>
      </w:r>
    </w:p>
    <w:p w14:paraId="2ED621C1" w14:textId="77777777" w:rsidR="007408DF" w:rsidRDefault="007408DF" w:rsidP="006E5FB7">
      <w:pPr>
        <w:spacing w:line="320" w:lineRule="exact"/>
        <w:jc w:val="center"/>
        <w:rPr>
          <w:b/>
          <w:szCs w:val="28"/>
        </w:rPr>
      </w:pPr>
    </w:p>
    <w:p w14:paraId="67D9A701" w14:textId="77777777" w:rsidR="00B565D1" w:rsidRPr="00091018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23E8C38E" w14:textId="77777777" w:rsidR="00B565D1" w:rsidRPr="00BC7CB9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>Соревнования командные.</w:t>
      </w:r>
    </w:p>
    <w:p w14:paraId="33A2F188" w14:textId="77777777" w:rsidR="00B565D1" w:rsidRPr="00BC7CB9" w:rsidRDefault="00386B42" w:rsidP="006E5FB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BC7CB9">
        <w:rPr>
          <w:szCs w:val="28"/>
        </w:rPr>
        <w:t xml:space="preserve">тся среди обучающихся </w:t>
      </w:r>
      <w:r w:rsidR="007A26B6">
        <w:rPr>
          <w:szCs w:val="28"/>
        </w:rPr>
        <w:t>1</w:t>
      </w:r>
      <w:r w:rsidR="006C7D14">
        <w:rPr>
          <w:szCs w:val="28"/>
        </w:rPr>
        <w:t xml:space="preserve">-4 </w:t>
      </w:r>
      <w:r w:rsidR="00B565D1" w:rsidRPr="00BC7CB9">
        <w:rPr>
          <w:szCs w:val="28"/>
        </w:rPr>
        <w:t>классов</w:t>
      </w:r>
      <w:r w:rsidR="006C7D14">
        <w:rPr>
          <w:szCs w:val="28"/>
        </w:rPr>
        <w:t>.</w:t>
      </w:r>
    </w:p>
    <w:p w14:paraId="0D18CB2C" w14:textId="77777777"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Состав команды </w:t>
      </w:r>
      <w:r w:rsidR="006C7D14">
        <w:rPr>
          <w:szCs w:val="28"/>
        </w:rPr>
        <w:t>6</w:t>
      </w:r>
      <w:r w:rsidR="00D3535D" w:rsidRPr="00BC7CB9">
        <w:rPr>
          <w:szCs w:val="28"/>
        </w:rPr>
        <w:t xml:space="preserve"> человек</w:t>
      </w:r>
      <w:r w:rsidR="00277D8D">
        <w:rPr>
          <w:szCs w:val="28"/>
        </w:rPr>
        <w:t>:</w:t>
      </w:r>
      <w:r w:rsidR="006E5FB7">
        <w:rPr>
          <w:szCs w:val="28"/>
        </w:rPr>
        <w:t xml:space="preserve"> </w:t>
      </w:r>
      <w:r w:rsidR="007A26B6">
        <w:rPr>
          <w:szCs w:val="28"/>
        </w:rPr>
        <w:t>1-</w:t>
      </w:r>
      <w:r w:rsidR="006C7D14">
        <w:rPr>
          <w:szCs w:val="28"/>
        </w:rPr>
        <w:t xml:space="preserve">2 класс </w:t>
      </w:r>
      <w:r w:rsidR="000C43C1">
        <w:rPr>
          <w:szCs w:val="28"/>
        </w:rPr>
        <w:t>-</w:t>
      </w:r>
      <w:r w:rsidR="006C7D14">
        <w:rPr>
          <w:szCs w:val="28"/>
        </w:rPr>
        <w:t xml:space="preserve"> девочка, мальчик, 3 класс - девочка, мальчик, 4 класс</w:t>
      </w:r>
      <w:r w:rsidR="007A26B6">
        <w:rPr>
          <w:szCs w:val="28"/>
        </w:rPr>
        <w:t xml:space="preserve"> </w:t>
      </w:r>
      <w:r w:rsidR="00277D8D">
        <w:rPr>
          <w:szCs w:val="28"/>
        </w:rPr>
        <w:t>- девочка, мальчик</w:t>
      </w:r>
      <w:r w:rsidR="00386B42">
        <w:rPr>
          <w:szCs w:val="28"/>
        </w:rPr>
        <w:t>.</w:t>
      </w:r>
    </w:p>
    <w:p w14:paraId="0B370585" w14:textId="77777777" w:rsidR="00B565D1" w:rsidRPr="00091018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14:paraId="58DB6B13" w14:textId="77777777" w:rsidR="00B565D1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C43C1">
        <w:rPr>
          <w:szCs w:val="28"/>
        </w:rPr>
        <w:t>Все участники соревнований должны иметь допуск врача.</w:t>
      </w:r>
      <w:r w:rsidR="008C69E4">
        <w:rPr>
          <w:szCs w:val="28"/>
        </w:rPr>
        <w:t xml:space="preserve"> </w:t>
      </w:r>
    </w:p>
    <w:p w14:paraId="74A794BC" w14:textId="4F77989B" w:rsidR="008C69E4" w:rsidRDefault="008C69E4" w:rsidP="006E5FB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В случае отсутствия участника определенного возраста</w:t>
      </w:r>
      <w:r w:rsidR="00E245AF">
        <w:rPr>
          <w:szCs w:val="28"/>
        </w:rPr>
        <w:t>,</w:t>
      </w:r>
      <w:r>
        <w:rPr>
          <w:szCs w:val="28"/>
        </w:rPr>
        <w:t xml:space="preserve"> команда может поставить младшего участника за старшего, или поставить вместо мальчика девочку. </w:t>
      </w:r>
    </w:p>
    <w:p w14:paraId="5C01F285" w14:textId="77777777" w:rsidR="00E77FC2" w:rsidRPr="00E245AF" w:rsidRDefault="008C69E4" w:rsidP="00E245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14:paraId="51C1CCD4" w14:textId="77777777" w:rsidR="00B565D1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14:paraId="12DBCC2B" w14:textId="77777777" w:rsidR="00D474C1" w:rsidRPr="00D474C1" w:rsidRDefault="00596DC9" w:rsidP="006E5FB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92B9B">
        <w:rPr>
          <w:szCs w:val="28"/>
        </w:rPr>
        <w:t>См. приложение №</w:t>
      </w:r>
      <w:r w:rsidR="006E5FB7">
        <w:rPr>
          <w:szCs w:val="28"/>
        </w:rPr>
        <w:t xml:space="preserve"> </w:t>
      </w:r>
      <w:r w:rsidR="00E92B9B">
        <w:rPr>
          <w:szCs w:val="28"/>
        </w:rPr>
        <w:t>3</w:t>
      </w:r>
    </w:p>
    <w:p w14:paraId="1534375C" w14:textId="77777777" w:rsidR="00287CF2" w:rsidRDefault="00E77FC2" w:rsidP="006E5FB7">
      <w:pPr>
        <w:spacing w:line="320" w:lineRule="exact"/>
        <w:jc w:val="both"/>
        <w:rPr>
          <w:szCs w:val="28"/>
        </w:rPr>
      </w:pPr>
      <w:r w:rsidRPr="00E77FC2">
        <w:rPr>
          <w:b/>
          <w:szCs w:val="28"/>
        </w:rPr>
        <w:tab/>
      </w:r>
      <w:r w:rsidR="00F808FF" w:rsidRPr="00F808FF">
        <w:rPr>
          <w:b/>
          <w:szCs w:val="28"/>
          <w:u w:val="single"/>
        </w:rPr>
        <w:t>Примечание</w:t>
      </w:r>
      <w:r w:rsidR="00F808FF">
        <w:rPr>
          <w:szCs w:val="28"/>
        </w:rPr>
        <w:t xml:space="preserve">: </w:t>
      </w:r>
    </w:p>
    <w:p w14:paraId="0F3C7E92" w14:textId="77777777" w:rsidR="00E92B9B" w:rsidRPr="00287CF2" w:rsidRDefault="00E77FC2" w:rsidP="006E5FB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92B9B">
        <w:rPr>
          <w:szCs w:val="28"/>
        </w:rPr>
        <w:t>На все этапы к</w:t>
      </w:r>
      <w:r w:rsidR="00E92B9B" w:rsidRPr="00287CF2">
        <w:rPr>
          <w:szCs w:val="28"/>
        </w:rPr>
        <w:t>оманды строятся на линии старта</w:t>
      </w:r>
      <w:r w:rsidR="00E92B9B">
        <w:rPr>
          <w:szCs w:val="28"/>
        </w:rPr>
        <w:t xml:space="preserve"> в колонну по одному</w:t>
      </w:r>
      <w:r w:rsidR="007A26B6">
        <w:rPr>
          <w:szCs w:val="28"/>
        </w:rPr>
        <w:t xml:space="preserve"> –</w:t>
      </w:r>
      <w:r w:rsidR="00E92B9B" w:rsidRPr="00287CF2">
        <w:rPr>
          <w:szCs w:val="28"/>
        </w:rPr>
        <w:t xml:space="preserve"> </w:t>
      </w:r>
      <w:r w:rsidR="007A26B6">
        <w:rPr>
          <w:szCs w:val="28"/>
        </w:rPr>
        <w:t>1-</w:t>
      </w:r>
      <w:r w:rsidR="00E92B9B" w:rsidRPr="00287CF2">
        <w:rPr>
          <w:szCs w:val="28"/>
        </w:rPr>
        <w:t>2 класс (девочка, мальчик), затем 3 класс (девочка, мальчик) и 4 класс (девочка, мальчик).</w:t>
      </w:r>
    </w:p>
    <w:p w14:paraId="1ED058B8" w14:textId="77777777" w:rsidR="00B565D1" w:rsidRDefault="006E5FB7" w:rsidP="006E5FB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808FF">
        <w:rPr>
          <w:szCs w:val="28"/>
        </w:rPr>
        <w:t>Во избежание фальстарта при передаче эстафеты, участник</w:t>
      </w:r>
      <w:r w:rsidR="00E92B9B">
        <w:rPr>
          <w:szCs w:val="28"/>
        </w:rPr>
        <w:t>у</w:t>
      </w:r>
      <w:r w:rsidR="00F808FF">
        <w:rPr>
          <w:szCs w:val="28"/>
        </w:rPr>
        <w:t xml:space="preserve"> после завершения своего этапа</w:t>
      </w:r>
      <w:r w:rsidR="001B6BD5">
        <w:rPr>
          <w:szCs w:val="28"/>
        </w:rPr>
        <w:t xml:space="preserve"> </w:t>
      </w:r>
      <w:r w:rsidR="00E92B9B" w:rsidRPr="00E92B9B">
        <w:rPr>
          <w:szCs w:val="28"/>
        </w:rPr>
        <w:t>необходимо оббежать конус, который располагается позади команды</w:t>
      </w:r>
      <w:r w:rsidR="00E77FC2">
        <w:rPr>
          <w:szCs w:val="28"/>
        </w:rPr>
        <w:t xml:space="preserve"> и только тогда касанием</w:t>
      </w:r>
      <w:r w:rsidR="00E92B9B">
        <w:rPr>
          <w:szCs w:val="28"/>
        </w:rPr>
        <w:t xml:space="preserve"> передать</w:t>
      </w:r>
      <w:r w:rsidR="00F808FF">
        <w:rPr>
          <w:szCs w:val="28"/>
        </w:rPr>
        <w:t xml:space="preserve"> эстафету следующему участнику.</w:t>
      </w:r>
      <w:r w:rsidR="006560D2">
        <w:rPr>
          <w:szCs w:val="28"/>
        </w:rPr>
        <w:t xml:space="preserve"> Если участник не оббегает</w:t>
      </w:r>
      <w:r w:rsidR="00BD2792">
        <w:rPr>
          <w:szCs w:val="28"/>
        </w:rPr>
        <w:t xml:space="preserve"> конус позади команды</w:t>
      </w:r>
      <w:r w:rsidR="00E92B9B">
        <w:rPr>
          <w:szCs w:val="28"/>
        </w:rPr>
        <w:t>,</w:t>
      </w:r>
      <w:r w:rsidR="006560D2">
        <w:rPr>
          <w:szCs w:val="28"/>
        </w:rPr>
        <w:t xml:space="preserve"> начи</w:t>
      </w:r>
      <w:r w:rsidR="007A26B6">
        <w:rPr>
          <w:szCs w:val="28"/>
        </w:rPr>
        <w:t xml:space="preserve">сляется штраф к общему времени </w:t>
      </w:r>
      <w:r w:rsidR="00A23EB3">
        <w:rPr>
          <w:szCs w:val="28"/>
        </w:rPr>
        <w:t>15</w:t>
      </w:r>
      <w:r w:rsidR="006560D2">
        <w:rPr>
          <w:szCs w:val="28"/>
        </w:rPr>
        <w:t xml:space="preserve"> с</w:t>
      </w:r>
      <w:r w:rsidR="007A26B6">
        <w:rPr>
          <w:szCs w:val="28"/>
        </w:rPr>
        <w:t>екунд</w:t>
      </w:r>
      <w:r w:rsidR="006560D2">
        <w:rPr>
          <w:szCs w:val="28"/>
        </w:rPr>
        <w:t>.</w:t>
      </w:r>
    </w:p>
    <w:p w14:paraId="39E84EBB" w14:textId="77777777" w:rsidR="00287CF2" w:rsidRPr="00091018" w:rsidRDefault="00287CF2" w:rsidP="006E5FB7">
      <w:pPr>
        <w:spacing w:line="320" w:lineRule="exact"/>
        <w:jc w:val="both"/>
        <w:rPr>
          <w:szCs w:val="28"/>
        </w:rPr>
      </w:pPr>
    </w:p>
    <w:p w14:paraId="20212524" w14:textId="77777777" w:rsidR="00B565D1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329A9B50" w14:textId="77777777" w:rsidR="000C43C1" w:rsidRPr="000C43C1" w:rsidRDefault="000C43C1" w:rsidP="006E5FB7">
      <w:pPr>
        <w:spacing w:line="320" w:lineRule="exact"/>
        <w:ind w:firstLine="709"/>
        <w:jc w:val="both"/>
        <w:rPr>
          <w:color w:val="000000" w:themeColor="text1"/>
          <w:szCs w:val="28"/>
        </w:rPr>
      </w:pPr>
      <w:r w:rsidRPr="00E92B9B">
        <w:rPr>
          <w:color w:val="000000" w:themeColor="text1"/>
          <w:szCs w:val="28"/>
        </w:rPr>
        <w:t xml:space="preserve">Команда-победитель определяется по наименьшей </w:t>
      </w:r>
      <w:r w:rsidR="00F808FF" w:rsidRPr="00E92B9B">
        <w:rPr>
          <w:color w:val="000000" w:themeColor="text1"/>
          <w:szCs w:val="28"/>
        </w:rPr>
        <w:t>сумме времени за все этапы</w:t>
      </w:r>
      <w:r w:rsidR="00E92B9B">
        <w:rPr>
          <w:color w:val="000000" w:themeColor="text1"/>
          <w:szCs w:val="28"/>
        </w:rPr>
        <w:t xml:space="preserve"> с учетом штрафного времени</w:t>
      </w:r>
      <w:r w:rsidR="00F808FF" w:rsidRPr="00E92B9B">
        <w:rPr>
          <w:color w:val="000000" w:themeColor="text1"/>
          <w:szCs w:val="28"/>
        </w:rPr>
        <w:t xml:space="preserve">. </w:t>
      </w:r>
    </w:p>
    <w:p w14:paraId="70451F9B" w14:textId="77777777" w:rsidR="00B565D1" w:rsidRDefault="00B565D1" w:rsidP="006E5FB7">
      <w:pPr>
        <w:spacing w:line="320" w:lineRule="exact"/>
        <w:jc w:val="center"/>
        <w:rPr>
          <w:rFonts w:eastAsia="Times-Roman"/>
          <w:szCs w:val="28"/>
        </w:rPr>
      </w:pPr>
    </w:p>
    <w:p w14:paraId="26DA6B74" w14:textId="77777777" w:rsidR="00B565D1" w:rsidRPr="00091018" w:rsidRDefault="00B565D1" w:rsidP="006E5FB7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24591B95" w14:textId="77777777" w:rsidR="00B565D1" w:rsidRDefault="00B565D1" w:rsidP="006E5FB7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 w:rsidR="004774A0">
        <w:rPr>
          <w:szCs w:val="28"/>
        </w:rPr>
        <w:t>,</w:t>
      </w:r>
      <w:r w:rsidR="001B6BD5">
        <w:rPr>
          <w:szCs w:val="28"/>
        </w:rPr>
        <w:t xml:space="preserve"> </w:t>
      </w:r>
      <w:r w:rsidR="00370F46">
        <w:rPr>
          <w:szCs w:val="28"/>
        </w:rPr>
        <w:t xml:space="preserve">занявшие </w:t>
      </w:r>
      <w:r w:rsidR="004774A0">
        <w:rPr>
          <w:szCs w:val="28"/>
        </w:rPr>
        <w:t>1,2,3</w:t>
      </w:r>
      <w:r w:rsidR="00370F46">
        <w:rPr>
          <w:szCs w:val="28"/>
        </w:rPr>
        <w:t xml:space="preserve"> места</w:t>
      </w:r>
      <w:r w:rsidR="00251F05">
        <w:rPr>
          <w:szCs w:val="28"/>
        </w:rPr>
        <w:t>,</w:t>
      </w:r>
      <w:r w:rsidRPr="00091018">
        <w:rPr>
          <w:szCs w:val="28"/>
        </w:rPr>
        <w:t xml:space="preserve"> награждаются грамотами. </w:t>
      </w:r>
    </w:p>
    <w:p w14:paraId="0983DFD3" w14:textId="77777777" w:rsidR="000C43C1" w:rsidRDefault="000C43C1" w:rsidP="006E5FB7">
      <w:pPr>
        <w:spacing w:line="320" w:lineRule="exact"/>
        <w:ind w:firstLine="709"/>
        <w:jc w:val="center"/>
        <w:rPr>
          <w:szCs w:val="28"/>
        </w:rPr>
      </w:pPr>
    </w:p>
    <w:p w14:paraId="232E5A13" w14:textId="77777777" w:rsidR="000C43C1" w:rsidRDefault="000C43C1" w:rsidP="006E5FB7">
      <w:pPr>
        <w:spacing w:line="320" w:lineRule="exact"/>
        <w:ind w:firstLine="709"/>
        <w:jc w:val="center"/>
        <w:rPr>
          <w:b/>
          <w:szCs w:val="28"/>
        </w:rPr>
      </w:pPr>
      <w:r>
        <w:rPr>
          <w:b/>
          <w:szCs w:val="28"/>
        </w:rPr>
        <w:t>8. Финансовое обеспечение</w:t>
      </w:r>
    </w:p>
    <w:p w14:paraId="44425C20" w14:textId="77777777" w:rsidR="00D474C1" w:rsidRDefault="000C43C1" w:rsidP="006E5FB7">
      <w:pPr>
        <w:spacing w:line="320" w:lineRule="exact"/>
        <w:ind w:firstLine="709"/>
        <w:jc w:val="both"/>
        <w:rPr>
          <w:szCs w:val="28"/>
        </w:rPr>
      </w:pPr>
      <w:r w:rsidRPr="000C43C1">
        <w:rPr>
          <w:szCs w:val="28"/>
        </w:rPr>
        <w:t>Расходы, связанные с организацией и проведением несёт МБУ ДО «ЦДТ с. Елово»</w:t>
      </w:r>
      <w:r>
        <w:rPr>
          <w:szCs w:val="28"/>
        </w:rPr>
        <w:t>.</w:t>
      </w:r>
    </w:p>
    <w:p w14:paraId="40D50D91" w14:textId="77777777" w:rsidR="00B565D1" w:rsidRPr="00091018" w:rsidRDefault="000C43C1" w:rsidP="006E5FB7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9</w:t>
      </w:r>
      <w:r w:rsidR="00B565D1" w:rsidRPr="00091018">
        <w:rPr>
          <w:b/>
          <w:szCs w:val="28"/>
        </w:rPr>
        <w:t>. Заявки</w:t>
      </w:r>
    </w:p>
    <w:p w14:paraId="48765AA1" w14:textId="75934249" w:rsidR="00B565D1" w:rsidRDefault="00B565D1" w:rsidP="006E5FB7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>Предваритель</w:t>
      </w:r>
      <w:r w:rsidR="00E245AF">
        <w:rPr>
          <w:szCs w:val="28"/>
        </w:rPr>
        <w:t>ные заявки на участие подаются</w:t>
      </w:r>
      <w:r w:rsidR="0035650D">
        <w:rPr>
          <w:szCs w:val="28"/>
        </w:rPr>
        <w:t xml:space="preserve"> </w:t>
      </w:r>
      <w:r w:rsidR="00BC7CB9">
        <w:rPr>
          <w:b/>
          <w:szCs w:val="28"/>
        </w:rPr>
        <w:t xml:space="preserve">до </w:t>
      </w:r>
      <w:r w:rsidR="00E245AF">
        <w:rPr>
          <w:b/>
          <w:szCs w:val="28"/>
        </w:rPr>
        <w:t>28</w:t>
      </w:r>
      <w:r w:rsidR="0035650D">
        <w:rPr>
          <w:b/>
          <w:szCs w:val="28"/>
        </w:rPr>
        <w:t xml:space="preserve"> </w:t>
      </w:r>
      <w:r w:rsidR="00E245AF">
        <w:rPr>
          <w:b/>
          <w:szCs w:val="28"/>
        </w:rPr>
        <w:t>января 2025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</w:t>
      </w:r>
      <w:proofErr w:type="spellStart"/>
      <w:r w:rsidRPr="00091018">
        <w:rPr>
          <w:szCs w:val="28"/>
        </w:rPr>
        <w:t>эл.почте</w:t>
      </w:r>
      <w:proofErr w:type="spellEnd"/>
      <w:r>
        <w:rPr>
          <w:szCs w:val="28"/>
        </w:rPr>
        <w:t xml:space="preserve">: </w:t>
      </w:r>
      <w:hyperlink r:id="rId8" w:history="1">
        <w:r w:rsidR="00E245AF" w:rsidRPr="00465A21">
          <w:rPr>
            <w:rStyle w:val="ac"/>
            <w:szCs w:val="28"/>
          </w:rPr>
          <w:t>burnysheva.a@yandex.</w:t>
        </w:r>
        <w:r w:rsidR="00E245AF" w:rsidRPr="00465A21">
          <w:rPr>
            <w:rStyle w:val="ac"/>
            <w:szCs w:val="28"/>
            <w:lang w:val="en-US"/>
          </w:rPr>
          <w:t>ru</w:t>
        </w:r>
      </w:hyperlink>
      <w:r w:rsidR="00E245AF" w:rsidRPr="00E245AF">
        <w:rPr>
          <w:szCs w:val="28"/>
        </w:rPr>
        <w:t xml:space="preserve"> </w:t>
      </w:r>
      <w:r w:rsidR="00B0782A">
        <w:rPr>
          <w:szCs w:val="28"/>
        </w:rPr>
        <w:t xml:space="preserve">(Иванова А.В.) </w:t>
      </w:r>
      <w:r w:rsidR="004774A0" w:rsidRPr="00E245AF">
        <w:rPr>
          <w:szCs w:val="28"/>
        </w:rPr>
        <w:t>по приложенной ниже форме.</w:t>
      </w:r>
    </w:p>
    <w:p w14:paraId="7F7F9BFD" w14:textId="77777777" w:rsidR="00586EAF" w:rsidRDefault="00586EAF" w:rsidP="006E5FB7">
      <w:pPr>
        <w:spacing w:line="320" w:lineRule="exact"/>
        <w:ind w:firstLine="709"/>
        <w:jc w:val="both"/>
        <w:rPr>
          <w:b/>
          <w:szCs w:val="28"/>
        </w:rPr>
      </w:pPr>
    </w:p>
    <w:p w14:paraId="5D904061" w14:textId="77777777" w:rsidR="00E245AF" w:rsidRPr="00CF07B6" w:rsidRDefault="00E245AF" w:rsidP="00B565D1">
      <w:pPr>
        <w:jc w:val="right"/>
        <w:rPr>
          <w:szCs w:val="28"/>
        </w:rPr>
      </w:pPr>
    </w:p>
    <w:p w14:paraId="0202B2AB" w14:textId="77777777" w:rsidR="00E245AF" w:rsidRPr="00CF07B6" w:rsidRDefault="00E245AF" w:rsidP="00B565D1">
      <w:pPr>
        <w:jc w:val="right"/>
        <w:rPr>
          <w:szCs w:val="28"/>
        </w:rPr>
      </w:pPr>
    </w:p>
    <w:p w14:paraId="3C8CED0A" w14:textId="77777777" w:rsidR="00E245AF" w:rsidRPr="00CF07B6" w:rsidRDefault="00E245AF" w:rsidP="00B565D1">
      <w:pPr>
        <w:jc w:val="right"/>
        <w:rPr>
          <w:szCs w:val="28"/>
        </w:rPr>
      </w:pPr>
    </w:p>
    <w:p w14:paraId="056E64D7" w14:textId="77777777" w:rsidR="00E245AF" w:rsidRPr="00CF07B6" w:rsidRDefault="00E245AF" w:rsidP="00B565D1">
      <w:pPr>
        <w:jc w:val="right"/>
        <w:rPr>
          <w:szCs w:val="28"/>
        </w:rPr>
      </w:pPr>
    </w:p>
    <w:p w14:paraId="771F4C2B" w14:textId="77777777" w:rsidR="00E245AF" w:rsidRPr="00CF07B6" w:rsidRDefault="00E245AF" w:rsidP="00B565D1">
      <w:pPr>
        <w:jc w:val="right"/>
        <w:rPr>
          <w:szCs w:val="28"/>
        </w:rPr>
      </w:pPr>
    </w:p>
    <w:p w14:paraId="06B9F314" w14:textId="77777777" w:rsidR="00E245AF" w:rsidRPr="00CF07B6" w:rsidRDefault="00E245AF" w:rsidP="00B565D1">
      <w:pPr>
        <w:jc w:val="right"/>
        <w:rPr>
          <w:szCs w:val="28"/>
        </w:rPr>
      </w:pPr>
    </w:p>
    <w:p w14:paraId="26AEF7A5" w14:textId="77777777" w:rsidR="00E245AF" w:rsidRPr="00CF07B6" w:rsidRDefault="00E245AF" w:rsidP="00B565D1">
      <w:pPr>
        <w:jc w:val="right"/>
        <w:rPr>
          <w:szCs w:val="28"/>
        </w:rPr>
      </w:pPr>
    </w:p>
    <w:p w14:paraId="215F4352" w14:textId="77777777" w:rsidR="00E245AF" w:rsidRPr="00CF07B6" w:rsidRDefault="00E245AF" w:rsidP="00B565D1">
      <w:pPr>
        <w:jc w:val="right"/>
        <w:rPr>
          <w:szCs w:val="28"/>
        </w:rPr>
      </w:pPr>
    </w:p>
    <w:p w14:paraId="5EA6541D" w14:textId="77777777" w:rsidR="00E245AF" w:rsidRPr="00CF07B6" w:rsidRDefault="00E245AF" w:rsidP="00B565D1">
      <w:pPr>
        <w:jc w:val="right"/>
        <w:rPr>
          <w:szCs w:val="28"/>
        </w:rPr>
      </w:pPr>
    </w:p>
    <w:p w14:paraId="2DF5C6A3" w14:textId="77777777" w:rsidR="00E245AF" w:rsidRPr="00CF07B6" w:rsidRDefault="00E245AF" w:rsidP="00B565D1">
      <w:pPr>
        <w:jc w:val="right"/>
        <w:rPr>
          <w:szCs w:val="28"/>
        </w:rPr>
      </w:pPr>
    </w:p>
    <w:p w14:paraId="48D2167C" w14:textId="77777777" w:rsidR="00E245AF" w:rsidRPr="00CF07B6" w:rsidRDefault="00E245AF" w:rsidP="00B565D1">
      <w:pPr>
        <w:jc w:val="right"/>
        <w:rPr>
          <w:szCs w:val="28"/>
        </w:rPr>
      </w:pPr>
    </w:p>
    <w:p w14:paraId="3EB56086" w14:textId="77777777" w:rsidR="00E245AF" w:rsidRPr="00CF07B6" w:rsidRDefault="00E245AF" w:rsidP="00B565D1">
      <w:pPr>
        <w:jc w:val="right"/>
        <w:rPr>
          <w:szCs w:val="28"/>
        </w:rPr>
      </w:pPr>
    </w:p>
    <w:p w14:paraId="4F44C77A" w14:textId="77777777" w:rsidR="00E245AF" w:rsidRPr="00CF07B6" w:rsidRDefault="00E245AF" w:rsidP="00B565D1">
      <w:pPr>
        <w:jc w:val="right"/>
        <w:rPr>
          <w:szCs w:val="28"/>
        </w:rPr>
      </w:pPr>
    </w:p>
    <w:p w14:paraId="1CA56226" w14:textId="77777777" w:rsidR="00E245AF" w:rsidRPr="00CF07B6" w:rsidRDefault="00E245AF" w:rsidP="00B565D1">
      <w:pPr>
        <w:jc w:val="right"/>
        <w:rPr>
          <w:szCs w:val="28"/>
        </w:rPr>
      </w:pPr>
    </w:p>
    <w:p w14:paraId="0FB30295" w14:textId="77777777" w:rsidR="00E245AF" w:rsidRPr="00CF07B6" w:rsidRDefault="00E245AF" w:rsidP="00B565D1">
      <w:pPr>
        <w:jc w:val="right"/>
        <w:rPr>
          <w:szCs w:val="28"/>
        </w:rPr>
      </w:pPr>
    </w:p>
    <w:p w14:paraId="6176B923" w14:textId="77777777" w:rsidR="00B565D1" w:rsidRPr="00F808FF" w:rsidRDefault="00B565D1" w:rsidP="00B565D1">
      <w:pPr>
        <w:jc w:val="right"/>
        <w:rPr>
          <w:szCs w:val="28"/>
        </w:rPr>
      </w:pPr>
      <w:r w:rsidRPr="00F808FF">
        <w:rPr>
          <w:szCs w:val="28"/>
        </w:rPr>
        <w:lastRenderedPageBreak/>
        <w:t>ФОРМА</w:t>
      </w:r>
    </w:p>
    <w:p w14:paraId="22A95799" w14:textId="77777777" w:rsidR="00B565D1" w:rsidRPr="00F808FF" w:rsidRDefault="00B565D1" w:rsidP="00B565D1">
      <w:pPr>
        <w:jc w:val="right"/>
        <w:rPr>
          <w:szCs w:val="28"/>
        </w:rPr>
      </w:pPr>
    </w:p>
    <w:p w14:paraId="559240ED" w14:textId="77777777" w:rsidR="00B565D1" w:rsidRPr="00F808FF" w:rsidRDefault="00B565D1" w:rsidP="006E5FB7">
      <w:pPr>
        <w:spacing w:line="240" w:lineRule="exact"/>
        <w:jc w:val="center"/>
        <w:rPr>
          <w:szCs w:val="28"/>
        </w:rPr>
      </w:pPr>
      <w:r w:rsidRPr="00F808FF">
        <w:rPr>
          <w:szCs w:val="28"/>
        </w:rPr>
        <w:t>Заявка</w:t>
      </w:r>
    </w:p>
    <w:p w14:paraId="66D1B4B6" w14:textId="77777777" w:rsidR="00B565D1" w:rsidRPr="00F808FF" w:rsidRDefault="00B565D1" w:rsidP="00E77FC2">
      <w:pPr>
        <w:spacing w:line="240" w:lineRule="exact"/>
        <w:jc w:val="center"/>
        <w:rPr>
          <w:szCs w:val="28"/>
        </w:rPr>
      </w:pPr>
      <w:r w:rsidRPr="00F808FF">
        <w:rPr>
          <w:szCs w:val="28"/>
        </w:rPr>
        <w:t xml:space="preserve">на участие в </w:t>
      </w:r>
      <w:r w:rsidR="00251F05" w:rsidRPr="00F808FF">
        <w:rPr>
          <w:szCs w:val="28"/>
        </w:rPr>
        <w:t xml:space="preserve">окружных соревнованиях </w:t>
      </w:r>
      <w:r w:rsidR="00B24E94">
        <w:rPr>
          <w:szCs w:val="28"/>
        </w:rPr>
        <w:t>«Веселые страты» для 1</w:t>
      </w:r>
      <w:r w:rsidR="000C43C1" w:rsidRPr="00F808FF">
        <w:rPr>
          <w:szCs w:val="28"/>
        </w:rPr>
        <w:t>-4 классов</w:t>
      </w:r>
    </w:p>
    <w:p w14:paraId="160EAA8C" w14:textId="77777777" w:rsidR="00B565D1" w:rsidRPr="00F808FF" w:rsidRDefault="00E77FC2" w:rsidP="00B565D1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B565D1" w:rsidRPr="00F808FF">
        <w:rPr>
          <w:szCs w:val="28"/>
        </w:rPr>
        <w:t>школа</w:t>
      </w:r>
    </w:p>
    <w:p w14:paraId="4BB17D13" w14:textId="77777777" w:rsidR="00B565D1" w:rsidRPr="00F808FF" w:rsidRDefault="00B565D1" w:rsidP="00B565D1">
      <w:pPr>
        <w:jc w:val="both"/>
        <w:rPr>
          <w:sz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276"/>
        <w:gridCol w:w="992"/>
        <w:gridCol w:w="1417"/>
        <w:gridCol w:w="1701"/>
      </w:tblGrid>
      <w:tr w:rsidR="00251F05" w:rsidRPr="00F808FF" w14:paraId="10986212" w14:textId="77777777" w:rsidTr="00E77FC2">
        <w:tc>
          <w:tcPr>
            <w:tcW w:w="534" w:type="dxa"/>
          </w:tcPr>
          <w:p w14:paraId="73180EED" w14:textId="77777777"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14:paraId="7D018FCE" w14:textId="77777777"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559" w:type="dxa"/>
          </w:tcPr>
          <w:p w14:paraId="3FF6DFD3" w14:textId="77777777"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276" w:type="dxa"/>
          </w:tcPr>
          <w:p w14:paraId="7CF58395" w14:textId="77777777"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Полных лет</w:t>
            </w:r>
          </w:p>
        </w:tc>
        <w:tc>
          <w:tcPr>
            <w:tcW w:w="992" w:type="dxa"/>
          </w:tcPr>
          <w:p w14:paraId="71C5D47A" w14:textId="77777777"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</w:tcPr>
          <w:p w14:paraId="4D753525" w14:textId="77777777"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Печать врача</w:t>
            </w:r>
          </w:p>
        </w:tc>
        <w:tc>
          <w:tcPr>
            <w:tcW w:w="1701" w:type="dxa"/>
          </w:tcPr>
          <w:p w14:paraId="2484AAC7" w14:textId="77777777" w:rsidR="00251F05" w:rsidRPr="00F808FF" w:rsidRDefault="00251F05" w:rsidP="00F0291B">
            <w:pPr>
              <w:jc w:val="center"/>
              <w:rPr>
                <w:rFonts w:ascii="Times New Roman" w:hAnsi="Times New Roman" w:cs="Times New Roman"/>
              </w:rPr>
            </w:pPr>
            <w:r w:rsidRPr="00F808FF">
              <w:rPr>
                <w:rFonts w:ascii="Times New Roman" w:hAnsi="Times New Roman" w:cs="Times New Roman"/>
              </w:rPr>
              <w:t>Роспись врача</w:t>
            </w:r>
          </w:p>
        </w:tc>
      </w:tr>
      <w:tr w:rsidR="00251F05" w:rsidRPr="00F808FF" w14:paraId="103A325C" w14:textId="77777777" w:rsidTr="00E77FC2">
        <w:tc>
          <w:tcPr>
            <w:tcW w:w="534" w:type="dxa"/>
          </w:tcPr>
          <w:p w14:paraId="40F714D8" w14:textId="77777777"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E7872C" w14:textId="77777777"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39819F" w14:textId="77777777"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2E740C" w14:textId="77777777"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26CE8C" w14:textId="77777777"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CE90B4" w14:textId="77777777"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91F394" w14:textId="77777777" w:rsidR="00251F05" w:rsidRPr="00F808FF" w:rsidRDefault="00251F05" w:rsidP="00F029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AAB2BD" w14:textId="77777777" w:rsidR="00B565D1" w:rsidRPr="00F808FF" w:rsidRDefault="00B565D1" w:rsidP="00B565D1">
      <w:pPr>
        <w:jc w:val="both"/>
        <w:rPr>
          <w:sz w:val="18"/>
        </w:rPr>
      </w:pPr>
    </w:p>
    <w:p w14:paraId="6697C2CA" w14:textId="77777777" w:rsidR="00B565D1" w:rsidRPr="00F808FF" w:rsidRDefault="00B565D1" w:rsidP="00F808FF">
      <w:pPr>
        <w:jc w:val="both"/>
      </w:pPr>
    </w:p>
    <w:p w14:paraId="6718C02F" w14:textId="77777777" w:rsidR="0035650D" w:rsidRPr="00F808FF" w:rsidRDefault="0035650D" w:rsidP="00F808FF">
      <w:pPr>
        <w:jc w:val="both"/>
      </w:pPr>
      <w:r w:rsidRPr="00F808FF">
        <w:t>Всего допущено к соревнованиям</w:t>
      </w:r>
      <w:r w:rsidR="00E77FC2">
        <w:t xml:space="preserve"> </w:t>
      </w:r>
      <w:r w:rsidRPr="00F808FF">
        <w:t>___________________ человек.</w:t>
      </w:r>
    </w:p>
    <w:p w14:paraId="3B91AE21" w14:textId="77777777" w:rsidR="0035650D" w:rsidRPr="00F808FF" w:rsidRDefault="006E5FB7" w:rsidP="00F808FF">
      <w:pPr>
        <w:jc w:val="both"/>
      </w:pPr>
      <w:r>
        <w:t xml:space="preserve">Врач </w:t>
      </w:r>
      <w:r w:rsidR="0035650D" w:rsidRPr="00F808FF">
        <w:t>(ФИО)</w:t>
      </w:r>
      <w:r>
        <w:t xml:space="preserve"> </w:t>
      </w:r>
      <w:r w:rsidR="0035650D" w:rsidRPr="00F808FF">
        <w:t>__________________________________</w:t>
      </w:r>
      <w:r>
        <w:t xml:space="preserve"> </w:t>
      </w:r>
      <w:r w:rsidR="0035650D" w:rsidRPr="00F808FF">
        <w:t>(печать врача и роспись)</w:t>
      </w:r>
    </w:p>
    <w:p w14:paraId="5ED206C5" w14:textId="77777777" w:rsidR="0035650D" w:rsidRPr="00F808FF" w:rsidRDefault="006E5FB7" w:rsidP="00F808FF">
      <w:pPr>
        <w:jc w:val="both"/>
      </w:pPr>
      <w:r>
        <w:t>Руководитель команды</w:t>
      </w:r>
      <w:r w:rsidR="0035650D" w:rsidRPr="00F808FF">
        <w:t xml:space="preserve"> _________________________________</w:t>
      </w:r>
    </w:p>
    <w:p w14:paraId="3A5AAB27" w14:textId="77777777" w:rsidR="0035650D" w:rsidRPr="00F808FF" w:rsidRDefault="0035650D" w:rsidP="00F808FF">
      <w:pPr>
        <w:jc w:val="both"/>
      </w:pPr>
      <w:r w:rsidRPr="00F808FF">
        <w:t>Директор школы ______________(печать</w:t>
      </w:r>
      <w:r w:rsidR="006E5FB7">
        <w:t xml:space="preserve"> и роспись</w:t>
      </w:r>
      <w:r w:rsidRPr="00F808FF">
        <w:t>)</w:t>
      </w:r>
    </w:p>
    <w:p w14:paraId="4364CD1C" w14:textId="77777777" w:rsidR="00F523CB" w:rsidRDefault="00F523CB" w:rsidP="00F523CB">
      <w:pPr>
        <w:pStyle w:val="af"/>
        <w:rPr>
          <w:sz w:val="24"/>
          <w:szCs w:val="24"/>
        </w:rPr>
      </w:pPr>
    </w:p>
    <w:p w14:paraId="0D1D9220" w14:textId="77777777" w:rsidR="00E77FC2" w:rsidRPr="00CF07B6" w:rsidRDefault="00E77FC2" w:rsidP="006E5FB7">
      <w:pPr>
        <w:pStyle w:val="af"/>
        <w:spacing w:line="240" w:lineRule="exact"/>
        <w:ind w:firstLine="6095"/>
        <w:rPr>
          <w:szCs w:val="28"/>
        </w:rPr>
      </w:pPr>
    </w:p>
    <w:p w14:paraId="427B9F21" w14:textId="77777777" w:rsidR="00E245AF" w:rsidRPr="00CF07B6" w:rsidRDefault="00E245AF" w:rsidP="006E5FB7">
      <w:pPr>
        <w:pStyle w:val="af"/>
        <w:spacing w:line="240" w:lineRule="exact"/>
        <w:ind w:firstLine="6095"/>
        <w:rPr>
          <w:szCs w:val="28"/>
        </w:rPr>
      </w:pPr>
    </w:p>
    <w:p w14:paraId="1B949619" w14:textId="77777777" w:rsidR="00E245AF" w:rsidRPr="00CF07B6" w:rsidRDefault="00E245AF" w:rsidP="006E5FB7">
      <w:pPr>
        <w:pStyle w:val="af"/>
        <w:spacing w:line="240" w:lineRule="exact"/>
        <w:ind w:firstLine="6095"/>
        <w:rPr>
          <w:szCs w:val="28"/>
        </w:rPr>
      </w:pPr>
    </w:p>
    <w:p w14:paraId="2E4F0025" w14:textId="77777777" w:rsidR="00E245AF" w:rsidRPr="00CF07B6" w:rsidRDefault="00E245AF" w:rsidP="006E5FB7">
      <w:pPr>
        <w:pStyle w:val="af"/>
        <w:spacing w:line="240" w:lineRule="exact"/>
        <w:ind w:firstLine="6095"/>
        <w:rPr>
          <w:szCs w:val="28"/>
        </w:rPr>
      </w:pPr>
    </w:p>
    <w:p w14:paraId="27C554B9" w14:textId="77777777" w:rsidR="00E245AF" w:rsidRPr="00CF07B6" w:rsidRDefault="00E245AF" w:rsidP="006E5FB7">
      <w:pPr>
        <w:pStyle w:val="af"/>
        <w:spacing w:line="240" w:lineRule="exact"/>
        <w:ind w:firstLine="6095"/>
        <w:rPr>
          <w:szCs w:val="28"/>
        </w:rPr>
      </w:pPr>
    </w:p>
    <w:p w14:paraId="58500968" w14:textId="77777777" w:rsidR="00E245AF" w:rsidRPr="00CF07B6" w:rsidRDefault="00E245AF" w:rsidP="006E5FB7">
      <w:pPr>
        <w:pStyle w:val="af"/>
        <w:spacing w:line="240" w:lineRule="exact"/>
        <w:ind w:firstLine="6095"/>
        <w:rPr>
          <w:szCs w:val="28"/>
        </w:rPr>
      </w:pPr>
    </w:p>
    <w:p w14:paraId="1185D092" w14:textId="77777777" w:rsidR="00E245AF" w:rsidRPr="00CF07B6" w:rsidRDefault="00E245AF" w:rsidP="006E5FB7">
      <w:pPr>
        <w:pStyle w:val="af"/>
        <w:spacing w:line="240" w:lineRule="exact"/>
        <w:ind w:firstLine="6095"/>
        <w:rPr>
          <w:szCs w:val="28"/>
        </w:rPr>
      </w:pPr>
    </w:p>
    <w:p w14:paraId="559F3932" w14:textId="77777777" w:rsidR="00B565D1" w:rsidRPr="006E5FB7" w:rsidRDefault="00251F05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Приложение 2</w:t>
      </w:r>
    </w:p>
    <w:p w14:paraId="586209EE" w14:textId="77777777" w:rsidR="006E5FB7" w:rsidRDefault="00596DC9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УТВЕРЖДЕН</w:t>
      </w:r>
    </w:p>
    <w:p w14:paraId="4423D656" w14:textId="77777777"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приказом </w:t>
      </w:r>
    </w:p>
    <w:p w14:paraId="2DE28A25" w14:textId="77777777"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14:paraId="66DA6C4E" w14:textId="77777777"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администрации Еловского</w:t>
      </w:r>
    </w:p>
    <w:p w14:paraId="6479D562" w14:textId="77777777"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муниципального округа</w:t>
      </w:r>
    </w:p>
    <w:p w14:paraId="30FC03C5" w14:textId="77777777" w:rsidR="00B565D1" w:rsidRPr="006E5FB7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>Пермского края</w:t>
      </w:r>
    </w:p>
    <w:p w14:paraId="4F295703" w14:textId="0C8CFED5" w:rsidR="00B565D1" w:rsidRPr="00CF07B6" w:rsidRDefault="00B565D1" w:rsidP="006E5FB7">
      <w:pPr>
        <w:pStyle w:val="af"/>
        <w:spacing w:line="240" w:lineRule="exact"/>
        <w:ind w:firstLine="6095"/>
        <w:rPr>
          <w:szCs w:val="28"/>
        </w:rPr>
      </w:pPr>
      <w:r w:rsidRPr="006E5FB7">
        <w:rPr>
          <w:szCs w:val="28"/>
        </w:rPr>
        <w:t xml:space="preserve">от </w:t>
      </w:r>
      <w:r w:rsidR="00B0782A">
        <w:rPr>
          <w:szCs w:val="28"/>
        </w:rPr>
        <w:t xml:space="preserve">24.01.2025 </w:t>
      </w:r>
      <w:r w:rsidR="00E245AF">
        <w:rPr>
          <w:szCs w:val="28"/>
        </w:rPr>
        <w:t xml:space="preserve">№ </w:t>
      </w:r>
      <w:r w:rsidR="00B0782A">
        <w:rPr>
          <w:szCs w:val="28"/>
        </w:rPr>
        <w:t>16</w:t>
      </w:r>
    </w:p>
    <w:p w14:paraId="7FFBDBA3" w14:textId="77777777" w:rsidR="00B565D1" w:rsidRPr="0027407C" w:rsidRDefault="00B565D1" w:rsidP="006E5FB7">
      <w:pPr>
        <w:spacing w:line="240" w:lineRule="exact"/>
        <w:jc w:val="center"/>
      </w:pPr>
    </w:p>
    <w:p w14:paraId="7C25FC57" w14:textId="77777777" w:rsidR="00B565D1" w:rsidRPr="0027407C" w:rsidRDefault="00B565D1" w:rsidP="006E5FB7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84E86D2" w14:textId="77777777" w:rsidR="00B565D1" w:rsidRPr="0027407C" w:rsidRDefault="00B565D1" w:rsidP="006E5FB7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251F05">
        <w:rPr>
          <w:b/>
          <w:szCs w:val="28"/>
        </w:rPr>
        <w:t xml:space="preserve">окружных соревнований </w:t>
      </w:r>
      <w:r w:rsidR="00F808FF">
        <w:rPr>
          <w:b/>
          <w:szCs w:val="28"/>
        </w:rPr>
        <w:t xml:space="preserve">«Веселые старты» </w:t>
      </w:r>
      <w:r w:rsidR="00251F05">
        <w:rPr>
          <w:b/>
          <w:szCs w:val="28"/>
        </w:rPr>
        <w:t xml:space="preserve"> </w:t>
      </w:r>
    </w:p>
    <w:p w14:paraId="579711CF" w14:textId="77777777" w:rsidR="00B565D1" w:rsidRPr="0027407C" w:rsidRDefault="00B565D1" w:rsidP="00B565D1">
      <w:pPr>
        <w:jc w:val="both"/>
        <w:rPr>
          <w:szCs w:val="28"/>
        </w:rPr>
      </w:pPr>
    </w:p>
    <w:p w14:paraId="59932523" w14:textId="77777777" w:rsidR="00B565D1" w:rsidRPr="0027407C" w:rsidRDefault="00B565D1" w:rsidP="00B565D1">
      <w:pPr>
        <w:tabs>
          <w:tab w:val="left" w:pos="0"/>
        </w:tabs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251F05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7D04A1FA" w14:textId="7CD0CA90" w:rsidR="00B565D1" w:rsidRDefault="00B565D1" w:rsidP="00B565D1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CF07B6">
        <w:rPr>
          <w:szCs w:val="28"/>
        </w:rPr>
        <w:t>.</w:t>
      </w:r>
      <w:r w:rsidR="00B0782A">
        <w:rPr>
          <w:szCs w:val="28"/>
        </w:rPr>
        <w:t xml:space="preserve"> </w:t>
      </w:r>
      <w:r w:rsidR="00E245AF">
        <w:rPr>
          <w:szCs w:val="28"/>
        </w:rPr>
        <w:t>Иванова А.В</w:t>
      </w:r>
      <w:r w:rsidRPr="0027407C">
        <w:rPr>
          <w:szCs w:val="28"/>
        </w:rPr>
        <w:t>.,</w:t>
      </w:r>
      <w:r w:rsidR="00E245AF">
        <w:rPr>
          <w:szCs w:val="28"/>
        </w:rPr>
        <w:t xml:space="preserve"> Лебедев О.Н., Глумов А.А.,</w:t>
      </w:r>
      <w:r w:rsidR="00A23EB3">
        <w:rPr>
          <w:szCs w:val="28"/>
        </w:rPr>
        <w:t xml:space="preserve"> Лузин М.Е.</w:t>
      </w:r>
      <w:r w:rsidR="00E245AF">
        <w:rPr>
          <w:szCs w:val="28"/>
        </w:rPr>
        <w:t xml:space="preserve"> учителя физической культуры</w:t>
      </w:r>
      <w:r w:rsidR="006E5FB7">
        <w:rPr>
          <w:szCs w:val="28"/>
        </w:rPr>
        <w:t>.</w:t>
      </w:r>
    </w:p>
    <w:p w14:paraId="35C6F419" w14:textId="77777777" w:rsidR="006E5FB7" w:rsidRDefault="006E5FB7" w:rsidP="00B565D1">
      <w:pPr>
        <w:jc w:val="both"/>
        <w:rPr>
          <w:szCs w:val="28"/>
        </w:rPr>
      </w:pPr>
    </w:p>
    <w:p w14:paraId="2C8F3BB9" w14:textId="77777777" w:rsidR="006E5FB7" w:rsidRDefault="006E5FB7" w:rsidP="00B565D1">
      <w:pPr>
        <w:jc w:val="both"/>
        <w:rPr>
          <w:szCs w:val="28"/>
        </w:rPr>
      </w:pPr>
    </w:p>
    <w:p w14:paraId="0DF2FD7B" w14:textId="77777777" w:rsidR="006E5FB7" w:rsidRDefault="006E5FB7" w:rsidP="00B565D1">
      <w:pPr>
        <w:jc w:val="both"/>
        <w:rPr>
          <w:szCs w:val="28"/>
        </w:rPr>
      </w:pPr>
    </w:p>
    <w:p w14:paraId="3DF2FFEC" w14:textId="77777777" w:rsidR="006E5FB7" w:rsidRDefault="006E5FB7" w:rsidP="00B565D1">
      <w:pPr>
        <w:jc w:val="both"/>
        <w:rPr>
          <w:szCs w:val="28"/>
        </w:rPr>
      </w:pPr>
    </w:p>
    <w:p w14:paraId="2E50C8F7" w14:textId="77777777" w:rsidR="006E5FB7" w:rsidRDefault="006E5FB7" w:rsidP="00B565D1">
      <w:pPr>
        <w:jc w:val="both"/>
        <w:rPr>
          <w:szCs w:val="28"/>
        </w:rPr>
      </w:pPr>
    </w:p>
    <w:p w14:paraId="6C3A8977" w14:textId="77777777" w:rsidR="006E5FB7" w:rsidRDefault="006E5FB7" w:rsidP="00B565D1">
      <w:pPr>
        <w:jc w:val="both"/>
        <w:rPr>
          <w:szCs w:val="28"/>
        </w:rPr>
      </w:pPr>
    </w:p>
    <w:p w14:paraId="1CB87CFD" w14:textId="77777777" w:rsidR="006E5FB7" w:rsidRDefault="006E5FB7" w:rsidP="00B565D1">
      <w:pPr>
        <w:jc w:val="both"/>
        <w:rPr>
          <w:szCs w:val="28"/>
        </w:rPr>
      </w:pPr>
    </w:p>
    <w:p w14:paraId="6C9FB8F8" w14:textId="77777777" w:rsidR="006E5FB7" w:rsidRDefault="006E5FB7" w:rsidP="00B565D1">
      <w:pPr>
        <w:jc w:val="both"/>
        <w:rPr>
          <w:szCs w:val="28"/>
        </w:rPr>
      </w:pPr>
    </w:p>
    <w:p w14:paraId="4687F1BD" w14:textId="77777777" w:rsidR="006E5FB7" w:rsidRDefault="006E5FB7" w:rsidP="00B565D1">
      <w:pPr>
        <w:jc w:val="both"/>
        <w:rPr>
          <w:szCs w:val="28"/>
        </w:rPr>
      </w:pPr>
    </w:p>
    <w:p w14:paraId="6851AC03" w14:textId="77777777" w:rsidR="006E5FB7" w:rsidRDefault="006E5FB7" w:rsidP="00B565D1">
      <w:pPr>
        <w:jc w:val="both"/>
        <w:rPr>
          <w:szCs w:val="28"/>
        </w:rPr>
      </w:pPr>
    </w:p>
    <w:p w14:paraId="2040CC74" w14:textId="77777777" w:rsidR="006E5FB7" w:rsidRPr="006E5FB7" w:rsidRDefault="00E245AF" w:rsidP="006E5FB7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П</w:t>
      </w:r>
      <w:r w:rsidR="006E5FB7" w:rsidRPr="006E5FB7">
        <w:rPr>
          <w:szCs w:val="28"/>
        </w:rPr>
        <w:t>риложение 3</w:t>
      </w:r>
    </w:p>
    <w:p w14:paraId="70F03E0D" w14:textId="77777777" w:rsidR="006E5FB7" w:rsidRPr="006E5FB7" w:rsidRDefault="00586EAF" w:rsidP="006E5FB7">
      <w:pPr>
        <w:spacing w:line="240" w:lineRule="exact"/>
        <w:ind w:firstLine="6237"/>
        <w:rPr>
          <w:szCs w:val="28"/>
        </w:rPr>
      </w:pPr>
      <w:r>
        <w:rPr>
          <w:szCs w:val="28"/>
        </w:rPr>
        <w:t>УТВЕРЖДЕНА</w:t>
      </w:r>
      <w:r w:rsidR="006E5FB7" w:rsidRPr="006E5FB7">
        <w:rPr>
          <w:szCs w:val="28"/>
        </w:rPr>
        <w:t xml:space="preserve"> </w:t>
      </w:r>
    </w:p>
    <w:p w14:paraId="4B89769A" w14:textId="77777777"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приказом </w:t>
      </w:r>
    </w:p>
    <w:p w14:paraId="7397D1C7" w14:textId="77777777"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отдела образования </w:t>
      </w:r>
    </w:p>
    <w:p w14:paraId="2257A559" w14:textId="77777777"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администрации Еловского</w:t>
      </w:r>
    </w:p>
    <w:p w14:paraId="176F0A19" w14:textId="77777777"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муниципального округа</w:t>
      </w:r>
    </w:p>
    <w:p w14:paraId="19E30E7E" w14:textId="77777777"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>Пермского края</w:t>
      </w:r>
    </w:p>
    <w:p w14:paraId="36AFAE19" w14:textId="3A591D0B" w:rsidR="006E5FB7" w:rsidRPr="006E5FB7" w:rsidRDefault="006E5FB7" w:rsidP="006E5FB7">
      <w:pPr>
        <w:spacing w:line="240" w:lineRule="exact"/>
        <w:ind w:firstLine="6237"/>
        <w:rPr>
          <w:szCs w:val="28"/>
        </w:rPr>
      </w:pPr>
      <w:r w:rsidRPr="006E5FB7">
        <w:rPr>
          <w:szCs w:val="28"/>
        </w:rPr>
        <w:t xml:space="preserve">от </w:t>
      </w:r>
      <w:r w:rsidR="00B0782A">
        <w:rPr>
          <w:szCs w:val="28"/>
        </w:rPr>
        <w:t xml:space="preserve">24.01.2025 </w:t>
      </w:r>
      <w:r w:rsidR="00E77FC2">
        <w:rPr>
          <w:szCs w:val="28"/>
        </w:rPr>
        <w:t xml:space="preserve">№ </w:t>
      </w:r>
      <w:r w:rsidR="00B0782A">
        <w:rPr>
          <w:szCs w:val="28"/>
        </w:rPr>
        <w:t>16</w:t>
      </w:r>
    </w:p>
    <w:p w14:paraId="0CB6C303" w14:textId="77777777" w:rsidR="006E5FB7" w:rsidRPr="0075261B" w:rsidRDefault="006E5FB7" w:rsidP="006E5FB7">
      <w:pPr>
        <w:ind w:firstLine="6237"/>
        <w:jc w:val="center"/>
        <w:rPr>
          <w:sz w:val="24"/>
          <w:szCs w:val="24"/>
        </w:rPr>
      </w:pPr>
    </w:p>
    <w:p w14:paraId="5A63F9F8" w14:textId="77777777" w:rsidR="006E5FB7" w:rsidRPr="00CD7253" w:rsidRDefault="006E5FB7" w:rsidP="00586EAF">
      <w:pPr>
        <w:spacing w:line="240" w:lineRule="exact"/>
        <w:jc w:val="center"/>
        <w:rPr>
          <w:b/>
          <w:szCs w:val="28"/>
        </w:rPr>
      </w:pPr>
      <w:r w:rsidRPr="00CD7253">
        <w:rPr>
          <w:b/>
          <w:szCs w:val="28"/>
        </w:rPr>
        <w:t>Конкурсная программа по окружным соревнования</w:t>
      </w:r>
      <w:r>
        <w:rPr>
          <w:b/>
          <w:szCs w:val="28"/>
        </w:rPr>
        <w:t>м</w:t>
      </w:r>
      <w:r w:rsidR="00566266">
        <w:rPr>
          <w:b/>
          <w:szCs w:val="28"/>
        </w:rPr>
        <w:t xml:space="preserve"> «Веселые старты» для 1</w:t>
      </w:r>
      <w:r w:rsidR="00586EAF">
        <w:rPr>
          <w:b/>
          <w:szCs w:val="28"/>
        </w:rPr>
        <w:t>-4 классов</w:t>
      </w:r>
    </w:p>
    <w:p w14:paraId="48797B8E" w14:textId="77777777" w:rsidR="006E5FB7" w:rsidRPr="00CD7253" w:rsidRDefault="006E5FB7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CD7253"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 w:rsidRPr="00CD7253">
        <w:rPr>
          <w:b/>
          <w:szCs w:val="28"/>
          <w:u w:val="single"/>
        </w:rPr>
        <w:t>1</w:t>
      </w:r>
      <w:r>
        <w:rPr>
          <w:b/>
          <w:szCs w:val="28"/>
          <w:u w:val="single"/>
        </w:rPr>
        <w:t>.</w:t>
      </w:r>
      <w:r w:rsidR="00A641BD">
        <w:rPr>
          <w:b/>
          <w:szCs w:val="28"/>
          <w:u w:val="single"/>
        </w:rPr>
        <w:t xml:space="preserve"> «Минер»</w:t>
      </w:r>
    </w:p>
    <w:p w14:paraId="7785D5F7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Инвентарь: 3 конуса маленького размера, 3 конуса большого размера, 3 волейбольных мяча.</w:t>
      </w:r>
    </w:p>
    <w:p w14:paraId="646E6DB3" w14:textId="77777777" w:rsidR="006E5FB7" w:rsidRPr="003C71AD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Задача участников переложить волейбольный мяч с маленького конуса на большой, оббежать конус, который располагается на расстоянии 1</w:t>
      </w:r>
      <w:r w:rsidR="00F73233">
        <w:rPr>
          <w:szCs w:val="28"/>
        </w:rPr>
        <w:t>0</w:t>
      </w:r>
      <w:r>
        <w:rPr>
          <w:szCs w:val="28"/>
        </w:rPr>
        <w:t xml:space="preserve"> м от линии старта и выполнить те же действия в обратно направлении, т.е., переложить волейбольный мяч с большого конуса на маленький, добежать до линии передачи эстафеты, оббежать конус, который располагается позади команды и передать эстафету следующему участнику.</w:t>
      </w:r>
    </w:p>
    <w:p w14:paraId="7B73475D" w14:textId="77777777" w:rsidR="006E5FB7" w:rsidRPr="00CF07B6" w:rsidRDefault="00CF07B6" w:rsidP="00CF07B6">
      <w:pPr>
        <w:jc w:val="both"/>
        <w:rPr>
          <w:b/>
          <w:szCs w:val="28"/>
        </w:rPr>
      </w:pPr>
      <w:r>
        <w:rPr>
          <w:b/>
          <w:szCs w:val="28"/>
        </w:rPr>
        <w:t>См. приложение</w:t>
      </w:r>
      <w:r w:rsidR="00626674" w:rsidRPr="00626674">
        <w:rPr>
          <w:b/>
          <w:szCs w:val="28"/>
        </w:rPr>
        <w:t xml:space="preserve"> 1</w:t>
      </w:r>
    </w:p>
    <w:p w14:paraId="1085A4BD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745433">
        <w:rPr>
          <w:i/>
          <w:szCs w:val="28"/>
        </w:rPr>
        <w:t xml:space="preserve">Примечание: </w:t>
      </w:r>
      <w:r w:rsidRPr="00745433">
        <w:rPr>
          <w:szCs w:val="28"/>
        </w:rPr>
        <w:t>Судьи засчитывают общее вр</w:t>
      </w:r>
      <w:r>
        <w:rPr>
          <w:szCs w:val="28"/>
        </w:rPr>
        <w:t>емя выполнения 6-ти этапов;</w:t>
      </w:r>
    </w:p>
    <w:p w14:paraId="720D9424" w14:textId="77777777" w:rsidR="006E5FB7" w:rsidRPr="00745433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745433">
        <w:rPr>
          <w:szCs w:val="28"/>
          <w:u w:val="single"/>
        </w:rPr>
        <w:t>Обязательные требования к выполнению заданий:</w:t>
      </w:r>
    </w:p>
    <w:p w14:paraId="0DF90CBC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чтобы передать эстафету следующему участнику, необходимо оббежать конус, который располагается позади команды;</w:t>
      </w:r>
    </w:p>
    <w:p w14:paraId="266A5241" w14:textId="77777777" w:rsidR="006E5FB7" w:rsidRPr="00745433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передача эстафеты только за стартовой линией;</w:t>
      </w:r>
    </w:p>
    <w:p w14:paraId="57E245CD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в случае падения мяча с конуса</w:t>
      </w:r>
      <w:r w:rsidRPr="00745433">
        <w:rPr>
          <w:szCs w:val="28"/>
        </w:rPr>
        <w:t>, поднять его и только т</w:t>
      </w:r>
      <w:r>
        <w:rPr>
          <w:szCs w:val="28"/>
        </w:rPr>
        <w:t>огда продолжить эстафету дальше</w:t>
      </w:r>
      <w:r w:rsidR="00BD2792">
        <w:rPr>
          <w:szCs w:val="28"/>
        </w:rPr>
        <w:t>, если участник забежал за линию старта</w:t>
      </w:r>
      <w:r w:rsidR="00626674">
        <w:rPr>
          <w:szCs w:val="28"/>
        </w:rPr>
        <w:t xml:space="preserve"> или линию противоположного «берега»</w:t>
      </w:r>
      <w:r w:rsidR="00BD2792">
        <w:rPr>
          <w:szCs w:val="28"/>
        </w:rPr>
        <w:t xml:space="preserve">, а мяч не поставил на конус – штраф </w:t>
      </w:r>
      <w:r w:rsidR="00626674">
        <w:rPr>
          <w:szCs w:val="28"/>
        </w:rPr>
        <w:t>15</w:t>
      </w:r>
      <w:r w:rsidR="00BD2792">
        <w:rPr>
          <w:szCs w:val="28"/>
        </w:rPr>
        <w:t xml:space="preserve"> сек.</w:t>
      </w:r>
      <w:r>
        <w:rPr>
          <w:szCs w:val="28"/>
        </w:rPr>
        <w:t>;</w:t>
      </w:r>
    </w:p>
    <w:p w14:paraId="1E9CC089" w14:textId="77777777" w:rsidR="00BD2792" w:rsidRDefault="006E5FB7" w:rsidP="00BD2792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об</w:t>
      </w:r>
      <w:r w:rsidR="000A709A">
        <w:rPr>
          <w:szCs w:val="28"/>
        </w:rPr>
        <w:t>бежать конус, расположенный в 10</w:t>
      </w:r>
      <w:r>
        <w:rPr>
          <w:szCs w:val="28"/>
        </w:rPr>
        <w:t>-ти метрах от линии старта</w:t>
      </w:r>
      <w:r w:rsidR="00626674">
        <w:rPr>
          <w:szCs w:val="28"/>
        </w:rPr>
        <w:t xml:space="preserve"> – в случае не выполнения – штраф 15 сек</w:t>
      </w:r>
      <w:r>
        <w:rPr>
          <w:szCs w:val="28"/>
        </w:rPr>
        <w:t>;</w:t>
      </w:r>
    </w:p>
    <w:p w14:paraId="7E93134B" w14:textId="77777777" w:rsidR="00626674" w:rsidRPr="00745433" w:rsidRDefault="00626674" w:rsidP="00BD2792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6B58280B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745433">
        <w:rPr>
          <w:szCs w:val="28"/>
        </w:rPr>
        <w:t>За невыполнение обязательных требований начисляются штрафные секунды – по 3 сек. за каждое нарушение</w:t>
      </w:r>
      <w:r>
        <w:rPr>
          <w:szCs w:val="28"/>
        </w:rPr>
        <w:t>.</w:t>
      </w:r>
    </w:p>
    <w:p w14:paraId="30051B51" w14:textId="77777777" w:rsidR="00CF07B6" w:rsidRPr="00586EAF" w:rsidRDefault="00CF07B6" w:rsidP="00586EAF">
      <w:pPr>
        <w:spacing w:line="320" w:lineRule="exact"/>
        <w:ind w:firstLine="709"/>
        <w:jc w:val="both"/>
        <w:rPr>
          <w:szCs w:val="28"/>
        </w:rPr>
      </w:pPr>
    </w:p>
    <w:p w14:paraId="4EF5CCDD" w14:textId="77777777" w:rsidR="006E5FB7" w:rsidRPr="00CD7253" w:rsidRDefault="006E5FB7" w:rsidP="00586EAF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CD7253"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 w:rsidRPr="00CD7253">
        <w:rPr>
          <w:b/>
          <w:szCs w:val="28"/>
          <w:u w:val="single"/>
        </w:rPr>
        <w:t>2 «Челночный бег»</w:t>
      </w:r>
      <w:r>
        <w:rPr>
          <w:b/>
          <w:szCs w:val="28"/>
          <w:u w:val="single"/>
        </w:rPr>
        <w:t>.</w:t>
      </w:r>
    </w:p>
    <w:p w14:paraId="46C11D57" w14:textId="77777777" w:rsidR="006E5FB7" w:rsidRDefault="007A26B6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Инвентарь: 1</w:t>
      </w:r>
      <w:r w:rsidR="006E5FB7">
        <w:rPr>
          <w:szCs w:val="28"/>
        </w:rPr>
        <w:t xml:space="preserve"> конус, 6 </w:t>
      </w:r>
      <w:r>
        <w:rPr>
          <w:szCs w:val="28"/>
        </w:rPr>
        <w:t>колец (</w:t>
      </w:r>
      <w:r>
        <w:rPr>
          <w:szCs w:val="28"/>
          <w:lang w:val="en-US"/>
        </w:rPr>
        <w:t>d</w:t>
      </w:r>
      <w:r w:rsidRPr="00867BB5">
        <w:rPr>
          <w:szCs w:val="28"/>
        </w:rPr>
        <w:t>-</w:t>
      </w:r>
      <w:r w:rsidR="00867BB5" w:rsidRPr="00867BB5">
        <w:rPr>
          <w:szCs w:val="28"/>
        </w:rPr>
        <w:t xml:space="preserve">12 </w:t>
      </w:r>
      <w:r w:rsidR="00867BB5">
        <w:rPr>
          <w:szCs w:val="28"/>
        </w:rPr>
        <w:t>см)</w:t>
      </w:r>
      <w:r w:rsidR="006E5FB7">
        <w:rPr>
          <w:szCs w:val="28"/>
        </w:rPr>
        <w:t xml:space="preserve">, 3 </w:t>
      </w:r>
      <w:r w:rsidR="00867BB5">
        <w:rPr>
          <w:szCs w:val="28"/>
        </w:rPr>
        <w:t>мячика (</w:t>
      </w:r>
      <w:r w:rsidR="00867BB5">
        <w:rPr>
          <w:szCs w:val="28"/>
          <w:lang w:val="en-US"/>
        </w:rPr>
        <w:t>d</w:t>
      </w:r>
      <w:r w:rsidR="00867BB5" w:rsidRPr="00867BB5">
        <w:rPr>
          <w:szCs w:val="28"/>
        </w:rPr>
        <w:t xml:space="preserve">-12 </w:t>
      </w:r>
      <w:r w:rsidR="00867BB5">
        <w:rPr>
          <w:szCs w:val="28"/>
        </w:rPr>
        <w:t>см)</w:t>
      </w:r>
      <w:r w:rsidR="006E5FB7">
        <w:rPr>
          <w:szCs w:val="28"/>
        </w:rPr>
        <w:t>.</w:t>
      </w:r>
    </w:p>
    <w:p w14:paraId="798F7163" w14:textId="77777777" w:rsidR="006E5FB7" w:rsidRDefault="00586EAF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Задача 1-го </w:t>
      </w:r>
      <w:r w:rsidR="006E5FB7">
        <w:rPr>
          <w:szCs w:val="28"/>
        </w:rPr>
        <w:t xml:space="preserve">участника перенести </w:t>
      </w:r>
      <w:r w:rsidR="00867BB5">
        <w:rPr>
          <w:szCs w:val="28"/>
        </w:rPr>
        <w:t>мячики из колец</w:t>
      </w:r>
      <w:r w:rsidR="006E5FB7">
        <w:rPr>
          <w:szCs w:val="28"/>
        </w:rPr>
        <w:t xml:space="preserve"> справа налево, далее оббежать конус, расположенный в 15-ти метров от линии старта и вернуться гладким бегом передавая эстафету следующему. Задача 2-го перенести </w:t>
      </w:r>
      <w:r w:rsidR="00867BB5">
        <w:rPr>
          <w:szCs w:val="28"/>
        </w:rPr>
        <w:t xml:space="preserve">мячики </w:t>
      </w:r>
      <w:r w:rsidR="006E5FB7">
        <w:rPr>
          <w:szCs w:val="28"/>
        </w:rPr>
        <w:t xml:space="preserve">из </w:t>
      </w:r>
      <w:r w:rsidR="00867BB5">
        <w:rPr>
          <w:szCs w:val="28"/>
        </w:rPr>
        <w:t>колец</w:t>
      </w:r>
      <w:r>
        <w:rPr>
          <w:szCs w:val="28"/>
        </w:rPr>
        <w:t xml:space="preserve"> </w:t>
      </w:r>
      <w:r w:rsidR="006E5FB7">
        <w:rPr>
          <w:szCs w:val="28"/>
        </w:rPr>
        <w:t>в обратном порядке, то есть слева на право. (См. схему №1 ниже)</w:t>
      </w:r>
      <w:r>
        <w:rPr>
          <w:szCs w:val="28"/>
        </w:rPr>
        <w:t>.</w:t>
      </w:r>
    </w:p>
    <w:p w14:paraId="0EFDDA8E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86933">
        <w:rPr>
          <w:i/>
          <w:szCs w:val="28"/>
        </w:rPr>
        <w:t xml:space="preserve">Примечание: </w:t>
      </w:r>
      <w:r w:rsidRPr="00286933">
        <w:rPr>
          <w:szCs w:val="28"/>
        </w:rPr>
        <w:t>Судьи засчитывают общее время выполнения 6-ти этапов.</w:t>
      </w:r>
    </w:p>
    <w:p w14:paraId="3BB6292A" w14:textId="77777777" w:rsidR="006E5FB7" w:rsidRPr="00286933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286933">
        <w:rPr>
          <w:szCs w:val="28"/>
          <w:u w:val="single"/>
        </w:rPr>
        <w:t>Обязательные требования к выполнению заданий:</w:t>
      </w:r>
    </w:p>
    <w:p w14:paraId="56561735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0E43B2">
        <w:rPr>
          <w:szCs w:val="28"/>
        </w:rPr>
        <w:t>тобы передать эстафету следующему участнику, необходимо оббежать конус, котор</w:t>
      </w:r>
      <w:r>
        <w:rPr>
          <w:szCs w:val="28"/>
        </w:rPr>
        <w:t>ый располагается позади команды;</w:t>
      </w:r>
    </w:p>
    <w:p w14:paraId="3FC53C1F" w14:textId="77777777" w:rsidR="006E5FB7" w:rsidRPr="00286933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передача эстафеты только за стартовой линией;</w:t>
      </w:r>
    </w:p>
    <w:p w14:paraId="0CA0525F" w14:textId="77777777" w:rsidR="006E5FB7" w:rsidRPr="00614F7C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614F7C">
        <w:rPr>
          <w:szCs w:val="28"/>
        </w:rPr>
        <w:t>- оббежать конус</w:t>
      </w:r>
      <w:r>
        <w:rPr>
          <w:szCs w:val="28"/>
        </w:rPr>
        <w:t>,</w:t>
      </w:r>
      <w:r w:rsidR="00626674">
        <w:rPr>
          <w:szCs w:val="28"/>
        </w:rPr>
        <w:t xml:space="preserve"> расположенный в 10</w:t>
      </w:r>
      <w:r w:rsidRPr="00614F7C">
        <w:rPr>
          <w:szCs w:val="28"/>
        </w:rPr>
        <w:t>-ти метрах от линии старта;</w:t>
      </w:r>
    </w:p>
    <w:p w14:paraId="7D84C992" w14:textId="77777777" w:rsidR="00BD2792" w:rsidRDefault="006E5FB7" w:rsidP="009C69D7">
      <w:pPr>
        <w:spacing w:line="320" w:lineRule="exact"/>
        <w:ind w:firstLine="709"/>
        <w:jc w:val="both"/>
        <w:rPr>
          <w:szCs w:val="28"/>
        </w:rPr>
      </w:pPr>
      <w:r w:rsidRPr="00286933">
        <w:rPr>
          <w:szCs w:val="28"/>
        </w:rPr>
        <w:lastRenderedPageBreak/>
        <w:t xml:space="preserve">- в случае </w:t>
      </w:r>
      <w:r w:rsidR="00B82E94">
        <w:rPr>
          <w:szCs w:val="28"/>
        </w:rPr>
        <w:t xml:space="preserve">если мяч выкатился </w:t>
      </w:r>
      <w:r>
        <w:rPr>
          <w:szCs w:val="28"/>
        </w:rPr>
        <w:t xml:space="preserve">за пределы </w:t>
      </w:r>
      <w:r w:rsidR="00B82E94">
        <w:rPr>
          <w:szCs w:val="28"/>
        </w:rPr>
        <w:t>кольца</w:t>
      </w:r>
      <w:r w:rsidRPr="00286933">
        <w:rPr>
          <w:szCs w:val="28"/>
        </w:rPr>
        <w:t>,</w:t>
      </w:r>
      <w:r>
        <w:rPr>
          <w:szCs w:val="28"/>
        </w:rPr>
        <w:t xml:space="preserve"> необходимо </w:t>
      </w:r>
      <w:r w:rsidRPr="00286933">
        <w:rPr>
          <w:szCs w:val="28"/>
        </w:rPr>
        <w:t xml:space="preserve"> поднять его</w:t>
      </w:r>
      <w:r>
        <w:rPr>
          <w:szCs w:val="28"/>
        </w:rPr>
        <w:t xml:space="preserve">, положить </w:t>
      </w:r>
      <w:r w:rsidR="00B82E94">
        <w:rPr>
          <w:szCs w:val="28"/>
        </w:rPr>
        <w:t>его обратно</w:t>
      </w:r>
      <w:r w:rsidRPr="00286933">
        <w:rPr>
          <w:szCs w:val="28"/>
        </w:rPr>
        <w:t xml:space="preserve"> и только т</w:t>
      </w:r>
      <w:r w:rsidR="009C69D7">
        <w:rPr>
          <w:szCs w:val="28"/>
        </w:rPr>
        <w:t xml:space="preserve">огда продолжить эстафету дальше, </w:t>
      </w:r>
      <w:r w:rsidR="00BD2792" w:rsidRPr="009C69D7">
        <w:rPr>
          <w:szCs w:val="28"/>
        </w:rPr>
        <w:t>если участник забежал за линию старта</w:t>
      </w:r>
      <w:r w:rsidR="00626674">
        <w:rPr>
          <w:szCs w:val="28"/>
        </w:rPr>
        <w:t xml:space="preserve"> или линию противоположного «берега»</w:t>
      </w:r>
      <w:r w:rsidR="00BD2792" w:rsidRPr="009C69D7">
        <w:rPr>
          <w:szCs w:val="28"/>
        </w:rPr>
        <w:t>, а мяч не</w:t>
      </w:r>
      <w:r w:rsidR="00626674">
        <w:rPr>
          <w:szCs w:val="28"/>
        </w:rPr>
        <w:t xml:space="preserve"> в кольце </w:t>
      </w:r>
      <w:r w:rsidR="00BD2792" w:rsidRPr="009C69D7">
        <w:rPr>
          <w:szCs w:val="28"/>
        </w:rPr>
        <w:t xml:space="preserve">– штраф </w:t>
      </w:r>
      <w:r w:rsidR="00626674">
        <w:rPr>
          <w:szCs w:val="28"/>
        </w:rPr>
        <w:t>15</w:t>
      </w:r>
      <w:r w:rsidR="00BD2792" w:rsidRPr="009C69D7">
        <w:rPr>
          <w:szCs w:val="28"/>
        </w:rPr>
        <w:t xml:space="preserve"> сек.</w:t>
      </w:r>
    </w:p>
    <w:p w14:paraId="6A35D5AE" w14:textId="77777777" w:rsidR="00626674" w:rsidRPr="00286933" w:rsidRDefault="00626674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2E5366ED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86933">
        <w:rPr>
          <w:szCs w:val="28"/>
        </w:rPr>
        <w:t>За невыполнение обязательных требований нач</w:t>
      </w:r>
      <w:r>
        <w:rPr>
          <w:szCs w:val="28"/>
        </w:rPr>
        <w:t>исляются штрафные секунды – по 3</w:t>
      </w:r>
      <w:r w:rsidRPr="00286933">
        <w:rPr>
          <w:szCs w:val="28"/>
        </w:rPr>
        <w:t xml:space="preserve"> сек. за каждое нарушение. </w:t>
      </w:r>
    </w:p>
    <w:p w14:paraId="50A06F75" w14:textId="77777777" w:rsidR="006E5FB7" w:rsidRPr="00CF07B6" w:rsidRDefault="00626674" w:rsidP="00626674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 xml:space="preserve">См. </w:t>
      </w:r>
      <w:r w:rsidR="00CF07B6">
        <w:rPr>
          <w:b/>
          <w:szCs w:val="28"/>
        </w:rPr>
        <w:t>приложение</w:t>
      </w:r>
      <w:r w:rsidRPr="00CF07B6">
        <w:rPr>
          <w:b/>
          <w:szCs w:val="28"/>
        </w:rPr>
        <w:t xml:space="preserve"> 2</w:t>
      </w:r>
    </w:p>
    <w:p w14:paraId="35E0C1C8" w14:textId="77777777" w:rsidR="006E5FB7" w:rsidRDefault="006E5FB7" w:rsidP="00586EAF">
      <w:pPr>
        <w:jc w:val="both"/>
        <w:rPr>
          <w:szCs w:val="28"/>
        </w:rPr>
      </w:pPr>
    </w:p>
    <w:p w14:paraId="0A76ED2D" w14:textId="77777777" w:rsidR="006E5FB7" w:rsidRPr="00CF07B6" w:rsidRDefault="000A709A" w:rsidP="00CF07B6">
      <w:pPr>
        <w:spacing w:line="320" w:lineRule="exact"/>
        <w:ind w:firstLine="709"/>
        <w:jc w:val="both"/>
        <w:rPr>
          <w:szCs w:val="28"/>
        </w:rPr>
      </w:pPr>
      <w:r>
        <w:rPr>
          <w:b/>
          <w:szCs w:val="28"/>
          <w:u w:val="single"/>
        </w:rPr>
        <w:t>Эстафета №</w:t>
      </w:r>
      <w:r w:rsidR="00586EA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3</w:t>
      </w:r>
      <w:r w:rsidR="006E5FB7" w:rsidRPr="00CD7253">
        <w:rPr>
          <w:b/>
          <w:szCs w:val="28"/>
          <w:u w:val="single"/>
        </w:rPr>
        <w:t xml:space="preserve"> </w:t>
      </w:r>
      <w:r w:rsidR="00B82E94">
        <w:rPr>
          <w:b/>
          <w:szCs w:val="28"/>
          <w:u w:val="single"/>
        </w:rPr>
        <w:t>«Полоса препятствий</w:t>
      </w:r>
      <w:r w:rsidR="009E388A">
        <w:rPr>
          <w:b/>
          <w:szCs w:val="28"/>
          <w:u w:val="single"/>
        </w:rPr>
        <w:t xml:space="preserve"> 1»</w:t>
      </w:r>
    </w:p>
    <w:p w14:paraId="0F7590D2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Инвентарь: стойки-ворота, </w:t>
      </w:r>
      <w:r w:rsidR="00B82E94">
        <w:rPr>
          <w:szCs w:val="28"/>
        </w:rPr>
        <w:t xml:space="preserve">2 обруча, скакалка </w:t>
      </w:r>
      <w:r w:rsidR="009E388A">
        <w:rPr>
          <w:szCs w:val="28"/>
        </w:rPr>
        <w:t>(длина – 22</w:t>
      </w:r>
      <w:r w:rsidR="00B82E94">
        <w:rPr>
          <w:szCs w:val="28"/>
        </w:rPr>
        <w:t>0 см)</w:t>
      </w:r>
      <w:r>
        <w:rPr>
          <w:szCs w:val="28"/>
        </w:rPr>
        <w:t>.</w:t>
      </w:r>
    </w:p>
    <w:p w14:paraId="2C4187FB" w14:textId="77777777" w:rsidR="00B82E94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Задача: </w:t>
      </w:r>
      <w:r w:rsidRPr="00857B87">
        <w:rPr>
          <w:szCs w:val="28"/>
        </w:rPr>
        <w:t>Ра</w:t>
      </w:r>
      <w:r>
        <w:rPr>
          <w:szCs w:val="28"/>
        </w:rPr>
        <w:t>сстояние от стартовой линии до конуса</w:t>
      </w:r>
      <w:r w:rsidR="000A709A">
        <w:rPr>
          <w:szCs w:val="28"/>
        </w:rPr>
        <w:t xml:space="preserve"> – 10</w:t>
      </w:r>
      <w:r w:rsidRPr="00857B87">
        <w:rPr>
          <w:szCs w:val="28"/>
        </w:rPr>
        <w:t xml:space="preserve"> м.</w:t>
      </w:r>
      <w:r>
        <w:rPr>
          <w:szCs w:val="28"/>
        </w:rPr>
        <w:t xml:space="preserve"> На всем этом расстоянии стоят 3 стойки-ворота. Под 1-ми воротами необходимо проползти, 2-ые перепрыгнуть, под 3-ми проползти</w:t>
      </w:r>
      <w:r w:rsidR="00B82E94">
        <w:rPr>
          <w:szCs w:val="28"/>
        </w:rPr>
        <w:t xml:space="preserve">, далее </w:t>
      </w:r>
      <w:r w:rsidR="00B82E94" w:rsidRPr="000A709A">
        <w:rPr>
          <w:szCs w:val="28"/>
        </w:rPr>
        <w:t>участник бежит до 1 обруча, продевает его через себя сверху – вниз, бежит ко второму обручу, продев</w:t>
      </w:r>
      <w:r w:rsidR="00626674">
        <w:rPr>
          <w:szCs w:val="28"/>
        </w:rPr>
        <w:t>ает его через себя снизу  в</w:t>
      </w:r>
      <w:r w:rsidR="00B82E94" w:rsidRPr="000A709A">
        <w:rPr>
          <w:szCs w:val="28"/>
        </w:rPr>
        <w:t>верх, далее бежит до конуса и выполняет прыжки через скакалку (5 раз). Оставляет скакалку и возвращается гладким бегом, передавая эстафету.</w:t>
      </w:r>
    </w:p>
    <w:p w14:paraId="690A6ACB" w14:textId="77777777" w:rsidR="006E5FB7" w:rsidRDefault="00CD3ADC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6E5FB7" w:rsidRPr="00D83285">
        <w:rPr>
          <w:i/>
          <w:szCs w:val="28"/>
        </w:rPr>
        <w:t xml:space="preserve">Примечание: </w:t>
      </w:r>
      <w:r w:rsidR="006E5FB7" w:rsidRPr="00D83285">
        <w:rPr>
          <w:szCs w:val="28"/>
        </w:rPr>
        <w:t>Судьи засчитывают общее время выполнения</w:t>
      </w:r>
      <w:r w:rsidR="009E388A">
        <w:rPr>
          <w:szCs w:val="28"/>
        </w:rPr>
        <w:t xml:space="preserve"> 6 этапов.</w:t>
      </w:r>
      <w:r w:rsidR="006E5FB7" w:rsidRPr="00D83285">
        <w:rPr>
          <w:szCs w:val="28"/>
        </w:rPr>
        <w:t xml:space="preserve"> </w:t>
      </w:r>
    </w:p>
    <w:p w14:paraId="4FAFD9F1" w14:textId="77777777" w:rsidR="006E5FB7" w:rsidRPr="00D83285" w:rsidRDefault="006E5FB7" w:rsidP="00586EAF">
      <w:pPr>
        <w:spacing w:line="320" w:lineRule="exact"/>
        <w:ind w:firstLine="709"/>
        <w:jc w:val="both"/>
        <w:rPr>
          <w:szCs w:val="28"/>
          <w:u w:val="single"/>
        </w:rPr>
      </w:pPr>
      <w:r w:rsidRPr="00D83285">
        <w:rPr>
          <w:szCs w:val="28"/>
          <w:u w:val="single"/>
        </w:rPr>
        <w:t>Обязательные требования к выполнению заданий:</w:t>
      </w:r>
    </w:p>
    <w:p w14:paraId="2848D77B" w14:textId="77777777" w:rsidR="006E5FB7" w:rsidRPr="00190314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190314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</w:t>
      </w:r>
      <w:r w:rsidR="00626674">
        <w:rPr>
          <w:szCs w:val="28"/>
        </w:rPr>
        <w:t>, в случае невыполнения – штраф 15 сек</w:t>
      </w:r>
      <w:r w:rsidRPr="00190314">
        <w:rPr>
          <w:szCs w:val="28"/>
        </w:rPr>
        <w:t>.</w:t>
      </w:r>
    </w:p>
    <w:p w14:paraId="0D7F56DD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D83285">
        <w:rPr>
          <w:szCs w:val="28"/>
        </w:rPr>
        <w:t>- передача эстафеты только за стартовой линией;</w:t>
      </w:r>
    </w:p>
    <w:p w14:paraId="69341335" w14:textId="77777777" w:rsidR="00626674" w:rsidRPr="00190314" w:rsidRDefault="006E5FB7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об</w:t>
      </w:r>
      <w:r w:rsidR="00626674">
        <w:rPr>
          <w:szCs w:val="28"/>
        </w:rPr>
        <w:t>бежать конус, расположенный в 10-ти метрах от линии старта, в случае невыполнения – штраф 15 сек</w:t>
      </w:r>
      <w:r w:rsidR="00626674" w:rsidRPr="00190314">
        <w:rPr>
          <w:szCs w:val="28"/>
        </w:rPr>
        <w:t>.</w:t>
      </w:r>
      <w:r w:rsidR="00626674">
        <w:rPr>
          <w:szCs w:val="28"/>
        </w:rPr>
        <w:t>;</w:t>
      </w:r>
    </w:p>
    <w:p w14:paraId="0DD1B791" w14:textId="77777777" w:rsidR="009E388A" w:rsidRDefault="006E5FB7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в случае </w:t>
      </w:r>
      <w:r w:rsidR="009448E2">
        <w:rPr>
          <w:szCs w:val="28"/>
        </w:rPr>
        <w:t>падения ворот участнику необходимо восстановить конструкцию</w:t>
      </w:r>
      <w:r w:rsidR="0056720F">
        <w:rPr>
          <w:szCs w:val="28"/>
        </w:rPr>
        <w:t xml:space="preserve"> (не выполнение данного условия – штраф 15 сек)</w:t>
      </w:r>
      <w:r w:rsidR="009448E2">
        <w:rPr>
          <w:szCs w:val="28"/>
        </w:rPr>
        <w:t xml:space="preserve"> и пройти </w:t>
      </w:r>
      <w:r w:rsidR="009C69D7">
        <w:rPr>
          <w:szCs w:val="28"/>
        </w:rPr>
        <w:t>этот элемент препятствия заново</w:t>
      </w:r>
      <w:r w:rsidR="0056720F">
        <w:rPr>
          <w:szCs w:val="28"/>
        </w:rPr>
        <w:t xml:space="preserve"> (не выполнение данного условия – штраф 15 сек)</w:t>
      </w:r>
      <w:r w:rsidR="00626674">
        <w:rPr>
          <w:szCs w:val="28"/>
        </w:rPr>
        <w:t>;</w:t>
      </w:r>
    </w:p>
    <w:p w14:paraId="417BEAF3" w14:textId="77777777" w:rsidR="00626674" w:rsidRDefault="009E388A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за невыполнение услов</w:t>
      </w:r>
      <w:r w:rsidR="009C69D7">
        <w:rPr>
          <w:szCs w:val="28"/>
        </w:rPr>
        <w:t>ия прыжков на скакалке, судья в</w:t>
      </w:r>
      <w:r>
        <w:rPr>
          <w:szCs w:val="28"/>
        </w:rPr>
        <w:t>праве вернуть участника для того что бы он закончил выполнение условий</w:t>
      </w:r>
      <w:r w:rsidR="00626674">
        <w:rPr>
          <w:szCs w:val="28"/>
        </w:rPr>
        <w:t>, после выполнения упражнения скакалку необходимо оставить в обозначенной зоне, если участник вернется к команде, а скакалка окажется вне обозначенной зоны – штраф 15 сек</w:t>
      </w:r>
      <w:r>
        <w:rPr>
          <w:szCs w:val="28"/>
        </w:rPr>
        <w:t>.</w:t>
      </w:r>
    </w:p>
    <w:p w14:paraId="49F14BBC" w14:textId="77777777" w:rsidR="00626674" w:rsidRPr="00586EAF" w:rsidRDefault="00626674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48F354DF" w14:textId="77777777" w:rsidR="009E388A" w:rsidRDefault="006E5FB7" w:rsidP="00BD2792">
      <w:pPr>
        <w:spacing w:line="320" w:lineRule="exact"/>
        <w:ind w:firstLine="709"/>
        <w:jc w:val="both"/>
        <w:rPr>
          <w:szCs w:val="28"/>
        </w:rPr>
      </w:pPr>
      <w:r w:rsidRPr="00D83285">
        <w:rPr>
          <w:szCs w:val="28"/>
        </w:rPr>
        <w:t>За невыполнение обязательных требований нач</w:t>
      </w:r>
      <w:r>
        <w:rPr>
          <w:szCs w:val="28"/>
        </w:rPr>
        <w:t>исляются штрафные секунды – по 3</w:t>
      </w:r>
      <w:r w:rsidR="00BD2792">
        <w:rPr>
          <w:szCs w:val="28"/>
        </w:rPr>
        <w:t xml:space="preserve"> сек. за каждое нарушение.</w:t>
      </w:r>
    </w:p>
    <w:p w14:paraId="3A0BC63B" w14:textId="77777777" w:rsidR="00CF07B6" w:rsidRPr="00CF07B6" w:rsidRDefault="00CF07B6" w:rsidP="00BD2792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>См. приложение 3</w:t>
      </w:r>
    </w:p>
    <w:p w14:paraId="70C08964" w14:textId="77777777" w:rsidR="009C69D7" w:rsidRDefault="009C69D7" w:rsidP="00626674">
      <w:pPr>
        <w:spacing w:line="320" w:lineRule="exact"/>
        <w:jc w:val="both"/>
        <w:rPr>
          <w:b/>
          <w:szCs w:val="28"/>
          <w:u w:val="single"/>
        </w:rPr>
      </w:pPr>
    </w:p>
    <w:p w14:paraId="2563B7DE" w14:textId="77777777" w:rsidR="00CF07B6" w:rsidRDefault="00CF07B6" w:rsidP="009E388A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7D9180E8" w14:textId="77777777" w:rsidR="00CF07B6" w:rsidRDefault="00CF07B6" w:rsidP="009E388A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520B4C80" w14:textId="77777777" w:rsidR="00CF07B6" w:rsidRDefault="00CF07B6" w:rsidP="009E388A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1682AD09" w14:textId="77777777" w:rsidR="00CF07B6" w:rsidRDefault="00CF07B6" w:rsidP="009E388A">
      <w:pPr>
        <w:spacing w:line="320" w:lineRule="exact"/>
        <w:ind w:firstLine="709"/>
        <w:jc w:val="both"/>
        <w:rPr>
          <w:b/>
          <w:szCs w:val="28"/>
          <w:u w:val="single"/>
        </w:rPr>
      </w:pPr>
    </w:p>
    <w:p w14:paraId="2E34E047" w14:textId="77777777" w:rsidR="009E388A" w:rsidRPr="00CD7253" w:rsidRDefault="009E388A" w:rsidP="009E388A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9E388A">
        <w:rPr>
          <w:b/>
          <w:szCs w:val="28"/>
          <w:u w:val="single"/>
        </w:rPr>
        <w:lastRenderedPageBreak/>
        <w:t>Эстафета № 4</w:t>
      </w:r>
      <w:r>
        <w:rPr>
          <w:b/>
          <w:szCs w:val="28"/>
          <w:u w:val="single"/>
        </w:rPr>
        <w:t xml:space="preserve">: </w:t>
      </w:r>
      <w:r w:rsidRPr="00CD7253">
        <w:rPr>
          <w:b/>
          <w:szCs w:val="28"/>
          <w:u w:val="single"/>
        </w:rPr>
        <w:t xml:space="preserve"> «Снежный снайпер»</w:t>
      </w:r>
      <w:r>
        <w:rPr>
          <w:b/>
          <w:szCs w:val="28"/>
          <w:u w:val="single"/>
        </w:rPr>
        <w:t>.</w:t>
      </w:r>
    </w:p>
    <w:p w14:paraId="3D8CCB80" w14:textId="77777777" w:rsidR="009E388A" w:rsidRDefault="009E388A" w:rsidP="009E388A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Инвентарь: 1 большой конус, 18 снежков, тоннель. </w:t>
      </w:r>
    </w:p>
    <w:p w14:paraId="5D67C0D2" w14:textId="77777777" w:rsidR="009E388A" w:rsidRDefault="009E388A" w:rsidP="009E388A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1-ый участник из команды «ловец» встает на расстояние 10 м от стартовой линии  у конуса, и держит в руках емкость (перевернутый конус), для ловли «снежков». </w:t>
      </w:r>
    </w:p>
    <w:p w14:paraId="705D1187" w14:textId="77777777" w:rsidR="009E388A" w:rsidRDefault="009E388A" w:rsidP="009E388A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Участник подбегает к тоннелю, преодолевает его.</w:t>
      </w:r>
      <w:r w:rsidR="004A29E7">
        <w:rPr>
          <w:szCs w:val="28"/>
        </w:rPr>
        <w:t xml:space="preserve"> Далее подбегает к контрольной линии</w:t>
      </w:r>
      <w:r>
        <w:rPr>
          <w:szCs w:val="28"/>
        </w:rPr>
        <w:t xml:space="preserve"> и </w:t>
      </w:r>
      <w:r w:rsidR="004A29E7">
        <w:rPr>
          <w:szCs w:val="28"/>
        </w:rPr>
        <w:t>выполняет</w:t>
      </w:r>
      <w:r>
        <w:rPr>
          <w:szCs w:val="28"/>
        </w:rPr>
        <w:t xml:space="preserve"> </w:t>
      </w:r>
      <w:r w:rsidR="004A29E7">
        <w:rPr>
          <w:szCs w:val="28"/>
        </w:rPr>
        <w:t>3 броска</w:t>
      </w:r>
      <w:r>
        <w:rPr>
          <w:szCs w:val="28"/>
        </w:rPr>
        <w:t xml:space="preserve"> в сторону «ловца». Задача «ловца» поймать «снежки» в конус. </w:t>
      </w:r>
      <w:r w:rsidR="004A29E7">
        <w:rPr>
          <w:szCs w:val="28"/>
        </w:rPr>
        <w:t xml:space="preserve">В случаи промаха участник бежит штрафные круги (по количеству промахов). </w:t>
      </w:r>
      <w:r>
        <w:rPr>
          <w:szCs w:val="28"/>
        </w:rPr>
        <w:t>После участник возвращается обратно, передавая эстафету следующему.</w:t>
      </w:r>
    </w:p>
    <w:p w14:paraId="3D764EB2" w14:textId="77777777" w:rsidR="009E388A" w:rsidRDefault="009E388A" w:rsidP="009E388A">
      <w:pPr>
        <w:spacing w:line="320" w:lineRule="exact"/>
        <w:ind w:firstLine="709"/>
        <w:jc w:val="both"/>
        <w:rPr>
          <w:szCs w:val="28"/>
        </w:rPr>
      </w:pPr>
      <w:r w:rsidRPr="00D728B8">
        <w:rPr>
          <w:i/>
          <w:szCs w:val="28"/>
        </w:rPr>
        <w:t xml:space="preserve">Примечание: </w:t>
      </w:r>
      <w:r w:rsidRPr="00D728B8">
        <w:rPr>
          <w:szCs w:val="28"/>
        </w:rPr>
        <w:t>Судьи засч</w:t>
      </w:r>
      <w:r>
        <w:rPr>
          <w:szCs w:val="28"/>
        </w:rPr>
        <w:t>итывают общее время выполнения 5</w:t>
      </w:r>
      <w:r w:rsidRPr="00D728B8">
        <w:rPr>
          <w:szCs w:val="28"/>
        </w:rPr>
        <w:t xml:space="preserve">-ти этапов. </w:t>
      </w:r>
    </w:p>
    <w:p w14:paraId="7EB5D6CE" w14:textId="77777777" w:rsidR="009E388A" w:rsidRPr="00D728B8" w:rsidRDefault="009E388A" w:rsidP="009E388A">
      <w:pPr>
        <w:spacing w:line="320" w:lineRule="exact"/>
        <w:ind w:firstLine="709"/>
        <w:jc w:val="both"/>
        <w:rPr>
          <w:szCs w:val="28"/>
          <w:u w:val="single"/>
        </w:rPr>
      </w:pPr>
      <w:r w:rsidRPr="00D728B8">
        <w:rPr>
          <w:szCs w:val="28"/>
          <w:u w:val="single"/>
        </w:rPr>
        <w:t>Обязательные требования к выполнению заданий:</w:t>
      </w:r>
    </w:p>
    <w:p w14:paraId="20FE9C5E" w14:textId="77777777" w:rsidR="009E388A" w:rsidRPr="00DE05D2" w:rsidRDefault="009E388A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DE05D2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</w:t>
      </w:r>
      <w:r w:rsidR="00626674">
        <w:rPr>
          <w:szCs w:val="28"/>
        </w:rPr>
        <w:t>, в случае невыполнения – штраф 15 сек</w:t>
      </w:r>
      <w:r w:rsidR="00626674" w:rsidRPr="00190314">
        <w:rPr>
          <w:szCs w:val="28"/>
        </w:rPr>
        <w:t>.</w:t>
      </w:r>
    </w:p>
    <w:p w14:paraId="62C17B9E" w14:textId="77777777" w:rsidR="009E388A" w:rsidRPr="00D728B8" w:rsidRDefault="009E388A" w:rsidP="009E388A">
      <w:pPr>
        <w:spacing w:line="320" w:lineRule="exact"/>
        <w:ind w:firstLine="709"/>
        <w:jc w:val="both"/>
        <w:rPr>
          <w:szCs w:val="28"/>
        </w:rPr>
      </w:pPr>
      <w:r w:rsidRPr="00C85368">
        <w:rPr>
          <w:szCs w:val="28"/>
        </w:rPr>
        <w:t xml:space="preserve">- передача </w:t>
      </w:r>
      <w:r w:rsidR="00C85368" w:rsidRPr="00C85368">
        <w:rPr>
          <w:szCs w:val="28"/>
        </w:rPr>
        <w:t>эстафеты только за</w:t>
      </w:r>
      <w:r w:rsidRPr="00C85368">
        <w:rPr>
          <w:szCs w:val="28"/>
        </w:rPr>
        <w:t xml:space="preserve"> стартовой линией</w:t>
      </w:r>
      <w:r w:rsidRPr="00D728B8">
        <w:rPr>
          <w:szCs w:val="28"/>
        </w:rPr>
        <w:t>;</w:t>
      </w:r>
    </w:p>
    <w:p w14:paraId="33B04274" w14:textId="77777777" w:rsidR="009E388A" w:rsidRDefault="009E388A" w:rsidP="009E388A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-в случае если </w:t>
      </w:r>
      <w:r w:rsidR="004A29E7">
        <w:rPr>
          <w:szCs w:val="28"/>
        </w:rPr>
        <w:t>участник не пробежал штрафные круги, начисляется штраф</w:t>
      </w:r>
      <w:r w:rsidR="00626674">
        <w:rPr>
          <w:szCs w:val="28"/>
        </w:rPr>
        <w:t xml:space="preserve"> 15</w:t>
      </w:r>
      <w:r>
        <w:rPr>
          <w:szCs w:val="28"/>
        </w:rPr>
        <w:t xml:space="preserve"> секунды</w:t>
      </w:r>
      <w:r w:rsidR="004A29E7">
        <w:rPr>
          <w:szCs w:val="28"/>
        </w:rPr>
        <w:t xml:space="preserve"> за каждый штраф.</w:t>
      </w:r>
    </w:p>
    <w:p w14:paraId="0BF21EC1" w14:textId="77777777" w:rsidR="00626674" w:rsidRPr="00D728B8" w:rsidRDefault="00626674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629297F2" w14:textId="77777777" w:rsidR="009E388A" w:rsidRDefault="009E388A" w:rsidP="009E388A">
      <w:pPr>
        <w:spacing w:line="320" w:lineRule="exact"/>
        <w:ind w:firstLine="709"/>
        <w:jc w:val="both"/>
        <w:rPr>
          <w:szCs w:val="28"/>
        </w:rPr>
      </w:pPr>
      <w:r w:rsidRPr="00D728B8">
        <w:rPr>
          <w:szCs w:val="28"/>
        </w:rPr>
        <w:t xml:space="preserve">За невыполнение обязательных требований начисляются штрафные секунды – по 3 сек. за каждое нарушение. </w:t>
      </w:r>
    </w:p>
    <w:p w14:paraId="2CDC03D8" w14:textId="77777777" w:rsidR="00CF07B6" w:rsidRPr="00CF07B6" w:rsidRDefault="00CF07B6" w:rsidP="009E388A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>См. приложение 4</w:t>
      </w:r>
    </w:p>
    <w:p w14:paraId="0F8C42A6" w14:textId="77777777" w:rsidR="009E388A" w:rsidRDefault="009E388A" w:rsidP="00C85368">
      <w:pPr>
        <w:spacing w:line="320" w:lineRule="exact"/>
        <w:jc w:val="both"/>
        <w:rPr>
          <w:b/>
          <w:szCs w:val="28"/>
          <w:u w:val="single"/>
        </w:rPr>
      </w:pPr>
    </w:p>
    <w:p w14:paraId="12E5913B" w14:textId="77777777" w:rsidR="009E388A" w:rsidRDefault="009E388A" w:rsidP="009E388A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9E388A">
        <w:rPr>
          <w:b/>
          <w:szCs w:val="28"/>
          <w:u w:val="single"/>
        </w:rPr>
        <w:t xml:space="preserve">Эстафета № </w:t>
      </w:r>
      <w:r>
        <w:rPr>
          <w:b/>
          <w:szCs w:val="28"/>
          <w:u w:val="single"/>
        </w:rPr>
        <w:t xml:space="preserve">5: </w:t>
      </w:r>
      <w:r w:rsidR="004A29E7">
        <w:rPr>
          <w:b/>
          <w:szCs w:val="28"/>
          <w:u w:val="single"/>
        </w:rPr>
        <w:t>«Болото»</w:t>
      </w:r>
    </w:p>
    <w:p w14:paraId="0C013D62" w14:textId="77777777" w:rsidR="004A29E7" w:rsidRDefault="004A29E7" w:rsidP="004A29E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Инвентарь: 2 обруча. </w:t>
      </w:r>
    </w:p>
    <w:p w14:paraId="269C8DE1" w14:textId="77777777" w:rsidR="00A73368" w:rsidRDefault="004A29E7" w:rsidP="004A29E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Задача: Каждому участнику поочередно необходимо с помощью двух обручей перебраться с одного «берега» на другой (расстояние 10-11 метров). Добравшись до противоположного берега</w:t>
      </w:r>
      <w:r w:rsidR="00C85368">
        <w:rPr>
          <w:szCs w:val="28"/>
        </w:rPr>
        <w:t>,</w:t>
      </w:r>
      <w:r>
        <w:rPr>
          <w:szCs w:val="28"/>
        </w:rPr>
        <w:t xml:space="preserve"> участник берет обручи в руки</w:t>
      </w:r>
      <w:r w:rsidR="00B95E7E">
        <w:rPr>
          <w:szCs w:val="28"/>
        </w:rPr>
        <w:t>,</w:t>
      </w:r>
      <w:r>
        <w:rPr>
          <w:szCs w:val="28"/>
        </w:rPr>
        <w:t xml:space="preserve"> и </w:t>
      </w:r>
      <w:r w:rsidR="0026017F">
        <w:rPr>
          <w:szCs w:val="28"/>
        </w:rPr>
        <w:t xml:space="preserve">обойдя конус </w:t>
      </w:r>
      <w:r>
        <w:rPr>
          <w:szCs w:val="28"/>
        </w:rPr>
        <w:t xml:space="preserve">бегом возвращается </w:t>
      </w:r>
      <w:r w:rsidR="00A73368">
        <w:rPr>
          <w:szCs w:val="28"/>
        </w:rPr>
        <w:t>обратно, передавая эстафету следующему.</w:t>
      </w:r>
    </w:p>
    <w:p w14:paraId="5EFBA9D5" w14:textId="77777777" w:rsidR="00A73368" w:rsidRPr="00D728B8" w:rsidRDefault="004A29E7" w:rsidP="00A73368">
      <w:pPr>
        <w:spacing w:line="320" w:lineRule="exact"/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 w:rsidR="00A73368" w:rsidRPr="00D728B8">
        <w:rPr>
          <w:szCs w:val="28"/>
          <w:u w:val="single"/>
        </w:rPr>
        <w:t>Обязательные требования к выполнению заданий:</w:t>
      </w:r>
    </w:p>
    <w:p w14:paraId="77AF39F3" w14:textId="77777777" w:rsidR="00A73368" w:rsidRPr="00DE05D2" w:rsidRDefault="00A73368" w:rsidP="00B95E7E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ч</w:t>
      </w:r>
      <w:r w:rsidRPr="00DE05D2">
        <w:rPr>
          <w:szCs w:val="28"/>
        </w:rPr>
        <w:t>тобы передать эстафету следующему участнику, необходимо оббежать конус, который располагается позади команды</w:t>
      </w:r>
      <w:r w:rsidR="0026017F">
        <w:rPr>
          <w:szCs w:val="28"/>
        </w:rPr>
        <w:t>,</w:t>
      </w:r>
      <w:r w:rsidR="0026017F" w:rsidRPr="0026017F">
        <w:rPr>
          <w:szCs w:val="28"/>
        </w:rPr>
        <w:t xml:space="preserve"> </w:t>
      </w:r>
      <w:r w:rsidR="0026017F">
        <w:rPr>
          <w:szCs w:val="28"/>
        </w:rPr>
        <w:t>в случае невыполнения – штраф 15 сек</w:t>
      </w:r>
      <w:r w:rsidR="0026017F" w:rsidRPr="00190314">
        <w:rPr>
          <w:szCs w:val="28"/>
        </w:rPr>
        <w:t>.</w:t>
      </w:r>
    </w:p>
    <w:p w14:paraId="184F1CDC" w14:textId="77777777" w:rsidR="00A73368" w:rsidRPr="00D728B8" w:rsidRDefault="00A73368" w:rsidP="00A73368">
      <w:pPr>
        <w:spacing w:line="320" w:lineRule="exact"/>
        <w:ind w:firstLine="709"/>
        <w:jc w:val="both"/>
        <w:rPr>
          <w:szCs w:val="28"/>
        </w:rPr>
      </w:pPr>
      <w:r w:rsidRPr="00D728B8">
        <w:rPr>
          <w:szCs w:val="28"/>
        </w:rPr>
        <w:t xml:space="preserve">- передача </w:t>
      </w:r>
      <w:r w:rsidR="00C85368">
        <w:rPr>
          <w:szCs w:val="28"/>
        </w:rPr>
        <w:t>эстафеты только за</w:t>
      </w:r>
      <w:r w:rsidRPr="00D728B8">
        <w:rPr>
          <w:szCs w:val="28"/>
        </w:rPr>
        <w:t xml:space="preserve"> стартовой линией;</w:t>
      </w:r>
    </w:p>
    <w:p w14:paraId="2E12E7E2" w14:textId="77777777" w:rsidR="00A73368" w:rsidRDefault="00C85368" w:rsidP="00A7336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A73368">
        <w:rPr>
          <w:szCs w:val="28"/>
        </w:rPr>
        <w:t>ри переходе из обруча в обруч, участник должен стоять обеими ногами внутри обруча.</w:t>
      </w:r>
    </w:p>
    <w:p w14:paraId="26569947" w14:textId="77777777" w:rsidR="00A73368" w:rsidRDefault="00A73368" w:rsidP="00A7336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запрещается опираться на пол вне обруча.</w:t>
      </w:r>
    </w:p>
    <w:p w14:paraId="6342F9E7" w14:textId="77777777" w:rsidR="00A73368" w:rsidRDefault="00A73368" w:rsidP="00A7336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запрещается касание ногами пола вне обруча. </w:t>
      </w:r>
    </w:p>
    <w:p w14:paraId="1B7A0D34" w14:textId="77777777" w:rsidR="0026017F" w:rsidRDefault="00B95E7E" w:rsidP="00A7336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з</w:t>
      </w:r>
      <w:r w:rsidR="0026017F">
        <w:rPr>
          <w:szCs w:val="28"/>
        </w:rPr>
        <w:t>апрещается двигать обруч ногами.</w:t>
      </w:r>
    </w:p>
    <w:p w14:paraId="34594827" w14:textId="77777777" w:rsidR="0026017F" w:rsidRDefault="00B95E7E" w:rsidP="00A73368">
      <w:pPr>
        <w:spacing w:line="320" w:lineRule="exact"/>
        <w:ind w:firstLine="709"/>
        <w:jc w:val="both"/>
        <w:rPr>
          <w:szCs w:val="28"/>
        </w:rPr>
      </w:pPr>
      <w:r w:rsidRPr="00892BF9">
        <w:rPr>
          <w:szCs w:val="28"/>
        </w:rPr>
        <w:t>- в</w:t>
      </w:r>
      <w:r w:rsidR="0026017F" w:rsidRPr="00892BF9">
        <w:rPr>
          <w:szCs w:val="28"/>
        </w:rPr>
        <w:t xml:space="preserve"> случаи</w:t>
      </w:r>
      <w:r w:rsidR="00CF07B6">
        <w:rPr>
          <w:szCs w:val="28"/>
        </w:rPr>
        <w:t>,</w:t>
      </w:r>
      <w:r w:rsidR="0026017F">
        <w:rPr>
          <w:szCs w:val="28"/>
        </w:rPr>
        <w:t xml:space="preserve"> если </w:t>
      </w:r>
      <w:proofErr w:type="gramStart"/>
      <w:r w:rsidR="0026017F">
        <w:rPr>
          <w:szCs w:val="28"/>
        </w:rPr>
        <w:t>об</w:t>
      </w:r>
      <w:r>
        <w:rPr>
          <w:szCs w:val="28"/>
        </w:rPr>
        <w:t>р</w:t>
      </w:r>
      <w:r w:rsidR="0026017F">
        <w:rPr>
          <w:szCs w:val="28"/>
        </w:rPr>
        <w:t>уч</w:t>
      </w:r>
      <w:proofErr w:type="gramEnd"/>
      <w:r w:rsidR="0026017F">
        <w:rPr>
          <w:szCs w:val="28"/>
        </w:rPr>
        <w:t xml:space="preserve"> в к</w:t>
      </w:r>
      <w:r>
        <w:rPr>
          <w:szCs w:val="28"/>
        </w:rPr>
        <w:t>оторый нужно встать находится да</w:t>
      </w:r>
      <w:r w:rsidR="0026017F">
        <w:rPr>
          <w:szCs w:val="28"/>
        </w:rPr>
        <w:t>леко</w:t>
      </w:r>
      <w:r w:rsidR="0056720F">
        <w:rPr>
          <w:szCs w:val="28"/>
        </w:rPr>
        <w:t>, его можно взять, получив за это штрафы в количестве касаний пола, и вернуться в тот обруч, из которого выполняли переход – в случаи нарушения данного условия – штраф-60 сек.</w:t>
      </w:r>
    </w:p>
    <w:p w14:paraId="6031C5DA" w14:textId="77777777" w:rsidR="00626674" w:rsidRDefault="00626674" w:rsidP="00B95E7E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за помощь участнику со стороны болельщиков и представителей команды – штраф 15 сек. </w:t>
      </w:r>
    </w:p>
    <w:p w14:paraId="7080132F" w14:textId="77777777" w:rsidR="00A73368" w:rsidRPr="00F65AB4" w:rsidRDefault="00A73368" w:rsidP="00A7336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85368">
        <w:rPr>
          <w:szCs w:val="28"/>
        </w:rPr>
        <w:t>з</w:t>
      </w:r>
      <w:r w:rsidRPr="00D728B8">
        <w:rPr>
          <w:szCs w:val="28"/>
        </w:rPr>
        <w:t xml:space="preserve">а невыполнение обязательных требований начисляются штрафные секунды – по 3 сек. за каждое нарушение. </w:t>
      </w:r>
    </w:p>
    <w:p w14:paraId="7C6CEDDA" w14:textId="77777777" w:rsidR="00C85368" w:rsidRDefault="00C85368" w:rsidP="00C85368">
      <w:pPr>
        <w:spacing w:line="320" w:lineRule="exact"/>
        <w:rPr>
          <w:b/>
          <w:szCs w:val="28"/>
          <w:u w:val="single"/>
        </w:rPr>
      </w:pPr>
    </w:p>
    <w:p w14:paraId="79EDC718" w14:textId="77777777" w:rsidR="006E5FB7" w:rsidRPr="00CD7253" w:rsidRDefault="00C85368" w:rsidP="00C85368">
      <w:pPr>
        <w:spacing w:line="320" w:lineRule="exact"/>
        <w:rPr>
          <w:b/>
          <w:szCs w:val="28"/>
          <w:u w:val="single"/>
        </w:rPr>
      </w:pPr>
      <w:r w:rsidRPr="00C85368">
        <w:rPr>
          <w:b/>
          <w:szCs w:val="28"/>
        </w:rPr>
        <w:t xml:space="preserve">           </w:t>
      </w:r>
      <w:r w:rsidR="004A29E7">
        <w:rPr>
          <w:b/>
          <w:szCs w:val="28"/>
          <w:u w:val="single"/>
        </w:rPr>
        <w:t>Эстафета № 6</w:t>
      </w:r>
      <w:r w:rsidR="006E5FB7" w:rsidRPr="00CD7253">
        <w:rPr>
          <w:b/>
          <w:szCs w:val="28"/>
          <w:u w:val="single"/>
        </w:rPr>
        <w:t xml:space="preserve"> «Полоса препятствий</w:t>
      </w:r>
      <w:r w:rsidR="009E388A">
        <w:rPr>
          <w:b/>
          <w:szCs w:val="28"/>
          <w:u w:val="single"/>
        </w:rPr>
        <w:t xml:space="preserve"> 2</w:t>
      </w:r>
      <w:r w:rsidR="006E5FB7" w:rsidRPr="00CD7253">
        <w:rPr>
          <w:b/>
          <w:szCs w:val="28"/>
          <w:u w:val="single"/>
        </w:rPr>
        <w:t>».</w:t>
      </w:r>
    </w:p>
    <w:p w14:paraId="31FBCA26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См. схему ниже</w:t>
      </w:r>
    </w:p>
    <w:p w14:paraId="2386D2F9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1-ый участники выполняет 6</w:t>
      </w:r>
      <w:r w:rsidR="00C85368">
        <w:rPr>
          <w:szCs w:val="28"/>
        </w:rPr>
        <w:t xml:space="preserve"> </w:t>
      </w:r>
      <w:r>
        <w:rPr>
          <w:szCs w:val="28"/>
        </w:rPr>
        <w:t>этапов по к</w:t>
      </w:r>
      <w:r w:rsidR="00C85368">
        <w:rPr>
          <w:szCs w:val="28"/>
        </w:rPr>
        <w:t>ругу, затем передает эстафету    2-</w:t>
      </w:r>
      <w:r>
        <w:rPr>
          <w:szCs w:val="28"/>
        </w:rPr>
        <w:t>му участнику.</w:t>
      </w:r>
    </w:p>
    <w:p w14:paraId="065852A8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1 этап:</w:t>
      </w:r>
      <w:r>
        <w:rPr>
          <w:szCs w:val="28"/>
        </w:rPr>
        <w:t xml:space="preserve"> 1-ый участник перекладывает  баскетбольный мяч с конуса №1 на конус №2, с конуса №3 на конус №4. 2-ой участник с конуса №4 на конус №3, затем с конуса №2 на конус №1.</w:t>
      </w:r>
    </w:p>
    <w:p w14:paraId="0567B35A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86EAF">
        <w:rPr>
          <w:szCs w:val="28"/>
        </w:rPr>
        <w:t xml:space="preserve"> </w:t>
      </w:r>
      <w:r>
        <w:rPr>
          <w:szCs w:val="28"/>
        </w:rPr>
        <w:t>если мяч упал, необходимо поставить его обратно на конус.</w:t>
      </w:r>
    </w:p>
    <w:p w14:paraId="76583FA3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86EAF">
        <w:rPr>
          <w:szCs w:val="28"/>
        </w:rPr>
        <w:t xml:space="preserve"> </w:t>
      </w:r>
      <w:r>
        <w:rPr>
          <w:szCs w:val="28"/>
        </w:rPr>
        <w:t>если участник сбивает конус</w:t>
      </w:r>
      <w:r w:rsidR="00B95E7E">
        <w:rPr>
          <w:szCs w:val="28"/>
        </w:rPr>
        <w:t xml:space="preserve"> </w:t>
      </w:r>
      <w:r>
        <w:rPr>
          <w:szCs w:val="28"/>
        </w:rPr>
        <w:t>-</w:t>
      </w:r>
      <w:r w:rsidR="00B95E7E">
        <w:rPr>
          <w:szCs w:val="28"/>
        </w:rPr>
        <w:t xml:space="preserve"> </w:t>
      </w:r>
      <w:r>
        <w:rPr>
          <w:szCs w:val="28"/>
        </w:rPr>
        <w:t>штраф 3 секунды.</w:t>
      </w:r>
    </w:p>
    <w:p w14:paraId="328E360B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2 этап</w:t>
      </w:r>
      <w:r>
        <w:rPr>
          <w:szCs w:val="28"/>
        </w:rPr>
        <w:t>: прыжки на двух ногах со скакалкой (5 раз).</w:t>
      </w:r>
      <w:r w:rsidR="009E388A">
        <w:rPr>
          <w:szCs w:val="28"/>
        </w:rPr>
        <w:t xml:space="preserve"> (длина – 22</w:t>
      </w:r>
      <w:r w:rsidR="00F73233">
        <w:rPr>
          <w:szCs w:val="28"/>
        </w:rPr>
        <w:t>0 см)</w:t>
      </w:r>
      <w:r w:rsidR="00F73233" w:rsidRPr="000A709A">
        <w:rPr>
          <w:szCs w:val="28"/>
        </w:rPr>
        <w:t>.</w:t>
      </w:r>
    </w:p>
    <w:p w14:paraId="14BC1825" w14:textId="77777777" w:rsidR="00F73233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586EAF">
        <w:rPr>
          <w:szCs w:val="28"/>
        </w:rPr>
        <w:t xml:space="preserve"> </w:t>
      </w:r>
      <w:r>
        <w:rPr>
          <w:szCs w:val="28"/>
        </w:rPr>
        <w:t>если участник не выполнил необходимое кол-во прыжков, то за каждый</w:t>
      </w:r>
      <w:r w:rsidR="00F73233">
        <w:rPr>
          <w:szCs w:val="28"/>
        </w:rPr>
        <w:t xml:space="preserve"> недостающий прыжок штраф </w:t>
      </w:r>
      <w:r w:rsidR="0056720F">
        <w:rPr>
          <w:szCs w:val="28"/>
        </w:rPr>
        <w:t>10</w:t>
      </w:r>
      <w:r w:rsidR="00F73233">
        <w:rPr>
          <w:szCs w:val="28"/>
        </w:rPr>
        <w:t xml:space="preserve"> сек.</w:t>
      </w:r>
      <w:r>
        <w:rPr>
          <w:szCs w:val="28"/>
        </w:rPr>
        <w:t xml:space="preserve"> </w:t>
      </w:r>
    </w:p>
    <w:p w14:paraId="0EF6F63F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3 этап:</w:t>
      </w:r>
      <w:r>
        <w:rPr>
          <w:szCs w:val="28"/>
        </w:rPr>
        <w:t xml:space="preserve"> «тарзанка» при помощи каната. Участнику необходимо переправиться с одного мата на другой при помощи каната.</w:t>
      </w:r>
    </w:p>
    <w:p w14:paraId="33518835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если участник при отталкивании делает заступ и не выполняет приземление в определенное место – штр</w:t>
      </w:r>
      <w:r w:rsidR="0056720F">
        <w:rPr>
          <w:szCs w:val="28"/>
        </w:rPr>
        <w:t>аф 3 секунды за каждое касание</w:t>
      </w:r>
      <w:r>
        <w:rPr>
          <w:szCs w:val="28"/>
        </w:rPr>
        <w:t>.</w:t>
      </w:r>
    </w:p>
    <w:p w14:paraId="59E3315E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4 этап:</w:t>
      </w:r>
      <w:r w:rsidR="00F73233">
        <w:rPr>
          <w:szCs w:val="28"/>
          <w:u w:val="single"/>
        </w:rPr>
        <w:t xml:space="preserve"> </w:t>
      </w:r>
      <w:r>
        <w:rPr>
          <w:szCs w:val="28"/>
        </w:rPr>
        <w:t>труба-тоннель.</w:t>
      </w:r>
    </w:p>
    <w:p w14:paraId="7BE9D45D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5 этап:</w:t>
      </w:r>
      <w:r w:rsidR="00F73233">
        <w:rPr>
          <w:szCs w:val="28"/>
          <w:u w:val="single"/>
        </w:rPr>
        <w:t xml:space="preserve"> </w:t>
      </w:r>
      <w:r>
        <w:rPr>
          <w:szCs w:val="28"/>
        </w:rPr>
        <w:t>метание теннисного мяча в щит (3 броска).</w:t>
      </w:r>
    </w:p>
    <w:p w14:paraId="5484DF3B" w14:textId="77777777" w:rsidR="006E5FB7" w:rsidRDefault="006E5FB7" w:rsidP="00586EA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при непопадании в щит, участник бежит ш</w:t>
      </w:r>
      <w:r w:rsidR="00B95E7E">
        <w:rPr>
          <w:szCs w:val="28"/>
        </w:rPr>
        <w:t>трафной круг, затем выполняет 2,</w:t>
      </w:r>
      <w:r>
        <w:rPr>
          <w:szCs w:val="28"/>
        </w:rPr>
        <w:t xml:space="preserve">3 бросок, если участник не бежит штрафной круг – штраф </w:t>
      </w:r>
      <w:r w:rsidR="009E388A">
        <w:rPr>
          <w:szCs w:val="28"/>
        </w:rPr>
        <w:t>3</w:t>
      </w:r>
      <w:r>
        <w:rPr>
          <w:szCs w:val="28"/>
        </w:rPr>
        <w:t>0 секунд.</w:t>
      </w:r>
    </w:p>
    <w:p w14:paraId="0874C68F" w14:textId="77777777" w:rsidR="0056720F" w:rsidRDefault="006E5FB7" w:rsidP="0056720F">
      <w:pPr>
        <w:spacing w:line="320" w:lineRule="exact"/>
        <w:ind w:firstLine="709"/>
        <w:jc w:val="both"/>
        <w:rPr>
          <w:szCs w:val="28"/>
        </w:rPr>
      </w:pPr>
      <w:r w:rsidRPr="002F7D76">
        <w:rPr>
          <w:szCs w:val="28"/>
          <w:u w:val="single"/>
        </w:rPr>
        <w:t>6 этап:</w:t>
      </w:r>
      <w:r w:rsidR="00F73233">
        <w:rPr>
          <w:szCs w:val="28"/>
          <w:u w:val="single"/>
        </w:rPr>
        <w:t xml:space="preserve"> </w:t>
      </w:r>
      <w:r>
        <w:rPr>
          <w:szCs w:val="28"/>
        </w:rPr>
        <w:t>прохождение ворот различной высоты, 1-ые перепрыгнуть, под 2-ми проползти, 3-и перепрыгнуть.</w:t>
      </w:r>
      <w:r w:rsidR="0056720F" w:rsidRPr="0056720F">
        <w:rPr>
          <w:szCs w:val="28"/>
        </w:rPr>
        <w:t xml:space="preserve"> </w:t>
      </w:r>
    </w:p>
    <w:p w14:paraId="02F2138D" w14:textId="77777777" w:rsidR="0056720F" w:rsidRDefault="0056720F" w:rsidP="0056720F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В случае падения ворот участнику необходимо восстановить конструкцию (не выполнение данного условия – штраф 15 сек) и пройти этот элемент препятствия заново (не выполнение данного условия – штраф 15 сек);</w:t>
      </w:r>
    </w:p>
    <w:p w14:paraId="1BE4B329" w14:textId="77777777" w:rsidR="00626674" w:rsidRPr="00745433" w:rsidRDefault="00626674" w:rsidP="0062667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 помощь участнику со стороны болельщиков и представителей команды – штраф 15 сек. </w:t>
      </w:r>
    </w:p>
    <w:p w14:paraId="2FB9E272" w14:textId="77777777" w:rsidR="00626674" w:rsidRPr="00CF07B6" w:rsidRDefault="00CF07B6" w:rsidP="00586EAF">
      <w:pPr>
        <w:spacing w:line="320" w:lineRule="exact"/>
        <w:ind w:firstLine="709"/>
        <w:jc w:val="both"/>
        <w:rPr>
          <w:b/>
          <w:szCs w:val="28"/>
        </w:rPr>
      </w:pPr>
      <w:r w:rsidRPr="00CF07B6">
        <w:rPr>
          <w:b/>
          <w:szCs w:val="28"/>
        </w:rPr>
        <w:t>Схема ниже</w:t>
      </w:r>
      <w:r>
        <w:rPr>
          <w:b/>
          <w:szCs w:val="28"/>
        </w:rPr>
        <w:t>:</w:t>
      </w:r>
    </w:p>
    <w:p w14:paraId="093102E3" w14:textId="77777777" w:rsidR="00A641BD" w:rsidRDefault="00AB2D2E" w:rsidP="00A641BD">
      <w:pPr>
        <w:rPr>
          <w:szCs w:val="28"/>
        </w:rPr>
      </w:pPr>
      <w:r w:rsidRPr="006E5FB7">
        <w:rPr>
          <w:noProof/>
        </w:rPr>
        <w:lastRenderedPageBreak/>
        <w:drawing>
          <wp:inline distT="0" distB="0" distL="0" distR="0" wp14:anchorId="3D4C4C01" wp14:editId="330CA92A">
            <wp:extent cx="4267200" cy="2396565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са препятсви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579" cy="240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87F47" w14:textId="77777777" w:rsidR="00A641BD" w:rsidRPr="00A641BD" w:rsidRDefault="00A641BD" w:rsidP="00A641BD">
      <w:pPr>
        <w:rPr>
          <w:szCs w:val="28"/>
        </w:rPr>
      </w:pPr>
      <w:r>
        <w:rPr>
          <w:szCs w:val="28"/>
        </w:rPr>
        <w:t>Приложение №1</w:t>
      </w:r>
    </w:p>
    <w:p w14:paraId="5047A534" w14:textId="77777777" w:rsidR="00A641BD" w:rsidRDefault="00A641BD" w:rsidP="00A641BD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</w:p>
    <w:p w14:paraId="679990A2" w14:textId="77777777" w:rsidR="00A641BD" w:rsidRDefault="00A641BD" w:rsidP="00A641BD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Эстафета № 1.</w:t>
      </w:r>
    </w:p>
    <w:p w14:paraId="094E8167" w14:textId="77777777" w:rsidR="00A641BD" w:rsidRDefault="00A641BD" w:rsidP="00A641BD">
      <w:pPr>
        <w:rPr>
          <w:sz w:val="22"/>
          <w:szCs w:val="22"/>
        </w:rPr>
      </w:pPr>
    </w:p>
    <w:p w14:paraId="23C70B23" w14:textId="77777777" w:rsidR="00A641BD" w:rsidRDefault="00A641BD" w:rsidP="00A641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C29231" wp14:editId="4E6F24C9">
                <wp:simplePos x="0" y="0"/>
                <wp:positionH relativeFrom="column">
                  <wp:posOffset>110490</wp:posOffset>
                </wp:positionH>
                <wp:positionV relativeFrom="paragraph">
                  <wp:posOffset>95250</wp:posOffset>
                </wp:positionV>
                <wp:extent cx="257175" cy="102235"/>
                <wp:effectExtent l="57150" t="38100" r="66675" b="10731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2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9A4A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8.7pt;margin-top:7.5pt;width:20.25pt;height:8.0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E31BB2" wp14:editId="5BAA4BFC">
                <wp:simplePos x="0" y="0"/>
                <wp:positionH relativeFrom="column">
                  <wp:posOffset>748665</wp:posOffset>
                </wp:positionH>
                <wp:positionV relativeFrom="paragraph">
                  <wp:posOffset>95250</wp:posOffset>
                </wp:positionV>
                <wp:extent cx="257175" cy="102235"/>
                <wp:effectExtent l="57150" t="38100" r="66675" b="10731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2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78220" id="Прямая со стрелкой 42" o:spid="_x0000_s1026" type="#_x0000_t32" style="position:absolute;margin-left:58.95pt;margin-top:7.5pt;width:20.25pt;height:8.0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31F7F6" wp14:editId="2B02640C">
                <wp:simplePos x="0" y="0"/>
                <wp:positionH relativeFrom="column">
                  <wp:posOffset>1272540</wp:posOffset>
                </wp:positionH>
                <wp:positionV relativeFrom="paragraph">
                  <wp:posOffset>104775</wp:posOffset>
                </wp:positionV>
                <wp:extent cx="257175" cy="102235"/>
                <wp:effectExtent l="57150" t="38100" r="66675" b="10731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02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85F39" id="Прямая со стрелкой 41" o:spid="_x0000_s1026" type="#_x0000_t32" style="position:absolute;margin-left:100.2pt;margin-top:8.25pt;width:20.25pt;height:8.0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" strokecolor="#8064a2 [3207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C4E55F" wp14:editId="3DA02C27">
                <wp:simplePos x="0" y="0"/>
                <wp:positionH relativeFrom="column">
                  <wp:posOffset>1929765</wp:posOffset>
                </wp:positionH>
                <wp:positionV relativeFrom="paragraph">
                  <wp:posOffset>163831</wp:posOffset>
                </wp:positionV>
                <wp:extent cx="342900" cy="45719"/>
                <wp:effectExtent l="0" t="0" r="19050" b="12065"/>
                <wp:wrapNone/>
                <wp:docPr id="40" name="Стрелка вле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33D0B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40" o:spid="_x0000_s1026" type="#_x0000_t66" style="position:absolute;margin-left:151.95pt;margin-top:12.9pt;width:27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" adj="144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AA850" wp14:editId="2DA7DE3B">
                <wp:simplePos x="0" y="0"/>
                <wp:positionH relativeFrom="column">
                  <wp:posOffset>234315</wp:posOffset>
                </wp:positionH>
                <wp:positionV relativeFrom="paragraph">
                  <wp:posOffset>856615</wp:posOffset>
                </wp:positionV>
                <wp:extent cx="514350" cy="342900"/>
                <wp:effectExtent l="0" t="0" r="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1C3B3" w14:textId="77777777" w:rsidR="00A641BD" w:rsidRDefault="00A641BD" w:rsidP="00A641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AA850" id="Поле 39" o:spid="_x0000_s1028" type="#_x0000_t202" style="position:absolute;margin-left:18.45pt;margin-top:67.45pt;width:4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" filled="f" stroked="f" strokeweight=".5pt">
                <v:textbox>
                  <w:txbxContent>
                    <w:p w14:paraId="40E1C3B3" w14:textId="77777777" w:rsidR="00A641BD" w:rsidRDefault="00A641BD" w:rsidP="00A641B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1C0536C2" wp14:editId="65AD29C0">
            <wp:extent cx="2667000" cy="552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F277" w14:textId="77777777" w:rsidR="00A641BD" w:rsidRDefault="00A641BD" w:rsidP="00A641BD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4F3C49" wp14:editId="2DC8A7F8">
                <wp:simplePos x="0" y="0"/>
                <wp:positionH relativeFrom="column">
                  <wp:posOffset>234315</wp:posOffset>
                </wp:positionH>
                <wp:positionV relativeFrom="paragraph">
                  <wp:posOffset>-4445</wp:posOffset>
                </wp:positionV>
                <wp:extent cx="247650" cy="0"/>
                <wp:effectExtent l="38100" t="76200" r="19050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A7E88" id="Прямая со стрелкой 38" o:spid="_x0000_s1026" type="#_x0000_t32" style="position:absolute;margin-left:18.45pt;margin-top:-.35pt;width:19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" strokecolor="black [3040]">
                <v:stroke startarrow="open" endarrow="open"/>
              </v:shape>
            </w:pict>
          </mc:Fallback>
        </mc:AlternateContent>
      </w: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>70 см</w:t>
      </w:r>
    </w:p>
    <w:p w14:paraId="5A1C9446" w14:textId="77777777" w:rsidR="00A641BD" w:rsidRDefault="00A641BD" w:rsidP="00A641BD">
      <w:pPr>
        <w:rPr>
          <w:szCs w:val="28"/>
        </w:rPr>
      </w:pPr>
    </w:p>
    <w:p w14:paraId="1571217E" w14:textId="77777777" w:rsidR="00A641BD" w:rsidRPr="00A641BD" w:rsidRDefault="00A641BD" w:rsidP="00A641BD">
      <w:pPr>
        <w:rPr>
          <w:szCs w:val="28"/>
        </w:rPr>
      </w:pPr>
      <w:r>
        <w:rPr>
          <w:szCs w:val="28"/>
        </w:rPr>
        <w:t>Приложение №2</w:t>
      </w:r>
    </w:p>
    <w:p w14:paraId="301E8D01" w14:textId="77777777" w:rsidR="00A641BD" w:rsidRDefault="00A641BD" w:rsidP="00A641BD">
      <w:pPr>
        <w:rPr>
          <w:sz w:val="22"/>
          <w:szCs w:val="22"/>
        </w:rPr>
      </w:pPr>
    </w:p>
    <w:p w14:paraId="1F143BFA" w14:textId="77777777" w:rsidR="00A641BD" w:rsidRDefault="00A641BD" w:rsidP="00A641BD">
      <w:pPr>
        <w:rPr>
          <w:sz w:val="22"/>
          <w:szCs w:val="22"/>
        </w:rPr>
      </w:pPr>
    </w:p>
    <w:p w14:paraId="664DACC7" w14:textId="77777777" w:rsidR="00A641BD" w:rsidRDefault="00A641BD" w:rsidP="00A641BD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Эстафета № 2 «Челночный бег».</w:t>
      </w:r>
    </w:p>
    <w:p w14:paraId="4CEA28A8" w14:textId="77777777" w:rsidR="00A641BD" w:rsidRDefault="00A641BD" w:rsidP="00A641BD">
      <w:pPr>
        <w:rPr>
          <w:sz w:val="22"/>
          <w:szCs w:val="22"/>
        </w:rPr>
      </w:pPr>
    </w:p>
    <w:p w14:paraId="4E26911E" w14:textId="77777777" w:rsidR="00A641BD" w:rsidRDefault="00A641BD" w:rsidP="00A641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E09AB5" wp14:editId="149BBB6B">
                <wp:simplePos x="0" y="0"/>
                <wp:positionH relativeFrom="column">
                  <wp:posOffset>-733425</wp:posOffset>
                </wp:positionH>
                <wp:positionV relativeFrom="paragraph">
                  <wp:posOffset>486410</wp:posOffset>
                </wp:positionV>
                <wp:extent cx="1019175" cy="234315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2062" w14:textId="77777777" w:rsidR="00A641BD" w:rsidRDefault="00A641BD" w:rsidP="00A641B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мяч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09AB5" id="Поле 37" o:spid="_x0000_s1029" type="#_x0000_t202" style="position:absolute;margin-left:-57.75pt;margin-top:38.3pt;width:80.25pt;height:18.4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" filled="f" stroked="f">
                <v:textbox style="mso-fit-shape-to-text:t">
                  <w:txbxContent>
                    <w:p w14:paraId="78782062" w14:textId="77777777" w:rsidR="00A641BD" w:rsidRDefault="00A641BD" w:rsidP="00A641B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мяч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71AB0C" wp14:editId="64BBC785">
                <wp:simplePos x="0" y="0"/>
                <wp:positionH relativeFrom="column">
                  <wp:posOffset>-933450</wp:posOffset>
                </wp:positionH>
                <wp:positionV relativeFrom="paragraph">
                  <wp:posOffset>483235</wp:posOffset>
                </wp:positionV>
                <wp:extent cx="266700" cy="219075"/>
                <wp:effectExtent l="0" t="0" r="19050" b="2857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95545" id="Овал 36" o:spid="_x0000_s1026" style="position:absolute;margin-left:-73.5pt;margin-top:38.05pt;width:21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E22331" wp14:editId="086CDB88">
                <wp:simplePos x="0" y="0"/>
                <wp:positionH relativeFrom="column">
                  <wp:posOffset>-1933575</wp:posOffset>
                </wp:positionH>
                <wp:positionV relativeFrom="paragraph">
                  <wp:posOffset>1273810</wp:posOffset>
                </wp:positionV>
                <wp:extent cx="142875" cy="142875"/>
                <wp:effectExtent l="0" t="0" r="28575" b="285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9AD234" id="Овал 35" o:spid="_x0000_s1026" style="position:absolute;margin-left:-152.25pt;margin-top:100.3pt;width:11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EA3E2" wp14:editId="3F51E6C6">
                <wp:simplePos x="0" y="0"/>
                <wp:positionH relativeFrom="column">
                  <wp:posOffset>-1933575</wp:posOffset>
                </wp:positionH>
                <wp:positionV relativeFrom="paragraph">
                  <wp:posOffset>873760</wp:posOffset>
                </wp:positionV>
                <wp:extent cx="142875" cy="142875"/>
                <wp:effectExtent l="0" t="0" r="28575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8CE143" id="Овал 34" o:spid="_x0000_s1026" style="position:absolute;margin-left:-152.25pt;margin-top:68.8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F1352" wp14:editId="1164FF04">
                <wp:simplePos x="0" y="0"/>
                <wp:positionH relativeFrom="column">
                  <wp:posOffset>-1924050</wp:posOffset>
                </wp:positionH>
                <wp:positionV relativeFrom="paragraph">
                  <wp:posOffset>483235</wp:posOffset>
                </wp:positionV>
                <wp:extent cx="142875" cy="142875"/>
                <wp:effectExtent l="0" t="0" r="2857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10FFB8" id="Овал 33" o:spid="_x0000_s1026" style="position:absolute;margin-left:-151.5pt;margin-top:38.05pt;width:11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980834" wp14:editId="657FA53B">
                <wp:simplePos x="0" y="0"/>
                <wp:positionH relativeFrom="column">
                  <wp:posOffset>-1638300</wp:posOffset>
                </wp:positionH>
                <wp:positionV relativeFrom="paragraph">
                  <wp:posOffset>626110</wp:posOffset>
                </wp:positionV>
                <wp:extent cx="400050" cy="219075"/>
                <wp:effectExtent l="0" t="0" r="19050" b="2857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934A" w14:textId="77777777" w:rsidR="00A641BD" w:rsidRDefault="00A641BD" w:rsidP="00A641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0834" id="Поле 32" o:spid="_x0000_s1030" type="#_x0000_t202" style="position:absolute;margin-left:-129pt;margin-top:49.3pt;width:31.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" fillcolor="window" strokecolor="window">
                <v:textbox>
                  <w:txbxContent>
                    <w:p w14:paraId="378F934A" w14:textId="77777777" w:rsidR="00A641BD" w:rsidRDefault="00A641BD" w:rsidP="00A641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F2A950" wp14:editId="34565CF2">
                <wp:simplePos x="0" y="0"/>
                <wp:positionH relativeFrom="column">
                  <wp:posOffset>-1638300</wp:posOffset>
                </wp:positionH>
                <wp:positionV relativeFrom="paragraph">
                  <wp:posOffset>483235</wp:posOffset>
                </wp:positionV>
                <wp:extent cx="0" cy="533400"/>
                <wp:effectExtent l="95250" t="3810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90A6" id="Прямая со стрелкой 31" o:spid="_x0000_s1026" type="#_x0000_t32" style="position:absolute;margin-left:-129pt;margin-top:38.05pt;width:0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38858E" wp14:editId="43688A07">
                <wp:simplePos x="0" y="0"/>
                <wp:positionH relativeFrom="column">
                  <wp:posOffset>-2419350</wp:posOffset>
                </wp:positionH>
                <wp:positionV relativeFrom="paragraph">
                  <wp:posOffset>197485</wp:posOffset>
                </wp:positionV>
                <wp:extent cx="400050" cy="219075"/>
                <wp:effectExtent l="0" t="0" r="19050" b="2857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29E10" w14:textId="77777777" w:rsidR="00A641BD" w:rsidRDefault="00A641BD" w:rsidP="00A641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858E" id="Поле 307" o:spid="_x0000_s1031" type="#_x0000_t202" style="position:absolute;margin-left:-190.5pt;margin-top:15.55pt;width:31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" fillcolor="white [3212]" strokecolor="white [3212]">
                <v:textbox>
                  <w:txbxContent>
                    <w:p w14:paraId="4AA29E10" w14:textId="77777777" w:rsidR="00A641BD" w:rsidRDefault="00A641BD" w:rsidP="00A641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408AF" wp14:editId="104DE8C2">
                <wp:simplePos x="0" y="0"/>
                <wp:positionH relativeFrom="column">
                  <wp:posOffset>-2609850</wp:posOffset>
                </wp:positionH>
                <wp:positionV relativeFrom="paragraph">
                  <wp:posOffset>416560</wp:posOffset>
                </wp:positionV>
                <wp:extent cx="628650" cy="0"/>
                <wp:effectExtent l="38100" t="76200" r="1905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A7C41" id="Прямая со стрелкой 30" o:spid="_x0000_s1026" type="#_x0000_t32" style="position:absolute;margin-left:-205.5pt;margin-top:32.8pt;width:49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" strokecolor="black [3040]">
                <v:stroke startarrow="open"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7E72362" wp14:editId="19453654">
            <wp:simplePos x="0" y="0"/>
            <wp:positionH relativeFrom="column">
              <wp:posOffset>-584835</wp:posOffset>
            </wp:positionH>
            <wp:positionV relativeFrom="paragraph">
              <wp:posOffset>6985</wp:posOffset>
            </wp:positionV>
            <wp:extent cx="2924175" cy="2335530"/>
            <wp:effectExtent l="0" t="0" r="9525" b="762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3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br w:type="textWrapping" w:clear="all"/>
      </w:r>
    </w:p>
    <w:p w14:paraId="389A0ECE" w14:textId="77777777" w:rsidR="00A641BD" w:rsidRDefault="00A641BD" w:rsidP="00A641BD">
      <w:pPr>
        <w:rPr>
          <w:sz w:val="22"/>
          <w:szCs w:val="22"/>
        </w:rPr>
      </w:pPr>
    </w:p>
    <w:p w14:paraId="0936C5B0" w14:textId="77777777" w:rsidR="00A641BD" w:rsidRPr="00A641BD" w:rsidRDefault="00A641BD" w:rsidP="00A641BD">
      <w:pPr>
        <w:rPr>
          <w:szCs w:val="22"/>
        </w:rPr>
      </w:pPr>
      <w:r w:rsidRPr="00A641BD">
        <w:rPr>
          <w:szCs w:val="22"/>
        </w:rPr>
        <w:t>Приложение №3</w:t>
      </w:r>
    </w:p>
    <w:p w14:paraId="154AA40B" w14:textId="77777777" w:rsidR="00A641BD" w:rsidRDefault="00A641BD" w:rsidP="00A641BD">
      <w:pPr>
        <w:spacing w:line="320" w:lineRule="exact"/>
        <w:ind w:firstLine="709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Эстафета № 3 «Снежный снайпер».</w:t>
      </w:r>
    </w:p>
    <w:p w14:paraId="6B83E8D3" w14:textId="77777777" w:rsidR="00A641BD" w:rsidRDefault="00A641BD" w:rsidP="00A641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1F22F" wp14:editId="6FF4BB5B">
                <wp:simplePos x="0" y="0"/>
                <wp:positionH relativeFrom="column">
                  <wp:posOffset>110490</wp:posOffset>
                </wp:positionH>
                <wp:positionV relativeFrom="paragraph">
                  <wp:posOffset>151130</wp:posOffset>
                </wp:positionV>
                <wp:extent cx="0" cy="7810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258E5" id="Прямая соединительная линия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11.9pt" to="8.7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" strokecolor="black [3040]"/>
            </w:pict>
          </mc:Fallback>
        </mc:AlternateContent>
      </w:r>
    </w:p>
    <w:p w14:paraId="3E87D4A6" w14:textId="77777777" w:rsidR="00A641BD" w:rsidRDefault="00A641BD" w:rsidP="00A641B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Контрольная линия   </w:t>
      </w:r>
    </w:p>
    <w:p w14:paraId="7BF5B0A7" w14:textId="77777777" w:rsidR="00A641BD" w:rsidRDefault="00A641BD" w:rsidP="00A641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47A70" wp14:editId="7E99CF35">
                <wp:simplePos x="0" y="0"/>
                <wp:positionH relativeFrom="column">
                  <wp:posOffset>1339215</wp:posOffset>
                </wp:positionH>
                <wp:positionV relativeFrom="paragraph">
                  <wp:posOffset>149225</wp:posOffset>
                </wp:positionV>
                <wp:extent cx="800100" cy="276225"/>
                <wp:effectExtent l="0" t="0" r="19050" b="28575"/>
                <wp:wrapNone/>
                <wp:docPr id="48" name="Блок-схема: память с прямым доступом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flowChartMagneticDru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97787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Блок-схема: память с прямым доступом 48" o:spid="_x0000_s1026" type="#_x0000_t133" style="position:absolute;margin-left:105.45pt;margin-top:11.75pt;width:63pt;height:21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F311E" wp14:editId="74FC3851">
                <wp:simplePos x="0" y="0"/>
                <wp:positionH relativeFrom="column">
                  <wp:posOffset>2339340</wp:posOffset>
                </wp:positionH>
                <wp:positionV relativeFrom="paragraph">
                  <wp:posOffset>20320</wp:posOffset>
                </wp:positionV>
                <wp:extent cx="77152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81B3F" id="Прямая соединительная линия 2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1.6pt" to="244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"/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1B86FA65" w14:textId="77777777" w:rsidR="00A641BD" w:rsidRDefault="00537BEF" w:rsidP="00A641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97556" wp14:editId="04E72C1A">
                <wp:simplePos x="0" y="0"/>
                <wp:positionH relativeFrom="column">
                  <wp:posOffset>4396740</wp:posOffset>
                </wp:positionH>
                <wp:positionV relativeFrom="paragraph">
                  <wp:posOffset>59690</wp:posOffset>
                </wp:positionV>
                <wp:extent cx="361950" cy="333375"/>
                <wp:effectExtent l="0" t="0" r="19050" b="2857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65160" id="Овал 51" o:spid="_x0000_s1026" style="position:absolute;margin-left:346.2pt;margin-top:4.7pt;width:28.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" fillcolor="#4f81bd" strokecolor="#385d8a" strokeweight="2pt"/>
            </w:pict>
          </mc:Fallback>
        </mc:AlternateContent>
      </w:r>
      <w:r w:rsidR="00A641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39C57" wp14:editId="40E1869A">
                <wp:simplePos x="0" y="0"/>
                <wp:positionH relativeFrom="column">
                  <wp:posOffset>3139440</wp:posOffset>
                </wp:positionH>
                <wp:positionV relativeFrom="paragraph">
                  <wp:posOffset>59690</wp:posOffset>
                </wp:positionV>
                <wp:extent cx="361950" cy="333375"/>
                <wp:effectExtent l="0" t="0" r="19050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3AE79" id="Овал 16" o:spid="_x0000_s1026" style="position:absolute;margin-left:247.2pt;margin-top:4.7pt;width:28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sz w:val="22"/>
          <w:szCs w:val="22"/>
        </w:rPr>
        <w:t xml:space="preserve">                  1</w:t>
      </w:r>
      <w:r w:rsidR="00A641BD">
        <w:rPr>
          <w:sz w:val="22"/>
          <w:szCs w:val="22"/>
        </w:rPr>
        <w:t xml:space="preserve"> м                                                   </w:t>
      </w:r>
      <w:r>
        <w:rPr>
          <w:sz w:val="22"/>
          <w:szCs w:val="22"/>
        </w:rPr>
        <w:t>3 м</w:t>
      </w:r>
      <w:r w:rsidR="00A641BD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>5 м</w:t>
      </w:r>
      <w:r w:rsidR="00A641BD">
        <w:rPr>
          <w:sz w:val="22"/>
          <w:szCs w:val="22"/>
        </w:rPr>
        <w:t xml:space="preserve">         </w:t>
      </w:r>
    </w:p>
    <w:p w14:paraId="2440B4C2" w14:textId="77777777" w:rsidR="00A641BD" w:rsidRDefault="00537BEF" w:rsidP="00A641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F5A959" wp14:editId="396E8849">
                <wp:simplePos x="0" y="0"/>
                <wp:positionH relativeFrom="column">
                  <wp:posOffset>3596640</wp:posOffset>
                </wp:positionH>
                <wp:positionV relativeFrom="paragraph">
                  <wp:posOffset>85090</wp:posOffset>
                </wp:positionV>
                <wp:extent cx="676275" cy="133350"/>
                <wp:effectExtent l="0" t="19050" r="47625" b="38100"/>
                <wp:wrapNone/>
                <wp:docPr id="50" name="Стрелка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9B9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0" o:spid="_x0000_s1026" type="#_x0000_t13" style="position:absolute;margin-left:283.2pt;margin-top:6.7pt;width:53.2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" adj="1947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6F20E6" wp14:editId="224E033B">
                <wp:simplePos x="0" y="0"/>
                <wp:positionH relativeFrom="column">
                  <wp:posOffset>2272665</wp:posOffset>
                </wp:positionH>
                <wp:positionV relativeFrom="paragraph">
                  <wp:posOffset>27940</wp:posOffset>
                </wp:positionV>
                <wp:extent cx="676275" cy="133350"/>
                <wp:effectExtent l="0" t="19050" r="47625" b="38100"/>
                <wp:wrapNone/>
                <wp:docPr id="49" name="Стрелка впра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28F17" id="Стрелка вправо 49" o:spid="_x0000_s1026" type="#_x0000_t13" style="position:absolute;margin-left:178.95pt;margin-top:2.2pt;width:53.2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" adj="19470" fillcolor="#4f81bd [3204]" strokecolor="#243f60 [1604]" strokeweight="2pt"/>
            </w:pict>
          </mc:Fallback>
        </mc:AlternateContent>
      </w:r>
      <w:r w:rsidR="00A641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EA296" wp14:editId="69101826">
                <wp:simplePos x="0" y="0"/>
                <wp:positionH relativeFrom="column">
                  <wp:posOffset>158115</wp:posOffset>
                </wp:positionH>
                <wp:positionV relativeFrom="paragraph">
                  <wp:posOffset>25400</wp:posOffset>
                </wp:positionV>
                <wp:extent cx="1114425" cy="133350"/>
                <wp:effectExtent l="0" t="19050" r="47625" b="38100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FAE4F" id="Стрелка вправо 15" o:spid="_x0000_s1026" type="#_x0000_t13" style="position:absolute;margin-left:12.45pt;margin-top:2pt;width:87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" adj="20308" fillcolor="#4f81bd [3204]" strokecolor="#243f60 [1604]" strokeweight="2pt"/>
            </w:pict>
          </mc:Fallback>
        </mc:AlternateContent>
      </w:r>
      <w:r w:rsidR="00A641BD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(</w:t>
      </w:r>
      <w:r w:rsidR="00A641BD">
        <w:rPr>
          <w:sz w:val="22"/>
          <w:szCs w:val="22"/>
        </w:rPr>
        <w:t xml:space="preserve">конус)   </w:t>
      </w:r>
    </w:p>
    <w:p w14:paraId="61633591" w14:textId="77777777" w:rsidR="00A641BD" w:rsidRDefault="00A641BD" w:rsidP="00A641B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Тоннель </w:t>
      </w:r>
    </w:p>
    <w:p w14:paraId="360AD345" w14:textId="77777777" w:rsidR="00A641BD" w:rsidRDefault="00A641BD" w:rsidP="00A641BD">
      <w:pPr>
        <w:rPr>
          <w:sz w:val="22"/>
          <w:szCs w:val="22"/>
        </w:rPr>
      </w:pPr>
    </w:p>
    <w:p w14:paraId="5857BE81" w14:textId="77777777" w:rsidR="00A641BD" w:rsidRDefault="00A641BD" w:rsidP="00A641BD">
      <w:pPr>
        <w:rPr>
          <w:sz w:val="22"/>
          <w:szCs w:val="22"/>
        </w:rPr>
      </w:pPr>
    </w:p>
    <w:p w14:paraId="39343CCC" w14:textId="77777777" w:rsidR="00A641BD" w:rsidRDefault="00A641BD" w:rsidP="00A641BD">
      <w:pPr>
        <w:rPr>
          <w:color w:val="000000" w:themeColor="text1"/>
          <w:sz w:val="22"/>
          <w:szCs w:val="22"/>
        </w:rPr>
      </w:pPr>
    </w:p>
    <w:p w14:paraId="240D2119" w14:textId="77777777" w:rsidR="00537BEF" w:rsidRPr="00A641BD" w:rsidRDefault="00537BEF" w:rsidP="00537BEF">
      <w:pPr>
        <w:rPr>
          <w:szCs w:val="22"/>
        </w:rPr>
      </w:pPr>
      <w:r>
        <w:rPr>
          <w:szCs w:val="22"/>
        </w:rPr>
        <w:t>Приложение №4</w:t>
      </w:r>
    </w:p>
    <w:p w14:paraId="26BB7E65" w14:textId="77777777" w:rsidR="00A641BD" w:rsidRDefault="00A641BD" w:rsidP="00A641BD">
      <w:pPr>
        <w:spacing w:line="320" w:lineRule="exact"/>
        <w:ind w:firstLine="709"/>
        <w:jc w:val="both"/>
        <w:rPr>
          <w:b/>
          <w:color w:val="000000" w:themeColor="text1"/>
          <w:sz w:val="22"/>
          <w:szCs w:val="22"/>
          <w:u w:val="single"/>
        </w:rPr>
      </w:pPr>
    </w:p>
    <w:p w14:paraId="01ECB905" w14:textId="77777777" w:rsidR="00A641BD" w:rsidRDefault="00537BEF" w:rsidP="00A641BD">
      <w:pPr>
        <w:spacing w:line="320" w:lineRule="exact"/>
        <w:ind w:firstLine="709"/>
        <w:jc w:val="both"/>
        <w:rPr>
          <w:b/>
          <w:color w:val="000000" w:themeColor="text1"/>
          <w:sz w:val="22"/>
          <w:szCs w:val="22"/>
          <w:u w:val="single"/>
        </w:rPr>
      </w:pPr>
      <w:r>
        <w:rPr>
          <w:b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7B6AD5" wp14:editId="7EBE3EF9">
                <wp:simplePos x="0" y="0"/>
                <wp:positionH relativeFrom="column">
                  <wp:posOffset>5063490</wp:posOffset>
                </wp:positionH>
                <wp:positionV relativeFrom="paragraph">
                  <wp:posOffset>169545</wp:posOffset>
                </wp:positionV>
                <wp:extent cx="9525" cy="952500"/>
                <wp:effectExtent l="0" t="0" r="2857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A4CA8" id="Прямая соединительная линия 6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pt,13.35pt" to="399.4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KFnQEAAJY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" strokecolor="#4579b8 [3044]"/>
            </w:pict>
          </mc:Fallback>
        </mc:AlternateContent>
      </w:r>
    </w:p>
    <w:p w14:paraId="71829D80" w14:textId="77777777" w:rsidR="00A641BD" w:rsidRDefault="00A641BD" w:rsidP="00A641BD">
      <w:pPr>
        <w:spacing w:line="320" w:lineRule="exact"/>
        <w:ind w:firstLine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Эстафета № </w:t>
      </w:r>
      <w:r w:rsidR="00537BEF">
        <w:rPr>
          <w:b/>
          <w:color w:val="000000" w:themeColor="text1"/>
          <w:sz w:val="24"/>
          <w:szCs w:val="24"/>
          <w:u w:val="single"/>
        </w:rPr>
        <w:t>4</w:t>
      </w:r>
      <w:r>
        <w:rPr>
          <w:b/>
          <w:color w:val="000000" w:themeColor="text1"/>
          <w:sz w:val="24"/>
          <w:szCs w:val="24"/>
          <w:u w:val="single"/>
        </w:rPr>
        <w:t xml:space="preserve"> «Игольное ушко».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3AE1298B" w14:textId="77777777" w:rsidR="00A641BD" w:rsidRDefault="00537BEF" w:rsidP="00A641BD">
      <w:pPr>
        <w:spacing w:line="320" w:lineRule="exact"/>
        <w:ind w:firstLine="709"/>
        <w:jc w:val="both"/>
        <w:rPr>
          <w:b/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82CF3D" wp14:editId="2C554FDF">
                <wp:simplePos x="0" y="0"/>
                <wp:positionH relativeFrom="column">
                  <wp:posOffset>4263390</wp:posOffset>
                </wp:positionH>
                <wp:positionV relativeFrom="paragraph">
                  <wp:posOffset>169545</wp:posOffset>
                </wp:positionV>
                <wp:extent cx="457200" cy="45085"/>
                <wp:effectExtent l="0" t="19050" r="38100" b="31115"/>
                <wp:wrapNone/>
                <wp:docPr id="60" name="Стрелка вправо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97D90" id="Стрелка вправо 60" o:spid="_x0000_s1026" type="#_x0000_t13" style="position:absolute;margin-left:335.7pt;margin-top:13.35pt;width:36pt;height: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" adj="20535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E5E963" wp14:editId="123770D5">
                <wp:simplePos x="0" y="0"/>
                <wp:positionH relativeFrom="column">
                  <wp:posOffset>3244215</wp:posOffset>
                </wp:positionH>
                <wp:positionV relativeFrom="paragraph">
                  <wp:posOffset>169545</wp:posOffset>
                </wp:positionV>
                <wp:extent cx="457200" cy="45085"/>
                <wp:effectExtent l="0" t="19050" r="38100" b="31115"/>
                <wp:wrapNone/>
                <wp:docPr id="59" name="Стрелка вправо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AA84" id="Стрелка вправо 59" o:spid="_x0000_s1026" type="#_x0000_t13" style="position:absolute;margin-left:255.45pt;margin-top:13.35pt;width:36pt;height:3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" adj="20535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F04423" wp14:editId="6372EBB9">
                <wp:simplePos x="0" y="0"/>
                <wp:positionH relativeFrom="column">
                  <wp:posOffset>5206365</wp:posOffset>
                </wp:positionH>
                <wp:positionV relativeFrom="paragraph">
                  <wp:posOffset>55245</wp:posOffset>
                </wp:positionV>
                <wp:extent cx="561975" cy="381000"/>
                <wp:effectExtent l="0" t="0" r="28575" b="19050"/>
                <wp:wrapNone/>
                <wp:docPr id="27" name="Поли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81000"/>
                        </a:xfrm>
                        <a:custGeom>
                          <a:avLst/>
                          <a:gdLst>
                            <a:gd name="connsiteX0" fmla="*/ 0 w 639918"/>
                            <a:gd name="connsiteY0" fmla="*/ 2236 h 535636"/>
                            <a:gd name="connsiteX1" fmla="*/ 638175 w 639918"/>
                            <a:gd name="connsiteY1" fmla="*/ 40336 h 535636"/>
                            <a:gd name="connsiteX2" fmla="*/ 200025 w 639918"/>
                            <a:gd name="connsiteY2" fmla="*/ 278461 h 535636"/>
                            <a:gd name="connsiteX3" fmla="*/ 542925 w 639918"/>
                            <a:gd name="connsiteY3" fmla="*/ 411811 h 535636"/>
                            <a:gd name="connsiteX4" fmla="*/ 542925 w 639918"/>
                            <a:gd name="connsiteY4" fmla="*/ 411811 h 535636"/>
                            <a:gd name="connsiteX5" fmla="*/ 85725 w 639918"/>
                            <a:gd name="connsiteY5" fmla="*/ 535636 h 535636"/>
                            <a:gd name="connsiteX6" fmla="*/ 85725 w 639918"/>
                            <a:gd name="connsiteY6" fmla="*/ 535636 h 5356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39918" h="535636">
                              <a:moveTo>
                                <a:pt x="0" y="2236"/>
                              </a:moveTo>
                              <a:cubicBezTo>
                                <a:pt x="302419" y="-1733"/>
                                <a:pt x="604838" y="-5702"/>
                                <a:pt x="638175" y="40336"/>
                              </a:cubicBezTo>
                              <a:cubicBezTo>
                                <a:pt x="671513" y="86374"/>
                                <a:pt x="215900" y="216549"/>
                                <a:pt x="200025" y="278461"/>
                              </a:cubicBezTo>
                              <a:cubicBezTo>
                                <a:pt x="184150" y="340374"/>
                                <a:pt x="542925" y="411811"/>
                                <a:pt x="542925" y="411811"/>
                              </a:cubicBezTo>
                              <a:lnTo>
                                <a:pt x="542925" y="411811"/>
                              </a:lnTo>
                              <a:lnTo>
                                <a:pt x="85725" y="535636"/>
                              </a:lnTo>
                              <a:lnTo>
                                <a:pt x="85725" y="535636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EFB24" id="Полилиния 27" o:spid="_x0000_s1026" style="position:absolute;margin-left:409.95pt;margin-top:4.35pt;width:44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9918,5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" path="m,2236c302419,-1733,604838,-5702,638175,40336,671513,86374,215900,216549,200025,278461v-15875,61913,342900,133350,342900,133350l542925,411811,85725,535636r,e" filled="f" strokecolor="#243f60 [1604]" strokeweight="2pt">
                <v:path arrowok="t" o:connecttype="custom" o:connectlocs="0,1590;560444,28691;175662,198070;476796,292923;476796,292923;75284,381000;75284,38100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C9FF88" wp14:editId="425CF0C1">
                <wp:simplePos x="0" y="0"/>
                <wp:positionH relativeFrom="column">
                  <wp:posOffset>3863340</wp:posOffset>
                </wp:positionH>
                <wp:positionV relativeFrom="paragraph">
                  <wp:posOffset>121920</wp:posOffset>
                </wp:positionV>
                <wp:extent cx="295275" cy="3048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762DB" id="Овал 22" o:spid="_x0000_s1026" style="position:absolute;margin-left:304.2pt;margin-top:9.6pt;width:23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8CE89F" wp14:editId="72C4BA54">
                <wp:simplePos x="0" y="0"/>
                <wp:positionH relativeFrom="column">
                  <wp:posOffset>2872740</wp:posOffset>
                </wp:positionH>
                <wp:positionV relativeFrom="paragraph">
                  <wp:posOffset>114935</wp:posOffset>
                </wp:positionV>
                <wp:extent cx="314325" cy="32385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F831F" id="Овал 20" o:spid="_x0000_s1026" style="position:absolute;margin-left:226.2pt;margin-top:9.05pt;width:24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2D2CEC" wp14:editId="6020FC46">
                <wp:simplePos x="0" y="0"/>
                <wp:positionH relativeFrom="column">
                  <wp:posOffset>2091690</wp:posOffset>
                </wp:positionH>
                <wp:positionV relativeFrom="paragraph">
                  <wp:posOffset>115570</wp:posOffset>
                </wp:positionV>
                <wp:extent cx="238125" cy="314325"/>
                <wp:effectExtent l="0" t="0" r="28575" b="28575"/>
                <wp:wrapNone/>
                <wp:docPr id="57" name="Диагональная полос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1965" id="Диагональная полоса 57" o:spid="_x0000_s1026" style="position:absolute;margin-left:164.7pt;margin-top:9.1pt;width:18.75pt;height:24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" path="m,157163l119063,,238125,,,314325,,157163xe" fillcolor="#4f81bd [3204]" strokecolor="#243f60 [1604]" strokeweight="2pt">
                <v:path arrowok="t" o:connecttype="custom" o:connectlocs="0,157163;119063,0;238125,0;0,314325;0,15716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7AFF84" wp14:editId="45A95D5E">
                <wp:simplePos x="0" y="0"/>
                <wp:positionH relativeFrom="column">
                  <wp:posOffset>1396365</wp:posOffset>
                </wp:positionH>
                <wp:positionV relativeFrom="paragraph">
                  <wp:posOffset>58420</wp:posOffset>
                </wp:positionV>
                <wp:extent cx="238125" cy="314325"/>
                <wp:effectExtent l="0" t="0" r="28575" b="28575"/>
                <wp:wrapNone/>
                <wp:docPr id="54" name="Диагональная полос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F235F" id="Диагональная полоса 54" o:spid="_x0000_s1026" style="position:absolute;margin-left:109.95pt;margin-top:4.6pt;width:18.75pt;height:2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" path="m,157163l119063,,238125,,,314325,,157163xe" fillcolor="#4f81bd [3204]" strokecolor="#243f60 [1604]" strokeweight="2pt">
                <v:path arrowok="t" o:connecttype="custom" o:connectlocs="0,157163;119063,0;238125,0;0,314325;0,15716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6FC714" wp14:editId="1434FB46">
                <wp:simplePos x="0" y="0"/>
                <wp:positionH relativeFrom="column">
                  <wp:posOffset>681990</wp:posOffset>
                </wp:positionH>
                <wp:positionV relativeFrom="paragraph">
                  <wp:posOffset>48895</wp:posOffset>
                </wp:positionV>
                <wp:extent cx="238125" cy="314325"/>
                <wp:effectExtent l="0" t="0" r="28575" b="28575"/>
                <wp:wrapNone/>
                <wp:docPr id="52" name="Диагональная полос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1432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978AE" id="Диагональная полоса 52" o:spid="_x0000_s1026" style="position:absolute;margin-left:53.7pt;margin-top:3.85pt;width:18.75pt;height: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" path="m,157163l119063,,238125,,,314325,,157163xe" fillcolor="#4f81bd [3204]" strokecolor="#243f60 [1604]" strokeweight="2pt">
                <v:path arrowok="t" o:connecttype="custom" o:connectlocs="0,157163;119063,0;238125,0;0,314325;0,157163" o:connectangles="0,0,0,0,0"/>
              </v:shape>
            </w:pict>
          </mc:Fallback>
        </mc:AlternateContent>
      </w:r>
      <w:r w:rsidR="00A641B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857F6" wp14:editId="227366AA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47625" cy="387985"/>
                <wp:effectExtent l="0" t="0" r="28575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1D0B" id="Прямоугольник 18" o:spid="_x0000_s1026" style="position:absolute;margin-left:-.3pt;margin-top:3.05pt;width:3.75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" fillcolor="#4f81bd [3204]" strokecolor="#243f60 [1604]" strokeweight="2pt"/>
            </w:pict>
          </mc:Fallback>
        </mc:AlternateContent>
      </w:r>
      <w:r w:rsidR="00A641BD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6B039595" w14:textId="77777777" w:rsidR="00A641BD" w:rsidRDefault="00537BEF" w:rsidP="00537BEF">
      <w:pPr>
        <w:spacing w:line="320" w:lineRule="exact"/>
        <w:jc w:val="both"/>
        <w:rPr>
          <w:b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36499F" wp14:editId="7DB325A2">
                <wp:simplePos x="0" y="0"/>
                <wp:positionH relativeFrom="column">
                  <wp:posOffset>2329815</wp:posOffset>
                </wp:positionH>
                <wp:positionV relativeFrom="paragraph">
                  <wp:posOffset>-2540</wp:posOffset>
                </wp:positionV>
                <wp:extent cx="457200" cy="45085"/>
                <wp:effectExtent l="0" t="19050" r="38100" b="31115"/>
                <wp:wrapNone/>
                <wp:docPr id="58" name="Стрелка вправ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A925C" id="Стрелка вправо 58" o:spid="_x0000_s1026" type="#_x0000_t13" style="position:absolute;margin-left:183.45pt;margin-top:-.2pt;width:36pt;height: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" adj="20535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B7C5FD" wp14:editId="11336AC8">
                <wp:simplePos x="0" y="0"/>
                <wp:positionH relativeFrom="column">
                  <wp:posOffset>1634490</wp:posOffset>
                </wp:positionH>
                <wp:positionV relativeFrom="paragraph">
                  <wp:posOffset>6985</wp:posOffset>
                </wp:positionV>
                <wp:extent cx="457200" cy="45085"/>
                <wp:effectExtent l="0" t="19050" r="38100" b="31115"/>
                <wp:wrapNone/>
                <wp:docPr id="55" name="Стрелка вправ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B392" id="Стрелка вправо 55" o:spid="_x0000_s1026" type="#_x0000_t13" style="position:absolute;margin-left:128.7pt;margin-top:.55pt;width:36pt;height: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" adj="20535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943566" wp14:editId="5CD1737A">
                <wp:simplePos x="0" y="0"/>
                <wp:positionH relativeFrom="column">
                  <wp:posOffset>882015</wp:posOffset>
                </wp:positionH>
                <wp:positionV relativeFrom="paragraph">
                  <wp:posOffset>6985</wp:posOffset>
                </wp:positionV>
                <wp:extent cx="457200" cy="45085"/>
                <wp:effectExtent l="0" t="19050" r="38100" b="31115"/>
                <wp:wrapNone/>
                <wp:docPr id="53" name="Стрелка впра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93FE" id="Стрелка вправо 53" o:spid="_x0000_s1026" type="#_x0000_t13" style="position:absolute;margin-left:69.45pt;margin-top:.55pt;width:36pt;height: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" adj="20535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7FF09" wp14:editId="670FF5CD">
                <wp:simplePos x="0" y="0"/>
                <wp:positionH relativeFrom="column">
                  <wp:posOffset>158115</wp:posOffset>
                </wp:positionH>
                <wp:positionV relativeFrom="paragraph">
                  <wp:posOffset>6985</wp:posOffset>
                </wp:positionV>
                <wp:extent cx="457200" cy="45719"/>
                <wp:effectExtent l="0" t="19050" r="38100" b="3111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9B956" id="Стрелка вправо 19" o:spid="_x0000_s1026" type="#_x0000_t13" style="position:absolute;margin-left:12.45pt;margin-top:.55pt;width:3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" adj="20520" fillcolor="#4f81bd [3204]" strokecolor="#243f60 [1604]" strokeweight="2pt"/>
            </w:pict>
          </mc:Fallback>
        </mc:AlternateContent>
      </w:r>
      <w:r>
        <w:rPr>
          <w:b/>
          <w:color w:val="000000" w:themeColor="text1"/>
          <w:sz w:val="20"/>
        </w:rPr>
        <w:t xml:space="preserve">          1,5</w:t>
      </w:r>
      <w:r w:rsidR="00A641BD">
        <w:rPr>
          <w:b/>
          <w:color w:val="000000" w:themeColor="text1"/>
          <w:sz w:val="20"/>
        </w:rPr>
        <w:t>м</w:t>
      </w:r>
      <w:r>
        <w:rPr>
          <w:b/>
          <w:color w:val="000000" w:themeColor="text1"/>
          <w:sz w:val="20"/>
        </w:rPr>
        <w:t xml:space="preserve">               1,5 м               1,5м               </w:t>
      </w:r>
      <w:proofErr w:type="spellStart"/>
      <w:r>
        <w:rPr>
          <w:b/>
          <w:color w:val="000000" w:themeColor="text1"/>
          <w:sz w:val="20"/>
        </w:rPr>
        <w:t>1,5м</w:t>
      </w:r>
      <w:proofErr w:type="spellEnd"/>
      <w:r w:rsidR="00A641BD">
        <w:rPr>
          <w:b/>
          <w:color w:val="000000" w:themeColor="text1"/>
          <w:sz w:val="20"/>
        </w:rPr>
        <w:t xml:space="preserve">                  </w:t>
      </w:r>
      <w:r>
        <w:rPr>
          <w:b/>
          <w:color w:val="000000" w:themeColor="text1"/>
          <w:sz w:val="20"/>
        </w:rPr>
        <w:t xml:space="preserve">  </w:t>
      </w:r>
      <w:proofErr w:type="spellStart"/>
      <w:r>
        <w:rPr>
          <w:b/>
          <w:color w:val="000000" w:themeColor="text1"/>
          <w:sz w:val="20"/>
        </w:rPr>
        <w:t>1,5м</w:t>
      </w:r>
      <w:proofErr w:type="spellEnd"/>
      <w:r>
        <w:rPr>
          <w:b/>
          <w:color w:val="000000" w:themeColor="text1"/>
          <w:sz w:val="20"/>
        </w:rPr>
        <w:t xml:space="preserve">              </w:t>
      </w:r>
      <w:r w:rsidR="00A641BD">
        <w:rPr>
          <w:b/>
          <w:color w:val="000000" w:themeColor="text1"/>
          <w:sz w:val="20"/>
        </w:rPr>
        <w:t xml:space="preserve">             </w:t>
      </w:r>
      <w:proofErr w:type="spellStart"/>
      <w:r>
        <w:rPr>
          <w:b/>
          <w:color w:val="000000" w:themeColor="text1"/>
          <w:sz w:val="20"/>
        </w:rPr>
        <w:t>1,5м</w:t>
      </w:r>
      <w:proofErr w:type="spellEnd"/>
      <w:r w:rsidR="00A641BD">
        <w:rPr>
          <w:b/>
          <w:color w:val="000000" w:themeColor="text1"/>
          <w:sz w:val="20"/>
        </w:rPr>
        <w:t xml:space="preserve">                       </w:t>
      </w:r>
    </w:p>
    <w:p w14:paraId="038E580A" w14:textId="77777777" w:rsidR="00537BEF" w:rsidRDefault="00A641BD" w:rsidP="00537BEF">
      <w:pPr>
        <w:spacing w:line="320" w:lineRule="exact"/>
        <w:ind w:firstLine="709"/>
        <w:jc w:val="both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 xml:space="preserve">                                                                                                                              </w:t>
      </w:r>
      <w:r w:rsidR="00537BEF">
        <w:rPr>
          <w:b/>
          <w:color w:val="000000" w:themeColor="text1"/>
          <w:sz w:val="20"/>
        </w:rPr>
        <w:t xml:space="preserve">                       </w:t>
      </w:r>
      <w:r>
        <w:rPr>
          <w:b/>
          <w:color w:val="000000" w:themeColor="text1"/>
          <w:sz w:val="20"/>
        </w:rPr>
        <w:t xml:space="preserve">                               </w:t>
      </w:r>
    </w:p>
    <w:p w14:paraId="06D4221F" w14:textId="77777777" w:rsidR="00B565D1" w:rsidRPr="00537BEF" w:rsidRDefault="00537BEF" w:rsidP="00537BEF">
      <w:pPr>
        <w:spacing w:line="320" w:lineRule="exact"/>
        <w:ind w:firstLine="709"/>
        <w:jc w:val="both"/>
        <w:rPr>
          <w:b/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55AB23" wp14:editId="73934C9B">
                <wp:simplePos x="0" y="0"/>
                <wp:positionH relativeFrom="column">
                  <wp:posOffset>2510155</wp:posOffset>
                </wp:positionH>
                <wp:positionV relativeFrom="paragraph">
                  <wp:posOffset>324485</wp:posOffset>
                </wp:positionV>
                <wp:extent cx="1266825" cy="390525"/>
                <wp:effectExtent l="0" t="0" r="28575" b="28575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DE44C" w14:textId="77777777" w:rsidR="00537BEF" w:rsidRDefault="00537BEF" w:rsidP="00537BEF">
                            <w:r>
                              <w:t>- обруч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AB23" id="Поле 62" o:spid="_x0000_s1032" type="#_x0000_t202" style="position:absolute;left:0;text-align:left;margin-left:197.65pt;margin-top:25.55pt;width:99.75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" fillcolor="white [3201]" strokeweight=".5pt">
                <v:textbox>
                  <w:txbxContent>
                    <w:p w14:paraId="3DCDE44C" w14:textId="77777777" w:rsidR="00537BEF" w:rsidRDefault="00537BEF" w:rsidP="00537BEF">
                      <w:r>
                        <w:t>- обруч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ECFEA" wp14:editId="08AB3CB9">
                <wp:simplePos x="0" y="0"/>
                <wp:positionH relativeFrom="column">
                  <wp:posOffset>2139315</wp:posOffset>
                </wp:positionH>
                <wp:positionV relativeFrom="paragraph">
                  <wp:posOffset>407670</wp:posOffset>
                </wp:positionV>
                <wp:extent cx="209550" cy="19050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858CB" id="Овал 28" o:spid="_x0000_s1026" style="position:absolute;margin-left:168.45pt;margin-top:32.1pt;width:16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452A4C" wp14:editId="74747C13">
                <wp:simplePos x="0" y="0"/>
                <wp:positionH relativeFrom="column">
                  <wp:posOffset>424180</wp:posOffset>
                </wp:positionH>
                <wp:positionV relativeFrom="paragraph">
                  <wp:posOffset>276860</wp:posOffset>
                </wp:positionV>
                <wp:extent cx="1266825" cy="390525"/>
                <wp:effectExtent l="0" t="0" r="28575" b="2857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E27C5" w14:textId="77777777" w:rsidR="00537BEF" w:rsidRDefault="00537BEF">
                            <w:r>
                              <w:t>- скакалка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2A4C" id="Поле 61" o:spid="_x0000_s1033" type="#_x0000_t202" style="position:absolute;left:0;text-align:left;margin-left:33.4pt;margin-top:21.8pt;width:99.7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" fillcolor="white [3201]" strokeweight=".5pt">
                <v:textbox>
                  <w:txbxContent>
                    <w:p w14:paraId="2ECE27C5" w14:textId="77777777" w:rsidR="00537BEF" w:rsidRDefault="00537BEF">
                      <w:r>
                        <w:t>- скакалка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C8D645" wp14:editId="3AD0E82A">
                <wp:simplePos x="0" y="0"/>
                <wp:positionH relativeFrom="column">
                  <wp:posOffset>-127635</wp:posOffset>
                </wp:positionH>
                <wp:positionV relativeFrom="paragraph">
                  <wp:posOffset>334010</wp:posOffset>
                </wp:positionV>
                <wp:extent cx="361950" cy="266700"/>
                <wp:effectExtent l="0" t="0" r="19050" b="19050"/>
                <wp:wrapNone/>
                <wp:docPr id="29" name="Поли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6700"/>
                        </a:xfrm>
                        <a:custGeom>
                          <a:avLst/>
                          <a:gdLst>
                            <a:gd name="connsiteX0" fmla="*/ 0 w 639918"/>
                            <a:gd name="connsiteY0" fmla="*/ 2236 h 535636"/>
                            <a:gd name="connsiteX1" fmla="*/ 638175 w 639918"/>
                            <a:gd name="connsiteY1" fmla="*/ 40336 h 535636"/>
                            <a:gd name="connsiteX2" fmla="*/ 200025 w 639918"/>
                            <a:gd name="connsiteY2" fmla="*/ 278461 h 535636"/>
                            <a:gd name="connsiteX3" fmla="*/ 542925 w 639918"/>
                            <a:gd name="connsiteY3" fmla="*/ 411811 h 535636"/>
                            <a:gd name="connsiteX4" fmla="*/ 542925 w 639918"/>
                            <a:gd name="connsiteY4" fmla="*/ 411811 h 535636"/>
                            <a:gd name="connsiteX5" fmla="*/ 85725 w 639918"/>
                            <a:gd name="connsiteY5" fmla="*/ 535636 h 535636"/>
                            <a:gd name="connsiteX6" fmla="*/ 85725 w 639918"/>
                            <a:gd name="connsiteY6" fmla="*/ 535636 h 5356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39918" h="535636">
                              <a:moveTo>
                                <a:pt x="0" y="2236"/>
                              </a:moveTo>
                              <a:cubicBezTo>
                                <a:pt x="302419" y="-1733"/>
                                <a:pt x="604838" y="-5702"/>
                                <a:pt x="638175" y="40336"/>
                              </a:cubicBezTo>
                              <a:cubicBezTo>
                                <a:pt x="671513" y="86374"/>
                                <a:pt x="215900" y="216549"/>
                                <a:pt x="200025" y="278461"/>
                              </a:cubicBezTo>
                              <a:cubicBezTo>
                                <a:pt x="184150" y="340374"/>
                                <a:pt x="542925" y="411811"/>
                                <a:pt x="542925" y="411811"/>
                              </a:cubicBezTo>
                              <a:lnTo>
                                <a:pt x="542925" y="411811"/>
                              </a:lnTo>
                              <a:lnTo>
                                <a:pt x="85725" y="535636"/>
                              </a:lnTo>
                              <a:lnTo>
                                <a:pt x="85725" y="535636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485E" id="Полилиния 29" o:spid="_x0000_s1026" style="position:absolute;margin-left:-10.05pt;margin-top:26.3pt;width:28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9918,5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" path="m,2236c302419,-1733,604838,-5702,638175,40336,671513,86374,215900,216549,200025,278461v-15875,61913,342900,133350,342900,133350l542925,411811,85725,535636r,e" filled="f" strokecolor="#385d8a" strokeweight="2pt">
                <v:path arrowok="t" o:connecttype="custom" o:connectlocs="0,1113;360964,20084;113138,138649;307089,205046;307089,205046;48488,266700;48488,266700" o:connectangles="0,0,0,0,0,0,0"/>
              </v:shape>
            </w:pict>
          </mc:Fallback>
        </mc:AlternateContent>
      </w:r>
    </w:p>
    <w:sectPr w:rsidR="00B565D1" w:rsidRPr="00537BEF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304A" w14:textId="77777777" w:rsidR="00CE78E3" w:rsidRDefault="00CE78E3">
      <w:r>
        <w:separator/>
      </w:r>
    </w:p>
  </w:endnote>
  <w:endnote w:type="continuationSeparator" w:id="0">
    <w:p w14:paraId="13533C66" w14:textId="77777777" w:rsidR="00CE78E3" w:rsidRDefault="00CE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FCD3" w14:textId="77777777" w:rsidR="00CE78E3" w:rsidRDefault="00CE78E3">
      <w:r>
        <w:separator/>
      </w:r>
    </w:p>
  </w:footnote>
  <w:footnote w:type="continuationSeparator" w:id="0">
    <w:p w14:paraId="260789F6" w14:textId="77777777" w:rsidR="00CE78E3" w:rsidRDefault="00CE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9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47E7D"/>
    <w:rsid w:val="00064595"/>
    <w:rsid w:val="00066153"/>
    <w:rsid w:val="00097994"/>
    <w:rsid w:val="000A709A"/>
    <w:rsid w:val="000C2D90"/>
    <w:rsid w:val="000C43C1"/>
    <w:rsid w:val="00130F3C"/>
    <w:rsid w:val="00131D7C"/>
    <w:rsid w:val="00136068"/>
    <w:rsid w:val="00143108"/>
    <w:rsid w:val="00154227"/>
    <w:rsid w:val="00157461"/>
    <w:rsid w:val="001A3FAB"/>
    <w:rsid w:val="001B2E61"/>
    <w:rsid w:val="001B6BD5"/>
    <w:rsid w:val="001B7934"/>
    <w:rsid w:val="001C3171"/>
    <w:rsid w:val="001C3FDB"/>
    <w:rsid w:val="00214E79"/>
    <w:rsid w:val="00251F05"/>
    <w:rsid w:val="0026017F"/>
    <w:rsid w:val="00277D8D"/>
    <w:rsid w:val="002802BE"/>
    <w:rsid w:val="00287CF2"/>
    <w:rsid w:val="002C5029"/>
    <w:rsid w:val="002D3345"/>
    <w:rsid w:val="002E5650"/>
    <w:rsid w:val="00311DAC"/>
    <w:rsid w:val="00332CE1"/>
    <w:rsid w:val="00337F4B"/>
    <w:rsid w:val="0035650D"/>
    <w:rsid w:val="0036013B"/>
    <w:rsid w:val="00370F46"/>
    <w:rsid w:val="00386B42"/>
    <w:rsid w:val="003968FD"/>
    <w:rsid w:val="003C0E37"/>
    <w:rsid w:val="003F1378"/>
    <w:rsid w:val="0047083E"/>
    <w:rsid w:val="00471F22"/>
    <w:rsid w:val="004774A0"/>
    <w:rsid w:val="00482A25"/>
    <w:rsid w:val="004A29E7"/>
    <w:rsid w:val="004C08D3"/>
    <w:rsid w:val="004E5F77"/>
    <w:rsid w:val="004F6BB4"/>
    <w:rsid w:val="0053078C"/>
    <w:rsid w:val="00537BEF"/>
    <w:rsid w:val="005515D7"/>
    <w:rsid w:val="0055678D"/>
    <w:rsid w:val="00566266"/>
    <w:rsid w:val="0056720F"/>
    <w:rsid w:val="00575DAA"/>
    <w:rsid w:val="005840C7"/>
    <w:rsid w:val="00586EAF"/>
    <w:rsid w:val="00594826"/>
    <w:rsid w:val="005955BE"/>
    <w:rsid w:val="00596DC9"/>
    <w:rsid w:val="00626674"/>
    <w:rsid w:val="006560D2"/>
    <w:rsid w:val="00675006"/>
    <w:rsid w:val="00690695"/>
    <w:rsid w:val="006C7D14"/>
    <w:rsid w:val="006E5CA5"/>
    <w:rsid w:val="006E5FB7"/>
    <w:rsid w:val="006F2B94"/>
    <w:rsid w:val="00710558"/>
    <w:rsid w:val="00715A69"/>
    <w:rsid w:val="00730721"/>
    <w:rsid w:val="007408DF"/>
    <w:rsid w:val="00761341"/>
    <w:rsid w:val="00786ECD"/>
    <w:rsid w:val="007A0675"/>
    <w:rsid w:val="007A26B6"/>
    <w:rsid w:val="007F35E3"/>
    <w:rsid w:val="007F74B0"/>
    <w:rsid w:val="00817BBD"/>
    <w:rsid w:val="00823D82"/>
    <w:rsid w:val="00867BB5"/>
    <w:rsid w:val="008741B6"/>
    <w:rsid w:val="00892BF9"/>
    <w:rsid w:val="008936EC"/>
    <w:rsid w:val="008C69E4"/>
    <w:rsid w:val="008D24CC"/>
    <w:rsid w:val="009448E2"/>
    <w:rsid w:val="00951774"/>
    <w:rsid w:val="009C011A"/>
    <w:rsid w:val="009C69D7"/>
    <w:rsid w:val="009D63D5"/>
    <w:rsid w:val="009E388A"/>
    <w:rsid w:val="00A0189F"/>
    <w:rsid w:val="00A16F73"/>
    <w:rsid w:val="00A23EB3"/>
    <w:rsid w:val="00A442D4"/>
    <w:rsid w:val="00A45D42"/>
    <w:rsid w:val="00A641BD"/>
    <w:rsid w:val="00A701BA"/>
    <w:rsid w:val="00A73368"/>
    <w:rsid w:val="00AB2D2E"/>
    <w:rsid w:val="00AE0B25"/>
    <w:rsid w:val="00AE48C3"/>
    <w:rsid w:val="00AF12C1"/>
    <w:rsid w:val="00B01DB0"/>
    <w:rsid w:val="00B0782A"/>
    <w:rsid w:val="00B24E94"/>
    <w:rsid w:val="00B565D1"/>
    <w:rsid w:val="00B82E94"/>
    <w:rsid w:val="00B921B5"/>
    <w:rsid w:val="00B95E7E"/>
    <w:rsid w:val="00BC7CB9"/>
    <w:rsid w:val="00BD2792"/>
    <w:rsid w:val="00BE69D7"/>
    <w:rsid w:val="00BF7692"/>
    <w:rsid w:val="00C109A9"/>
    <w:rsid w:val="00C17F88"/>
    <w:rsid w:val="00C85368"/>
    <w:rsid w:val="00CA1AC9"/>
    <w:rsid w:val="00CD3ADC"/>
    <w:rsid w:val="00CD6CE7"/>
    <w:rsid w:val="00CE6BF4"/>
    <w:rsid w:val="00CE78E3"/>
    <w:rsid w:val="00CF07B6"/>
    <w:rsid w:val="00D10D95"/>
    <w:rsid w:val="00D22A62"/>
    <w:rsid w:val="00D2434E"/>
    <w:rsid w:val="00D3535D"/>
    <w:rsid w:val="00D474C1"/>
    <w:rsid w:val="00D5057A"/>
    <w:rsid w:val="00D5063F"/>
    <w:rsid w:val="00D946CB"/>
    <w:rsid w:val="00D975F7"/>
    <w:rsid w:val="00DC0AB2"/>
    <w:rsid w:val="00DF01B0"/>
    <w:rsid w:val="00DF3619"/>
    <w:rsid w:val="00E118BD"/>
    <w:rsid w:val="00E245AF"/>
    <w:rsid w:val="00E56093"/>
    <w:rsid w:val="00E77FC2"/>
    <w:rsid w:val="00E819A5"/>
    <w:rsid w:val="00E92B9B"/>
    <w:rsid w:val="00E975A8"/>
    <w:rsid w:val="00EA2F87"/>
    <w:rsid w:val="00ED5E03"/>
    <w:rsid w:val="00EE6E15"/>
    <w:rsid w:val="00F11AD3"/>
    <w:rsid w:val="00F22F1F"/>
    <w:rsid w:val="00F31ED4"/>
    <w:rsid w:val="00F523CB"/>
    <w:rsid w:val="00F6686C"/>
    <w:rsid w:val="00F71435"/>
    <w:rsid w:val="00F73233"/>
    <w:rsid w:val="00F808FF"/>
    <w:rsid w:val="00FB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DA51B"/>
  <w15:docId w15:val="{DBB09C28-2809-49C5-B133-920D9126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nysheva.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10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2025-01-27T04:21:00Z</cp:lastPrinted>
  <dcterms:created xsi:type="dcterms:W3CDTF">2025-01-27T04:21:00Z</dcterms:created>
  <dcterms:modified xsi:type="dcterms:W3CDTF">2025-01-27T04:21:00Z</dcterms:modified>
</cp:coreProperties>
</file>