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11BBA" w14:textId="79A21BDF" w:rsidR="00B565D1" w:rsidRDefault="008329B2" w:rsidP="00AC7159">
      <w:pPr>
        <w:spacing w:line="24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03BD07" wp14:editId="63D15A81">
                <wp:simplePos x="0" y="0"/>
                <wp:positionH relativeFrom="page">
                  <wp:posOffset>1773555</wp:posOffset>
                </wp:positionH>
                <wp:positionV relativeFrom="page">
                  <wp:posOffset>2332355</wp:posOffset>
                </wp:positionV>
                <wp:extent cx="1278255" cy="274320"/>
                <wp:effectExtent l="0" t="0" r="0" b="0"/>
                <wp:wrapNone/>
                <wp:docPr id="139036239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CCD9E" w14:textId="1486CE91" w:rsidR="00311DAC" w:rsidRPr="00482A25" w:rsidRDefault="008329B2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05.12.2024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3BD07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139.65pt;margin-top:183.65pt;width:100.65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" filled="f" stroked="f">
                <v:textbox inset="0,0,0,0">
                  <w:txbxContent>
                    <w:p w14:paraId="6F3CCD9E" w14:textId="1486CE91" w:rsidR="00311DAC" w:rsidRPr="00482A25" w:rsidRDefault="008329B2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05.12.2024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463C1" wp14:editId="7ADBA2D5">
                <wp:simplePos x="0" y="0"/>
                <wp:positionH relativeFrom="page">
                  <wp:posOffset>5528945</wp:posOffset>
                </wp:positionH>
                <wp:positionV relativeFrom="page">
                  <wp:posOffset>2379980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0F482" w14:textId="2A131F14" w:rsidR="00311DAC" w:rsidRPr="00482A25" w:rsidRDefault="008329B2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258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463C1" id="Text Box 54" o:spid="_x0000_s1027" type="#_x0000_t202" style="position:absolute;margin-left:435.35pt;margin-top:187.4pt;width:100.6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" filled="f" stroked="f">
                <v:textbox inset="0,0,0,0">
                  <w:txbxContent>
                    <w:p w14:paraId="1C40F482" w14:textId="2A131F14" w:rsidR="00311DAC" w:rsidRPr="00482A25" w:rsidRDefault="008329B2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C58E7"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07883067" wp14:editId="0EB585A2">
            <wp:simplePos x="0" y="0"/>
            <wp:positionH relativeFrom="page">
              <wp:posOffset>1253490</wp:posOffset>
            </wp:positionH>
            <wp:positionV relativeFrom="page">
              <wp:posOffset>365760</wp:posOffset>
            </wp:positionV>
            <wp:extent cx="5676900" cy="2743200"/>
            <wp:effectExtent l="19050" t="0" r="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65D1">
        <w:rPr>
          <w:b/>
        </w:rPr>
        <w:t xml:space="preserve">О проведении </w:t>
      </w:r>
      <w:r w:rsidR="00D5063F">
        <w:rPr>
          <w:b/>
        </w:rPr>
        <w:t>спортивно</w:t>
      </w:r>
      <w:r w:rsidR="00A0189F">
        <w:rPr>
          <w:b/>
        </w:rPr>
        <w:t>-</w:t>
      </w:r>
      <w:r w:rsidR="00981301">
        <w:rPr>
          <w:b/>
        </w:rPr>
        <w:t>массовых</w:t>
      </w:r>
    </w:p>
    <w:p w14:paraId="47E184D0" w14:textId="77777777" w:rsidR="00D5063F" w:rsidRDefault="00596DC9" w:rsidP="00AC7159">
      <w:pPr>
        <w:spacing w:line="240" w:lineRule="exact"/>
        <w:rPr>
          <w:b/>
        </w:rPr>
      </w:pPr>
      <w:r>
        <w:rPr>
          <w:b/>
        </w:rPr>
        <w:t>м</w:t>
      </w:r>
      <w:r w:rsidR="00981301">
        <w:rPr>
          <w:b/>
        </w:rPr>
        <w:t>ероприятий</w:t>
      </w:r>
      <w:r w:rsidR="00231DB5">
        <w:rPr>
          <w:b/>
        </w:rPr>
        <w:t xml:space="preserve"> «Спортивное многоборье</w:t>
      </w:r>
      <w:r w:rsidR="00AC7159">
        <w:rPr>
          <w:b/>
        </w:rPr>
        <w:t>»</w:t>
      </w:r>
    </w:p>
    <w:p w14:paraId="31B0FC06" w14:textId="0D57BAB3" w:rsidR="008D24CC" w:rsidRPr="00D5063F" w:rsidRDefault="008D24CC" w:rsidP="006A621A">
      <w:pPr>
        <w:spacing w:line="360" w:lineRule="exact"/>
        <w:rPr>
          <w:b/>
        </w:rPr>
      </w:pPr>
    </w:p>
    <w:p w14:paraId="6DC15190" w14:textId="77777777" w:rsidR="00B565D1" w:rsidRPr="00EC0E10" w:rsidRDefault="00B565D1" w:rsidP="006A621A">
      <w:pPr>
        <w:tabs>
          <w:tab w:val="left" w:pos="0"/>
        </w:tabs>
        <w:spacing w:line="360" w:lineRule="exact"/>
        <w:ind w:firstLine="709"/>
        <w:jc w:val="both"/>
      </w:pPr>
      <w:r w:rsidRPr="00EC0E10">
        <w:t>В соответствии с планом работы и в целях совершенствования физической подготовки учащихся, выявления сильнейших спортсменов, пр</w:t>
      </w:r>
      <w:r>
        <w:t>опаганды здорового образа жизни</w:t>
      </w:r>
    </w:p>
    <w:p w14:paraId="2C62E3EB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68CE89B5" w14:textId="2649DFD1" w:rsidR="00676099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6F1141">
        <w:rPr>
          <w:szCs w:val="28"/>
        </w:rPr>
        <w:t>21 декабря</w:t>
      </w:r>
      <w:r w:rsidR="00D13E41">
        <w:rPr>
          <w:szCs w:val="28"/>
        </w:rPr>
        <w:t xml:space="preserve"> 2024 </w:t>
      </w:r>
      <w:r w:rsidRPr="00091018">
        <w:rPr>
          <w:szCs w:val="28"/>
        </w:rPr>
        <w:t>г</w:t>
      </w:r>
      <w:r>
        <w:rPr>
          <w:szCs w:val="28"/>
        </w:rPr>
        <w:t>.</w:t>
      </w:r>
      <w:r w:rsidR="00A0189F">
        <w:t xml:space="preserve"> спортивно - </w:t>
      </w:r>
      <w:r w:rsidR="00154BF7">
        <w:t>массовое мероприятие</w:t>
      </w:r>
      <w:r w:rsidR="00231DB5">
        <w:t xml:space="preserve"> «Спортивное многоборье».</w:t>
      </w:r>
    </w:p>
    <w:p w14:paraId="5685CEB4" w14:textId="48EACCAC" w:rsidR="00B565D1" w:rsidRDefault="00B565D1" w:rsidP="006A621A">
      <w:pPr>
        <w:tabs>
          <w:tab w:val="left" w:pos="709"/>
        </w:tabs>
        <w:spacing w:line="360" w:lineRule="exact"/>
        <w:jc w:val="both"/>
      </w:pPr>
      <w:r>
        <w:tab/>
      </w:r>
      <w:r w:rsidR="006A621A">
        <w:t>2.</w:t>
      </w:r>
      <w:r w:rsidR="00133E54">
        <w:t xml:space="preserve"> </w:t>
      </w:r>
      <w:r w:rsidR="006A621A">
        <w:t xml:space="preserve">Утвердить прилагаемое </w:t>
      </w:r>
      <w:r w:rsidRPr="00EC0E10">
        <w:t xml:space="preserve">Положение о проведении </w:t>
      </w:r>
      <w:r w:rsidR="00C42331">
        <w:t xml:space="preserve">спортивно-массового </w:t>
      </w:r>
      <w:r w:rsidR="00231DB5">
        <w:t>мероприятия «Спортивное многоборье</w:t>
      </w:r>
      <w:r w:rsidR="00C42331">
        <w:t>»</w:t>
      </w:r>
      <w:r>
        <w:t>.</w:t>
      </w:r>
    </w:p>
    <w:p w14:paraId="6657A315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4B1858B6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</w:r>
      <w:r w:rsidR="006A621A">
        <w:t xml:space="preserve">3.1. Обеспечить явку команд на спортивное мероприятие </w:t>
      </w:r>
      <w:r w:rsidRPr="00EC0E10">
        <w:t>и питание учащихся.</w:t>
      </w:r>
    </w:p>
    <w:p w14:paraId="0010102B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3.2. Назначить ответственных за сопровождение команды, возложив на них ответственность за жизнь и здоровье </w:t>
      </w:r>
      <w:r w:rsidR="006A621A">
        <w:t>детей во время поездки к месту мероприятия</w:t>
      </w:r>
      <w:r w:rsidRPr="00EC0E10">
        <w:t xml:space="preserve"> и обратно.</w:t>
      </w:r>
    </w:p>
    <w:p w14:paraId="0348F121" w14:textId="77777777" w:rsidR="00B565D1" w:rsidRPr="00EC0E10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 xml:space="preserve">3.3. Обеспечить явку судей на </w:t>
      </w:r>
      <w:r w:rsidR="006A621A">
        <w:t xml:space="preserve">мероприятие </w:t>
      </w:r>
      <w:r w:rsidRPr="00EC0E10">
        <w:t>(по мере необходимости).</w:t>
      </w:r>
    </w:p>
    <w:p w14:paraId="2057389D" w14:textId="77777777" w:rsidR="00B565D1" w:rsidRDefault="00B565D1" w:rsidP="006A621A">
      <w:pPr>
        <w:tabs>
          <w:tab w:val="left" w:pos="709"/>
        </w:tabs>
        <w:spacing w:line="360" w:lineRule="exact"/>
        <w:jc w:val="both"/>
      </w:pPr>
      <w:r w:rsidRPr="00EC0E10">
        <w:tab/>
        <w:t>3.4. Предусмотреть дополнительную оплату педагогам за сопровожде</w:t>
      </w:r>
      <w:r w:rsidR="006A621A">
        <w:t>ние команды и судейство на мероприятие</w:t>
      </w:r>
      <w:r w:rsidRPr="00EC0E10">
        <w:t>.</w:t>
      </w:r>
    </w:p>
    <w:p w14:paraId="4D2393F4" w14:textId="77777777" w:rsidR="00157461" w:rsidRPr="00EC0E10" w:rsidRDefault="00596DC9" w:rsidP="006A621A">
      <w:pPr>
        <w:tabs>
          <w:tab w:val="left" w:pos="709"/>
        </w:tabs>
        <w:spacing w:line="360" w:lineRule="exact"/>
        <w:jc w:val="both"/>
      </w:pPr>
      <w:r>
        <w:tab/>
      </w:r>
      <w:r w:rsidR="00157461">
        <w:t>4</w:t>
      </w:r>
      <w:r w:rsidR="00157461" w:rsidRPr="00157461">
        <w:t xml:space="preserve">. Пьяновой Л.В., директору Муниципального </w:t>
      </w:r>
      <w:r w:rsidR="00981301">
        <w:t>обще</w:t>
      </w:r>
      <w:r w:rsidR="00157461" w:rsidRPr="00157461">
        <w:t>образовательного учреждения «Еловская средняя общеобразовательная</w:t>
      </w:r>
      <w:r w:rsidR="00D5063F">
        <w:t xml:space="preserve"> школа», предоставить </w:t>
      </w:r>
      <w:r w:rsidR="00151ACF">
        <w:t>спортзал</w:t>
      </w:r>
      <w:r w:rsidR="009F10E9">
        <w:t xml:space="preserve"> для проведения спортивного мероприятия</w:t>
      </w:r>
      <w:r w:rsidR="00157461" w:rsidRPr="00157461">
        <w:t>, помещение гардеробной.</w:t>
      </w:r>
    </w:p>
    <w:p w14:paraId="68EFD2C0" w14:textId="77777777" w:rsidR="00B565D1" w:rsidRDefault="00157461" w:rsidP="006A621A">
      <w:pPr>
        <w:spacing w:line="360" w:lineRule="exact"/>
        <w:jc w:val="both"/>
      </w:pPr>
      <w:r>
        <w:tab/>
        <w:t>5</w:t>
      </w:r>
      <w:r w:rsidR="00B565D1">
        <w:t xml:space="preserve">. </w:t>
      </w:r>
      <w:r w:rsidRPr="00157461">
        <w:t>Контроль исполнения приказа возложить на</w:t>
      </w:r>
      <w:r w:rsidR="006A621A">
        <w:t xml:space="preserve"> </w:t>
      </w:r>
      <w:r w:rsidR="00676099">
        <w:t>Носкову Е.А</w:t>
      </w:r>
      <w:r w:rsidRPr="00157461">
        <w:t>., директора Муниципального бюджетного учреждения дополнительного образования</w:t>
      </w:r>
      <w:r w:rsidR="009F10E9">
        <w:t xml:space="preserve"> </w:t>
      </w:r>
      <w:r w:rsidRPr="00157461">
        <w:t>«Центр детского творчества с. Елово».</w:t>
      </w:r>
    </w:p>
    <w:p w14:paraId="53750B28" w14:textId="77777777" w:rsidR="00596DC9" w:rsidRDefault="00596DC9" w:rsidP="00B565D1">
      <w:pPr>
        <w:jc w:val="both"/>
      </w:pPr>
    </w:p>
    <w:p w14:paraId="4C39DD97" w14:textId="77777777" w:rsidR="00596DC9" w:rsidRDefault="00596DC9" w:rsidP="00B565D1">
      <w:pPr>
        <w:jc w:val="both"/>
      </w:pPr>
    </w:p>
    <w:p w14:paraId="62F6BE73" w14:textId="77777777" w:rsidR="00B565D1" w:rsidRDefault="00B565D1" w:rsidP="00B565D1">
      <w:pPr>
        <w:jc w:val="both"/>
      </w:pPr>
    </w:p>
    <w:p w14:paraId="2EF51E64" w14:textId="77777777" w:rsidR="00B565D1" w:rsidRDefault="00B565D1" w:rsidP="00D3535D">
      <w:pPr>
        <w:jc w:val="both"/>
      </w:pPr>
      <w:r>
        <w:t>Заведующий                                                                                      В.Н. Пономарева</w:t>
      </w:r>
    </w:p>
    <w:p w14:paraId="0C9BA94A" w14:textId="77777777" w:rsidR="00AC7159" w:rsidRPr="00AC7159" w:rsidRDefault="00AC7159" w:rsidP="00AC7159">
      <w:pPr>
        <w:spacing w:line="240" w:lineRule="exact"/>
      </w:pPr>
    </w:p>
    <w:p w14:paraId="4ABA2FE2" w14:textId="77777777" w:rsidR="009F10E9" w:rsidRDefault="009F10E9" w:rsidP="00AC7159">
      <w:pPr>
        <w:spacing w:line="240" w:lineRule="exact"/>
        <w:ind w:firstLine="6237"/>
      </w:pPr>
    </w:p>
    <w:p w14:paraId="1C8B8D58" w14:textId="77777777" w:rsidR="00AC7159" w:rsidRPr="00AC7159" w:rsidRDefault="00B565D1" w:rsidP="00AC7159">
      <w:pPr>
        <w:spacing w:line="240" w:lineRule="exact"/>
        <w:ind w:firstLine="6237"/>
      </w:pPr>
      <w:r w:rsidRPr="00AC7159">
        <w:t xml:space="preserve">УТВЕРЖДЕНО </w:t>
      </w:r>
    </w:p>
    <w:p w14:paraId="30BA39D1" w14:textId="77777777" w:rsidR="00B565D1" w:rsidRPr="00AC7159" w:rsidRDefault="00B565D1" w:rsidP="00AC7159">
      <w:pPr>
        <w:spacing w:line="240" w:lineRule="exact"/>
        <w:ind w:firstLine="6237"/>
      </w:pPr>
      <w:r w:rsidRPr="00AC7159">
        <w:t xml:space="preserve">приказом </w:t>
      </w:r>
    </w:p>
    <w:p w14:paraId="7348E063" w14:textId="77777777" w:rsidR="00B565D1" w:rsidRPr="00AC7159" w:rsidRDefault="00AC7159" w:rsidP="00AC7159">
      <w:pPr>
        <w:spacing w:line="240" w:lineRule="exact"/>
        <w:ind w:firstLine="6237"/>
      </w:pPr>
      <w:r w:rsidRPr="00AC7159">
        <w:t>О</w:t>
      </w:r>
      <w:r w:rsidR="00B565D1" w:rsidRPr="00AC7159">
        <w:t xml:space="preserve">тдела образования </w:t>
      </w:r>
    </w:p>
    <w:p w14:paraId="4DD53185" w14:textId="77777777" w:rsidR="00B565D1" w:rsidRPr="00AC7159" w:rsidRDefault="00B565D1" w:rsidP="00AC7159">
      <w:pPr>
        <w:spacing w:line="240" w:lineRule="exact"/>
        <w:ind w:firstLine="6237"/>
      </w:pPr>
      <w:r w:rsidRPr="00AC7159">
        <w:t>администрации Еловского</w:t>
      </w:r>
    </w:p>
    <w:p w14:paraId="06D9A964" w14:textId="77777777" w:rsidR="00B565D1" w:rsidRPr="00AC7159" w:rsidRDefault="00B565D1" w:rsidP="00AC7159">
      <w:pPr>
        <w:spacing w:line="240" w:lineRule="exact"/>
        <w:ind w:firstLine="6237"/>
      </w:pPr>
      <w:r w:rsidRPr="00AC7159">
        <w:t>муниципального округа</w:t>
      </w:r>
    </w:p>
    <w:p w14:paraId="67440E48" w14:textId="77777777" w:rsidR="00B565D1" w:rsidRPr="00AC7159" w:rsidRDefault="00B565D1" w:rsidP="00AC7159">
      <w:pPr>
        <w:spacing w:line="240" w:lineRule="exact"/>
        <w:ind w:firstLine="6237"/>
      </w:pPr>
      <w:r w:rsidRPr="00AC7159">
        <w:t>Пермского края</w:t>
      </w:r>
    </w:p>
    <w:p w14:paraId="38E4DFC3" w14:textId="7B8A9A65" w:rsidR="00B565D1" w:rsidRPr="00AC7159" w:rsidRDefault="00B565D1" w:rsidP="00AC7159">
      <w:pPr>
        <w:spacing w:line="240" w:lineRule="exact"/>
        <w:ind w:firstLine="6237"/>
      </w:pPr>
      <w:r w:rsidRPr="00AC7159">
        <w:t>от</w:t>
      </w:r>
      <w:r w:rsidR="006A621A">
        <w:t xml:space="preserve"> </w:t>
      </w:r>
      <w:r w:rsidR="008329B2">
        <w:t>05.12.2024</w:t>
      </w:r>
      <w:r w:rsidR="006F1141">
        <w:t xml:space="preserve"> </w:t>
      </w:r>
      <w:r w:rsidR="000F204B">
        <w:t xml:space="preserve">№ </w:t>
      </w:r>
      <w:r w:rsidR="008329B2">
        <w:t>258</w:t>
      </w:r>
    </w:p>
    <w:p w14:paraId="3F68FC21" w14:textId="77777777" w:rsidR="00B565D1" w:rsidRDefault="00B565D1" w:rsidP="000F204B">
      <w:pPr>
        <w:pStyle w:val="a5"/>
        <w:spacing w:line="240" w:lineRule="exact"/>
        <w:ind w:left="5812" w:firstLine="708"/>
      </w:pPr>
    </w:p>
    <w:p w14:paraId="399D51FC" w14:textId="77777777" w:rsidR="00B565D1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ПОЛОЖЕНИЕ</w:t>
      </w:r>
    </w:p>
    <w:p w14:paraId="635EFBC6" w14:textId="77777777" w:rsidR="000F204B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о проведении</w:t>
      </w:r>
      <w:r w:rsidR="00C42331" w:rsidRPr="000F204B">
        <w:rPr>
          <w:b/>
          <w:szCs w:val="28"/>
        </w:rPr>
        <w:t xml:space="preserve"> спортивно-ма</w:t>
      </w:r>
      <w:r w:rsidR="00151ACF" w:rsidRPr="000F204B">
        <w:rPr>
          <w:b/>
          <w:szCs w:val="28"/>
        </w:rPr>
        <w:t>ссового мероприятия</w:t>
      </w:r>
    </w:p>
    <w:p w14:paraId="4DEDC2DB" w14:textId="77777777" w:rsidR="00C42331" w:rsidRPr="000F204B" w:rsidRDefault="00151ACF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 «Спортивное многоборье»</w:t>
      </w:r>
    </w:p>
    <w:p w14:paraId="355922ED" w14:textId="77777777" w:rsidR="00151ACF" w:rsidRPr="000F204B" w:rsidRDefault="00151ACF" w:rsidP="000F204B">
      <w:pPr>
        <w:spacing w:line="320" w:lineRule="exact"/>
        <w:ind w:firstLine="284"/>
        <w:jc w:val="center"/>
        <w:rPr>
          <w:b/>
          <w:szCs w:val="28"/>
        </w:rPr>
      </w:pPr>
    </w:p>
    <w:p w14:paraId="379DAFFF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1. Цели и задачи </w:t>
      </w:r>
    </w:p>
    <w:p w14:paraId="37759192" w14:textId="77777777" w:rsidR="00D3535D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 xml:space="preserve">Мероприятие </w:t>
      </w:r>
      <w:r w:rsidR="00B565D1" w:rsidRPr="000F204B">
        <w:rPr>
          <w:szCs w:val="28"/>
        </w:rPr>
        <w:t xml:space="preserve">проводится в целях укрепления здоровья подрастающего поколения, привлечения учащихся к регулярным занятиям </w:t>
      </w:r>
      <w:r w:rsidR="00D3535D" w:rsidRPr="000F204B">
        <w:rPr>
          <w:szCs w:val="28"/>
        </w:rPr>
        <w:t>физической культурой и спортом.</w:t>
      </w:r>
    </w:p>
    <w:p w14:paraId="345E4FE7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Основные задачи:</w:t>
      </w:r>
    </w:p>
    <w:p w14:paraId="212C1DCC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- пропаганда здорового образа жизни;</w:t>
      </w:r>
    </w:p>
    <w:p w14:paraId="347FDC86" w14:textId="248E5724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-</w:t>
      </w:r>
      <w:r w:rsidR="00D61376">
        <w:rPr>
          <w:szCs w:val="28"/>
        </w:rPr>
        <w:t xml:space="preserve"> </w:t>
      </w:r>
      <w:r w:rsidRPr="000F204B">
        <w:rPr>
          <w:szCs w:val="28"/>
        </w:rPr>
        <w:t>в</w:t>
      </w:r>
      <w:r w:rsidR="00D3535D" w:rsidRPr="000F204B">
        <w:rPr>
          <w:szCs w:val="28"/>
        </w:rPr>
        <w:t xml:space="preserve">ыявление сильнейших </w:t>
      </w:r>
      <w:r w:rsidRPr="000F204B">
        <w:rPr>
          <w:szCs w:val="28"/>
        </w:rPr>
        <w:t>команд</w:t>
      </w:r>
      <w:r w:rsidR="006A621A" w:rsidRPr="000F204B">
        <w:rPr>
          <w:szCs w:val="28"/>
        </w:rPr>
        <w:t xml:space="preserve"> </w:t>
      </w:r>
      <w:r w:rsidRPr="000F204B">
        <w:rPr>
          <w:szCs w:val="28"/>
        </w:rPr>
        <w:t>Еловского муниципального округа Пермского края.</w:t>
      </w:r>
    </w:p>
    <w:p w14:paraId="283BCA1C" w14:textId="77777777" w:rsidR="00B565D1" w:rsidRPr="000F204B" w:rsidRDefault="00B565D1" w:rsidP="000F204B">
      <w:pPr>
        <w:spacing w:line="320" w:lineRule="exact"/>
        <w:jc w:val="center"/>
        <w:rPr>
          <w:b/>
          <w:szCs w:val="28"/>
        </w:rPr>
      </w:pPr>
    </w:p>
    <w:p w14:paraId="18C56E50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2. Место и сроки проведения </w:t>
      </w:r>
    </w:p>
    <w:p w14:paraId="6925BA3E" w14:textId="6A2E4603" w:rsidR="00B565D1" w:rsidRPr="000F204B" w:rsidRDefault="009F10E9" w:rsidP="000F204B">
      <w:pPr>
        <w:spacing w:line="320" w:lineRule="exact"/>
        <w:ind w:firstLine="709"/>
        <w:jc w:val="both"/>
        <w:rPr>
          <w:b/>
          <w:szCs w:val="28"/>
        </w:rPr>
      </w:pPr>
      <w:r w:rsidRPr="000F204B">
        <w:rPr>
          <w:szCs w:val="28"/>
        </w:rPr>
        <w:t>Мероприятие проводи</w:t>
      </w:r>
      <w:r w:rsidR="00B565D1" w:rsidRPr="000F204B">
        <w:rPr>
          <w:szCs w:val="28"/>
        </w:rPr>
        <w:t>тся</w:t>
      </w:r>
      <w:r w:rsidR="00D13E41">
        <w:rPr>
          <w:szCs w:val="28"/>
        </w:rPr>
        <w:t xml:space="preserve"> </w:t>
      </w:r>
      <w:r w:rsidR="006F1141">
        <w:rPr>
          <w:b/>
          <w:szCs w:val="28"/>
        </w:rPr>
        <w:t>21</w:t>
      </w:r>
      <w:r w:rsidR="006A621A" w:rsidRPr="00210E05">
        <w:rPr>
          <w:b/>
          <w:szCs w:val="28"/>
        </w:rPr>
        <w:t xml:space="preserve"> </w:t>
      </w:r>
      <w:r w:rsidR="006F1141">
        <w:rPr>
          <w:b/>
          <w:szCs w:val="28"/>
        </w:rPr>
        <w:t>декабря</w:t>
      </w:r>
      <w:r w:rsidR="00D13E41" w:rsidRPr="00210E05">
        <w:rPr>
          <w:b/>
          <w:szCs w:val="28"/>
        </w:rPr>
        <w:t xml:space="preserve"> 2024</w:t>
      </w:r>
      <w:r w:rsidR="00133E54">
        <w:rPr>
          <w:b/>
          <w:szCs w:val="28"/>
        </w:rPr>
        <w:t xml:space="preserve"> </w:t>
      </w:r>
      <w:r w:rsidR="00B565D1" w:rsidRPr="00210E05">
        <w:rPr>
          <w:b/>
          <w:szCs w:val="28"/>
        </w:rPr>
        <w:t>г.</w:t>
      </w:r>
      <w:r w:rsidR="00B565D1" w:rsidRPr="000F204B">
        <w:rPr>
          <w:szCs w:val="28"/>
        </w:rPr>
        <w:t xml:space="preserve"> на</w:t>
      </w:r>
      <w:r w:rsidR="006A621A" w:rsidRPr="000F204B">
        <w:rPr>
          <w:szCs w:val="28"/>
        </w:rPr>
        <w:t xml:space="preserve"> </w:t>
      </w:r>
      <w:r w:rsidR="002D3345" w:rsidRPr="000F204B">
        <w:rPr>
          <w:szCs w:val="28"/>
        </w:rPr>
        <w:t>базе</w:t>
      </w:r>
      <w:r w:rsidR="00D3535D" w:rsidRPr="000F204B">
        <w:rPr>
          <w:szCs w:val="28"/>
        </w:rPr>
        <w:t xml:space="preserve"> МОУ «Еловская средняя общеобразовательная школа». </w:t>
      </w:r>
    </w:p>
    <w:p w14:paraId="6766CBCA" w14:textId="77777777"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Сбор команд в 10.00</w:t>
      </w:r>
      <w:r w:rsidR="00AC7159" w:rsidRPr="000F204B">
        <w:rPr>
          <w:szCs w:val="28"/>
        </w:rPr>
        <w:t xml:space="preserve"> ч.</w:t>
      </w:r>
    </w:p>
    <w:p w14:paraId="6DA4FA78" w14:textId="77777777" w:rsidR="002D3345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Начало мероприятия</w:t>
      </w:r>
      <w:r w:rsidR="002D3345" w:rsidRPr="000F204B">
        <w:rPr>
          <w:szCs w:val="28"/>
        </w:rPr>
        <w:t xml:space="preserve"> в 10.30 </w:t>
      </w:r>
      <w:r w:rsidR="00AC7159" w:rsidRPr="000F204B">
        <w:rPr>
          <w:szCs w:val="28"/>
        </w:rPr>
        <w:t>ч.</w:t>
      </w:r>
    </w:p>
    <w:p w14:paraId="6D29B19F" w14:textId="77777777"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</w:p>
    <w:p w14:paraId="73900D7B" w14:textId="2F0F993B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3. Руководство организацией и проведени</w:t>
      </w:r>
      <w:r w:rsidR="00133E54">
        <w:rPr>
          <w:b/>
          <w:szCs w:val="28"/>
        </w:rPr>
        <w:t>я</w:t>
      </w:r>
      <w:r w:rsidRPr="000F204B">
        <w:rPr>
          <w:b/>
          <w:szCs w:val="28"/>
        </w:rPr>
        <w:t xml:space="preserve"> </w:t>
      </w:r>
    </w:p>
    <w:p w14:paraId="78621719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Непосредственное проведение осуществляет МБУ ДО «ЦДТ с. Елово».</w:t>
      </w:r>
    </w:p>
    <w:p w14:paraId="661D1E2E" w14:textId="77777777" w:rsidR="002D3345" w:rsidRPr="000F204B" w:rsidRDefault="009F10E9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П</w:t>
      </w:r>
      <w:r w:rsidR="002D3345" w:rsidRPr="000F204B">
        <w:rPr>
          <w:szCs w:val="28"/>
        </w:rPr>
        <w:t>роведение турнира возлагается на главную судейскую коллегию.</w:t>
      </w:r>
    </w:p>
    <w:p w14:paraId="061BAD8C" w14:textId="77777777" w:rsidR="002D3345" w:rsidRPr="000F204B" w:rsidRDefault="002D3345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Су</w:t>
      </w:r>
      <w:r w:rsidR="00AA00DD" w:rsidRPr="000F204B">
        <w:rPr>
          <w:szCs w:val="28"/>
        </w:rPr>
        <w:t xml:space="preserve">дьи на этапах </w:t>
      </w:r>
      <w:r w:rsidRPr="000F204B">
        <w:rPr>
          <w:szCs w:val="28"/>
        </w:rPr>
        <w:t>учителя физической культуры (представители команд)</w:t>
      </w:r>
      <w:r w:rsidR="00370F46" w:rsidRPr="000F204B">
        <w:rPr>
          <w:szCs w:val="28"/>
        </w:rPr>
        <w:t>.</w:t>
      </w:r>
    </w:p>
    <w:p w14:paraId="6EDD775F" w14:textId="77777777" w:rsidR="006A621A" w:rsidRPr="000F204B" w:rsidRDefault="006A621A" w:rsidP="000F204B">
      <w:pPr>
        <w:tabs>
          <w:tab w:val="center" w:pos="0"/>
        </w:tabs>
        <w:spacing w:line="320" w:lineRule="exact"/>
        <w:rPr>
          <w:szCs w:val="28"/>
        </w:rPr>
      </w:pPr>
      <w:r w:rsidRPr="000F204B">
        <w:rPr>
          <w:b/>
          <w:szCs w:val="28"/>
        </w:rPr>
        <w:tab/>
      </w:r>
      <w:r w:rsidRPr="000F204B">
        <w:rPr>
          <w:szCs w:val="28"/>
        </w:rPr>
        <w:t>Состав оргкомитета:</w:t>
      </w:r>
    </w:p>
    <w:p w14:paraId="41397B76" w14:textId="77777777" w:rsidR="006A621A" w:rsidRPr="000F204B" w:rsidRDefault="006A621A" w:rsidP="000F204B">
      <w:pPr>
        <w:tabs>
          <w:tab w:val="left" w:pos="0"/>
        </w:tabs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  <w:t>Носкова Елена Анатольевна, директор МБУ ДО «ЦДТ» с.</w:t>
      </w:r>
      <w:r w:rsidR="000F204B">
        <w:rPr>
          <w:szCs w:val="28"/>
        </w:rPr>
        <w:t xml:space="preserve"> </w:t>
      </w:r>
      <w:r w:rsidRPr="000F204B">
        <w:rPr>
          <w:szCs w:val="28"/>
        </w:rPr>
        <w:t>Елово»;</w:t>
      </w:r>
    </w:p>
    <w:p w14:paraId="554232C3" w14:textId="47D8323D" w:rsidR="006A621A" w:rsidRPr="000F204B" w:rsidRDefault="006A621A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r w:rsidR="00D13E41">
        <w:rPr>
          <w:szCs w:val="28"/>
        </w:rPr>
        <w:t>Иванова Анастасия Викторовна</w:t>
      </w:r>
      <w:r w:rsidR="008329B2">
        <w:rPr>
          <w:szCs w:val="28"/>
        </w:rPr>
        <w:t>, методист МБУ ДО «ЦДТ с. Елово».</w:t>
      </w:r>
    </w:p>
    <w:p w14:paraId="67A234F6" w14:textId="77777777" w:rsidR="00B565D1" w:rsidRPr="000F204B" w:rsidRDefault="00B565D1" w:rsidP="000F204B">
      <w:pPr>
        <w:tabs>
          <w:tab w:val="left" w:pos="1653"/>
        </w:tabs>
        <w:spacing w:line="320" w:lineRule="exact"/>
        <w:ind w:firstLine="709"/>
        <w:jc w:val="both"/>
        <w:rPr>
          <w:szCs w:val="28"/>
        </w:rPr>
      </w:pPr>
    </w:p>
    <w:p w14:paraId="54D69E34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4. Участники </w:t>
      </w:r>
    </w:p>
    <w:p w14:paraId="48800CC1" w14:textId="77777777" w:rsidR="009F10E9" w:rsidRPr="000F204B" w:rsidRDefault="00EC58E7" w:rsidP="000F204B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Мероприятие является </w:t>
      </w:r>
      <w:r w:rsidR="00B565D1" w:rsidRPr="000F204B">
        <w:rPr>
          <w:szCs w:val="28"/>
        </w:rPr>
        <w:t>командны</w:t>
      </w:r>
      <w:r w:rsidR="009F10E9" w:rsidRPr="000F204B">
        <w:rPr>
          <w:szCs w:val="28"/>
        </w:rPr>
        <w:t>ми соревнованиями.</w:t>
      </w:r>
    </w:p>
    <w:p w14:paraId="7376161C" w14:textId="098BCE27" w:rsidR="00B565D1" w:rsidRPr="000F204B" w:rsidRDefault="009D7FEC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Соревнования проводя</w:t>
      </w:r>
      <w:r w:rsidR="00B565D1" w:rsidRPr="000F204B">
        <w:rPr>
          <w:szCs w:val="28"/>
        </w:rPr>
        <w:t xml:space="preserve">тся среди обучающихся </w:t>
      </w:r>
      <w:r w:rsidR="006F1141">
        <w:rPr>
          <w:szCs w:val="28"/>
        </w:rPr>
        <w:t>5-7</w:t>
      </w:r>
      <w:r w:rsidR="006A621A" w:rsidRPr="000F204B">
        <w:rPr>
          <w:szCs w:val="28"/>
        </w:rPr>
        <w:t xml:space="preserve"> </w:t>
      </w:r>
      <w:r w:rsidR="00B565D1" w:rsidRPr="000F204B">
        <w:rPr>
          <w:szCs w:val="28"/>
        </w:rPr>
        <w:t>классов.</w:t>
      </w:r>
    </w:p>
    <w:p w14:paraId="143B33C0" w14:textId="77777777" w:rsidR="00C60102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 xml:space="preserve">Состав команды </w:t>
      </w:r>
      <w:r w:rsidR="004E5EB1" w:rsidRPr="000F204B">
        <w:rPr>
          <w:szCs w:val="28"/>
        </w:rPr>
        <w:t xml:space="preserve">8 человек (6+2 запасных). </w:t>
      </w:r>
    </w:p>
    <w:p w14:paraId="3E3CFEBA" w14:textId="77777777" w:rsidR="00B565D1" w:rsidRPr="000F204B" w:rsidRDefault="00B565D1" w:rsidP="000F204B">
      <w:pPr>
        <w:spacing w:line="320" w:lineRule="exact"/>
        <w:ind w:firstLine="709"/>
        <w:jc w:val="both"/>
        <w:rPr>
          <w:b/>
          <w:szCs w:val="28"/>
          <w:u w:val="single"/>
        </w:rPr>
      </w:pPr>
      <w:r w:rsidRPr="000F204B">
        <w:rPr>
          <w:b/>
          <w:szCs w:val="28"/>
          <w:u w:val="single"/>
        </w:rPr>
        <w:t>Примечание:</w:t>
      </w:r>
    </w:p>
    <w:p w14:paraId="45050554" w14:textId="3A9CF4CC" w:rsidR="00C60102" w:rsidRPr="000F204B" w:rsidRDefault="00C60102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1. Состав команды 6 человек</w:t>
      </w:r>
      <w:r w:rsidR="006D26A2">
        <w:rPr>
          <w:szCs w:val="28"/>
        </w:rPr>
        <w:t xml:space="preserve"> не менее 2-х девочек</w:t>
      </w:r>
      <w:r w:rsidRPr="000F204B">
        <w:rPr>
          <w:szCs w:val="28"/>
        </w:rPr>
        <w:t xml:space="preserve"> (</w:t>
      </w:r>
      <w:r w:rsidR="006F1141">
        <w:rPr>
          <w:szCs w:val="28"/>
        </w:rPr>
        <w:t>5 класс - 2 человека, 6</w:t>
      </w:r>
      <w:r w:rsidR="00EC58E7">
        <w:rPr>
          <w:szCs w:val="28"/>
        </w:rPr>
        <w:t xml:space="preserve"> класс -</w:t>
      </w:r>
      <w:r w:rsidR="006D26A2">
        <w:rPr>
          <w:szCs w:val="28"/>
        </w:rPr>
        <w:t xml:space="preserve"> 2 человека</w:t>
      </w:r>
      <w:r w:rsidR="006F1141">
        <w:rPr>
          <w:szCs w:val="28"/>
        </w:rPr>
        <w:t>, 7</w:t>
      </w:r>
      <w:r w:rsidR="00EC58E7">
        <w:rPr>
          <w:szCs w:val="28"/>
        </w:rPr>
        <w:t xml:space="preserve"> класс - </w:t>
      </w:r>
      <w:r w:rsidR="006D26A2">
        <w:rPr>
          <w:szCs w:val="28"/>
        </w:rPr>
        <w:t xml:space="preserve">2 человека). </w:t>
      </w:r>
    </w:p>
    <w:p w14:paraId="6CAA4699" w14:textId="77777777" w:rsidR="00B565D1" w:rsidRPr="000F204B" w:rsidRDefault="006A621A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r w:rsidR="00C60102" w:rsidRPr="000F204B">
        <w:rPr>
          <w:szCs w:val="28"/>
        </w:rPr>
        <w:t>2.</w:t>
      </w:r>
      <w:r w:rsidRPr="000F204B">
        <w:rPr>
          <w:szCs w:val="28"/>
        </w:rPr>
        <w:t xml:space="preserve"> </w:t>
      </w:r>
      <w:r w:rsidR="00B565D1" w:rsidRPr="000F204B">
        <w:rPr>
          <w:szCs w:val="28"/>
        </w:rPr>
        <w:t>Все участники соревнований должны иметь допуск врача.</w:t>
      </w:r>
    </w:p>
    <w:p w14:paraId="57AE69EE" w14:textId="77777777" w:rsidR="00133E54" w:rsidRDefault="00133E54" w:rsidP="00133E54">
      <w:pPr>
        <w:spacing w:line="320" w:lineRule="exact"/>
        <w:rPr>
          <w:b/>
          <w:szCs w:val="28"/>
        </w:rPr>
      </w:pPr>
    </w:p>
    <w:p w14:paraId="51C995B4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5. Программа </w:t>
      </w:r>
    </w:p>
    <w:p w14:paraId="169523AD" w14:textId="6A1EF623" w:rsidR="00831F5C" w:rsidRPr="00133E54" w:rsidRDefault="00596DC9" w:rsidP="00133E54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ab/>
      </w:r>
      <w:r w:rsidR="00D474C1" w:rsidRPr="000F204B">
        <w:rPr>
          <w:szCs w:val="28"/>
        </w:rPr>
        <w:t>Соревно</w:t>
      </w:r>
      <w:r w:rsidR="00135F8F" w:rsidRPr="000F204B">
        <w:rPr>
          <w:szCs w:val="28"/>
        </w:rPr>
        <w:t>вания проводятся по этапам:</w:t>
      </w:r>
      <w:r w:rsidR="006D26A2">
        <w:rPr>
          <w:szCs w:val="28"/>
        </w:rPr>
        <w:t xml:space="preserve"> игра «Горизонтальный дартс»</w:t>
      </w:r>
      <w:r w:rsidR="00151ACF" w:rsidRPr="000F204B">
        <w:rPr>
          <w:szCs w:val="28"/>
        </w:rPr>
        <w:t>, полоса препятствий</w:t>
      </w:r>
      <w:r w:rsidR="006F1141">
        <w:rPr>
          <w:szCs w:val="28"/>
        </w:rPr>
        <w:t xml:space="preserve"> «Гонка ГТО»</w:t>
      </w:r>
      <w:r w:rsidR="00151ACF" w:rsidRPr="000F204B">
        <w:rPr>
          <w:szCs w:val="28"/>
        </w:rPr>
        <w:t>,</w:t>
      </w:r>
      <w:r w:rsidR="00135F8F" w:rsidRPr="000F204B">
        <w:rPr>
          <w:szCs w:val="28"/>
        </w:rPr>
        <w:t xml:space="preserve"> игра «Вышибалы», </w:t>
      </w:r>
      <w:r w:rsidR="00D13E41">
        <w:rPr>
          <w:szCs w:val="28"/>
        </w:rPr>
        <w:t>игра «</w:t>
      </w:r>
      <w:proofErr w:type="spellStart"/>
      <w:r w:rsidR="00D13E41">
        <w:rPr>
          <w:szCs w:val="28"/>
        </w:rPr>
        <w:t>К</w:t>
      </w:r>
      <w:r w:rsidR="00135F8F" w:rsidRPr="00D13E41">
        <w:rPr>
          <w:szCs w:val="28"/>
        </w:rPr>
        <w:t>ольцеброс</w:t>
      </w:r>
      <w:proofErr w:type="spellEnd"/>
      <w:r w:rsidR="00D13E41">
        <w:rPr>
          <w:szCs w:val="28"/>
        </w:rPr>
        <w:t>»</w:t>
      </w:r>
      <w:r w:rsidR="00151ACF" w:rsidRPr="000F204B">
        <w:rPr>
          <w:szCs w:val="28"/>
        </w:rPr>
        <w:t>.</w:t>
      </w:r>
    </w:p>
    <w:p w14:paraId="72866AA7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lastRenderedPageBreak/>
        <w:t>6. Определение победителей</w:t>
      </w:r>
    </w:p>
    <w:p w14:paraId="29B67B76" w14:textId="77777777" w:rsidR="00B565D1" w:rsidRDefault="00D13E41" w:rsidP="000F204B">
      <w:pPr>
        <w:spacing w:line="320" w:lineRule="exact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Победители и призеры определяются в каждом виде программы. </w:t>
      </w:r>
    </w:p>
    <w:p w14:paraId="0A672E2A" w14:textId="77777777" w:rsidR="008329B2" w:rsidRPr="000F204B" w:rsidRDefault="008329B2" w:rsidP="000F204B">
      <w:pPr>
        <w:spacing w:line="320" w:lineRule="exact"/>
        <w:ind w:firstLine="709"/>
        <w:jc w:val="both"/>
        <w:rPr>
          <w:szCs w:val="28"/>
        </w:rPr>
      </w:pPr>
    </w:p>
    <w:p w14:paraId="58AB1BD5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7. Награждение</w:t>
      </w:r>
    </w:p>
    <w:p w14:paraId="37579C89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Команды</w:t>
      </w:r>
      <w:r w:rsidR="004774A0" w:rsidRPr="000F204B">
        <w:rPr>
          <w:szCs w:val="28"/>
        </w:rPr>
        <w:t>,</w:t>
      </w:r>
      <w:r w:rsidR="006A621A" w:rsidRPr="000F204B">
        <w:rPr>
          <w:szCs w:val="28"/>
        </w:rPr>
        <w:t xml:space="preserve"> </w:t>
      </w:r>
      <w:r w:rsidR="00370F46" w:rsidRPr="000F204B">
        <w:rPr>
          <w:szCs w:val="28"/>
        </w:rPr>
        <w:t xml:space="preserve">занявшие </w:t>
      </w:r>
      <w:r w:rsidR="004774A0" w:rsidRPr="000F204B">
        <w:rPr>
          <w:szCs w:val="28"/>
        </w:rPr>
        <w:t>1,</w:t>
      </w:r>
      <w:r w:rsidR="006A621A" w:rsidRPr="000F204B">
        <w:rPr>
          <w:szCs w:val="28"/>
        </w:rPr>
        <w:t xml:space="preserve"> </w:t>
      </w:r>
      <w:r w:rsidR="004774A0" w:rsidRPr="000F204B">
        <w:rPr>
          <w:szCs w:val="28"/>
        </w:rPr>
        <w:t>2,</w:t>
      </w:r>
      <w:r w:rsidR="006A621A" w:rsidRPr="000F204B">
        <w:rPr>
          <w:szCs w:val="28"/>
        </w:rPr>
        <w:t xml:space="preserve"> </w:t>
      </w:r>
      <w:r w:rsidR="004774A0" w:rsidRPr="000F204B">
        <w:rPr>
          <w:szCs w:val="28"/>
        </w:rPr>
        <w:t>3</w:t>
      </w:r>
      <w:r w:rsidR="00370F46" w:rsidRPr="000F204B">
        <w:rPr>
          <w:szCs w:val="28"/>
        </w:rPr>
        <w:t xml:space="preserve"> места</w:t>
      </w:r>
      <w:r w:rsidR="00D13E41">
        <w:rPr>
          <w:szCs w:val="28"/>
        </w:rPr>
        <w:t xml:space="preserve"> в зачетных видах программы</w:t>
      </w:r>
      <w:r w:rsidR="00381759" w:rsidRPr="000F204B">
        <w:rPr>
          <w:szCs w:val="28"/>
        </w:rPr>
        <w:t xml:space="preserve"> </w:t>
      </w:r>
      <w:r w:rsidRPr="000F204B">
        <w:rPr>
          <w:szCs w:val="28"/>
        </w:rPr>
        <w:t xml:space="preserve">награждаются грамотами. </w:t>
      </w:r>
    </w:p>
    <w:p w14:paraId="371D0BA9" w14:textId="77777777" w:rsidR="00D474C1" w:rsidRPr="000F204B" w:rsidRDefault="00D474C1" w:rsidP="000F204B">
      <w:pPr>
        <w:spacing w:line="320" w:lineRule="exact"/>
        <w:jc w:val="center"/>
        <w:rPr>
          <w:szCs w:val="28"/>
        </w:rPr>
      </w:pPr>
    </w:p>
    <w:p w14:paraId="70552EB4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8. Финансовое обеспечение</w:t>
      </w:r>
    </w:p>
    <w:p w14:paraId="0EEDA734" w14:textId="77777777" w:rsidR="00B565D1" w:rsidRPr="000F204B" w:rsidRDefault="00B565D1" w:rsidP="000F204B">
      <w:pPr>
        <w:spacing w:line="320" w:lineRule="exact"/>
        <w:ind w:firstLine="709"/>
        <w:jc w:val="both"/>
        <w:rPr>
          <w:szCs w:val="28"/>
        </w:rPr>
      </w:pPr>
      <w:r w:rsidRPr="000F204B">
        <w:rPr>
          <w:szCs w:val="28"/>
        </w:rPr>
        <w:t>Расходы, связанные с организацией и проведением несёт МБУ ДО «ЦДТ с. Елово»</w:t>
      </w:r>
      <w:r w:rsidR="00981301" w:rsidRPr="000F204B">
        <w:rPr>
          <w:szCs w:val="28"/>
        </w:rPr>
        <w:t>.</w:t>
      </w:r>
    </w:p>
    <w:p w14:paraId="4E343A73" w14:textId="77777777" w:rsidR="00AC7159" w:rsidRPr="000F204B" w:rsidRDefault="00B565D1" w:rsidP="000F204B">
      <w:pPr>
        <w:spacing w:line="320" w:lineRule="exact"/>
        <w:jc w:val="center"/>
        <w:rPr>
          <w:b/>
          <w:szCs w:val="28"/>
        </w:rPr>
      </w:pPr>
      <w:r w:rsidRPr="000F204B">
        <w:rPr>
          <w:b/>
          <w:szCs w:val="28"/>
        </w:rPr>
        <w:t>9. Заявки</w:t>
      </w:r>
    </w:p>
    <w:p w14:paraId="44B32F56" w14:textId="6E13FD25" w:rsidR="00381759" w:rsidRPr="000F204B" w:rsidRDefault="00B565D1" w:rsidP="000F204B">
      <w:pPr>
        <w:spacing w:line="320" w:lineRule="exact"/>
        <w:ind w:firstLine="709"/>
        <w:jc w:val="both"/>
        <w:rPr>
          <w:b/>
          <w:szCs w:val="28"/>
        </w:rPr>
      </w:pPr>
      <w:r w:rsidRPr="000F204B">
        <w:rPr>
          <w:szCs w:val="28"/>
        </w:rPr>
        <w:t xml:space="preserve">Предварительные заявки на участие подаются </w:t>
      </w:r>
      <w:r w:rsidR="000331E3" w:rsidRPr="000F204B">
        <w:rPr>
          <w:b/>
          <w:szCs w:val="28"/>
        </w:rPr>
        <w:t xml:space="preserve">до </w:t>
      </w:r>
      <w:r w:rsidR="006F1141">
        <w:rPr>
          <w:b/>
          <w:szCs w:val="28"/>
        </w:rPr>
        <w:t>17 декабря</w:t>
      </w:r>
      <w:r w:rsidR="00D13E41">
        <w:rPr>
          <w:b/>
          <w:szCs w:val="28"/>
        </w:rPr>
        <w:t xml:space="preserve"> 2024</w:t>
      </w:r>
      <w:r w:rsidR="00133E54">
        <w:rPr>
          <w:b/>
          <w:szCs w:val="28"/>
        </w:rPr>
        <w:t xml:space="preserve"> </w:t>
      </w:r>
      <w:r w:rsidRPr="000F204B">
        <w:rPr>
          <w:b/>
          <w:szCs w:val="28"/>
        </w:rPr>
        <w:t>г.</w:t>
      </w:r>
      <w:r w:rsidRPr="000F204B">
        <w:rPr>
          <w:szCs w:val="28"/>
        </w:rPr>
        <w:t xml:space="preserve"> по </w:t>
      </w:r>
      <w:proofErr w:type="spellStart"/>
      <w:proofErr w:type="gramStart"/>
      <w:r w:rsidRPr="000F204B">
        <w:rPr>
          <w:szCs w:val="28"/>
        </w:rPr>
        <w:t>эл.почте</w:t>
      </w:r>
      <w:proofErr w:type="spellEnd"/>
      <w:proofErr w:type="gramEnd"/>
      <w:r w:rsidRPr="000F204B">
        <w:rPr>
          <w:szCs w:val="28"/>
        </w:rPr>
        <w:t xml:space="preserve">: </w:t>
      </w:r>
      <w:hyperlink r:id="rId9" w:history="1">
        <w:r w:rsidR="00133E54" w:rsidRPr="00CF5B85">
          <w:rPr>
            <w:rStyle w:val="ac"/>
          </w:rPr>
          <w:t>burnysheva.a@yandex.</w:t>
        </w:r>
        <w:proofErr w:type="spellStart"/>
        <w:r w:rsidR="00133E54" w:rsidRPr="00CF5B85">
          <w:rPr>
            <w:rStyle w:val="ac"/>
            <w:lang w:val="en-US"/>
          </w:rPr>
          <w:t>ru</w:t>
        </w:r>
        <w:proofErr w:type="spellEnd"/>
      </w:hyperlink>
      <w:r w:rsidR="00D13E41" w:rsidRPr="00D13E41">
        <w:t xml:space="preserve"> </w:t>
      </w:r>
      <w:r w:rsidR="00133E54">
        <w:rPr>
          <w:color w:val="000000" w:themeColor="text1"/>
          <w:szCs w:val="28"/>
        </w:rPr>
        <w:t xml:space="preserve"> (Иванова А.В.) </w:t>
      </w:r>
      <w:r w:rsidR="006A621A" w:rsidRPr="000F204B">
        <w:rPr>
          <w:szCs w:val="28"/>
        </w:rPr>
        <w:t>по форме:</w:t>
      </w:r>
    </w:p>
    <w:p w14:paraId="292BBCC0" w14:textId="77777777" w:rsidR="00631EC6" w:rsidRDefault="00631EC6" w:rsidP="000F204B">
      <w:pPr>
        <w:spacing w:line="320" w:lineRule="exact"/>
        <w:jc w:val="right"/>
        <w:rPr>
          <w:b/>
          <w:szCs w:val="28"/>
        </w:rPr>
      </w:pPr>
    </w:p>
    <w:p w14:paraId="260F499A" w14:textId="77777777" w:rsidR="00133E54" w:rsidRPr="000F204B" w:rsidRDefault="00133E54" w:rsidP="000F204B">
      <w:pPr>
        <w:spacing w:line="320" w:lineRule="exact"/>
        <w:jc w:val="right"/>
        <w:rPr>
          <w:b/>
          <w:szCs w:val="28"/>
        </w:rPr>
      </w:pPr>
    </w:p>
    <w:p w14:paraId="0DF4E8AC" w14:textId="77777777" w:rsidR="00B565D1" w:rsidRPr="000F204B" w:rsidRDefault="00B565D1" w:rsidP="000F204B">
      <w:pPr>
        <w:spacing w:line="320" w:lineRule="exact"/>
        <w:jc w:val="right"/>
        <w:rPr>
          <w:i/>
          <w:szCs w:val="28"/>
        </w:rPr>
      </w:pPr>
      <w:r w:rsidRPr="000F204B">
        <w:rPr>
          <w:i/>
          <w:szCs w:val="28"/>
        </w:rPr>
        <w:t>ФОРМА</w:t>
      </w:r>
    </w:p>
    <w:p w14:paraId="078EB693" w14:textId="77777777" w:rsidR="00B565D1" w:rsidRPr="000F204B" w:rsidRDefault="00B565D1" w:rsidP="000F204B">
      <w:pPr>
        <w:spacing w:line="320" w:lineRule="exact"/>
        <w:jc w:val="right"/>
        <w:rPr>
          <w:b/>
          <w:szCs w:val="28"/>
        </w:rPr>
      </w:pPr>
    </w:p>
    <w:p w14:paraId="08FEDFB3" w14:textId="77777777" w:rsidR="00B565D1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>Заявка</w:t>
      </w:r>
    </w:p>
    <w:p w14:paraId="34D895A4" w14:textId="77777777" w:rsidR="00E07C4D" w:rsidRPr="000F204B" w:rsidRDefault="00B565D1" w:rsidP="000F204B">
      <w:pPr>
        <w:spacing w:line="240" w:lineRule="exact"/>
        <w:jc w:val="center"/>
        <w:rPr>
          <w:b/>
          <w:szCs w:val="28"/>
        </w:rPr>
      </w:pPr>
      <w:r w:rsidRPr="000F204B">
        <w:rPr>
          <w:b/>
          <w:szCs w:val="28"/>
        </w:rPr>
        <w:t xml:space="preserve">на участие в </w:t>
      </w:r>
      <w:r w:rsidR="00E07C4D" w:rsidRPr="000F204B">
        <w:rPr>
          <w:b/>
          <w:szCs w:val="28"/>
        </w:rPr>
        <w:t>спортивно-массовом мероприятии</w:t>
      </w:r>
    </w:p>
    <w:p w14:paraId="73F19695" w14:textId="77777777" w:rsidR="00B565D1" w:rsidRPr="000F204B" w:rsidRDefault="00345940" w:rsidP="000F204B">
      <w:pPr>
        <w:spacing w:line="240" w:lineRule="exact"/>
        <w:jc w:val="center"/>
        <w:rPr>
          <w:b/>
          <w:szCs w:val="28"/>
          <w:lang w:val="en-US"/>
        </w:rPr>
      </w:pPr>
      <w:r w:rsidRPr="000F204B">
        <w:rPr>
          <w:b/>
          <w:szCs w:val="28"/>
        </w:rPr>
        <w:t xml:space="preserve"> «Спортивное многоборье» </w:t>
      </w:r>
    </w:p>
    <w:p w14:paraId="787B6A28" w14:textId="77777777" w:rsidR="0091140F" w:rsidRDefault="0091140F" w:rsidP="008329B2">
      <w:pPr>
        <w:pBdr>
          <w:bottom w:val="single" w:sz="4" w:space="1" w:color="auto"/>
        </w:pBdr>
        <w:spacing w:line="320" w:lineRule="exact"/>
        <w:jc w:val="center"/>
        <w:rPr>
          <w:szCs w:val="28"/>
        </w:rPr>
      </w:pPr>
    </w:p>
    <w:p w14:paraId="1EDAA1AA" w14:textId="59523F14" w:rsidR="00B565D1" w:rsidRDefault="008329B2" w:rsidP="008329B2">
      <w:pPr>
        <w:spacing w:line="320" w:lineRule="exact"/>
        <w:jc w:val="center"/>
        <w:rPr>
          <w:szCs w:val="28"/>
        </w:rPr>
      </w:pPr>
      <w:r>
        <w:rPr>
          <w:szCs w:val="28"/>
        </w:rPr>
        <w:t>наименование ОУ</w:t>
      </w:r>
    </w:p>
    <w:p w14:paraId="284CA4E2" w14:textId="77777777" w:rsidR="008329B2" w:rsidRPr="000F204B" w:rsidRDefault="008329B2" w:rsidP="000F204B">
      <w:pPr>
        <w:spacing w:line="320" w:lineRule="exact"/>
        <w:jc w:val="both"/>
        <w:rPr>
          <w:szCs w:val="28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1942"/>
        <w:gridCol w:w="1559"/>
        <w:gridCol w:w="992"/>
        <w:gridCol w:w="1460"/>
        <w:gridCol w:w="1418"/>
      </w:tblGrid>
      <w:tr w:rsidR="00514908" w:rsidRPr="000F204B" w14:paraId="5EEF2D89" w14:textId="77777777" w:rsidTr="000F204B">
        <w:trPr>
          <w:jc w:val="center"/>
        </w:trPr>
        <w:tc>
          <w:tcPr>
            <w:tcW w:w="759" w:type="dxa"/>
          </w:tcPr>
          <w:p w14:paraId="4478BE2A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1942" w:type="dxa"/>
          </w:tcPr>
          <w:p w14:paraId="67243A91" w14:textId="77777777" w:rsidR="00514908" w:rsidRPr="00D13E41" w:rsidRDefault="00514908" w:rsidP="00D13E4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Фамилия, имя</w:t>
            </w:r>
          </w:p>
        </w:tc>
        <w:tc>
          <w:tcPr>
            <w:tcW w:w="1559" w:type="dxa"/>
          </w:tcPr>
          <w:p w14:paraId="73E7C502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Дата рождения (число, месяц, год)</w:t>
            </w:r>
          </w:p>
        </w:tc>
        <w:tc>
          <w:tcPr>
            <w:tcW w:w="992" w:type="dxa"/>
          </w:tcPr>
          <w:p w14:paraId="1D7DD2FE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460" w:type="dxa"/>
          </w:tcPr>
          <w:p w14:paraId="7F141816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Печать врача</w:t>
            </w:r>
          </w:p>
        </w:tc>
        <w:tc>
          <w:tcPr>
            <w:tcW w:w="1418" w:type="dxa"/>
          </w:tcPr>
          <w:p w14:paraId="40ECFE93" w14:textId="77777777" w:rsidR="00514908" w:rsidRPr="000F204B" w:rsidRDefault="00514908" w:rsidP="000F204B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0F204B">
              <w:rPr>
                <w:rFonts w:ascii="Times New Roman" w:hAnsi="Times New Roman" w:cs="Times New Roman"/>
                <w:szCs w:val="28"/>
              </w:rPr>
              <w:t>Подпись врача</w:t>
            </w:r>
          </w:p>
        </w:tc>
      </w:tr>
      <w:tr w:rsidR="0091140F" w:rsidRPr="000F204B" w14:paraId="44CE8643" w14:textId="77777777" w:rsidTr="000F204B">
        <w:trPr>
          <w:jc w:val="center"/>
        </w:trPr>
        <w:tc>
          <w:tcPr>
            <w:tcW w:w="759" w:type="dxa"/>
          </w:tcPr>
          <w:p w14:paraId="7D6D1B03" w14:textId="60FF28BF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2" w:type="dxa"/>
          </w:tcPr>
          <w:p w14:paraId="5DB2304F" w14:textId="7587B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F42809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B092E0" w14:textId="098D5B9D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6CFF584A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EB0293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0F" w:rsidRPr="000F204B" w14:paraId="7C56A14C" w14:textId="77777777" w:rsidTr="000F204B">
        <w:trPr>
          <w:jc w:val="center"/>
        </w:trPr>
        <w:tc>
          <w:tcPr>
            <w:tcW w:w="759" w:type="dxa"/>
          </w:tcPr>
          <w:p w14:paraId="612163BC" w14:textId="37CB22CB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4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2" w:type="dxa"/>
          </w:tcPr>
          <w:p w14:paraId="58FC17F6" w14:textId="1F7563F0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300B16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263937" w14:textId="1778CAA1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14:paraId="556DADE0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BB43B5F" w14:textId="77777777" w:rsidR="0091140F" w:rsidRPr="0091140F" w:rsidRDefault="0091140F" w:rsidP="000F204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82970" w14:textId="03D15E2E"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p w14:paraId="387A65E2" w14:textId="77777777" w:rsidR="00B565D1" w:rsidRPr="000F204B" w:rsidRDefault="00B565D1" w:rsidP="000F204B">
      <w:pPr>
        <w:spacing w:line="320" w:lineRule="exact"/>
        <w:jc w:val="both"/>
        <w:rPr>
          <w:szCs w:val="28"/>
        </w:rPr>
      </w:pPr>
    </w:p>
    <w:p w14:paraId="4AA371C8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Всего допущено к соревнованиям___________________ человек.</w:t>
      </w:r>
    </w:p>
    <w:p w14:paraId="7B50E7F5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14:paraId="69DFAE31" w14:textId="77777777" w:rsidR="0035650D" w:rsidRPr="000F204B" w:rsidRDefault="00E90828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 xml:space="preserve">Врач </w:t>
      </w:r>
      <w:r w:rsidR="0035650D" w:rsidRPr="000F204B">
        <w:rPr>
          <w:szCs w:val="28"/>
        </w:rPr>
        <w:t>(ФИО)___________________</w:t>
      </w:r>
      <w:r w:rsidRPr="000F204B">
        <w:rPr>
          <w:szCs w:val="28"/>
        </w:rPr>
        <w:t>_______________</w:t>
      </w:r>
      <w:r w:rsidR="000F204B">
        <w:rPr>
          <w:szCs w:val="28"/>
        </w:rPr>
        <w:t xml:space="preserve"> </w:t>
      </w:r>
      <w:r w:rsidRPr="000F204B">
        <w:rPr>
          <w:szCs w:val="28"/>
        </w:rPr>
        <w:t>(печать врача и под</w:t>
      </w:r>
      <w:r w:rsidR="0035650D" w:rsidRPr="000F204B">
        <w:rPr>
          <w:szCs w:val="28"/>
        </w:rPr>
        <w:t>пись)</w:t>
      </w:r>
    </w:p>
    <w:p w14:paraId="452A884F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14:paraId="0BBC17DE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Руководитель команды    _________________________________</w:t>
      </w:r>
    </w:p>
    <w:p w14:paraId="49EC58F8" w14:textId="77777777" w:rsidR="0035650D" w:rsidRPr="000F204B" w:rsidRDefault="0035650D" w:rsidP="000F204B">
      <w:pPr>
        <w:spacing w:line="320" w:lineRule="exact"/>
        <w:jc w:val="both"/>
        <w:rPr>
          <w:szCs w:val="28"/>
        </w:rPr>
      </w:pPr>
    </w:p>
    <w:p w14:paraId="0B1DFA37" w14:textId="77777777" w:rsidR="00B565D1" w:rsidRPr="00EC58E7" w:rsidRDefault="0035650D" w:rsidP="000F204B">
      <w:pPr>
        <w:spacing w:line="320" w:lineRule="exact"/>
        <w:jc w:val="both"/>
        <w:rPr>
          <w:szCs w:val="28"/>
        </w:rPr>
      </w:pPr>
      <w:r w:rsidRPr="000F204B">
        <w:rPr>
          <w:szCs w:val="28"/>
        </w:rPr>
        <w:t>Директор школы ______________</w:t>
      </w:r>
    </w:p>
    <w:p w14:paraId="1814B479" w14:textId="77777777" w:rsidR="00514908" w:rsidRPr="00EC58E7" w:rsidRDefault="00514908" w:rsidP="000F204B">
      <w:pPr>
        <w:spacing w:line="320" w:lineRule="exact"/>
        <w:jc w:val="both"/>
        <w:rPr>
          <w:szCs w:val="28"/>
        </w:rPr>
      </w:pPr>
    </w:p>
    <w:p w14:paraId="6D5C4B0A" w14:textId="77777777" w:rsidR="00514908" w:rsidRPr="00EC58E7" w:rsidRDefault="00514908" w:rsidP="000F204B">
      <w:pPr>
        <w:spacing w:line="320" w:lineRule="exact"/>
        <w:jc w:val="both"/>
        <w:rPr>
          <w:szCs w:val="28"/>
        </w:rPr>
      </w:pPr>
    </w:p>
    <w:p w14:paraId="08B7AA9C" w14:textId="77777777" w:rsidR="00514908" w:rsidRPr="00EC58E7" w:rsidRDefault="00514908" w:rsidP="000F204B">
      <w:pPr>
        <w:spacing w:line="320" w:lineRule="exact"/>
        <w:jc w:val="both"/>
        <w:rPr>
          <w:szCs w:val="28"/>
        </w:rPr>
      </w:pPr>
    </w:p>
    <w:p w14:paraId="0918CC69" w14:textId="77777777" w:rsidR="00514908" w:rsidRPr="00EC58E7" w:rsidRDefault="00514908" w:rsidP="000F204B">
      <w:pPr>
        <w:spacing w:line="320" w:lineRule="exact"/>
        <w:jc w:val="both"/>
        <w:rPr>
          <w:szCs w:val="28"/>
        </w:rPr>
      </w:pPr>
    </w:p>
    <w:p w14:paraId="1766924B" w14:textId="77777777" w:rsidR="00514908" w:rsidRDefault="00514908" w:rsidP="000F204B">
      <w:pPr>
        <w:spacing w:line="320" w:lineRule="exact"/>
        <w:jc w:val="both"/>
        <w:rPr>
          <w:szCs w:val="28"/>
        </w:rPr>
      </w:pPr>
    </w:p>
    <w:p w14:paraId="3A1C109D" w14:textId="77777777" w:rsidR="00133E54" w:rsidRDefault="00133E54" w:rsidP="000F204B">
      <w:pPr>
        <w:spacing w:line="320" w:lineRule="exact"/>
        <w:jc w:val="both"/>
        <w:rPr>
          <w:szCs w:val="28"/>
        </w:rPr>
      </w:pPr>
    </w:p>
    <w:p w14:paraId="68DC1948" w14:textId="77777777" w:rsidR="00133E54" w:rsidRDefault="00133E54" w:rsidP="000F204B">
      <w:pPr>
        <w:spacing w:line="320" w:lineRule="exact"/>
        <w:jc w:val="both"/>
        <w:rPr>
          <w:szCs w:val="28"/>
        </w:rPr>
      </w:pPr>
    </w:p>
    <w:p w14:paraId="36545672" w14:textId="77777777" w:rsidR="00133E54" w:rsidRPr="00EC58E7" w:rsidRDefault="00133E54" w:rsidP="000F204B">
      <w:pPr>
        <w:spacing w:line="320" w:lineRule="exact"/>
        <w:jc w:val="both"/>
        <w:rPr>
          <w:szCs w:val="28"/>
        </w:rPr>
      </w:pPr>
    </w:p>
    <w:p w14:paraId="5506F8EC" w14:textId="62816F99" w:rsidR="00514908" w:rsidRDefault="00514908" w:rsidP="00133E54">
      <w:pPr>
        <w:spacing w:line="320" w:lineRule="exact"/>
        <w:jc w:val="right"/>
        <w:rPr>
          <w:szCs w:val="28"/>
        </w:rPr>
      </w:pPr>
      <w:r w:rsidRPr="00514908">
        <w:rPr>
          <w:szCs w:val="28"/>
        </w:rPr>
        <w:lastRenderedPageBreak/>
        <w:t>Приложение</w:t>
      </w:r>
      <w:r w:rsidR="008329B2">
        <w:rPr>
          <w:szCs w:val="28"/>
        </w:rPr>
        <w:t xml:space="preserve"> к Положению</w:t>
      </w:r>
    </w:p>
    <w:p w14:paraId="44DDFA17" w14:textId="77777777" w:rsidR="00133E54" w:rsidRPr="00514908" w:rsidRDefault="00133E54" w:rsidP="00133E54">
      <w:pPr>
        <w:spacing w:line="320" w:lineRule="exact"/>
        <w:jc w:val="right"/>
        <w:rPr>
          <w:szCs w:val="28"/>
        </w:rPr>
      </w:pPr>
    </w:p>
    <w:p w14:paraId="07885FFD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  <w:r w:rsidRPr="00514908">
        <w:rPr>
          <w:szCs w:val="28"/>
        </w:rPr>
        <w:t xml:space="preserve">Условия программы: </w:t>
      </w:r>
    </w:p>
    <w:p w14:paraId="15D70FC1" w14:textId="77777777" w:rsidR="00514908" w:rsidRPr="00514908" w:rsidRDefault="00514908" w:rsidP="00514908">
      <w:pPr>
        <w:numPr>
          <w:ilvl w:val="0"/>
          <w:numId w:val="3"/>
        </w:numPr>
        <w:spacing w:line="320" w:lineRule="exact"/>
        <w:jc w:val="both"/>
        <w:rPr>
          <w:szCs w:val="28"/>
        </w:rPr>
      </w:pPr>
      <w:r w:rsidRPr="00514908">
        <w:rPr>
          <w:szCs w:val="28"/>
        </w:rPr>
        <w:t xml:space="preserve">Игра «Вышибалы»: соревнования проводятся, согласно правилам игры вышибалы с укороченным регламентом игр (из 3 партий по 2 минуты, до 2 побед.). </w:t>
      </w:r>
    </w:p>
    <w:p w14:paraId="76842458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  <w:r w:rsidRPr="00514908">
        <w:rPr>
          <w:szCs w:val="28"/>
        </w:rPr>
        <w:t>Игра проводится на волейбольной площадке. В этом случае площадка делится средней линией на две половины</w:t>
      </w:r>
      <w:r w:rsidR="00210E05">
        <w:rPr>
          <w:szCs w:val="28"/>
        </w:rPr>
        <w:t xml:space="preserve"> волейбольной сеткой</w:t>
      </w:r>
      <w:r w:rsidRPr="00514908">
        <w:rPr>
          <w:szCs w:val="28"/>
        </w:rPr>
        <w:t>.</w:t>
      </w:r>
    </w:p>
    <w:p w14:paraId="46733DE1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  <w:r w:rsidRPr="00514908">
        <w:rPr>
          <w:b/>
          <w:bCs/>
          <w:szCs w:val="28"/>
        </w:rPr>
        <w:t>Содержание игры</w:t>
      </w:r>
    </w:p>
    <w:p w14:paraId="4E19A898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  <w:r w:rsidRPr="00514908">
        <w:rPr>
          <w:szCs w:val="28"/>
        </w:rPr>
        <w:t>Играют две равные команды, каждая из которых произвольно располагается в своём городе на одной половине площадки (от средней линии до лицевой). В ходе игры нельзя заходить на половину противника. Задача каждой команды — получив мяч, попасть им в противника, не заходя за среднюю черту. Противник увёртывается от мяча и, в свою очередь, пытается осалить мячом игрока противоположной команды. Осаленные мячом идут в отведённую зону. Осаленный игрок  находится там до тех пор, пока его не выручат свои игроки (поймав мяч без касания мяча, стены или площадки). Побеждает команда, у которой после контрольного времени  в зоне осаленных игроков окажется меньше  выбитых игроков. Игра заканчивается досрочно, если все игроки одной из команд оказались осаленными.</w:t>
      </w:r>
    </w:p>
    <w:p w14:paraId="4965B07A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  <w:r w:rsidRPr="00514908">
        <w:rPr>
          <w:b/>
          <w:bCs/>
          <w:szCs w:val="28"/>
        </w:rPr>
        <w:t>Правила игры</w:t>
      </w:r>
    </w:p>
    <w:p w14:paraId="5D300951" w14:textId="77777777" w:rsidR="00514908" w:rsidRDefault="00514908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 w:rsidRPr="00514908">
        <w:rPr>
          <w:szCs w:val="28"/>
        </w:rPr>
        <w:t>Салить мячом можно в любую часть туловища.</w:t>
      </w:r>
    </w:p>
    <w:p w14:paraId="16E24FD4" w14:textId="77777777" w:rsidR="00514908" w:rsidRDefault="00514908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>
        <w:rPr>
          <w:szCs w:val="28"/>
        </w:rPr>
        <w:t>Выбитым считается игрок</w:t>
      </w:r>
      <w:r w:rsidR="00F63C4C">
        <w:rPr>
          <w:szCs w:val="28"/>
        </w:rPr>
        <w:t>,</w:t>
      </w:r>
      <w:r>
        <w:rPr>
          <w:szCs w:val="28"/>
        </w:rPr>
        <w:t xml:space="preserve"> в которого попал мяч</w:t>
      </w:r>
      <w:r w:rsidR="00710DAA">
        <w:rPr>
          <w:szCs w:val="28"/>
        </w:rPr>
        <w:t>.</w:t>
      </w:r>
    </w:p>
    <w:p w14:paraId="031D44F9" w14:textId="77777777" w:rsidR="00967CFE" w:rsidRPr="00514908" w:rsidRDefault="00967CFE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>
        <w:rPr>
          <w:szCs w:val="28"/>
        </w:rPr>
        <w:t>Если в игрока попал мяч с отскоком от пола, то игрок продолжает игру, так как считается только прямое попадание мячом в игрока.</w:t>
      </w:r>
    </w:p>
    <w:p w14:paraId="14EBA67A" w14:textId="77777777" w:rsidR="00514908" w:rsidRPr="00514908" w:rsidRDefault="00514908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 w:rsidRPr="00514908">
        <w:rPr>
          <w:szCs w:val="28"/>
        </w:rPr>
        <w:t>Ловить мяч руками можно, но если игрок выронил мяч, то он считается осаленным.</w:t>
      </w:r>
    </w:p>
    <w:p w14:paraId="2F5E5BA2" w14:textId="67F06845" w:rsidR="00514908" w:rsidRPr="00514908" w:rsidRDefault="00710DAA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>
        <w:rPr>
          <w:szCs w:val="28"/>
        </w:rPr>
        <w:t xml:space="preserve">Летящий мяч можно отбить мячом, </w:t>
      </w:r>
      <w:r w:rsidR="00514908" w:rsidRPr="00514908">
        <w:rPr>
          <w:szCs w:val="28"/>
        </w:rPr>
        <w:t>находящемся в руках,</w:t>
      </w:r>
      <w:r w:rsidR="00514908">
        <w:rPr>
          <w:szCs w:val="28"/>
        </w:rPr>
        <w:t xml:space="preserve"> если при этом мяч выпа</w:t>
      </w:r>
      <w:r>
        <w:rPr>
          <w:szCs w:val="28"/>
        </w:rPr>
        <w:t xml:space="preserve">л из рук </w:t>
      </w:r>
      <w:r w:rsidR="00514908">
        <w:rPr>
          <w:szCs w:val="28"/>
        </w:rPr>
        <w:t xml:space="preserve">игрок </w:t>
      </w:r>
      <w:r w:rsidR="00514908" w:rsidRPr="00514908">
        <w:rPr>
          <w:szCs w:val="28"/>
        </w:rPr>
        <w:t>считается осаленным.</w:t>
      </w:r>
    </w:p>
    <w:p w14:paraId="51EE2101" w14:textId="77777777" w:rsidR="00514908" w:rsidRPr="00967CFE" w:rsidRDefault="00514908" w:rsidP="00514908">
      <w:pPr>
        <w:numPr>
          <w:ilvl w:val="0"/>
          <w:numId w:val="4"/>
        </w:numPr>
        <w:spacing w:line="320" w:lineRule="exact"/>
        <w:jc w:val="both"/>
        <w:rPr>
          <w:szCs w:val="28"/>
        </w:rPr>
      </w:pPr>
      <w:r w:rsidRPr="00967CFE">
        <w:rPr>
          <w:szCs w:val="28"/>
        </w:rPr>
        <w:t>Игрок, от которого поймали мяч (свечка) считается осаленным.</w:t>
      </w:r>
    </w:p>
    <w:p w14:paraId="37750452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</w:p>
    <w:p w14:paraId="2C7490E1" w14:textId="2A1C675D" w:rsidR="002F1D5F" w:rsidRDefault="00514908" w:rsidP="007A319B">
      <w:pPr>
        <w:pStyle w:val="ae"/>
        <w:numPr>
          <w:ilvl w:val="0"/>
          <w:numId w:val="3"/>
        </w:numPr>
        <w:spacing w:line="320" w:lineRule="exact"/>
        <w:jc w:val="both"/>
        <w:rPr>
          <w:bCs/>
          <w:szCs w:val="28"/>
        </w:rPr>
      </w:pPr>
      <w:r w:rsidRPr="00A6230C">
        <w:rPr>
          <w:szCs w:val="28"/>
        </w:rPr>
        <w:t xml:space="preserve">Игра «Горизонтальный ДАРТС»: </w:t>
      </w:r>
      <w:r w:rsidR="00913FD8" w:rsidRPr="00A6230C">
        <w:rPr>
          <w:bCs/>
          <w:szCs w:val="28"/>
        </w:rPr>
        <w:t>Соревнования проходят по круговой системе.</w:t>
      </w:r>
      <w:r w:rsidR="00F63C4C" w:rsidRPr="00A6230C">
        <w:rPr>
          <w:bCs/>
          <w:szCs w:val="28"/>
        </w:rPr>
        <w:t xml:space="preserve"> Игра состоит из 3 партий до 2-х побед. </w:t>
      </w:r>
      <w:r w:rsidR="00913FD8" w:rsidRPr="00A6230C">
        <w:rPr>
          <w:szCs w:val="28"/>
        </w:rPr>
        <w:t xml:space="preserve"> </w:t>
      </w:r>
      <w:r w:rsidR="00F63C4C" w:rsidRPr="00A6230C">
        <w:rPr>
          <w:bCs/>
          <w:szCs w:val="28"/>
        </w:rPr>
        <w:t xml:space="preserve">За победу </w:t>
      </w:r>
      <w:r w:rsidR="002A7058" w:rsidRPr="00A6230C">
        <w:rPr>
          <w:bCs/>
          <w:szCs w:val="28"/>
        </w:rPr>
        <w:t>со счетом 2</w:t>
      </w:r>
      <w:r w:rsidR="00E97EF7" w:rsidRPr="00A6230C">
        <w:rPr>
          <w:bCs/>
          <w:szCs w:val="28"/>
        </w:rPr>
        <w:t xml:space="preserve">:0 команда получает 3 балла, </w:t>
      </w:r>
      <w:r w:rsidR="002A7058" w:rsidRPr="00A6230C">
        <w:rPr>
          <w:bCs/>
          <w:szCs w:val="28"/>
        </w:rPr>
        <w:t>за победу со счетом 2:1 команда получает 2 балла, команда проигравшая получает 1 балл.</w:t>
      </w:r>
      <w:r w:rsidR="00F63C4C" w:rsidRPr="00A6230C">
        <w:rPr>
          <w:bCs/>
          <w:szCs w:val="28"/>
        </w:rPr>
        <w:t xml:space="preserve"> </w:t>
      </w:r>
      <w:r w:rsidRPr="00A6230C">
        <w:rPr>
          <w:szCs w:val="28"/>
        </w:rPr>
        <w:t>На площадке</w:t>
      </w:r>
      <w:r w:rsidR="005E6E52" w:rsidRPr="00A6230C">
        <w:rPr>
          <w:bCs/>
          <w:szCs w:val="28"/>
        </w:rPr>
        <w:t xml:space="preserve"> </w:t>
      </w:r>
      <w:r w:rsidR="00710DAA" w:rsidRPr="00A6230C">
        <w:rPr>
          <w:bCs/>
          <w:szCs w:val="28"/>
        </w:rPr>
        <w:t xml:space="preserve">расположена </w:t>
      </w:r>
      <w:r w:rsidRPr="00A6230C">
        <w:rPr>
          <w:bCs/>
          <w:szCs w:val="28"/>
        </w:rPr>
        <w:t>мишень</w:t>
      </w:r>
      <w:r w:rsidR="005E6E52" w:rsidRPr="00A6230C">
        <w:rPr>
          <w:bCs/>
          <w:szCs w:val="28"/>
        </w:rPr>
        <w:t>,</w:t>
      </w:r>
      <w:r w:rsidR="00710DAA" w:rsidRPr="00A6230C">
        <w:rPr>
          <w:bCs/>
          <w:szCs w:val="28"/>
        </w:rPr>
        <w:t xml:space="preserve"> размером 120*120 см,</w:t>
      </w:r>
      <w:r w:rsidR="005E6E52" w:rsidRPr="00A6230C">
        <w:rPr>
          <w:bCs/>
          <w:szCs w:val="28"/>
        </w:rPr>
        <w:t xml:space="preserve"> разделённая на 9 секторов</w:t>
      </w:r>
      <w:r w:rsidR="00710DAA" w:rsidRPr="00A6230C">
        <w:rPr>
          <w:bCs/>
          <w:szCs w:val="28"/>
        </w:rPr>
        <w:t xml:space="preserve">, каждый сектор </w:t>
      </w:r>
      <w:r w:rsidR="007A4B33" w:rsidRPr="00A6230C">
        <w:rPr>
          <w:bCs/>
          <w:szCs w:val="28"/>
        </w:rPr>
        <w:t xml:space="preserve">несет определенное количество баллов (см. рис 1). </w:t>
      </w:r>
      <w:r w:rsidR="00EC58E7" w:rsidRPr="00A6230C">
        <w:rPr>
          <w:bCs/>
          <w:szCs w:val="28"/>
        </w:rPr>
        <w:t xml:space="preserve">Расстояние от линии старта до </w:t>
      </w:r>
      <w:r w:rsidR="00D073E0" w:rsidRPr="00A6230C">
        <w:rPr>
          <w:bCs/>
          <w:szCs w:val="28"/>
        </w:rPr>
        <w:t xml:space="preserve">сектора 3 </w:t>
      </w:r>
      <w:r w:rsidR="00EC58E7" w:rsidRPr="00A6230C">
        <w:rPr>
          <w:bCs/>
          <w:szCs w:val="28"/>
        </w:rPr>
        <w:t>м.</w:t>
      </w:r>
      <w:r w:rsidR="00F63C4C" w:rsidRPr="00A6230C">
        <w:rPr>
          <w:bCs/>
          <w:szCs w:val="28"/>
        </w:rPr>
        <w:t xml:space="preserve"> </w:t>
      </w:r>
      <w:r w:rsidR="00D073E0" w:rsidRPr="00A6230C">
        <w:rPr>
          <w:bCs/>
          <w:szCs w:val="28"/>
        </w:rPr>
        <w:t>Первая пара игроков</w:t>
      </w:r>
      <w:r w:rsidR="00913FD8" w:rsidRPr="00A6230C">
        <w:rPr>
          <w:bCs/>
          <w:szCs w:val="28"/>
        </w:rPr>
        <w:t xml:space="preserve"> </w:t>
      </w:r>
      <w:r w:rsidR="00D073E0" w:rsidRPr="00A6230C">
        <w:rPr>
          <w:bCs/>
          <w:szCs w:val="28"/>
        </w:rPr>
        <w:t>поочередно выполняе</w:t>
      </w:r>
      <w:r w:rsidR="00913FD8" w:rsidRPr="00A6230C">
        <w:rPr>
          <w:bCs/>
          <w:szCs w:val="28"/>
        </w:rPr>
        <w:t>т</w:t>
      </w:r>
      <w:r w:rsidR="00EC58E7" w:rsidRPr="00A6230C">
        <w:rPr>
          <w:bCs/>
          <w:szCs w:val="28"/>
        </w:rPr>
        <w:t xml:space="preserve"> по </w:t>
      </w:r>
      <w:r w:rsidR="00913FD8" w:rsidRPr="00A6230C">
        <w:rPr>
          <w:bCs/>
          <w:szCs w:val="28"/>
        </w:rPr>
        <w:t xml:space="preserve"> </w:t>
      </w:r>
      <w:r w:rsidR="006F1141" w:rsidRPr="00A6230C">
        <w:rPr>
          <w:bCs/>
          <w:szCs w:val="28"/>
        </w:rPr>
        <w:t>2</w:t>
      </w:r>
      <w:r w:rsidR="00EC58E7" w:rsidRPr="00A6230C">
        <w:rPr>
          <w:bCs/>
          <w:szCs w:val="28"/>
        </w:rPr>
        <w:t xml:space="preserve"> броска </w:t>
      </w:r>
      <w:r w:rsidR="00D073E0" w:rsidRPr="00A6230C">
        <w:rPr>
          <w:bCs/>
          <w:szCs w:val="28"/>
        </w:rPr>
        <w:t xml:space="preserve">мячом весом 275 грамм </w:t>
      </w:r>
      <w:r w:rsidR="00913FD8" w:rsidRPr="00A6230C">
        <w:rPr>
          <w:bCs/>
          <w:szCs w:val="28"/>
        </w:rPr>
        <w:t>в сектор.</w:t>
      </w:r>
      <w:r w:rsidR="00D073E0" w:rsidRPr="00A6230C">
        <w:rPr>
          <w:bCs/>
          <w:szCs w:val="28"/>
        </w:rPr>
        <w:t xml:space="preserve"> После того </w:t>
      </w:r>
      <w:r w:rsidR="00A6230C" w:rsidRPr="00A6230C">
        <w:rPr>
          <w:bCs/>
          <w:szCs w:val="28"/>
        </w:rPr>
        <w:t>как первая пара выполнила по два</w:t>
      </w:r>
      <w:r w:rsidR="00D073E0" w:rsidRPr="00A6230C">
        <w:rPr>
          <w:bCs/>
          <w:szCs w:val="28"/>
        </w:rPr>
        <w:t xml:space="preserve"> броска, записывается количество полученных баллов</w:t>
      </w:r>
      <w:r w:rsidR="00967CFE" w:rsidRPr="00A6230C">
        <w:rPr>
          <w:bCs/>
          <w:szCs w:val="28"/>
        </w:rPr>
        <w:t xml:space="preserve"> каждой команде. После че</w:t>
      </w:r>
      <w:r w:rsidR="00F63C4C" w:rsidRPr="00A6230C">
        <w:rPr>
          <w:bCs/>
          <w:szCs w:val="28"/>
        </w:rPr>
        <w:t>го на старт выходит вторая пара</w:t>
      </w:r>
      <w:r w:rsidR="00E97EF7" w:rsidRPr="00A6230C">
        <w:rPr>
          <w:bCs/>
          <w:szCs w:val="28"/>
        </w:rPr>
        <w:t>,</w:t>
      </w:r>
      <w:r w:rsidR="00F63C4C" w:rsidRPr="00A6230C">
        <w:rPr>
          <w:bCs/>
          <w:szCs w:val="28"/>
        </w:rPr>
        <w:t xml:space="preserve"> </w:t>
      </w:r>
      <w:r w:rsidR="00967CFE" w:rsidRPr="00A6230C">
        <w:rPr>
          <w:bCs/>
          <w:szCs w:val="28"/>
        </w:rPr>
        <w:t>далее</w:t>
      </w:r>
      <w:r w:rsidR="00F63C4C" w:rsidRPr="00A6230C">
        <w:rPr>
          <w:bCs/>
          <w:szCs w:val="28"/>
        </w:rPr>
        <w:t xml:space="preserve"> третья</w:t>
      </w:r>
      <w:r w:rsidR="00967CFE" w:rsidRPr="00A6230C">
        <w:rPr>
          <w:bCs/>
          <w:szCs w:val="28"/>
        </w:rPr>
        <w:t>.</w:t>
      </w:r>
      <w:r w:rsidR="00E97EF7" w:rsidRPr="00A6230C">
        <w:rPr>
          <w:bCs/>
          <w:szCs w:val="28"/>
        </w:rPr>
        <w:t xml:space="preserve"> Когда все три пары участников выполнили броски, начинается вторая партия.</w:t>
      </w:r>
      <w:r w:rsidR="00F63C4C" w:rsidRPr="00A6230C">
        <w:rPr>
          <w:bCs/>
          <w:szCs w:val="28"/>
        </w:rPr>
        <w:t xml:space="preserve"> </w:t>
      </w:r>
      <w:r w:rsidR="00913FD8" w:rsidRPr="00A6230C">
        <w:rPr>
          <w:bCs/>
          <w:szCs w:val="28"/>
        </w:rPr>
        <w:t xml:space="preserve">Задача каждой команды </w:t>
      </w:r>
      <w:r w:rsidR="00EC58E7" w:rsidRPr="00A6230C">
        <w:rPr>
          <w:bCs/>
          <w:szCs w:val="28"/>
        </w:rPr>
        <w:t>набрат</w:t>
      </w:r>
      <w:r w:rsidR="00D073E0" w:rsidRPr="00A6230C">
        <w:rPr>
          <w:bCs/>
          <w:szCs w:val="28"/>
        </w:rPr>
        <w:t>ь наибольшее количество баллов, п</w:t>
      </w:r>
      <w:r w:rsidR="00EC58E7" w:rsidRPr="00A6230C">
        <w:rPr>
          <w:bCs/>
          <w:szCs w:val="28"/>
        </w:rPr>
        <w:t>ри этом игрок может своим мячом выбить мяч соперника из сектора, тем самым уменьшить его результат, либо наоборот увеличить.</w:t>
      </w:r>
      <w:r w:rsidR="006F1141" w:rsidRPr="00A6230C">
        <w:rPr>
          <w:bCs/>
          <w:szCs w:val="28"/>
        </w:rPr>
        <w:t xml:space="preserve"> При счете в </w:t>
      </w:r>
      <w:r w:rsidR="006F1141" w:rsidRPr="00A6230C">
        <w:rPr>
          <w:bCs/>
          <w:szCs w:val="28"/>
        </w:rPr>
        <w:lastRenderedPageBreak/>
        <w:t>партиях 1:1</w:t>
      </w:r>
      <w:r w:rsidR="00A6230C" w:rsidRPr="00A6230C">
        <w:rPr>
          <w:bCs/>
          <w:szCs w:val="28"/>
        </w:rPr>
        <w:t>, проводиться третья партия, участвуют капитаны команд</w:t>
      </w:r>
      <w:r w:rsidR="00A6230C">
        <w:rPr>
          <w:bCs/>
          <w:szCs w:val="28"/>
        </w:rPr>
        <w:t>,</w:t>
      </w:r>
      <w:r w:rsidR="00A6230C" w:rsidRPr="00A6230C">
        <w:rPr>
          <w:bCs/>
          <w:szCs w:val="28"/>
        </w:rPr>
        <w:t xml:space="preserve"> выполняя по 3 контрольных броска</w:t>
      </w:r>
      <w:r w:rsidR="00A6230C">
        <w:rPr>
          <w:bCs/>
          <w:szCs w:val="28"/>
        </w:rPr>
        <w:t xml:space="preserve"> каждый.</w:t>
      </w:r>
    </w:p>
    <w:p w14:paraId="1EB619CD" w14:textId="77777777" w:rsidR="00A6230C" w:rsidRPr="00A6230C" w:rsidRDefault="00A6230C" w:rsidP="00A6230C">
      <w:pPr>
        <w:pStyle w:val="ae"/>
        <w:spacing w:line="320" w:lineRule="exact"/>
        <w:jc w:val="both"/>
        <w:rPr>
          <w:bCs/>
          <w:szCs w:val="28"/>
        </w:rPr>
      </w:pPr>
    </w:p>
    <w:p w14:paraId="0EE6DE35" w14:textId="77777777" w:rsidR="002F1F2A" w:rsidRDefault="002F1F2A" w:rsidP="002F1D5F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>Рис.1</w:t>
      </w:r>
    </w:p>
    <w:p w14:paraId="49E76242" w14:textId="3E43BD9B" w:rsidR="007A319B" w:rsidRDefault="00133E54" w:rsidP="00913FD8">
      <w:pPr>
        <w:spacing w:line="320" w:lineRule="exact"/>
        <w:ind w:left="720"/>
        <w:jc w:val="both"/>
        <w:rPr>
          <w:bCs/>
          <w:szCs w:val="28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78E30" wp14:editId="230CD493">
                <wp:simplePos x="0" y="0"/>
                <wp:positionH relativeFrom="column">
                  <wp:posOffset>72390</wp:posOffset>
                </wp:positionH>
                <wp:positionV relativeFrom="paragraph">
                  <wp:posOffset>149860</wp:posOffset>
                </wp:positionV>
                <wp:extent cx="4624705" cy="3147060"/>
                <wp:effectExtent l="9525" t="9525" r="13970" b="5715"/>
                <wp:wrapNone/>
                <wp:docPr id="190456496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705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59E0A" w14:textId="0C9F4554" w:rsidR="002F1D5F" w:rsidRDefault="00133E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974963" wp14:editId="42748F03">
                                  <wp:extent cx="4429125" cy="3048000"/>
                                  <wp:effectExtent l="0" t="0" r="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29125" cy="304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78E30" id="Text Box 5" o:spid="_x0000_s1028" type="#_x0000_t202" style="position:absolute;left:0;text-align:left;margin-left:5.7pt;margin-top:11.8pt;width:364.15pt;height:247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">
                <v:textbox style="mso-fit-shape-to-text:t">
                  <w:txbxContent>
                    <w:p w14:paraId="11C59E0A" w14:textId="0C9F4554" w:rsidR="002F1D5F" w:rsidRDefault="00133E54">
                      <w:r>
                        <w:rPr>
                          <w:noProof/>
                        </w:rPr>
                        <w:drawing>
                          <wp:inline distT="0" distB="0" distL="0" distR="0" wp14:anchorId="23974963" wp14:editId="42748F03">
                            <wp:extent cx="4429125" cy="3048000"/>
                            <wp:effectExtent l="0" t="0" r="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29125" cy="304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B150FF" w14:textId="77777777" w:rsidR="002F1F2A" w:rsidRDefault="002F1F2A" w:rsidP="00913FD8">
      <w:pPr>
        <w:spacing w:line="320" w:lineRule="exact"/>
        <w:ind w:left="720"/>
        <w:jc w:val="both"/>
        <w:rPr>
          <w:bCs/>
          <w:szCs w:val="28"/>
        </w:rPr>
      </w:pPr>
    </w:p>
    <w:p w14:paraId="497D2A5E" w14:textId="77777777" w:rsidR="002F1F2A" w:rsidRDefault="002F1F2A" w:rsidP="00913FD8">
      <w:pPr>
        <w:spacing w:line="320" w:lineRule="exact"/>
        <w:ind w:left="720"/>
        <w:jc w:val="both"/>
        <w:rPr>
          <w:bCs/>
          <w:szCs w:val="28"/>
        </w:rPr>
      </w:pPr>
    </w:p>
    <w:p w14:paraId="61CF28EB" w14:textId="77777777" w:rsidR="002F1D5F" w:rsidRDefault="002F1D5F" w:rsidP="00913FD8">
      <w:pPr>
        <w:spacing w:line="320" w:lineRule="exact"/>
        <w:ind w:left="720"/>
        <w:jc w:val="both"/>
        <w:rPr>
          <w:bCs/>
          <w:szCs w:val="28"/>
        </w:rPr>
      </w:pPr>
    </w:p>
    <w:p w14:paraId="6361B83B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36E588C0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1EBBF502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2BB31D9A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1183688D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794EA743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59739E77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43930F13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7BB62F8E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174B4AC2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3E7FA4CE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41E252BF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228D300C" w14:textId="77777777" w:rsidR="002F1D5F" w:rsidRDefault="002F1D5F" w:rsidP="002F1D5F">
      <w:pPr>
        <w:spacing w:line="320" w:lineRule="exact"/>
        <w:ind w:left="360"/>
        <w:jc w:val="both"/>
        <w:rPr>
          <w:bCs/>
          <w:szCs w:val="28"/>
        </w:rPr>
      </w:pPr>
    </w:p>
    <w:p w14:paraId="33F2A7D3" w14:textId="77777777" w:rsidR="002F1D5F" w:rsidRDefault="002F1D5F" w:rsidP="00133E54">
      <w:pPr>
        <w:spacing w:line="320" w:lineRule="exact"/>
        <w:jc w:val="both"/>
        <w:rPr>
          <w:bCs/>
          <w:szCs w:val="28"/>
        </w:rPr>
      </w:pPr>
    </w:p>
    <w:p w14:paraId="7F1D2895" w14:textId="77777777" w:rsidR="00514908" w:rsidRPr="002F1D5F" w:rsidRDefault="00514908" w:rsidP="002F1D5F">
      <w:pPr>
        <w:spacing w:line="320" w:lineRule="exact"/>
        <w:ind w:left="360"/>
        <w:jc w:val="both"/>
        <w:rPr>
          <w:bCs/>
          <w:szCs w:val="28"/>
        </w:rPr>
      </w:pPr>
      <w:r w:rsidRPr="002F1D5F">
        <w:rPr>
          <w:bCs/>
          <w:szCs w:val="28"/>
        </w:rPr>
        <w:t>Полоса препятствий «Гонка ГТО»: участвует вся команда. Эстафета состоит из 7 видов:</w:t>
      </w:r>
    </w:p>
    <w:p w14:paraId="1CAAE1A7" w14:textId="0644A31B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>1 этап: Прыжок в длину с места тол</w:t>
      </w:r>
      <w:r w:rsidR="00C07881">
        <w:rPr>
          <w:bCs/>
          <w:szCs w:val="28"/>
        </w:rPr>
        <w:t>чком двумя ногами (3 повторения</w:t>
      </w:r>
      <w:r w:rsidRPr="00514908">
        <w:rPr>
          <w:bCs/>
          <w:szCs w:val="28"/>
        </w:rPr>
        <w:t>,</w:t>
      </w:r>
      <w:r w:rsidR="00C07881">
        <w:rPr>
          <w:bCs/>
          <w:szCs w:val="28"/>
        </w:rPr>
        <w:t xml:space="preserve"> 5-7 - класс – 14</w:t>
      </w:r>
      <w:r w:rsidR="00EC58E7">
        <w:rPr>
          <w:bCs/>
          <w:szCs w:val="28"/>
        </w:rPr>
        <w:t>0 см). При нарушении</w:t>
      </w:r>
      <w:r w:rsidRPr="00514908">
        <w:rPr>
          <w:bCs/>
          <w:szCs w:val="28"/>
        </w:rPr>
        <w:t xml:space="preserve"> техники выполнения испытания попытка не засчитывается. </w:t>
      </w:r>
    </w:p>
    <w:p w14:paraId="629F9184" w14:textId="77777777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>2 этап: Челночный бег 3 по 10 метров. Задача перенести поочерёдно 2 баскетбольных мяча и установить их на конусы. В случаи падения мяча участнику необходимо вернуться и исправить ошибку.</w:t>
      </w:r>
    </w:p>
    <w:p w14:paraId="1E9E6A98" w14:textId="061B20EA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>3 этап: Сгибание и разгибание рук в упоре лёжа (</w:t>
      </w:r>
      <w:r w:rsidR="00C07881">
        <w:rPr>
          <w:bCs/>
          <w:szCs w:val="28"/>
        </w:rPr>
        <w:t>10</w:t>
      </w:r>
      <w:r w:rsidRPr="00514908">
        <w:rPr>
          <w:bCs/>
          <w:szCs w:val="28"/>
        </w:rPr>
        <w:t xml:space="preserve"> повторений).</w:t>
      </w:r>
    </w:p>
    <w:p w14:paraId="3E6C0370" w14:textId="2AD51ED5" w:rsidR="00514908" w:rsidRPr="00A6230C" w:rsidRDefault="00514908" w:rsidP="000B03D7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A6230C">
        <w:rPr>
          <w:bCs/>
          <w:szCs w:val="28"/>
        </w:rPr>
        <w:t xml:space="preserve">4 этап: </w:t>
      </w:r>
      <w:r w:rsidR="00D61376">
        <w:rPr>
          <w:bCs/>
          <w:szCs w:val="28"/>
        </w:rPr>
        <w:t>П</w:t>
      </w:r>
      <w:r w:rsidR="000B03D7" w:rsidRPr="00A6230C">
        <w:rPr>
          <w:bCs/>
          <w:szCs w:val="28"/>
        </w:rPr>
        <w:t xml:space="preserve">одъем </w:t>
      </w:r>
      <w:r w:rsidR="00C07881" w:rsidRPr="00A6230C">
        <w:rPr>
          <w:bCs/>
          <w:szCs w:val="28"/>
        </w:rPr>
        <w:t xml:space="preserve"> на тумбу</w:t>
      </w:r>
      <w:r w:rsidR="00A6230C" w:rsidRPr="00A6230C">
        <w:rPr>
          <w:bCs/>
          <w:szCs w:val="28"/>
        </w:rPr>
        <w:t xml:space="preserve"> (высота тумбы 50 см)</w:t>
      </w:r>
      <w:r w:rsidR="000B03D7" w:rsidRPr="00A6230C">
        <w:rPr>
          <w:bCs/>
          <w:szCs w:val="28"/>
        </w:rPr>
        <w:t xml:space="preserve">.  Задача: подняться на тумбу в исходное положение основная стойка – стоя на тумбе двумя ногами, с опорой на полную стопу. Подняться на тумбу можно любым способом, </w:t>
      </w:r>
      <w:r w:rsidR="00C07881" w:rsidRPr="00A6230C">
        <w:rPr>
          <w:bCs/>
          <w:szCs w:val="28"/>
        </w:rPr>
        <w:t xml:space="preserve"> (10 повторений). </w:t>
      </w:r>
    </w:p>
    <w:p w14:paraId="50CCBEB2" w14:textId="65A2B475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>5</w:t>
      </w:r>
      <w:r w:rsidR="00C07881">
        <w:rPr>
          <w:bCs/>
          <w:szCs w:val="28"/>
        </w:rPr>
        <w:t xml:space="preserve"> этап: Прыжки через скакалку (15 прыжков вперёд, 15</w:t>
      </w:r>
      <w:r w:rsidRPr="00514908">
        <w:rPr>
          <w:bCs/>
          <w:szCs w:val="28"/>
        </w:rPr>
        <w:t xml:space="preserve"> прыжков назад).</w:t>
      </w:r>
    </w:p>
    <w:p w14:paraId="59BC98CA" w14:textId="099F9757" w:rsidR="00514908" w:rsidRPr="00514908" w:rsidRDefault="00514908" w:rsidP="00514908">
      <w:pPr>
        <w:numPr>
          <w:ilvl w:val="0"/>
          <w:numId w:val="2"/>
        </w:numPr>
        <w:spacing w:line="320" w:lineRule="exact"/>
        <w:jc w:val="both"/>
        <w:rPr>
          <w:bCs/>
          <w:szCs w:val="28"/>
        </w:rPr>
      </w:pPr>
      <w:r w:rsidRPr="00514908">
        <w:rPr>
          <w:bCs/>
          <w:szCs w:val="28"/>
        </w:rPr>
        <w:t>6 этап: Поднимание тулови</w:t>
      </w:r>
      <w:r w:rsidR="00C07881">
        <w:rPr>
          <w:bCs/>
          <w:szCs w:val="28"/>
        </w:rPr>
        <w:t>ща из положения лёжа на спине (20</w:t>
      </w:r>
      <w:r w:rsidRPr="00514908">
        <w:rPr>
          <w:bCs/>
          <w:szCs w:val="28"/>
        </w:rPr>
        <w:t xml:space="preserve"> повторений).</w:t>
      </w:r>
    </w:p>
    <w:p w14:paraId="333E6D54" w14:textId="77777777" w:rsidR="00514908" w:rsidRPr="00514908" w:rsidRDefault="00514908" w:rsidP="00514908">
      <w:pPr>
        <w:spacing w:line="320" w:lineRule="exact"/>
        <w:jc w:val="both"/>
        <w:rPr>
          <w:bCs/>
          <w:szCs w:val="28"/>
        </w:rPr>
      </w:pPr>
    </w:p>
    <w:p w14:paraId="5BD7235F" w14:textId="521F8BFB" w:rsidR="00514908" w:rsidRPr="00514908" w:rsidRDefault="00EC58E7" w:rsidP="00514908">
      <w:pPr>
        <w:spacing w:line="320" w:lineRule="exact"/>
        <w:jc w:val="both"/>
        <w:rPr>
          <w:bCs/>
          <w:szCs w:val="28"/>
        </w:rPr>
      </w:pPr>
      <w:r>
        <w:rPr>
          <w:bCs/>
          <w:szCs w:val="28"/>
        </w:rPr>
        <w:t>Примечание:</w:t>
      </w:r>
      <w:r w:rsidR="00514908" w:rsidRPr="00514908">
        <w:rPr>
          <w:bCs/>
          <w:szCs w:val="28"/>
        </w:rPr>
        <w:t xml:space="preserve"> Команда победитель на этапе  «Гонка ГТО» определяется по наименьшему времени прохождения дистанции всех участников. За невыполнение условий прохождения этапов, начисляется штраф, 30 сек. за каждое нарушение. (Например: на этапе «Упражнение н</w:t>
      </w:r>
      <w:r w:rsidR="00C07881">
        <w:rPr>
          <w:bCs/>
          <w:szCs w:val="28"/>
        </w:rPr>
        <w:t>а пресс» необходимо выполнить 20</w:t>
      </w:r>
      <w:r w:rsidR="00514908" w:rsidRPr="00514908">
        <w:rPr>
          <w:bCs/>
          <w:szCs w:val="28"/>
        </w:rPr>
        <w:t xml:space="preserve"> повторений,  с</w:t>
      </w:r>
      <w:r w:rsidR="00C07881">
        <w:rPr>
          <w:bCs/>
          <w:szCs w:val="28"/>
        </w:rPr>
        <w:t>удья посчитал вслух только 18</w:t>
      </w:r>
      <w:r w:rsidR="00514908" w:rsidRPr="00514908">
        <w:rPr>
          <w:bCs/>
          <w:szCs w:val="28"/>
        </w:rPr>
        <w:t xml:space="preserve">, участник по </w:t>
      </w:r>
      <w:r w:rsidR="00514908" w:rsidRPr="00514908">
        <w:rPr>
          <w:bCs/>
          <w:szCs w:val="28"/>
        </w:rPr>
        <w:lastRenderedPageBreak/>
        <w:t xml:space="preserve">причине, либо не захотел больше выполнять, либо по причине неподготовленности закончил выполнение и продолжил передвижение к следующему испытанию – штраф 1 минута). </w:t>
      </w:r>
    </w:p>
    <w:p w14:paraId="6774E387" w14:textId="1F88F6C7" w:rsidR="00514908" w:rsidRPr="00210E05" w:rsidRDefault="00514908" w:rsidP="00514908">
      <w:pPr>
        <w:spacing w:line="320" w:lineRule="exact"/>
        <w:jc w:val="both"/>
        <w:rPr>
          <w:bCs/>
          <w:color w:val="000000" w:themeColor="text1"/>
          <w:szCs w:val="28"/>
        </w:rPr>
      </w:pPr>
      <w:r w:rsidRPr="00514908">
        <w:rPr>
          <w:bCs/>
          <w:szCs w:val="28"/>
        </w:rPr>
        <w:t xml:space="preserve">4. </w:t>
      </w:r>
      <w:r w:rsidR="00EC58E7">
        <w:rPr>
          <w:bCs/>
          <w:szCs w:val="28"/>
        </w:rPr>
        <w:t>Игра «</w:t>
      </w:r>
      <w:proofErr w:type="spellStart"/>
      <w:r w:rsidRPr="00514908">
        <w:rPr>
          <w:bCs/>
          <w:szCs w:val="28"/>
        </w:rPr>
        <w:t>Кольцеброс</w:t>
      </w:r>
      <w:proofErr w:type="spellEnd"/>
      <w:r w:rsidR="00EC58E7" w:rsidRPr="00210E05">
        <w:rPr>
          <w:bCs/>
          <w:color w:val="000000" w:themeColor="text1"/>
          <w:szCs w:val="28"/>
        </w:rPr>
        <w:t>»</w:t>
      </w:r>
      <w:r w:rsidRPr="00210E05">
        <w:rPr>
          <w:bCs/>
          <w:color w:val="000000" w:themeColor="text1"/>
          <w:szCs w:val="28"/>
        </w:rPr>
        <w:t xml:space="preserve">. </w:t>
      </w:r>
      <w:r w:rsidR="007A319B" w:rsidRPr="00210E05">
        <w:rPr>
          <w:bCs/>
          <w:color w:val="000000" w:themeColor="text1"/>
          <w:szCs w:val="28"/>
        </w:rPr>
        <w:t>Игра состоит из 3 партий до 2-х побед.  За победу со счетом 2:0 команда получает 3 балла, за победу со счетом 2:1 команда получает 2 балла, команда проигравшая получает 1 балл.</w:t>
      </w:r>
      <w:r w:rsidR="007A319B">
        <w:rPr>
          <w:bCs/>
          <w:color w:val="FF0000"/>
          <w:szCs w:val="28"/>
        </w:rPr>
        <w:t xml:space="preserve"> </w:t>
      </w:r>
      <w:r w:rsidRPr="00423D32">
        <w:rPr>
          <w:bCs/>
          <w:szCs w:val="28"/>
        </w:rPr>
        <w:t xml:space="preserve">Расстояние до платформы </w:t>
      </w:r>
      <w:proofErr w:type="spellStart"/>
      <w:r w:rsidRPr="00423D32">
        <w:rPr>
          <w:bCs/>
          <w:szCs w:val="28"/>
        </w:rPr>
        <w:t>кольцеброса</w:t>
      </w:r>
      <w:proofErr w:type="spellEnd"/>
      <w:r w:rsidR="00C07881" w:rsidRPr="004A7739">
        <w:rPr>
          <w:bCs/>
          <w:szCs w:val="28"/>
        </w:rPr>
        <w:t>, до 1 мишен</w:t>
      </w:r>
      <w:r w:rsidR="000B03D7" w:rsidRPr="004A7739">
        <w:rPr>
          <w:bCs/>
          <w:szCs w:val="28"/>
        </w:rPr>
        <w:t>и – 130</w:t>
      </w:r>
      <w:r w:rsidR="00C07881" w:rsidRPr="004A7739">
        <w:rPr>
          <w:bCs/>
          <w:szCs w:val="28"/>
        </w:rPr>
        <w:t xml:space="preserve"> см, до 2 м</w:t>
      </w:r>
      <w:r w:rsidR="000B03D7" w:rsidRPr="004A7739">
        <w:rPr>
          <w:bCs/>
          <w:szCs w:val="28"/>
        </w:rPr>
        <w:t>ишени – 180 см, до 3 мишени – 23</w:t>
      </w:r>
      <w:r w:rsidR="00C07881" w:rsidRPr="004A7739">
        <w:rPr>
          <w:bCs/>
          <w:szCs w:val="28"/>
        </w:rPr>
        <w:t>0</w:t>
      </w:r>
      <w:r w:rsidRPr="00423D32">
        <w:rPr>
          <w:bCs/>
          <w:szCs w:val="28"/>
        </w:rPr>
        <w:t xml:space="preserve"> см. </w:t>
      </w:r>
      <w:r w:rsidR="007A319B">
        <w:rPr>
          <w:bCs/>
          <w:szCs w:val="28"/>
        </w:rPr>
        <w:t>Первые два у</w:t>
      </w:r>
      <w:r w:rsidRPr="00423D32">
        <w:rPr>
          <w:bCs/>
          <w:szCs w:val="28"/>
        </w:rPr>
        <w:t>частник</w:t>
      </w:r>
      <w:r w:rsidR="007A319B">
        <w:rPr>
          <w:bCs/>
          <w:szCs w:val="28"/>
        </w:rPr>
        <w:t>а по очереди выполняют</w:t>
      </w:r>
      <w:r w:rsidRPr="00423D32">
        <w:rPr>
          <w:bCs/>
          <w:szCs w:val="28"/>
        </w:rPr>
        <w:t xml:space="preserve"> </w:t>
      </w:r>
      <w:r w:rsidR="007A319B">
        <w:rPr>
          <w:bCs/>
          <w:szCs w:val="28"/>
        </w:rPr>
        <w:t xml:space="preserve">по </w:t>
      </w:r>
      <w:r w:rsidRPr="00423D32">
        <w:rPr>
          <w:bCs/>
          <w:szCs w:val="28"/>
        </w:rPr>
        <w:t>5 бросков кольцами на платформу с тремя секторами.</w:t>
      </w:r>
      <w:r w:rsidR="00210E05">
        <w:rPr>
          <w:bCs/>
          <w:szCs w:val="28"/>
        </w:rPr>
        <w:t xml:space="preserve"> После выполненных бросков первой пары записывается результат каждой команде. После чего на старт выходит вторая пара и так далее.</w:t>
      </w:r>
      <w:r w:rsidRPr="00423D32">
        <w:rPr>
          <w:bCs/>
          <w:szCs w:val="28"/>
        </w:rPr>
        <w:t xml:space="preserve"> </w:t>
      </w:r>
      <w:r w:rsidRPr="00210E05">
        <w:rPr>
          <w:bCs/>
          <w:color w:val="000000" w:themeColor="text1"/>
          <w:szCs w:val="28"/>
        </w:rPr>
        <w:t xml:space="preserve">Попадание в 1 сектор приносит 1 бал, 2 сектор – 2 балла, 3 сектор – 3 балла. Результат команды определяется суммой набранных баллов всей командой. </w:t>
      </w:r>
    </w:p>
    <w:p w14:paraId="0A49A117" w14:textId="77777777" w:rsidR="00514908" w:rsidRPr="00514908" w:rsidRDefault="00514908" w:rsidP="00514908">
      <w:pPr>
        <w:spacing w:line="320" w:lineRule="exact"/>
        <w:jc w:val="both"/>
        <w:rPr>
          <w:bCs/>
          <w:szCs w:val="28"/>
        </w:rPr>
      </w:pPr>
    </w:p>
    <w:p w14:paraId="45B5AA2D" w14:textId="77777777" w:rsidR="00514908" w:rsidRPr="00514908" w:rsidRDefault="00514908" w:rsidP="00514908">
      <w:pPr>
        <w:spacing w:line="320" w:lineRule="exact"/>
        <w:jc w:val="both"/>
        <w:rPr>
          <w:szCs w:val="28"/>
        </w:rPr>
      </w:pPr>
    </w:p>
    <w:p w14:paraId="654E4A60" w14:textId="77777777" w:rsidR="00514908" w:rsidRPr="007A319B" w:rsidRDefault="00514908" w:rsidP="000F204B">
      <w:pPr>
        <w:spacing w:line="320" w:lineRule="exact"/>
        <w:jc w:val="both"/>
        <w:rPr>
          <w:szCs w:val="28"/>
        </w:rPr>
      </w:pPr>
    </w:p>
    <w:sectPr w:rsidR="00514908" w:rsidRPr="007A319B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0D80C" w14:textId="77777777" w:rsidR="004420EF" w:rsidRDefault="004420EF">
      <w:r>
        <w:separator/>
      </w:r>
    </w:p>
  </w:endnote>
  <w:endnote w:type="continuationSeparator" w:id="0">
    <w:p w14:paraId="3CD38086" w14:textId="77777777" w:rsidR="004420EF" w:rsidRDefault="0044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CFB59" w14:textId="77777777" w:rsidR="004420EF" w:rsidRDefault="004420EF">
      <w:r>
        <w:separator/>
      </w:r>
    </w:p>
  </w:footnote>
  <w:footnote w:type="continuationSeparator" w:id="0">
    <w:p w14:paraId="0472FF3A" w14:textId="77777777" w:rsidR="004420EF" w:rsidRDefault="0044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42878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B7D30"/>
    <w:multiLevelType w:val="multilevel"/>
    <w:tmpl w:val="F56E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184E82"/>
    <w:multiLevelType w:val="hybridMultilevel"/>
    <w:tmpl w:val="441674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7572624">
    <w:abstractNumId w:val="0"/>
  </w:num>
  <w:num w:numId="2" w16cid:durableId="303899267">
    <w:abstractNumId w:val="3"/>
  </w:num>
  <w:num w:numId="3" w16cid:durableId="132067675">
    <w:abstractNumId w:val="1"/>
  </w:num>
  <w:num w:numId="4" w16cid:durableId="223226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02FE7"/>
    <w:rsid w:val="00010BBC"/>
    <w:rsid w:val="000331E3"/>
    <w:rsid w:val="00064595"/>
    <w:rsid w:val="00066153"/>
    <w:rsid w:val="00097994"/>
    <w:rsid w:val="000B03D7"/>
    <w:rsid w:val="000B41EC"/>
    <w:rsid w:val="000C2D90"/>
    <w:rsid w:val="000F157B"/>
    <w:rsid w:val="000F204B"/>
    <w:rsid w:val="00130F3C"/>
    <w:rsid w:val="00133E54"/>
    <w:rsid w:val="00135F8F"/>
    <w:rsid w:val="00143108"/>
    <w:rsid w:val="00151ACF"/>
    <w:rsid w:val="00154BF7"/>
    <w:rsid w:val="00157461"/>
    <w:rsid w:val="00190840"/>
    <w:rsid w:val="001A3FAB"/>
    <w:rsid w:val="001B2E61"/>
    <w:rsid w:val="001E1D22"/>
    <w:rsid w:val="00210E05"/>
    <w:rsid w:val="00214F2F"/>
    <w:rsid w:val="00231DB5"/>
    <w:rsid w:val="002802BE"/>
    <w:rsid w:val="002A7058"/>
    <w:rsid w:val="002C5029"/>
    <w:rsid w:val="002D3345"/>
    <w:rsid w:val="002E5650"/>
    <w:rsid w:val="002F1D5F"/>
    <w:rsid w:val="002F1F2A"/>
    <w:rsid w:val="002F604B"/>
    <w:rsid w:val="00311DAC"/>
    <w:rsid w:val="00332CE1"/>
    <w:rsid w:val="00345940"/>
    <w:rsid w:val="003550D5"/>
    <w:rsid w:val="0035650D"/>
    <w:rsid w:val="0036013B"/>
    <w:rsid w:val="00370F46"/>
    <w:rsid w:val="00381759"/>
    <w:rsid w:val="003D2598"/>
    <w:rsid w:val="00401AB4"/>
    <w:rsid w:val="00407E93"/>
    <w:rsid w:val="00423D32"/>
    <w:rsid w:val="004261CB"/>
    <w:rsid w:val="004420EF"/>
    <w:rsid w:val="0047083E"/>
    <w:rsid w:val="00471F22"/>
    <w:rsid w:val="004774A0"/>
    <w:rsid w:val="00482A25"/>
    <w:rsid w:val="004A7739"/>
    <w:rsid w:val="004E5EB1"/>
    <w:rsid w:val="004F47D8"/>
    <w:rsid w:val="004F6BB4"/>
    <w:rsid w:val="00514908"/>
    <w:rsid w:val="0053078C"/>
    <w:rsid w:val="00575DAA"/>
    <w:rsid w:val="005840C7"/>
    <w:rsid w:val="005955BE"/>
    <w:rsid w:val="00596DC9"/>
    <w:rsid w:val="005B4BA8"/>
    <w:rsid w:val="005E6E52"/>
    <w:rsid w:val="00631EC6"/>
    <w:rsid w:val="00675006"/>
    <w:rsid w:val="00676099"/>
    <w:rsid w:val="006A621A"/>
    <w:rsid w:val="006D26A2"/>
    <w:rsid w:val="006D373A"/>
    <w:rsid w:val="006F1141"/>
    <w:rsid w:val="006F2B94"/>
    <w:rsid w:val="00700DE2"/>
    <w:rsid w:val="007023FB"/>
    <w:rsid w:val="00710DAA"/>
    <w:rsid w:val="00711304"/>
    <w:rsid w:val="00715A69"/>
    <w:rsid w:val="00740D7C"/>
    <w:rsid w:val="00761341"/>
    <w:rsid w:val="00786ECD"/>
    <w:rsid w:val="00795754"/>
    <w:rsid w:val="007A319B"/>
    <w:rsid w:val="007A4B33"/>
    <w:rsid w:val="007A5CAF"/>
    <w:rsid w:val="007F35E3"/>
    <w:rsid w:val="00817BBD"/>
    <w:rsid w:val="00823D82"/>
    <w:rsid w:val="00831F5C"/>
    <w:rsid w:val="008329B2"/>
    <w:rsid w:val="008741B6"/>
    <w:rsid w:val="008936EC"/>
    <w:rsid w:val="008A0902"/>
    <w:rsid w:val="008D24CC"/>
    <w:rsid w:val="008F609C"/>
    <w:rsid w:val="0091140F"/>
    <w:rsid w:val="00913FD8"/>
    <w:rsid w:val="009232CA"/>
    <w:rsid w:val="00951774"/>
    <w:rsid w:val="00967CFE"/>
    <w:rsid w:val="00981301"/>
    <w:rsid w:val="009C011A"/>
    <w:rsid w:val="009D63D5"/>
    <w:rsid w:val="009D7FEC"/>
    <w:rsid w:val="009F10E9"/>
    <w:rsid w:val="00A0189F"/>
    <w:rsid w:val="00A04C2A"/>
    <w:rsid w:val="00A16F73"/>
    <w:rsid w:val="00A37238"/>
    <w:rsid w:val="00A442D4"/>
    <w:rsid w:val="00A522A6"/>
    <w:rsid w:val="00A6230C"/>
    <w:rsid w:val="00A701BA"/>
    <w:rsid w:val="00A8594C"/>
    <w:rsid w:val="00AA00DD"/>
    <w:rsid w:val="00AA6BFA"/>
    <w:rsid w:val="00AC7159"/>
    <w:rsid w:val="00AD31D4"/>
    <w:rsid w:val="00AE0B25"/>
    <w:rsid w:val="00B01DB0"/>
    <w:rsid w:val="00B2699A"/>
    <w:rsid w:val="00B565D1"/>
    <w:rsid w:val="00B921B5"/>
    <w:rsid w:val="00BB3375"/>
    <w:rsid w:val="00BE69D7"/>
    <w:rsid w:val="00BF15F4"/>
    <w:rsid w:val="00BF6F15"/>
    <w:rsid w:val="00BF7692"/>
    <w:rsid w:val="00C07881"/>
    <w:rsid w:val="00C109A9"/>
    <w:rsid w:val="00C17F88"/>
    <w:rsid w:val="00C42331"/>
    <w:rsid w:val="00C60102"/>
    <w:rsid w:val="00C62E76"/>
    <w:rsid w:val="00CD6CE7"/>
    <w:rsid w:val="00D073E0"/>
    <w:rsid w:val="00D13E41"/>
    <w:rsid w:val="00D2248A"/>
    <w:rsid w:val="00D22A62"/>
    <w:rsid w:val="00D3535D"/>
    <w:rsid w:val="00D474C1"/>
    <w:rsid w:val="00D5057A"/>
    <w:rsid w:val="00D5063F"/>
    <w:rsid w:val="00D61376"/>
    <w:rsid w:val="00D654FE"/>
    <w:rsid w:val="00D946CB"/>
    <w:rsid w:val="00DF01B0"/>
    <w:rsid w:val="00DF3619"/>
    <w:rsid w:val="00E07C4D"/>
    <w:rsid w:val="00E118BD"/>
    <w:rsid w:val="00E56093"/>
    <w:rsid w:val="00E90828"/>
    <w:rsid w:val="00E975A8"/>
    <w:rsid w:val="00E97EF7"/>
    <w:rsid w:val="00EC58E7"/>
    <w:rsid w:val="00F22F1F"/>
    <w:rsid w:val="00F240DF"/>
    <w:rsid w:val="00F31ED4"/>
    <w:rsid w:val="00F41023"/>
    <w:rsid w:val="00F624F6"/>
    <w:rsid w:val="00F63C4C"/>
    <w:rsid w:val="00F6686C"/>
    <w:rsid w:val="00F71435"/>
    <w:rsid w:val="00FE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16F27"/>
  <w15:docId w15:val="{775B52D9-87C5-4558-B070-58F30FA8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33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burnysheva.a@yandex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A6083-8451-49FC-9A7C-09F1CDC7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6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2024-12-05T10:53:00Z</cp:lastPrinted>
  <dcterms:created xsi:type="dcterms:W3CDTF">2024-12-05T10:53:00Z</dcterms:created>
  <dcterms:modified xsi:type="dcterms:W3CDTF">2024-12-05T10:53:00Z</dcterms:modified>
</cp:coreProperties>
</file>