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864A" w14:textId="77777777" w:rsidR="00C00892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F13B4F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14:paraId="1C63833A" w14:textId="77777777" w:rsidR="001A10D0" w:rsidRDefault="00832544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соревнований </w:t>
      </w:r>
      <w:r w:rsidR="001A10D0">
        <w:rPr>
          <w:b/>
          <w:szCs w:val="28"/>
        </w:rPr>
        <w:t>спортивно-массового</w:t>
      </w:r>
    </w:p>
    <w:p w14:paraId="30AE0058" w14:textId="77777777" w:rsidR="005B1622" w:rsidRDefault="001A10D0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мероприятия </w:t>
      </w:r>
      <w:r w:rsidR="00DF0B63">
        <w:rPr>
          <w:b/>
          <w:szCs w:val="28"/>
        </w:rPr>
        <w:t>«Спортивное многоборье</w:t>
      </w:r>
      <w:r w:rsidR="00E62E3C">
        <w:rPr>
          <w:b/>
          <w:szCs w:val="28"/>
        </w:rPr>
        <w:t>»</w:t>
      </w:r>
    </w:p>
    <w:p w14:paraId="1E4FFEC2" w14:textId="77777777" w:rsidR="00FE6FEF" w:rsidRDefault="00FE6FEF" w:rsidP="005B1622">
      <w:pPr>
        <w:jc w:val="both"/>
        <w:rPr>
          <w:b/>
          <w:szCs w:val="28"/>
        </w:rPr>
      </w:pPr>
    </w:p>
    <w:p w14:paraId="7DED1EF1" w14:textId="77777777" w:rsidR="008741B6" w:rsidRPr="003E74C0" w:rsidRDefault="001C753C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39204" wp14:editId="75A569BC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DDA52" w14:textId="53845A70" w:rsidR="00311DAC" w:rsidRPr="00482A25" w:rsidRDefault="0073488A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3920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1DDDA52" w14:textId="53845A70" w:rsidR="00311DAC" w:rsidRPr="00482A25" w:rsidRDefault="0073488A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639AC" wp14:editId="666F565F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A155" w14:textId="0820DC1D" w:rsidR="00311DAC" w:rsidRPr="00482A25" w:rsidRDefault="0073488A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03.12.2024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639AC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198A155" w14:textId="0820DC1D" w:rsidR="00311DAC" w:rsidRPr="00482A25" w:rsidRDefault="0073488A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03.12.2024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16103" wp14:editId="45039C83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CD75B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6103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6A9CD75B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6982110" wp14:editId="053923A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91088" w14:textId="6FA8F9F5" w:rsidR="00F62339" w:rsidRPr="00B1136C" w:rsidRDefault="00FB09B0" w:rsidP="00832544">
      <w:pPr>
        <w:spacing w:line="320" w:lineRule="exact"/>
        <w:ind w:firstLine="709"/>
        <w:jc w:val="both"/>
      </w:pPr>
      <w:r w:rsidRPr="00FB09B0">
        <w:t xml:space="preserve">В соответствии с планом работы и в целях совершенствования физической подготовки учащихся, </w:t>
      </w:r>
      <w:r w:rsidR="00DF0B63">
        <w:t>выявления сильнейших команд</w:t>
      </w:r>
      <w:r w:rsidR="001A10D0">
        <w:t xml:space="preserve"> округа</w:t>
      </w:r>
      <w:r w:rsidRPr="00FB09B0">
        <w:t>, пропаганды здорового образа жизни</w:t>
      </w:r>
      <w:r w:rsidR="001A10D0">
        <w:t xml:space="preserve"> 30 ноября</w:t>
      </w:r>
      <w:r w:rsidR="00DF0B63">
        <w:t xml:space="preserve"> </w:t>
      </w:r>
      <w:r w:rsidR="00762C14">
        <w:t>2024</w:t>
      </w:r>
      <w:r w:rsidR="008B4BB3">
        <w:t xml:space="preserve"> г.</w:t>
      </w:r>
      <w:r w:rsidR="001A10D0">
        <w:t xml:space="preserve"> состояло</w:t>
      </w:r>
      <w:r>
        <w:t xml:space="preserve">сь </w:t>
      </w:r>
      <w:r w:rsidR="001A10D0">
        <w:t xml:space="preserve">спортивно-массовое мероприятие </w:t>
      </w:r>
      <w:r w:rsidR="00DF0B63">
        <w:t>«Спортивное многоборье</w:t>
      </w:r>
      <w:r w:rsidR="00E62E3C">
        <w:t xml:space="preserve">» </w:t>
      </w:r>
      <w:r w:rsidR="001A10D0">
        <w:t>среди обучающихся 1</w:t>
      </w:r>
      <w:r w:rsidR="00DF0B63">
        <w:t>-4</w:t>
      </w:r>
      <w:r>
        <w:t xml:space="preserve"> классов Еловского муниципального округа.</w:t>
      </w:r>
      <w:r w:rsidR="00B1136C">
        <w:t xml:space="preserve"> На основании вышеизложенного</w:t>
      </w:r>
    </w:p>
    <w:p w14:paraId="188BEEC6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14:paraId="4B53F2B4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13B4F">
        <w:t>окружных соревнований</w:t>
      </w:r>
      <w:r w:rsidR="00E62E3C">
        <w:t xml:space="preserve"> «</w:t>
      </w:r>
      <w:r w:rsidR="00DF0B63">
        <w:t>Спортивное многоборье</w:t>
      </w:r>
      <w:r w:rsidR="00E62E3C" w:rsidRPr="00E62E3C">
        <w:t>»</w:t>
      </w:r>
      <w:r w:rsidR="00F13B4F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6E92B5E2" w14:textId="77777777"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14:paraId="0D589EC8" w14:textId="77777777"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F13B4F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1BD025EA" w14:textId="77777777"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1B4B51E2" w14:textId="77777777"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339116B5" w14:textId="77777777"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A66CDF">
        <w:rPr>
          <w:szCs w:val="28"/>
        </w:rPr>
        <w:t>ного округа Пермского к</w:t>
      </w:r>
      <w:r w:rsidR="001A10D0">
        <w:rPr>
          <w:szCs w:val="28"/>
        </w:rPr>
        <w:t>рая от 11</w:t>
      </w:r>
      <w:r w:rsidR="00C94FA7">
        <w:rPr>
          <w:szCs w:val="28"/>
        </w:rPr>
        <w:t xml:space="preserve"> ноября </w:t>
      </w:r>
      <w:r w:rsidR="001A10D0">
        <w:rPr>
          <w:szCs w:val="28"/>
        </w:rPr>
        <w:t>2024 г. № 240</w:t>
      </w:r>
      <w:r>
        <w:rPr>
          <w:szCs w:val="28"/>
        </w:rPr>
        <w:t xml:space="preserve"> «О проведении </w:t>
      </w:r>
      <w:r w:rsidR="001A10D0">
        <w:rPr>
          <w:szCs w:val="28"/>
        </w:rPr>
        <w:t xml:space="preserve"> спортивно-массового мероприятия </w:t>
      </w:r>
      <w:r>
        <w:rPr>
          <w:szCs w:val="28"/>
        </w:rPr>
        <w:t>«</w:t>
      </w:r>
      <w:r w:rsidR="00DF0B63">
        <w:rPr>
          <w:szCs w:val="28"/>
        </w:rPr>
        <w:t>Спортивное многоборье</w:t>
      </w:r>
      <w:r>
        <w:rPr>
          <w:szCs w:val="28"/>
        </w:rPr>
        <w:t>» с контроля снять.</w:t>
      </w:r>
    </w:p>
    <w:p w14:paraId="6020DBCB" w14:textId="77777777" w:rsidR="0007614C" w:rsidRPr="0007614C" w:rsidRDefault="0007614C" w:rsidP="0007614C">
      <w:pPr>
        <w:jc w:val="both"/>
      </w:pPr>
    </w:p>
    <w:p w14:paraId="679CE3DE" w14:textId="77777777" w:rsidR="0007614C" w:rsidRDefault="0007614C" w:rsidP="0007614C">
      <w:pPr>
        <w:jc w:val="both"/>
      </w:pPr>
    </w:p>
    <w:p w14:paraId="08DEB5C9" w14:textId="77777777" w:rsidR="00F62339" w:rsidRDefault="00F62339" w:rsidP="003E74C0">
      <w:pPr>
        <w:rPr>
          <w:szCs w:val="28"/>
        </w:rPr>
      </w:pPr>
    </w:p>
    <w:p w14:paraId="62F09657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42C47BE5" w14:textId="77777777" w:rsidR="00F62339" w:rsidRDefault="00F62339" w:rsidP="00F62339">
      <w:pPr>
        <w:rPr>
          <w:szCs w:val="28"/>
        </w:rPr>
      </w:pPr>
    </w:p>
    <w:p w14:paraId="06D1D670" w14:textId="77777777" w:rsidR="00F62339" w:rsidRDefault="00F62339" w:rsidP="00F62339">
      <w:pPr>
        <w:rPr>
          <w:sz w:val="24"/>
          <w:szCs w:val="24"/>
        </w:rPr>
      </w:pPr>
    </w:p>
    <w:p w14:paraId="3B1C3CC9" w14:textId="77777777" w:rsidR="00E9149A" w:rsidRDefault="00E9149A" w:rsidP="003E74C0">
      <w:pPr>
        <w:ind w:firstLine="6521"/>
        <w:rPr>
          <w:sz w:val="24"/>
          <w:szCs w:val="24"/>
        </w:rPr>
      </w:pPr>
    </w:p>
    <w:p w14:paraId="4554CA67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0E5B40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7382584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00422E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9BBCB9C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47F1BD3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B5B6D07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D729DA6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3116F01A" w14:textId="77777777"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</w:p>
    <w:p w14:paraId="5805E697" w14:textId="77777777" w:rsidR="00F13B4F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756C2431" w14:textId="77777777" w:rsidR="003E74C0" w:rsidRPr="00832544" w:rsidRDefault="00C94FA7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 xml:space="preserve">тдела образования </w:t>
      </w:r>
    </w:p>
    <w:p w14:paraId="50B556DF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57D29894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4534515D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03223056" w14:textId="01F40BDF" w:rsidR="00C94FA7" w:rsidRDefault="0073488A" w:rsidP="00C94FA7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>т</w:t>
      </w:r>
      <w:r w:rsidR="001A10D0">
        <w:rPr>
          <w:szCs w:val="28"/>
        </w:rPr>
        <w:t xml:space="preserve"> </w:t>
      </w:r>
      <w:r>
        <w:rPr>
          <w:szCs w:val="28"/>
        </w:rPr>
        <w:t xml:space="preserve">03.12.2024 </w:t>
      </w:r>
      <w:r w:rsidR="00C94FA7">
        <w:rPr>
          <w:szCs w:val="28"/>
        </w:rPr>
        <w:t>№</w:t>
      </w:r>
      <w:r>
        <w:rPr>
          <w:szCs w:val="28"/>
        </w:rPr>
        <w:t xml:space="preserve"> 256</w:t>
      </w:r>
    </w:p>
    <w:p w14:paraId="51A4F4A9" w14:textId="77777777" w:rsidR="001C753C" w:rsidRDefault="001C753C" w:rsidP="00C94FA7">
      <w:pPr>
        <w:spacing w:line="240" w:lineRule="exact"/>
        <w:ind w:firstLine="5670"/>
        <w:rPr>
          <w:szCs w:val="28"/>
        </w:rPr>
      </w:pPr>
    </w:p>
    <w:p w14:paraId="404AD1B0" w14:textId="77777777" w:rsidR="00C94FA7" w:rsidRPr="00C94FA7" w:rsidRDefault="00C94FA7" w:rsidP="00C94FA7">
      <w:pPr>
        <w:spacing w:line="240" w:lineRule="exact"/>
        <w:ind w:firstLine="5670"/>
        <w:rPr>
          <w:szCs w:val="28"/>
        </w:rPr>
      </w:pPr>
    </w:p>
    <w:p w14:paraId="115B12B3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6DE9149F" w14:textId="3E690691" w:rsidR="003E74C0" w:rsidRDefault="0073488A" w:rsidP="001C753C">
      <w:pPr>
        <w:spacing w:line="240" w:lineRule="exact"/>
        <w:jc w:val="center"/>
        <w:rPr>
          <w:b/>
        </w:rPr>
      </w:pPr>
      <w:r>
        <w:rPr>
          <w:b/>
        </w:rPr>
        <w:t>с</w:t>
      </w:r>
      <w:r w:rsidR="001A10D0">
        <w:rPr>
          <w:b/>
        </w:rPr>
        <w:t>портивно-массового мероприятия</w:t>
      </w:r>
      <w:r w:rsidR="00F13B4F">
        <w:rPr>
          <w:b/>
        </w:rPr>
        <w:t xml:space="preserve"> </w:t>
      </w:r>
      <w:r w:rsidR="00DF0B63">
        <w:rPr>
          <w:b/>
        </w:rPr>
        <w:t>«Спортивное многоборье</w:t>
      </w:r>
      <w:r w:rsidR="00E62E3C" w:rsidRPr="00E62E3C">
        <w:rPr>
          <w:b/>
        </w:rPr>
        <w:t>»</w:t>
      </w:r>
    </w:p>
    <w:p w14:paraId="21C90F6D" w14:textId="77777777" w:rsidR="001C753C" w:rsidRPr="001C753C" w:rsidRDefault="001C753C" w:rsidP="001C753C">
      <w:pPr>
        <w:spacing w:line="240" w:lineRule="exact"/>
        <w:jc w:val="center"/>
        <w:rPr>
          <w:b/>
          <w:sz w:val="24"/>
          <w:szCs w:val="24"/>
        </w:rPr>
      </w:pPr>
    </w:p>
    <w:p w14:paraId="39617F39" w14:textId="77777777" w:rsidR="003E74C0" w:rsidRDefault="003E74C0" w:rsidP="00C94FA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1A10D0">
        <w:rPr>
          <w:szCs w:val="28"/>
        </w:rPr>
        <w:t>ли участие 49</w:t>
      </w:r>
      <w:r w:rsidR="00DF0B63">
        <w:rPr>
          <w:szCs w:val="28"/>
        </w:rPr>
        <w:t xml:space="preserve"> обучающихся из 6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F13B4F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На</w:t>
      </w:r>
      <w:r w:rsidR="00A66CDF">
        <w:rPr>
          <w:szCs w:val="28"/>
        </w:rPr>
        <w:t>чальной школы-детского сада №</w:t>
      </w:r>
      <w:r w:rsidR="00F13B4F">
        <w:rPr>
          <w:szCs w:val="28"/>
        </w:rPr>
        <w:t xml:space="preserve"> </w:t>
      </w:r>
      <w:r w:rsidR="00A66CDF">
        <w:rPr>
          <w:szCs w:val="28"/>
        </w:rPr>
        <w:t>3,</w:t>
      </w:r>
      <w:r w:rsidR="00F13B4F">
        <w:rPr>
          <w:szCs w:val="28"/>
        </w:rPr>
        <w:t xml:space="preserve"> </w:t>
      </w:r>
      <w:proofErr w:type="spellStart"/>
      <w:r w:rsidR="007F3076">
        <w:rPr>
          <w:szCs w:val="28"/>
        </w:rPr>
        <w:t>Брюховской</w:t>
      </w:r>
      <w:proofErr w:type="spellEnd"/>
      <w:r w:rsidR="00F13B4F">
        <w:rPr>
          <w:szCs w:val="28"/>
        </w:rPr>
        <w:t xml:space="preserve"> О</w:t>
      </w:r>
      <w:r w:rsidR="00DF0B63">
        <w:rPr>
          <w:szCs w:val="28"/>
        </w:rPr>
        <w:t>ОШ</w:t>
      </w:r>
      <w:r w:rsidR="00F13B4F">
        <w:rPr>
          <w:szCs w:val="28"/>
        </w:rPr>
        <w:t xml:space="preserve"> им. И.И. </w:t>
      </w:r>
      <w:proofErr w:type="spellStart"/>
      <w:r w:rsidR="00F13B4F">
        <w:rPr>
          <w:szCs w:val="28"/>
        </w:rPr>
        <w:t>Злыг</w:t>
      </w:r>
      <w:r w:rsidR="00C94FA7">
        <w:rPr>
          <w:szCs w:val="28"/>
        </w:rPr>
        <w:t>о</w:t>
      </w:r>
      <w:r w:rsidR="00F13B4F">
        <w:rPr>
          <w:szCs w:val="28"/>
        </w:rPr>
        <w:t>с</w:t>
      </w:r>
      <w:r w:rsidR="00C94FA7">
        <w:rPr>
          <w:szCs w:val="28"/>
        </w:rPr>
        <w:t>т</w:t>
      </w:r>
      <w:r w:rsidR="00F13B4F">
        <w:rPr>
          <w:szCs w:val="28"/>
        </w:rPr>
        <w:t>ева</w:t>
      </w:r>
      <w:proofErr w:type="spellEnd"/>
      <w:r w:rsidR="00F13B4F">
        <w:rPr>
          <w:szCs w:val="28"/>
        </w:rPr>
        <w:t>, Крюковской О</w:t>
      </w:r>
      <w:r w:rsidR="00DF0B63">
        <w:rPr>
          <w:szCs w:val="28"/>
        </w:rPr>
        <w:t>ОШ</w:t>
      </w:r>
      <w:r w:rsidR="00F13B4F">
        <w:rPr>
          <w:szCs w:val="28"/>
        </w:rPr>
        <w:t>.</w:t>
      </w:r>
    </w:p>
    <w:p w14:paraId="6C5A7124" w14:textId="77777777" w:rsidR="00C94FA7" w:rsidRDefault="00A66CDF" w:rsidP="00C94FA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</w:t>
      </w:r>
      <w:r w:rsidR="007F3076" w:rsidRPr="007F3076">
        <w:rPr>
          <w:szCs w:val="28"/>
        </w:rPr>
        <w:t xml:space="preserve">ревнования </w:t>
      </w:r>
      <w:r>
        <w:rPr>
          <w:szCs w:val="28"/>
        </w:rPr>
        <w:t>прошли на территории Еловской СОШ.</w:t>
      </w:r>
    </w:p>
    <w:p w14:paraId="64B35E33" w14:textId="5E2DB6E4" w:rsidR="00F13B4F" w:rsidRPr="007F3076" w:rsidRDefault="007F3076" w:rsidP="00C94FA7">
      <w:pPr>
        <w:pStyle w:val="1"/>
        <w:tabs>
          <w:tab w:val="left" w:pos="7050"/>
        </w:tabs>
        <w:spacing w:line="320" w:lineRule="exact"/>
        <w:ind w:firstLine="709"/>
        <w:rPr>
          <w:szCs w:val="28"/>
        </w:rPr>
      </w:pPr>
      <w:r w:rsidRPr="007F3076">
        <w:rPr>
          <w:szCs w:val="28"/>
        </w:rPr>
        <w:t>И</w:t>
      </w:r>
      <w:r w:rsidR="00802472">
        <w:rPr>
          <w:szCs w:val="28"/>
        </w:rPr>
        <w:t>тоговая таблица результатов:</w:t>
      </w:r>
      <w:r w:rsidR="00F13B4F">
        <w:rPr>
          <w:szCs w:val="28"/>
        </w:rPr>
        <w:tab/>
      </w:r>
    </w:p>
    <w:tbl>
      <w:tblPr>
        <w:tblStyle w:val="ad"/>
        <w:tblpPr w:leftFromText="180" w:rightFromText="180" w:vertAnchor="text" w:horzAnchor="margin" w:tblpY="89"/>
        <w:tblW w:w="9634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843"/>
        <w:gridCol w:w="1842"/>
        <w:gridCol w:w="1588"/>
      </w:tblGrid>
      <w:tr w:rsidR="00B969DD" w:rsidRPr="00C94FA7" w14:paraId="0F987E14" w14:textId="77777777" w:rsidTr="00A94DA1">
        <w:tc>
          <w:tcPr>
            <w:tcW w:w="2660" w:type="dxa"/>
          </w:tcPr>
          <w:p w14:paraId="5031A890" w14:textId="77777777" w:rsidR="00B969DD" w:rsidRPr="00C94FA7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701" w:type="dxa"/>
          </w:tcPr>
          <w:p w14:paraId="1C1C7495" w14:textId="77777777" w:rsidR="00B969DD" w:rsidRPr="00C94FA7" w:rsidRDefault="00802472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«Вышибалы</w:t>
            </w:r>
            <w:r w:rsidR="00B969DD" w:rsidRPr="00C94FA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AB12A8F" w14:textId="77777777" w:rsidR="00B969DD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</w:t>
            </w:r>
          </w:p>
          <w:p w14:paraId="49BA6CCA" w14:textId="77777777" w:rsidR="00B969DD" w:rsidRPr="00C94FA7" w:rsidRDefault="00B969DD" w:rsidP="001A10D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«Горизонтальный дартс»</w:t>
            </w:r>
          </w:p>
        </w:tc>
        <w:tc>
          <w:tcPr>
            <w:tcW w:w="1842" w:type="dxa"/>
          </w:tcPr>
          <w:p w14:paraId="0FEC6E1B" w14:textId="77777777" w:rsidR="00B969DD" w:rsidRPr="00C94FA7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</w:t>
            </w:r>
            <w:proofErr w:type="spellStart"/>
            <w:r w:rsidRPr="00C94FA7">
              <w:rPr>
                <w:b/>
                <w:sz w:val="24"/>
                <w:szCs w:val="24"/>
              </w:rPr>
              <w:t>Кольцеброс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14:paraId="7C48CAC9" w14:textId="77777777" w:rsidR="00B969DD" w:rsidRPr="00C94FA7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«Гонка ГТО»</w:t>
            </w:r>
          </w:p>
        </w:tc>
      </w:tr>
      <w:tr w:rsidR="00B969DD" w:rsidRPr="00C94FA7" w14:paraId="4051B33B" w14:textId="77777777" w:rsidTr="00A94DA1">
        <w:tc>
          <w:tcPr>
            <w:tcW w:w="2660" w:type="dxa"/>
          </w:tcPr>
          <w:p w14:paraId="68297EE2" w14:textId="77777777" w:rsidR="00B969DD" w:rsidRPr="00C94FA7" w:rsidRDefault="00B969DD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Школа-сад № 3</w:t>
            </w:r>
          </w:p>
        </w:tc>
        <w:tc>
          <w:tcPr>
            <w:tcW w:w="1701" w:type="dxa"/>
          </w:tcPr>
          <w:p w14:paraId="1AF59818" w14:textId="77777777" w:rsidR="00B969DD" w:rsidRPr="00802472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AD88B16" w14:textId="77777777" w:rsidR="00B969DD" w:rsidRPr="00C94FA7" w:rsidRDefault="00B969DD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05CB7F0" w14:textId="77777777" w:rsidR="00B969DD" w:rsidRPr="00C94FA7" w:rsidRDefault="00B969DD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0095013" w14:textId="77777777" w:rsidR="00B969DD" w:rsidRPr="00802472" w:rsidRDefault="00802472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 w:rsidRPr="00802472">
              <w:rPr>
                <w:b/>
                <w:sz w:val="22"/>
                <w:szCs w:val="24"/>
              </w:rPr>
              <w:t>1</w:t>
            </w:r>
          </w:p>
        </w:tc>
      </w:tr>
      <w:tr w:rsidR="00B969DD" w:rsidRPr="00C94FA7" w14:paraId="70F80CD3" w14:textId="77777777" w:rsidTr="00A94DA1">
        <w:tc>
          <w:tcPr>
            <w:tcW w:w="2660" w:type="dxa"/>
          </w:tcPr>
          <w:p w14:paraId="1955BF78" w14:textId="77777777" w:rsidR="00B969DD" w:rsidRPr="00C94FA7" w:rsidRDefault="00B969DD" w:rsidP="00402F85">
            <w:pPr>
              <w:pStyle w:val="1"/>
              <w:rPr>
                <w:sz w:val="24"/>
                <w:szCs w:val="24"/>
              </w:rPr>
            </w:pPr>
            <w:proofErr w:type="spellStart"/>
            <w:r w:rsidRPr="00C94FA7">
              <w:rPr>
                <w:sz w:val="24"/>
                <w:szCs w:val="24"/>
              </w:rPr>
              <w:t>Брюховская</w:t>
            </w:r>
            <w:proofErr w:type="spellEnd"/>
            <w:r w:rsidRPr="00C94FA7">
              <w:rPr>
                <w:sz w:val="24"/>
                <w:szCs w:val="24"/>
              </w:rPr>
              <w:t xml:space="preserve"> ООШ</w:t>
            </w:r>
            <w:r>
              <w:rPr>
                <w:sz w:val="24"/>
                <w:szCs w:val="24"/>
              </w:rPr>
              <w:t xml:space="preserve"> им. И.И. </w:t>
            </w:r>
            <w:proofErr w:type="spellStart"/>
            <w:r w:rsidRPr="00C94FA7">
              <w:rPr>
                <w:sz w:val="24"/>
                <w:szCs w:val="24"/>
              </w:rPr>
              <w:t>Злыгостева</w:t>
            </w:r>
            <w:proofErr w:type="spellEnd"/>
          </w:p>
        </w:tc>
        <w:tc>
          <w:tcPr>
            <w:tcW w:w="1701" w:type="dxa"/>
          </w:tcPr>
          <w:p w14:paraId="099F1AB1" w14:textId="77777777" w:rsidR="00B969DD" w:rsidRPr="00802472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7CF9F57" w14:textId="77777777" w:rsidR="00B969DD" w:rsidRPr="00802472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320986F" w14:textId="77777777" w:rsidR="00B969DD" w:rsidRPr="00C94FA7" w:rsidRDefault="00B969DD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0484AD46" w14:textId="77777777" w:rsidR="00B969DD" w:rsidRPr="00802472" w:rsidRDefault="00802472" w:rsidP="00402F85">
            <w:pPr>
              <w:pStyle w:val="1"/>
              <w:jc w:val="center"/>
              <w:rPr>
                <w:sz w:val="22"/>
                <w:szCs w:val="24"/>
              </w:rPr>
            </w:pPr>
            <w:r w:rsidRPr="00802472">
              <w:rPr>
                <w:sz w:val="22"/>
                <w:szCs w:val="24"/>
              </w:rPr>
              <w:t>4</w:t>
            </w:r>
          </w:p>
        </w:tc>
      </w:tr>
      <w:tr w:rsidR="00B969DD" w:rsidRPr="00C94FA7" w14:paraId="0BB6ED80" w14:textId="77777777" w:rsidTr="00A94DA1">
        <w:tc>
          <w:tcPr>
            <w:tcW w:w="2660" w:type="dxa"/>
          </w:tcPr>
          <w:p w14:paraId="7710F5E8" w14:textId="77777777" w:rsidR="00B969DD" w:rsidRPr="00C94FA7" w:rsidRDefault="00B969DD" w:rsidP="00B969DD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 xml:space="preserve">Еловская СОШ </w:t>
            </w:r>
          </w:p>
        </w:tc>
        <w:tc>
          <w:tcPr>
            <w:tcW w:w="1701" w:type="dxa"/>
          </w:tcPr>
          <w:p w14:paraId="60B6BDD7" w14:textId="77777777" w:rsidR="00B969DD" w:rsidRPr="00802472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D9DC4FC" w14:textId="77777777" w:rsidR="00B969DD" w:rsidRPr="00802472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89AD643" w14:textId="77777777" w:rsidR="00B969DD" w:rsidRPr="00802472" w:rsidRDefault="00B969DD" w:rsidP="00B969D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371A6C3B" w14:textId="77777777" w:rsidR="00B969DD" w:rsidRPr="00802472" w:rsidRDefault="00802472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 w:rsidRPr="00802472">
              <w:rPr>
                <w:b/>
                <w:sz w:val="22"/>
                <w:szCs w:val="24"/>
              </w:rPr>
              <w:t>2</w:t>
            </w:r>
          </w:p>
        </w:tc>
      </w:tr>
      <w:tr w:rsidR="00B969DD" w:rsidRPr="00C94FA7" w14:paraId="7015548B" w14:textId="77777777" w:rsidTr="00A94DA1">
        <w:tc>
          <w:tcPr>
            <w:tcW w:w="2660" w:type="dxa"/>
          </w:tcPr>
          <w:p w14:paraId="03C207B8" w14:textId="77777777" w:rsidR="00B969DD" w:rsidRPr="00C94FA7" w:rsidRDefault="00B969DD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Крюковская ООШ</w:t>
            </w:r>
          </w:p>
        </w:tc>
        <w:tc>
          <w:tcPr>
            <w:tcW w:w="1701" w:type="dxa"/>
          </w:tcPr>
          <w:p w14:paraId="45AEC482" w14:textId="77777777" w:rsidR="00B969DD" w:rsidRPr="00C94FA7" w:rsidRDefault="00B969DD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CB57E93" w14:textId="77777777" w:rsidR="00B969DD" w:rsidRPr="00C94FA7" w:rsidRDefault="00B969DD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9C5B4F4" w14:textId="77777777" w:rsidR="00B969DD" w:rsidRPr="00C94FA7" w:rsidRDefault="00B969DD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14:paraId="70BBCF87" w14:textId="77777777" w:rsidR="00B969DD" w:rsidRPr="00802472" w:rsidRDefault="00802472" w:rsidP="00402F85">
            <w:pPr>
              <w:pStyle w:val="1"/>
              <w:jc w:val="center"/>
              <w:rPr>
                <w:sz w:val="22"/>
                <w:szCs w:val="24"/>
              </w:rPr>
            </w:pPr>
            <w:r w:rsidRPr="00802472">
              <w:rPr>
                <w:sz w:val="22"/>
                <w:szCs w:val="24"/>
              </w:rPr>
              <w:t>5</w:t>
            </w:r>
          </w:p>
        </w:tc>
      </w:tr>
      <w:tr w:rsidR="00B969DD" w:rsidRPr="00C94FA7" w14:paraId="2358AEFE" w14:textId="77777777" w:rsidTr="00A94DA1">
        <w:tc>
          <w:tcPr>
            <w:tcW w:w="2660" w:type="dxa"/>
          </w:tcPr>
          <w:p w14:paraId="7D5944EA" w14:textId="77777777" w:rsidR="00B969DD" w:rsidRPr="00C94FA7" w:rsidRDefault="00B969DD" w:rsidP="00F13B4F">
            <w:pPr>
              <w:pStyle w:val="1"/>
              <w:rPr>
                <w:sz w:val="24"/>
                <w:szCs w:val="24"/>
              </w:rPr>
            </w:pPr>
            <w:proofErr w:type="spellStart"/>
            <w:r w:rsidRPr="00C94FA7">
              <w:rPr>
                <w:sz w:val="24"/>
                <w:szCs w:val="24"/>
              </w:rPr>
              <w:t>Сугановская</w:t>
            </w:r>
            <w:proofErr w:type="spellEnd"/>
            <w:r w:rsidRPr="00C94FA7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 xml:space="preserve"> (А)</w:t>
            </w:r>
          </w:p>
        </w:tc>
        <w:tc>
          <w:tcPr>
            <w:tcW w:w="1701" w:type="dxa"/>
          </w:tcPr>
          <w:p w14:paraId="64B5BEEA" w14:textId="77777777" w:rsidR="00B969DD" w:rsidRPr="00C94FA7" w:rsidRDefault="00B969DD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B6A053B" w14:textId="77777777" w:rsidR="00B969DD" w:rsidRPr="00802472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D576354" w14:textId="77777777" w:rsidR="00B969DD" w:rsidRPr="00802472" w:rsidRDefault="00B969DD" w:rsidP="00B969D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3C8A5E83" w14:textId="77777777" w:rsidR="00B969DD" w:rsidRPr="00802472" w:rsidRDefault="00802472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 w:rsidRPr="00802472">
              <w:rPr>
                <w:b/>
                <w:sz w:val="22"/>
                <w:szCs w:val="24"/>
              </w:rPr>
              <w:t>3</w:t>
            </w:r>
          </w:p>
        </w:tc>
      </w:tr>
      <w:tr w:rsidR="00B969DD" w:rsidRPr="00C94FA7" w14:paraId="2E7607F2" w14:textId="77777777" w:rsidTr="00A94DA1">
        <w:tc>
          <w:tcPr>
            <w:tcW w:w="2660" w:type="dxa"/>
          </w:tcPr>
          <w:p w14:paraId="1C3E133A" w14:textId="77777777" w:rsidR="00B969DD" w:rsidRPr="00C94FA7" w:rsidRDefault="00B969DD" w:rsidP="00F13B4F">
            <w:pPr>
              <w:pStyle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Сугановская</w:t>
            </w:r>
            <w:proofErr w:type="spellEnd"/>
            <w:r>
              <w:rPr>
                <w:sz w:val="24"/>
                <w:szCs w:val="24"/>
              </w:rPr>
              <w:t xml:space="preserve"> СОШ (Б</w:t>
            </w:r>
            <w:r w:rsidRPr="00C94FA7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4746074" w14:textId="77777777" w:rsidR="00B969DD" w:rsidRPr="00C94FA7" w:rsidRDefault="00B969DD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FA50773" w14:textId="77777777" w:rsidR="00B969DD" w:rsidRPr="00C94FA7" w:rsidRDefault="00B969DD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91BA14B" w14:textId="77777777" w:rsidR="00B969DD" w:rsidRPr="00C94FA7" w:rsidRDefault="00B969DD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04077DE9" w14:textId="77777777" w:rsidR="00B969DD" w:rsidRPr="00802472" w:rsidRDefault="00802472" w:rsidP="00402F85">
            <w:pPr>
              <w:pStyle w:val="1"/>
              <w:jc w:val="center"/>
              <w:rPr>
                <w:sz w:val="22"/>
                <w:szCs w:val="24"/>
              </w:rPr>
            </w:pPr>
            <w:r w:rsidRPr="00802472">
              <w:rPr>
                <w:sz w:val="22"/>
                <w:szCs w:val="24"/>
              </w:rPr>
              <w:t>6</w:t>
            </w:r>
          </w:p>
        </w:tc>
      </w:tr>
      <w:tr w:rsidR="00B969DD" w:rsidRPr="00C94FA7" w14:paraId="6B5C1A1F" w14:textId="77777777" w:rsidTr="00A94DA1">
        <w:tc>
          <w:tcPr>
            <w:tcW w:w="2660" w:type="dxa"/>
          </w:tcPr>
          <w:p w14:paraId="011BA084" w14:textId="77777777" w:rsidR="00B969DD" w:rsidRPr="00C94FA7" w:rsidRDefault="00B969DD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Дубровская СОШ</w:t>
            </w:r>
          </w:p>
        </w:tc>
        <w:tc>
          <w:tcPr>
            <w:tcW w:w="1701" w:type="dxa"/>
          </w:tcPr>
          <w:p w14:paraId="1BE99403" w14:textId="77777777" w:rsidR="00B969DD" w:rsidRPr="00C94FA7" w:rsidRDefault="00B969DD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AE0096F" w14:textId="77777777" w:rsidR="00B969DD" w:rsidRPr="00C94FA7" w:rsidRDefault="00B969DD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2FD6E491" w14:textId="77777777" w:rsidR="00B969DD" w:rsidRPr="00802472" w:rsidRDefault="00B969DD" w:rsidP="00B969D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024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620B6CDC" w14:textId="77777777" w:rsidR="00B969DD" w:rsidRPr="00C94FA7" w:rsidRDefault="00802472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40D93D87" w14:textId="77777777" w:rsidR="0073488A" w:rsidRDefault="0073488A" w:rsidP="0073488A">
      <w:pPr>
        <w:pStyle w:val="1"/>
        <w:spacing w:line="320" w:lineRule="exact"/>
        <w:ind w:firstLine="709"/>
        <w:jc w:val="both"/>
        <w:rPr>
          <w:szCs w:val="28"/>
        </w:rPr>
      </w:pPr>
    </w:p>
    <w:p w14:paraId="47630E2C" w14:textId="0A00195A" w:rsidR="001C753C" w:rsidRDefault="00802472" w:rsidP="0073488A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Команды, занявшие в каждом виде программы 1-3 места, были награждены грамотами. </w:t>
      </w:r>
    </w:p>
    <w:sectPr w:rsidR="001C753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D184" w14:textId="77777777" w:rsidR="00DF7566" w:rsidRDefault="00DF7566">
      <w:r>
        <w:separator/>
      </w:r>
    </w:p>
  </w:endnote>
  <w:endnote w:type="continuationSeparator" w:id="0">
    <w:p w14:paraId="221EE502" w14:textId="77777777" w:rsidR="00DF7566" w:rsidRDefault="00DF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5FC47" w14:textId="77777777" w:rsidR="00DF7566" w:rsidRDefault="00DF7566">
      <w:r>
        <w:separator/>
      </w:r>
    </w:p>
  </w:footnote>
  <w:footnote w:type="continuationSeparator" w:id="0">
    <w:p w14:paraId="1CB8214B" w14:textId="77777777" w:rsidR="00DF7566" w:rsidRDefault="00DF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7614C"/>
    <w:rsid w:val="000769D7"/>
    <w:rsid w:val="0008131C"/>
    <w:rsid w:val="000841E8"/>
    <w:rsid w:val="00097994"/>
    <w:rsid w:val="000C1C94"/>
    <w:rsid w:val="000C2D90"/>
    <w:rsid w:val="000E5ED7"/>
    <w:rsid w:val="000F69FA"/>
    <w:rsid w:val="00143108"/>
    <w:rsid w:val="00153143"/>
    <w:rsid w:val="001655F6"/>
    <w:rsid w:val="00186124"/>
    <w:rsid w:val="001918C9"/>
    <w:rsid w:val="001A10D0"/>
    <w:rsid w:val="001A3497"/>
    <w:rsid w:val="001A3FAB"/>
    <w:rsid w:val="001B2E61"/>
    <w:rsid w:val="001C1706"/>
    <w:rsid w:val="001C753C"/>
    <w:rsid w:val="001D7C3A"/>
    <w:rsid w:val="00234A27"/>
    <w:rsid w:val="002802BE"/>
    <w:rsid w:val="002B0D11"/>
    <w:rsid w:val="002B276F"/>
    <w:rsid w:val="002B2B25"/>
    <w:rsid w:val="00311DAC"/>
    <w:rsid w:val="00333322"/>
    <w:rsid w:val="0036013B"/>
    <w:rsid w:val="00393F32"/>
    <w:rsid w:val="003A5C85"/>
    <w:rsid w:val="003E2999"/>
    <w:rsid w:val="003E74C0"/>
    <w:rsid w:val="00402F85"/>
    <w:rsid w:val="0047083E"/>
    <w:rsid w:val="00482A25"/>
    <w:rsid w:val="004F6BB4"/>
    <w:rsid w:val="0053218D"/>
    <w:rsid w:val="00550042"/>
    <w:rsid w:val="005840C7"/>
    <w:rsid w:val="00594609"/>
    <w:rsid w:val="005955BE"/>
    <w:rsid w:val="005B1622"/>
    <w:rsid w:val="00621951"/>
    <w:rsid w:val="00652029"/>
    <w:rsid w:val="006F205D"/>
    <w:rsid w:val="006F2B94"/>
    <w:rsid w:val="006F5238"/>
    <w:rsid w:val="00713B9E"/>
    <w:rsid w:val="00715A69"/>
    <w:rsid w:val="0073488A"/>
    <w:rsid w:val="00762C14"/>
    <w:rsid w:val="0077417C"/>
    <w:rsid w:val="007F3076"/>
    <w:rsid w:val="00801990"/>
    <w:rsid w:val="00802472"/>
    <w:rsid w:val="00803877"/>
    <w:rsid w:val="00823D82"/>
    <w:rsid w:val="00832544"/>
    <w:rsid w:val="0084082B"/>
    <w:rsid w:val="008741B6"/>
    <w:rsid w:val="008773E8"/>
    <w:rsid w:val="008936EC"/>
    <w:rsid w:val="008B4BB3"/>
    <w:rsid w:val="008F656A"/>
    <w:rsid w:val="00933F52"/>
    <w:rsid w:val="00980DA3"/>
    <w:rsid w:val="00987AC4"/>
    <w:rsid w:val="009929B6"/>
    <w:rsid w:val="009C011A"/>
    <w:rsid w:val="009E402D"/>
    <w:rsid w:val="00A16F73"/>
    <w:rsid w:val="00A442D4"/>
    <w:rsid w:val="00A66CDF"/>
    <w:rsid w:val="00A701BA"/>
    <w:rsid w:val="00A94DA1"/>
    <w:rsid w:val="00AA27AB"/>
    <w:rsid w:val="00AB57B0"/>
    <w:rsid w:val="00AC104A"/>
    <w:rsid w:val="00AC3CF7"/>
    <w:rsid w:val="00AE0B25"/>
    <w:rsid w:val="00B01DB0"/>
    <w:rsid w:val="00B1136C"/>
    <w:rsid w:val="00B432A6"/>
    <w:rsid w:val="00B45AC5"/>
    <w:rsid w:val="00B552EF"/>
    <w:rsid w:val="00B71FF9"/>
    <w:rsid w:val="00B75352"/>
    <w:rsid w:val="00B84EAD"/>
    <w:rsid w:val="00B921B5"/>
    <w:rsid w:val="00B969DD"/>
    <w:rsid w:val="00BB3A56"/>
    <w:rsid w:val="00C00892"/>
    <w:rsid w:val="00C17F88"/>
    <w:rsid w:val="00C377E5"/>
    <w:rsid w:val="00C573FF"/>
    <w:rsid w:val="00C94FA7"/>
    <w:rsid w:val="00CA5BD4"/>
    <w:rsid w:val="00CD6CE7"/>
    <w:rsid w:val="00CE3394"/>
    <w:rsid w:val="00CF3D0C"/>
    <w:rsid w:val="00D22A62"/>
    <w:rsid w:val="00D76D8E"/>
    <w:rsid w:val="00D80A3C"/>
    <w:rsid w:val="00D857BE"/>
    <w:rsid w:val="00DF0B63"/>
    <w:rsid w:val="00DF3619"/>
    <w:rsid w:val="00DF7566"/>
    <w:rsid w:val="00E02D06"/>
    <w:rsid w:val="00E04C3B"/>
    <w:rsid w:val="00E62E3C"/>
    <w:rsid w:val="00E9149A"/>
    <w:rsid w:val="00EA62C4"/>
    <w:rsid w:val="00EB750E"/>
    <w:rsid w:val="00F012C8"/>
    <w:rsid w:val="00F13B4F"/>
    <w:rsid w:val="00F22F1F"/>
    <w:rsid w:val="00F26CC2"/>
    <w:rsid w:val="00F31ED4"/>
    <w:rsid w:val="00F57B0E"/>
    <w:rsid w:val="00F62339"/>
    <w:rsid w:val="00F6686C"/>
    <w:rsid w:val="00F71435"/>
    <w:rsid w:val="00F9097E"/>
    <w:rsid w:val="00F96AAE"/>
    <w:rsid w:val="00FB09B0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0D44"/>
  <w15:docId w15:val="{239A0D35-8180-4BAD-967A-1078260E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6123-E6DD-4AA8-B236-53CD2CC6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cp:lastPrinted>2024-12-03T08:01:00Z</cp:lastPrinted>
  <dcterms:created xsi:type="dcterms:W3CDTF">2024-12-03T08:02:00Z</dcterms:created>
  <dcterms:modified xsi:type="dcterms:W3CDTF">2024-12-03T08:02:00Z</dcterms:modified>
</cp:coreProperties>
</file>