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1CF0" w14:textId="77777777" w:rsidR="00C00892" w:rsidRDefault="003E74C0" w:rsidP="00B1136C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F13B4F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14:paraId="69F115E7" w14:textId="77777777" w:rsidR="005B1622" w:rsidRDefault="00832544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 xml:space="preserve">соревнований </w:t>
      </w:r>
      <w:r w:rsidR="007C3823">
        <w:rPr>
          <w:b/>
          <w:szCs w:val="28"/>
        </w:rPr>
        <w:t>«Лыжные гонки</w:t>
      </w:r>
      <w:r w:rsidR="00E62E3C">
        <w:rPr>
          <w:b/>
          <w:szCs w:val="28"/>
        </w:rPr>
        <w:t>»</w:t>
      </w:r>
    </w:p>
    <w:p w14:paraId="60E21C5A" w14:textId="77777777" w:rsidR="00FE6FEF" w:rsidRDefault="00FE6FEF" w:rsidP="005B1622">
      <w:pPr>
        <w:jc w:val="both"/>
        <w:rPr>
          <w:b/>
          <w:szCs w:val="28"/>
        </w:rPr>
      </w:pPr>
    </w:p>
    <w:p w14:paraId="5D6695F0" w14:textId="6DEC0E12" w:rsidR="008741B6" w:rsidRPr="003E74C0" w:rsidRDefault="00330E89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1AF15" wp14:editId="5C70C96C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F6E76" w14:textId="419D1769" w:rsidR="00311DAC" w:rsidRPr="00482A25" w:rsidRDefault="00330E8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1AF1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4BF6E76" w14:textId="419D1769" w:rsidR="00311DAC" w:rsidRPr="00482A25" w:rsidRDefault="00330E8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65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678FE" wp14:editId="617CD1C7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66EF2" w14:textId="61E9F6A7" w:rsidR="00311DAC" w:rsidRPr="00482A25" w:rsidRDefault="00330E8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19.03.2025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678FE"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71766EF2" w14:textId="61E9F6A7" w:rsidR="00311DAC" w:rsidRPr="00482A25" w:rsidRDefault="00330E8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19.03.2025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CC833D" wp14:editId="59E6087F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B2CC0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833D"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5F9B2CC0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8D38244" wp14:editId="75395300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9311F2" w14:textId="4297E0A6" w:rsidR="00F62339" w:rsidRPr="00B1136C" w:rsidRDefault="00FB09B0" w:rsidP="00832544">
      <w:pPr>
        <w:spacing w:line="320" w:lineRule="exact"/>
        <w:ind w:firstLine="709"/>
        <w:jc w:val="both"/>
      </w:pPr>
      <w:r w:rsidRPr="00FB09B0">
        <w:t xml:space="preserve">В соответствии с планом работы и в целях совершенствования физической подготовки учащихся, </w:t>
      </w:r>
      <w:r w:rsidR="00DF0B63">
        <w:t>выявления сильнейших команд</w:t>
      </w:r>
      <w:r w:rsidRPr="00FB09B0">
        <w:t>, пропаганды здорового образа жизни</w:t>
      </w:r>
      <w:r w:rsidR="00986B80">
        <w:t xml:space="preserve"> 12 марта</w:t>
      </w:r>
      <w:r w:rsidR="00DF0B63">
        <w:t xml:space="preserve"> </w:t>
      </w:r>
      <w:r w:rsidR="00986B80">
        <w:t>2025</w:t>
      </w:r>
      <w:r w:rsidR="008B4BB3">
        <w:t xml:space="preserve"> г.</w:t>
      </w:r>
      <w:r>
        <w:t xml:space="preserve"> состоялись окружные соревнования</w:t>
      </w:r>
      <w:r w:rsidR="00986B80">
        <w:t xml:space="preserve"> «Лыжные гонки</w:t>
      </w:r>
      <w:r w:rsidR="00E62E3C">
        <w:t xml:space="preserve">» </w:t>
      </w:r>
      <w:r w:rsidR="007C3823">
        <w:t>среди обучающихся 1-11</w:t>
      </w:r>
      <w:r>
        <w:t xml:space="preserve"> классов Еловского муниципального округа.</w:t>
      </w:r>
      <w:r w:rsidR="00B35245">
        <w:t xml:space="preserve"> На основании вышеизложенного</w:t>
      </w:r>
    </w:p>
    <w:p w14:paraId="7C24511E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1848F4CC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13B4F">
        <w:t>окружных соревнований</w:t>
      </w:r>
      <w:r w:rsidR="00E62E3C">
        <w:t xml:space="preserve"> «</w:t>
      </w:r>
      <w:r w:rsidR="007C3823">
        <w:t>Лыжные гонки</w:t>
      </w:r>
      <w:r w:rsidR="00E62E3C" w:rsidRPr="00E62E3C">
        <w:t>»</w:t>
      </w:r>
      <w:r w:rsidR="00F13B4F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41E3E431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5EB5FA79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F13B4F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0656E986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4F496CEE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4EE4C997" w14:textId="77777777" w:rsidR="00B1136C" w:rsidRPr="00986B80" w:rsidRDefault="00B1136C" w:rsidP="00986B80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4. Приказ Отдела образования администрации Еловского муниципаль</w:t>
      </w:r>
      <w:r w:rsidR="00A66CDF">
        <w:rPr>
          <w:szCs w:val="28"/>
        </w:rPr>
        <w:t>ного округа Пермского к</w:t>
      </w:r>
      <w:r w:rsidR="007C3823">
        <w:rPr>
          <w:szCs w:val="28"/>
        </w:rPr>
        <w:t xml:space="preserve">рая от </w:t>
      </w:r>
      <w:r w:rsidR="00986B80">
        <w:rPr>
          <w:szCs w:val="28"/>
        </w:rPr>
        <w:t xml:space="preserve">05 марта </w:t>
      </w:r>
      <w:r w:rsidR="00986B80" w:rsidRPr="00986B80">
        <w:rPr>
          <w:szCs w:val="28"/>
        </w:rPr>
        <w:t>2025</w:t>
      </w:r>
      <w:r w:rsidR="00986B80">
        <w:rPr>
          <w:szCs w:val="28"/>
        </w:rPr>
        <w:t xml:space="preserve"> № 46</w:t>
      </w:r>
      <w:r>
        <w:rPr>
          <w:szCs w:val="28"/>
        </w:rPr>
        <w:t xml:space="preserve"> «О проведении окружных соревнований «</w:t>
      </w:r>
      <w:r w:rsidR="007C3823">
        <w:rPr>
          <w:szCs w:val="28"/>
        </w:rPr>
        <w:t>Лыжные гонки</w:t>
      </w:r>
      <w:r>
        <w:rPr>
          <w:szCs w:val="28"/>
        </w:rPr>
        <w:t>» с контроля снять.</w:t>
      </w:r>
    </w:p>
    <w:p w14:paraId="3A168B9C" w14:textId="77777777" w:rsidR="0007614C" w:rsidRPr="0007614C" w:rsidRDefault="0007614C" w:rsidP="0007614C">
      <w:pPr>
        <w:jc w:val="both"/>
      </w:pPr>
    </w:p>
    <w:p w14:paraId="0DF6ACC7" w14:textId="77777777" w:rsidR="0007614C" w:rsidRDefault="0007614C" w:rsidP="0007614C">
      <w:pPr>
        <w:jc w:val="both"/>
      </w:pPr>
    </w:p>
    <w:p w14:paraId="4B4EFE3F" w14:textId="77777777" w:rsidR="00F62339" w:rsidRDefault="00F62339" w:rsidP="003E74C0">
      <w:pPr>
        <w:rPr>
          <w:szCs w:val="28"/>
        </w:rPr>
      </w:pPr>
    </w:p>
    <w:p w14:paraId="307C9A51" w14:textId="1C18A292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3738F0B0" w14:textId="77777777" w:rsidR="00F62339" w:rsidRDefault="00F62339" w:rsidP="00F62339">
      <w:pPr>
        <w:rPr>
          <w:szCs w:val="28"/>
        </w:rPr>
      </w:pPr>
    </w:p>
    <w:p w14:paraId="1E7672EC" w14:textId="77777777" w:rsidR="00F62339" w:rsidRDefault="00F62339" w:rsidP="00F62339">
      <w:pPr>
        <w:rPr>
          <w:sz w:val="24"/>
          <w:szCs w:val="24"/>
        </w:rPr>
      </w:pPr>
    </w:p>
    <w:p w14:paraId="41237930" w14:textId="77777777" w:rsidR="00E9149A" w:rsidRDefault="00E9149A" w:rsidP="003E74C0">
      <w:pPr>
        <w:ind w:firstLine="6521"/>
        <w:rPr>
          <w:sz w:val="24"/>
          <w:szCs w:val="24"/>
        </w:rPr>
      </w:pPr>
    </w:p>
    <w:p w14:paraId="08ECFBC9" w14:textId="77777777" w:rsidR="00E9149A" w:rsidRDefault="00E9149A" w:rsidP="003E74C0">
      <w:pPr>
        <w:ind w:firstLine="6521"/>
        <w:rPr>
          <w:sz w:val="24"/>
          <w:szCs w:val="24"/>
        </w:rPr>
      </w:pPr>
    </w:p>
    <w:p w14:paraId="0683FD3A" w14:textId="77777777" w:rsidR="00B1136C" w:rsidRDefault="00B1136C" w:rsidP="003E74C0">
      <w:pPr>
        <w:ind w:firstLine="6521"/>
        <w:rPr>
          <w:sz w:val="24"/>
          <w:szCs w:val="24"/>
        </w:rPr>
      </w:pPr>
    </w:p>
    <w:p w14:paraId="10965E2F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3A7E8D1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B9B9F87" w14:textId="77777777" w:rsidR="00B1136C" w:rsidRDefault="00B1136C" w:rsidP="003E74C0">
      <w:pPr>
        <w:ind w:firstLine="6521"/>
        <w:rPr>
          <w:sz w:val="24"/>
          <w:szCs w:val="24"/>
        </w:rPr>
      </w:pPr>
    </w:p>
    <w:p w14:paraId="6C43AC6C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B3A95C7" w14:textId="77777777" w:rsidR="00B1136C" w:rsidRDefault="00B1136C" w:rsidP="003E74C0">
      <w:pPr>
        <w:ind w:firstLine="6521"/>
        <w:rPr>
          <w:sz w:val="24"/>
          <w:szCs w:val="24"/>
        </w:rPr>
      </w:pPr>
    </w:p>
    <w:p w14:paraId="1190FEE3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028F0D3B" w14:textId="77777777" w:rsidR="007C3823" w:rsidRDefault="007C3823" w:rsidP="00832544">
      <w:pPr>
        <w:spacing w:line="240" w:lineRule="exact"/>
        <w:ind w:firstLine="5670"/>
        <w:rPr>
          <w:szCs w:val="28"/>
        </w:rPr>
      </w:pPr>
    </w:p>
    <w:p w14:paraId="44FB3DD7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</w:p>
    <w:p w14:paraId="75803DCB" w14:textId="77777777" w:rsidR="00F13B4F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53CF79AC" w14:textId="77777777" w:rsidR="003E74C0" w:rsidRPr="00832544" w:rsidRDefault="00C94FA7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 xml:space="preserve">тдела образования </w:t>
      </w:r>
    </w:p>
    <w:p w14:paraId="597BAF19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78F93655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0BA65C6F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0834C40D" w14:textId="1B02B226" w:rsidR="00C94FA7" w:rsidRDefault="00F13B4F" w:rsidP="00C94FA7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="003E74C0" w:rsidRPr="00832544">
        <w:rPr>
          <w:szCs w:val="28"/>
        </w:rPr>
        <w:t>т</w:t>
      </w:r>
      <w:r>
        <w:rPr>
          <w:szCs w:val="28"/>
        </w:rPr>
        <w:t xml:space="preserve"> </w:t>
      </w:r>
      <w:r w:rsidR="00330E89">
        <w:rPr>
          <w:szCs w:val="28"/>
        </w:rPr>
        <w:t xml:space="preserve">19.03.2025 </w:t>
      </w:r>
      <w:r w:rsidR="00986B80">
        <w:rPr>
          <w:szCs w:val="28"/>
        </w:rPr>
        <w:t xml:space="preserve">№ </w:t>
      </w:r>
      <w:r w:rsidR="00330E89">
        <w:rPr>
          <w:szCs w:val="28"/>
        </w:rPr>
        <w:t>65</w:t>
      </w:r>
    </w:p>
    <w:p w14:paraId="6B51E343" w14:textId="77777777" w:rsidR="00C94FA7" w:rsidRDefault="00C94FA7" w:rsidP="00C94FA7">
      <w:pPr>
        <w:spacing w:line="240" w:lineRule="exact"/>
        <w:ind w:firstLine="5670"/>
        <w:rPr>
          <w:szCs w:val="28"/>
        </w:rPr>
      </w:pPr>
    </w:p>
    <w:p w14:paraId="3F88788D" w14:textId="77777777" w:rsidR="00B35245" w:rsidRPr="00C94FA7" w:rsidRDefault="00B35245" w:rsidP="00C94FA7">
      <w:pPr>
        <w:spacing w:line="240" w:lineRule="exact"/>
        <w:ind w:firstLine="5670"/>
        <w:rPr>
          <w:szCs w:val="28"/>
        </w:rPr>
      </w:pPr>
    </w:p>
    <w:p w14:paraId="718592C2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2C5C1F01" w14:textId="77777777" w:rsidR="003E74C0" w:rsidRDefault="00832544" w:rsidP="001C753C">
      <w:pPr>
        <w:spacing w:line="240" w:lineRule="exact"/>
        <w:jc w:val="center"/>
        <w:rPr>
          <w:b/>
        </w:rPr>
      </w:pPr>
      <w:r>
        <w:rPr>
          <w:b/>
        </w:rPr>
        <w:t>окружных соревнований</w:t>
      </w:r>
      <w:r w:rsidR="00F13B4F">
        <w:rPr>
          <w:b/>
        </w:rPr>
        <w:t xml:space="preserve"> </w:t>
      </w:r>
      <w:r w:rsidR="00DF0B63">
        <w:rPr>
          <w:b/>
        </w:rPr>
        <w:t>«</w:t>
      </w:r>
      <w:r w:rsidR="007C3823">
        <w:rPr>
          <w:b/>
        </w:rPr>
        <w:t>Лыжные гонки</w:t>
      </w:r>
      <w:r w:rsidR="00E62E3C" w:rsidRPr="00E62E3C">
        <w:rPr>
          <w:b/>
        </w:rPr>
        <w:t>»</w:t>
      </w:r>
    </w:p>
    <w:p w14:paraId="651E2D06" w14:textId="77777777" w:rsidR="001C753C" w:rsidRPr="001C753C" w:rsidRDefault="001C753C" w:rsidP="001C753C">
      <w:pPr>
        <w:spacing w:line="240" w:lineRule="exact"/>
        <w:jc w:val="center"/>
        <w:rPr>
          <w:b/>
          <w:sz w:val="24"/>
          <w:szCs w:val="24"/>
        </w:rPr>
      </w:pPr>
    </w:p>
    <w:p w14:paraId="51B219D8" w14:textId="2D6DD3AE" w:rsidR="003E74C0" w:rsidRDefault="003E74C0" w:rsidP="00C94FA7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7C3065">
        <w:rPr>
          <w:szCs w:val="28"/>
        </w:rPr>
        <w:t>ли участие 77</w:t>
      </w:r>
      <w:r w:rsidR="00DF0B63">
        <w:rPr>
          <w:szCs w:val="28"/>
        </w:rPr>
        <w:t xml:space="preserve"> обучающихся из 6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F13B4F">
        <w:rPr>
          <w:szCs w:val="28"/>
        </w:rPr>
        <w:t xml:space="preserve"> </w:t>
      </w:r>
      <w:r>
        <w:rPr>
          <w:szCs w:val="28"/>
        </w:rPr>
        <w:t>Сугановской</w:t>
      </w:r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На</w:t>
      </w:r>
      <w:r w:rsidR="00A66CDF">
        <w:rPr>
          <w:szCs w:val="28"/>
        </w:rPr>
        <w:t>чальной школы-детского сада №</w:t>
      </w:r>
      <w:r w:rsidR="00F13B4F">
        <w:rPr>
          <w:szCs w:val="28"/>
        </w:rPr>
        <w:t xml:space="preserve"> </w:t>
      </w:r>
      <w:r w:rsidR="00A66CDF">
        <w:rPr>
          <w:szCs w:val="28"/>
        </w:rPr>
        <w:t>3,</w:t>
      </w:r>
      <w:r w:rsidR="00F13B4F">
        <w:rPr>
          <w:szCs w:val="28"/>
        </w:rPr>
        <w:t xml:space="preserve"> </w:t>
      </w:r>
      <w:r w:rsidR="007F3076">
        <w:rPr>
          <w:szCs w:val="28"/>
        </w:rPr>
        <w:t>Брюховской</w:t>
      </w:r>
      <w:r w:rsidR="00B35245">
        <w:rPr>
          <w:szCs w:val="28"/>
        </w:rPr>
        <w:t xml:space="preserve"> С(К)</w:t>
      </w:r>
      <w:r w:rsidR="007C3823">
        <w:rPr>
          <w:szCs w:val="28"/>
        </w:rPr>
        <w:t>ОШИ</w:t>
      </w:r>
      <w:r w:rsidR="00330E89">
        <w:rPr>
          <w:szCs w:val="28"/>
        </w:rPr>
        <w:t>, Брюховская ООШ им. И.И. Злыгостева.</w:t>
      </w:r>
    </w:p>
    <w:p w14:paraId="38964511" w14:textId="77777777" w:rsidR="007C3823" w:rsidRDefault="00A66CDF" w:rsidP="00C94FA7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Со</w:t>
      </w:r>
      <w:r w:rsidR="007F3076" w:rsidRPr="007F3076">
        <w:rPr>
          <w:szCs w:val="28"/>
        </w:rPr>
        <w:t xml:space="preserve">ревнования </w:t>
      </w:r>
      <w:r>
        <w:rPr>
          <w:szCs w:val="28"/>
        </w:rPr>
        <w:t>пр</w:t>
      </w:r>
      <w:r w:rsidR="007C3823">
        <w:rPr>
          <w:szCs w:val="28"/>
        </w:rPr>
        <w:t>ошли на центральном стадионе.</w:t>
      </w:r>
    </w:p>
    <w:p w14:paraId="77E46F98" w14:textId="77777777" w:rsidR="00B35245" w:rsidRPr="007F3076" w:rsidRDefault="00C94FA7" w:rsidP="00C94FA7">
      <w:pPr>
        <w:pStyle w:val="1"/>
        <w:tabs>
          <w:tab w:val="left" w:pos="7050"/>
        </w:tabs>
        <w:spacing w:line="320" w:lineRule="exact"/>
        <w:ind w:firstLine="709"/>
        <w:rPr>
          <w:szCs w:val="28"/>
        </w:rPr>
      </w:pPr>
      <w:r>
        <w:rPr>
          <w:szCs w:val="28"/>
        </w:rPr>
        <w:t xml:space="preserve">1. </w:t>
      </w:r>
      <w:r w:rsidR="007F3076" w:rsidRPr="007F3076">
        <w:rPr>
          <w:szCs w:val="28"/>
        </w:rPr>
        <w:t>Итоги командного первенства</w:t>
      </w:r>
      <w:r w:rsidR="007F3076">
        <w:rPr>
          <w:szCs w:val="28"/>
        </w:rPr>
        <w:t xml:space="preserve"> среди 1-4 классов:</w:t>
      </w:r>
      <w:r w:rsidR="00F13B4F">
        <w:rPr>
          <w:szCs w:val="28"/>
        </w:rPr>
        <w:tab/>
      </w:r>
    </w:p>
    <w:tbl>
      <w:tblPr>
        <w:tblStyle w:val="ad"/>
        <w:tblpPr w:leftFromText="180" w:rightFromText="180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685"/>
      </w:tblGrid>
      <w:tr w:rsidR="007C3823" w:rsidRPr="00C94FA7" w14:paraId="0E4F3554" w14:textId="77777777" w:rsidTr="00330E89">
        <w:tc>
          <w:tcPr>
            <w:tcW w:w="3652" w:type="dxa"/>
          </w:tcPr>
          <w:p w14:paraId="119A12EE" w14:textId="77777777" w:rsidR="007C3823" w:rsidRPr="00C94FA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C94FA7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843" w:type="dxa"/>
          </w:tcPr>
          <w:p w14:paraId="5ED4FFEA" w14:textId="77777777" w:rsidR="007C3823" w:rsidRPr="00C94FA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685" w:type="dxa"/>
          </w:tcPr>
          <w:p w14:paraId="2C6A8A7A" w14:textId="77777777" w:rsidR="007C3823" w:rsidRPr="00C94FA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7C3823" w:rsidRPr="00C94FA7" w14:paraId="04B0E043" w14:textId="77777777" w:rsidTr="00330E89">
        <w:tc>
          <w:tcPr>
            <w:tcW w:w="3652" w:type="dxa"/>
          </w:tcPr>
          <w:p w14:paraId="0FBD842D" w14:textId="77777777" w:rsidR="007C3823" w:rsidRPr="00C94FA7" w:rsidRDefault="007C3065" w:rsidP="007C306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«Школа-сад № 3 с. Елово»</w:t>
            </w:r>
          </w:p>
        </w:tc>
        <w:tc>
          <w:tcPr>
            <w:tcW w:w="1843" w:type="dxa"/>
          </w:tcPr>
          <w:p w14:paraId="74846FB6" w14:textId="77777777" w:rsidR="007C3823" w:rsidRPr="00C94FA7" w:rsidRDefault="007C3065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3685" w:type="dxa"/>
          </w:tcPr>
          <w:p w14:paraId="17BE9042" w14:textId="77777777" w:rsidR="007C3823" w:rsidRPr="00D5677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56777">
              <w:rPr>
                <w:b/>
                <w:sz w:val="24"/>
                <w:szCs w:val="24"/>
              </w:rPr>
              <w:t>1</w:t>
            </w:r>
          </w:p>
        </w:tc>
      </w:tr>
      <w:tr w:rsidR="007C3823" w:rsidRPr="00C94FA7" w14:paraId="2E102CFB" w14:textId="77777777" w:rsidTr="00330E89">
        <w:tc>
          <w:tcPr>
            <w:tcW w:w="3652" w:type="dxa"/>
          </w:tcPr>
          <w:p w14:paraId="10982B3B" w14:textId="77777777" w:rsidR="007C3823" w:rsidRPr="00C94FA7" w:rsidRDefault="007C3065" w:rsidP="007C306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«Еловская СОШ» (4А)</w:t>
            </w:r>
          </w:p>
        </w:tc>
        <w:tc>
          <w:tcPr>
            <w:tcW w:w="1843" w:type="dxa"/>
          </w:tcPr>
          <w:p w14:paraId="38BF3573" w14:textId="77777777" w:rsidR="007C3823" w:rsidRPr="00C94FA7" w:rsidRDefault="007C3065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3685" w:type="dxa"/>
          </w:tcPr>
          <w:p w14:paraId="1A724D67" w14:textId="77777777" w:rsidR="007C3823" w:rsidRPr="00D5677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56777">
              <w:rPr>
                <w:b/>
                <w:sz w:val="24"/>
                <w:szCs w:val="24"/>
              </w:rPr>
              <w:t>2</w:t>
            </w:r>
          </w:p>
        </w:tc>
      </w:tr>
      <w:tr w:rsidR="007C3823" w:rsidRPr="00C94FA7" w14:paraId="051407CA" w14:textId="77777777" w:rsidTr="00330E89">
        <w:tc>
          <w:tcPr>
            <w:tcW w:w="3652" w:type="dxa"/>
          </w:tcPr>
          <w:p w14:paraId="3D9A5461" w14:textId="77777777" w:rsidR="007C3823" w:rsidRPr="00C94FA7" w:rsidRDefault="007C3065" w:rsidP="007C306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«Дубровская СОШ»</w:t>
            </w:r>
          </w:p>
        </w:tc>
        <w:tc>
          <w:tcPr>
            <w:tcW w:w="1843" w:type="dxa"/>
          </w:tcPr>
          <w:p w14:paraId="64A3D3BE" w14:textId="77777777" w:rsidR="007C3823" w:rsidRPr="00C94FA7" w:rsidRDefault="007C3065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3685" w:type="dxa"/>
          </w:tcPr>
          <w:p w14:paraId="7BFF1D4D" w14:textId="77777777" w:rsidR="007C3823" w:rsidRPr="00D56777" w:rsidRDefault="007C3823" w:rsidP="007C3823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D56777">
              <w:rPr>
                <w:b/>
                <w:sz w:val="24"/>
                <w:szCs w:val="24"/>
              </w:rPr>
              <w:t>3</w:t>
            </w:r>
          </w:p>
        </w:tc>
      </w:tr>
      <w:tr w:rsidR="007C3823" w:rsidRPr="00C94FA7" w14:paraId="2161414C" w14:textId="77777777" w:rsidTr="00330E89">
        <w:tc>
          <w:tcPr>
            <w:tcW w:w="3652" w:type="dxa"/>
          </w:tcPr>
          <w:p w14:paraId="6C7B8AC0" w14:textId="77777777" w:rsidR="007C3823" w:rsidRPr="00C94FA7" w:rsidRDefault="007C3065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«Сугановская СОШ»</w:t>
            </w:r>
          </w:p>
        </w:tc>
        <w:tc>
          <w:tcPr>
            <w:tcW w:w="1843" w:type="dxa"/>
          </w:tcPr>
          <w:p w14:paraId="5A86D4B2" w14:textId="77777777" w:rsidR="007C3823" w:rsidRPr="00C94FA7" w:rsidRDefault="007C3065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3685" w:type="dxa"/>
          </w:tcPr>
          <w:p w14:paraId="019A8EB4" w14:textId="77777777" w:rsidR="007C3823" w:rsidRPr="00C94FA7" w:rsidRDefault="007C3823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C3823" w:rsidRPr="00C94FA7" w14:paraId="316A0B69" w14:textId="77777777" w:rsidTr="00330E89">
        <w:tc>
          <w:tcPr>
            <w:tcW w:w="3652" w:type="dxa"/>
          </w:tcPr>
          <w:p w14:paraId="2B12B30A" w14:textId="6FD6601A" w:rsidR="007C3823" w:rsidRPr="00C94FA7" w:rsidRDefault="007C3065" w:rsidP="007C3823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«Брюховская С(К)ОШИ</w:t>
            </w:r>
            <w:r w:rsidR="00330E89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76B4EFB" w14:textId="77777777" w:rsidR="007C3823" w:rsidRPr="00C94FA7" w:rsidRDefault="007C3065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685" w:type="dxa"/>
          </w:tcPr>
          <w:p w14:paraId="3AC1A1D4" w14:textId="77777777" w:rsidR="007C3823" w:rsidRPr="00C94FA7" w:rsidRDefault="00D56777" w:rsidP="007C382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17FC0AF" w14:textId="77777777" w:rsidR="007C3823" w:rsidRDefault="007C3823" w:rsidP="00C94FA7">
      <w:pPr>
        <w:pStyle w:val="1"/>
        <w:spacing w:line="320" w:lineRule="exact"/>
        <w:rPr>
          <w:szCs w:val="28"/>
        </w:rPr>
      </w:pPr>
    </w:p>
    <w:p w14:paraId="1D0FA110" w14:textId="77777777" w:rsidR="00D56777" w:rsidRDefault="00B35245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ab/>
      </w:r>
      <w:r w:rsidR="00D56777">
        <w:rPr>
          <w:szCs w:val="28"/>
        </w:rPr>
        <w:t xml:space="preserve">2. </w:t>
      </w:r>
      <w:r w:rsidR="00D56777" w:rsidRPr="007F3076">
        <w:rPr>
          <w:szCs w:val="28"/>
        </w:rPr>
        <w:t>Итоги командного первенства</w:t>
      </w:r>
      <w:r w:rsidR="00D56777">
        <w:rPr>
          <w:szCs w:val="28"/>
        </w:rPr>
        <w:t xml:space="preserve"> среди 5-11 классов:</w:t>
      </w:r>
      <w:r w:rsidR="00D56777">
        <w:rPr>
          <w:szCs w:val="28"/>
        </w:rPr>
        <w:tab/>
      </w:r>
    </w:p>
    <w:tbl>
      <w:tblPr>
        <w:tblStyle w:val="ad"/>
        <w:tblpPr w:leftFromText="180" w:rightFromText="180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843"/>
        <w:gridCol w:w="3827"/>
      </w:tblGrid>
      <w:tr w:rsidR="00D56777" w:rsidRPr="00B35245" w14:paraId="0397044C" w14:textId="77777777" w:rsidTr="00330E89">
        <w:tc>
          <w:tcPr>
            <w:tcW w:w="3652" w:type="dxa"/>
          </w:tcPr>
          <w:p w14:paraId="7BA2B216" w14:textId="77777777" w:rsidR="00D56777" w:rsidRPr="00B35245" w:rsidRDefault="00D56777" w:rsidP="0013169C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Команда</w:t>
            </w:r>
          </w:p>
        </w:tc>
        <w:tc>
          <w:tcPr>
            <w:tcW w:w="1843" w:type="dxa"/>
          </w:tcPr>
          <w:p w14:paraId="2B96E214" w14:textId="77777777" w:rsidR="00D56777" w:rsidRPr="00B35245" w:rsidRDefault="00D56777" w:rsidP="0013169C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827" w:type="dxa"/>
          </w:tcPr>
          <w:p w14:paraId="566BE0AC" w14:textId="77777777" w:rsidR="00D56777" w:rsidRPr="00B35245" w:rsidRDefault="00D56777" w:rsidP="0013169C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Место</w:t>
            </w:r>
          </w:p>
        </w:tc>
      </w:tr>
      <w:tr w:rsidR="00D56777" w:rsidRPr="00B35245" w14:paraId="2AE98E05" w14:textId="77777777" w:rsidTr="00330E89">
        <w:tc>
          <w:tcPr>
            <w:tcW w:w="3652" w:type="dxa"/>
            <w:vAlign w:val="bottom"/>
          </w:tcPr>
          <w:p w14:paraId="538C9AF8" w14:textId="77777777" w:rsidR="00D56777" w:rsidRPr="00B35245" w:rsidRDefault="007C30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 (7</w:t>
            </w:r>
            <w:r w:rsidR="00D56777" w:rsidRPr="00B35245">
              <w:rPr>
                <w:color w:val="000000"/>
                <w:sz w:val="24"/>
                <w:szCs w:val="24"/>
              </w:rPr>
              <w:t>Б)</w:t>
            </w:r>
          </w:p>
        </w:tc>
        <w:tc>
          <w:tcPr>
            <w:tcW w:w="1843" w:type="dxa"/>
            <w:vAlign w:val="bottom"/>
          </w:tcPr>
          <w:p w14:paraId="5422013F" w14:textId="77777777" w:rsidR="00D56777" w:rsidRPr="00B35245" w:rsidRDefault="00D65B6B" w:rsidP="00D567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3827" w:type="dxa"/>
            <w:vAlign w:val="bottom"/>
          </w:tcPr>
          <w:p w14:paraId="3796AFF8" w14:textId="77777777" w:rsidR="00D56777" w:rsidRPr="00B35245" w:rsidRDefault="00D56777" w:rsidP="00D56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D65B6B" w:rsidRPr="00B35245" w14:paraId="4D5E93E9" w14:textId="77777777" w:rsidTr="00330E89">
        <w:tc>
          <w:tcPr>
            <w:tcW w:w="3652" w:type="dxa"/>
            <w:vAlign w:val="bottom"/>
          </w:tcPr>
          <w:p w14:paraId="5CFA0FE2" w14:textId="77777777" w:rsidR="00D65B6B" w:rsidRPr="00B35245" w:rsidRDefault="00D65B6B" w:rsidP="00D65B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 (5</w:t>
            </w:r>
            <w:r w:rsidRPr="00B35245">
              <w:rPr>
                <w:color w:val="000000"/>
                <w:sz w:val="24"/>
                <w:szCs w:val="24"/>
              </w:rPr>
              <w:t>А)</w:t>
            </w:r>
          </w:p>
        </w:tc>
        <w:tc>
          <w:tcPr>
            <w:tcW w:w="1843" w:type="dxa"/>
            <w:vAlign w:val="bottom"/>
          </w:tcPr>
          <w:p w14:paraId="0040488B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3827" w:type="dxa"/>
            <w:vAlign w:val="bottom"/>
          </w:tcPr>
          <w:p w14:paraId="3D2B9E24" w14:textId="77777777" w:rsidR="00D65B6B" w:rsidRPr="00B35245" w:rsidRDefault="00D65B6B" w:rsidP="00D65B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D65B6B" w:rsidRPr="00B35245" w14:paraId="1270ADBA" w14:textId="77777777" w:rsidTr="00330E89">
        <w:tc>
          <w:tcPr>
            <w:tcW w:w="3652" w:type="dxa"/>
            <w:vAlign w:val="bottom"/>
          </w:tcPr>
          <w:p w14:paraId="405D28C9" w14:textId="77777777" w:rsidR="00D65B6B" w:rsidRPr="00B35245" w:rsidRDefault="00D65B6B" w:rsidP="00D65B6B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«Дубровская СОШ»</w:t>
            </w:r>
          </w:p>
        </w:tc>
        <w:tc>
          <w:tcPr>
            <w:tcW w:w="1843" w:type="dxa"/>
            <w:vAlign w:val="bottom"/>
          </w:tcPr>
          <w:p w14:paraId="50F28A60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27" w:type="dxa"/>
            <w:vAlign w:val="bottom"/>
          </w:tcPr>
          <w:p w14:paraId="03B3592C" w14:textId="77777777" w:rsidR="00D65B6B" w:rsidRPr="00B35245" w:rsidRDefault="00D65B6B" w:rsidP="00D65B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D65B6B" w:rsidRPr="00B35245" w14:paraId="6DCBB158" w14:textId="77777777" w:rsidTr="00330E89">
        <w:tc>
          <w:tcPr>
            <w:tcW w:w="3652" w:type="dxa"/>
            <w:vAlign w:val="bottom"/>
          </w:tcPr>
          <w:p w14:paraId="07C569A7" w14:textId="77777777" w:rsidR="00D65B6B" w:rsidRPr="00B35245" w:rsidRDefault="00D65B6B" w:rsidP="00D65B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 (6</w:t>
            </w:r>
            <w:r w:rsidRPr="00B35245">
              <w:rPr>
                <w:color w:val="000000"/>
                <w:sz w:val="24"/>
                <w:szCs w:val="24"/>
              </w:rPr>
              <w:t>А)</w:t>
            </w:r>
          </w:p>
        </w:tc>
        <w:tc>
          <w:tcPr>
            <w:tcW w:w="1843" w:type="dxa"/>
            <w:vAlign w:val="bottom"/>
          </w:tcPr>
          <w:p w14:paraId="3B72DE2C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3827" w:type="dxa"/>
            <w:vAlign w:val="bottom"/>
          </w:tcPr>
          <w:p w14:paraId="40C201CB" w14:textId="77777777" w:rsidR="00D65B6B" w:rsidRPr="00D65B6B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 w:rsidRPr="00D65B6B">
              <w:rPr>
                <w:color w:val="000000"/>
                <w:sz w:val="24"/>
                <w:szCs w:val="24"/>
              </w:rPr>
              <w:t>4</w:t>
            </w:r>
          </w:p>
        </w:tc>
      </w:tr>
      <w:tr w:rsidR="00D65B6B" w:rsidRPr="00B35245" w14:paraId="67CA8AE4" w14:textId="77777777" w:rsidTr="00330E89">
        <w:tc>
          <w:tcPr>
            <w:tcW w:w="3652" w:type="dxa"/>
            <w:vAlign w:val="bottom"/>
          </w:tcPr>
          <w:p w14:paraId="3A5F6CB0" w14:textId="77777777" w:rsidR="00D65B6B" w:rsidRDefault="00D65B6B" w:rsidP="00D65B6B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«Сугановская СОШ»</w:t>
            </w:r>
          </w:p>
        </w:tc>
        <w:tc>
          <w:tcPr>
            <w:tcW w:w="1843" w:type="dxa"/>
            <w:vAlign w:val="bottom"/>
          </w:tcPr>
          <w:p w14:paraId="79D96F2E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3827" w:type="dxa"/>
            <w:vAlign w:val="bottom"/>
          </w:tcPr>
          <w:p w14:paraId="258B3059" w14:textId="77777777" w:rsidR="00D65B6B" w:rsidRPr="00B35245" w:rsidRDefault="00D65B6B" w:rsidP="00D65B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5</w:t>
            </w:r>
          </w:p>
        </w:tc>
      </w:tr>
      <w:tr w:rsidR="00D65B6B" w:rsidRPr="00B35245" w14:paraId="4443D9D3" w14:textId="77777777" w:rsidTr="00330E89">
        <w:tc>
          <w:tcPr>
            <w:tcW w:w="3652" w:type="dxa"/>
            <w:vAlign w:val="bottom"/>
          </w:tcPr>
          <w:p w14:paraId="603F2E62" w14:textId="77777777" w:rsidR="00D65B6B" w:rsidRPr="00B35245" w:rsidRDefault="00D65B6B" w:rsidP="00D65B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 (5В</w:t>
            </w:r>
            <w:r w:rsidRPr="00B352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bottom"/>
          </w:tcPr>
          <w:p w14:paraId="72E35278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3827" w:type="dxa"/>
            <w:vAlign w:val="bottom"/>
          </w:tcPr>
          <w:p w14:paraId="15DFC2E0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D65B6B" w:rsidRPr="00B35245" w14:paraId="27DE9163" w14:textId="77777777" w:rsidTr="00330E89">
        <w:tc>
          <w:tcPr>
            <w:tcW w:w="3652" w:type="dxa"/>
            <w:vAlign w:val="bottom"/>
          </w:tcPr>
          <w:p w14:paraId="7A08544E" w14:textId="77777777" w:rsidR="00D65B6B" w:rsidRPr="00B35245" w:rsidRDefault="00D65B6B" w:rsidP="00D65B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 (8В</w:t>
            </w:r>
            <w:r w:rsidRPr="00B352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bottom"/>
          </w:tcPr>
          <w:p w14:paraId="2C9740AE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3827" w:type="dxa"/>
            <w:vAlign w:val="bottom"/>
          </w:tcPr>
          <w:p w14:paraId="41990EEE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D65B6B" w:rsidRPr="00B35245" w14:paraId="508125A6" w14:textId="77777777" w:rsidTr="00330E89">
        <w:tc>
          <w:tcPr>
            <w:tcW w:w="3652" w:type="dxa"/>
            <w:vAlign w:val="bottom"/>
          </w:tcPr>
          <w:p w14:paraId="207C3D09" w14:textId="5A0408FE" w:rsidR="00D65B6B" w:rsidRPr="00B35245" w:rsidRDefault="00D65B6B" w:rsidP="00D65B6B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МБОУ «Брюховская С(К)ОШИ</w:t>
            </w:r>
            <w:r w:rsidR="00330E8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bottom"/>
          </w:tcPr>
          <w:p w14:paraId="593E5357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27" w:type="dxa"/>
            <w:vAlign w:val="bottom"/>
          </w:tcPr>
          <w:p w14:paraId="47101EFA" w14:textId="77777777" w:rsidR="00D65B6B" w:rsidRPr="00B35245" w:rsidRDefault="00D65B6B" w:rsidP="00D65B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</w:tbl>
    <w:p w14:paraId="66191D38" w14:textId="77777777" w:rsidR="00D45BB4" w:rsidRDefault="00D45BB4" w:rsidP="00C94FA7">
      <w:pPr>
        <w:pStyle w:val="1"/>
        <w:spacing w:line="320" w:lineRule="exact"/>
        <w:rPr>
          <w:szCs w:val="28"/>
        </w:rPr>
      </w:pPr>
    </w:p>
    <w:p w14:paraId="6C82DFE8" w14:textId="77777777" w:rsidR="005D5BBC" w:rsidRPr="00B35245" w:rsidRDefault="00B35245" w:rsidP="00C94FA7">
      <w:pPr>
        <w:pStyle w:val="1"/>
        <w:spacing w:line="320" w:lineRule="exact"/>
        <w:rPr>
          <w:szCs w:val="28"/>
        </w:rPr>
      </w:pPr>
      <w:r>
        <w:rPr>
          <w:szCs w:val="28"/>
        </w:rPr>
        <w:tab/>
        <w:t>3. Итоги личного первенства:</w:t>
      </w:r>
    </w:p>
    <w:tbl>
      <w:tblPr>
        <w:tblStyle w:val="ad"/>
        <w:tblpPr w:leftFromText="180" w:rightFromText="180" w:vertAnchor="text" w:horzAnchor="margin" w:tblpXSpec="center" w:tblpY="104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3827"/>
        <w:gridCol w:w="992"/>
      </w:tblGrid>
      <w:tr w:rsidR="00D65B6B" w:rsidRPr="00B35245" w14:paraId="45F554B5" w14:textId="77777777" w:rsidTr="00330E89">
        <w:tc>
          <w:tcPr>
            <w:tcW w:w="4503" w:type="dxa"/>
          </w:tcPr>
          <w:p w14:paraId="73D4BD11" w14:textId="77777777" w:rsidR="00D65B6B" w:rsidRPr="00B35245" w:rsidRDefault="00D65B6B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14:paraId="436623B2" w14:textId="77777777" w:rsidR="00D65B6B" w:rsidRPr="00B35245" w:rsidRDefault="00D65B6B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992" w:type="dxa"/>
          </w:tcPr>
          <w:p w14:paraId="40743A82" w14:textId="77777777" w:rsidR="00D65B6B" w:rsidRPr="00B35245" w:rsidRDefault="00D65B6B" w:rsidP="000167E8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B35245">
              <w:rPr>
                <w:b/>
                <w:sz w:val="24"/>
                <w:szCs w:val="24"/>
              </w:rPr>
              <w:t>Место</w:t>
            </w:r>
          </w:p>
        </w:tc>
      </w:tr>
      <w:tr w:rsidR="005D5BBC" w:rsidRPr="00B35245" w14:paraId="21E5AF03" w14:textId="77777777" w:rsidTr="00330E89">
        <w:tc>
          <w:tcPr>
            <w:tcW w:w="9322" w:type="dxa"/>
            <w:gridSpan w:val="3"/>
            <w:vAlign w:val="bottom"/>
          </w:tcPr>
          <w:p w14:paraId="6FBF8888" w14:textId="77777777" w:rsidR="005D5BBC" w:rsidRPr="00B35245" w:rsidRDefault="005D5B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 км (мальчики</w:t>
            </w:r>
            <w:r w:rsidR="00A50E29">
              <w:rPr>
                <w:b/>
                <w:bCs/>
                <w:color w:val="000000"/>
                <w:sz w:val="24"/>
                <w:szCs w:val="24"/>
              </w:rPr>
              <w:t xml:space="preserve"> 6-11 лет</w:t>
            </w:r>
            <w:r w:rsidRPr="00B35245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65B6B" w:rsidRPr="00B35245" w14:paraId="31810311" w14:textId="77777777" w:rsidTr="00330E89">
        <w:tc>
          <w:tcPr>
            <w:tcW w:w="4503" w:type="dxa"/>
          </w:tcPr>
          <w:p w14:paraId="0377C542" w14:textId="77777777" w:rsidR="00D65B6B" w:rsidRPr="00A50E29" w:rsidRDefault="00D65B6B" w:rsidP="00D65B6B">
            <w:pPr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Рязанов Семен</w:t>
            </w:r>
          </w:p>
        </w:tc>
        <w:tc>
          <w:tcPr>
            <w:tcW w:w="3827" w:type="dxa"/>
          </w:tcPr>
          <w:p w14:paraId="24D72D2D" w14:textId="77777777" w:rsidR="00D65B6B" w:rsidRPr="00324D35" w:rsidRDefault="00A50E29" w:rsidP="00D65B6B">
            <w:pPr>
              <w:ind w:left="-73" w:right="-35"/>
            </w:pPr>
            <w:r w:rsidRPr="00B35245">
              <w:rPr>
                <w:color w:val="000000"/>
                <w:sz w:val="24"/>
                <w:szCs w:val="24"/>
              </w:rPr>
              <w:t>МОУ «Дубровская СОШ»</w:t>
            </w:r>
          </w:p>
        </w:tc>
        <w:tc>
          <w:tcPr>
            <w:tcW w:w="992" w:type="dxa"/>
            <w:vAlign w:val="bottom"/>
          </w:tcPr>
          <w:p w14:paraId="6DECD3AA" w14:textId="77777777" w:rsidR="00D65B6B" w:rsidRPr="00B35245" w:rsidRDefault="00D65B6B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65B6B" w:rsidRPr="00B35245" w14:paraId="5413854E" w14:textId="77777777" w:rsidTr="00330E89">
        <w:tc>
          <w:tcPr>
            <w:tcW w:w="4503" w:type="dxa"/>
          </w:tcPr>
          <w:p w14:paraId="3D5F62A4" w14:textId="77777777" w:rsidR="00D65B6B" w:rsidRPr="00A50E29" w:rsidRDefault="00D65B6B" w:rsidP="00D65B6B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Краснопёров Илья</w:t>
            </w:r>
          </w:p>
        </w:tc>
        <w:tc>
          <w:tcPr>
            <w:tcW w:w="3827" w:type="dxa"/>
          </w:tcPr>
          <w:p w14:paraId="0F5801A7" w14:textId="77777777" w:rsidR="00D65B6B" w:rsidRPr="00324D35" w:rsidRDefault="00A50E29" w:rsidP="00D65B6B">
            <w:pPr>
              <w:ind w:left="-73" w:right="-35"/>
            </w:pPr>
            <w:r>
              <w:rPr>
                <w:color w:val="000000"/>
                <w:sz w:val="24"/>
                <w:szCs w:val="24"/>
              </w:rPr>
              <w:t xml:space="preserve">МОУ «Еловская СОШ» </w:t>
            </w:r>
          </w:p>
        </w:tc>
        <w:tc>
          <w:tcPr>
            <w:tcW w:w="992" w:type="dxa"/>
            <w:vAlign w:val="bottom"/>
          </w:tcPr>
          <w:p w14:paraId="3E440F80" w14:textId="77777777" w:rsidR="00D65B6B" w:rsidRPr="00B35245" w:rsidRDefault="00D65B6B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65B6B" w:rsidRPr="00B35245" w14:paraId="4ACBE5CD" w14:textId="77777777" w:rsidTr="00330E89">
        <w:tc>
          <w:tcPr>
            <w:tcW w:w="4503" w:type="dxa"/>
          </w:tcPr>
          <w:p w14:paraId="0BEDD915" w14:textId="77777777" w:rsidR="00D65B6B" w:rsidRPr="00A50E29" w:rsidRDefault="00D65B6B" w:rsidP="00D65B6B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Шувалов Максим</w:t>
            </w:r>
          </w:p>
        </w:tc>
        <w:tc>
          <w:tcPr>
            <w:tcW w:w="3827" w:type="dxa"/>
          </w:tcPr>
          <w:p w14:paraId="3EADA2A4" w14:textId="77777777" w:rsidR="00D65B6B" w:rsidRPr="00324D35" w:rsidRDefault="00A50E29" w:rsidP="00D65B6B">
            <w:pPr>
              <w:ind w:left="-73" w:right="-35"/>
            </w:pPr>
            <w:r w:rsidRPr="00B35245">
              <w:rPr>
                <w:color w:val="000000"/>
                <w:sz w:val="24"/>
                <w:szCs w:val="24"/>
              </w:rPr>
              <w:t>МОУ «Сугановская СОШ»</w:t>
            </w:r>
          </w:p>
        </w:tc>
        <w:tc>
          <w:tcPr>
            <w:tcW w:w="992" w:type="dxa"/>
            <w:vAlign w:val="bottom"/>
          </w:tcPr>
          <w:p w14:paraId="26454745" w14:textId="77777777" w:rsidR="00D65B6B" w:rsidRPr="00B35245" w:rsidRDefault="00D65B6B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65B6B" w:rsidRPr="00B35245" w14:paraId="0FEB984A" w14:textId="77777777" w:rsidTr="00330E89">
        <w:tc>
          <w:tcPr>
            <w:tcW w:w="9322" w:type="dxa"/>
            <w:gridSpan w:val="3"/>
            <w:vAlign w:val="bottom"/>
          </w:tcPr>
          <w:p w14:paraId="0B3BCB1C" w14:textId="7AA98606" w:rsidR="00D65B6B" w:rsidRPr="00B35245" w:rsidRDefault="00D65B6B" w:rsidP="00D65B6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5245">
              <w:rPr>
                <w:b/>
                <w:color w:val="000000"/>
                <w:sz w:val="24"/>
                <w:szCs w:val="24"/>
              </w:rPr>
              <w:t>1 км</w:t>
            </w:r>
            <w:r w:rsidR="00330E89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B35245">
              <w:rPr>
                <w:b/>
                <w:color w:val="000000"/>
                <w:sz w:val="24"/>
                <w:szCs w:val="24"/>
              </w:rPr>
              <w:t>(девочки</w:t>
            </w:r>
            <w:r w:rsidR="00A50E29">
              <w:rPr>
                <w:b/>
                <w:color w:val="000000"/>
                <w:sz w:val="24"/>
                <w:szCs w:val="24"/>
              </w:rPr>
              <w:t xml:space="preserve"> 6-11 лет</w:t>
            </w:r>
            <w:r w:rsidRPr="00B35245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A50E29" w:rsidRPr="00B35245" w14:paraId="2109B457" w14:textId="77777777" w:rsidTr="00330E89">
        <w:tc>
          <w:tcPr>
            <w:tcW w:w="4503" w:type="dxa"/>
          </w:tcPr>
          <w:p w14:paraId="5C3DFB50" w14:textId="77777777" w:rsidR="00A50E29" w:rsidRPr="00A50E29" w:rsidRDefault="00A50E29" w:rsidP="00073AEF">
            <w:pPr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Мухина Варвара</w:t>
            </w:r>
          </w:p>
        </w:tc>
        <w:tc>
          <w:tcPr>
            <w:tcW w:w="3827" w:type="dxa"/>
            <w:vAlign w:val="bottom"/>
          </w:tcPr>
          <w:p w14:paraId="50DF2140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«Сугановская СОШ»</w:t>
            </w:r>
          </w:p>
        </w:tc>
        <w:tc>
          <w:tcPr>
            <w:tcW w:w="992" w:type="dxa"/>
            <w:vAlign w:val="bottom"/>
          </w:tcPr>
          <w:p w14:paraId="1B0B7163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50E29" w:rsidRPr="00B35245" w14:paraId="67FF442E" w14:textId="77777777" w:rsidTr="00330E89">
        <w:tc>
          <w:tcPr>
            <w:tcW w:w="4503" w:type="dxa"/>
          </w:tcPr>
          <w:p w14:paraId="0C582B20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Долганова Екатерина</w:t>
            </w:r>
          </w:p>
        </w:tc>
        <w:tc>
          <w:tcPr>
            <w:tcW w:w="3827" w:type="dxa"/>
            <w:vAlign w:val="bottom"/>
          </w:tcPr>
          <w:p w14:paraId="2D7B22F9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</w:t>
            </w:r>
          </w:p>
        </w:tc>
        <w:tc>
          <w:tcPr>
            <w:tcW w:w="992" w:type="dxa"/>
            <w:vAlign w:val="bottom"/>
          </w:tcPr>
          <w:p w14:paraId="67F974B5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50E29" w:rsidRPr="00B35245" w14:paraId="4114E2D3" w14:textId="77777777" w:rsidTr="00330E89">
        <w:tc>
          <w:tcPr>
            <w:tcW w:w="4503" w:type="dxa"/>
          </w:tcPr>
          <w:p w14:paraId="46E77F4A" w14:textId="77777777" w:rsidR="00A50E29" w:rsidRPr="00D45BB4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D45BB4">
              <w:rPr>
                <w:color w:val="000000" w:themeColor="text1"/>
                <w:sz w:val="24"/>
                <w:szCs w:val="24"/>
              </w:rPr>
              <w:t>Скорева Софья</w:t>
            </w:r>
          </w:p>
        </w:tc>
        <w:tc>
          <w:tcPr>
            <w:tcW w:w="3827" w:type="dxa"/>
            <w:vAlign w:val="bottom"/>
          </w:tcPr>
          <w:p w14:paraId="3A0B06E9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</w:t>
            </w:r>
          </w:p>
        </w:tc>
        <w:tc>
          <w:tcPr>
            <w:tcW w:w="992" w:type="dxa"/>
            <w:vAlign w:val="bottom"/>
          </w:tcPr>
          <w:p w14:paraId="5414E7FE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50E29" w:rsidRPr="00B35245" w14:paraId="367EFBA3" w14:textId="77777777" w:rsidTr="00330E89">
        <w:tc>
          <w:tcPr>
            <w:tcW w:w="9322" w:type="dxa"/>
            <w:gridSpan w:val="3"/>
          </w:tcPr>
          <w:p w14:paraId="594E938A" w14:textId="77777777" w:rsidR="00A50E29" w:rsidRPr="00A50E29" w:rsidRDefault="00A50E29" w:rsidP="00D65B6B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b/>
                <w:color w:val="000000" w:themeColor="text1"/>
                <w:sz w:val="24"/>
                <w:szCs w:val="24"/>
              </w:rPr>
              <w:t>2 км (мальчики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12-13 лет</w:t>
            </w:r>
            <w:r w:rsidRPr="00A50E29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E29" w:rsidRPr="00B35245" w14:paraId="43E9C458" w14:textId="77777777" w:rsidTr="00330E89">
        <w:tc>
          <w:tcPr>
            <w:tcW w:w="4503" w:type="dxa"/>
          </w:tcPr>
          <w:p w14:paraId="40886246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Глумов Павел</w:t>
            </w:r>
          </w:p>
        </w:tc>
        <w:tc>
          <w:tcPr>
            <w:tcW w:w="3827" w:type="dxa"/>
          </w:tcPr>
          <w:p w14:paraId="4B2EEAE6" w14:textId="77777777" w:rsidR="00A50E29" w:rsidRPr="00324D35" w:rsidRDefault="00A50E29" w:rsidP="00073AEF">
            <w:pPr>
              <w:ind w:left="-73" w:right="-35"/>
              <w:rPr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 </w:t>
            </w:r>
          </w:p>
        </w:tc>
        <w:tc>
          <w:tcPr>
            <w:tcW w:w="992" w:type="dxa"/>
            <w:vAlign w:val="bottom"/>
          </w:tcPr>
          <w:p w14:paraId="61F660BB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50E29" w:rsidRPr="00B35245" w14:paraId="1E6B9AAC" w14:textId="77777777" w:rsidTr="00330E89">
        <w:tc>
          <w:tcPr>
            <w:tcW w:w="4503" w:type="dxa"/>
          </w:tcPr>
          <w:p w14:paraId="7A1E38B6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Сапегин Александр</w:t>
            </w:r>
          </w:p>
        </w:tc>
        <w:tc>
          <w:tcPr>
            <w:tcW w:w="3827" w:type="dxa"/>
          </w:tcPr>
          <w:p w14:paraId="747288AA" w14:textId="77777777" w:rsidR="00A50E29" w:rsidRPr="00324D35" w:rsidRDefault="00A50E29" w:rsidP="00073AEF">
            <w:pPr>
              <w:ind w:left="-73" w:right="-35"/>
              <w:rPr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 </w:t>
            </w:r>
          </w:p>
        </w:tc>
        <w:tc>
          <w:tcPr>
            <w:tcW w:w="992" w:type="dxa"/>
            <w:vAlign w:val="bottom"/>
          </w:tcPr>
          <w:p w14:paraId="68F1C6FC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50E29" w:rsidRPr="00B35245" w14:paraId="69418ECC" w14:textId="77777777" w:rsidTr="00330E89">
        <w:tc>
          <w:tcPr>
            <w:tcW w:w="4503" w:type="dxa"/>
          </w:tcPr>
          <w:p w14:paraId="21198C42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Соколов Прохор</w:t>
            </w:r>
          </w:p>
        </w:tc>
        <w:tc>
          <w:tcPr>
            <w:tcW w:w="3827" w:type="dxa"/>
          </w:tcPr>
          <w:p w14:paraId="6C26764C" w14:textId="77777777" w:rsidR="00A50E29" w:rsidRPr="00324D35" w:rsidRDefault="00A50E29" w:rsidP="00073AEF">
            <w:pPr>
              <w:ind w:left="-73" w:right="-35"/>
            </w:pPr>
            <w:r>
              <w:rPr>
                <w:color w:val="000000"/>
                <w:sz w:val="24"/>
                <w:szCs w:val="24"/>
              </w:rPr>
              <w:t xml:space="preserve">МОУ «Еловская СОШ» </w:t>
            </w:r>
          </w:p>
        </w:tc>
        <w:tc>
          <w:tcPr>
            <w:tcW w:w="992" w:type="dxa"/>
            <w:vAlign w:val="bottom"/>
          </w:tcPr>
          <w:p w14:paraId="1A9535E7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50E29" w:rsidRPr="00B35245" w14:paraId="688C346C" w14:textId="77777777" w:rsidTr="00330E89">
        <w:tc>
          <w:tcPr>
            <w:tcW w:w="9322" w:type="dxa"/>
            <w:gridSpan w:val="3"/>
          </w:tcPr>
          <w:p w14:paraId="13100493" w14:textId="77777777" w:rsidR="00A50E29" w:rsidRPr="00A50E29" w:rsidRDefault="00A50E29" w:rsidP="00D65B6B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b/>
                <w:color w:val="000000" w:themeColor="text1"/>
                <w:sz w:val="24"/>
                <w:szCs w:val="24"/>
              </w:rPr>
              <w:lastRenderedPageBreak/>
              <w:t>2 км (девочки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12-13 лет</w:t>
            </w:r>
            <w:r w:rsidRPr="00A50E29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E29" w:rsidRPr="00B35245" w14:paraId="30C15CB2" w14:textId="77777777" w:rsidTr="00330E89">
        <w:tc>
          <w:tcPr>
            <w:tcW w:w="4503" w:type="dxa"/>
          </w:tcPr>
          <w:p w14:paraId="65C3F5D7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Васянина Кристина</w:t>
            </w:r>
          </w:p>
        </w:tc>
        <w:tc>
          <w:tcPr>
            <w:tcW w:w="3827" w:type="dxa"/>
            <w:vAlign w:val="bottom"/>
          </w:tcPr>
          <w:p w14:paraId="29BB1472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</w:t>
            </w:r>
          </w:p>
        </w:tc>
        <w:tc>
          <w:tcPr>
            <w:tcW w:w="992" w:type="dxa"/>
            <w:vAlign w:val="bottom"/>
          </w:tcPr>
          <w:p w14:paraId="090C1D01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50E29" w:rsidRPr="00B35245" w14:paraId="0BD584F9" w14:textId="77777777" w:rsidTr="00330E89">
        <w:tc>
          <w:tcPr>
            <w:tcW w:w="4503" w:type="dxa"/>
          </w:tcPr>
          <w:p w14:paraId="050DEE63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Серовикова Ульяна</w:t>
            </w:r>
          </w:p>
        </w:tc>
        <w:tc>
          <w:tcPr>
            <w:tcW w:w="3827" w:type="dxa"/>
            <w:vAlign w:val="bottom"/>
          </w:tcPr>
          <w:p w14:paraId="027EF7A7" w14:textId="033E64CB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«Брюховская ООШ</w:t>
            </w:r>
            <w:r w:rsidR="00330E89">
              <w:rPr>
                <w:color w:val="000000"/>
                <w:sz w:val="24"/>
                <w:szCs w:val="24"/>
              </w:rPr>
              <w:t xml:space="preserve"> им. И.И. Злыгостева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bottom"/>
          </w:tcPr>
          <w:p w14:paraId="5BEF712C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50E29" w:rsidRPr="00B35245" w14:paraId="4F90E877" w14:textId="77777777" w:rsidTr="00330E89">
        <w:tc>
          <w:tcPr>
            <w:tcW w:w="4503" w:type="dxa"/>
          </w:tcPr>
          <w:p w14:paraId="195B02BA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Куварзина Олеся</w:t>
            </w:r>
          </w:p>
        </w:tc>
        <w:tc>
          <w:tcPr>
            <w:tcW w:w="3827" w:type="dxa"/>
            <w:vAlign w:val="bottom"/>
          </w:tcPr>
          <w:p w14:paraId="53844ADF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</w:t>
            </w:r>
          </w:p>
        </w:tc>
        <w:tc>
          <w:tcPr>
            <w:tcW w:w="992" w:type="dxa"/>
            <w:vAlign w:val="bottom"/>
          </w:tcPr>
          <w:p w14:paraId="15393AC9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50E29" w:rsidRPr="00B35245" w14:paraId="119EA3CC" w14:textId="77777777" w:rsidTr="00330E89">
        <w:tc>
          <w:tcPr>
            <w:tcW w:w="9322" w:type="dxa"/>
            <w:gridSpan w:val="3"/>
          </w:tcPr>
          <w:p w14:paraId="053306F5" w14:textId="77777777" w:rsidR="00A50E29" w:rsidRPr="00A50E29" w:rsidRDefault="00A50E29" w:rsidP="00D65B6B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b/>
                <w:color w:val="000000" w:themeColor="text1"/>
                <w:sz w:val="24"/>
                <w:szCs w:val="24"/>
              </w:rPr>
              <w:t>3 км (юноши</w:t>
            </w:r>
            <w:r w:rsidR="00D45BB4">
              <w:rPr>
                <w:b/>
                <w:color w:val="000000" w:themeColor="text1"/>
                <w:sz w:val="24"/>
                <w:szCs w:val="24"/>
              </w:rPr>
              <w:t xml:space="preserve"> 14-15 лет</w:t>
            </w:r>
            <w:r w:rsidRPr="00A50E29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E29" w:rsidRPr="00B35245" w14:paraId="0FE750EA" w14:textId="77777777" w:rsidTr="00330E89">
        <w:tc>
          <w:tcPr>
            <w:tcW w:w="4503" w:type="dxa"/>
          </w:tcPr>
          <w:p w14:paraId="0DFE84D5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Агафонов Никита</w:t>
            </w:r>
          </w:p>
        </w:tc>
        <w:tc>
          <w:tcPr>
            <w:tcW w:w="3827" w:type="dxa"/>
            <w:vAlign w:val="bottom"/>
          </w:tcPr>
          <w:p w14:paraId="783A89EF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МОУ «Еловская СОШ» </w:t>
            </w:r>
          </w:p>
        </w:tc>
        <w:tc>
          <w:tcPr>
            <w:tcW w:w="992" w:type="dxa"/>
            <w:vAlign w:val="bottom"/>
          </w:tcPr>
          <w:p w14:paraId="78CA9C9E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50E29" w:rsidRPr="00B35245" w14:paraId="23EC24D3" w14:textId="77777777" w:rsidTr="00330E89">
        <w:tc>
          <w:tcPr>
            <w:tcW w:w="4503" w:type="dxa"/>
          </w:tcPr>
          <w:p w14:paraId="3817C9B2" w14:textId="77777777" w:rsidR="00A50E29" w:rsidRPr="00D45BB4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D45BB4">
              <w:rPr>
                <w:color w:val="000000" w:themeColor="text1"/>
                <w:sz w:val="24"/>
                <w:szCs w:val="24"/>
              </w:rPr>
              <w:t>Коробейников Илья</w:t>
            </w:r>
          </w:p>
        </w:tc>
        <w:tc>
          <w:tcPr>
            <w:tcW w:w="3827" w:type="dxa"/>
            <w:vAlign w:val="bottom"/>
          </w:tcPr>
          <w:p w14:paraId="03A17D58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«Дубровская СОШ»</w:t>
            </w:r>
          </w:p>
        </w:tc>
        <w:tc>
          <w:tcPr>
            <w:tcW w:w="992" w:type="dxa"/>
            <w:vAlign w:val="bottom"/>
          </w:tcPr>
          <w:p w14:paraId="65525DFA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50E29" w:rsidRPr="00B35245" w14:paraId="2FA59ABA" w14:textId="77777777" w:rsidTr="00330E89">
        <w:tc>
          <w:tcPr>
            <w:tcW w:w="4503" w:type="dxa"/>
          </w:tcPr>
          <w:p w14:paraId="354D86CC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Кожанов Андрей</w:t>
            </w:r>
          </w:p>
        </w:tc>
        <w:tc>
          <w:tcPr>
            <w:tcW w:w="3827" w:type="dxa"/>
            <w:vAlign w:val="bottom"/>
          </w:tcPr>
          <w:p w14:paraId="7A391945" w14:textId="2E60F6A9" w:rsidR="00A50E29" w:rsidRPr="00B35245" w:rsidRDefault="00330E89" w:rsidP="00330E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</w:t>
            </w:r>
          </w:p>
        </w:tc>
        <w:tc>
          <w:tcPr>
            <w:tcW w:w="992" w:type="dxa"/>
            <w:vAlign w:val="bottom"/>
          </w:tcPr>
          <w:p w14:paraId="7B8B721C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50E29" w:rsidRPr="00B35245" w14:paraId="14E4FA87" w14:textId="77777777" w:rsidTr="00330E89">
        <w:tc>
          <w:tcPr>
            <w:tcW w:w="9322" w:type="dxa"/>
            <w:gridSpan w:val="3"/>
          </w:tcPr>
          <w:p w14:paraId="7F2DA377" w14:textId="77777777" w:rsidR="00A50E29" w:rsidRPr="00A50E29" w:rsidRDefault="00A50E29" w:rsidP="00D65B6B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b/>
                <w:color w:val="000000" w:themeColor="text1"/>
                <w:sz w:val="24"/>
                <w:szCs w:val="24"/>
              </w:rPr>
              <w:t>3 км (девушки</w:t>
            </w:r>
            <w:r w:rsidR="00D45BB4">
              <w:rPr>
                <w:b/>
                <w:color w:val="000000" w:themeColor="text1"/>
                <w:sz w:val="24"/>
                <w:szCs w:val="24"/>
              </w:rPr>
              <w:t xml:space="preserve"> 14-15 лет</w:t>
            </w:r>
            <w:r w:rsidRPr="00A50E29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E29" w:rsidRPr="00B35245" w14:paraId="548B0D21" w14:textId="77777777" w:rsidTr="00330E89">
        <w:tc>
          <w:tcPr>
            <w:tcW w:w="4503" w:type="dxa"/>
          </w:tcPr>
          <w:p w14:paraId="2F6BCEE8" w14:textId="77777777" w:rsidR="00A50E29" w:rsidRPr="00A50E29" w:rsidRDefault="00A50E29" w:rsidP="00073AEF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Проскурякова Анастасия</w:t>
            </w:r>
          </w:p>
        </w:tc>
        <w:tc>
          <w:tcPr>
            <w:tcW w:w="3827" w:type="dxa"/>
            <w:vAlign w:val="bottom"/>
          </w:tcPr>
          <w:p w14:paraId="55ED6728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</w:t>
            </w:r>
          </w:p>
        </w:tc>
        <w:tc>
          <w:tcPr>
            <w:tcW w:w="992" w:type="dxa"/>
            <w:vAlign w:val="bottom"/>
          </w:tcPr>
          <w:p w14:paraId="0F9B514F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50E29" w:rsidRPr="00B35245" w14:paraId="5977744B" w14:textId="77777777" w:rsidTr="00330E89">
        <w:tc>
          <w:tcPr>
            <w:tcW w:w="4503" w:type="dxa"/>
          </w:tcPr>
          <w:p w14:paraId="75838520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Королева Полина</w:t>
            </w:r>
          </w:p>
        </w:tc>
        <w:tc>
          <w:tcPr>
            <w:tcW w:w="3827" w:type="dxa"/>
            <w:vAlign w:val="bottom"/>
          </w:tcPr>
          <w:p w14:paraId="51970A2B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МОУ «Еловская СОШ»</w:t>
            </w:r>
          </w:p>
        </w:tc>
        <w:tc>
          <w:tcPr>
            <w:tcW w:w="992" w:type="dxa"/>
            <w:vAlign w:val="bottom"/>
          </w:tcPr>
          <w:p w14:paraId="2A6E030B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50E29" w:rsidRPr="00B35245" w14:paraId="2EC2B84E" w14:textId="77777777" w:rsidTr="00330E89">
        <w:tc>
          <w:tcPr>
            <w:tcW w:w="4503" w:type="dxa"/>
          </w:tcPr>
          <w:p w14:paraId="56B53D08" w14:textId="77777777" w:rsidR="00A50E29" w:rsidRPr="00A50E29" w:rsidRDefault="00A50E29" w:rsidP="00073AEF">
            <w:pPr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Кичанова Софья</w:t>
            </w:r>
          </w:p>
        </w:tc>
        <w:tc>
          <w:tcPr>
            <w:tcW w:w="3827" w:type="dxa"/>
            <w:vAlign w:val="bottom"/>
          </w:tcPr>
          <w:p w14:paraId="01F3494E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«Сугановская СОШ»</w:t>
            </w:r>
          </w:p>
        </w:tc>
        <w:tc>
          <w:tcPr>
            <w:tcW w:w="992" w:type="dxa"/>
            <w:vAlign w:val="bottom"/>
          </w:tcPr>
          <w:p w14:paraId="6D4FF04D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50E29" w:rsidRPr="00B35245" w14:paraId="5753F41B" w14:textId="77777777" w:rsidTr="00330E89">
        <w:tc>
          <w:tcPr>
            <w:tcW w:w="9322" w:type="dxa"/>
            <w:gridSpan w:val="3"/>
          </w:tcPr>
          <w:p w14:paraId="7F255C54" w14:textId="77777777" w:rsidR="00A50E29" w:rsidRPr="00A50E29" w:rsidRDefault="00A50E29" w:rsidP="00D65B6B">
            <w:pPr>
              <w:pStyle w:val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50E29">
              <w:rPr>
                <w:b/>
                <w:color w:val="000000" w:themeColor="text1"/>
                <w:sz w:val="24"/>
                <w:szCs w:val="24"/>
              </w:rPr>
              <w:t>5 км (юноши</w:t>
            </w:r>
            <w:r w:rsidR="00D45BB4">
              <w:rPr>
                <w:b/>
                <w:color w:val="000000" w:themeColor="text1"/>
                <w:sz w:val="24"/>
                <w:szCs w:val="24"/>
              </w:rPr>
              <w:t xml:space="preserve"> 16-17 лет</w:t>
            </w:r>
            <w:r w:rsidRPr="00A50E29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50E29" w:rsidRPr="00B35245" w14:paraId="1F7E81F7" w14:textId="77777777" w:rsidTr="00330E89">
        <w:tc>
          <w:tcPr>
            <w:tcW w:w="4503" w:type="dxa"/>
          </w:tcPr>
          <w:p w14:paraId="4AC897BC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 xml:space="preserve">Фролов Антон </w:t>
            </w:r>
          </w:p>
        </w:tc>
        <w:tc>
          <w:tcPr>
            <w:tcW w:w="3827" w:type="dxa"/>
            <w:vAlign w:val="bottom"/>
          </w:tcPr>
          <w:p w14:paraId="0C71DEAB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«Дубровская СОШ»</w:t>
            </w:r>
          </w:p>
        </w:tc>
        <w:tc>
          <w:tcPr>
            <w:tcW w:w="992" w:type="dxa"/>
            <w:vAlign w:val="bottom"/>
          </w:tcPr>
          <w:p w14:paraId="0777F1A9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50E29" w:rsidRPr="00B35245" w14:paraId="6760AF90" w14:textId="77777777" w:rsidTr="00330E89">
        <w:tc>
          <w:tcPr>
            <w:tcW w:w="4503" w:type="dxa"/>
          </w:tcPr>
          <w:p w14:paraId="534CA297" w14:textId="77777777" w:rsidR="00A50E29" w:rsidRPr="00A50E29" w:rsidRDefault="00A50E29" w:rsidP="00073AEF">
            <w:pPr>
              <w:rPr>
                <w:color w:val="000000" w:themeColor="text1"/>
                <w:sz w:val="24"/>
                <w:szCs w:val="24"/>
              </w:rPr>
            </w:pPr>
            <w:r w:rsidRPr="00A50E29">
              <w:rPr>
                <w:color w:val="000000" w:themeColor="text1"/>
                <w:sz w:val="24"/>
                <w:szCs w:val="24"/>
              </w:rPr>
              <w:t>Фазлиахметов Вадим</w:t>
            </w:r>
          </w:p>
        </w:tc>
        <w:tc>
          <w:tcPr>
            <w:tcW w:w="3827" w:type="dxa"/>
            <w:vAlign w:val="bottom"/>
          </w:tcPr>
          <w:p w14:paraId="3E066E18" w14:textId="77777777" w:rsidR="00A50E29" w:rsidRPr="00B35245" w:rsidRDefault="00A50E29" w:rsidP="00A50E29">
            <w:pPr>
              <w:rPr>
                <w:color w:val="000000"/>
                <w:sz w:val="24"/>
                <w:szCs w:val="24"/>
              </w:rPr>
            </w:pPr>
            <w:r w:rsidRPr="00B35245">
              <w:rPr>
                <w:color w:val="000000"/>
                <w:sz w:val="24"/>
                <w:szCs w:val="24"/>
              </w:rPr>
              <w:t>МОУ «Дубровская СОШ»</w:t>
            </w:r>
          </w:p>
        </w:tc>
        <w:tc>
          <w:tcPr>
            <w:tcW w:w="992" w:type="dxa"/>
            <w:vAlign w:val="bottom"/>
          </w:tcPr>
          <w:p w14:paraId="17BA767F" w14:textId="77777777" w:rsidR="00A50E29" w:rsidRPr="00B35245" w:rsidRDefault="00A50E29" w:rsidP="00D65B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52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033C27D2" w14:textId="77777777" w:rsidR="005D5BBC" w:rsidRPr="005D5BBC" w:rsidRDefault="005D5BBC" w:rsidP="00C94FA7">
      <w:pPr>
        <w:pStyle w:val="1"/>
        <w:spacing w:line="320" w:lineRule="exact"/>
        <w:rPr>
          <w:b/>
          <w:szCs w:val="28"/>
        </w:rPr>
      </w:pPr>
    </w:p>
    <w:p w14:paraId="35D0441C" w14:textId="77777777" w:rsidR="005D5BBC" w:rsidRDefault="005D5BBC" w:rsidP="00C94FA7">
      <w:pPr>
        <w:pStyle w:val="1"/>
        <w:spacing w:line="320" w:lineRule="exact"/>
        <w:rPr>
          <w:szCs w:val="28"/>
        </w:rPr>
      </w:pPr>
    </w:p>
    <w:sectPr w:rsidR="005D5BBC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AE1F" w14:textId="77777777" w:rsidR="00BC3470" w:rsidRDefault="00BC3470">
      <w:r>
        <w:separator/>
      </w:r>
    </w:p>
  </w:endnote>
  <w:endnote w:type="continuationSeparator" w:id="0">
    <w:p w14:paraId="298DFFEF" w14:textId="77777777" w:rsidR="00BC3470" w:rsidRDefault="00BC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B7C7" w14:textId="77777777" w:rsidR="00BC3470" w:rsidRDefault="00BC3470">
      <w:r>
        <w:separator/>
      </w:r>
    </w:p>
  </w:footnote>
  <w:footnote w:type="continuationSeparator" w:id="0">
    <w:p w14:paraId="7CECD5CC" w14:textId="77777777" w:rsidR="00BC3470" w:rsidRDefault="00BC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7614C"/>
    <w:rsid w:val="000769D7"/>
    <w:rsid w:val="0008131C"/>
    <w:rsid w:val="000841E8"/>
    <w:rsid w:val="00097994"/>
    <w:rsid w:val="000C1C94"/>
    <w:rsid w:val="000C2D90"/>
    <w:rsid w:val="000E5ED7"/>
    <w:rsid w:val="000F69FA"/>
    <w:rsid w:val="00143108"/>
    <w:rsid w:val="00153143"/>
    <w:rsid w:val="001655F6"/>
    <w:rsid w:val="00186124"/>
    <w:rsid w:val="001918C9"/>
    <w:rsid w:val="001A3497"/>
    <w:rsid w:val="001A3FAB"/>
    <w:rsid w:val="001B2E61"/>
    <w:rsid w:val="001C1706"/>
    <w:rsid w:val="001C753C"/>
    <w:rsid w:val="001D7C3A"/>
    <w:rsid w:val="00234A27"/>
    <w:rsid w:val="002802BE"/>
    <w:rsid w:val="002B0D11"/>
    <w:rsid w:val="002B276F"/>
    <w:rsid w:val="002B2B25"/>
    <w:rsid w:val="002E1F20"/>
    <w:rsid w:val="00311DAC"/>
    <w:rsid w:val="00330E89"/>
    <w:rsid w:val="00333322"/>
    <w:rsid w:val="0036013B"/>
    <w:rsid w:val="00393F32"/>
    <w:rsid w:val="003A5C85"/>
    <w:rsid w:val="003E2999"/>
    <w:rsid w:val="003E74C0"/>
    <w:rsid w:val="00402F85"/>
    <w:rsid w:val="0047083E"/>
    <w:rsid w:val="00482A25"/>
    <w:rsid w:val="004E497C"/>
    <w:rsid w:val="004F6BB4"/>
    <w:rsid w:val="0053218D"/>
    <w:rsid w:val="00550042"/>
    <w:rsid w:val="005840C7"/>
    <w:rsid w:val="00594609"/>
    <w:rsid w:val="005955BE"/>
    <w:rsid w:val="005A1B68"/>
    <w:rsid w:val="005B1622"/>
    <w:rsid w:val="005D5BBC"/>
    <w:rsid w:val="00621951"/>
    <w:rsid w:val="00652029"/>
    <w:rsid w:val="006F205D"/>
    <w:rsid w:val="006F2B94"/>
    <w:rsid w:val="006F5238"/>
    <w:rsid w:val="00713B9E"/>
    <w:rsid w:val="00715A69"/>
    <w:rsid w:val="00762C14"/>
    <w:rsid w:val="0077417C"/>
    <w:rsid w:val="007C3065"/>
    <w:rsid w:val="007C3823"/>
    <w:rsid w:val="007F3076"/>
    <w:rsid w:val="00801990"/>
    <w:rsid w:val="00803877"/>
    <w:rsid w:val="00823D82"/>
    <w:rsid w:val="00832544"/>
    <w:rsid w:val="0084082B"/>
    <w:rsid w:val="00873722"/>
    <w:rsid w:val="008741B6"/>
    <w:rsid w:val="008773E8"/>
    <w:rsid w:val="008936EC"/>
    <w:rsid w:val="008B4BB3"/>
    <w:rsid w:val="008F656A"/>
    <w:rsid w:val="00933F52"/>
    <w:rsid w:val="009678B7"/>
    <w:rsid w:val="00980DA3"/>
    <w:rsid w:val="00986B80"/>
    <w:rsid w:val="00987AC4"/>
    <w:rsid w:val="009929B6"/>
    <w:rsid w:val="009C011A"/>
    <w:rsid w:val="009E402D"/>
    <w:rsid w:val="00A16F73"/>
    <w:rsid w:val="00A442D4"/>
    <w:rsid w:val="00A50E29"/>
    <w:rsid w:val="00A66CDF"/>
    <w:rsid w:val="00A701BA"/>
    <w:rsid w:val="00AA27AB"/>
    <w:rsid w:val="00AB57B0"/>
    <w:rsid w:val="00AC104A"/>
    <w:rsid w:val="00AC3CF7"/>
    <w:rsid w:val="00AE0B25"/>
    <w:rsid w:val="00B01DB0"/>
    <w:rsid w:val="00B1136C"/>
    <w:rsid w:val="00B35245"/>
    <w:rsid w:val="00B432A6"/>
    <w:rsid w:val="00B45AC5"/>
    <w:rsid w:val="00B552EF"/>
    <w:rsid w:val="00B71FF9"/>
    <w:rsid w:val="00B75352"/>
    <w:rsid w:val="00B921B5"/>
    <w:rsid w:val="00BB3A56"/>
    <w:rsid w:val="00BC3470"/>
    <w:rsid w:val="00C00892"/>
    <w:rsid w:val="00C17F88"/>
    <w:rsid w:val="00C377E5"/>
    <w:rsid w:val="00C502D5"/>
    <w:rsid w:val="00C573FF"/>
    <w:rsid w:val="00C94FA7"/>
    <w:rsid w:val="00CA5BD4"/>
    <w:rsid w:val="00CD6CE7"/>
    <w:rsid w:val="00CE3394"/>
    <w:rsid w:val="00CE40D1"/>
    <w:rsid w:val="00CF3D0C"/>
    <w:rsid w:val="00D22A62"/>
    <w:rsid w:val="00D24814"/>
    <w:rsid w:val="00D45BB4"/>
    <w:rsid w:val="00D56777"/>
    <w:rsid w:val="00D65B6B"/>
    <w:rsid w:val="00D76D8E"/>
    <w:rsid w:val="00D8076C"/>
    <w:rsid w:val="00D80A3C"/>
    <w:rsid w:val="00D83FB5"/>
    <w:rsid w:val="00D857BE"/>
    <w:rsid w:val="00DD67A2"/>
    <w:rsid w:val="00DF0B63"/>
    <w:rsid w:val="00DF3619"/>
    <w:rsid w:val="00E02D06"/>
    <w:rsid w:val="00E04C3B"/>
    <w:rsid w:val="00E62E3C"/>
    <w:rsid w:val="00E8290A"/>
    <w:rsid w:val="00E9149A"/>
    <w:rsid w:val="00EA62C4"/>
    <w:rsid w:val="00EB750E"/>
    <w:rsid w:val="00F012C8"/>
    <w:rsid w:val="00F13B4F"/>
    <w:rsid w:val="00F22F1F"/>
    <w:rsid w:val="00F26CC2"/>
    <w:rsid w:val="00F31ED4"/>
    <w:rsid w:val="00F57B0E"/>
    <w:rsid w:val="00F62339"/>
    <w:rsid w:val="00F6686C"/>
    <w:rsid w:val="00F70570"/>
    <w:rsid w:val="00F71435"/>
    <w:rsid w:val="00F860BF"/>
    <w:rsid w:val="00F9097E"/>
    <w:rsid w:val="00F96AAE"/>
    <w:rsid w:val="00FB09B0"/>
    <w:rsid w:val="00FE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188EC"/>
  <w15:docId w15:val="{E388D788-A4BA-4F83-9139-DA87FFAA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9F5F-4A38-4536-A745-396ABE22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2025-03-19T11:27:00Z</cp:lastPrinted>
  <dcterms:created xsi:type="dcterms:W3CDTF">2025-03-19T11:27:00Z</dcterms:created>
  <dcterms:modified xsi:type="dcterms:W3CDTF">2025-03-19T11:27:00Z</dcterms:modified>
</cp:coreProperties>
</file>