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38623" w14:textId="79BD8C19" w:rsidR="00CB15A4" w:rsidRPr="003D6822" w:rsidRDefault="000010DC" w:rsidP="00CB15A4">
      <w:pPr>
        <w:spacing w:line="240" w:lineRule="exact"/>
        <w:rPr>
          <w:b/>
          <w:szCs w:val="28"/>
        </w:rPr>
      </w:pPr>
      <w:r w:rsidRPr="005670E1">
        <w:rPr>
          <w:b/>
          <w:szCs w:val="28"/>
        </w:rPr>
        <w:t xml:space="preserve">Об итогах проведения </w:t>
      </w:r>
      <w:r w:rsidRPr="005670E1">
        <w:rPr>
          <w:b/>
          <w:szCs w:val="28"/>
          <w:lang w:val="en-US"/>
        </w:rPr>
        <w:t>II</w:t>
      </w:r>
      <w:r w:rsidRPr="005670E1">
        <w:rPr>
          <w:b/>
          <w:szCs w:val="28"/>
        </w:rPr>
        <w:t xml:space="preserve"> (муниципального</w:t>
      </w:r>
      <w:r w:rsidR="003A225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9784" wp14:editId="6CE3C9B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22D74" w14:textId="484D0FCF" w:rsidR="00324734" w:rsidRPr="00482A25" w:rsidRDefault="003A225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6A3978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68722D74" w14:textId="484D0FCF" w:rsidR="00324734" w:rsidRPr="00482A25" w:rsidRDefault="003A225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225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85AA1" wp14:editId="1AEDDA4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DF0A4" w14:textId="7FA0D5C7" w:rsidR="00324734" w:rsidRPr="00482A25" w:rsidRDefault="003A225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</w:t>
                            </w:r>
                            <w:r w:rsidR="00324734">
                              <w:rPr>
                                <w:szCs w:val="28"/>
                                <w:lang w:val="ru-RU"/>
                              </w:rPr>
                              <w:t>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CF85AA1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578DF0A4" w14:textId="7FA0D5C7" w:rsidR="00324734" w:rsidRPr="00482A25" w:rsidRDefault="003A225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</w:t>
                      </w:r>
                      <w:r w:rsidR="00324734">
                        <w:rPr>
                          <w:szCs w:val="28"/>
                          <w:lang w:val="ru-RU"/>
                        </w:rPr>
                        <w:t>.12.2024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EB98463" wp14:editId="2E18C91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>)</w:t>
      </w:r>
    </w:p>
    <w:p w14:paraId="3F2DC940" w14:textId="77777777" w:rsidR="000010DC" w:rsidRPr="005670E1" w:rsidRDefault="000010DC" w:rsidP="000010DC">
      <w:pPr>
        <w:spacing w:line="240" w:lineRule="exact"/>
        <w:jc w:val="both"/>
        <w:rPr>
          <w:b/>
          <w:szCs w:val="28"/>
        </w:rPr>
      </w:pPr>
      <w:r w:rsidRPr="005670E1">
        <w:rPr>
          <w:b/>
          <w:szCs w:val="28"/>
        </w:rPr>
        <w:t>этапа Всероссийской олимпиады школьников</w:t>
      </w:r>
    </w:p>
    <w:p w14:paraId="5A8E829A" w14:textId="77777777" w:rsidR="000010DC" w:rsidRPr="005670E1" w:rsidRDefault="000010DC" w:rsidP="000010DC">
      <w:pPr>
        <w:spacing w:line="240" w:lineRule="exact"/>
        <w:jc w:val="both"/>
        <w:rPr>
          <w:b/>
          <w:szCs w:val="28"/>
        </w:rPr>
      </w:pPr>
      <w:r w:rsidRPr="005670E1">
        <w:rPr>
          <w:b/>
          <w:szCs w:val="28"/>
        </w:rPr>
        <w:t>в 20</w:t>
      </w:r>
      <w:r w:rsidR="00A72633">
        <w:rPr>
          <w:b/>
          <w:szCs w:val="28"/>
        </w:rPr>
        <w:t>24</w:t>
      </w:r>
      <w:r w:rsidRPr="005670E1">
        <w:rPr>
          <w:b/>
          <w:szCs w:val="28"/>
        </w:rPr>
        <w:t>-202</w:t>
      </w:r>
      <w:r w:rsidR="00A72633">
        <w:rPr>
          <w:b/>
          <w:szCs w:val="28"/>
        </w:rPr>
        <w:t>5</w:t>
      </w:r>
      <w:r w:rsidRPr="005670E1">
        <w:rPr>
          <w:b/>
          <w:szCs w:val="28"/>
        </w:rPr>
        <w:t xml:space="preserve"> учебном году</w:t>
      </w:r>
    </w:p>
    <w:p w14:paraId="28352C6F" w14:textId="77777777" w:rsidR="000010DC" w:rsidRDefault="000010DC" w:rsidP="00CB15A4">
      <w:pPr>
        <w:spacing w:line="320" w:lineRule="exact"/>
        <w:ind w:firstLine="708"/>
        <w:jc w:val="both"/>
      </w:pPr>
    </w:p>
    <w:p w14:paraId="1AF653AD" w14:textId="77777777" w:rsidR="00412EDB" w:rsidRDefault="00412EDB" w:rsidP="00CB15A4">
      <w:pPr>
        <w:spacing w:line="320" w:lineRule="exact"/>
        <w:ind w:firstLine="708"/>
        <w:jc w:val="both"/>
      </w:pPr>
    </w:p>
    <w:p w14:paraId="76F4D3E9" w14:textId="77777777" w:rsidR="003254BC" w:rsidRPr="008B39DD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8B39DD">
        <w:rPr>
          <w:szCs w:val="28"/>
        </w:rPr>
        <w:t>В соответств</w:t>
      </w:r>
      <w:r w:rsidR="008B39DD" w:rsidRPr="008B39DD">
        <w:rPr>
          <w:szCs w:val="28"/>
        </w:rPr>
        <w:t>ии с приказом от 17 октября 2024 г. № 224</w:t>
      </w:r>
      <w:r w:rsidRPr="008B39DD">
        <w:rPr>
          <w:szCs w:val="28"/>
        </w:rPr>
        <w:t xml:space="preserve"> в ноябре – декабре состоялся </w:t>
      </w:r>
      <w:r w:rsidRPr="008B39DD">
        <w:rPr>
          <w:szCs w:val="28"/>
          <w:lang w:val="en-US"/>
        </w:rPr>
        <w:t>II</w:t>
      </w:r>
      <w:r w:rsidRPr="008B39DD">
        <w:rPr>
          <w:szCs w:val="28"/>
        </w:rPr>
        <w:t xml:space="preserve"> (муниципальный) этап Всероссийской олимпиады школьников, в котором приняли участие обучающиеся МОУ «Еловская СОШ», МОУ «Брюховская ООШ им. И.И. Злыгостева», МОУ «Дубровская СОШ», МОУ «Крюковская ООШ», </w:t>
      </w:r>
      <w:r w:rsidRPr="008B39DD">
        <w:t>МОУ «Брюховская ООШ» им.</w:t>
      </w:r>
      <w:r w:rsidR="00412EDB" w:rsidRPr="008B39DD">
        <w:t xml:space="preserve"> </w:t>
      </w:r>
      <w:r w:rsidRPr="008B39DD">
        <w:t>И.И. Злыгостева» - «Осиновская ООШ»</w:t>
      </w:r>
      <w:r w:rsidR="003254BC" w:rsidRPr="008B39DD">
        <w:rPr>
          <w:szCs w:val="28"/>
        </w:rPr>
        <w:t>, МОУ «Сугановская СОШ</w:t>
      </w:r>
      <w:r w:rsidR="006A45EA">
        <w:rPr>
          <w:szCs w:val="28"/>
        </w:rPr>
        <w:t>»</w:t>
      </w:r>
      <w:r w:rsidR="008B39DD" w:rsidRPr="008B39DD">
        <w:rPr>
          <w:szCs w:val="28"/>
        </w:rPr>
        <w:t>.</w:t>
      </w:r>
    </w:p>
    <w:p w14:paraId="29727719" w14:textId="1B7D5C57" w:rsidR="006A7BEC" w:rsidRPr="00D755C4" w:rsidRDefault="006A7BEC" w:rsidP="00412EDB">
      <w:pPr>
        <w:spacing w:line="320" w:lineRule="exact"/>
        <w:ind w:firstLine="708"/>
        <w:jc w:val="both"/>
      </w:pPr>
      <w:r w:rsidRPr="00D755C4">
        <w:rPr>
          <w:szCs w:val="28"/>
        </w:rPr>
        <w:t>В</w:t>
      </w:r>
      <w:r w:rsidR="00E0317E" w:rsidRPr="00D755C4">
        <w:rPr>
          <w:szCs w:val="28"/>
        </w:rPr>
        <w:t xml:space="preserve"> школьном этапе участвовало</w:t>
      </w:r>
      <w:r w:rsidR="00285A56" w:rsidRPr="00D755C4">
        <w:rPr>
          <w:szCs w:val="28"/>
        </w:rPr>
        <w:t xml:space="preserve">: </w:t>
      </w:r>
      <w:r w:rsidR="008B39DD" w:rsidRPr="00D755C4">
        <w:rPr>
          <w:szCs w:val="28"/>
        </w:rPr>
        <w:t>60</w:t>
      </w:r>
      <w:r w:rsidR="007B524E" w:rsidRPr="00D755C4">
        <w:rPr>
          <w:szCs w:val="28"/>
        </w:rPr>
        <w:t xml:space="preserve"> обучающих</w:t>
      </w:r>
      <w:r w:rsidR="00743842" w:rsidRPr="00D755C4">
        <w:rPr>
          <w:szCs w:val="28"/>
        </w:rPr>
        <w:t>ся 4-х классов,</w:t>
      </w:r>
      <w:r w:rsidR="00E0317E" w:rsidRPr="00D755C4">
        <w:rPr>
          <w:szCs w:val="28"/>
        </w:rPr>
        <w:t xml:space="preserve"> </w:t>
      </w:r>
      <w:r w:rsidR="008B39DD" w:rsidRPr="00D755C4">
        <w:rPr>
          <w:szCs w:val="28"/>
        </w:rPr>
        <w:t xml:space="preserve">880 </w:t>
      </w:r>
      <w:r w:rsidRPr="00D755C4">
        <w:rPr>
          <w:bCs/>
          <w:szCs w:val="28"/>
        </w:rPr>
        <w:t>обучающихся</w:t>
      </w:r>
      <w:r w:rsidR="005F2C32">
        <w:rPr>
          <w:bCs/>
          <w:szCs w:val="28"/>
        </w:rPr>
        <w:t xml:space="preserve"> </w:t>
      </w:r>
      <w:r w:rsidR="00743842" w:rsidRPr="00D755C4">
        <w:rPr>
          <w:bCs/>
          <w:szCs w:val="28"/>
        </w:rPr>
        <w:t>5-11 классов</w:t>
      </w:r>
      <w:r w:rsidR="00743842" w:rsidRPr="00D755C4">
        <w:rPr>
          <w:szCs w:val="28"/>
        </w:rPr>
        <w:t>. И</w:t>
      </w:r>
      <w:r w:rsidRPr="00D755C4">
        <w:rPr>
          <w:szCs w:val="28"/>
        </w:rPr>
        <w:t xml:space="preserve">з </w:t>
      </w:r>
      <w:r w:rsidR="008B39DD" w:rsidRPr="00D755C4">
        <w:rPr>
          <w:szCs w:val="28"/>
        </w:rPr>
        <w:t>участников 4</w:t>
      </w:r>
      <w:r w:rsidR="00EA4BFA" w:rsidRPr="00D755C4">
        <w:rPr>
          <w:szCs w:val="28"/>
        </w:rPr>
        <w:t>-</w:t>
      </w:r>
      <w:r w:rsidR="00743842" w:rsidRPr="00D755C4">
        <w:rPr>
          <w:szCs w:val="28"/>
        </w:rPr>
        <w:t>11 классов</w:t>
      </w:r>
      <w:r w:rsidRPr="00D755C4">
        <w:rPr>
          <w:szCs w:val="28"/>
        </w:rPr>
        <w:t xml:space="preserve"> </w:t>
      </w:r>
      <w:r w:rsidR="00D755C4" w:rsidRPr="00D755C4">
        <w:rPr>
          <w:szCs w:val="28"/>
        </w:rPr>
        <w:t>302</w:t>
      </w:r>
      <w:r w:rsidRPr="00D755C4">
        <w:rPr>
          <w:szCs w:val="28"/>
        </w:rPr>
        <w:t xml:space="preserve"> человек</w:t>
      </w:r>
      <w:r w:rsidR="00D755C4" w:rsidRPr="00D755C4">
        <w:rPr>
          <w:szCs w:val="28"/>
        </w:rPr>
        <w:t>а</w:t>
      </w:r>
      <w:r w:rsidRPr="00D755C4">
        <w:rPr>
          <w:szCs w:val="28"/>
        </w:rPr>
        <w:t xml:space="preserve"> являются уникальными участниками (</w:t>
      </w:r>
      <w:proofErr w:type="gramStart"/>
      <w:r w:rsidRPr="00D755C4">
        <w:rPr>
          <w:szCs w:val="28"/>
        </w:rPr>
        <w:t>принявшие</w:t>
      </w:r>
      <w:proofErr w:type="gramEnd"/>
      <w:r w:rsidRPr="00D755C4">
        <w:rPr>
          <w:szCs w:val="28"/>
        </w:rPr>
        <w:t xml:space="preserve"> участие по нескольким предметам, но учтены только один раз). В муниципальном этапе приняли участие </w:t>
      </w:r>
      <w:r w:rsidR="00D755C4" w:rsidRPr="00D755C4">
        <w:rPr>
          <w:szCs w:val="28"/>
        </w:rPr>
        <w:t xml:space="preserve">218 </w:t>
      </w:r>
      <w:r w:rsidRPr="00D755C4">
        <w:rPr>
          <w:szCs w:val="28"/>
        </w:rPr>
        <w:t>обучающихся</w:t>
      </w:r>
      <w:r w:rsidR="005B1CB3" w:rsidRPr="00D755C4">
        <w:rPr>
          <w:szCs w:val="28"/>
        </w:rPr>
        <w:t xml:space="preserve"> 7-11 классов</w:t>
      </w:r>
      <w:r w:rsidR="00963053" w:rsidRPr="00D755C4">
        <w:rPr>
          <w:szCs w:val="28"/>
        </w:rPr>
        <w:t>, и</w:t>
      </w:r>
      <w:r w:rsidR="00D755C4" w:rsidRPr="00D755C4">
        <w:rPr>
          <w:szCs w:val="28"/>
        </w:rPr>
        <w:t>з них 55</w:t>
      </w:r>
      <w:r w:rsidR="00DE04D5" w:rsidRPr="00D755C4">
        <w:rPr>
          <w:szCs w:val="28"/>
        </w:rPr>
        <w:t xml:space="preserve"> человек являю</w:t>
      </w:r>
      <w:r w:rsidRPr="00D755C4">
        <w:rPr>
          <w:szCs w:val="28"/>
        </w:rPr>
        <w:t>тся уникальным</w:t>
      </w:r>
      <w:r w:rsidR="006C1231" w:rsidRPr="00D755C4">
        <w:rPr>
          <w:szCs w:val="28"/>
        </w:rPr>
        <w:t>и участниками</w:t>
      </w:r>
      <w:r w:rsidR="006A45EA">
        <w:rPr>
          <w:szCs w:val="28"/>
        </w:rPr>
        <w:t xml:space="preserve"> </w:t>
      </w:r>
      <w:r w:rsidRPr="00D755C4">
        <w:rPr>
          <w:szCs w:val="28"/>
        </w:rPr>
        <w:t>(Приложения 1,2).</w:t>
      </w:r>
    </w:p>
    <w:p w14:paraId="274FD1D3" w14:textId="77777777" w:rsidR="006A7BEC" w:rsidRDefault="00DF2E61" w:rsidP="00412EDB">
      <w:pPr>
        <w:spacing w:line="320" w:lineRule="exact"/>
        <w:jc w:val="both"/>
        <w:rPr>
          <w:szCs w:val="28"/>
        </w:rPr>
      </w:pPr>
      <w:r>
        <w:rPr>
          <w:color w:val="FF0000"/>
          <w:szCs w:val="28"/>
        </w:rPr>
        <w:tab/>
      </w:r>
      <w:r w:rsidRPr="00DF2E61">
        <w:rPr>
          <w:szCs w:val="28"/>
        </w:rPr>
        <w:t>Всего проведено 16</w:t>
      </w:r>
      <w:r w:rsidR="006A7BEC" w:rsidRPr="00DF2E61">
        <w:rPr>
          <w:szCs w:val="28"/>
        </w:rPr>
        <w:t xml:space="preserve"> предметных олимпиад школьного этапа</w:t>
      </w:r>
      <w:r w:rsidR="00543F15" w:rsidRPr="00DF2E61">
        <w:rPr>
          <w:szCs w:val="28"/>
        </w:rPr>
        <w:t xml:space="preserve"> </w:t>
      </w:r>
      <w:r w:rsidRPr="00DF2E61">
        <w:rPr>
          <w:szCs w:val="28"/>
        </w:rPr>
        <w:t>и 15</w:t>
      </w:r>
      <w:r w:rsidR="006A7BEC" w:rsidRPr="00DF2E61">
        <w:rPr>
          <w:szCs w:val="28"/>
        </w:rPr>
        <w:t xml:space="preserve"> </w:t>
      </w:r>
      <w:r w:rsidR="008762A7" w:rsidRPr="00DF2E61">
        <w:rPr>
          <w:szCs w:val="28"/>
        </w:rPr>
        <w:t xml:space="preserve">предметных </w:t>
      </w:r>
      <w:r w:rsidR="006A7BEC" w:rsidRPr="00DF2E61">
        <w:rPr>
          <w:szCs w:val="28"/>
        </w:rPr>
        <w:t xml:space="preserve">олимпиад муниципального этапа. </w:t>
      </w:r>
    </w:p>
    <w:p w14:paraId="3C315A07" w14:textId="77777777" w:rsidR="00AD01F9" w:rsidRDefault="00AD01F9" w:rsidP="005665C1">
      <w:pPr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ab/>
        <w:t xml:space="preserve">Олимпиады по предметам: </w:t>
      </w:r>
      <w:r w:rsidR="00B12025">
        <w:rPr>
          <w:szCs w:val="28"/>
        </w:rPr>
        <w:t>астрономия, МХК, экология, экономика, французский язык, итальянский язык, испанский язык, китайский язык не проводились в связи с отсутствием заявлений</w:t>
      </w:r>
      <w:r w:rsidR="005665C1">
        <w:rPr>
          <w:szCs w:val="28"/>
        </w:rPr>
        <w:t xml:space="preserve"> </w:t>
      </w:r>
      <w:r w:rsidR="005665C1" w:rsidRPr="00F93F44">
        <w:rPr>
          <w:rFonts w:eastAsia="Calibri"/>
          <w:szCs w:val="28"/>
          <w:lang w:eastAsia="en-US"/>
        </w:rPr>
        <w:t>на выбор данных предметов</w:t>
      </w:r>
      <w:r w:rsidR="005665C1" w:rsidRPr="005665C1">
        <w:rPr>
          <w:rFonts w:eastAsia="Calibri"/>
          <w:sz w:val="24"/>
          <w:szCs w:val="24"/>
          <w:lang w:eastAsia="en-US"/>
        </w:rPr>
        <w:t xml:space="preserve"> </w:t>
      </w:r>
      <w:r w:rsidR="005665C1" w:rsidRPr="00F93F44">
        <w:rPr>
          <w:rFonts w:eastAsia="Calibri"/>
          <w:szCs w:val="28"/>
          <w:lang w:eastAsia="en-US"/>
        </w:rPr>
        <w:t xml:space="preserve">для </w:t>
      </w:r>
      <w:r w:rsidR="005665C1" w:rsidRPr="005665C1">
        <w:rPr>
          <w:rFonts w:eastAsia="Calibri"/>
          <w:szCs w:val="28"/>
          <w:lang w:eastAsia="en-US"/>
        </w:rPr>
        <w:t>участия во Всероссийской олимпиаде школ</w:t>
      </w:r>
      <w:r w:rsidR="00F93F44">
        <w:rPr>
          <w:rFonts w:eastAsia="Calibri"/>
          <w:szCs w:val="28"/>
          <w:lang w:eastAsia="en-US"/>
        </w:rPr>
        <w:t>ьников в 2024-2025 учебном году от обучающихся общеобразовательных учреждений Еловского муниципального округа Пермского края.</w:t>
      </w:r>
    </w:p>
    <w:p w14:paraId="4C57983B" w14:textId="77777777" w:rsidR="002A77A2" w:rsidRDefault="002A77A2" w:rsidP="005665C1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Заявлений от участников олимпиады на </w:t>
      </w:r>
      <w:r w:rsidR="00F84F26">
        <w:rPr>
          <w:szCs w:val="28"/>
        </w:rPr>
        <w:t>показ выполненных</w:t>
      </w:r>
      <w:r w:rsidRPr="00787C64">
        <w:rPr>
          <w:szCs w:val="28"/>
        </w:rPr>
        <w:t xml:space="preserve"> им</w:t>
      </w:r>
      <w:r w:rsidR="00F84F26">
        <w:rPr>
          <w:szCs w:val="28"/>
        </w:rPr>
        <w:t>и олимпиадных работ</w:t>
      </w:r>
      <w:r>
        <w:rPr>
          <w:szCs w:val="28"/>
        </w:rPr>
        <w:t xml:space="preserve"> и апелляций</w:t>
      </w:r>
      <w:r w:rsidR="00F84F26">
        <w:rPr>
          <w:szCs w:val="28"/>
        </w:rPr>
        <w:t xml:space="preserve"> в виде заявлений</w:t>
      </w:r>
      <w:r w:rsidRPr="00E41D12">
        <w:rPr>
          <w:szCs w:val="28"/>
        </w:rPr>
        <w:t xml:space="preserve"> о несогласии с выставленными баллами</w:t>
      </w:r>
      <w:r>
        <w:rPr>
          <w:szCs w:val="28"/>
        </w:rPr>
        <w:t xml:space="preserve"> не поступало.</w:t>
      </w:r>
    </w:p>
    <w:p w14:paraId="5777F988" w14:textId="77777777" w:rsidR="006A7BEC" w:rsidRPr="00DF2E61" w:rsidRDefault="006A7BEC" w:rsidP="00412EDB">
      <w:pPr>
        <w:spacing w:line="320" w:lineRule="exact"/>
        <w:ind w:firstLine="708"/>
        <w:jc w:val="both"/>
        <w:rPr>
          <w:szCs w:val="28"/>
          <w:bdr w:val="none" w:sz="0" w:space="0" w:color="auto" w:frame="1"/>
        </w:rPr>
      </w:pPr>
      <w:r w:rsidRPr="00DF2E61">
        <w:rPr>
          <w:szCs w:val="28"/>
        </w:rPr>
        <w:t>Школьный этап олимпиады проводился в единые сроки по единым заданиям, разработанным муниципальными предметно-методическими комиссиями, сопровождался информационным обеспечением на сайтах учреждений, занесением результатов</w:t>
      </w:r>
      <w:r w:rsidRPr="00DF2E61">
        <w:rPr>
          <w:szCs w:val="28"/>
          <w:bdr w:val="none" w:sz="0" w:space="0" w:color="auto" w:frame="1"/>
        </w:rPr>
        <w:t xml:space="preserve"> в подсистеме учёта результатов олимпиад автоматизированной информационной системы «Электронная Пермская Образовательная Система» (ЭПОС)»</w:t>
      </w:r>
      <w:r w:rsidRPr="00DF2E61">
        <w:rPr>
          <w:szCs w:val="28"/>
        </w:rPr>
        <w:t>.</w:t>
      </w:r>
      <w:r w:rsidR="00CB6646" w:rsidRPr="00DF2E61">
        <w:rPr>
          <w:szCs w:val="28"/>
        </w:rPr>
        <w:t xml:space="preserve"> </w:t>
      </w:r>
      <w:r w:rsidRPr="00DF2E61">
        <w:rPr>
          <w:rFonts w:ascii="TimesNewRomanPSMT" w:hAnsi="TimesNewRomanPSMT"/>
          <w:szCs w:val="28"/>
        </w:rPr>
        <w:t xml:space="preserve">Предметно-методические комиссии формировались по всем предметам кроме </w:t>
      </w:r>
      <w:r w:rsidR="00E96563" w:rsidRPr="00DF2E61">
        <w:rPr>
          <w:rFonts w:ascii="TimesNewRomanPSMT" w:hAnsi="TimesNewRomanPSMT"/>
          <w:szCs w:val="28"/>
        </w:rPr>
        <w:t>шести</w:t>
      </w:r>
      <w:r w:rsidRPr="00DF2E61">
        <w:rPr>
          <w:rFonts w:ascii="TimesNewRomanPSMT" w:hAnsi="TimesNewRomanPSMT"/>
          <w:szCs w:val="28"/>
        </w:rPr>
        <w:t xml:space="preserve"> </w:t>
      </w:r>
      <w:r w:rsidR="000724DA" w:rsidRPr="00DF2E61">
        <w:rPr>
          <w:rFonts w:ascii="TimesNewRomanPSMT" w:hAnsi="TimesNewRomanPSMT"/>
          <w:szCs w:val="28"/>
        </w:rPr>
        <w:t>–</w:t>
      </w:r>
      <w:r w:rsidRPr="00DF2E61">
        <w:rPr>
          <w:rFonts w:ascii="TimesNewRomanPSMT" w:hAnsi="TimesNewRomanPSMT"/>
          <w:szCs w:val="28"/>
        </w:rPr>
        <w:t xml:space="preserve"> </w:t>
      </w:r>
      <w:r w:rsidR="000724DA" w:rsidRPr="00DF2E61">
        <w:rPr>
          <w:rFonts w:ascii="TimesNewRomanPSMT" w:hAnsi="TimesNewRomanPSMT"/>
          <w:szCs w:val="28"/>
        </w:rPr>
        <w:t xml:space="preserve">астрономия, </w:t>
      </w:r>
      <w:r w:rsidRPr="00DF2E61">
        <w:rPr>
          <w:rFonts w:ascii="TimesNewRomanPSMT" w:hAnsi="TimesNewRomanPSMT"/>
          <w:szCs w:val="28"/>
        </w:rPr>
        <w:t xml:space="preserve">биология, </w:t>
      </w:r>
      <w:r w:rsidRPr="00DF2E61">
        <w:rPr>
          <w:rFonts w:ascii="TimesNewRomanPSMT" w:hAnsi="TimesNewRomanPSMT"/>
          <w:szCs w:val="28"/>
        </w:rPr>
        <w:lastRenderedPageBreak/>
        <w:t>информатика, математика, физика, химия. Олимпиада по данным предметам проводилась в онлайн-формате Образовательным центром «Сириус» на технологической платформе «Сириус</w:t>
      </w:r>
      <w:proofErr w:type="gramStart"/>
      <w:r w:rsidRPr="00DF2E61">
        <w:rPr>
          <w:rFonts w:ascii="TimesNewRomanPSMT" w:hAnsi="TimesNewRomanPSMT"/>
          <w:szCs w:val="28"/>
        </w:rPr>
        <w:t>.К</w:t>
      </w:r>
      <w:proofErr w:type="gramEnd"/>
      <w:r w:rsidRPr="00DF2E61">
        <w:rPr>
          <w:rFonts w:ascii="TimesNewRomanPSMT" w:hAnsi="TimesNewRomanPSMT"/>
          <w:szCs w:val="28"/>
        </w:rPr>
        <w:t>урсы» с использованием дистанционных информационно-коммуникационных технологий в части организации выполнения олимпиадных заданий,</w:t>
      </w:r>
      <w:r w:rsidR="00854CB7" w:rsidRPr="00DF2E61">
        <w:rPr>
          <w:rFonts w:ascii="TimesNewRomanPSMT" w:hAnsi="TimesNewRomanPSMT"/>
          <w:szCs w:val="28"/>
        </w:rPr>
        <w:t xml:space="preserve"> </w:t>
      </w:r>
      <w:r w:rsidRPr="00DF2E61">
        <w:rPr>
          <w:rFonts w:ascii="TimesNewRomanPSMT" w:hAnsi="TimesNewRomanPSMT"/>
          <w:szCs w:val="28"/>
        </w:rPr>
        <w:t>организации проверки и оценивания выполненных олимпиадных работ,</w:t>
      </w:r>
      <w:r w:rsidR="00854CB7" w:rsidRPr="00DF2E61">
        <w:rPr>
          <w:rFonts w:ascii="TimesNewRomanPSMT" w:hAnsi="TimesNewRomanPSMT"/>
          <w:szCs w:val="28"/>
        </w:rPr>
        <w:t xml:space="preserve"> </w:t>
      </w:r>
      <w:r w:rsidRPr="00DF2E61">
        <w:rPr>
          <w:rFonts w:ascii="TimesNewRomanPSMT" w:hAnsi="TimesNewRomanPSMT"/>
          <w:szCs w:val="28"/>
        </w:rPr>
        <w:t>анализа олимпиадных заданий и их решений, показа выполненных олимпиадных работ, при подаче и рассмотрении апелляций.</w:t>
      </w:r>
    </w:p>
    <w:p w14:paraId="30ACB80A" w14:textId="1869F274" w:rsidR="006A7BEC" w:rsidRPr="00E60220" w:rsidRDefault="006A7BEC" w:rsidP="00412EDB">
      <w:pPr>
        <w:spacing w:line="320" w:lineRule="exact"/>
        <w:jc w:val="both"/>
        <w:rPr>
          <w:szCs w:val="28"/>
        </w:rPr>
      </w:pPr>
      <w:r w:rsidRPr="009C7F2B">
        <w:rPr>
          <w:color w:val="FF0000"/>
          <w:szCs w:val="28"/>
        </w:rPr>
        <w:tab/>
      </w:r>
      <w:r w:rsidRPr="00E60220">
        <w:rPr>
          <w:szCs w:val="28"/>
        </w:rPr>
        <w:t xml:space="preserve">На муниципальном этапе олимпиады проводились по текстам регионального оргкомитета и предполагали активное использование не только тестовых технологий, но и практических заданий, задач, аудирование, анализ произведений разных жанров и эпох, эссе, развернутые ответы на вопросы. Все олимпиады были обеспечены методическими рекомендациями оргкомитета по проведению Всероссийской олимпиады школьников. Результаты участников школьного и муниципального этапов были занесены </w:t>
      </w:r>
      <w:r w:rsidRPr="00E60220">
        <w:rPr>
          <w:szCs w:val="28"/>
          <w:bdr w:val="none" w:sz="0" w:space="0" w:color="auto" w:frame="1"/>
        </w:rPr>
        <w:t>в подсистеме учёта результатов олимпиад автоматизированной информационной системы «Электронная Пермская Образовательная Система» (ЭПОС)».</w:t>
      </w:r>
      <w:r w:rsidR="00854CB7" w:rsidRPr="00E60220">
        <w:rPr>
          <w:szCs w:val="28"/>
        </w:rPr>
        <w:t xml:space="preserve"> </w:t>
      </w:r>
      <w:r w:rsidRPr="00E60220">
        <w:rPr>
          <w:szCs w:val="28"/>
        </w:rPr>
        <w:t xml:space="preserve">На основании </w:t>
      </w:r>
      <w:proofErr w:type="gramStart"/>
      <w:r w:rsidRPr="00E60220">
        <w:rPr>
          <w:szCs w:val="28"/>
        </w:rPr>
        <w:t>вышеизложенного</w:t>
      </w:r>
      <w:proofErr w:type="gramEnd"/>
    </w:p>
    <w:p w14:paraId="6D1D251B" w14:textId="77777777" w:rsidR="006A7BEC" w:rsidRPr="00E60220" w:rsidRDefault="006A7BEC" w:rsidP="00412EDB">
      <w:pPr>
        <w:spacing w:line="320" w:lineRule="exact"/>
        <w:jc w:val="both"/>
        <w:rPr>
          <w:szCs w:val="28"/>
        </w:rPr>
      </w:pPr>
      <w:r w:rsidRPr="00E60220">
        <w:rPr>
          <w:szCs w:val="28"/>
        </w:rPr>
        <w:tab/>
        <w:t>ПРИКАЗЫВАЮ:</w:t>
      </w:r>
    </w:p>
    <w:p w14:paraId="122575F9" w14:textId="77777777" w:rsidR="006A7BEC" w:rsidRPr="00E60220" w:rsidRDefault="006A7BEC" w:rsidP="00412EDB">
      <w:pPr>
        <w:spacing w:line="320" w:lineRule="exact"/>
        <w:jc w:val="both"/>
        <w:rPr>
          <w:szCs w:val="28"/>
        </w:rPr>
      </w:pPr>
      <w:r w:rsidRPr="00E60220">
        <w:rPr>
          <w:szCs w:val="28"/>
        </w:rPr>
        <w:tab/>
        <w:t xml:space="preserve">1. В соответствии с решением предметного жюри и согласно Порядку о проведении олимпиады муниципального этапа утвердить </w:t>
      </w:r>
      <w:r w:rsidR="009F0C57" w:rsidRPr="00E60220">
        <w:rPr>
          <w:szCs w:val="28"/>
        </w:rPr>
        <w:t>сводные протоколы результатов олимпиады по всем предметам</w:t>
      </w:r>
      <w:r w:rsidR="009F0C57" w:rsidRPr="009C7F2B">
        <w:rPr>
          <w:color w:val="FF0000"/>
          <w:szCs w:val="28"/>
        </w:rPr>
        <w:t xml:space="preserve"> </w:t>
      </w:r>
      <w:r w:rsidRPr="009F0C57">
        <w:rPr>
          <w:szCs w:val="28"/>
        </w:rPr>
        <w:t xml:space="preserve">(Приложение 3), </w:t>
      </w:r>
      <w:r w:rsidR="009F0C57" w:rsidRPr="009F0C57">
        <w:rPr>
          <w:szCs w:val="28"/>
        </w:rPr>
        <w:t>рейтинг победителей и призеров</w:t>
      </w:r>
      <w:r w:rsidR="004F21F5">
        <w:rPr>
          <w:szCs w:val="28"/>
        </w:rPr>
        <w:t xml:space="preserve"> </w:t>
      </w:r>
      <w:r w:rsidRPr="009F0C57">
        <w:rPr>
          <w:szCs w:val="28"/>
        </w:rPr>
        <w:t xml:space="preserve">(Приложение 4). </w:t>
      </w:r>
      <w:r w:rsidRPr="00E60220">
        <w:rPr>
          <w:szCs w:val="28"/>
        </w:rPr>
        <w:t>Направить для участия в региональном этапе олимпиады победителей, допущенных оргкомитетом по проходному баллу.</w:t>
      </w:r>
    </w:p>
    <w:p w14:paraId="422B79FE" w14:textId="77777777" w:rsidR="006A7BEC" w:rsidRPr="00E60220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E60220">
        <w:rPr>
          <w:szCs w:val="28"/>
        </w:rPr>
        <w:t xml:space="preserve">2. Рекомендовать руководителям образовательных учреждений: </w:t>
      </w:r>
    </w:p>
    <w:p w14:paraId="18F3E961" w14:textId="77777777" w:rsidR="006A7BEC" w:rsidRPr="00E60220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E60220">
        <w:rPr>
          <w:szCs w:val="28"/>
        </w:rPr>
        <w:t>2.1. Проанализировать итоги участия обучающихся в олимпиадах, принять меры к повышению уровня организации школьного этапа олимпиады, подготовки учащихся к олимпиадам, необходимости ведения систематической целенаправленной работы со способными учащимися.</w:t>
      </w:r>
    </w:p>
    <w:p w14:paraId="604CFB7D" w14:textId="77777777" w:rsidR="006A7BEC" w:rsidRPr="00E60220" w:rsidRDefault="006A7BEC" w:rsidP="00412EDB">
      <w:pPr>
        <w:spacing w:line="320" w:lineRule="exact"/>
        <w:ind w:firstLine="708"/>
        <w:jc w:val="both"/>
        <w:rPr>
          <w:szCs w:val="28"/>
        </w:rPr>
      </w:pPr>
      <w:r w:rsidRPr="00E60220">
        <w:rPr>
          <w:szCs w:val="28"/>
        </w:rPr>
        <w:t>2.2. Поощрить учителей, подготовивших победителей, призеров муниципальных олимпиад.</w:t>
      </w:r>
    </w:p>
    <w:p w14:paraId="0458CEAB" w14:textId="77777777" w:rsidR="006A7BEC" w:rsidRPr="009C7F2B" w:rsidRDefault="006A7BEC" w:rsidP="00412EDB">
      <w:pPr>
        <w:spacing w:line="320" w:lineRule="exact"/>
        <w:ind w:firstLine="708"/>
        <w:jc w:val="both"/>
        <w:rPr>
          <w:color w:val="FF0000"/>
          <w:szCs w:val="28"/>
        </w:rPr>
      </w:pPr>
      <w:r w:rsidRPr="00E60220">
        <w:rPr>
          <w:szCs w:val="28"/>
        </w:rPr>
        <w:t xml:space="preserve">2.3. Произвести оплату проверки олимпиадных работ членам муниципального предметного жюри согласно списку </w:t>
      </w:r>
      <w:r w:rsidRPr="004F21F5">
        <w:rPr>
          <w:szCs w:val="28"/>
        </w:rPr>
        <w:t>(Приложение 5).</w:t>
      </w:r>
    </w:p>
    <w:p w14:paraId="5DFD2AF2" w14:textId="77777777" w:rsidR="006A7BEC" w:rsidRPr="00E60220" w:rsidRDefault="00412EDB" w:rsidP="00412EDB">
      <w:pPr>
        <w:spacing w:line="320" w:lineRule="exact"/>
        <w:ind w:firstLine="708"/>
        <w:jc w:val="both"/>
        <w:rPr>
          <w:szCs w:val="28"/>
        </w:rPr>
      </w:pPr>
      <w:r w:rsidRPr="00E60220">
        <w:rPr>
          <w:szCs w:val="28"/>
        </w:rPr>
        <w:t>3. Руководителям предметных РМО п</w:t>
      </w:r>
      <w:r w:rsidR="006A7BEC" w:rsidRPr="00E60220">
        <w:rPr>
          <w:szCs w:val="28"/>
        </w:rPr>
        <w:t>ровести с учителями анализ уровня олимпиадных заданий проведенного школьного и муниципального этапов и качества их</w:t>
      </w:r>
      <w:r w:rsidRPr="00E60220">
        <w:rPr>
          <w:szCs w:val="28"/>
        </w:rPr>
        <w:t xml:space="preserve"> выполнения обучающимися, а так</w:t>
      </w:r>
      <w:r w:rsidR="006A7BEC" w:rsidRPr="00E60220">
        <w:rPr>
          <w:szCs w:val="28"/>
        </w:rPr>
        <w:t>же качества проверки работ участников олимпиады членами предметных жюри на муниципальном этапе.</w:t>
      </w:r>
    </w:p>
    <w:p w14:paraId="546561ED" w14:textId="77777777" w:rsidR="006A7BEC" w:rsidRPr="00E60220" w:rsidRDefault="00412EDB" w:rsidP="00412EDB">
      <w:pPr>
        <w:spacing w:line="320" w:lineRule="exact"/>
        <w:ind w:firstLine="708"/>
        <w:jc w:val="both"/>
        <w:rPr>
          <w:szCs w:val="28"/>
        </w:rPr>
      </w:pPr>
      <w:r w:rsidRPr="00E60220">
        <w:rPr>
          <w:szCs w:val="28"/>
        </w:rPr>
        <w:t>4. Приказ О</w:t>
      </w:r>
      <w:r w:rsidR="006A7BEC" w:rsidRPr="00E60220">
        <w:rPr>
          <w:szCs w:val="28"/>
        </w:rPr>
        <w:t>тдела образования администрации Еловского муниципального округа П</w:t>
      </w:r>
      <w:r w:rsidR="00E60220">
        <w:rPr>
          <w:szCs w:val="28"/>
        </w:rPr>
        <w:t>ермского края от 17 октября 2024 г. № 224</w:t>
      </w:r>
      <w:r w:rsidR="006A7BEC" w:rsidRPr="00E60220">
        <w:rPr>
          <w:szCs w:val="28"/>
        </w:rPr>
        <w:t xml:space="preserve"> «О проведении </w:t>
      </w:r>
      <w:r w:rsidR="006A7BEC" w:rsidRPr="00E60220">
        <w:rPr>
          <w:szCs w:val="28"/>
          <w:lang w:val="en-US"/>
        </w:rPr>
        <w:t>II</w:t>
      </w:r>
      <w:r w:rsidR="006A7BEC" w:rsidRPr="00E60220">
        <w:rPr>
          <w:szCs w:val="28"/>
        </w:rPr>
        <w:t xml:space="preserve"> (муниципального) этапа Всероссийской олимпиады школьников» с контроля снять.</w:t>
      </w:r>
    </w:p>
    <w:p w14:paraId="506A9D09" w14:textId="77777777" w:rsidR="006A7BEC" w:rsidRPr="00E60220" w:rsidRDefault="006A7BEC" w:rsidP="006A7BEC">
      <w:pPr>
        <w:jc w:val="both"/>
        <w:rPr>
          <w:szCs w:val="28"/>
        </w:rPr>
      </w:pPr>
    </w:p>
    <w:p w14:paraId="2517373D" w14:textId="77777777" w:rsidR="006A7BEC" w:rsidRPr="00E60220" w:rsidRDefault="006A7BEC" w:rsidP="006A7BEC">
      <w:pPr>
        <w:jc w:val="both"/>
        <w:rPr>
          <w:szCs w:val="28"/>
        </w:rPr>
      </w:pPr>
    </w:p>
    <w:p w14:paraId="06AEF841" w14:textId="77777777" w:rsidR="006A7BEC" w:rsidRPr="00E60220" w:rsidRDefault="006A7BEC" w:rsidP="006A7BEC">
      <w:pPr>
        <w:jc w:val="both"/>
        <w:rPr>
          <w:szCs w:val="28"/>
        </w:rPr>
      </w:pPr>
      <w:r w:rsidRPr="00E60220">
        <w:rPr>
          <w:szCs w:val="28"/>
        </w:rPr>
        <w:t xml:space="preserve">Заведующий                                                           </w:t>
      </w:r>
      <w:r w:rsidRPr="00E60220">
        <w:rPr>
          <w:szCs w:val="28"/>
        </w:rPr>
        <w:tab/>
        <w:t xml:space="preserve">                           В.Н. Пономарева</w:t>
      </w:r>
    </w:p>
    <w:p w14:paraId="017687F8" w14:textId="77777777" w:rsidR="006A7BEC" w:rsidRPr="006A45EA" w:rsidRDefault="006A7BEC" w:rsidP="006A45EA">
      <w:pPr>
        <w:tabs>
          <w:tab w:val="right" w:pos="0"/>
          <w:tab w:val="left" w:pos="510"/>
        </w:tabs>
        <w:jc w:val="both"/>
        <w:rPr>
          <w:color w:val="FF0000"/>
          <w:szCs w:val="28"/>
        </w:rPr>
        <w:sectPr w:rsidR="006A7BEC" w:rsidRPr="006A45EA" w:rsidSect="00482A25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3B4AEAF8" w14:textId="77777777" w:rsidR="006A7BEC" w:rsidRPr="006A7BEC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6A7BEC">
        <w:rPr>
          <w:szCs w:val="28"/>
        </w:rPr>
        <w:lastRenderedPageBreak/>
        <w:t>Приложения к приказу</w:t>
      </w:r>
    </w:p>
    <w:p w14:paraId="4424F693" w14:textId="77777777" w:rsidR="006A7BEC" w:rsidRPr="006A7BEC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6A7BEC">
        <w:rPr>
          <w:szCs w:val="28"/>
        </w:rPr>
        <w:t>отдела образования</w:t>
      </w:r>
    </w:p>
    <w:p w14:paraId="59143978" w14:textId="77777777" w:rsidR="006A7BEC" w:rsidRPr="006A7BEC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6A7BEC">
        <w:rPr>
          <w:szCs w:val="28"/>
        </w:rPr>
        <w:t>администрации Еловского</w:t>
      </w:r>
    </w:p>
    <w:p w14:paraId="77EDA926" w14:textId="77777777" w:rsidR="006A7BEC" w:rsidRPr="006A7BEC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6A7BEC">
        <w:rPr>
          <w:szCs w:val="28"/>
        </w:rPr>
        <w:t>муниципального округа</w:t>
      </w:r>
    </w:p>
    <w:p w14:paraId="737F20F8" w14:textId="77777777" w:rsidR="006A7BEC" w:rsidRPr="006A7BEC" w:rsidRDefault="006A7BEC" w:rsidP="006A7BEC">
      <w:pPr>
        <w:spacing w:line="240" w:lineRule="exact"/>
        <w:ind w:firstLine="11340"/>
        <w:jc w:val="both"/>
        <w:rPr>
          <w:szCs w:val="28"/>
        </w:rPr>
      </w:pPr>
      <w:r w:rsidRPr="006A7BEC">
        <w:rPr>
          <w:szCs w:val="28"/>
        </w:rPr>
        <w:t>Пермского края</w:t>
      </w:r>
    </w:p>
    <w:p w14:paraId="6F20C832" w14:textId="00F43435" w:rsidR="006A7BEC" w:rsidRPr="006A7BEC" w:rsidRDefault="00854CB7" w:rsidP="006A7BEC">
      <w:pPr>
        <w:spacing w:line="240" w:lineRule="exact"/>
        <w:ind w:firstLine="11340"/>
        <w:jc w:val="both"/>
        <w:rPr>
          <w:szCs w:val="28"/>
        </w:rPr>
      </w:pPr>
      <w:r>
        <w:rPr>
          <w:szCs w:val="28"/>
        </w:rPr>
        <w:t>о</w:t>
      </w:r>
      <w:r w:rsidR="006A7BEC" w:rsidRPr="006A7BEC">
        <w:rPr>
          <w:szCs w:val="28"/>
        </w:rPr>
        <w:t>т</w:t>
      </w:r>
      <w:r w:rsidR="009C7F2B">
        <w:rPr>
          <w:szCs w:val="28"/>
        </w:rPr>
        <w:t xml:space="preserve"> </w:t>
      </w:r>
      <w:r w:rsidR="003A225C">
        <w:rPr>
          <w:szCs w:val="28"/>
        </w:rPr>
        <w:t>19</w:t>
      </w:r>
      <w:r w:rsidR="00D9165B">
        <w:rPr>
          <w:szCs w:val="28"/>
        </w:rPr>
        <w:t>.12.2024</w:t>
      </w:r>
      <w:r w:rsidR="006A7BEC" w:rsidRPr="006A7BEC">
        <w:rPr>
          <w:szCs w:val="28"/>
        </w:rPr>
        <w:t xml:space="preserve"> № </w:t>
      </w:r>
      <w:r w:rsidR="003A225C">
        <w:rPr>
          <w:szCs w:val="28"/>
        </w:rPr>
        <w:t>268</w:t>
      </w:r>
    </w:p>
    <w:p w14:paraId="57AD1AFA" w14:textId="77777777" w:rsidR="006A7BEC" w:rsidRDefault="006A7BEC" w:rsidP="006A7BEC">
      <w:pPr>
        <w:ind w:firstLine="11340"/>
        <w:jc w:val="right"/>
        <w:rPr>
          <w:b/>
          <w:sz w:val="24"/>
          <w:szCs w:val="24"/>
        </w:rPr>
      </w:pPr>
    </w:p>
    <w:p w14:paraId="26F0C98E" w14:textId="77777777" w:rsidR="001A36AA" w:rsidRPr="006A7BEC" w:rsidRDefault="001A36AA" w:rsidP="006A7BEC">
      <w:pPr>
        <w:ind w:firstLine="11340"/>
        <w:jc w:val="right"/>
        <w:rPr>
          <w:b/>
          <w:sz w:val="24"/>
          <w:szCs w:val="24"/>
        </w:rPr>
      </w:pPr>
    </w:p>
    <w:p w14:paraId="7E71132A" w14:textId="77777777" w:rsidR="006A7BEC" w:rsidRPr="006A7BEC" w:rsidRDefault="006A7BEC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sz w:val="24"/>
          <w:szCs w:val="24"/>
        </w:rPr>
      </w:pPr>
      <w:r w:rsidRPr="006A7BEC">
        <w:rPr>
          <w:i/>
          <w:sz w:val="24"/>
          <w:szCs w:val="24"/>
        </w:rPr>
        <w:t>Приложение 1</w:t>
      </w:r>
    </w:p>
    <w:p w14:paraId="52F93681" w14:textId="77777777" w:rsidR="001A36AA" w:rsidRPr="00755E12" w:rsidRDefault="001A36AA" w:rsidP="001A36AA">
      <w:pPr>
        <w:spacing w:line="240" w:lineRule="exact"/>
        <w:jc w:val="center"/>
        <w:rPr>
          <w:i/>
          <w:sz w:val="24"/>
          <w:szCs w:val="24"/>
        </w:rPr>
      </w:pPr>
      <w:r w:rsidRPr="00755E12">
        <w:rPr>
          <w:b/>
          <w:sz w:val="24"/>
          <w:szCs w:val="24"/>
        </w:rPr>
        <w:t xml:space="preserve">Таблица </w:t>
      </w:r>
    </w:p>
    <w:p w14:paraId="3DACE3A1" w14:textId="77777777" w:rsidR="001A36AA" w:rsidRPr="00755E12" w:rsidRDefault="001A36AA" w:rsidP="001A36AA">
      <w:pPr>
        <w:tabs>
          <w:tab w:val="left" w:pos="14520"/>
          <w:tab w:val="left" w:pos="14760"/>
        </w:tabs>
        <w:spacing w:line="240" w:lineRule="exact"/>
        <w:jc w:val="center"/>
        <w:rPr>
          <w:b/>
          <w:sz w:val="24"/>
          <w:szCs w:val="24"/>
        </w:rPr>
      </w:pPr>
      <w:r w:rsidRPr="00755E12">
        <w:rPr>
          <w:b/>
          <w:sz w:val="24"/>
          <w:szCs w:val="24"/>
        </w:rPr>
        <w:t>участия обучающихся в школьном и муниципальном этапах Всероссий</w:t>
      </w:r>
      <w:r w:rsidR="009C7F2B" w:rsidRPr="00755E12">
        <w:rPr>
          <w:b/>
          <w:sz w:val="24"/>
          <w:szCs w:val="24"/>
        </w:rPr>
        <w:t>ской олимпиады школьников в 2024-2025</w:t>
      </w:r>
      <w:r w:rsidRPr="00755E12">
        <w:rPr>
          <w:b/>
          <w:sz w:val="24"/>
          <w:szCs w:val="24"/>
        </w:rPr>
        <w:t xml:space="preserve"> уч.г.</w:t>
      </w:r>
    </w:p>
    <w:p w14:paraId="2CA57F7E" w14:textId="77777777" w:rsidR="001A36AA" w:rsidRPr="00755E12" w:rsidRDefault="001A36AA" w:rsidP="001A36AA">
      <w:pPr>
        <w:jc w:val="center"/>
        <w:rPr>
          <w:b/>
          <w:szCs w:val="28"/>
        </w:rPr>
      </w:pPr>
    </w:p>
    <w:tbl>
      <w:tblPr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9165B" w:rsidRPr="00D9165B" w14:paraId="6882FC3A" w14:textId="77777777" w:rsidTr="00755E12">
        <w:trPr>
          <w:cantSplit/>
          <w:trHeight w:val="201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8BCBE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0DB92A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Еловская</w:t>
            </w:r>
          </w:p>
          <w:p w14:paraId="3D854890" w14:textId="77777777" w:rsidR="00755E12" w:rsidRPr="00D9165B" w:rsidRDefault="00755E12" w:rsidP="001A36AA">
            <w:pPr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школа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14:paraId="3D3DA104" w14:textId="77777777" w:rsidR="00755E12" w:rsidRPr="00D9165B" w:rsidRDefault="00755E12" w:rsidP="001A36AA">
            <w:pPr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Сугановская школа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0056F517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Брюховская</w:t>
            </w:r>
          </w:p>
          <w:p w14:paraId="230536A5" w14:textId="77777777" w:rsidR="00755E12" w:rsidRPr="00D9165B" w:rsidRDefault="00755E12" w:rsidP="001A36AA">
            <w:pPr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школа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A0E0FC4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Дубровская</w:t>
            </w:r>
          </w:p>
          <w:p w14:paraId="287FA06E" w14:textId="77777777" w:rsidR="00755E12" w:rsidRPr="00D9165B" w:rsidRDefault="00755E12" w:rsidP="001A36AA">
            <w:pPr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школа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33A67B7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Крюковская</w:t>
            </w:r>
          </w:p>
          <w:p w14:paraId="32A9A375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школа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0F0A063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Осиновская</w:t>
            </w:r>
          </w:p>
          <w:p w14:paraId="1A45CA7D" w14:textId="77777777" w:rsidR="00755E12" w:rsidRPr="00D9165B" w:rsidRDefault="00755E12" w:rsidP="001A36AA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школа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75CCB2" w14:textId="77777777" w:rsidR="00755E12" w:rsidRPr="00D9165B" w:rsidRDefault="00755E12" w:rsidP="006604D2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D9165B">
              <w:rPr>
                <w:sz w:val="24"/>
                <w:szCs w:val="24"/>
              </w:rPr>
              <w:t>Начальная</w:t>
            </w:r>
            <w:proofErr w:type="gramEnd"/>
            <w:r w:rsidRPr="00D9165B">
              <w:rPr>
                <w:sz w:val="24"/>
                <w:szCs w:val="24"/>
              </w:rPr>
              <w:t xml:space="preserve"> школа-детский сад № 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A6D60" w14:textId="77777777" w:rsidR="00755E12" w:rsidRPr="00D9165B" w:rsidRDefault="00755E12" w:rsidP="001A36AA">
            <w:pPr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Всего</w:t>
            </w:r>
          </w:p>
        </w:tc>
      </w:tr>
      <w:tr w:rsidR="00D9165B" w:rsidRPr="00D9165B" w14:paraId="6209402C" w14:textId="77777777" w:rsidTr="00755E12">
        <w:trPr>
          <w:trHeight w:val="40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1333B0" w14:textId="77777777" w:rsidR="00755E12" w:rsidRPr="00D9165B" w:rsidRDefault="00755E12" w:rsidP="001A36AA">
            <w:pPr>
              <w:snapToGrid w:val="0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Количество участников</w:t>
            </w:r>
          </w:p>
          <w:p w14:paraId="6FB288A7" w14:textId="77777777" w:rsidR="00755E12" w:rsidRPr="00D9165B" w:rsidRDefault="00755E12" w:rsidP="006604D2">
            <w:pPr>
              <w:snapToGrid w:val="0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 xml:space="preserve">школьного этапа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164D5" w14:textId="77777777" w:rsidR="00755E12" w:rsidRPr="00D9165B" w:rsidRDefault="00755E12" w:rsidP="001A36AA">
            <w:pPr>
              <w:snapToGrid w:val="0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5-11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60417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440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D07AF7C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82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40CAC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140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72083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115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72F82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679FA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66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22717" w14:textId="77777777" w:rsidR="00755E12" w:rsidRPr="00D9165B" w:rsidRDefault="00755E12" w:rsidP="00FA00CF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26AD4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880</w:t>
            </w:r>
          </w:p>
        </w:tc>
      </w:tr>
      <w:tr w:rsidR="00D9165B" w:rsidRPr="00D9165B" w14:paraId="28A45322" w14:textId="77777777" w:rsidTr="00755E12">
        <w:trPr>
          <w:trHeight w:val="40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FCD40" w14:textId="77777777" w:rsidR="00755E12" w:rsidRPr="00D9165B" w:rsidRDefault="00755E12" w:rsidP="001A36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1CDFD" w14:textId="77777777" w:rsidR="00755E12" w:rsidRPr="00D9165B" w:rsidRDefault="00755E12" w:rsidP="001A36AA">
            <w:pPr>
              <w:snapToGrid w:val="0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4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85687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CCC36EF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44A04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83119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08E62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3262F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CB815" w14:textId="77777777" w:rsidR="00755E12" w:rsidRPr="00D9165B" w:rsidRDefault="00755E12" w:rsidP="00FA00CF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EE3C2" w14:textId="77777777" w:rsidR="00755E12" w:rsidRPr="00D9165B" w:rsidRDefault="00755E12" w:rsidP="001A36AA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60</w:t>
            </w:r>
          </w:p>
        </w:tc>
      </w:tr>
      <w:tr w:rsidR="00D9165B" w:rsidRPr="00D9165B" w14:paraId="28A8FAE3" w14:textId="77777777" w:rsidTr="00755E12"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0808" w14:textId="77777777" w:rsidR="00755E12" w:rsidRPr="00D9165B" w:rsidRDefault="00755E12" w:rsidP="00751B28">
            <w:pPr>
              <w:snapToGrid w:val="0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Количество участников муниципального этапа 7-11 классов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EFC17" w14:textId="77777777" w:rsidR="00755E12" w:rsidRPr="00D9165B" w:rsidRDefault="0051592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59C862" w14:textId="77777777" w:rsidR="00755E12" w:rsidRPr="00D9165B" w:rsidRDefault="0051592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94321" w14:textId="77777777" w:rsidR="00755E12" w:rsidRPr="00D9165B" w:rsidRDefault="0051592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0EF47" w14:textId="77777777" w:rsidR="00755E12" w:rsidRPr="00D9165B" w:rsidRDefault="0051592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849AB" w14:textId="77777777" w:rsidR="00755E12" w:rsidRPr="00D9165B" w:rsidRDefault="0051592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ED48D" w14:textId="77777777" w:rsidR="00755E12" w:rsidRPr="00D9165B" w:rsidRDefault="0051592B" w:rsidP="001A36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CFE3C" w14:textId="77777777" w:rsidR="00755E12" w:rsidRPr="00D9165B" w:rsidRDefault="00755E12" w:rsidP="003E5B2D">
            <w:pPr>
              <w:snapToGrid w:val="0"/>
              <w:jc w:val="center"/>
              <w:rPr>
                <w:sz w:val="24"/>
                <w:szCs w:val="24"/>
              </w:rPr>
            </w:pPr>
            <w:r w:rsidRPr="00D9165B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24A4B" w14:textId="77777777" w:rsidR="00755E12" w:rsidRPr="00D9165B" w:rsidRDefault="0051592B" w:rsidP="00FA00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</w:tbl>
    <w:p w14:paraId="75AD8F8F" w14:textId="77777777" w:rsidR="001A36AA" w:rsidRPr="00D9165B" w:rsidRDefault="001A36AA" w:rsidP="001A36A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694A87" w14:textId="77777777" w:rsidR="001A36AA" w:rsidRPr="00D9165B" w:rsidRDefault="001A36AA" w:rsidP="001A36AA">
      <w:pPr>
        <w:tabs>
          <w:tab w:val="left" w:pos="12720"/>
          <w:tab w:val="right" w:pos="14984"/>
        </w:tabs>
        <w:rPr>
          <w:b/>
          <w:sz w:val="24"/>
          <w:szCs w:val="24"/>
        </w:rPr>
      </w:pPr>
      <w:r w:rsidRPr="00D9165B">
        <w:rPr>
          <w:b/>
          <w:sz w:val="24"/>
          <w:szCs w:val="24"/>
        </w:rPr>
        <w:t xml:space="preserve">Количество участников без учета персонификации (общее количество участников)  </w:t>
      </w:r>
    </w:p>
    <w:p w14:paraId="485CCDF9" w14:textId="77777777" w:rsidR="001A36AA" w:rsidRPr="00D9165B" w:rsidRDefault="001A36AA" w:rsidP="001A36A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569463" w14:textId="77777777" w:rsidR="006A7BEC" w:rsidRPr="006A7BEC" w:rsidRDefault="006A7BEC" w:rsidP="006A7BEC">
      <w:pPr>
        <w:jc w:val="center"/>
        <w:rPr>
          <w:i/>
        </w:rPr>
      </w:pPr>
    </w:p>
    <w:p w14:paraId="33876605" w14:textId="77777777" w:rsidR="006A7BEC" w:rsidRPr="006A7BEC" w:rsidRDefault="006A7BEC" w:rsidP="006A7BEC">
      <w:pPr>
        <w:jc w:val="center"/>
        <w:rPr>
          <w:i/>
        </w:rPr>
      </w:pPr>
    </w:p>
    <w:p w14:paraId="6C618F4D" w14:textId="77777777" w:rsidR="006A7BEC" w:rsidRPr="006A7BEC" w:rsidRDefault="006A7BEC" w:rsidP="006A7BEC">
      <w:pPr>
        <w:jc w:val="center"/>
        <w:rPr>
          <w:i/>
        </w:rPr>
      </w:pPr>
    </w:p>
    <w:p w14:paraId="75C373BB" w14:textId="77777777" w:rsidR="006A7BEC" w:rsidRPr="006A7BEC" w:rsidRDefault="006A7BEC" w:rsidP="006A7BEC">
      <w:pPr>
        <w:jc w:val="center"/>
        <w:rPr>
          <w:i/>
        </w:rPr>
      </w:pPr>
    </w:p>
    <w:p w14:paraId="663BC963" w14:textId="77777777" w:rsidR="006A7BEC" w:rsidRPr="006A7BEC" w:rsidRDefault="006A7BEC" w:rsidP="006A7BEC">
      <w:pPr>
        <w:jc w:val="center"/>
        <w:rPr>
          <w:i/>
        </w:rPr>
      </w:pPr>
    </w:p>
    <w:p w14:paraId="1EA9CFEE" w14:textId="77777777" w:rsidR="006A7BEC" w:rsidRPr="006A7BEC" w:rsidRDefault="006A7BEC" w:rsidP="006A7BEC">
      <w:pPr>
        <w:jc w:val="right"/>
        <w:rPr>
          <w:i/>
          <w:sz w:val="24"/>
          <w:szCs w:val="24"/>
        </w:rPr>
      </w:pPr>
    </w:p>
    <w:p w14:paraId="739AA5B0" w14:textId="77777777" w:rsidR="006A7BEC" w:rsidRPr="006A7BEC" w:rsidRDefault="006A7BEC" w:rsidP="006A7BEC">
      <w:pPr>
        <w:jc w:val="right"/>
        <w:rPr>
          <w:i/>
          <w:sz w:val="24"/>
          <w:szCs w:val="24"/>
        </w:rPr>
      </w:pPr>
    </w:p>
    <w:p w14:paraId="0ED3550A" w14:textId="77777777" w:rsidR="006A7BEC" w:rsidRPr="006A7BEC" w:rsidRDefault="006A7BEC" w:rsidP="006A7BEC">
      <w:pPr>
        <w:jc w:val="right"/>
        <w:rPr>
          <w:i/>
          <w:sz w:val="24"/>
          <w:szCs w:val="24"/>
        </w:rPr>
      </w:pPr>
    </w:p>
    <w:p w14:paraId="5C721D19" w14:textId="77777777" w:rsidR="006A7BEC" w:rsidRPr="006A7BEC" w:rsidRDefault="006A7BEC" w:rsidP="006A7BEC">
      <w:pPr>
        <w:jc w:val="right"/>
        <w:rPr>
          <w:i/>
          <w:sz w:val="24"/>
          <w:szCs w:val="24"/>
        </w:rPr>
      </w:pPr>
    </w:p>
    <w:p w14:paraId="20D33854" w14:textId="77777777" w:rsidR="006A7BEC" w:rsidRPr="006A7BEC" w:rsidRDefault="006A7BEC" w:rsidP="006A7BEC">
      <w:pPr>
        <w:jc w:val="right"/>
        <w:rPr>
          <w:i/>
          <w:sz w:val="24"/>
          <w:szCs w:val="24"/>
        </w:rPr>
      </w:pPr>
      <w:r w:rsidRPr="006A7BEC">
        <w:rPr>
          <w:i/>
          <w:sz w:val="24"/>
          <w:szCs w:val="24"/>
        </w:rPr>
        <w:t xml:space="preserve">  Приложение 2</w:t>
      </w:r>
    </w:p>
    <w:p w14:paraId="6224A5BC" w14:textId="77777777" w:rsidR="006A7BEC" w:rsidRPr="006A7BEC" w:rsidRDefault="006A7BEC" w:rsidP="006A7BEC">
      <w:pPr>
        <w:jc w:val="both"/>
        <w:rPr>
          <w:b/>
          <w:bCs/>
          <w:szCs w:val="28"/>
        </w:rPr>
      </w:pPr>
      <w:r w:rsidRPr="006A7BEC">
        <w:tab/>
      </w:r>
    </w:p>
    <w:p w14:paraId="32F7187B" w14:textId="77777777" w:rsidR="006A7BEC" w:rsidRPr="009C7F2B" w:rsidRDefault="006A7BEC" w:rsidP="006A7BEC">
      <w:pPr>
        <w:jc w:val="both"/>
        <w:rPr>
          <w:b/>
          <w:bCs/>
          <w:color w:val="FF0000"/>
          <w:szCs w:val="28"/>
        </w:rPr>
      </w:pPr>
    </w:p>
    <w:p w14:paraId="4C72F1D6" w14:textId="77777777" w:rsidR="001F0D68" w:rsidRPr="00B84F5E" w:rsidRDefault="001F0D68" w:rsidP="001F0D68">
      <w:pPr>
        <w:spacing w:line="240" w:lineRule="exact"/>
        <w:jc w:val="both"/>
        <w:rPr>
          <w:b/>
          <w:bCs/>
          <w:sz w:val="24"/>
          <w:szCs w:val="24"/>
        </w:rPr>
      </w:pPr>
    </w:p>
    <w:p w14:paraId="70B47FB2" w14:textId="77777777" w:rsidR="001F0D68" w:rsidRPr="00B84F5E" w:rsidRDefault="001F0D68" w:rsidP="001F0D68">
      <w:pPr>
        <w:spacing w:line="240" w:lineRule="exact"/>
        <w:jc w:val="center"/>
        <w:rPr>
          <w:b/>
          <w:sz w:val="24"/>
          <w:szCs w:val="24"/>
        </w:rPr>
      </w:pPr>
      <w:r w:rsidRPr="00B84F5E">
        <w:rPr>
          <w:b/>
          <w:sz w:val="24"/>
          <w:szCs w:val="24"/>
        </w:rPr>
        <w:t>Таблица</w:t>
      </w:r>
    </w:p>
    <w:p w14:paraId="5793D184" w14:textId="77777777" w:rsidR="001F0D68" w:rsidRPr="00B84F5E" w:rsidRDefault="001F0D68" w:rsidP="001F0D68">
      <w:pPr>
        <w:spacing w:line="240" w:lineRule="exact"/>
        <w:jc w:val="center"/>
        <w:rPr>
          <w:b/>
          <w:sz w:val="24"/>
          <w:szCs w:val="24"/>
        </w:rPr>
      </w:pPr>
      <w:r w:rsidRPr="00B84F5E">
        <w:rPr>
          <w:b/>
          <w:sz w:val="24"/>
          <w:szCs w:val="24"/>
        </w:rPr>
        <w:t xml:space="preserve"> участия обучающихся ОО района во </w:t>
      </w:r>
      <w:r w:rsidRPr="00B84F5E">
        <w:rPr>
          <w:b/>
          <w:sz w:val="24"/>
          <w:szCs w:val="24"/>
          <w:lang w:val="en-US"/>
        </w:rPr>
        <w:t>II</w:t>
      </w:r>
      <w:r w:rsidRPr="00B84F5E">
        <w:rPr>
          <w:b/>
          <w:sz w:val="24"/>
          <w:szCs w:val="24"/>
        </w:rPr>
        <w:t xml:space="preserve"> (муни</w:t>
      </w:r>
      <w:r w:rsidR="009C7F2B" w:rsidRPr="00B84F5E">
        <w:rPr>
          <w:b/>
          <w:sz w:val="24"/>
          <w:szCs w:val="24"/>
        </w:rPr>
        <w:t>ципальном) этапе олимпиад в 2024-2025</w:t>
      </w:r>
      <w:r w:rsidRPr="00B84F5E">
        <w:rPr>
          <w:b/>
          <w:sz w:val="24"/>
          <w:szCs w:val="24"/>
        </w:rPr>
        <w:t>уч.г.</w:t>
      </w:r>
    </w:p>
    <w:p w14:paraId="5CD9868C" w14:textId="77777777" w:rsidR="001F0D68" w:rsidRPr="00B84F5E" w:rsidRDefault="001F0D68" w:rsidP="001F0D68">
      <w:pPr>
        <w:rPr>
          <w:b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B84F5E" w:rsidRPr="00B84F5E" w14:paraId="0CB64138" w14:textId="77777777" w:rsidTr="00B84F5E">
        <w:trPr>
          <w:cantSplit/>
          <w:trHeight w:val="1691"/>
        </w:trPr>
        <w:tc>
          <w:tcPr>
            <w:tcW w:w="3969" w:type="dxa"/>
          </w:tcPr>
          <w:p w14:paraId="200BA1A5" w14:textId="77777777" w:rsidR="00B84F5E" w:rsidRPr="00B84F5E" w:rsidRDefault="00B84F5E" w:rsidP="001F0D6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9450949" w14:textId="77777777" w:rsidR="00B84F5E" w:rsidRPr="00B84F5E" w:rsidRDefault="00B84F5E" w:rsidP="001F0D6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8822742" w14:textId="77777777" w:rsidR="00B84F5E" w:rsidRPr="00B84F5E" w:rsidRDefault="00B84F5E" w:rsidP="001F0D68">
            <w:pPr>
              <w:snapToGrid w:val="0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Школа</w:t>
            </w:r>
          </w:p>
        </w:tc>
        <w:tc>
          <w:tcPr>
            <w:tcW w:w="774" w:type="dxa"/>
            <w:textDirection w:val="btLr"/>
          </w:tcPr>
          <w:p w14:paraId="642904FD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75" w:type="dxa"/>
            <w:textDirection w:val="btLr"/>
          </w:tcPr>
          <w:p w14:paraId="14B13AF9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Математика</w:t>
            </w:r>
          </w:p>
        </w:tc>
        <w:tc>
          <w:tcPr>
            <w:tcW w:w="775" w:type="dxa"/>
            <w:textDirection w:val="btLr"/>
          </w:tcPr>
          <w:p w14:paraId="6E302CDC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Литература</w:t>
            </w:r>
          </w:p>
        </w:tc>
        <w:tc>
          <w:tcPr>
            <w:tcW w:w="775" w:type="dxa"/>
            <w:textDirection w:val="btLr"/>
          </w:tcPr>
          <w:p w14:paraId="4935DBEC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Биология.</w:t>
            </w:r>
          </w:p>
        </w:tc>
        <w:tc>
          <w:tcPr>
            <w:tcW w:w="775" w:type="dxa"/>
            <w:textDirection w:val="btLr"/>
          </w:tcPr>
          <w:p w14:paraId="3242CB12" w14:textId="77777777" w:rsidR="00B84F5E" w:rsidRPr="00B84F5E" w:rsidRDefault="005733DC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75" w:type="dxa"/>
            <w:textDirection w:val="btLr"/>
          </w:tcPr>
          <w:p w14:paraId="47753F51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Физика</w:t>
            </w:r>
          </w:p>
        </w:tc>
        <w:tc>
          <w:tcPr>
            <w:tcW w:w="775" w:type="dxa"/>
            <w:textDirection w:val="btLr"/>
          </w:tcPr>
          <w:p w14:paraId="780ACEBA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Англ. язык.</w:t>
            </w:r>
          </w:p>
        </w:tc>
        <w:tc>
          <w:tcPr>
            <w:tcW w:w="775" w:type="dxa"/>
            <w:textDirection w:val="btLr"/>
          </w:tcPr>
          <w:p w14:paraId="51A9C0A3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Обществозн.</w:t>
            </w:r>
          </w:p>
        </w:tc>
        <w:tc>
          <w:tcPr>
            <w:tcW w:w="775" w:type="dxa"/>
            <w:textDirection w:val="btLr"/>
          </w:tcPr>
          <w:p w14:paraId="78500BD9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История</w:t>
            </w:r>
          </w:p>
        </w:tc>
        <w:tc>
          <w:tcPr>
            <w:tcW w:w="775" w:type="dxa"/>
            <w:textDirection w:val="btLr"/>
          </w:tcPr>
          <w:p w14:paraId="31E36D7B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Физкультура</w:t>
            </w:r>
          </w:p>
        </w:tc>
        <w:tc>
          <w:tcPr>
            <w:tcW w:w="775" w:type="dxa"/>
            <w:textDirection w:val="btLr"/>
          </w:tcPr>
          <w:p w14:paraId="7CEBE604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775" w:type="dxa"/>
            <w:textDirection w:val="btLr"/>
          </w:tcPr>
          <w:p w14:paraId="00E41B99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775" w:type="dxa"/>
            <w:textDirection w:val="btLr"/>
          </w:tcPr>
          <w:p w14:paraId="4A035EAD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Химия</w:t>
            </w:r>
          </w:p>
        </w:tc>
        <w:tc>
          <w:tcPr>
            <w:tcW w:w="775" w:type="dxa"/>
            <w:textDirection w:val="btLr"/>
          </w:tcPr>
          <w:p w14:paraId="7E53DF1F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Право</w:t>
            </w:r>
          </w:p>
        </w:tc>
        <w:tc>
          <w:tcPr>
            <w:tcW w:w="775" w:type="dxa"/>
            <w:textDirection w:val="btLr"/>
          </w:tcPr>
          <w:p w14:paraId="72A3B07B" w14:textId="77777777" w:rsidR="00B84F5E" w:rsidRPr="00B84F5E" w:rsidRDefault="00B84F5E" w:rsidP="001F0D68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Информатика</w:t>
            </w:r>
          </w:p>
        </w:tc>
      </w:tr>
      <w:tr w:rsidR="00B84F5E" w:rsidRPr="00B84F5E" w14:paraId="211D6EA5" w14:textId="77777777" w:rsidTr="00B84F5E">
        <w:trPr>
          <w:trHeight w:val="557"/>
        </w:trPr>
        <w:tc>
          <w:tcPr>
            <w:tcW w:w="3969" w:type="dxa"/>
          </w:tcPr>
          <w:p w14:paraId="46F0AF6D" w14:textId="77777777" w:rsidR="00B84F5E" w:rsidRPr="00B84F5E" w:rsidRDefault="00B84F5E" w:rsidP="001F0D68">
            <w:pPr>
              <w:snapToGrid w:val="0"/>
              <w:jc w:val="both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МОУ «Брюховская ООШ им. И.И. Злыгостева»</w:t>
            </w:r>
          </w:p>
        </w:tc>
        <w:tc>
          <w:tcPr>
            <w:tcW w:w="774" w:type="dxa"/>
          </w:tcPr>
          <w:p w14:paraId="1A86B746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3D31C7A1" w14:textId="77777777" w:rsidR="00B84F5E" w:rsidRPr="00B84F5E" w:rsidRDefault="002B123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75" w:type="dxa"/>
          </w:tcPr>
          <w:p w14:paraId="39C4451A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  <w:r w:rsidRPr="00B84F5E">
              <w:rPr>
                <w:bCs/>
                <w:sz w:val="20"/>
              </w:rPr>
              <w:t xml:space="preserve"> </w:t>
            </w:r>
          </w:p>
          <w:p w14:paraId="399BD993" w14:textId="77777777" w:rsidR="00B84F5E" w:rsidRPr="00B84F5E" w:rsidRDefault="00003B3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AF6C228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578345A2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62132E2B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14DF0B0E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4BB7CCFC" w14:textId="77777777" w:rsidR="00BB10CC" w:rsidRDefault="00BB10CC" w:rsidP="00BB10CC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</w:p>
          <w:p w14:paraId="653FC286" w14:textId="77777777" w:rsidR="00B84F5E" w:rsidRPr="00B84F5E" w:rsidRDefault="00BB10CC" w:rsidP="00BB10C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775" w:type="dxa"/>
          </w:tcPr>
          <w:p w14:paraId="5A168CDC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2E26A944" w14:textId="77777777" w:rsidR="00B84F5E" w:rsidRPr="00B84F5E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1C386B46" w14:textId="77777777" w:rsidR="00B84F5E" w:rsidRPr="00B84F5E" w:rsidRDefault="00B84F5E" w:rsidP="001F0D68">
            <w:pPr>
              <w:snapToGrid w:val="0"/>
              <w:rPr>
                <w:bCs/>
                <w:sz w:val="20"/>
              </w:rPr>
            </w:pPr>
          </w:p>
          <w:p w14:paraId="3B78208A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0A852C3F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31FF25C2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4585826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C3A6705" w14:textId="77777777" w:rsidR="00B84F5E" w:rsidRPr="00B84F5E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78F1405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6FFB830" w14:textId="77777777" w:rsidR="00B84F5E" w:rsidRPr="00B84F5E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B4A085D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22FCC72" w14:textId="77777777" w:rsidR="00B84F5E" w:rsidRPr="00B84F5E" w:rsidRDefault="0077403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EC32A92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0045183B" w14:textId="77777777" w:rsidR="00B84F5E" w:rsidRPr="00B84F5E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775" w:type="dxa"/>
          </w:tcPr>
          <w:p w14:paraId="75BF4634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45F530A1" w14:textId="77777777" w:rsidR="00B84F5E" w:rsidRPr="00B84F5E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575C63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3480423E" w14:textId="77777777" w:rsidR="00B84F5E" w:rsidRPr="00B84F5E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77A1D2A" w14:textId="77777777" w:rsidR="00B84F5E" w:rsidRPr="00B84F5E" w:rsidRDefault="00B84F5E" w:rsidP="001F0D68">
            <w:pPr>
              <w:snapToGrid w:val="0"/>
              <w:jc w:val="center"/>
              <w:rPr>
                <w:bCs/>
                <w:sz w:val="20"/>
              </w:rPr>
            </w:pPr>
          </w:p>
          <w:p w14:paraId="62BDA986" w14:textId="77777777" w:rsidR="00B84F5E" w:rsidRPr="00B84F5E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B84F5E" w:rsidRPr="00B84F5E" w14:paraId="7374E548" w14:textId="77777777" w:rsidTr="00B84F5E">
        <w:trPr>
          <w:trHeight w:val="240"/>
        </w:trPr>
        <w:tc>
          <w:tcPr>
            <w:tcW w:w="3969" w:type="dxa"/>
          </w:tcPr>
          <w:p w14:paraId="012A782D" w14:textId="77777777" w:rsidR="00B84F5E" w:rsidRPr="00B84F5E" w:rsidRDefault="00B84F5E" w:rsidP="001F0D68">
            <w:pPr>
              <w:snapToGrid w:val="0"/>
              <w:jc w:val="both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МОУ «Дубровская СОШ»</w:t>
            </w:r>
          </w:p>
        </w:tc>
        <w:tc>
          <w:tcPr>
            <w:tcW w:w="774" w:type="dxa"/>
          </w:tcPr>
          <w:p w14:paraId="55510DB8" w14:textId="77777777" w:rsidR="00B84F5E" w:rsidRPr="00B84F5E" w:rsidRDefault="002B123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21882E9A" w14:textId="77777777" w:rsidR="00B84F5E" w:rsidRPr="00B84F5E" w:rsidRDefault="00003B3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0709853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7A905B7A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0F12416C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A64930B" w14:textId="77777777" w:rsidR="00B84F5E" w:rsidRPr="00B84F5E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F69D96D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C6E890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775" w:type="dxa"/>
          </w:tcPr>
          <w:p w14:paraId="6BD4BE77" w14:textId="77777777" w:rsidR="00B84F5E" w:rsidRPr="00B84F5E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B9BD9A2" w14:textId="77777777" w:rsidR="00B84F5E" w:rsidRPr="00B84F5E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04F9062E" w14:textId="77777777" w:rsidR="00B84F5E" w:rsidRPr="00B84F5E" w:rsidRDefault="0077403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06EBC85" w14:textId="77777777" w:rsidR="00B84F5E" w:rsidRPr="00B84F5E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34321CC" w14:textId="77777777" w:rsidR="00B84F5E" w:rsidRPr="00B84F5E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1743CAB" w14:textId="77777777" w:rsidR="00B84F5E" w:rsidRPr="00B84F5E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3483062" w14:textId="77777777" w:rsidR="00B84F5E" w:rsidRPr="00B84F5E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B84F5E" w:rsidRPr="00B84F5E" w14:paraId="23FFC11F" w14:textId="77777777" w:rsidTr="00B84F5E">
        <w:trPr>
          <w:trHeight w:val="180"/>
        </w:trPr>
        <w:tc>
          <w:tcPr>
            <w:tcW w:w="3969" w:type="dxa"/>
          </w:tcPr>
          <w:p w14:paraId="668CF882" w14:textId="77777777" w:rsidR="00B84F5E" w:rsidRPr="00B84F5E" w:rsidRDefault="00B84F5E" w:rsidP="001F0D68">
            <w:pPr>
              <w:snapToGrid w:val="0"/>
              <w:jc w:val="both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МОУ «Еловская СОШ»</w:t>
            </w:r>
          </w:p>
        </w:tc>
        <w:tc>
          <w:tcPr>
            <w:tcW w:w="774" w:type="dxa"/>
          </w:tcPr>
          <w:p w14:paraId="49268F15" w14:textId="77777777" w:rsidR="00B84F5E" w:rsidRPr="00B84F5E" w:rsidRDefault="002B123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775" w:type="dxa"/>
          </w:tcPr>
          <w:p w14:paraId="674BFC22" w14:textId="77777777" w:rsidR="00B84F5E" w:rsidRPr="00B84F5E" w:rsidRDefault="00003B3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775" w:type="dxa"/>
          </w:tcPr>
          <w:p w14:paraId="69148695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537BE0FD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775" w:type="dxa"/>
          </w:tcPr>
          <w:p w14:paraId="5273221A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25F01145" w14:textId="77777777" w:rsidR="00B84F5E" w:rsidRPr="00B84F5E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05D34508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775" w:type="dxa"/>
          </w:tcPr>
          <w:p w14:paraId="150C09E4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775" w:type="dxa"/>
          </w:tcPr>
          <w:p w14:paraId="09E43C55" w14:textId="77777777" w:rsidR="00B84F5E" w:rsidRPr="00B84F5E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775" w:type="dxa"/>
          </w:tcPr>
          <w:p w14:paraId="13EB4DD1" w14:textId="77777777" w:rsidR="00B84F5E" w:rsidRPr="00B84F5E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775" w:type="dxa"/>
          </w:tcPr>
          <w:p w14:paraId="45150299" w14:textId="77777777" w:rsidR="00B84F5E" w:rsidRPr="00B84F5E" w:rsidRDefault="0077403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775" w:type="dxa"/>
          </w:tcPr>
          <w:p w14:paraId="52117FD9" w14:textId="77777777" w:rsidR="00B84F5E" w:rsidRPr="00B84F5E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046280A0" w14:textId="77777777" w:rsidR="00B84F5E" w:rsidRPr="00B84F5E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775" w:type="dxa"/>
          </w:tcPr>
          <w:p w14:paraId="51ED36F7" w14:textId="77777777" w:rsidR="00B84F5E" w:rsidRPr="00B84F5E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14628E74" w14:textId="77777777" w:rsidR="00B84F5E" w:rsidRPr="00B84F5E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</w:tr>
      <w:tr w:rsidR="00B84F5E" w:rsidRPr="00B84F5E" w14:paraId="6624E5DB" w14:textId="77777777" w:rsidTr="00B84F5E">
        <w:trPr>
          <w:trHeight w:val="240"/>
        </w:trPr>
        <w:tc>
          <w:tcPr>
            <w:tcW w:w="3969" w:type="dxa"/>
          </w:tcPr>
          <w:p w14:paraId="25A098F5" w14:textId="77777777" w:rsidR="00B84F5E" w:rsidRPr="00B84F5E" w:rsidRDefault="00B84F5E" w:rsidP="001F0D68">
            <w:pPr>
              <w:snapToGrid w:val="0"/>
              <w:jc w:val="both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МОУ «Крюковская ООШ»</w:t>
            </w:r>
          </w:p>
        </w:tc>
        <w:tc>
          <w:tcPr>
            <w:tcW w:w="774" w:type="dxa"/>
          </w:tcPr>
          <w:p w14:paraId="1D18A88D" w14:textId="77777777" w:rsidR="00B84F5E" w:rsidRPr="00B84F5E" w:rsidRDefault="002B123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5606EFE1" w14:textId="77777777" w:rsidR="00B84F5E" w:rsidRPr="00B84F5E" w:rsidRDefault="00003B3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32D6F97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11EE06D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78949700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7771E04B" w14:textId="77777777" w:rsidR="00B84F5E" w:rsidRPr="00B84F5E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6B6A2D7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7920D37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0911BB2B" w14:textId="77777777" w:rsidR="00B84F5E" w:rsidRPr="00B84F5E" w:rsidRDefault="004F437C" w:rsidP="004F437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08461F57" w14:textId="77777777" w:rsidR="00B84F5E" w:rsidRPr="00B84F5E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52D015C" w14:textId="77777777" w:rsidR="00B84F5E" w:rsidRPr="00B84F5E" w:rsidRDefault="0077403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A99D51B" w14:textId="77777777" w:rsidR="00B84F5E" w:rsidRPr="00B84F5E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912680" w14:textId="77777777" w:rsidR="00B84F5E" w:rsidRPr="00B84F5E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D7EF775" w14:textId="77777777" w:rsidR="00B84F5E" w:rsidRPr="00B84F5E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AE8201D" w14:textId="77777777" w:rsidR="00B84F5E" w:rsidRPr="00B84F5E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B84F5E" w:rsidRPr="00B84F5E" w14:paraId="10D8CD1F" w14:textId="77777777" w:rsidTr="00B84F5E">
        <w:trPr>
          <w:trHeight w:val="200"/>
        </w:trPr>
        <w:tc>
          <w:tcPr>
            <w:tcW w:w="3969" w:type="dxa"/>
          </w:tcPr>
          <w:p w14:paraId="3092DD00" w14:textId="77777777" w:rsidR="00B84F5E" w:rsidRPr="00B84F5E" w:rsidRDefault="00470535" w:rsidP="001F0D68">
            <w:pPr>
              <w:snapToGrid w:val="0"/>
              <w:jc w:val="both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 xml:space="preserve">МОУ «Брюховская ООШ им. И.И. Злыгостева»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B84F5E" w:rsidRPr="00B84F5E">
              <w:rPr>
                <w:sz w:val="24"/>
                <w:szCs w:val="24"/>
              </w:rPr>
              <w:t>«</w:t>
            </w:r>
            <w:proofErr w:type="gramEnd"/>
            <w:r w:rsidR="00B84F5E" w:rsidRPr="00B84F5E">
              <w:rPr>
                <w:sz w:val="24"/>
                <w:szCs w:val="24"/>
              </w:rPr>
              <w:t>Осиновская ООШ»</w:t>
            </w:r>
          </w:p>
        </w:tc>
        <w:tc>
          <w:tcPr>
            <w:tcW w:w="774" w:type="dxa"/>
          </w:tcPr>
          <w:p w14:paraId="0D3505B2" w14:textId="77777777" w:rsidR="00B84F5E" w:rsidRPr="00B84F5E" w:rsidRDefault="002B123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46283616" w14:textId="77777777" w:rsidR="00B84F5E" w:rsidRPr="00B84F5E" w:rsidRDefault="00003B3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FAFBB38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3AE02EC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5B2FEB0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75" w:type="dxa"/>
          </w:tcPr>
          <w:p w14:paraId="5EE16F71" w14:textId="77777777" w:rsidR="00B84F5E" w:rsidRPr="00B84F5E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97D2329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0BA9EF5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3270E649" w14:textId="77777777" w:rsidR="00B84F5E" w:rsidRPr="00B84F5E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303F4AB9" w14:textId="77777777" w:rsidR="00B84F5E" w:rsidRPr="00B84F5E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07226AA3" w14:textId="77777777" w:rsidR="00B84F5E" w:rsidRPr="00B84F5E" w:rsidRDefault="0077403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E619102" w14:textId="77777777" w:rsidR="00B84F5E" w:rsidRPr="00B84F5E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004D07F" w14:textId="77777777" w:rsidR="00B84F5E" w:rsidRPr="00B84F5E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3BF58A7" w14:textId="77777777" w:rsidR="00B84F5E" w:rsidRPr="00B84F5E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EB8C133" w14:textId="77777777" w:rsidR="00B84F5E" w:rsidRPr="00B84F5E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B84F5E" w:rsidRPr="00B84F5E" w14:paraId="71ED7270" w14:textId="77777777" w:rsidTr="00B84F5E">
        <w:trPr>
          <w:trHeight w:val="200"/>
        </w:trPr>
        <w:tc>
          <w:tcPr>
            <w:tcW w:w="3969" w:type="dxa"/>
          </w:tcPr>
          <w:p w14:paraId="6841E105" w14:textId="77777777" w:rsidR="00B84F5E" w:rsidRPr="00B84F5E" w:rsidRDefault="00B84F5E" w:rsidP="001F0D68">
            <w:pPr>
              <w:snapToGrid w:val="0"/>
              <w:jc w:val="both"/>
              <w:rPr>
                <w:sz w:val="24"/>
                <w:szCs w:val="24"/>
              </w:rPr>
            </w:pPr>
            <w:r w:rsidRPr="00B84F5E">
              <w:rPr>
                <w:sz w:val="24"/>
                <w:szCs w:val="24"/>
              </w:rPr>
              <w:t>МОУ «Сугановская СОШ»</w:t>
            </w:r>
          </w:p>
        </w:tc>
        <w:tc>
          <w:tcPr>
            <w:tcW w:w="774" w:type="dxa"/>
          </w:tcPr>
          <w:p w14:paraId="426276F3" w14:textId="77777777" w:rsidR="00B84F5E" w:rsidRPr="00B84F5E" w:rsidRDefault="002B1238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567A24F6" w14:textId="77777777" w:rsidR="00B84F5E" w:rsidRPr="00B84F5E" w:rsidRDefault="00003B3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6E8E5A8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4FBF3446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775" w:type="dxa"/>
          </w:tcPr>
          <w:p w14:paraId="75453DE3" w14:textId="77777777" w:rsidR="00B84F5E" w:rsidRPr="00B84F5E" w:rsidRDefault="00BB10C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75" w:type="dxa"/>
          </w:tcPr>
          <w:p w14:paraId="7C643335" w14:textId="77777777" w:rsidR="00B84F5E" w:rsidRPr="00B84F5E" w:rsidRDefault="00123A34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B0D814D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402622FE" w14:textId="77777777" w:rsidR="00B84F5E" w:rsidRPr="00B84F5E" w:rsidRDefault="00951BD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21930B6" w14:textId="77777777" w:rsidR="00B84F5E" w:rsidRPr="00B84F5E" w:rsidRDefault="004F437C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6B6E5FB3" w14:textId="77777777" w:rsidR="00B84F5E" w:rsidRPr="00B84F5E" w:rsidRDefault="00C94AB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75" w:type="dxa"/>
          </w:tcPr>
          <w:p w14:paraId="045A4EF7" w14:textId="77777777" w:rsidR="00B84F5E" w:rsidRPr="00B84F5E" w:rsidRDefault="0077403B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179413CD" w14:textId="77777777" w:rsidR="00B84F5E" w:rsidRPr="00B84F5E" w:rsidRDefault="00D96605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26C8708C" w14:textId="77777777" w:rsidR="00B84F5E" w:rsidRPr="00B84F5E" w:rsidRDefault="001936B1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29272DD" w14:textId="77777777" w:rsidR="00B84F5E" w:rsidRPr="00B84F5E" w:rsidRDefault="009F6483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775" w:type="dxa"/>
          </w:tcPr>
          <w:p w14:paraId="774D777A" w14:textId="77777777" w:rsidR="00B84F5E" w:rsidRPr="00B84F5E" w:rsidRDefault="003E61AE" w:rsidP="001F0D6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B84F5E" w:rsidRPr="00B84F5E" w14:paraId="319C6B7B" w14:textId="77777777" w:rsidTr="00B84F5E">
        <w:trPr>
          <w:trHeight w:val="280"/>
        </w:trPr>
        <w:tc>
          <w:tcPr>
            <w:tcW w:w="3969" w:type="dxa"/>
            <w:vAlign w:val="center"/>
          </w:tcPr>
          <w:p w14:paraId="3D4C1AEA" w14:textId="77777777" w:rsidR="00B84F5E" w:rsidRPr="00B84F5E" w:rsidRDefault="00B84F5E" w:rsidP="001F0D68">
            <w:pPr>
              <w:rPr>
                <w:b/>
                <w:sz w:val="24"/>
                <w:szCs w:val="24"/>
              </w:rPr>
            </w:pPr>
            <w:r w:rsidRPr="00B84F5E">
              <w:rPr>
                <w:b/>
                <w:sz w:val="24"/>
                <w:szCs w:val="24"/>
              </w:rPr>
              <w:t>Всего участников по предмету</w:t>
            </w:r>
          </w:p>
        </w:tc>
        <w:tc>
          <w:tcPr>
            <w:tcW w:w="774" w:type="dxa"/>
          </w:tcPr>
          <w:p w14:paraId="2BB14FF6" w14:textId="77777777" w:rsidR="00B84F5E" w:rsidRPr="005733DC" w:rsidRDefault="005733DC" w:rsidP="005733DC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733DC">
              <w:rPr>
                <w:b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775" w:type="dxa"/>
          </w:tcPr>
          <w:p w14:paraId="4C5558BF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775" w:type="dxa"/>
          </w:tcPr>
          <w:p w14:paraId="013A8310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775" w:type="dxa"/>
          </w:tcPr>
          <w:p w14:paraId="3CC2B0F7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</w:p>
        </w:tc>
        <w:tc>
          <w:tcPr>
            <w:tcW w:w="775" w:type="dxa"/>
          </w:tcPr>
          <w:p w14:paraId="140BB765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  <w:tc>
          <w:tcPr>
            <w:tcW w:w="775" w:type="dxa"/>
          </w:tcPr>
          <w:p w14:paraId="20875D75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775" w:type="dxa"/>
          </w:tcPr>
          <w:p w14:paraId="04191B16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5230DCB4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</w:t>
            </w:r>
          </w:p>
        </w:tc>
        <w:tc>
          <w:tcPr>
            <w:tcW w:w="775" w:type="dxa"/>
          </w:tcPr>
          <w:p w14:paraId="378FCAB2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</w:p>
        </w:tc>
        <w:tc>
          <w:tcPr>
            <w:tcW w:w="775" w:type="dxa"/>
          </w:tcPr>
          <w:p w14:paraId="225FD852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75" w:type="dxa"/>
          </w:tcPr>
          <w:p w14:paraId="51FA8A78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775" w:type="dxa"/>
          </w:tcPr>
          <w:p w14:paraId="139EFEC7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775" w:type="dxa"/>
          </w:tcPr>
          <w:p w14:paraId="55A0E252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775" w:type="dxa"/>
          </w:tcPr>
          <w:p w14:paraId="18174F50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775" w:type="dxa"/>
          </w:tcPr>
          <w:p w14:paraId="514A7CA3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</w:tr>
      <w:tr w:rsidR="00B84F5E" w:rsidRPr="00B84F5E" w14:paraId="7286D213" w14:textId="77777777" w:rsidTr="00B84F5E">
        <w:trPr>
          <w:trHeight w:val="280"/>
        </w:trPr>
        <w:tc>
          <w:tcPr>
            <w:tcW w:w="3969" w:type="dxa"/>
          </w:tcPr>
          <w:p w14:paraId="58D42799" w14:textId="77777777" w:rsidR="00B84F5E" w:rsidRPr="00B84F5E" w:rsidRDefault="00B84F5E" w:rsidP="001F0D68">
            <w:pPr>
              <w:snapToGrid w:val="0"/>
              <w:rPr>
                <w:b/>
                <w:sz w:val="24"/>
                <w:szCs w:val="24"/>
              </w:rPr>
            </w:pPr>
            <w:r w:rsidRPr="00B84F5E">
              <w:rPr>
                <w:b/>
                <w:sz w:val="24"/>
                <w:szCs w:val="24"/>
              </w:rPr>
              <w:t xml:space="preserve">Кол-во победителей+призеров </w:t>
            </w:r>
          </w:p>
          <w:p w14:paraId="5DFFF138" w14:textId="77777777" w:rsidR="00B84F5E" w:rsidRPr="00B84F5E" w:rsidRDefault="00B84F5E" w:rsidP="001F0D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24-25</w:t>
            </w:r>
            <w:r w:rsidRPr="00B84F5E">
              <w:rPr>
                <w:b/>
                <w:sz w:val="24"/>
                <w:szCs w:val="24"/>
              </w:rPr>
              <w:t xml:space="preserve"> уч.г.</w:t>
            </w:r>
          </w:p>
        </w:tc>
        <w:tc>
          <w:tcPr>
            <w:tcW w:w="774" w:type="dxa"/>
          </w:tcPr>
          <w:p w14:paraId="3ED5ECFA" w14:textId="77777777" w:rsidR="00B84F5E" w:rsidRPr="005733DC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733DC">
              <w:rPr>
                <w:b/>
                <w:color w:val="000000"/>
                <w:sz w:val="20"/>
                <w:lang w:eastAsia="en-US"/>
              </w:rPr>
              <w:t>2+8</w:t>
            </w:r>
          </w:p>
        </w:tc>
        <w:tc>
          <w:tcPr>
            <w:tcW w:w="775" w:type="dxa"/>
          </w:tcPr>
          <w:p w14:paraId="2FF1016C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</w:t>
            </w:r>
          </w:p>
        </w:tc>
        <w:tc>
          <w:tcPr>
            <w:tcW w:w="775" w:type="dxa"/>
          </w:tcPr>
          <w:p w14:paraId="4BD05477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</w:t>
            </w:r>
          </w:p>
        </w:tc>
        <w:tc>
          <w:tcPr>
            <w:tcW w:w="775" w:type="dxa"/>
          </w:tcPr>
          <w:p w14:paraId="124536F8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</w:t>
            </w:r>
          </w:p>
        </w:tc>
        <w:tc>
          <w:tcPr>
            <w:tcW w:w="775" w:type="dxa"/>
          </w:tcPr>
          <w:p w14:paraId="045A847D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</w:t>
            </w:r>
          </w:p>
        </w:tc>
        <w:tc>
          <w:tcPr>
            <w:tcW w:w="775" w:type="dxa"/>
          </w:tcPr>
          <w:p w14:paraId="1F997253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</w:t>
            </w:r>
          </w:p>
        </w:tc>
        <w:tc>
          <w:tcPr>
            <w:tcW w:w="775" w:type="dxa"/>
          </w:tcPr>
          <w:p w14:paraId="5CC3957E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</w:t>
            </w:r>
          </w:p>
        </w:tc>
        <w:tc>
          <w:tcPr>
            <w:tcW w:w="775" w:type="dxa"/>
          </w:tcPr>
          <w:p w14:paraId="564AFD94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1+12</w:t>
            </w:r>
          </w:p>
        </w:tc>
        <w:tc>
          <w:tcPr>
            <w:tcW w:w="775" w:type="dxa"/>
          </w:tcPr>
          <w:p w14:paraId="15EF0BCE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</w:t>
            </w:r>
          </w:p>
        </w:tc>
        <w:tc>
          <w:tcPr>
            <w:tcW w:w="775" w:type="dxa"/>
          </w:tcPr>
          <w:p w14:paraId="0EA4AD0A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</w:t>
            </w:r>
          </w:p>
        </w:tc>
        <w:tc>
          <w:tcPr>
            <w:tcW w:w="775" w:type="dxa"/>
          </w:tcPr>
          <w:p w14:paraId="5E8F0BE2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</w:t>
            </w:r>
          </w:p>
        </w:tc>
        <w:tc>
          <w:tcPr>
            <w:tcW w:w="775" w:type="dxa"/>
          </w:tcPr>
          <w:p w14:paraId="30C7C03C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</w:t>
            </w:r>
          </w:p>
        </w:tc>
        <w:tc>
          <w:tcPr>
            <w:tcW w:w="775" w:type="dxa"/>
          </w:tcPr>
          <w:p w14:paraId="7A267D2F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</w:t>
            </w:r>
          </w:p>
        </w:tc>
        <w:tc>
          <w:tcPr>
            <w:tcW w:w="775" w:type="dxa"/>
          </w:tcPr>
          <w:p w14:paraId="319D678A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</w:t>
            </w:r>
          </w:p>
        </w:tc>
        <w:tc>
          <w:tcPr>
            <w:tcW w:w="775" w:type="dxa"/>
          </w:tcPr>
          <w:p w14:paraId="7E99EF86" w14:textId="77777777" w:rsidR="00B84F5E" w:rsidRPr="00B84F5E" w:rsidRDefault="005733DC" w:rsidP="001F0D6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</w:t>
            </w:r>
          </w:p>
        </w:tc>
      </w:tr>
    </w:tbl>
    <w:p w14:paraId="39362068" w14:textId="77777777" w:rsidR="001F0D68" w:rsidRPr="00B84F5E" w:rsidRDefault="001F0D68" w:rsidP="00A53093">
      <w:pPr>
        <w:spacing w:after="200" w:line="276" w:lineRule="auto"/>
        <w:rPr>
          <w:rFonts w:eastAsia="Calibri"/>
          <w:b/>
          <w:sz w:val="24"/>
          <w:szCs w:val="24"/>
          <w:u w:val="single"/>
          <w:lang w:eastAsia="en-US"/>
        </w:rPr>
      </w:pPr>
    </w:p>
    <w:p w14:paraId="6C861935" w14:textId="77777777" w:rsidR="001F0D68" w:rsidRPr="00B84F5E" w:rsidRDefault="001F0D68" w:rsidP="00A53093">
      <w:pPr>
        <w:spacing w:after="200" w:line="276" w:lineRule="auto"/>
        <w:rPr>
          <w:rFonts w:eastAsia="Calibri"/>
          <w:b/>
          <w:sz w:val="24"/>
          <w:szCs w:val="24"/>
          <w:u w:val="single"/>
          <w:lang w:eastAsia="en-US"/>
        </w:rPr>
      </w:pPr>
    </w:p>
    <w:p w14:paraId="6F8207E1" w14:textId="77777777" w:rsidR="00A53093" w:rsidRPr="00B84F5E" w:rsidRDefault="00A53093" w:rsidP="00A53093">
      <w:pPr>
        <w:spacing w:after="20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B84F5E">
        <w:rPr>
          <w:rFonts w:eastAsia="Calibri"/>
          <w:b/>
          <w:sz w:val="24"/>
          <w:szCs w:val="24"/>
          <w:u w:val="single"/>
          <w:lang w:eastAsia="en-US"/>
        </w:rPr>
        <w:t>Данные из протоколов.</w:t>
      </w:r>
    </w:p>
    <w:p w14:paraId="6A7525DE" w14:textId="77777777" w:rsidR="006A7BEC" w:rsidRPr="00854CB7" w:rsidRDefault="006A7BEC" w:rsidP="006A7BEC">
      <w:pPr>
        <w:jc w:val="both"/>
        <w:rPr>
          <w:b/>
          <w:bCs/>
          <w:sz w:val="24"/>
          <w:szCs w:val="24"/>
        </w:rPr>
      </w:pPr>
    </w:p>
    <w:p w14:paraId="2B3A9B7A" w14:textId="77777777" w:rsidR="006A7BEC" w:rsidRPr="006A7BEC" w:rsidRDefault="006A7BEC" w:rsidP="006A7BEC">
      <w:pPr>
        <w:jc w:val="both"/>
        <w:rPr>
          <w:b/>
          <w:bCs/>
          <w:szCs w:val="28"/>
        </w:rPr>
      </w:pPr>
    </w:p>
    <w:p w14:paraId="026B6B65" w14:textId="77777777" w:rsidR="006A7BEC" w:rsidRPr="006A7BEC" w:rsidRDefault="006A7BEC" w:rsidP="006A7BEC">
      <w:pPr>
        <w:jc w:val="both"/>
        <w:rPr>
          <w:b/>
          <w:bCs/>
          <w:szCs w:val="28"/>
        </w:rPr>
      </w:pPr>
    </w:p>
    <w:p w14:paraId="6E03AD86" w14:textId="77777777" w:rsidR="006A7BEC" w:rsidRPr="006A7BEC" w:rsidRDefault="006A7BEC" w:rsidP="006A7BEC">
      <w:pPr>
        <w:jc w:val="both"/>
        <w:rPr>
          <w:b/>
          <w:bCs/>
          <w:szCs w:val="28"/>
        </w:rPr>
      </w:pPr>
    </w:p>
    <w:p w14:paraId="1E24D17D" w14:textId="77777777" w:rsidR="006A7BEC" w:rsidRPr="006A7BEC" w:rsidRDefault="006A7BEC" w:rsidP="006A7BEC">
      <w:pPr>
        <w:jc w:val="both"/>
        <w:rPr>
          <w:b/>
          <w:bCs/>
          <w:szCs w:val="28"/>
        </w:rPr>
      </w:pPr>
    </w:p>
    <w:p w14:paraId="058570DF" w14:textId="77777777" w:rsidR="006A7BEC" w:rsidRPr="006A7BEC" w:rsidRDefault="006A7BEC" w:rsidP="006A7BEC">
      <w:pPr>
        <w:jc w:val="both"/>
        <w:rPr>
          <w:bCs/>
          <w:szCs w:val="28"/>
        </w:rPr>
        <w:sectPr w:rsidR="006A7BEC" w:rsidRPr="006A7BEC" w:rsidSect="00DD43B0">
          <w:pgSz w:w="16838" w:h="11906" w:orient="landscape" w:code="9"/>
          <w:pgMar w:top="567" w:right="1134" w:bottom="540" w:left="1134" w:header="720" w:footer="720" w:gutter="0"/>
          <w:cols w:space="708"/>
          <w:docGrid w:linePitch="381"/>
        </w:sectPr>
      </w:pPr>
    </w:p>
    <w:p w14:paraId="6B47C0EC" w14:textId="77777777" w:rsidR="006A7BEC" w:rsidRDefault="006A7BEC" w:rsidP="006A7BEC">
      <w:pPr>
        <w:jc w:val="right"/>
        <w:rPr>
          <w:i/>
          <w:sz w:val="24"/>
          <w:szCs w:val="24"/>
        </w:rPr>
      </w:pPr>
      <w:r w:rsidRPr="006A7BEC">
        <w:rPr>
          <w:i/>
          <w:sz w:val="24"/>
          <w:szCs w:val="24"/>
        </w:rPr>
        <w:lastRenderedPageBreak/>
        <w:t>Приложение 3</w:t>
      </w:r>
    </w:p>
    <w:p w14:paraId="3AC11A7E" w14:textId="77777777" w:rsidR="00D36092" w:rsidRPr="006A7BEC" w:rsidRDefault="00D36092" w:rsidP="006A7BEC">
      <w:pPr>
        <w:jc w:val="right"/>
        <w:rPr>
          <w:i/>
          <w:sz w:val="24"/>
          <w:szCs w:val="24"/>
        </w:rPr>
      </w:pPr>
    </w:p>
    <w:p w14:paraId="1D2217E3" w14:textId="77777777" w:rsidR="00D36092" w:rsidRPr="003942EA" w:rsidRDefault="00D36092" w:rsidP="00D360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Сводные протоколы ВсОШ 2024-2025</w:t>
      </w:r>
      <w:r w:rsidRPr="003942EA">
        <w:rPr>
          <w:b/>
          <w:sz w:val="24"/>
          <w:szCs w:val="24"/>
        </w:rPr>
        <w:t xml:space="preserve"> уч.г.</w:t>
      </w:r>
    </w:p>
    <w:p w14:paraId="3FFB1736" w14:textId="77777777" w:rsidR="00F05424" w:rsidRPr="001C3362" w:rsidRDefault="00F05424" w:rsidP="001C3362">
      <w:pPr>
        <w:tabs>
          <w:tab w:val="left" w:pos="7938"/>
        </w:tabs>
        <w:spacing w:line="240" w:lineRule="exact"/>
        <w:ind w:left="-360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601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1"/>
        <w:gridCol w:w="538"/>
        <w:gridCol w:w="171"/>
        <w:gridCol w:w="2097"/>
        <w:gridCol w:w="2268"/>
        <w:gridCol w:w="850"/>
        <w:gridCol w:w="1276"/>
      </w:tblGrid>
      <w:tr w:rsidR="001C3362" w:rsidRPr="001C3362" w14:paraId="34653078" w14:textId="77777777" w:rsidTr="005D27B9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1DA" w14:textId="77777777" w:rsidR="001C3362" w:rsidRPr="00E325AF" w:rsidRDefault="00F05424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DD" w14:textId="77777777" w:rsidR="001C3362" w:rsidRPr="00E325AF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ФИО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BDDD" w14:textId="77777777" w:rsidR="001C3362" w:rsidRPr="00E325AF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07C" w14:textId="77777777" w:rsidR="001C3362" w:rsidRPr="00E325AF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FC9" w14:textId="77777777" w:rsidR="001C3362" w:rsidRPr="00E325AF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A96" w14:textId="77777777" w:rsidR="001C3362" w:rsidRPr="00E325AF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ACA" w14:textId="77777777" w:rsidR="001C3362" w:rsidRPr="00E325AF" w:rsidRDefault="001C3362" w:rsidP="00F0542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Место</w:t>
            </w:r>
          </w:p>
        </w:tc>
      </w:tr>
      <w:tr w:rsidR="001C3362" w:rsidRPr="001C3362" w14:paraId="2E1FA409" w14:textId="77777777" w:rsidTr="00F0542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374" w14:textId="77777777" w:rsidR="001C3362" w:rsidRPr="00E325AF" w:rsidRDefault="001C3362" w:rsidP="00F0542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E325AF">
              <w:rPr>
                <w:rFonts w:eastAsia="Calibri"/>
                <w:b/>
                <w:sz w:val="20"/>
              </w:rPr>
              <w:t>Литература</w:t>
            </w:r>
          </w:p>
        </w:tc>
      </w:tr>
      <w:tr w:rsidR="00F05424" w:rsidRPr="001C3362" w14:paraId="238D4926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E45" w14:textId="77777777" w:rsidR="00F05424" w:rsidRPr="00F05424" w:rsidRDefault="00F05424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E1A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Аганина Екатерина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EC3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 xml:space="preserve">7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74C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BAE3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Аристова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CDC" w14:textId="77777777" w:rsidR="00F05424" w:rsidRPr="00F05424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7F6" w14:textId="77777777" w:rsidR="00F05424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F05424" w:rsidRPr="001C3362" w14:paraId="6353A973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3CB" w14:textId="77777777" w:rsidR="00F05424" w:rsidRPr="00F05424" w:rsidRDefault="00F05424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D67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Ладейщикова Елизавета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F99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8A1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D3C" w14:textId="77777777" w:rsidR="00F05424" w:rsidRPr="00F05424" w:rsidRDefault="00F05424" w:rsidP="00F05424">
            <w:pPr>
              <w:rPr>
                <w:sz w:val="20"/>
              </w:rPr>
            </w:pPr>
            <w:r w:rsidRPr="00F05424">
              <w:rPr>
                <w:sz w:val="20"/>
              </w:rPr>
              <w:t>Житникова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AFC" w14:textId="77777777" w:rsidR="00F05424" w:rsidRPr="00F05424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443" w14:textId="77777777" w:rsidR="00F05424" w:rsidRPr="00F05424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05424" w:rsidRPr="001C3362" w14:paraId="23B79BEB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C30" w14:textId="77777777" w:rsidR="00F05424" w:rsidRPr="00F05424" w:rsidRDefault="00F05424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3.3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722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Огородникова Полина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7F3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B87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101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Житникова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75E" w14:textId="77777777" w:rsidR="00F05424" w:rsidRPr="00F05424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6DF" w14:textId="77777777" w:rsidR="00F05424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05424" w:rsidRPr="001C3362" w14:paraId="2E5F16F5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738" w14:textId="77777777" w:rsidR="00F05424" w:rsidRPr="00F05424" w:rsidRDefault="00F05424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4.4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8CF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Серовикова Ульяна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265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452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082" w14:textId="77777777" w:rsidR="00F05424" w:rsidRPr="00F05424" w:rsidRDefault="00F05424" w:rsidP="00B66662">
            <w:pPr>
              <w:rPr>
                <w:sz w:val="20"/>
              </w:rPr>
            </w:pPr>
            <w:r w:rsidRPr="00F05424">
              <w:rPr>
                <w:sz w:val="20"/>
              </w:rPr>
              <w:t>Сальникова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524E" w14:textId="77777777" w:rsidR="00F05424" w:rsidRPr="00F05424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ADB" w14:textId="77777777" w:rsidR="00F05424" w:rsidRPr="00F05424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956B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43A70" w:rsidRPr="001C3362" w14:paraId="07ACD059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D3D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5.5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488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Белоногова Карина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82A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8в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62B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154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Аристова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7F5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70B" w14:textId="77777777" w:rsidR="00343A70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43A70" w:rsidRPr="001C3362" w14:paraId="45FD4950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786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6.6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435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Вяткина Валерия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565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9C0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E38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Кокорина Л.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185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9B9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43A70" w:rsidRPr="001C3362" w14:paraId="786B0EDE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CB0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7.7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1A0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Кротова Полина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7C1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C88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9F1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Кокорина Л.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8E7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48D" w14:textId="77777777" w:rsidR="00343A70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43A70" w:rsidRPr="001C3362" w14:paraId="200D2530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F32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8.8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771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Лобова Надежда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190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782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C5C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Житникова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08A4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D4A" w14:textId="77777777" w:rsidR="00343A70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956B2" w:rsidRPr="001C3362" w14:paraId="7A18CABA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C18" w14:textId="77777777" w:rsidR="00F956B2" w:rsidRPr="00F05424" w:rsidRDefault="00F956B2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9.9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66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Санникова Светлана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33E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530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DF5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Панькова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B305" w14:textId="77777777" w:rsidR="00F956B2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9AF" w14:textId="77777777" w:rsidR="00F956B2" w:rsidRDefault="00F956B2" w:rsidP="00F956B2">
            <w:pPr>
              <w:jc w:val="center"/>
            </w:pPr>
            <w:r w:rsidRPr="00A975E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956B2" w:rsidRPr="001C3362" w14:paraId="7EB61E5C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0F3" w14:textId="77777777" w:rsidR="00F956B2" w:rsidRPr="00F05424" w:rsidRDefault="00F956B2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10.10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C06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Глумова Анастасия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28A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9в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23D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A49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Кокорина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157" w14:textId="77777777" w:rsidR="00F956B2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2F4" w14:textId="77777777" w:rsidR="00F956B2" w:rsidRDefault="00F956B2" w:rsidP="00F956B2">
            <w:pPr>
              <w:jc w:val="center"/>
            </w:pPr>
            <w:r w:rsidRPr="00A975E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956B2" w:rsidRPr="001C3362" w14:paraId="4C9230C4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C37" w14:textId="77777777" w:rsidR="00F956B2" w:rsidRPr="00F05424" w:rsidRDefault="00F956B2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11.11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925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Журавлева Валерия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F00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9в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5AF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684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Кокорина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BC8" w14:textId="77777777" w:rsidR="00F956B2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BB9" w14:textId="77777777" w:rsidR="00F956B2" w:rsidRDefault="00F956B2" w:rsidP="00F956B2">
            <w:pPr>
              <w:jc w:val="center"/>
            </w:pPr>
            <w:r w:rsidRPr="00A975E0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43A70" w:rsidRPr="001C3362" w14:paraId="4D6C5DE5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316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12.12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B57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Масленникова Василина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2DD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BFC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91F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Сальникова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DBA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EE3" w14:textId="77777777" w:rsidR="00343A70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F956B2" w:rsidRPr="001C3362" w14:paraId="75DE7F99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574" w14:textId="77777777" w:rsidR="00F956B2" w:rsidRPr="00F05424" w:rsidRDefault="00F956B2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13.13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61F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Салмин Вадим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B14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39C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D3D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Сальникова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7A2" w14:textId="77777777" w:rsidR="00F956B2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FF6" w14:textId="77777777" w:rsidR="00F956B2" w:rsidRDefault="00F956B2" w:rsidP="00F956B2">
            <w:pPr>
              <w:jc w:val="center"/>
            </w:pPr>
            <w:r w:rsidRPr="00B143C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956B2" w:rsidRPr="001C3362" w14:paraId="3476264F" w14:textId="77777777" w:rsidTr="005D27B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B9D" w14:textId="77777777" w:rsidR="00F956B2" w:rsidRPr="00F05424" w:rsidRDefault="00F956B2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14.14.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9C3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Санников Иван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50E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D2F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FA2" w14:textId="77777777" w:rsidR="00F956B2" w:rsidRPr="00343A70" w:rsidRDefault="00F956B2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Сальникова А.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18F" w14:textId="77777777" w:rsidR="00F956B2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E44" w14:textId="77777777" w:rsidR="00F956B2" w:rsidRDefault="00F956B2" w:rsidP="00F956B2">
            <w:pPr>
              <w:jc w:val="center"/>
            </w:pPr>
            <w:r w:rsidRPr="00B143C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43A70" w:rsidRPr="001C3362" w14:paraId="43FD7ADF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510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15.15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F1C6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Шадрин Алексей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666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9 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F5A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9E7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Батуева О.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692" w14:textId="77777777" w:rsidR="00343A70" w:rsidRPr="00343A70" w:rsidRDefault="00F956B2" w:rsidP="00F956B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F35" w14:textId="77777777" w:rsidR="00343A70" w:rsidRPr="00B66662" w:rsidRDefault="00F956B2" w:rsidP="00F956B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43A70" w:rsidRPr="001C3362" w14:paraId="4A653E06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5F3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16.16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C6B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Попова Мария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980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11а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B2B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806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Аристова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25A" w14:textId="77777777" w:rsidR="00343A70" w:rsidRPr="00343A70" w:rsidRDefault="00F956B2" w:rsidP="00F95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06A" w14:textId="77777777" w:rsidR="00343A70" w:rsidRPr="00B66662" w:rsidRDefault="00F956B2" w:rsidP="00F956B2">
            <w:pPr>
              <w:jc w:val="center"/>
              <w:rPr>
                <w:b/>
                <w:sz w:val="20"/>
              </w:rPr>
            </w:pPr>
            <w:r w:rsidRPr="00B66662">
              <w:rPr>
                <w:b/>
                <w:sz w:val="20"/>
              </w:rPr>
              <w:t>1</w:t>
            </w:r>
          </w:p>
        </w:tc>
      </w:tr>
      <w:tr w:rsidR="00343A70" w:rsidRPr="001C3362" w14:paraId="3AAFDDF2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E6A" w14:textId="77777777" w:rsidR="00343A70" w:rsidRPr="00F05424" w:rsidRDefault="00343A70" w:rsidP="00F0542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17.17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100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Хорошилова Дарья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B8D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11а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868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51B" w14:textId="77777777" w:rsidR="00343A70" w:rsidRPr="00343A70" w:rsidRDefault="00343A70" w:rsidP="00B66662">
            <w:pPr>
              <w:rPr>
                <w:sz w:val="20"/>
              </w:rPr>
            </w:pPr>
            <w:r w:rsidRPr="00343A70">
              <w:rPr>
                <w:sz w:val="20"/>
              </w:rPr>
              <w:t>Аристова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928" w14:textId="77777777" w:rsidR="00343A70" w:rsidRPr="00343A70" w:rsidRDefault="00F956B2" w:rsidP="00F95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02E" w14:textId="77777777" w:rsidR="00343A70" w:rsidRPr="00B66662" w:rsidRDefault="00F956B2" w:rsidP="00F956B2">
            <w:pPr>
              <w:jc w:val="center"/>
              <w:rPr>
                <w:b/>
                <w:sz w:val="20"/>
              </w:rPr>
            </w:pPr>
            <w:r w:rsidRPr="00B66662">
              <w:rPr>
                <w:b/>
                <w:sz w:val="20"/>
              </w:rPr>
              <w:t>2</w:t>
            </w:r>
          </w:p>
        </w:tc>
      </w:tr>
      <w:tr w:rsidR="001C3362" w:rsidRPr="001C3362" w14:paraId="35253518" w14:textId="77777777" w:rsidTr="00F05424">
        <w:trPr>
          <w:trHeight w:val="7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2DC" w14:textId="77777777" w:rsidR="001C3362" w:rsidRPr="009C7F2B" w:rsidRDefault="001C3362" w:rsidP="00F0542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E325AF">
              <w:rPr>
                <w:rFonts w:eastAsia="Calibri"/>
                <w:b/>
                <w:sz w:val="20"/>
                <w:lang w:eastAsia="en-US"/>
              </w:rPr>
              <w:t xml:space="preserve">             2.  Обществознание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283" w14:textId="77777777" w:rsidR="001C3362" w:rsidRPr="009C7F2B" w:rsidRDefault="001C3362" w:rsidP="00F0542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</w:p>
        </w:tc>
      </w:tr>
      <w:tr w:rsidR="007B46A0" w:rsidRPr="001C3362" w14:paraId="4B98D195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AD3" w14:textId="77777777" w:rsidR="007B46A0" w:rsidRPr="00555121" w:rsidRDefault="007B46A0" w:rsidP="00F05424">
            <w:pPr>
              <w:rPr>
                <w:rFonts w:eastAsia="Calibri"/>
                <w:sz w:val="20"/>
                <w:lang w:eastAsia="en-US"/>
              </w:rPr>
            </w:pPr>
            <w:r w:rsidRPr="00555121">
              <w:rPr>
                <w:rFonts w:eastAsia="Calibri"/>
                <w:sz w:val="20"/>
                <w:lang w:eastAsia="en-US"/>
              </w:rPr>
              <w:t>18.1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A14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Аганина Екатерина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AA0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8EF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420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E86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6790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B46A0" w:rsidRPr="001C3362" w14:paraId="0B4C9460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BE7" w14:textId="77777777" w:rsidR="007B46A0" w:rsidRPr="00555121" w:rsidRDefault="007B46A0" w:rsidP="00F0542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08A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Глумов Павел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4CE2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046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C90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D75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D5F" w14:textId="77777777" w:rsidR="007B46A0" w:rsidRPr="00B66662" w:rsidRDefault="00B66662" w:rsidP="00B6666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7B46A0" w:rsidRPr="001C3362" w14:paraId="4324C45E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8DB" w14:textId="77777777" w:rsidR="007B46A0" w:rsidRPr="00555121" w:rsidRDefault="007B46A0" w:rsidP="00F0542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2F4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Головнина Анна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9B9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B4D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4CB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845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7D2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B46A0" w:rsidRPr="001C3362" w14:paraId="42CEAF1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2303" w14:textId="77777777" w:rsidR="007B46A0" w:rsidRPr="00555121" w:rsidRDefault="007B46A0" w:rsidP="00F0542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444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Ладейщикова Елизавета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703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4C8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558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CA6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151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B46A0" w:rsidRPr="001C3362" w14:paraId="6EAB80A7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353" w14:textId="77777777" w:rsidR="007B46A0" w:rsidRPr="00555121" w:rsidRDefault="007B46A0" w:rsidP="00F0542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9F4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Масленникова Алина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552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945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6EC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Пачина Л.Л.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0D1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DE6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B46A0" w:rsidRPr="001C3362" w14:paraId="3DA2543A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72D" w14:textId="77777777" w:rsidR="007B46A0" w:rsidRPr="00555121" w:rsidRDefault="007B46A0" w:rsidP="00F0542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164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Огородникова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D37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030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6AC" w14:textId="77777777" w:rsidR="007B46A0" w:rsidRPr="007B46A0" w:rsidRDefault="007B46A0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808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2B1" w14:textId="77777777" w:rsidR="007B46A0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66662" w:rsidRPr="001C3362" w14:paraId="732DBF5C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A31" w14:textId="77777777" w:rsidR="00B66662" w:rsidRPr="00555121" w:rsidRDefault="00B66662" w:rsidP="00B6666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A78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Фотина Ульяна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7B4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160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9AC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79C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346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66662" w:rsidRPr="001C3362" w14:paraId="3CCAE861" w14:textId="77777777" w:rsidTr="005D27B9">
        <w:trPr>
          <w:trHeight w:val="1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FB2" w14:textId="77777777" w:rsidR="00B66662" w:rsidRPr="00555121" w:rsidRDefault="00B66662" w:rsidP="00B6666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27F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Лобова Надежда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C05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30A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B74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C4C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A35" w14:textId="77777777" w:rsidR="00B66662" w:rsidRPr="00B66662" w:rsidRDefault="00B66662" w:rsidP="00B6666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66662" w:rsidRPr="001C3362" w14:paraId="505267BB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2C2" w14:textId="77777777" w:rsidR="00B66662" w:rsidRPr="00555121" w:rsidRDefault="00B66662" w:rsidP="00B6666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E4B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Наливайко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9B7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C7C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412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3E7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AC0E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66662" w:rsidRPr="001C3362" w14:paraId="7C9626A9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830" w14:textId="77777777" w:rsidR="00B66662" w:rsidRPr="00555121" w:rsidRDefault="00B66662" w:rsidP="00B6666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874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Тетерина Татьяна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AC4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5C3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B66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EB6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0F9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66662" w:rsidRPr="001C3362" w14:paraId="130E5F3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92B" w14:textId="77777777" w:rsidR="00B66662" w:rsidRPr="00555121" w:rsidRDefault="00B66662" w:rsidP="00B6666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F31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Трубина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9F5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012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3E0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133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FC9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66662" w:rsidRPr="001C3362" w14:paraId="5CCDFEF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74E" w14:textId="77777777" w:rsidR="00B66662" w:rsidRPr="00555121" w:rsidRDefault="00B66662" w:rsidP="00B6666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045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Устинова 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519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EB6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50E" w14:textId="77777777" w:rsidR="00B66662" w:rsidRPr="007B46A0" w:rsidRDefault="00B66662" w:rsidP="00B66662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B3B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48C" w14:textId="77777777" w:rsidR="00B66662" w:rsidRPr="00555121" w:rsidRDefault="00B66662" w:rsidP="00B6666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5EE2BEF4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64A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1F2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Ананина Юлия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B52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A6E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5EF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F99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F41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2113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1AD24ED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547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31.14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813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Ваделов Амир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74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30E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799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Козлова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EC8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E6B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призер</w:t>
            </w:r>
          </w:p>
        </w:tc>
      </w:tr>
      <w:tr w:rsidR="00721139" w:rsidRPr="001C3362" w14:paraId="006CCD5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9A4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786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Десяткова Эвелина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2F9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323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6E6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DF95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2A6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105F8D60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5BC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33.16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A0F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Долганов Артём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1CF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C4D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876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5AF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D36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343C57C2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FE9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34.17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4CA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Кокорин Вадим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B65F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52B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9CB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598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402" w14:textId="77777777" w:rsidR="00721139" w:rsidRPr="00B66662" w:rsidRDefault="00721139" w:rsidP="0072113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721139" w:rsidRPr="001C3362" w14:paraId="7A47D25C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ED0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35.18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32B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Коротаева Елизавета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589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C75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FBA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9A4" w14:textId="77777777" w:rsidR="00721139" w:rsidRPr="007B46A0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E9A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призер</w:t>
            </w:r>
          </w:p>
        </w:tc>
      </w:tr>
      <w:tr w:rsidR="00721139" w:rsidRPr="001C3362" w14:paraId="15B6CBCA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A26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36.19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ED8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Куропаткина Ирина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28C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2AE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B10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B50" w14:textId="77777777" w:rsidR="00721139" w:rsidRPr="007B46A0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CE0" w14:textId="77777777" w:rsidR="00721139" w:rsidRPr="00B66662" w:rsidRDefault="00721139" w:rsidP="0072113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721139" w:rsidRPr="001C3362" w14:paraId="075637C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2C4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37.20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D63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Лиховских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40C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51C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837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609" w14:textId="77777777" w:rsidR="00721139" w:rsidRPr="007B46A0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23A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2113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01B1BF48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B68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38.21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4AA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Окулов Антон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3DB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 xml:space="preserve">9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7F2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B28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8DE" w14:textId="77777777" w:rsidR="00721139" w:rsidRPr="007B46A0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698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2113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6DB5DDA4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C97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39.22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F82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Пономарева Карина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6F9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C42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F35" w14:textId="77777777" w:rsidR="00721139" w:rsidRPr="007B46A0" w:rsidRDefault="00721139" w:rsidP="00721139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838" w14:textId="77777777" w:rsidR="00721139" w:rsidRPr="007B46A0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627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721139" w:rsidRPr="001C3362" w14:paraId="7E07E7CA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6DC" w14:textId="77777777" w:rsidR="00721139" w:rsidRPr="00555121" w:rsidRDefault="00721139" w:rsidP="00721139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40.23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08B" w14:textId="77777777" w:rsidR="00721139" w:rsidRPr="00B66662" w:rsidRDefault="00721139" w:rsidP="00721139">
            <w:pPr>
              <w:rPr>
                <w:sz w:val="20"/>
              </w:rPr>
            </w:pPr>
            <w:r w:rsidRPr="00B66662">
              <w:rPr>
                <w:sz w:val="20"/>
              </w:rPr>
              <w:t>Софронова Софья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09E" w14:textId="77777777" w:rsidR="00721139" w:rsidRPr="00B66662" w:rsidRDefault="00721139" w:rsidP="00721139">
            <w:pPr>
              <w:rPr>
                <w:sz w:val="20"/>
              </w:rPr>
            </w:pPr>
            <w:r w:rsidRPr="00B66662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B5C" w14:textId="77777777" w:rsidR="00721139" w:rsidRPr="00B66662" w:rsidRDefault="00721139" w:rsidP="00721139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9B8" w14:textId="77777777" w:rsidR="00721139" w:rsidRPr="00B66662" w:rsidRDefault="00721139" w:rsidP="00721139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4C1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2F2" w14:textId="77777777" w:rsidR="00721139" w:rsidRPr="00555121" w:rsidRDefault="00721139" w:rsidP="0072113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6666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08E4" w:rsidRPr="001C3362" w14:paraId="20FAFA06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456" w14:textId="77777777" w:rsidR="002508E4" w:rsidRPr="00555121" w:rsidRDefault="002508E4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41.24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5C7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Ананин Артем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F0E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290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3D1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091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186" w14:textId="77777777" w:rsidR="002508E4" w:rsidRPr="00721139" w:rsidRDefault="002508E4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1139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2508E4" w:rsidRPr="001C3362" w14:paraId="1516371D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193" w14:textId="77777777" w:rsidR="002508E4" w:rsidRPr="00555121" w:rsidRDefault="002508E4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42.25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37D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Пастухов Илия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924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5E7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101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525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7DB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2113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08E4" w:rsidRPr="001C3362" w14:paraId="65E1FBD0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31D" w14:textId="77777777" w:rsidR="002508E4" w:rsidRPr="00555121" w:rsidRDefault="002508E4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43.26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F43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Рудова Мария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23A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2B3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885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8B3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176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призер</w:t>
            </w:r>
          </w:p>
        </w:tc>
      </w:tr>
      <w:tr w:rsidR="002508E4" w:rsidRPr="001C3362" w14:paraId="0D0795F2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380" w14:textId="77777777" w:rsidR="002508E4" w:rsidRPr="00555121" w:rsidRDefault="002508E4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44.27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F6C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Соколов Сергей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55E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DC2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9EC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288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668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2113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08E4" w:rsidRPr="001C3362" w14:paraId="6D5ECF37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74C" w14:textId="77777777" w:rsidR="002508E4" w:rsidRPr="00555121" w:rsidRDefault="002508E4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45.28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C44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Трапезникова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7B6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DC7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8AA" w14:textId="77777777" w:rsidR="002508E4" w:rsidRPr="00B66662" w:rsidRDefault="002508E4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C2B" w14:textId="77777777" w:rsidR="002508E4" w:rsidRPr="00555121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01E" w14:textId="77777777" w:rsidR="002508E4" w:rsidRPr="00721139" w:rsidRDefault="002508E4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1139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6A50B5" w:rsidRPr="001C3362" w14:paraId="123323DE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59B" w14:textId="77777777" w:rsidR="006A50B5" w:rsidRPr="00555121" w:rsidRDefault="006A50B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46.29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1969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Лобов Алексей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5E2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8CA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77C" w14:textId="5851CA21" w:rsidR="006A50B5" w:rsidRPr="00B66662" w:rsidRDefault="006A50B5" w:rsidP="002508E4">
            <w:pPr>
              <w:rPr>
                <w:sz w:val="20"/>
              </w:rPr>
            </w:pPr>
            <w:r w:rsidRPr="00DF49E3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B50" w14:textId="77777777" w:rsidR="006A50B5" w:rsidRPr="00555121" w:rsidRDefault="006A50B5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FE6" w14:textId="77777777" w:rsidR="006A50B5" w:rsidRPr="00721139" w:rsidRDefault="006A50B5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6A50B5" w:rsidRPr="001C3362" w14:paraId="780C4752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21F" w14:textId="77777777" w:rsidR="006A50B5" w:rsidRPr="00555121" w:rsidRDefault="006A50B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47.30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B1F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Русинов Кирилл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8A0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F6A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E75" w14:textId="54C444FB" w:rsidR="006A50B5" w:rsidRPr="00B66662" w:rsidRDefault="006A50B5" w:rsidP="002508E4">
            <w:pPr>
              <w:rPr>
                <w:sz w:val="20"/>
              </w:rPr>
            </w:pPr>
            <w:r w:rsidRPr="00DF49E3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3C7" w14:textId="77777777" w:rsidR="006A50B5" w:rsidRPr="00555121" w:rsidRDefault="006A50B5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8C1" w14:textId="77777777" w:rsidR="006A50B5" w:rsidRPr="00721139" w:rsidRDefault="006A50B5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6A50B5" w:rsidRPr="001C3362" w14:paraId="6299328A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25F" w14:textId="77777777" w:rsidR="006A50B5" w:rsidRPr="00555121" w:rsidRDefault="006A50B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48.31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A78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Хорошилова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421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D9D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1E3" w14:textId="089727BB" w:rsidR="006A50B5" w:rsidRPr="00B66662" w:rsidRDefault="006A50B5" w:rsidP="002508E4">
            <w:pPr>
              <w:rPr>
                <w:sz w:val="20"/>
              </w:rPr>
            </w:pPr>
            <w:r w:rsidRPr="00DF49E3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A35" w14:textId="77777777" w:rsidR="006A50B5" w:rsidRPr="00555121" w:rsidRDefault="006A50B5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021" w14:textId="77777777" w:rsidR="006A50B5" w:rsidRPr="002508E4" w:rsidRDefault="006A50B5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08E4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6A50B5" w:rsidRPr="001C3362" w14:paraId="7EB9CA25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CF3" w14:textId="77777777" w:rsidR="006A50B5" w:rsidRPr="00555121" w:rsidRDefault="006A50B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49.32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092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Шипунова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705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675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6D3" w14:textId="29DBDC8B" w:rsidR="006A50B5" w:rsidRPr="00B66662" w:rsidRDefault="006A50B5" w:rsidP="002508E4">
            <w:pPr>
              <w:rPr>
                <w:sz w:val="20"/>
              </w:rPr>
            </w:pPr>
            <w:r w:rsidRPr="00DF49E3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AD8" w14:textId="77777777" w:rsidR="006A50B5" w:rsidRPr="00555121" w:rsidRDefault="006A50B5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12B" w14:textId="77777777" w:rsidR="006A50B5" w:rsidRPr="00721139" w:rsidRDefault="006A50B5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1139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6A50B5" w:rsidRPr="001C3362" w14:paraId="4BA7139B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13E" w14:textId="77777777" w:rsidR="006A50B5" w:rsidRPr="00555121" w:rsidRDefault="006A50B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50.33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E7C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Юкова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F0B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B73" w14:textId="77777777" w:rsidR="006A50B5" w:rsidRPr="00B66662" w:rsidRDefault="006A50B5" w:rsidP="002508E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765" w14:textId="72A88F65" w:rsidR="006A50B5" w:rsidRPr="00B66662" w:rsidRDefault="006A50B5" w:rsidP="002508E4">
            <w:pPr>
              <w:rPr>
                <w:sz w:val="20"/>
              </w:rPr>
            </w:pPr>
            <w:r w:rsidRPr="00DF49E3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582" w14:textId="77777777" w:rsidR="006A50B5" w:rsidRPr="00555121" w:rsidRDefault="006A50B5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191" w14:textId="77777777" w:rsidR="006A50B5" w:rsidRPr="00555121" w:rsidRDefault="006A50B5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143C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08E4" w:rsidRPr="001C3362" w14:paraId="40DE9582" w14:textId="77777777" w:rsidTr="00F05424">
        <w:trPr>
          <w:trHeight w:val="237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EE" w14:textId="77777777" w:rsidR="002508E4" w:rsidRPr="00E13A1B" w:rsidRDefault="002508E4" w:rsidP="002508E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13A1B">
              <w:rPr>
                <w:rFonts w:eastAsia="Calibri"/>
                <w:b/>
                <w:sz w:val="20"/>
                <w:lang w:eastAsia="en-US"/>
              </w:rPr>
              <w:lastRenderedPageBreak/>
              <w:t>3. Физика</w:t>
            </w:r>
          </w:p>
        </w:tc>
      </w:tr>
      <w:tr w:rsidR="00E72F7C" w:rsidRPr="001C3362" w14:paraId="11B770BA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338" w14:textId="77777777" w:rsidR="00E72F7C" w:rsidRPr="00E13A1B" w:rsidRDefault="00E72F7C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0C3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Серовикова Ульяна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560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A3A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18E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Соколов В.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04D" w14:textId="77777777" w:rsidR="00E72F7C" w:rsidRPr="00E13A1B" w:rsidRDefault="00E72F7C" w:rsidP="00E72F7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A0A" w14:textId="77777777" w:rsidR="00E72F7C" w:rsidRDefault="00E72F7C" w:rsidP="00E72F7C">
            <w:pPr>
              <w:jc w:val="center"/>
            </w:pPr>
            <w:r w:rsidRPr="006A542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72F7C" w:rsidRPr="001C3362" w14:paraId="1AAC1DB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0CC" w14:textId="77777777" w:rsidR="00E72F7C" w:rsidRPr="00E13A1B" w:rsidRDefault="00E72F7C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8E9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Беляев Илья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494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4C1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26D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EC" w14:textId="77777777" w:rsidR="00E72F7C" w:rsidRPr="00E13A1B" w:rsidRDefault="00E72F7C" w:rsidP="00E72F7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FC8" w14:textId="77777777" w:rsidR="00E72F7C" w:rsidRDefault="00E72F7C" w:rsidP="00E72F7C">
            <w:pPr>
              <w:jc w:val="center"/>
            </w:pPr>
            <w:r w:rsidRPr="006A542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72F7C" w:rsidRPr="001C3362" w14:paraId="66DB295C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109" w14:textId="77777777" w:rsidR="00E72F7C" w:rsidRPr="00E13A1B" w:rsidRDefault="00E72F7C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53.3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B45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Вяткина Валерия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092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0A4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A3B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D6D" w14:textId="77777777" w:rsidR="00E72F7C" w:rsidRPr="00E13A1B" w:rsidRDefault="00E72F7C" w:rsidP="00E72F7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030" w14:textId="77777777" w:rsidR="00E72F7C" w:rsidRDefault="00E72F7C" w:rsidP="00E72F7C">
            <w:pPr>
              <w:jc w:val="center"/>
            </w:pPr>
            <w:r w:rsidRPr="006A542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72F7C" w:rsidRPr="001C3362" w14:paraId="71669B13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C3B" w14:textId="77777777" w:rsidR="00E72F7C" w:rsidRPr="00E13A1B" w:rsidRDefault="00E72F7C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54.4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5F0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Окулов Даниил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C00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9BD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FAA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061" w14:textId="77777777" w:rsidR="00E72F7C" w:rsidRPr="00E13A1B" w:rsidRDefault="00E72F7C" w:rsidP="00E72F7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7FD" w14:textId="77777777" w:rsidR="00E72F7C" w:rsidRDefault="00E72F7C" w:rsidP="00E72F7C">
            <w:pPr>
              <w:jc w:val="center"/>
            </w:pPr>
            <w:r w:rsidRPr="006A542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72F7C" w:rsidRPr="001C3362" w14:paraId="1ADFAF71" w14:textId="77777777" w:rsidTr="005D27B9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3C3" w14:textId="77777777" w:rsidR="00E72F7C" w:rsidRPr="00E13A1B" w:rsidRDefault="00E72F7C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55.5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D0F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Мартюшев Вадим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B48" w14:textId="77777777" w:rsidR="00E72F7C" w:rsidRPr="00E72F7C" w:rsidRDefault="00A81FB8" w:rsidP="00BC269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E72F7C" w:rsidRPr="00E72F7C">
              <w:rPr>
                <w:sz w:val="20"/>
              </w:rPr>
              <w:t>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A42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E9F" w14:textId="77777777" w:rsidR="00E72F7C" w:rsidRPr="00E72F7C" w:rsidRDefault="00E72F7C" w:rsidP="00BC2695">
            <w:pPr>
              <w:rPr>
                <w:sz w:val="20"/>
              </w:rPr>
            </w:pPr>
            <w:r w:rsidRPr="00E72F7C">
              <w:rPr>
                <w:sz w:val="20"/>
              </w:rPr>
              <w:t>Зайцева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8AC" w14:textId="77777777" w:rsidR="00E72F7C" w:rsidRPr="00E13A1B" w:rsidRDefault="00E72F7C" w:rsidP="00E72F7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6B8" w14:textId="77777777" w:rsidR="00E72F7C" w:rsidRDefault="00E72F7C" w:rsidP="00E72F7C">
            <w:pPr>
              <w:jc w:val="center"/>
            </w:pPr>
            <w:r w:rsidRPr="006A542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2508E4" w:rsidRPr="001C3362" w14:paraId="2A59C6FE" w14:textId="77777777" w:rsidTr="00F05424">
        <w:trPr>
          <w:trHeight w:val="107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96D" w14:textId="77777777" w:rsidR="002508E4" w:rsidRPr="00E72F7C" w:rsidRDefault="002508E4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72F7C">
              <w:rPr>
                <w:rFonts w:eastAsia="Calibri"/>
                <w:b/>
                <w:sz w:val="20"/>
                <w:lang w:eastAsia="en-US"/>
              </w:rPr>
              <w:t>4. Биология</w:t>
            </w:r>
          </w:p>
        </w:tc>
      </w:tr>
      <w:tr w:rsidR="00B97679" w:rsidRPr="001C3362" w14:paraId="6BEB923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12F" w14:textId="77777777" w:rsidR="00B97679" w:rsidRPr="00E72F7C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9C8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Масленникова Алина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219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E1E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A76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Еловикова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A8E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3AE" w14:textId="77777777" w:rsidR="00B97679" w:rsidRDefault="00B97679" w:rsidP="00B97679">
            <w:pPr>
              <w:jc w:val="center"/>
            </w:pPr>
            <w:r w:rsidRPr="0045140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2AB2092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8CE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57.2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0AD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Мокина Кристина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E85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DB5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6FB" w14:textId="77777777" w:rsidR="00B97679" w:rsidRPr="005D27B9" w:rsidRDefault="00B9767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Сергеева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6F0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12A" w14:textId="77777777" w:rsidR="00B97679" w:rsidRDefault="00B97679" w:rsidP="00B97679">
            <w:pPr>
              <w:jc w:val="center"/>
            </w:pPr>
            <w:r w:rsidRPr="0045140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D27B9" w:rsidRPr="001C3362" w14:paraId="2D936F0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E9A" w14:textId="77777777" w:rsidR="005D27B9" w:rsidRDefault="005D27B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939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Новикова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126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7а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8CB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35A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B35" w14:textId="77777777" w:rsidR="005D27B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F4D" w14:textId="77777777" w:rsidR="005D27B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5D27B9" w:rsidRPr="001C3362" w14:paraId="0479CE0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177" w14:textId="77777777" w:rsidR="005D27B9" w:rsidRDefault="005D27B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0DE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Орлова Ксения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F28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AB2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E58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Сергеева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472" w14:textId="77777777" w:rsidR="005D27B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AA1" w14:textId="77777777" w:rsidR="005D27B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7679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5D27B9" w:rsidRPr="001C3362" w14:paraId="49AF1B59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5BE" w14:textId="77777777" w:rsidR="005D27B9" w:rsidRDefault="005D27B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CE6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Рязанова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2FC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68F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410" w14:textId="77777777" w:rsidR="005D27B9" w:rsidRPr="005D27B9" w:rsidRDefault="005D27B9" w:rsidP="00BC2695">
            <w:pPr>
              <w:rPr>
                <w:sz w:val="20"/>
              </w:rPr>
            </w:pPr>
            <w:r w:rsidRPr="005D27B9">
              <w:rPr>
                <w:sz w:val="20"/>
              </w:rPr>
              <w:t>Еловикова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3E3" w14:textId="77777777" w:rsidR="005D27B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62E" w14:textId="77777777" w:rsidR="005D27B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7679" w:rsidRPr="001C3362" w14:paraId="3066217A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C36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61.6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1B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Авилов Артем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BC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28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271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Сергеева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23F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BFE" w14:textId="77777777" w:rsidR="00B9767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7679" w:rsidRPr="001C3362" w14:paraId="4C38755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39F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D7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Белоногова Карина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5E6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02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7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A1D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63F" w14:textId="77777777" w:rsidR="00B97679" w:rsidRDefault="00B97679" w:rsidP="00B97679">
            <w:pPr>
              <w:jc w:val="center"/>
            </w:pPr>
            <w:r w:rsidRPr="009E1DB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61825F6F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384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68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Васькина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94D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A8A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97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Шабурова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C5B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5BE" w14:textId="77777777" w:rsidR="00B97679" w:rsidRDefault="00B97679" w:rsidP="00B97679">
            <w:pPr>
              <w:jc w:val="center"/>
            </w:pPr>
            <w:r w:rsidRPr="009E1DB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55A8ECF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770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608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Кичанова Софья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B6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91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98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Сергеева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494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564" w14:textId="77777777" w:rsidR="00B97679" w:rsidRDefault="00B97679" w:rsidP="00B97679">
            <w:pPr>
              <w:jc w:val="center"/>
            </w:pPr>
            <w:r w:rsidRPr="009E1DB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4F88A481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456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637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Коробейников Дмитрий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70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D38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B9D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Еловикова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2D6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A2C" w14:textId="77777777" w:rsidR="00B9767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B97679" w:rsidRPr="001C3362" w14:paraId="1BC23F27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D62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E3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Кротова 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1F8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AD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431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B38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101" w14:textId="77777777" w:rsidR="00B97679" w:rsidRDefault="00B97679" w:rsidP="00B97679">
            <w:pPr>
              <w:jc w:val="center"/>
            </w:pPr>
            <w:r w:rsidRPr="00D4490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535A7905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234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67.12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FD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Мурыгин Артем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2E3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1B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9B6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656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EAD" w14:textId="77777777" w:rsidR="00B97679" w:rsidRDefault="00B97679" w:rsidP="00B97679">
            <w:pPr>
              <w:jc w:val="center"/>
            </w:pPr>
            <w:r w:rsidRPr="00D4490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4AB08758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B2B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68.13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F1A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Санникова Светлана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A86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6B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C7A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Сергеева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E9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073" w14:textId="77777777" w:rsidR="00B97679" w:rsidRDefault="00B97679" w:rsidP="00B97679">
            <w:pPr>
              <w:jc w:val="center"/>
            </w:pPr>
            <w:r w:rsidRPr="00D4490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2F426498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451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69.14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01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Саранова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5D9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57D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3F9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Брюхова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D79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420" w14:textId="77777777" w:rsidR="00B97679" w:rsidRDefault="00B97679" w:rsidP="00B97679">
            <w:pPr>
              <w:jc w:val="center"/>
            </w:pPr>
            <w:r w:rsidRPr="00D4490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1A34FEC7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450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369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Угарина Валерия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5B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AF1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F1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4B9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55E" w14:textId="77777777" w:rsidR="00B97679" w:rsidRDefault="00B97679" w:rsidP="00B97679">
            <w:pPr>
              <w:jc w:val="center"/>
            </w:pPr>
            <w:r w:rsidRPr="00D4490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56789A68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3DC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71.16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844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Ананина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7E3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429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D1B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A85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7F1" w14:textId="77777777" w:rsidR="00B97679" w:rsidRDefault="00B97679" w:rsidP="00B97679">
            <w:pPr>
              <w:jc w:val="center"/>
            </w:pPr>
            <w:r w:rsidRPr="00D4490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32CBC023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A29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72.17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3B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Глухова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D3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2D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9A7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CB5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8B4" w14:textId="77777777" w:rsidR="00B9767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B97679" w:rsidRPr="001C3362" w14:paraId="78F54E87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406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73.18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4B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Масленникова Василина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45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ED1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9A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Брюхова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BD8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793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E1DB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796775E1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FDC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74.19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DA4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Новожилова Ксения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3A6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48D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8C5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559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1A0" w14:textId="77777777" w:rsidR="00B9767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7679" w:rsidRPr="001C3362" w14:paraId="17C3FE9A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FC5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75.20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2C0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Трифонова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3B5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61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6A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5ED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F17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E1DB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5B3C18D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B17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76.21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6B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Шадрин Алексей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F5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EF01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DF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0F1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4F5" w14:textId="77777777" w:rsidR="00B97679" w:rsidRPr="00A95598" w:rsidRDefault="00B97679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B97679" w:rsidRPr="001C3362" w14:paraId="79616ACA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D4A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77.22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EA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Бурнышева Кристина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E9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1A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AE2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Еловикова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36B" w14:textId="77777777" w:rsidR="00B97679" w:rsidRPr="00E72F7C" w:rsidRDefault="00B97679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A853" w14:textId="77777777" w:rsidR="00B97679" w:rsidRPr="00E72F7C" w:rsidRDefault="0010075A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0075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97679" w:rsidRPr="001C3362" w14:paraId="360CDE4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44A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78.23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CEE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Мартюшев Вадим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C54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27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621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A5B" w14:textId="77777777" w:rsidR="00B97679" w:rsidRPr="00E72F7C" w:rsidRDefault="0010075A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201" w14:textId="77777777" w:rsidR="00B97679" w:rsidRPr="00A95598" w:rsidRDefault="0010075A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97679" w:rsidRPr="001C3362" w14:paraId="0FE85837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795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79.24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9C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Трапезникова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990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D14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418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FAB" w14:textId="77777777" w:rsidR="00B97679" w:rsidRPr="00E72F7C" w:rsidRDefault="0010075A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986" w14:textId="77777777" w:rsidR="00B97679" w:rsidRPr="00A95598" w:rsidRDefault="0010075A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B97679" w:rsidRPr="001C3362" w14:paraId="74082C2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1BD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80.25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C7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Каблинова Карина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9FFF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E00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34A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Рязанова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6D5" w14:textId="77777777" w:rsidR="00B97679" w:rsidRPr="00E72F7C" w:rsidRDefault="0010075A" w:rsidP="005D27B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EA7" w14:textId="77777777" w:rsidR="00B97679" w:rsidRPr="00A95598" w:rsidRDefault="0010075A" w:rsidP="005D27B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B97679" w:rsidRPr="001C3362" w14:paraId="65AC5BED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158" w14:textId="77777777" w:rsidR="00B97679" w:rsidRDefault="00B97679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81.26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890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Юкова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F13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FA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62C" w14:textId="77777777" w:rsidR="00B97679" w:rsidRPr="00B97679" w:rsidRDefault="00B97679" w:rsidP="00BC2695">
            <w:pPr>
              <w:rPr>
                <w:sz w:val="20"/>
              </w:rPr>
            </w:pPr>
            <w:r w:rsidRPr="00B97679">
              <w:rPr>
                <w:sz w:val="20"/>
              </w:rPr>
              <w:t>Рязанова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63E8" w14:textId="77777777" w:rsidR="00B97679" w:rsidRPr="00E72F7C" w:rsidRDefault="0010075A" w:rsidP="0010075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7E3" w14:textId="77777777" w:rsidR="00B97679" w:rsidRPr="00A95598" w:rsidRDefault="0010075A" w:rsidP="0010075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2508E4" w:rsidRPr="001C3362" w14:paraId="22E7BB4B" w14:textId="77777777" w:rsidTr="00F0542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27C" w14:textId="77777777" w:rsidR="002508E4" w:rsidRPr="009C7F2B" w:rsidRDefault="002508E4" w:rsidP="002508E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BC2695">
              <w:rPr>
                <w:rFonts w:eastAsia="Calibri"/>
                <w:b/>
                <w:sz w:val="20"/>
                <w:lang w:eastAsia="en-US"/>
              </w:rPr>
              <w:t xml:space="preserve">5. Английский язык            </w:t>
            </w:r>
          </w:p>
        </w:tc>
      </w:tr>
      <w:tr w:rsidR="00E6476B" w:rsidRPr="001C3362" w14:paraId="453E9F7F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139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82.1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B4C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Серовикова Ульяна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FF0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646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E31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Кустова Г.Р.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8193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AB9" w14:textId="77777777" w:rsidR="00E6476B" w:rsidRDefault="00E6476B" w:rsidP="00E6476B">
            <w:pPr>
              <w:jc w:val="center"/>
            </w:pPr>
            <w:r w:rsidRPr="006619E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6476B" w:rsidRPr="001C3362" w14:paraId="0E8446FA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162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2B3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Курганов Арсений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C69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5в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AD3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2F6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Шайбакова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6D6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D73" w14:textId="77777777" w:rsidR="00E6476B" w:rsidRDefault="00E6476B" w:rsidP="00E6476B">
            <w:pPr>
              <w:jc w:val="center"/>
            </w:pPr>
            <w:r w:rsidRPr="006619E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6476B" w:rsidRPr="001C3362" w14:paraId="737FF669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244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84.3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C15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Шайбаков Константин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001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5в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00E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CD3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Шайбакова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5EC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C37" w14:textId="77777777" w:rsidR="00E6476B" w:rsidRDefault="00E6476B" w:rsidP="00E6476B">
            <w:pPr>
              <w:jc w:val="center"/>
            </w:pPr>
            <w:r w:rsidRPr="006619E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6476B" w:rsidRPr="001C3362" w14:paraId="65F48202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F56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85.4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D03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Вяткина Валерия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3D3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8б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988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51E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Крылосова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A27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43C" w14:textId="77777777" w:rsidR="00E6476B" w:rsidRDefault="00E6476B" w:rsidP="00E6476B">
            <w:pPr>
              <w:jc w:val="center"/>
            </w:pPr>
            <w:r w:rsidRPr="006619E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C2695" w:rsidRPr="001C3362" w14:paraId="7D5C0372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A1D" w14:textId="77777777" w:rsidR="00BC2695" w:rsidRPr="00BC2695" w:rsidRDefault="00BC269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86.5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03F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Кротова 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883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B85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6BE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Крылосова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061" w14:textId="77777777" w:rsidR="00BC2695" w:rsidRPr="00BC2695" w:rsidRDefault="00BC2695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C68" w14:textId="77777777" w:rsidR="00BC2695" w:rsidRPr="00E6476B" w:rsidRDefault="00E6476B" w:rsidP="00BC2695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BC2695" w:rsidRPr="001C3362" w14:paraId="36D8BD61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B4F" w14:textId="77777777" w:rsidR="00BC2695" w:rsidRPr="00BC2695" w:rsidRDefault="00BC269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87.6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8F3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Лобова Надежда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E2F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BD9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E74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431" w14:textId="77777777" w:rsidR="00BC2695" w:rsidRPr="00BC2695" w:rsidRDefault="00BC2695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C6E" w14:textId="77777777" w:rsidR="00BC2695" w:rsidRPr="00E6476B" w:rsidRDefault="00E6476B" w:rsidP="00BC2695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BC2695" w:rsidRPr="001C3362" w14:paraId="5404122B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EC7" w14:textId="77777777" w:rsidR="00BC2695" w:rsidRPr="00BC2695" w:rsidRDefault="00BC269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88.7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849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Глухова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B0A4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F4A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04F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Шайбакова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C3A" w14:textId="77777777" w:rsidR="00BC2695" w:rsidRPr="00BC2695" w:rsidRDefault="00BC2695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BA2" w14:textId="77777777" w:rsidR="00BC2695" w:rsidRPr="00E6476B" w:rsidRDefault="00E6476B" w:rsidP="00BC2695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E6476B" w:rsidRPr="001C3362" w14:paraId="51796E65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DED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89.8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2ED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Долганов Артём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22B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DD2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EBB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Шайбакова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3AD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239" w14:textId="77777777" w:rsidR="00E6476B" w:rsidRDefault="00E6476B" w:rsidP="00E6476B">
            <w:pPr>
              <w:jc w:val="center"/>
            </w:pPr>
            <w:r w:rsidRPr="0030454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6476B" w:rsidRPr="001C3362" w14:paraId="55EDEF14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2CA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90.9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104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Рожнёва Алла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3ED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442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6E1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Васфиева Л.Г.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37A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2F0" w14:textId="77777777" w:rsidR="00E6476B" w:rsidRDefault="00E6476B" w:rsidP="00E6476B">
            <w:pPr>
              <w:jc w:val="center"/>
            </w:pPr>
            <w:r w:rsidRPr="0030454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E6476B" w:rsidRPr="001C3362" w14:paraId="6F683320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D75" w14:textId="77777777" w:rsidR="00E6476B" w:rsidRPr="00BC2695" w:rsidRDefault="00E6476B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91.10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727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Чикулаев Роман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F1C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3C6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263" w14:textId="77777777" w:rsidR="00E6476B" w:rsidRPr="00BC2695" w:rsidRDefault="00E6476B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Васфиева Л.Г.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264" w14:textId="77777777" w:rsidR="00E6476B" w:rsidRPr="00BC2695" w:rsidRDefault="00E6476B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989" w14:textId="77777777" w:rsidR="00E6476B" w:rsidRDefault="00E6476B" w:rsidP="00E6476B">
            <w:pPr>
              <w:jc w:val="center"/>
            </w:pPr>
            <w:r w:rsidRPr="0030454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C2695" w:rsidRPr="001C3362" w14:paraId="223EE969" w14:textId="77777777" w:rsidTr="005D27B9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1F9" w14:textId="77777777" w:rsidR="00BC2695" w:rsidRPr="00BC2695" w:rsidRDefault="00BC2695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92.11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F1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Еловикова Мария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7AC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FE6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029" w14:textId="77777777" w:rsidR="00BC2695" w:rsidRPr="00BC2695" w:rsidRDefault="00BC2695" w:rsidP="00BC2695">
            <w:pPr>
              <w:rPr>
                <w:sz w:val="20"/>
              </w:rPr>
            </w:pPr>
            <w:r w:rsidRPr="00BC2695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40F" w14:textId="77777777" w:rsidR="00BC2695" w:rsidRPr="00BC2695" w:rsidRDefault="00BC2695" w:rsidP="00BC2695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202" w14:textId="77777777" w:rsidR="00BC2695" w:rsidRPr="00E6476B" w:rsidRDefault="00E6476B" w:rsidP="00BC2695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2508E4" w:rsidRPr="001C3362" w14:paraId="5AA1BAD2" w14:textId="77777777" w:rsidTr="00F0542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D16" w14:textId="77777777" w:rsidR="002508E4" w:rsidRPr="0050615B" w:rsidRDefault="002508E4" w:rsidP="002508E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0615B">
              <w:rPr>
                <w:rFonts w:eastAsia="Calibri"/>
                <w:b/>
                <w:sz w:val="20"/>
                <w:lang w:eastAsia="en-US"/>
              </w:rPr>
              <w:t>6. Право</w:t>
            </w:r>
          </w:p>
        </w:tc>
      </w:tr>
      <w:tr w:rsidR="000E419E" w:rsidRPr="001C3362" w14:paraId="265A1009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E5D" w14:textId="77777777" w:rsidR="000E419E" w:rsidRPr="0050615B" w:rsidRDefault="000E419E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93.1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19E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E35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8A3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D3A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3C2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394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0E419E" w:rsidRPr="001C3362" w14:paraId="4C35EE98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6BE" w14:textId="77777777" w:rsidR="000E419E" w:rsidRPr="0050615B" w:rsidRDefault="000E419E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94.2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02F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Журавлева Валерия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9E5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79B1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CC0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63C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663" w14:textId="77777777" w:rsidR="000E419E" w:rsidRPr="000E419E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E419E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E419E" w:rsidRPr="001C3362" w14:paraId="4DBCB142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3C3" w14:textId="77777777" w:rsidR="000E419E" w:rsidRPr="0050615B" w:rsidRDefault="000E419E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95.3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1CF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Кокорин Вадим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776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E0C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693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BE6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232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0E419E" w:rsidRPr="001C3362" w14:paraId="2DC0697A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A8D" w14:textId="77777777" w:rsidR="000E419E" w:rsidRPr="0050615B" w:rsidRDefault="000E419E" w:rsidP="002508E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96.4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A71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Гельцер Юлия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502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444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E5D0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6D8" w14:textId="77777777" w:rsidR="000E419E" w:rsidRPr="000E419E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718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0E419E" w:rsidRPr="001C3362" w14:paraId="1483B16A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B48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97.5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A74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Рудова Мария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10D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28D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B76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1D0" w14:textId="77777777" w:rsidR="000E419E" w:rsidRPr="000E419E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3D2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0E419E" w:rsidRPr="001C3362" w14:paraId="08E7D127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5FC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98.6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A0C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Соколов Сергей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C5B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2A3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932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C90" w14:textId="77777777" w:rsidR="000E419E" w:rsidRPr="000E419E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489" w14:textId="77777777" w:rsidR="000E419E" w:rsidRPr="000E419E" w:rsidRDefault="00265A6D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="000E419E" w:rsidRPr="000E419E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0E419E" w:rsidRPr="001C3362" w14:paraId="3FA2F479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8B00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3EE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Трапезникова Полина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EA3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081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DCF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9D6" w14:textId="77777777" w:rsidR="000E419E" w:rsidRPr="000E419E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D33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0E419E" w:rsidRPr="001C3362" w14:paraId="12D385C3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50A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DBA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Горшков Матвей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465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C8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C12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050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DFC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0E419E" w:rsidRPr="001C3362" w14:paraId="08FC6DE6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991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101.9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490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Пермяков Игнатий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FF0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C0C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460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3AC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D6E" w14:textId="77777777" w:rsidR="000E419E" w:rsidRPr="000E419E" w:rsidRDefault="00265A6D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="000E419E" w:rsidRPr="000E419E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0E419E" w:rsidRPr="001C3362" w14:paraId="443239C2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A9F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D33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Хорошилова Дарья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588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19A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99B4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502D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A9F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0E419E" w:rsidRPr="001C3362" w14:paraId="0D8AB033" w14:textId="77777777" w:rsidTr="00FA573B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2B4" w14:textId="77777777" w:rsidR="000E419E" w:rsidRPr="0050615B" w:rsidRDefault="000E419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103.11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B51" w14:textId="77777777" w:rsidR="000E419E" w:rsidRPr="000E419E" w:rsidRDefault="000E419E" w:rsidP="000E419E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Шипунова Дарья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9CC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2A5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BE0" w14:textId="77777777" w:rsidR="000E419E" w:rsidRPr="000E419E" w:rsidRDefault="000E419E" w:rsidP="00FA573B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23C" w14:textId="77777777" w:rsidR="000E419E" w:rsidRPr="0050615B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B0A" w14:textId="77777777" w:rsidR="000E419E" w:rsidRPr="000E419E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0E419E" w:rsidRPr="001C3362" w14:paraId="4BF6444D" w14:textId="77777777" w:rsidTr="00F0542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588" w14:textId="77777777" w:rsidR="000E419E" w:rsidRPr="007A6C34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A6C34">
              <w:rPr>
                <w:rFonts w:eastAsia="Calibri"/>
                <w:b/>
                <w:sz w:val="20"/>
                <w:lang w:eastAsia="en-US"/>
              </w:rPr>
              <w:t>7. Физическая культура (девушки)</w:t>
            </w:r>
          </w:p>
        </w:tc>
      </w:tr>
      <w:tr w:rsidR="007A6C34" w:rsidRPr="001C3362" w14:paraId="10B5B97B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C44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104.1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4EE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Журавлева Евгения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B57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A05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B3E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A07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5BA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7A6C34" w:rsidRPr="001C3362" w14:paraId="66A5CA26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D0C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105.2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306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Клюева Виктория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9D4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C06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35C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998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667" w14:textId="77777777" w:rsidR="007A6C34" w:rsidRPr="007A6C34" w:rsidRDefault="00265A6D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Pr="000E419E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7A6C34" w:rsidRPr="001C3362" w14:paraId="24A94A19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82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106.3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783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Королева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5D4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0E8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BA4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9FB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F23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7A6C34" w:rsidRPr="001C3362" w14:paraId="4236A23E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665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107.4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E4D7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Мокина Кристина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F620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AA7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A6B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Сергеев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4DE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2C1" w14:textId="77777777" w:rsidR="007A6C34" w:rsidRPr="007A6C34" w:rsidRDefault="00265A6D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Pr="000E419E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7A6C34" w:rsidRPr="001C3362" w14:paraId="045107F4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CFB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108.5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575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Кичанова Софья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642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C60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605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Сергеев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ACE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B7F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7A6C34" w:rsidRPr="001C3362" w14:paraId="0C99A12E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3B0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109.6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BAF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Вялова Татьяна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CC2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 xml:space="preserve">9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38E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9B2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Суримова 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D12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B99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7A6C34" w:rsidRPr="001C3362" w14:paraId="143B9BD0" w14:textId="77777777" w:rsidTr="00FA5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7F5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110.7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F53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Куропаткина Ирина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D97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CEA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595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DED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ACD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0E419E" w:rsidRPr="001C3362" w14:paraId="0892ED71" w14:textId="77777777" w:rsidTr="00F05424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D06" w14:textId="77777777" w:rsidR="000E419E" w:rsidRPr="007A6C34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A6C34">
              <w:rPr>
                <w:rFonts w:eastAsia="Calibri"/>
                <w:b/>
                <w:sz w:val="20"/>
                <w:lang w:eastAsia="en-US"/>
              </w:rPr>
              <w:t xml:space="preserve">Физическая культура (юноши)    </w:t>
            </w:r>
          </w:p>
        </w:tc>
      </w:tr>
      <w:tr w:rsidR="007A6C34" w:rsidRPr="001C3362" w14:paraId="02317EA5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DD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111.8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A59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Бурнышев Артем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CA9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18D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61E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Суримова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2D9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049" w14:textId="77777777" w:rsidR="007A6C34" w:rsidRPr="007A6C34" w:rsidRDefault="00265A6D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Pr="000E419E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7A6C34" w:rsidRPr="001C3362" w14:paraId="634C87A0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42B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E16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Глумов Павел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8E8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118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661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702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AF2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7A6C34" w:rsidRPr="001C3362" w14:paraId="4C4609E7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A6F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113.10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79E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Маковеев Сергей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114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D73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ECF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05C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601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7A6C34" w:rsidRPr="001C3362" w14:paraId="2CC98473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CD5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114.11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005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Шустов Тимофей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515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B97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E87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F62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13C" w14:textId="77777777" w:rsidR="007A6C34" w:rsidRPr="007A6C34" w:rsidRDefault="00265A6D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Pr="000E419E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7A6C34" w:rsidRPr="001C3362" w14:paraId="07826821" w14:textId="77777777" w:rsidTr="005D27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7C0" w14:textId="77777777" w:rsidR="007A6C34" w:rsidRPr="007A6C34" w:rsidRDefault="007A6C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115.12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E86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Сапегин Александр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959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009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7E8" w14:textId="77777777" w:rsidR="007A6C34" w:rsidRPr="007A6C34" w:rsidRDefault="007A6C34" w:rsidP="00FA573B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291" w14:textId="77777777" w:rsidR="007A6C34" w:rsidRPr="007A6C34" w:rsidRDefault="0093103B" w:rsidP="0093103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2DC" w14:textId="77777777" w:rsidR="007A6C34" w:rsidRPr="00665C4B" w:rsidRDefault="00265A6D" w:rsidP="0093103B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0E419E" w:rsidRPr="001C3362" w14:paraId="51CCCFF0" w14:textId="77777777" w:rsidTr="00F05424">
        <w:trPr>
          <w:trHeight w:val="74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42D" w14:textId="77777777" w:rsidR="000E419E" w:rsidRPr="00806FEE" w:rsidRDefault="000E419E" w:rsidP="00806FE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6FEE">
              <w:rPr>
                <w:rFonts w:eastAsia="Calibri"/>
                <w:b/>
                <w:sz w:val="20"/>
                <w:lang w:eastAsia="en-US"/>
              </w:rPr>
              <w:t xml:space="preserve">8. </w:t>
            </w:r>
            <w:r w:rsidR="00806FEE">
              <w:rPr>
                <w:rFonts w:eastAsia="Calibri"/>
                <w:b/>
                <w:sz w:val="20"/>
                <w:lang w:eastAsia="en-US"/>
              </w:rPr>
              <w:t>Информатика</w:t>
            </w:r>
          </w:p>
        </w:tc>
      </w:tr>
      <w:tr w:rsidR="000E419E" w:rsidRPr="001C3362" w14:paraId="531564D4" w14:textId="77777777" w:rsidTr="005D27B9">
        <w:trPr>
          <w:trHeight w:val="193"/>
        </w:trPr>
        <w:tc>
          <w:tcPr>
            <w:tcW w:w="817" w:type="dxa"/>
            <w:shd w:val="clear" w:color="auto" w:fill="auto"/>
          </w:tcPr>
          <w:p w14:paraId="39520FDE" w14:textId="77777777" w:rsidR="000E419E" w:rsidRPr="00806FEE" w:rsidRDefault="00806FE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116</w:t>
            </w:r>
            <w:r w:rsidR="000E419E" w:rsidRPr="00806FEE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shd w:val="clear" w:color="auto" w:fill="auto"/>
          </w:tcPr>
          <w:p w14:paraId="1C377DC9" w14:textId="77777777" w:rsidR="000E419E" w:rsidRPr="00806FEE" w:rsidRDefault="000E419E" w:rsidP="00806FEE">
            <w:pPr>
              <w:rPr>
                <w:rFonts w:eastAsia="Calibri"/>
                <w:sz w:val="20"/>
                <w:lang w:eastAsia="en-US"/>
              </w:rPr>
            </w:pPr>
            <w:r w:rsidRPr="00806FEE">
              <w:rPr>
                <w:rFonts w:eastAsia="Calibri"/>
                <w:sz w:val="20"/>
                <w:lang w:eastAsia="en-US"/>
              </w:rPr>
              <w:t>Пермяков</w:t>
            </w:r>
            <w:r w:rsidR="00806FEE">
              <w:rPr>
                <w:rFonts w:eastAsia="Calibri"/>
                <w:sz w:val="20"/>
                <w:lang w:eastAsia="en-US"/>
              </w:rPr>
              <w:t xml:space="preserve"> Игнатий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E13C19" w14:textId="77777777" w:rsidR="000E419E" w:rsidRPr="00806FEE" w:rsidRDefault="000E419E" w:rsidP="000E419E">
            <w:pPr>
              <w:rPr>
                <w:rFonts w:eastAsia="Calibri"/>
                <w:sz w:val="20"/>
                <w:lang w:eastAsia="en-US"/>
              </w:rPr>
            </w:pPr>
            <w:r w:rsidRPr="00806FEE">
              <w:rPr>
                <w:rFonts w:eastAsia="Calibri"/>
                <w:sz w:val="20"/>
                <w:lang w:eastAsia="en-US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36CB47C6" w14:textId="77777777" w:rsidR="000E419E" w:rsidRPr="00806FEE" w:rsidRDefault="000E419E" w:rsidP="000E419E">
            <w:pPr>
              <w:rPr>
                <w:rFonts w:eastAsia="Calibri"/>
                <w:sz w:val="20"/>
                <w:lang w:eastAsia="en-US"/>
              </w:rPr>
            </w:pPr>
            <w:r w:rsidRPr="00806FEE">
              <w:rPr>
                <w:rFonts w:eastAsia="Calibri"/>
                <w:sz w:val="20"/>
                <w:lang w:eastAsia="en-US"/>
              </w:rPr>
              <w:t>Еловская</w:t>
            </w:r>
            <w:r w:rsidR="00803830">
              <w:rPr>
                <w:rFonts w:eastAsia="Calibri"/>
                <w:sz w:val="20"/>
                <w:lang w:eastAsia="en-US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14:paraId="2F8D55B7" w14:textId="77777777" w:rsidR="000E419E" w:rsidRPr="00806FEE" w:rsidRDefault="00777929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Ефимов А.В.</w:t>
            </w:r>
          </w:p>
        </w:tc>
        <w:tc>
          <w:tcPr>
            <w:tcW w:w="850" w:type="dxa"/>
            <w:shd w:val="clear" w:color="auto" w:fill="auto"/>
          </w:tcPr>
          <w:p w14:paraId="5C1E1EB4" w14:textId="77777777" w:rsidR="000E419E" w:rsidRPr="00806FEE" w:rsidRDefault="000E419E" w:rsidP="00806FE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06FEE">
              <w:rPr>
                <w:rFonts w:eastAsia="Calibri"/>
                <w:sz w:val="20"/>
                <w:lang w:eastAsia="en-US"/>
              </w:rPr>
              <w:t>1</w:t>
            </w:r>
            <w:r w:rsidR="00806FEE">
              <w:rPr>
                <w:rFonts w:eastAsia="Calibri"/>
                <w:sz w:val="20"/>
                <w:lang w:eastAsia="en-US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14:paraId="0A8CB556" w14:textId="77777777" w:rsidR="000E419E" w:rsidRPr="00806FEE" w:rsidRDefault="00806FEE" w:rsidP="00806FE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E419E" w:rsidRPr="001C3362" w14:paraId="3FC3A735" w14:textId="77777777" w:rsidTr="00F0542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76CA08E1" w14:textId="77777777" w:rsidR="000E419E" w:rsidRPr="00803830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03830">
              <w:rPr>
                <w:rFonts w:eastAsia="Calibri"/>
                <w:b/>
                <w:sz w:val="20"/>
                <w:lang w:eastAsia="en-US"/>
              </w:rPr>
              <w:t>9. Химия</w:t>
            </w:r>
          </w:p>
        </w:tc>
      </w:tr>
      <w:tr w:rsidR="00803830" w:rsidRPr="001C3362" w14:paraId="0A482F46" w14:textId="77777777" w:rsidTr="005D27B9">
        <w:trPr>
          <w:trHeight w:val="193"/>
        </w:trPr>
        <w:tc>
          <w:tcPr>
            <w:tcW w:w="817" w:type="dxa"/>
            <w:shd w:val="clear" w:color="auto" w:fill="auto"/>
          </w:tcPr>
          <w:p w14:paraId="4FF285AD" w14:textId="77777777" w:rsidR="00803830" w:rsidRP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117</w:t>
            </w:r>
            <w:r w:rsidRPr="00803830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shd w:val="clear" w:color="auto" w:fill="auto"/>
          </w:tcPr>
          <w:p w14:paraId="25FF2D7E" w14:textId="77777777" w:rsidR="00803830" w:rsidRPr="00803830" w:rsidRDefault="00803830" w:rsidP="00803830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Десяткова Эвелина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98106FA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75F5743E" w14:textId="77777777" w:rsidR="00803830" w:rsidRP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 w:rsidRPr="00803830">
              <w:rPr>
                <w:rFonts w:eastAsia="Calibri"/>
                <w:sz w:val="20"/>
                <w:lang w:eastAsia="en-US"/>
              </w:rPr>
              <w:t>Еловская</w:t>
            </w:r>
            <w:r>
              <w:rPr>
                <w:rFonts w:eastAsia="Calibri"/>
                <w:sz w:val="20"/>
                <w:lang w:eastAsia="en-US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14:paraId="64795D0A" w14:textId="77777777" w:rsidR="00803830" w:rsidRP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 w:rsidRPr="00803830">
              <w:rPr>
                <w:rFonts w:eastAsia="Calibri"/>
                <w:sz w:val="20"/>
                <w:lang w:eastAsia="en-US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1EF345D7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11,00</w:t>
            </w:r>
          </w:p>
        </w:tc>
        <w:tc>
          <w:tcPr>
            <w:tcW w:w="1276" w:type="dxa"/>
            <w:shd w:val="clear" w:color="auto" w:fill="auto"/>
          </w:tcPr>
          <w:p w14:paraId="75CB1096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3830" w:rsidRPr="001C3362" w14:paraId="60A91149" w14:textId="77777777" w:rsidTr="005D27B9">
        <w:trPr>
          <w:trHeight w:val="193"/>
        </w:trPr>
        <w:tc>
          <w:tcPr>
            <w:tcW w:w="817" w:type="dxa"/>
            <w:shd w:val="clear" w:color="auto" w:fill="auto"/>
          </w:tcPr>
          <w:p w14:paraId="0E4A4FBF" w14:textId="77777777" w:rsid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118.2</w:t>
            </w:r>
          </w:p>
        </w:tc>
        <w:tc>
          <w:tcPr>
            <w:tcW w:w="2581" w:type="dxa"/>
            <w:shd w:val="clear" w:color="auto" w:fill="auto"/>
          </w:tcPr>
          <w:p w14:paraId="53E21885" w14:textId="77777777" w:rsidR="00803830" w:rsidRPr="00803830" w:rsidRDefault="00803830" w:rsidP="00803830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Лиховских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D380C2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03FF4F2C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48D0367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60C87E00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22,00</w:t>
            </w:r>
          </w:p>
        </w:tc>
        <w:tc>
          <w:tcPr>
            <w:tcW w:w="1276" w:type="dxa"/>
            <w:shd w:val="clear" w:color="auto" w:fill="auto"/>
          </w:tcPr>
          <w:p w14:paraId="0696C24F" w14:textId="77777777" w:rsidR="00803830" w:rsidRPr="00803830" w:rsidRDefault="00803830" w:rsidP="0080383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3830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803830" w:rsidRPr="001C3362" w14:paraId="62027358" w14:textId="77777777" w:rsidTr="005D27B9">
        <w:trPr>
          <w:trHeight w:val="193"/>
        </w:trPr>
        <w:tc>
          <w:tcPr>
            <w:tcW w:w="817" w:type="dxa"/>
            <w:shd w:val="clear" w:color="auto" w:fill="auto"/>
          </w:tcPr>
          <w:p w14:paraId="51090D63" w14:textId="77777777" w:rsid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119.3</w:t>
            </w:r>
          </w:p>
        </w:tc>
        <w:tc>
          <w:tcPr>
            <w:tcW w:w="2581" w:type="dxa"/>
            <w:shd w:val="clear" w:color="auto" w:fill="auto"/>
          </w:tcPr>
          <w:p w14:paraId="63537012" w14:textId="77777777" w:rsidR="00803830" w:rsidRPr="00803830" w:rsidRDefault="00803830" w:rsidP="00803830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Крылова Елизавета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FF4BF7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67120C02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A639B4B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1A495BAC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13,50</w:t>
            </w:r>
          </w:p>
        </w:tc>
        <w:tc>
          <w:tcPr>
            <w:tcW w:w="1276" w:type="dxa"/>
            <w:shd w:val="clear" w:color="auto" w:fill="auto"/>
          </w:tcPr>
          <w:p w14:paraId="0B4E9DA5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3830" w:rsidRPr="001C3362" w14:paraId="5ED3B801" w14:textId="77777777" w:rsidTr="005D27B9">
        <w:trPr>
          <w:trHeight w:val="193"/>
        </w:trPr>
        <w:tc>
          <w:tcPr>
            <w:tcW w:w="817" w:type="dxa"/>
            <w:shd w:val="clear" w:color="auto" w:fill="auto"/>
          </w:tcPr>
          <w:p w14:paraId="130FDDD9" w14:textId="77777777" w:rsid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120.4</w:t>
            </w:r>
          </w:p>
        </w:tc>
        <w:tc>
          <w:tcPr>
            <w:tcW w:w="2581" w:type="dxa"/>
            <w:shd w:val="clear" w:color="auto" w:fill="auto"/>
          </w:tcPr>
          <w:p w14:paraId="62BE905E" w14:textId="77777777" w:rsidR="00803830" w:rsidRPr="00803830" w:rsidRDefault="00803830" w:rsidP="00803830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Попова Мария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3B54B60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1D198AED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7F372E5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518BC25C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26,75</w:t>
            </w:r>
          </w:p>
        </w:tc>
        <w:tc>
          <w:tcPr>
            <w:tcW w:w="1276" w:type="dxa"/>
            <w:shd w:val="clear" w:color="auto" w:fill="auto"/>
          </w:tcPr>
          <w:p w14:paraId="79AC3755" w14:textId="77777777" w:rsidR="00803830" w:rsidRPr="00803830" w:rsidRDefault="00803830" w:rsidP="00803830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3830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803830" w:rsidRPr="001C3362" w14:paraId="540012DC" w14:textId="77777777" w:rsidTr="005D27B9">
        <w:trPr>
          <w:trHeight w:val="193"/>
        </w:trPr>
        <w:tc>
          <w:tcPr>
            <w:tcW w:w="817" w:type="dxa"/>
            <w:shd w:val="clear" w:color="auto" w:fill="auto"/>
          </w:tcPr>
          <w:p w14:paraId="7B46EF94" w14:textId="77777777" w:rsidR="00803830" w:rsidRDefault="00803830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121.5</w:t>
            </w:r>
          </w:p>
        </w:tc>
        <w:tc>
          <w:tcPr>
            <w:tcW w:w="2581" w:type="dxa"/>
            <w:shd w:val="clear" w:color="auto" w:fill="auto"/>
          </w:tcPr>
          <w:p w14:paraId="6B61EC36" w14:textId="77777777" w:rsidR="00803830" w:rsidRPr="00803830" w:rsidRDefault="00803830" w:rsidP="00803830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Юкова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6AFBFBE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3F5B93B2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73DEBEE" w14:textId="77777777" w:rsidR="00803830" w:rsidRPr="00803830" w:rsidRDefault="00803830" w:rsidP="00FA573B">
            <w:pPr>
              <w:rPr>
                <w:sz w:val="20"/>
              </w:rPr>
            </w:pPr>
            <w:r w:rsidRPr="00803830">
              <w:rPr>
                <w:sz w:val="20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5D90E240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12,50</w:t>
            </w:r>
          </w:p>
        </w:tc>
        <w:tc>
          <w:tcPr>
            <w:tcW w:w="1276" w:type="dxa"/>
            <w:shd w:val="clear" w:color="auto" w:fill="auto"/>
          </w:tcPr>
          <w:p w14:paraId="1A449475" w14:textId="77777777" w:rsidR="00803830" w:rsidRPr="00803830" w:rsidRDefault="00803830" w:rsidP="008038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E419E" w:rsidRPr="001C3362" w14:paraId="3A661465" w14:textId="77777777" w:rsidTr="00F0542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21E07144" w14:textId="77777777" w:rsidR="000E419E" w:rsidRPr="00FA573B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A573B">
              <w:rPr>
                <w:rFonts w:eastAsia="Calibri"/>
                <w:b/>
                <w:sz w:val="20"/>
                <w:lang w:eastAsia="en-US"/>
              </w:rPr>
              <w:t>10. История</w:t>
            </w:r>
          </w:p>
        </w:tc>
      </w:tr>
      <w:tr w:rsidR="00F31DCC" w:rsidRPr="001C3362" w14:paraId="19986A3E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79294699" w14:textId="77777777" w:rsidR="00F31DCC" w:rsidRPr="00FA573B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122</w:t>
            </w:r>
            <w:r w:rsidRPr="00FA573B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shd w:val="clear" w:color="auto" w:fill="auto"/>
          </w:tcPr>
          <w:p w14:paraId="3F86489A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Васянина Кристина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9C20E0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09A5FE8E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0234482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А. М.</w:t>
            </w:r>
          </w:p>
        </w:tc>
        <w:tc>
          <w:tcPr>
            <w:tcW w:w="850" w:type="dxa"/>
            <w:shd w:val="clear" w:color="auto" w:fill="auto"/>
          </w:tcPr>
          <w:p w14:paraId="24080E8A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4227968" w14:textId="77777777" w:rsidR="00F31DCC" w:rsidRDefault="00F31DCC" w:rsidP="00F31DCC">
            <w:pPr>
              <w:jc w:val="center"/>
            </w:pPr>
            <w:r w:rsidRPr="00A006EF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1DCC" w:rsidRPr="001C3362" w14:paraId="01EA3E94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07308FBD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123.2</w:t>
            </w:r>
          </w:p>
        </w:tc>
        <w:tc>
          <w:tcPr>
            <w:tcW w:w="2581" w:type="dxa"/>
            <w:shd w:val="clear" w:color="auto" w:fill="auto"/>
          </w:tcPr>
          <w:p w14:paraId="6D06F683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Головнина Анна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F2BE9EA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12B98642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2605A0E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А. М.</w:t>
            </w:r>
          </w:p>
        </w:tc>
        <w:tc>
          <w:tcPr>
            <w:tcW w:w="850" w:type="dxa"/>
            <w:shd w:val="clear" w:color="auto" w:fill="auto"/>
          </w:tcPr>
          <w:p w14:paraId="756BC13F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41E178F6" w14:textId="77777777" w:rsidR="00F31DCC" w:rsidRDefault="00F31DCC" w:rsidP="00F31DCC">
            <w:pPr>
              <w:jc w:val="center"/>
            </w:pPr>
            <w:r w:rsidRPr="00A006EF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7BC101A7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126F52A4" w14:textId="77777777" w:rsidR="00FA573B" w:rsidRDefault="00FA573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124.3</w:t>
            </w:r>
          </w:p>
        </w:tc>
        <w:tc>
          <w:tcPr>
            <w:tcW w:w="2581" w:type="dxa"/>
            <w:shd w:val="clear" w:color="auto" w:fill="auto"/>
          </w:tcPr>
          <w:p w14:paraId="53C20AC3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Замахаев Вячеслав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623B9A0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33950059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63B2C46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А.М.</w:t>
            </w:r>
          </w:p>
        </w:tc>
        <w:tc>
          <w:tcPr>
            <w:tcW w:w="850" w:type="dxa"/>
            <w:shd w:val="clear" w:color="auto" w:fill="auto"/>
          </w:tcPr>
          <w:p w14:paraId="571E6061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43645942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31DCC" w:rsidRPr="001C3362" w14:paraId="37487285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36696B37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125.4</w:t>
            </w:r>
          </w:p>
        </w:tc>
        <w:tc>
          <w:tcPr>
            <w:tcW w:w="2581" w:type="dxa"/>
            <w:shd w:val="clear" w:color="auto" w:fill="auto"/>
          </w:tcPr>
          <w:p w14:paraId="0542E717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Ладейщикова Елизавета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A8031E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328C84B8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3CC5332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А. М.</w:t>
            </w:r>
          </w:p>
        </w:tc>
        <w:tc>
          <w:tcPr>
            <w:tcW w:w="850" w:type="dxa"/>
            <w:shd w:val="clear" w:color="auto" w:fill="auto"/>
          </w:tcPr>
          <w:p w14:paraId="60A08286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8BC34F6" w14:textId="77777777" w:rsidR="00F31DCC" w:rsidRDefault="00F31DCC" w:rsidP="00F31DCC">
            <w:pPr>
              <w:jc w:val="center"/>
            </w:pPr>
            <w:r w:rsidRPr="009E21B3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1DCC" w:rsidRPr="001C3362" w14:paraId="39D73259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715E3826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126.5</w:t>
            </w:r>
          </w:p>
        </w:tc>
        <w:tc>
          <w:tcPr>
            <w:tcW w:w="2581" w:type="dxa"/>
            <w:shd w:val="clear" w:color="auto" w:fill="auto"/>
          </w:tcPr>
          <w:p w14:paraId="469CEFDB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Нуриева Камила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AA8DB0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7</w:t>
            </w:r>
          </w:p>
        </w:tc>
        <w:tc>
          <w:tcPr>
            <w:tcW w:w="2097" w:type="dxa"/>
            <w:shd w:val="clear" w:color="auto" w:fill="auto"/>
          </w:tcPr>
          <w:p w14:paraId="630A4658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shd w:val="clear" w:color="auto" w:fill="auto"/>
          </w:tcPr>
          <w:p w14:paraId="1C397AA8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Козлова С. А.</w:t>
            </w:r>
          </w:p>
        </w:tc>
        <w:tc>
          <w:tcPr>
            <w:tcW w:w="850" w:type="dxa"/>
            <w:shd w:val="clear" w:color="auto" w:fill="auto"/>
          </w:tcPr>
          <w:p w14:paraId="64234CF4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394C293F" w14:textId="77777777" w:rsidR="00F31DCC" w:rsidRDefault="00F31DCC" w:rsidP="00F31DCC">
            <w:pPr>
              <w:jc w:val="center"/>
            </w:pPr>
            <w:r w:rsidRPr="009E21B3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57A3063B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0FB35FB8" w14:textId="77777777" w:rsidR="00FA573B" w:rsidRDefault="00FA573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127.6</w:t>
            </w:r>
          </w:p>
        </w:tc>
        <w:tc>
          <w:tcPr>
            <w:tcW w:w="2581" w:type="dxa"/>
            <w:shd w:val="clear" w:color="auto" w:fill="auto"/>
          </w:tcPr>
          <w:p w14:paraId="6F6BD21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Огородникова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667715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19738D8B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109C1CD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Ал. М.</w:t>
            </w:r>
          </w:p>
        </w:tc>
        <w:tc>
          <w:tcPr>
            <w:tcW w:w="850" w:type="dxa"/>
            <w:shd w:val="clear" w:color="auto" w:fill="auto"/>
          </w:tcPr>
          <w:p w14:paraId="6E5C80B4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6DC2722C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FA573B" w:rsidRPr="001C3362" w14:paraId="16BFCA9F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2432F634" w14:textId="77777777" w:rsidR="00FA573B" w:rsidRDefault="00FA573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128.7</w:t>
            </w:r>
          </w:p>
        </w:tc>
        <w:tc>
          <w:tcPr>
            <w:tcW w:w="2581" w:type="dxa"/>
            <w:shd w:val="clear" w:color="auto" w:fill="auto"/>
          </w:tcPr>
          <w:p w14:paraId="521BEA87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Кротова 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4011B61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09842604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DB32FC3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Гилёва Г.А.</w:t>
            </w:r>
          </w:p>
        </w:tc>
        <w:tc>
          <w:tcPr>
            <w:tcW w:w="850" w:type="dxa"/>
            <w:shd w:val="clear" w:color="auto" w:fill="auto"/>
          </w:tcPr>
          <w:p w14:paraId="4E3C0A2E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705F6558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1E2EF38F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56CCEDBB" w14:textId="77777777" w:rsidR="00FA573B" w:rsidRDefault="00FA573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129.8</w:t>
            </w:r>
          </w:p>
        </w:tc>
        <w:tc>
          <w:tcPr>
            <w:tcW w:w="2581" w:type="dxa"/>
            <w:shd w:val="clear" w:color="auto" w:fill="auto"/>
          </w:tcPr>
          <w:p w14:paraId="0EC91313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Кротова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2ED883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8б</w:t>
            </w:r>
          </w:p>
        </w:tc>
        <w:tc>
          <w:tcPr>
            <w:tcW w:w="2097" w:type="dxa"/>
            <w:shd w:val="clear" w:color="auto" w:fill="auto"/>
          </w:tcPr>
          <w:p w14:paraId="7D8F3DF4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B48BEA3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Гилёва Г.А.</w:t>
            </w:r>
          </w:p>
        </w:tc>
        <w:tc>
          <w:tcPr>
            <w:tcW w:w="850" w:type="dxa"/>
            <w:shd w:val="clear" w:color="auto" w:fill="auto"/>
          </w:tcPr>
          <w:p w14:paraId="30C65CF1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44E8486A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FA573B" w:rsidRPr="001C3362" w14:paraId="6417FB1E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0A4281C1" w14:textId="77777777" w:rsidR="00FA573B" w:rsidRDefault="00FA573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130.9</w:t>
            </w:r>
          </w:p>
        </w:tc>
        <w:tc>
          <w:tcPr>
            <w:tcW w:w="2581" w:type="dxa"/>
            <w:shd w:val="clear" w:color="auto" w:fill="auto"/>
          </w:tcPr>
          <w:p w14:paraId="3478838F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Окулов Даниил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E5BD281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73A75243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50BC567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Гилёва Г.А.</w:t>
            </w:r>
          </w:p>
        </w:tc>
        <w:tc>
          <w:tcPr>
            <w:tcW w:w="850" w:type="dxa"/>
            <w:shd w:val="clear" w:color="auto" w:fill="auto"/>
          </w:tcPr>
          <w:p w14:paraId="5FA1045D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3F315F0B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31DCC" w:rsidRPr="001C3362" w14:paraId="3C8EA7E9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07098ABD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131.10</w:t>
            </w:r>
          </w:p>
        </w:tc>
        <w:tc>
          <w:tcPr>
            <w:tcW w:w="2581" w:type="dxa"/>
            <w:shd w:val="clear" w:color="auto" w:fill="auto"/>
          </w:tcPr>
          <w:p w14:paraId="141C2A29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Юсупов Денис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8A34E6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2C1C1267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BFAD1C2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Гилёва Г. А.</w:t>
            </w:r>
          </w:p>
        </w:tc>
        <w:tc>
          <w:tcPr>
            <w:tcW w:w="850" w:type="dxa"/>
            <w:shd w:val="clear" w:color="auto" w:fill="auto"/>
          </w:tcPr>
          <w:p w14:paraId="704DDF3B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679DFE1" w14:textId="77777777" w:rsidR="00F31DCC" w:rsidRDefault="00F31DCC" w:rsidP="00F31DCC">
            <w:pPr>
              <w:jc w:val="center"/>
            </w:pPr>
            <w:r w:rsidRPr="0090674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1DCC" w:rsidRPr="001C3362" w14:paraId="3D365A44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47CC6225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132.11</w:t>
            </w:r>
          </w:p>
        </w:tc>
        <w:tc>
          <w:tcPr>
            <w:tcW w:w="2581" w:type="dxa"/>
            <w:shd w:val="clear" w:color="auto" w:fill="auto"/>
          </w:tcPr>
          <w:p w14:paraId="06DE10BE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03500B3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5C6884EE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0C07741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62ABB574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05D0FDC" w14:textId="77777777" w:rsidR="00F31DCC" w:rsidRDefault="00F31DCC" w:rsidP="00F31DCC">
            <w:pPr>
              <w:jc w:val="center"/>
            </w:pPr>
            <w:r w:rsidRPr="0090674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224084E3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6931B98B" w14:textId="77777777" w:rsidR="00FA573B" w:rsidRDefault="00A8355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133.12</w:t>
            </w:r>
          </w:p>
        </w:tc>
        <w:tc>
          <w:tcPr>
            <w:tcW w:w="2581" w:type="dxa"/>
            <w:shd w:val="clear" w:color="auto" w:fill="auto"/>
          </w:tcPr>
          <w:p w14:paraId="33A7F758" w14:textId="77777777" w:rsidR="00FA573B" w:rsidRPr="00FA573B" w:rsidRDefault="00FA573B" w:rsidP="008B544F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Долганов Артём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C8A962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2616FA3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A89826B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685D216E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7D85BA4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5F68923D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2036B7EE" w14:textId="77777777" w:rsidR="00FA573B" w:rsidRDefault="00A8355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134.13</w:t>
            </w:r>
          </w:p>
        </w:tc>
        <w:tc>
          <w:tcPr>
            <w:tcW w:w="2581" w:type="dxa"/>
            <w:shd w:val="clear" w:color="auto" w:fill="auto"/>
          </w:tcPr>
          <w:p w14:paraId="6E3AF987" w14:textId="77777777" w:rsidR="00FA573B" w:rsidRPr="00FA573B" w:rsidRDefault="00FA573B" w:rsidP="008B544F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Кокорин Вадим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783A89A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9"а</w:t>
            </w:r>
          </w:p>
        </w:tc>
        <w:tc>
          <w:tcPr>
            <w:tcW w:w="2097" w:type="dxa"/>
            <w:shd w:val="clear" w:color="auto" w:fill="auto"/>
          </w:tcPr>
          <w:p w14:paraId="40E7FFD3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F4E205D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133C5A0B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0D570BB3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31DCC" w:rsidRPr="001C3362" w14:paraId="59674878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49BF218D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135.14</w:t>
            </w:r>
          </w:p>
        </w:tc>
        <w:tc>
          <w:tcPr>
            <w:tcW w:w="2581" w:type="dxa"/>
            <w:shd w:val="clear" w:color="auto" w:fill="auto"/>
          </w:tcPr>
          <w:p w14:paraId="4476ED92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Коротаева Елизавета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84E198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01CF38BF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5C0B787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4D4D7C1A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309EDBE9" w14:textId="77777777" w:rsidR="00F31DCC" w:rsidRDefault="00F31DCC" w:rsidP="00F31DCC">
            <w:pPr>
              <w:jc w:val="center"/>
            </w:pPr>
            <w:r w:rsidRPr="00E119E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1DCC" w:rsidRPr="001C3362" w14:paraId="633AF120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6A5400BA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136.15</w:t>
            </w:r>
          </w:p>
        </w:tc>
        <w:tc>
          <w:tcPr>
            <w:tcW w:w="2581" w:type="dxa"/>
            <w:shd w:val="clear" w:color="auto" w:fill="auto"/>
          </w:tcPr>
          <w:p w14:paraId="33ACD74F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Лиховских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CCAF38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2F6AAFB1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AE2E38E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5D4098A6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122CFEE2" w14:textId="77777777" w:rsidR="00F31DCC" w:rsidRDefault="00F31DCC" w:rsidP="00F31DCC">
            <w:pPr>
              <w:jc w:val="center"/>
            </w:pPr>
            <w:r w:rsidRPr="00E119E6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4E29114E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67414E56" w14:textId="77777777" w:rsidR="00FA573B" w:rsidRDefault="00A8355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137.16</w:t>
            </w:r>
          </w:p>
        </w:tc>
        <w:tc>
          <w:tcPr>
            <w:tcW w:w="2581" w:type="dxa"/>
            <w:shd w:val="clear" w:color="auto" w:fill="auto"/>
          </w:tcPr>
          <w:p w14:paraId="4F6720CB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Мартюшева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61E6A2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40D9BB5B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7BF5581D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Липина Е.А.</w:t>
            </w:r>
          </w:p>
        </w:tc>
        <w:tc>
          <w:tcPr>
            <w:tcW w:w="850" w:type="dxa"/>
            <w:shd w:val="clear" w:color="auto" w:fill="auto"/>
          </w:tcPr>
          <w:p w14:paraId="0E424A5F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202BDF7A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31DCC" w:rsidRPr="001C3362" w14:paraId="7DFDB227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1889A9D7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138.17</w:t>
            </w:r>
          </w:p>
        </w:tc>
        <w:tc>
          <w:tcPr>
            <w:tcW w:w="2581" w:type="dxa"/>
            <w:shd w:val="clear" w:color="auto" w:fill="auto"/>
          </w:tcPr>
          <w:p w14:paraId="74456209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Поварницын Григорий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4CEF7AB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33003376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9C315A1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3C217A36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B5A3059" w14:textId="77777777" w:rsidR="00F31DCC" w:rsidRDefault="00F31DCC" w:rsidP="00F31DCC">
            <w:pPr>
              <w:jc w:val="center"/>
            </w:pPr>
            <w:r w:rsidRPr="00FB67F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31DCC" w:rsidRPr="001C3362" w14:paraId="4A397CA7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08A86AB2" w14:textId="77777777" w:rsidR="00F31DCC" w:rsidRDefault="00F31DC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139.18</w:t>
            </w:r>
          </w:p>
        </w:tc>
        <w:tc>
          <w:tcPr>
            <w:tcW w:w="2581" w:type="dxa"/>
            <w:shd w:val="clear" w:color="auto" w:fill="auto"/>
          </w:tcPr>
          <w:p w14:paraId="4011F120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Суханова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B5C36E3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6BB26945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Крюковская ОО</w:t>
            </w:r>
          </w:p>
        </w:tc>
        <w:tc>
          <w:tcPr>
            <w:tcW w:w="2268" w:type="dxa"/>
            <w:shd w:val="clear" w:color="auto" w:fill="auto"/>
          </w:tcPr>
          <w:p w14:paraId="367D6EDC" w14:textId="77777777" w:rsidR="00F31DCC" w:rsidRPr="00FA573B" w:rsidRDefault="00F31DCC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Козлова С.А.</w:t>
            </w:r>
          </w:p>
        </w:tc>
        <w:tc>
          <w:tcPr>
            <w:tcW w:w="850" w:type="dxa"/>
            <w:shd w:val="clear" w:color="auto" w:fill="auto"/>
          </w:tcPr>
          <w:p w14:paraId="0512ABE4" w14:textId="77777777" w:rsidR="00F31DCC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3859059F" w14:textId="77777777" w:rsidR="00F31DCC" w:rsidRDefault="00F31DCC" w:rsidP="00F31DCC">
            <w:pPr>
              <w:jc w:val="center"/>
            </w:pPr>
            <w:r w:rsidRPr="00FB67F5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FA573B" w:rsidRPr="001C3362" w14:paraId="526C4CBC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1A6FEEFB" w14:textId="77777777" w:rsidR="00FA573B" w:rsidRDefault="00A8355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140.19</w:t>
            </w:r>
          </w:p>
        </w:tc>
        <w:tc>
          <w:tcPr>
            <w:tcW w:w="2581" w:type="dxa"/>
            <w:shd w:val="clear" w:color="auto" w:fill="auto"/>
          </w:tcPr>
          <w:p w14:paraId="532FE4A1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Соколов Сергей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F62DF5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3F1EC0D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9D87616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Л.В.</w:t>
            </w:r>
          </w:p>
        </w:tc>
        <w:tc>
          <w:tcPr>
            <w:tcW w:w="850" w:type="dxa"/>
            <w:shd w:val="clear" w:color="auto" w:fill="auto"/>
          </w:tcPr>
          <w:p w14:paraId="2036E124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7467EFED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A573B" w:rsidRPr="001C3362" w14:paraId="0C314393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1FC8A908" w14:textId="77777777" w:rsidR="00FA573B" w:rsidRDefault="00A8355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141.20</w:t>
            </w:r>
          </w:p>
        </w:tc>
        <w:tc>
          <w:tcPr>
            <w:tcW w:w="2581" w:type="dxa"/>
            <w:shd w:val="clear" w:color="auto" w:fill="auto"/>
          </w:tcPr>
          <w:p w14:paraId="70095E7C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Русинов Кирилл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7ABF4C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11</w:t>
            </w:r>
          </w:p>
        </w:tc>
        <w:tc>
          <w:tcPr>
            <w:tcW w:w="2097" w:type="dxa"/>
            <w:shd w:val="clear" w:color="auto" w:fill="auto"/>
          </w:tcPr>
          <w:p w14:paraId="2A099104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C0D0817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А.М.</w:t>
            </w:r>
          </w:p>
        </w:tc>
        <w:tc>
          <w:tcPr>
            <w:tcW w:w="850" w:type="dxa"/>
            <w:shd w:val="clear" w:color="auto" w:fill="auto"/>
          </w:tcPr>
          <w:p w14:paraId="2AFC38B1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2917AC14" w14:textId="77777777" w:rsidR="00FA573B" w:rsidRPr="00F31DCC" w:rsidRDefault="00F31DCC" w:rsidP="00F31DC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FA573B" w:rsidRPr="001C3362" w14:paraId="0DCA0226" w14:textId="77777777" w:rsidTr="00FA573B">
        <w:trPr>
          <w:trHeight w:val="193"/>
        </w:trPr>
        <w:tc>
          <w:tcPr>
            <w:tcW w:w="817" w:type="dxa"/>
            <w:shd w:val="clear" w:color="auto" w:fill="auto"/>
          </w:tcPr>
          <w:p w14:paraId="58FA1CBE" w14:textId="77777777" w:rsidR="00FA573B" w:rsidRDefault="00A8355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142.21</w:t>
            </w:r>
          </w:p>
        </w:tc>
        <w:tc>
          <w:tcPr>
            <w:tcW w:w="2581" w:type="dxa"/>
            <w:shd w:val="clear" w:color="auto" w:fill="auto"/>
          </w:tcPr>
          <w:p w14:paraId="0E2D83A9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Шипунова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20ADAF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11</w:t>
            </w:r>
          </w:p>
        </w:tc>
        <w:tc>
          <w:tcPr>
            <w:tcW w:w="2097" w:type="dxa"/>
            <w:shd w:val="clear" w:color="auto" w:fill="auto"/>
          </w:tcPr>
          <w:p w14:paraId="17B3CA66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7686AE5" w14:textId="77777777" w:rsidR="00FA573B" w:rsidRPr="00FA573B" w:rsidRDefault="00FA573B" w:rsidP="00FA573B">
            <w:pPr>
              <w:rPr>
                <w:sz w:val="20"/>
              </w:rPr>
            </w:pPr>
            <w:r w:rsidRPr="00FA573B">
              <w:rPr>
                <w:sz w:val="20"/>
              </w:rPr>
              <w:t>Ипатов А.М.</w:t>
            </w:r>
          </w:p>
        </w:tc>
        <w:tc>
          <w:tcPr>
            <w:tcW w:w="850" w:type="dxa"/>
            <w:shd w:val="clear" w:color="auto" w:fill="auto"/>
          </w:tcPr>
          <w:p w14:paraId="2BD9BABE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5ADDE5E9" w14:textId="77777777" w:rsidR="00FA573B" w:rsidRPr="00FA573B" w:rsidRDefault="00F31DCC" w:rsidP="00F31DC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E419E" w:rsidRPr="001C3362" w14:paraId="23A2BEC2" w14:textId="77777777" w:rsidTr="00F0542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19C131DE" w14:textId="77777777" w:rsidR="000E419E" w:rsidRPr="009C7F2B" w:rsidRDefault="000E419E" w:rsidP="000E419E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015E3C">
              <w:rPr>
                <w:rFonts w:eastAsia="Calibri"/>
                <w:b/>
                <w:sz w:val="20"/>
                <w:lang w:eastAsia="en-US"/>
              </w:rPr>
              <w:t>11.</w:t>
            </w:r>
            <w:r w:rsidR="00015E3C" w:rsidRPr="00015E3C">
              <w:rPr>
                <w:rFonts w:eastAsia="Calibri"/>
                <w:b/>
                <w:sz w:val="20"/>
                <w:lang w:eastAsia="en-US"/>
              </w:rPr>
              <w:t xml:space="preserve"> Труд</w:t>
            </w:r>
            <w:r w:rsidRPr="00015E3C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015E3C" w:rsidRPr="00015E3C">
              <w:rPr>
                <w:rFonts w:eastAsia="Calibri"/>
                <w:b/>
                <w:sz w:val="20"/>
                <w:lang w:eastAsia="en-US"/>
              </w:rPr>
              <w:t>(т</w:t>
            </w:r>
            <w:r w:rsidRPr="00015E3C">
              <w:rPr>
                <w:rFonts w:eastAsia="Calibri"/>
                <w:b/>
                <w:sz w:val="20"/>
                <w:lang w:eastAsia="en-US"/>
              </w:rPr>
              <w:t>ехнология</w:t>
            </w:r>
            <w:r w:rsidR="00015E3C" w:rsidRPr="00015E3C">
              <w:rPr>
                <w:rFonts w:eastAsia="Calibri"/>
                <w:b/>
                <w:sz w:val="20"/>
                <w:lang w:eastAsia="en-US"/>
              </w:rPr>
              <w:t xml:space="preserve">) </w:t>
            </w:r>
            <w:r w:rsidRPr="00015E3C">
              <w:rPr>
                <w:rFonts w:eastAsia="Calibri"/>
                <w:b/>
                <w:sz w:val="20"/>
                <w:lang w:eastAsia="en-US"/>
              </w:rPr>
              <w:t>КДД</w:t>
            </w:r>
          </w:p>
        </w:tc>
      </w:tr>
      <w:tr w:rsidR="00987B0B" w:rsidRPr="001C3362" w14:paraId="7F0370CE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357CD94A" w14:textId="77777777" w:rsidR="00987B0B" w:rsidRPr="006E271C" w:rsidRDefault="00987B0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143.1</w:t>
            </w:r>
          </w:p>
        </w:tc>
        <w:tc>
          <w:tcPr>
            <w:tcW w:w="2581" w:type="dxa"/>
            <w:shd w:val="clear" w:color="auto" w:fill="auto"/>
          </w:tcPr>
          <w:p w14:paraId="11A8CA4C" w14:textId="77777777" w:rsidR="00987B0B" w:rsidRPr="006E271C" w:rsidRDefault="00987B0B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Злыгостева Екатерина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6573FE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7в</w:t>
            </w:r>
          </w:p>
        </w:tc>
        <w:tc>
          <w:tcPr>
            <w:tcW w:w="2097" w:type="dxa"/>
            <w:shd w:val="clear" w:color="auto" w:fill="auto"/>
          </w:tcPr>
          <w:p w14:paraId="361F9B76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59BBC94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Брюхова Е. Р.</w:t>
            </w:r>
          </w:p>
        </w:tc>
        <w:tc>
          <w:tcPr>
            <w:tcW w:w="850" w:type="dxa"/>
            <w:shd w:val="clear" w:color="auto" w:fill="auto"/>
          </w:tcPr>
          <w:p w14:paraId="729E7B3D" w14:textId="77777777" w:rsidR="00987B0B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24,5</w:t>
            </w:r>
          </w:p>
        </w:tc>
        <w:tc>
          <w:tcPr>
            <w:tcW w:w="1276" w:type="dxa"/>
            <w:shd w:val="clear" w:color="auto" w:fill="auto"/>
          </w:tcPr>
          <w:p w14:paraId="44EACE91" w14:textId="77777777" w:rsidR="00987B0B" w:rsidRDefault="00987B0B" w:rsidP="00987B0B">
            <w:pPr>
              <w:jc w:val="center"/>
            </w:pPr>
            <w:r w:rsidRPr="0067333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87B0B" w:rsidRPr="001C3362" w14:paraId="299908C5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420B90C3" w14:textId="77777777" w:rsidR="00987B0B" w:rsidRPr="006E271C" w:rsidRDefault="00987B0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144.2</w:t>
            </w:r>
          </w:p>
        </w:tc>
        <w:tc>
          <w:tcPr>
            <w:tcW w:w="2581" w:type="dxa"/>
            <w:shd w:val="clear" w:color="auto" w:fill="auto"/>
          </w:tcPr>
          <w:p w14:paraId="50BD617B" w14:textId="77777777" w:rsidR="00987B0B" w:rsidRPr="006E271C" w:rsidRDefault="00987B0B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Санникова София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5180F5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7в</w:t>
            </w:r>
          </w:p>
        </w:tc>
        <w:tc>
          <w:tcPr>
            <w:tcW w:w="2097" w:type="dxa"/>
            <w:shd w:val="clear" w:color="auto" w:fill="auto"/>
          </w:tcPr>
          <w:p w14:paraId="2DCCDF3E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79D15C2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Брюхова Е.Р.</w:t>
            </w:r>
          </w:p>
        </w:tc>
        <w:tc>
          <w:tcPr>
            <w:tcW w:w="850" w:type="dxa"/>
            <w:shd w:val="clear" w:color="auto" w:fill="auto"/>
          </w:tcPr>
          <w:p w14:paraId="50586AD9" w14:textId="77777777" w:rsidR="00987B0B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14:paraId="6B07E996" w14:textId="77777777" w:rsidR="00987B0B" w:rsidRDefault="00987B0B" w:rsidP="00987B0B">
            <w:pPr>
              <w:jc w:val="center"/>
            </w:pPr>
            <w:r w:rsidRPr="00673337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E271C" w:rsidRPr="001C3362" w14:paraId="08FCE229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6EF228FB" w14:textId="77777777" w:rsidR="006E271C" w:rsidRPr="006E271C" w:rsidRDefault="006E271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145.3</w:t>
            </w:r>
          </w:p>
        </w:tc>
        <w:tc>
          <w:tcPr>
            <w:tcW w:w="2581" w:type="dxa"/>
            <w:shd w:val="clear" w:color="auto" w:fill="auto"/>
          </w:tcPr>
          <w:p w14:paraId="5B1B26F5" w14:textId="77777777" w:rsidR="006E271C" w:rsidRPr="006E271C" w:rsidRDefault="006E271C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Кротова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BB275EC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8б</w:t>
            </w:r>
          </w:p>
        </w:tc>
        <w:tc>
          <w:tcPr>
            <w:tcW w:w="2097" w:type="dxa"/>
            <w:shd w:val="clear" w:color="auto" w:fill="auto"/>
          </w:tcPr>
          <w:p w14:paraId="4862AE4F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CC5E2CC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Кутина Л.А.</w:t>
            </w:r>
          </w:p>
        </w:tc>
        <w:tc>
          <w:tcPr>
            <w:tcW w:w="850" w:type="dxa"/>
            <w:shd w:val="clear" w:color="auto" w:fill="auto"/>
          </w:tcPr>
          <w:p w14:paraId="1E9A5446" w14:textId="77777777" w:rsidR="006E271C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14:paraId="219FC2B2" w14:textId="77777777" w:rsidR="006E271C" w:rsidRPr="00987B0B" w:rsidRDefault="00987B0B" w:rsidP="006E271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6E271C" w:rsidRPr="001C3362" w14:paraId="4E766182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687CFAE9" w14:textId="77777777" w:rsidR="006E271C" w:rsidRPr="006E271C" w:rsidRDefault="006E271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146.4</w:t>
            </w:r>
          </w:p>
        </w:tc>
        <w:tc>
          <w:tcPr>
            <w:tcW w:w="2581" w:type="dxa"/>
            <w:shd w:val="clear" w:color="auto" w:fill="auto"/>
          </w:tcPr>
          <w:p w14:paraId="1DB2A971" w14:textId="77777777" w:rsidR="006E271C" w:rsidRPr="006E271C" w:rsidRDefault="006E271C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Угарина Валерия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1B23FF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8 в</w:t>
            </w:r>
          </w:p>
        </w:tc>
        <w:tc>
          <w:tcPr>
            <w:tcW w:w="2097" w:type="dxa"/>
            <w:shd w:val="clear" w:color="auto" w:fill="auto"/>
          </w:tcPr>
          <w:p w14:paraId="2E40E693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ADA4F53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Кутина Л.А.</w:t>
            </w:r>
          </w:p>
        </w:tc>
        <w:tc>
          <w:tcPr>
            <w:tcW w:w="850" w:type="dxa"/>
            <w:shd w:val="clear" w:color="auto" w:fill="auto"/>
          </w:tcPr>
          <w:p w14:paraId="7421E649" w14:textId="77777777" w:rsidR="006E271C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14:paraId="538C7521" w14:textId="77777777" w:rsidR="006E271C" w:rsidRPr="00987B0B" w:rsidRDefault="00987B0B" w:rsidP="006E271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6E271C" w:rsidRPr="001C3362" w14:paraId="3D2295D3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2E878EFF" w14:textId="77777777" w:rsidR="006E271C" w:rsidRPr="006E271C" w:rsidRDefault="006E271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147.5</w:t>
            </w:r>
          </w:p>
        </w:tc>
        <w:tc>
          <w:tcPr>
            <w:tcW w:w="2581" w:type="dxa"/>
            <w:shd w:val="clear" w:color="auto" w:fill="auto"/>
          </w:tcPr>
          <w:p w14:paraId="21858D27" w14:textId="77777777" w:rsidR="006E271C" w:rsidRPr="006E271C" w:rsidRDefault="006E271C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84D3B5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51BA859E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BA4E772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Брюхова Е. Р.</w:t>
            </w:r>
          </w:p>
        </w:tc>
        <w:tc>
          <w:tcPr>
            <w:tcW w:w="850" w:type="dxa"/>
            <w:shd w:val="clear" w:color="auto" w:fill="auto"/>
          </w:tcPr>
          <w:p w14:paraId="004FF395" w14:textId="77777777" w:rsidR="006E271C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14:paraId="164055A7" w14:textId="77777777" w:rsidR="006E271C" w:rsidRPr="00987B0B" w:rsidRDefault="00987B0B" w:rsidP="006E271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6E271C" w:rsidRPr="001C3362" w14:paraId="006A8473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72DAA3A9" w14:textId="77777777" w:rsidR="006E271C" w:rsidRPr="006E271C" w:rsidRDefault="006E271C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148.6</w:t>
            </w:r>
          </w:p>
        </w:tc>
        <w:tc>
          <w:tcPr>
            <w:tcW w:w="2581" w:type="dxa"/>
            <w:shd w:val="clear" w:color="auto" w:fill="auto"/>
          </w:tcPr>
          <w:p w14:paraId="48C57EE8" w14:textId="77777777" w:rsidR="006E271C" w:rsidRPr="006E271C" w:rsidRDefault="006E271C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Соловьева Софья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BA27581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0282ACEF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A3102D8" w14:textId="77777777" w:rsidR="006E271C" w:rsidRPr="006E271C" w:rsidRDefault="006E271C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Кутина Л.А.</w:t>
            </w:r>
          </w:p>
        </w:tc>
        <w:tc>
          <w:tcPr>
            <w:tcW w:w="850" w:type="dxa"/>
            <w:shd w:val="clear" w:color="auto" w:fill="auto"/>
          </w:tcPr>
          <w:p w14:paraId="7547173F" w14:textId="77777777" w:rsidR="006E271C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14:paraId="4353C99E" w14:textId="77777777" w:rsidR="006E271C" w:rsidRPr="00987B0B" w:rsidRDefault="00987B0B" w:rsidP="006E271C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987B0B" w:rsidRPr="001C3362" w14:paraId="3BD8DD45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1167DF49" w14:textId="77777777" w:rsidR="00987B0B" w:rsidRPr="006E271C" w:rsidRDefault="00987B0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149.7</w:t>
            </w:r>
          </w:p>
        </w:tc>
        <w:tc>
          <w:tcPr>
            <w:tcW w:w="2581" w:type="dxa"/>
            <w:shd w:val="clear" w:color="auto" w:fill="auto"/>
          </w:tcPr>
          <w:p w14:paraId="58EDAD24" w14:textId="77777777" w:rsidR="00987B0B" w:rsidRPr="006E271C" w:rsidRDefault="00987B0B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Гельцер Юлия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1181735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10а</w:t>
            </w:r>
          </w:p>
        </w:tc>
        <w:tc>
          <w:tcPr>
            <w:tcW w:w="2097" w:type="dxa"/>
            <w:shd w:val="clear" w:color="auto" w:fill="auto"/>
          </w:tcPr>
          <w:p w14:paraId="043F153D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31E757E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Брюхова Е.Р.</w:t>
            </w:r>
          </w:p>
        </w:tc>
        <w:tc>
          <w:tcPr>
            <w:tcW w:w="850" w:type="dxa"/>
            <w:shd w:val="clear" w:color="auto" w:fill="auto"/>
          </w:tcPr>
          <w:p w14:paraId="428E1C52" w14:textId="77777777" w:rsidR="00987B0B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14:paraId="60E13C72" w14:textId="77777777" w:rsidR="00987B0B" w:rsidRDefault="00987B0B" w:rsidP="00987B0B">
            <w:pPr>
              <w:jc w:val="center"/>
            </w:pPr>
            <w:r w:rsidRPr="00620CE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87B0B" w:rsidRPr="001C3362" w14:paraId="1CAFE8AB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09AD8393" w14:textId="77777777" w:rsidR="00987B0B" w:rsidRPr="006E271C" w:rsidRDefault="00987B0B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150.8</w:t>
            </w:r>
          </w:p>
        </w:tc>
        <w:tc>
          <w:tcPr>
            <w:tcW w:w="2581" w:type="dxa"/>
            <w:shd w:val="clear" w:color="auto" w:fill="auto"/>
          </w:tcPr>
          <w:p w14:paraId="609D5A45" w14:textId="77777777" w:rsidR="00987B0B" w:rsidRPr="006E271C" w:rsidRDefault="00987B0B" w:rsidP="006E271C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Трапезникова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9CE7EE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10а</w:t>
            </w:r>
          </w:p>
        </w:tc>
        <w:tc>
          <w:tcPr>
            <w:tcW w:w="2097" w:type="dxa"/>
            <w:shd w:val="clear" w:color="auto" w:fill="auto"/>
          </w:tcPr>
          <w:p w14:paraId="117A474B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B0DB3B5" w14:textId="77777777" w:rsidR="00987B0B" w:rsidRPr="006E271C" w:rsidRDefault="00987B0B" w:rsidP="003C794E">
            <w:pPr>
              <w:rPr>
                <w:sz w:val="20"/>
              </w:rPr>
            </w:pPr>
            <w:r w:rsidRPr="006E271C">
              <w:rPr>
                <w:sz w:val="20"/>
              </w:rPr>
              <w:t>Брюхова Е.Р.</w:t>
            </w:r>
          </w:p>
        </w:tc>
        <w:tc>
          <w:tcPr>
            <w:tcW w:w="850" w:type="dxa"/>
            <w:shd w:val="clear" w:color="auto" w:fill="auto"/>
          </w:tcPr>
          <w:p w14:paraId="77B3E7B7" w14:textId="77777777" w:rsidR="00987B0B" w:rsidRPr="006E271C" w:rsidRDefault="00987B0B" w:rsidP="006E271C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18,5</w:t>
            </w:r>
          </w:p>
        </w:tc>
        <w:tc>
          <w:tcPr>
            <w:tcW w:w="1276" w:type="dxa"/>
            <w:shd w:val="clear" w:color="auto" w:fill="auto"/>
          </w:tcPr>
          <w:p w14:paraId="4BCD43D4" w14:textId="77777777" w:rsidR="00987B0B" w:rsidRDefault="00987B0B" w:rsidP="00987B0B">
            <w:pPr>
              <w:jc w:val="center"/>
            </w:pPr>
            <w:r w:rsidRPr="00620CE8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E419E" w:rsidRPr="001C3362" w14:paraId="297B7811" w14:textId="77777777" w:rsidTr="00F0542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237DBAFE" w14:textId="77777777" w:rsidR="000E419E" w:rsidRPr="00F11DE9" w:rsidRDefault="000E419E" w:rsidP="000E419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F11DE9">
              <w:rPr>
                <w:rFonts w:eastAsia="Calibri"/>
                <w:b/>
                <w:sz w:val="20"/>
                <w:lang w:eastAsia="en-US"/>
              </w:rPr>
              <w:t>12. География</w:t>
            </w:r>
          </w:p>
        </w:tc>
      </w:tr>
      <w:tr w:rsidR="00406AAF" w:rsidRPr="001C3362" w14:paraId="37AA6068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00B9FD32" w14:textId="77777777" w:rsidR="00406AAF" w:rsidRPr="00F11DE9" w:rsidRDefault="00406AAF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151.1</w:t>
            </w:r>
          </w:p>
        </w:tc>
        <w:tc>
          <w:tcPr>
            <w:tcW w:w="2581" w:type="dxa"/>
            <w:shd w:val="clear" w:color="auto" w:fill="auto"/>
          </w:tcPr>
          <w:p w14:paraId="7A33128B" w14:textId="77777777" w:rsidR="00406AAF" w:rsidRPr="00406AAF" w:rsidRDefault="00406AAF" w:rsidP="00406AAF">
            <w:pPr>
              <w:rPr>
                <w:sz w:val="20"/>
              </w:rPr>
            </w:pPr>
            <w:r w:rsidRPr="00406AAF">
              <w:rPr>
                <w:sz w:val="20"/>
              </w:rPr>
              <w:t xml:space="preserve">Балыбердина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45B6539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1146EAFD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8B1B6FC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Мухаметзянова М. С.</w:t>
            </w:r>
          </w:p>
        </w:tc>
        <w:tc>
          <w:tcPr>
            <w:tcW w:w="850" w:type="dxa"/>
            <w:shd w:val="clear" w:color="auto" w:fill="auto"/>
          </w:tcPr>
          <w:p w14:paraId="04C5E1E7" w14:textId="77777777" w:rsidR="00406AAF" w:rsidRPr="00F11DE9" w:rsidRDefault="00406A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678142A" w14:textId="77777777" w:rsidR="00406AAF" w:rsidRDefault="00406AAF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406AAF" w:rsidRPr="001C3362" w14:paraId="3F7CD499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1E4144C2" w14:textId="77777777" w:rsidR="00406AAF" w:rsidRPr="00F11DE9" w:rsidRDefault="00406AAF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152.2</w:t>
            </w:r>
          </w:p>
        </w:tc>
        <w:tc>
          <w:tcPr>
            <w:tcW w:w="2581" w:type="dxa"/>
            <w:shd w:val="clear" w:color="auto" w:fill="auto"/>
          </w:tcPr>
          <w:p w14:paraId="48F78B30" w14:textId="77777777" w:rsidR="00406AAF" w:rsidRPr="00406AAF" w:rsidRDefault="00406AAF" w:rsidP="00406AAF">
            <w:pPr>
              <w:rPr>
                <w:sz w:val="20"/>
              </w:rPr>
            </w:pPr>
            <w:r w:rsidRPr="00406AAF">
              <w:rPr>
                <w:sz w:val="20"/>
              </w:rPr>
              <w:t xml:space="preserve">Васильева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BA37991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297B944E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04F54C02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Липина Е. А.</w:t>
            </w:r>
          </w:p>
        </w:tc>
        <w:tc>
          <w:tcPr>
            <w:tcW w:w="850" w:type="dxa"/>
            <w:shd w:val="clear" w:color="auto" w:fill="auto"/>
          </w:tcPr>
          <w:p w14:paraId="517189C5" w14:textId="77777777" w:rsidR="00406AAF" w:rsidRPr="00F11DE9" w:rsidRDefault="00406A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BBF2861" w14:textId="77777777" w:rsidR="00406AAF" w:rsidRDefault="00406AAF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406AAF" w:rsidRPr="001C3362" w14:paraId="5E5680DB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32F4D6BD" w14:textId="77777777" w:rsidR="00406AAF" w:rsidRPr="00F11DE9" w:rsidRDefault="00406AAF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153.3</w:t>
            </w:r>
          </w:p>
        </w:tc>
        <w:tc>
          <w:tcPr>
            <w:tcW w:w="2581" w:type="dxa"/>
            <w:shd w:val="clear" w:color="auto" w:fill="auto"/>
          </w:tcPr>
          <w:p w14:paraId="75DECC60" w14:textId="77777777" w:rsidR="00406AAF" w:rsidRPr="00406AAF" w:rsidRDefault="00406AAF" w:rsidP="00406AAF">
            <w:pPr>
              <w:rPr>
                <w:sz w:val="20"/>
              </w:rPr>
            </w:pPr>
            <w:r w:rsidRPr="00406AAF">
              <w:rPr>
                <w:sz w:val="20"/>
              </w:rPr>
              <w:t xml:space="preserve">Катаев Савелий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F537628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7в</w:t>
            </w:r>
          </w:p>
        </w:tc>
        <w:tc>
          <w:tcPr>
            <w:tcW w:w="2097" w:type="dxa"/>
            <w:shd w:val="clear" w:color="auto" w:fill="auto"/>
          </w:tcPr>
          <w:p w14:paraId="3FE8E354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465DEA9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Мухаметзянова М. С.</w:t>
            </w:r>
          </w:p>
        </w:tc>
        <w:tc>
          <w:tcPr>
            <w:tcW w:w="850" w:type="dxa"/>
            <w:shd w:val="clear" w:color="auto" w:fill="auto"/>
          </w:tcPr>
          <w:p w14:paraId="331BEEBC" w14:textId="77777777" w:rsidR="00406AAF" w:rsidRPr="00F11DE9" w:rsidRDefault="00406A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A26701" w14:textId="77777777" w:rsidR="00406AAF" w:rsidRDefault="00406AAF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406AAF" w:rsidRPr="001C3362" w14:paraId="3ED13B71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379A3630" w14:textId="77777777" w:rsidR="00406AAF" w:rsidRPr="00F11DE9" w:rsidRDefault="00406AAF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154.4</w:t>
            </w:r>
          </w:p>
        </w:tc>
        <w:tc>
          <w:tcPr>
            <w:tcW w:w="2581" w:type="dxa"/>
            <w:shd w:val="clear" w:color="auto" w:fill="auto"/>
          </w:tcPr>
          <w:p w14:paraId="321DA71B" w14:textId="77777777" w:rsidR="00406AAF" w:rsidRPr="00406AAF" w:rsidRDefault="00406AAF" w:rsidP="00406AAF">
            <w:pPr>
              <w:rPr>
                <w:sz w:val="20"/>
              </w:rPr>
            </w:pPr>
            <w:r w:rsidRPr="00406AAF">
              <w:rPr>
                <w:sz w:val="20"/>
              </w:rPr>
              <w:t xml:space="preserve">Мокина Кристина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6A07E37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7</w:t>
            </w:r>
          </w:p>
        </w:tc>
        <w:tc>
          <w:tcPr>
            <w:tcW w:w="2097" w:type="dxa"/>
            <w:shd w:val="clear" w:color="auto" w:fill="auto"/>
          </w:tcPr>
          <w:p w14:paraId="4616E1CA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shd w:val="clear" w:color="auto" w:fill="auto"/>
          </w:tcPr>
          <w:p w14:paraId="76E0EC1B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Сарапулова Е. В.</w:t>
            </w:r>
          </w:p>
        </w:tc>
        <w:tc>
          <w:tcPr>
            <w:tcW w:w="850" w:type="dxa"/>
            <w:shd w:val="clear" w:color="auto" w:fill="auto"/>
          </w:tcPr>
          <w:p w14:paraId="2DCEACF7" w14:textId="77777777" w:rsidR="00406AAF" w:rsidRPr="00F11DE9" w:rsidRDefault="00406A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6CCE3B99" w14:textId="77777777" w:rsidR="00406AAF" w:rsidRDefault="00406AAF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406AAF" w:rsidRPr="001C3362" w14:paraId="6A9A6C4B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7BE23663" w14:textId="77777777" w:rsidR="00406AAF" w:rsidRPr="00F11DE9" w:rsidRDefault="00406AAF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155.5</w:t>
            </w:r>
          </w:p>
        </w:tc>
        <w:tc>
          <w:tcPr>
            <w:tcW w:w="2581" w:type="dxa"/>
            <w:shd w:val="clear" w:color="auto" w:fill="auto"/>
          </w:tcPr>
          <w:p w14:paraId="304D7A16" w14:textId="77777777" w:rsidR="00406AAF" w:rsidRPr="00406AAF" w:rsidRDefault="00406AAF" w:rsidP="00406AAF">
            <w:pPr>
              <w:rPr>
                <w:sz w:val="20"/>
              </w:rPr>
            </w:pPr>
            <w:r w:rsidRPr="00406AAF">
              <w:rPr>
                <w:sz w:val="20"/>
              </w:rPr>
              <w:t xml:space="preserve">Суяргулова Татьяна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517D3A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7C3DEEBC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6EFCAC3D" w14:textId="77777777" w:rsidR="00406AAF" w:rsidRPr="00406AAF" w:rsidRDefault="00406AAF" w:rsidP="003C794E">
            <w:pPr>
              <w:rPr>
                <w:sz w:val="20"/>
              </w:rPr>
            </w:pPr>
            <w:r w:rsidRPr="00406AAF">
              <w:rPr>
                <w:sz w:val="20"/>
              </w:rPr>
              <w:t>Липина Е. А.</w:t>
            </w:r>
          </w:p>
        </w:tc>
        <w:tc>
          <w:tcPr>
            <w:tcW w:w="850" w:type="dxa"/>
            <w:shd w:val="clear" w:color="auto" w:fill="auto"/>
          </w:tcPr>
          <w:p w14:paraId="6E68896F" w14:textId="77777777" w:rsidR="00406AAF" w:rsidRPr="00F11DE9" w:rsidRDefault="00406A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B6D491B" w14:textId="77777777" w:rsidR="00406AAF" w:rsidRDefault="00406AAF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659A" w:rsidRPr="001C3362" w14:paraId="08D5A661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41397122" w14:textId="77777777" w:rsidR="0080659A" w:rsidRPr="00F11DE9" w:rsidRDefault="0080659A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156.6</w:t>
            </w:r>
          </w:p>
        </w:tc>
        <w:tc>
          <w:tcPr>
            <w:tcW w:w="2581" w:type="dxa"/>
            <w:shd w:val="clear" w:color="auto" w:fill="auto"/>
          </w:tcPr>
          <w:p w14:paraId="53B5F0CE" w14:textId="77777777" w:rsidR="0080659A" w:rsidRPr="0080659A" w:rsidRDefault="0080659A" w:rsidP="0080659A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Белоногова Карина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E3E54F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12E0AC58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04058A0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Кужлева Е.В.</w:t>
            </w:r>
          </w:p>
        </w:tc>
        <w:tc>
          <w:tcPr>
            <w:tcW w:w="850" w:type="dxa"/>
            <w:shd w:val="clear" w:color="auto" w:fill="auto"/>
          </w:tcPr>
          <w:p w14:paraId="4F94D5DB" w14:textId="77777777" w:rsidR="0080659A" w:rsidRPr="00F11DE9" w:rsidRDefault="00C94F3E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BDD0355" w14:textId="77777777" w:rsidR="0080659A" w:rsidRDefault="0080659A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659A" w:rsidRPr="001C3362" w14:paraId="23B49D29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075C8A31" w14:textId="77777777" w:rsidR="0080659A" w:rsidRPr="00F11DE9" w:rsidRDefault="0080659A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157.7</w:t>
            </w:r>
          </w:p>
        </w:tc>
        <w:tc>
          <w:tcPr>
            <w:tcW w:w="2581" w:type="dxa"/>
            <w:shd w:val="clear" w:color="auto" w:fill="auto"/>
          </w:tcPr>
          <w:p w14:paraId="042E4110" w14:textId="77777777" w:rsidR="0080659A" w:rsidRPr="0080659A" w:rsidRDefault="0080659A" w:rsidP="0080659A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Кротова 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D82AC52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1919B7C2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AAB4B98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Кужлева Е.В.</w:t>
            </w:r>
          </w:p>
        </w:tc>
        <w:tc>
          <w:tcPr>
            <w:tcW w:w="850" w:type="dxa"/>
            <w:shd w:val="clear" w:color="auto" w:fill="auto"/>
          </w:tcPr>
          <w:p w14:paraId="687FCFF2" w14:textId="77777777" w:rsidR="0080659A" w:rsidRPr="00F11DE9" w:rsidRDefault="00C94F3E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0A596CEE" w14:textId="77777777" w:rsidR="0080659A" w:rsidRDefault="0080659A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659A" w:rsidRPr="001C3362" w14:paraId="708CADAA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62FDF84C" w14:textId="77777777" w:rsidR="0080659A" w:rsidRPr="00F11DE9" w:rsidRDefault="0080659A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158.8</w:t>
            </w:r>
          </w:p>
        </w:tc>
        <w:tc>
          <w:tcPr>
            <w:tcW w:w="2581" w:type="dxa"/>
            <w:shd w:val="clear" w:color="auto" w:fill="auto"/>
          </w:tcPr>
          <w:p w14:paraId="442B639C" w14:textId="77777777" w:rsidR="0080659A" w:rsidRPr="0080659A" w:rsidRDefault="0080659A" w:rsidP="0080659A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Кудышева Вера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F993602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43B9B881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46E7F52B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4BB55753" w14:textId="77777777" w:rsidR="0080659A" w:rsidRPr="00F11DE9" w:rsidRDefault="00C94F3E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6E3E9CA" w14:textId="77777777" w:rsidR="0080659A" w:rsidRDefault="0080659A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659A" w:rsidRPr="001C3362" w14:paraId="70CDD347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5FEF574E" w14:textId="77777777" w:rsidR="0080659A" w:rsidRPr="00F11DE9" w:rsidRDefault="0080659A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159.9</w:t>
            </w:r>
          </w:p>
        </w:tc>
        <w:tc>
          <w:tcPr>
            <w:tcW w:w="2581" w:type="dxa"/>
            <w:shd w:val="clear" w:color="auto" w:fill="auto"/>
          </w:tcPr>
          <w:p w14:paraId="7BF5319C" w14:textId="77777777" w:rsidR="0080659A" w:rsidRPr="0080659A" w:rsidRDefault="0080659A" w:rsidP="0080659A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Мельников Евгений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7D2B8E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44FCA00E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2A951F24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35D86AB1" w14:textId="77777777" w:rsidR="0080659A" w:rsidRPr="00F11DE9" w:rsidRDefault="00C94F3E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A81CE22" w14:textId="77777777" w:rsidR="0080659A" w:rsidRDefault="0080659A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80659A" w:rsidRPr="001C3362" w14:paraId="40FDC3F4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232F3E56" w14:textId="77777777" w:rsidR="0080659A" w:rsidRPr="00F11DE9" w:rsidRDefault="0080659A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160.10</w:t>
            </w:r>
          </w:p>
        </w:tc>
        <w:tc>
          <w:tcPr>
            <w:tcW w:w="2581" w:type="dxa"/>
            <w:shd w:val="clear" w:color="auto" w:fill="auto"/>
          </w:tcPr>
          <w:p w14:paraId="66772050" w14:textId="77777777" w:rsidR="0080659A" w:rsidRPr="0080659A" w:rsidRDefault="0080659A" w:rsidP="0080659A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Саранова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1F8A50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6C09CC18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4EE794EE" w14:textId="77777777" w:rsidR="0080659A" w:rsidRPr="0080659A" w:rsidRDefault="0080659A" w:rsidP="003C794E">
            <w:pPr>
              <w:rPr>
                <w:sz w:val="20"/>
              </w:rPr>
            </w:pPr>
            <w:r w:rsidRPr="0080659A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254941B5" w14:textId="77777777" w:rsidR="0080659A" w:rsidRPr="00F11DE9" w:rsidRDefault="00C94F3E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66A8F07" w14:textId="77777777" w:rsidR="0080659A" w:rsidRDefault="0080659A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0CC0240B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62533B42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161.11</w:t>
            </w:r>
          </w:p>
        </w:tc>
        <w:tc>
          <w:tcPr>
            <w:tcW w:w="2581" w:type="dxa"/>
            <w:shd w:val="clear" w:color="auto" w:fill="auto"/>
          </w:tcPr>
          <w:p w14:paraId="2E154817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Ананина Юлия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17B7087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 б</w:t>
            </w:r>
          </w:p>
        </w:tc>
        <w:tc>
          <w:tcPr>
            <w:tcW w:w="2097" w:type="dxa"/>
            <w:shd w:val="clear" w:color="auto" w:fill="auto"/>
          </w:tcPr>
          <w:p w14:paraId="77989A2B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45F6D7E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Кужлева Е. В.</w:t>
            </w:r>
          </w:p>
        </w:tc>
        <w:tc>
          <w:tcPr>
            <w:tcW w:w="850" w:type="dxa"/>
            <w:shd w:val="clear" w:color="auto" w:fill="auto"/>
          </w:tcPr>
          <w:p w14:paraId="4BF8422E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14:paraId="0E0FBC86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0AAF7EB9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423378C9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162.12</w:t>
            </w:r>
          </w:p>
        </w:tc>
        <w:tc>
          <w:tcPr>
            <w:tcW w:w="2581" w:type="dxa"/>
            <w:shd w:val="clear" w:color="auto" w:fill="auto"/>
          </w:tcPr>
          <w:p w14:paraId="4BAD991A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Васькина Кристина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D74B5E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27733595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shd w:val="clear" w:color="auto" w:fill="auto"/>
          </w:tcPr>
          <w:p w14:paraId="09DB663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Шабурова А. С.</w:t>
            </w:r>
          </w:p>
        </w:tc>
        <w:tc>
          <w:tcPr>
            <w:tcW w:w="850" w:type="dxa"/>
            <w:shd w:val="clear" w:color="auto" w:fill="auto"/>
          </w:tcPr>
          <w:p w14:paraId="40ECA0E6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0E56062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08F7AB48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099D40FF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163.13</w:t>
            </w:r>
          </w:p>
        </w:tc>
        <w:tc>
          <w:tcPr>
            <w:tcW w:w="2581" w:type="dxa"/>
            <w:shd w:val="clear" w:color="auto" w:fill="auto"/>
          </w:tcPr>
          <w:p w14:paraId="70D33C8B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Глухова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C68C6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4604C7BF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06FC81F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Кужлева Е. В.</w:t>
            </w:r>
          </w:p>
        </w:tc>
        <w:tc>
          <w:tcPr>
            <w:tcW w:w="850" w:type="dxa"/>
            <w:shd w:val="clear" w:color="auto" w:fill="auto"/>
          </w:tcPr>
          <w:p w14:paraId="1B5D3005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31,5</w:t>
            </w:r>
          </w:p>
        </w:tc>
        <w:tc>
          <w:tcPr>
            <w:tcW w:w="1276" w:type="dxa"/>
            <w:shd w:val="clear" w:color="auto" w:fill="auto"/>
          </w:tcPr>
          <w:p w14:paraId="6107F2BA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084A21FA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2072973D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164.14</w:t>
            </w:r>
          </w:p>
        </w:tc>
        <w:tc>
          <w:tcPr>
            <w:tcW w:w="2581" w:type="dxa"/>
            <w:shd w:val="clear" w:color="auto" w:fill="auto"/>
          </w:tcPr>
          <w:p w14:paraId="6720CDD5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Дербак Михаил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8559F0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46D84C2A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72EECA63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Зайцева Г. А.</w:t>
            </w:r>
          </w:p>
        </w:tc>
        <w:tc>
          <w:tcPr>
            <w:tcW w:w="850" w:type="dxa"/>
            <w:shd w:val="clear" w:color="auto" w:fill="auto"/>
          </w:tcPr>
          <w:p w14:paraId="4DD71DB8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09BE918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52F26D25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1F0628A6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165.15</w:t>
            </w:r>
          </w:p>
        </w:tc>
        <w:tc>
          <w:tcPr>
            <w:tcW w:w="2581" w:type="dxa"/>
            <w:shd w:val="clear" w:color="auto" w:fill="auto"/>
          </w:tcPr>
          <w:p w14:paraId="4A521DF4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Долганов Артём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B53F59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6F0103BB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4F91C6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Кужлева Е. В.</w:t>
            </w:r>
          </w:p>
        </w:tc>
        <w:tc>
          <w:tcPr>
            <w:tcW w:w="850" w:type="dxa"/>
            <w:shd w:val="clear" w:color="auto" w:fill="auto"/>
          </w:tcPr>
          <w:p w14:paraId="33C2DAC2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54F0151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2DB51E3F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395213C9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166.16</w:t>
            </w:r>
          </w:p>
        </w:tc>
        <w:tc>
          <w:tcPr>
            <w:tcW w:w="2581" w:type="dxa"/>
            <w:shd w:val="clear" w:color="auto" w:fill="auto"/>
          </w:tcPr>
          <w:p w14:paraId="1CCDDCB7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Журавлева Валерия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991207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2B555D3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4E55262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Кужлева Е. В.</w:t>
            </w:r>
          </w:p>
        </w:tc>
        <w:tc>
          <w:tcPr>
            <w:tcW w:w="850" w:type="dxa"/>
            <w:shd w:val="clear" w:color="auto" w:fill="auto"/>
          </w:tcPr>
          <w:p w14:paraId="6C963FCF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14:paraId="5B1AC99B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4B0AAF93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18560FAF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167.17</w:t>
            </w:r>
          </w:p>
        </w:tc>
        <w:tc>
          <w:tcPr>
            <w:tcW w:w="2581" w:type="dxa"/>
            <w:shd w:val="clear" w:color="auto" w:fill="auto"/>
          </w:tcPr>
          <w:p w14:paraId="38A47A47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Мартюшева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8F3B722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58C555D0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2579EAD3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Липина Е. А.</w:t>
            </w:r>
          </w:p>
        </w:tc>
        <w:tc>
          <w:tcPr>
            <w:tcW w:w="850" w:type="dxa"/>
            <w:shd w:val="clear" w:color="auto" w:fill="auto"/>
          </w:tcPr>
          <w:p w14:paraId="51326775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15B7E64C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44E6D59B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73FE7C8E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168.18</w:t>
            </w:r>
          </w:p>
        </w:tc>
        <w:tc>
          <w:tcPr>
            <w:tcW w:w="2581" w:type="dxa"/>
            <w:shd w:val="clear" w:color="auto" w:fill="auto"/>
          </w:tcPr>
          <w:p w14:paraId="04FD51D8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Масленникова Василина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39817F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0A299731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7899F329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Зайцева Г. А.</w:t>
            </w:r>
          </w:p>
        </w:tc>
        <w:tc>
          <w:tcPr>
            <w:tcW w:w="850" w:type="dxa"/>
            <w:shd w:val="clear" w:color="auto" w:fill="auto"/>
          </w:tcPr>
          <w:p w14:paraId="45126D39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14:paraId="6EF4EAF6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657E85FA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669D670F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169.19</w:t>
            </w:r>
          </w:p>
        </w:tc>
        <w:tc>
          <w:tcPr>
            <w:tcW w:w="2581" w:type="dxa"/>
            <w:shd w:val="clear" w:color="auto" w:fill="auto"/>
          </w:tcPr>
          <w:p w14:paraId="3F879CCA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Санников Иван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096D24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450D4F39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2AA5135A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Зайцева Г. А.</w:t>
            </w:r>
          </w:p>
        </w:tc>
        <w:tc>
          <w:tcPr>
            <w:tcW w:w="850" w:type="dxa"/>
            <w:shd w:val="clear" w:color="auto" w:fill="auto"/>
          </w:tcPr>
          <w:p w14:paraId="19E42EC7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1E33BEB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6F7E14D1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41E6BF55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170.20</w:t>
            </w:r>
          </w:p>
        </w:tc>
        <w:tc>
          <w:tcPr>
            <w:tcW w:w="2581" w:type="dxa"/>
            <w:shd w:val="clear" w:color="auto" w:fill="auto"/>
          </w:tcPr>
          <w:p w14:paraId="4C46EEDA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Саранов Михаил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8460C44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12517C33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5B166ECB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06A5396B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B985EEB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134BC857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52F17FA6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171.21</w:t>
            </w:r>
          </w:p>
        </w:tc>
        <w:tc>
          <w:tcPr>
            <w:tcW w:w="2581" w:type="dxa"/>
            <w:shd w:val="clear" w:color="auto" w:fill="auto"/>
          </w:tcPr>
          <w:p w14:paraId="15BAE889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Суханова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779275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0C3A5F4F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shd w:val="clear" w:color="auto" w:fill="auto"/>
          </w:tcPr>
          <w:p w14:paraId="36671425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Шабурова А. С.</w:t>
            </w:r>
          </w:p>
        </w:tc>
        <w:tc>
          <w:tcPr>
            <w:tcW w:w="850" w:type="dxa"/>
            <w:shd w:val="clear" w:color="auto" w:fill="auto"/>
          </w:tcPr>
          <w:p w14:paraId="2B7C9CFE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69F9609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6551EC4E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5D5168C0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172.22</w:t>
            </w:r>
          </w:p>
        </w:tc>
        <w:tc>
          <w:tcPr>
            <w:tcW w:w="2581" w:type="dxa"/>
            <w:shd w:val="clear" w:color="auto" w:fill="auto"/>
          </w:tcPr>
          <w:p w14:paraId="172C81F7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Черепанова Татьяна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82B002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2DA6F6F3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795C80EC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Липина Е. А.</w:t>
            </w:r>
          </w:p>
        </w:tc>
        <w:tc>
          <w:tcPr>
            <w:tcW w:w="850" w:type="dxa"/>
            <w:shd w:val="clear" w:color="auto" w:fill="auto"/>
          </w:tcPr>
          <w:p w14:paraId="6CCAC3DC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39C8BEF1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58BB3D9D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12E3547D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173.23</w:t>
            </w:r>
          </w:p>
        </w:tc>
        <w:tc>
          <w:tcPr>
            <w:tcW w:w="2581" w:type="dxa"/>
            <w:shd w:val="clear" w:color="auto" w:fill="auto"/>
          </w:tcPr>
          <w:p w14:paraId="362D0552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Шадрин Алексей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831E052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9 б</w:t>
            </w:r>
          </w:p>
        </w:tc>
        <w:tc>
          <w:tcPr>
            <w:tcW w:w="2097" w:type="dxa"/>
            <w:shd w:val="clear" w:color="auto" w:fill="auto"/>
          </w:tcPr>
          <w:p w14:paraId="2C779935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33D63FE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Кужлева Е.В.</w:t>
            </w:r>
          </w:p>
        </w:tc>
        <w:tc>
          <w:tcPr>
            <w:tcW w:w="850" w:type="dxa"/>
            <w:shd w:val="clear" w:color="auto" w:fill="auto"/>
          </w:tcPr>
          <w:p w14:paraId="6531C3AA" w14:textId="77777777" w:rsidR="00D17BD6" w:rsidRPr="00F11DE9" w:rsidRDefault="00DE62AF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412C3A09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24931741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2237A1C7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174.24</w:t>
            </w:r>
          </w:p>
        </w:tc>
        <w:tc>
          <w:tcPr>
            <w:tcW w:w="2581" w:type="dxa"/>
            <w:shd w:val="clear" w:color="auto" w:fill="auto"/>
          </w:tcPr>
          <w:p w14:paraId="4B461ECB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Гельцер Юлия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C1820DE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24B1DDA9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6915D48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Мухаметзянова М. С.</w:t>
            </w:r>
          </w:p>
        </w:tc>
        <w:tc>
          <w:tcPr>
            <w:tcW w:w="850" w:type="dxa"/>
            <w:shd w:val="clear" w:color="auto" w:fill="auto"/>
          </w:tcPr>
          <w:p w14:paraId="21B47889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380F065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D17BD6" w:rsidRPr="001C3362" w14:paraId="79F85176" w14:textId="77777777" w:rsidTr="003C794E">
        <w:trPr>
          <w:trHeight w:val="193"/>
        </w:trPr>
        <w:tc>
          <w:tcPr>
            <w:tcW w:w="817" w:type="dxa"/>
            <w:shd w:val="clear" w:color="auto" w:fill="auto"/>
          </w:tcPr>
          <w:p w14:paraId="39EFD3CF" w14:textId="77777777" w:rsidR="00D17BD6" w:rsidRPr="00F11DE9" w:rsidRDefault="00D17BD6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175.25</w:t>
            </w:r>
          </w:p>
        </w:tc>
        <w:tc>
          <w:tcPr>
            <w:tcW w:w="2581" w:type="dxa"/>
            <w:shd w:val="clear" w:color="auto" w:fill="auto"/>
          </w:tcPr>
          <w:p w14:paraId="409D72B5" w14:textId="77777777" w:rsidR="00D17BD6" w:rsidRPr="00D17BD6" w:rsidRDefault="00D17BD6" w:rsidP="00D17BD6">
            <w:pPr>
              <w:rPr>
                <w:sz w:val="20"/>
              </w:rPr>
            </w:pPr>
            <w:r w:rsidRPr="00D17BD6">
              <w:rPr>
                <w:sz w:val="20"/>
              </w:rPr>
              <w:t xml:space="preserve">Трапезникова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4660AB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6DF774EF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94DD58E" w14:textId="77777777" w:rsidR="00D17BD6" w:rsidRPr="00D17BD6" w:rsidRDefault="00D17BD6" w:rsidP="003C794E">
            <w:pPr>
              <w:rPr>
                <w:sz w:val="20"/>
              </w:rPr>
            </w:pPr>
            <w:r w:rsidRPr="00D17BD6">
              <w:rPr>
                <w:sz w:val="20"/>
              </w:rPr>
              <w:t>Мухаметзянова М. С.</w:t>
            </w:r>
          </w:p>
        </w:tc>
        <w:tc>
          <w:tcPr>
            <w:tcW w:w="850" w:type="dxa"/>
            <w:shd w:val="clear" w:color="auto" w:fill="auto"/>
          </w:tcPr>
          <w:p w14:paraId="4A06959B" w14:textId="77777777" w:rsidR="00D17BD6" w:rsidRPr="00F11DE9" w:rsidRDefault="00D17BD6" w:rsidP="00406AA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9A64029" w14:textId="77777777" w:rsidR="00D17BD6" w:rsidRDefault="00D17BD6" w:rsidP="00F11DE9">
            <w:pPr>
              <w:jc w:val="center"/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0E419E" w:rsidRPr="001C3362" w14:paraId="0B18E319" w14:textId="77777777" w:rsidTr="00F05424">
        <w:trPr>
          <w:trHeight w:val="280"/>
        </w:trPr>
        <w:tc>
          <w:tcPr>
            <w:tcW w:w="105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5A23B6" w14:textId="77777777" w:rsidR="000E419E" w:rsidRPr="00F13021" w:rsidRDefault="000E419E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13021">
              <w:rPr>
                <w:rFonts w:eastAsia="Calibri"/>
                <w:b/>
                <w:sz w:val="20"/>
                <w:lang w:eastAsia="en-US"/>
              </w:rPr>
              <w:t>13. Русский язык</w:t>
            </w:r>
          </w:p>
        </w:tc>
      </w:tr>
      <w:tr w:rsidR="006D161E" w:rsidRPr="001C3362" w14:paraId="2EFF2338" w14:textId="77777777" w:rsidTr="005D27B9">
        <w:tc>
          <w:tcPr>
            <w:tcW w:w="817" w:type="dxa"/>
            <w:shd w:val="clear" w:color="auto" w:fill="auto"/>
          </w:tcPr>
          <w:p w14:paraId="54CCF1B9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176.1</w:t>
            </w:r>
          </w:p>
        </w:tc>
        <w:tc>
          <w:tcPr>
            <w:tcW w:w="2581" w:type="dxa"/>
            <w:shd w:val="clear" w:color="auto" w:fill="auto"/>
          </w:tcPr>
          <w:p w14:paraId="55623686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Глумов Павел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3D2973C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3100A97F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17338AB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Бурдина С.В.</w:t>
            </w:r>
          </w:p>
        </w:tc>
        <w:tc>
          <w:tcPr>
            <w:tcW w:w="850" w:type="dxa"/>
            <w:shd w:val="clear" w:color="auto" w:fill="auto"/>
          </w:tcPr>
          <w:p w14:paraId="3C51AF32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24BAD80D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1</w:t>
            </w:r>
          </w:p>
        </w:tc>
      </w:tr>
      <w:tr w:rsidR="00B50733" w:rsidRPr="001C3362" w14:paraId="51A3C652" w14:textId="77777777" w:rsidTr="005D27B9">
        <w:tc>
          <w:tcPr>
            <w:tcW w:w="817" w:type="dxa"/>
            <w:shd w:val="clear" w:color="auto" w:fill="auto"/>
          </w:tcPr>
          <w:p w14:paraId="0CF6F38A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177.2</w:t>
            </w:r>
          </w:p>
        </w:tc>
        <w:tc>
          <w:tcPr>
            <w:tcW w:w="2581" w:type="dxa"/>
            <w:shd w:val="clear" w:color="auto" w:fill="auto"/>
          </w:tcPr>
          <w:p w14:paraId="78E9A097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Головцина Елизавета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5C2A82F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07BAD923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2628C0D3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Сальникова А.А.</w:t>
            </w:r>
          </w:p>
        </w:tc>
        <w:tc>
          <w:tcPr>
            <w:tcW w:w="850" w:type="dxa"/>
            <w:shd w:val="clear" w:color="auto" w:fill="auto"/>
          </w:tcPr>
          <w:p w14:paraId="047A1F78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5C15F6A4" w14:textId="77777777" w:rsidR="00B50733" w:rsidRDefault="00B50733" w:rsidP="00B50733">
            <w:pPr>
              <w:jc w:val="center"/>
            </w:pPr>
            <w:r w:rsidRPr="005E3DE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2E38D069" w14:textId="77777777" w:rsidTr="005D27B9">
        <w:tc>
          <w:tcPr>
            <w:tcW w:w="817" w:type="dxa"/>
            <w:shd w:val="clear" w:color="auto" w:fill="auto"/>
          </w:tcPr>
          <w:p w14:paraId="12FC2257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178.3</w:t>
            </w:r>
          </w:p>
        </w:tc>
        <w:tc>
          <w:tcPr>
            <w:tcW w:w="2581" w:type="dxa"/>
            <w:shd w:val="clear" w:color="auto" w:fill="auto"/>
          </w:tcPr>
          <w:p w14:paraId="6DBE2251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Замахаев Вячеслав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377EE7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160C38F7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DF2156C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Бурдина С. В.</w:t>
            </w:r>
          </w:p>
        </w:tc>
        <w:tc>
          <w:tcPr>
            <w:tcW w:w="850" w:type="dxa"/>
            <w:shd w:val="clear" w:color="auto" w:fill="auto"/>
          </w:tcPr>
          <w:p w14:paraId="7B2CCB30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007BF37E" w14:textId="77777777" w:rsidR="00B50733" w:rsidRDefault="00B50733" w:rsidP="00B50733">
            <w:pPr>
              <w:jc w:val="center"/>
            </w:pPr>
            <w:r w:rsidRPr="005E3DE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33B1CDC8" w14:textId="77777777" w:rsidTr="005D27B9">
        <w:tc>
          <w:tcPr>
            <w:tcW w:w="817" w:type="dxa"/>
            <w:shd w:val="clear" w:color="auto" w:fill="auto"/>
          </w:tcPr>
          <w:p w14:paraId="54A0295B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179.4</w:t>
            </w:r>
          </w:p>
        </w:tc>
        <w:tc>
          <w:tcPr>
            <w:tcW w:w="2581" w:type="dxa"/>
            <w:shd w:val="clear" w:color="auto" w:fill="auto"/>
          </w:tcPr>
          <w:p w14:paraId="1F5F6BE7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Кочева Кристина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BB4500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7 </w:t>
            </w:r>
          </w:p>
        </w:tc>
        <w:tc>
          <w:tcPr>
            <w:tcW w:w="2097" w:type="dxa"/>
            <w:shd w:val="clear" w:color="auto" w:fill="auto"/>
          </w:tcPr>
          <w:p w14:paraId="6D52E0CC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shd w:val="clear" w:color="auto" w:fill="auto"/>
          </w:tcPr>
          <w:p w14:paraId="1F86DD1C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Пачина Л. Л.</w:t>
            </w:r>
          </w:p>
        </w:tc>
        <w:tc>
          <w:tcPr>
            <w:tcW w:w="850" w:type="dxa"/>
            <w:shd w:val="clear" w:color="auto" w:fill="auto"/>
          </w:tcPr>
          <w:p w14:paraId="13DD3D56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2986CEA1" w14:textId="77777777" w:rsidR="00B50733" w:rsidRDefault="00B50733" w:rsidP="00B50733">
            <w:pPr>
              <w:jc w:val="center"/>
            </w:pPr>
            <w:r w:rsidRPr="005E3DEC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58CF7454" w14:textId="77777777" w:rsidTr="005D27B9">
        <w:tc>
          <w:tcPr>
            <w:tcW w:w="817" w:type="dxa"/>
            <w:shd w:val="clear" w:color="auto" w:fill="auto"/>
          </w:tcPr>
          <w:p w14:paraId="47303C96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180.5</w:t>
            </w:r>
          </w:p>
        </w:tc>
        <w:tc>
          <w:tcPr>
            <w:tcW w:w="2581" w:type="dxa"/>
            <w:shd w:val="clear" w:color="auto" w:fill="auto"/>
          </w:tcPr>
          <w:p w14:paraId="2091128C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Новикова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8814658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127494BC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D7AA007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Бурдина С. В.</w:t>
            </w:r>
          </w:p>
        </w:tc>
        <w:tc>
          <w:tcPr>
            <w:tcW w:w="850" w:type="dxa"/>
            <w:shd w:val="clear" w:color="auto" w:fill="auto"/>
          </w:tcPr>
          <w:p w14:paraId="0459FB12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B01A2CE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3</w:t>
            </w:r>
          </w:p>
        </w:tc>
      </w:tr>
      <w:tr w:rsidR="00B50733" w:rsidRPr="001C3362" w14:paraId="52856F1B" w14:textId="77777777" w:rsidTr="005D27B9">
        <w:tc>
          <w:tcPr>
            <w:tcW w:w="817" w:type="dxa"/>
            <w:shd w:val="clear" w:color="auto" w:fill="auto"/>
          </w:tcPr>
          <w:p w14:paraId="29AE9CE6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181.6</w:t>
            </w:r>
          </w:p>
        </w:tc>
        <w:tc>
          <w:tcPr>
            <w:tcW w:w="2581" w:type="dxa"/>
            <w:shd w:val="clear" w:color="auto" w:fill="auto"/>
          </w:tcPr>
          <w:p w14:paraId="2AC5E9FD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Нуриева Камила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AE5EDD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7</w:t>
            </w:r>
          </w:p>
        </w:tc>
        <w:tc>
          <w:tcPr>
            <w:tcW w:w="2097" w:type="dxa"/>
            <w:shd w:val="clear" w:color="auto" w:fill="auto"/>
          </w:tcPr>
          <w:p w14:paraId="0D79F07F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shd w:val="clear" w:color="auto" w:fill="auto"/>
          </w:tcPr>
          <w:p w14:paraId="1A0BF20F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Горшкова Т.П.</w:t>
            </w:r>
          </w:p>
        </w:tc>
        <w:tc>
          <w:tcPr>
            <w:tcW w:w="850" w:type="dxa"/>
            <w:shd w:val="clear" w:color="auto" w:fill="auto"/>
          </w:tcPr>
          <w:p w14:paraId="5751EC95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7CEE06BD" w14:textId="77777777" w:rsidR="00B50733" w:rsidRDefault="00B50733" w:rsidP="00B50733">
            <w:pPr>
              <w:jc w:val="center"/>
            </w:pPr>
            <w:r w:rsidRPr="00BA674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10AEE32D" w14:textId="77777777" w:rsidTr="005D27B9">
        <w:tc>
          <w:tcPr>
            <w:tcW w:w="817" w:type="dxa"/>
            <w:shd w:val="clear" w:color="auto" w:fill="auto"/>
          </w:tcPr>
          <w:p w14:paraId="64042EC1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182.7</w:t>
            </w:r>
          </w:p>
        </w:tc>
        <w:tc>
          <w:tcPr>
            <w:tcW w:w="2581" w:type="dxa"/>
            <w:shd w:val="clear" w:color="auto" w:fill="auto"/>
          </w:tcPr>
          <w:p w14:paraId="0F829B0D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Серовикова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82FBA5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5BFCAC13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07624B85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Сальникова А.А.</w:t>
            </w:r>
          </w:p>
        </w:tc>
        <w:tc>
          <w:tcPr>
            <w:tcW w:w="850" w:type="dxa"/>
            <w:shd w:val="clear" w:color="auto" w:fill="auto"/>
          </w:tcPr>
          <w:p w14:paraId="60F7CF08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1DCE5C12" w14:textId="77777777" w:rsidR="00B50733" w:rsidRDefault="00B50733" w:rsidP="00B50733">
            <w:pPr>
              <w:jc w:val="center"/>
            </w:pPr>
            <w:r w:rsidRPr="00BA6742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37ADC8A5" w14:textId="77777777" w:rsidTr="005D27B9">
        <w:tc>
          <w:tcPr>
            <w:tcW w:w="817" w:type="dxa"/>
            <w:shd w:val="clear" w:color="auto" w:fill="auto"/>
          </w:tcPr>
          <w:p w14:paraId="204DF783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183.8</w:t>
            </w:r>
          </w:p>
        </w:tc>
        <w:tc>
          <w:tcPr>
            <w:tcW w:w="2581" w:type="dxa"/>
            <w:shd w:val="clear" w:color="auto" w:fill="auto"/>
          </w:tcPr>
          <w:p w14:paraId="6A1D1EF9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Фотина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A3A341C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7 </w:t>
            </w:r>
          </w:p>
        </w:tc>
        <w:tc>
          <w:tcPr>
            <w:tcW w:w="2097" w:type="dxa"/>
            <w:shd w:val="clear" w:color="auto" w:fill="auto"/>
          </w:tcPr>
          <w:p w14:paraId="25EE0777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shd w:val="clear" w:color="auto" w:fill="auto"/>
          </w:tcPr>
          <w:p w14:paraId="37A12C49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Пачина Л. Л.</w:t>
            </w:r>
          </w:p>
        </w:tc>
        <w:tc>
          <w:tcPr>
            <w:tcW w:w="850" w:type="dxa"/>
            <w:shd w:val="clear" w:color="auto" w:fill="auto"/>
          </w:tcPr>
          <w:p w14:paraId="3D2CAE02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761C531F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6D161E" w:rsidRPr="001C3362" w14:paraId="3AB9FB93" w14:textId="77777777" w:rsidTr="005D27B9">
        <w:tc>
          <w:tcPr>
            <w:tcW w:w="817" w:type="dxa"/>
            <w:shd w:val="clear" w:color="auto" w:fill="auto"/>
          </w:tcPr>
          <w:p w14:paraId="20F72980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184.9</w:t>
            </w:r>
          </w:p>
        </w:tc>
        <w:tc>
          <w:tcPr>
            <w:tcW w:w="2581" w:type="dxa"/>
            <w:shd w:val="clear" w:color="auto" w:fill="auto"/>
          </w:tcPr>
          <w:p w14:paraId="44FFD8E2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Шувалова Маргарита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6303796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7 </w:t>
            </w:r>
          </w:p>
        </w:tc>
        <w:tc>
          <w:tcPr>
            <w:tcW w:w="2097" w:type="dxa"/>
            <w:shd w:val="clear" w:color="auto" w:fill="auto"/>
          </w:tcPr>
          <w:p w14:paraId="22D13509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shd w:val="clear" w:color="auto" w:fill="auto"/>
          </w:tcPr>
          <w:p w14:paraId="4EEC4EF2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Пачина Л. Л.</w:t>
            </w:r>
          </w:p>
        </w:tc>
        <w:tc>
          <w:tcPr>
            <w:tcW w:w="850" w:type="dxa"/>
            <w:shd w:val="clear" w:color="auto" w:fill="auto"/>
          </w:tcPr>
          <w:p w14:paraId="5A9D67FD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3AB3916" w14:textId="77777777" w:rsidR="006D161E" w:rsidRPr="00F13021" w:rsidRDefault="00B50733" w:rsidP="00F13021">
            <w:pPr>
              <w:jc w:val="center"/>
              <w:rPr>
                <w:sz w:val="20"/>
              </w:rPr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2332621C" w14:textId="77777777" w:rsidTr="005D27B9">
        <w:tc>
          <w:tcPr>
            <w:tcW w:w="817" w:type="dxa"/>
            <w:shd w:val="clear" w:color="auto" w:fill="auto"/>
          </w:tcPr>
          <w:p w14:paraId="0BF5168A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185.10</w:t>
            </w:r>
          </w:p>
        </w:tc>
        <w:tc>
          <w:tcPr>
            <w:tcW w:w="2581" w:type="dxa"/>
            <w:shd w:val="clear" w:color="auto" w:fill="auto"/>
          </w:tcPr>
          <w:p w14:paraId="546E6155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Аристова 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98D25F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8 </w:t>
            </w:r>
          </w:p>
        </w:tc>
        <w:tc>
          <w:tcPr>
            <w:tcW w:w="2097" w:type="dxa"/>
            <w:shd w:val="clear" w:color="auto" w:fill="auto"/>
          </w:tcPr>
          <w:p w14:paraId="66CB4DD7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shd w:val="clear" w:color="auto" w:fill="auto"/>
          </w:tcPr>
          <w:p w14:paraId="20762E50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Пачина Л. Л.</w:t>
            </w:r>
          </w:p>
        </w:tc>
        <w:tc>
          <w:tcPr>
            <w:tcW w:w="850" w:type="dxa"/>
            <w:shd w:val="clear" w:color="auto" w:fill="auto"/>
          </w:tcPr>
          <w:p w14:paraId="70DB7A8B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2EF90B47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6D161E" w:rsidRPr="001C3362" w14:paraId="6BD011E0" w14:textId="77777777" w:rsidTr="005D27B9">
        <w:tc>
          <w:tcPr>
            <w:tcW w:w="817" w:type="dxa"/>
            <w:shd w:val="clear" w:color="auto" w:fill="auto"/>
          </w:tcPr>
          <w:p w14:paraId="5EEA924E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186.11</w:t>
            </w:r>
          </w:p>
        </w:tc>
        <w:tc>
          <w:tcPr>
            <w:tcW w:w="2581" w:type="dxa"/>
            <w:shd w:val="clear" w:color="auto" w:fill="auto"/>
          </w:tcPr>
          <w:p w14:paraId="67FB94C6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Белоногова Карина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98752FC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17876C55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153CA1A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 А.</w:t>
            </w:r>
          </w:p>
        </w:tc>
        <w:tc>
          <w:tcPr>
            <w:tcW w:w="850" w:type="dxa"/>
            <w:shd w:val="clear" w:color="auto" w:fill="auto"/>
          </w:tcPr>
          <w:p w14:paraId="467D1D63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48DD45EB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3</w:t>
            </w:r>
          </w:p>
        </w:tc>
      </w:tr>
      <w:tr w:rsidR="00B50733" w:rsidRPr="001C3362" w14:paraId="0BC478AA" w14:textId="77777777" w:rsidTr="005D27B9">
        <w:tc>
          <w:tcPr>
            <w:tcW w:w="817" w:type="dxa"/>
            <w:shd w:val="clear" w:color="auto" w:fill="auto"/>
          </w:tcPr>
          <w:p w14:paraId="284A9F7C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187.12</w:t>
            </w:r>
          </w:p>
        </w:tc>
        <w:tc>
          <w:tcPr>
            <w:tcW w:w="2581" w:type="dxa"/>
            <w:shd w:val="clear" w:color="auto" w:fill="auto"/>
          </w:tcPr>
          <w:p w14:paraId="51D51B1B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Васькина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77DCA73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</w:t>
            </w:r>
          </w:p>
        </w:tc>
        <w:tc>
          <w:tcPr>
            <w:tcW w:w="2097" w:type="dxa"/>
            <w:shd w:val="clear" w:color="auto" w:fill="auto"/>
          </w:tcPr>
          <w:p w14:paraId="2FCC9058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shd w:val="clear" w:color="auto" w:fill="auto"/>
          </w:tcPr>
          <w:p w14:paraId="55CA4F77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Самарина А.Е.</w:t>
            </w:r>
          </w:p>
        </w:tc>
        <w:tc>
          <w:tcPr>
            <w:tcW w:w="850" w:type="dxa"/>
            <w:shd w:val="clear" w:color="auto" w:fill="auto"/>
          </w:tcPr>
          <w:p w14:paraId="4D577DB8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307ECE7E" w14:textId="77777777" w:rsidR="00B50733" w:rsidRDefault="00B50733" w:rsidP="00B50733">
            <w:pPr>
              <w:jc w:val="center"/>
            </w:pPr>
            <w:r w:rsidRPr="00CE0A0F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047290A4" w14:textId="77777777" w:rsidTr="005D27B9">
        <w:tc>
          <w:tcPr>
            <w:tcW w:w="817" w:type="dxa"/>
            <w:shd w:val="clear" w:color="auto" w:fill="auto"/>
          </w:tcPr>
          <w:p w14:paraId="0B55D0C7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188.13</w:t>
            </w:r>
          </w:p>
        </w:tc>
        <w:tc>
          <w:tcPr>
            <w:tcW w:w="2581" w:type="dxa"/>
            <w:shd w:val="clear" w:color="auto" w:fill="auto"/>
          </w:tcPr>
          <w:p w14:paraId="76370C8D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Вяткина Валерия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8E96825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8б</w:t>
            </w:r>
          </w:p>
        </w:tc>
        <w:tc>
          <w:tcPr>
            <w:tcW w:w="2097" w:type="dxa"/>
            <w:shd w:val="clear" w:color="auto" w:fill="auto"/>
          </w:tcPr>
          <w:p w14:paraId="6D4D3512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5F9E761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Кокорина Л.Н.</w:t>
            </w:r>
          </w:p>
        </w:tc>
        <w:tc>
          <w:tcPr>
            <w:tcW w:w="850" w:type="dxa"/>
            <w:shd w:val="clear" w:color="auto" w:fill="auto"/>
          </w:tcPr>
          <w:p w14:paraId="1F2E4730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4D6DB2D6" w14:textId="77777777" w:rsidR="00B50733" w:rsidRDefault="00B50733" w:rsidP="00B50733">
            <w:pPr>
              <w:jc w:val="center"/>
            </w:pPr>
            <w:r w:rsidRPr="00CE0A0F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24C63F93" w14:textId="77777777" w:rsidTr="005D27B9">
        <w:tc>
          <w:tcPr>
            <w:tcW w:w="817" w:type="dxa"/>
            <w:shd w:val="clear" w:color="auto" w:fill="auto"/>
          </w:tcPr>
          <w:p w14:paraId="3A238F56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189.14</w:t>
            </w:r>
          </w:p>
        </w:tc>
        <w:tc>
          <w:tcPr>
            <w:tcW w:w="2581" w:type="dxa"/>
            <w:shd w:val="clear" w:color="auto" w:fill="auto"/>
          </w:tcPr>
          <w:p w14:paraId="013EB315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Кошкарова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68E220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1BB7D9FE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732A795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6D53F5D0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490A21FA" w14:textId="77777777" w:rsidR="00B50733" w:rsidRDefault="00B50733" w:rsidP="00B50733">
            <w:pPr>
              <w:jc w:val="center"/>
            </w:pPr>
            <w:r w:rsidRPr="00CE0A0F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64632BCF" w14:textId="77777777" w:rsidTr="005D27B9">
        <w:tc>
          <w:tcPr>
            <w:tcW w:w="817" w:type="dxa"/>
            <w:shd w:val="clear" w:color="auto" w:fill="auto"/>
          </w:tcPr>
          <w:p w14:paraId="6481B661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190.15</w:t>
            </w:r>
          </w:p>
        </w:tc>
        <w:tc>
          <w:tcPr>
            <w:tcW w:w="2581" w:type="dxa"/>
            <w:shd w:val="clear" w:color="auto" w:fill="auto"/>
          </w:tcPr>
          <w:p w14:paraId="5F3E881E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Кротова 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F8E1C7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72FA8B4C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0BED421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03DCB0A9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4471FF7D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1</w:t>
            </w:r>
          </w:p>
        </w:tc>
      </w:tr>
      <w:tr w:rsidR="00B50733" w:rsidRPr="001C3362" w14:paraId="49EA223C" w14:textId="77777777" w:rsidTr="005D27B9">
        <w:tc>
          <w:tcPr>
            <w:tcW w:w="817" w:type="dxa"/>
            <w:shd w:val="clear" w:color="auto" w:fill="auto"/>
          </w:tcPr>
          <w:p w14:paraId="4B949664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191.16</w:t>
            </w:r>
          </w:p>
        </w:tc>
        <w:tc>
          <w:tcPr>
            <w:tcW w:w="2581" w:type="dxa"/>
            <w:shd w:val="clear" w:color="auto" w:fill="auto"/>
          </w:tcPr>
          <w:p w14:paraId="1E5A4D47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Кудышева Вера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9535332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5CAB53B1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shd w:val="clear" w:color="auto" w:fill="auto"/>
          </w:tcPr>
          <w:p w14:paraId="33B6A5C9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Сальникова А.А.</w:t>
            </w:r>
          </w:p>
        </w:tc>
        <w:tc>
          <w:tcPr>
            <w:tcW w:w="850" w:type="dxa"/>
            <w:shd w:val="clear" w:color="auto" w:fill="auto"/>
          </w:tcPr>
          <w:p w14:paraId="0102ECDC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845696B" w14:textId="77777777" w:rsidR="00B50733" w:rsidRDefault="00B50733" w:rsidP="00B50733">
            <w:pPr>
              <w:jc w:val="center"/>
            </w:pPr>
            <w:r w:rsidRPr="007200F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2FC27333" w14:textId="77777777" w:rsidTr="005D27B9">
        <w:tc>
          <w:tcPr>
            <w:tcW w:w="817" w:type="dxa"/>
            <w:shd w:val="clear" w:color="auto" w:fill="auto"/>
          </w:tcPr>
          <w:p w14:paraId="36304079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192.17</w:t>
            </w:r>
          </w:p>
        </w:tc>
        <w:tc>
          <w:tcPr>
            <w:tcW w:w="2581" w:type="dxa"/>
            <w:shd w:val="clear" w:color="auto" w:fill="auto"/>
          </w:tcPr>
          <w:p w14:paraId="74263247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Лобова Надежда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863C334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26449402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FEEDCC8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Житникова Г.А.</w:t>
            </w:r>
          </w:p>
        </w:tc>
        <w:tc>
          <w:tcPr>
            <w:tcW w:w="850" w:type="dxa"/>
            <w:shd w:val="clear" w:color="auto" w:fill="auto"/>
          </w:tcPr>
          <w:p w14:paraId="7998A624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2AA9D6" w14:textId="77777777" w:rsidR="00B50733" w:rsidRDefault="00B50733" w:rsidP="00B50733">
            <w:pPr>
              <w:jc w:val="center"/>
            </w:pPr>
            <w:r w:rsidRPr="007200F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B50733" w:rsidRPr="001C3362" w14:paraId="3CC08DA7" w14:textId="77777777" w:rsidTr="005D27B9">
        <w:tc>
          <w:tcPr>
            <w:tcW w:w="817" w:type="dxa"/>
            <w:shd w:val="clear" w:color="auto" w:fill="auto"/>
          </w:tcPr>
          <w:p w14:paraId="51CA3A20" w14:textId="77777777" w:rsidR="00B50733" w:rsidRPr="00F13021" w:rsidRDefault="00B50733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193.18</w:t>
            </w:r>
          </w:p>
        </w:tc>
        <w:tc>
          <w:tcPr>
            <w:tcW w:w="2581" w:type="dxa"/>
            <w:shd w:val="clear" w:color="auto" w:fill="auto"/>
          </w:tcPr>
          <w:p w14:paraId="5624CC38" w14:textId="77777777" w:rsidR="00B50733" w:rsidRPr="006D161E" w:rsidRDefault="00B50733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Тетерина Татьяна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CBB5E14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8б</w:t>
            </w:r>
          </w:p>
        </w:tc>
        <w:tc>
          <w:tcPr>
            <w:tcW w:w="2097" w:type="dxa"/>
            <w:shd w:val="clear" w:color="auto" w:fill="auto"/>
          </w:tcPr>
          <w:p w14:paraId="1B150806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0E19118" w14:textId="77777777" w:rsidR="00B50733" w:rsidRPr="006D161E" w:rsidRDefault="00B50733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Кокорина Л.Н.</w:t>
            </w:r>
          </w:p>
        </w:tc>
        <w:tc>
          <w:tcPr>
            <w:tcW w:w="850" w:type="dxa"/>
            <w:shd w:val="clear" w:color="auto" w:fill="auto"/>
          </w:tcPr>
          <w:p w14:paraId="38880110" w14:textId="77777777" w:rsidR="00B50733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549D9741" w14:textId="77777777" w:rsidR="00B50733" w:rsidRDefault="00B50733" w:rsidP="00B50733">
            <w:pPr>
              <w:jc w:val="center"/>
            </w:pPr>
            <w:r w:rsidRPr="007200F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53F8E1E1" w14:textId="77777777" w:rsidTr="005D27B9">
        <w:tc>
          <w:tcPr>
            <w:tcW w:w="817" w:type="dxa"/>
            <w:shd w:val="clear" w:color="auto" w:fill="auto"/>
          </w:tcPr>
          <w:p w14:paraId="42070EDE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194.19</w:t>
            </w:r>
          </w:p>
        </w:tc>
        <w:tc>
          <w:tcPr>
            <w:tcW w:w="2581" w:type="dxa"/>
            <w:shd w:val="clear" w:color="auto" w:fill="auto"/>
          </w:tcPr>
          <w:p w14:paraId="23D23444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22BD178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760FCE58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76BF96F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Кокорина Т.П.</w:t>
            </w:r>
          </w:p>
        </w:tc>
        <w:tc>
          <w:tcPr>
            <w:tcW w:w="850" w:type="dxa"/>
            <w:shd w:val="clear" w:color="auto" w:fill="auto"/>
          </w:tcPr>
          <w:p w14:paraId="644CEDB7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6486FE0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6D161E" w:rsidRPr="001C3362" w14:paraId="06839914" w14:textId="77777777" w:rsidTr="005D27B9">
        <w:tc>
          <w:tcPr>
            <w:tcW w:w="817" w:type="dxa"/>
            <w:shd w:val="clear" w:color="auto" w:fill="auto"/>
          </w:tcPr>
          <w:p w14:paraId="0DFE582C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195.20</w:t>
            </w:r>
          </w:p>
        </w:tc>
        <w:tc>
          <w:tcPr>
            <w:tcW w:w="2581" w:type="dxa"/>
            <w:shd w:val="clear" w:color="auto" w:fill="auto"/>
          </w:tcPr>
          <w:p w14:paraId="718944E2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Глухова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247515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23AC7E86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B7E90A1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Кокорина Т.П.</w:t>
            </w:r>
          </w:p>
        </w:tc>
        <w:tc>
          <w:tcPr>
            <w:tcW w:w="850" w:type="dxa"/>
            <w:shd w:val="clear" w:color="auto" w:fill="auto"/>
          </w:tcPr>
          <w:p w14:paraId="317F41F0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7A1158AB" w14:textId="77777777" w:rsidR="006D161E" w:rsidRPr="00F13021" w:rsidRDefault="00B50733" w:rsidP="00F13021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у</w:t>
            </w:r>
            <w:r w:rsidRPr="00C6441A">
              <w:rPr>
                <w:rFonts w:eastAsia="Calibri"/>
                <w:sz w:val="20"/>
                <w:lang w:eastAsia="en-US"/>
              </w:rPr>
              <w:t>частник</w:t>
            </w:r>
          </w:p>
        </w:tc>
      </w:tr>
      <w:tr w:rsidR="006D161E" w:rsidRPr="001C3362" w14:paraId="07AA4608" w14:textId="77777777" w:rsidTr="005D27B9">
        <w:tc>
          <w:tcPr>
            <w:tcW w:w="817" w:type="dxa"/>
            <w:shd w:val="clear" w:color="auto" w:fill="auto"/>
          </w:tcPr>
          <w:p w14:paraId="0194389C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196.21</w:t>
            </w:r>
          </w:p>
        </w:tc>
        <w:tc>
          <w:tcPr>
            <w:tcW w:w="2581" w:type="dxa"/>
            <w:shd w:val="clear" w:color="auto" w:fill="auto"/>
          </w:tcPr>
          <w:p w14:paraId="2E4C6FD2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Долганов Артём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56A9924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2581D4DB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0CF9E65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Житникова Г.А.</w:t>
            </w:r>
          </w:p>
        </w:tc>
        <w:tc>
          <w:tcPr>
            <w:tcW w:w="850" w:type="dxa"/>
            <w:shd w:val="clear" w:color="auto" w:fill="auto"/>
          </w:tcPr>
          <w:p w14:paraId="37FC2B16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00DACC7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3</w:t>
            </w:r>
          </w:p>
        </w:tc>
      </w:tr>
      <w:tr w:rsidR="006D161E" w:rsidRPr="001C3362" w14:paraId="3FB4864B" w14:textId="77777777" w:rsidTr="005D27B9">
        <w:tc>
          <w:tcPr>
            <w:tcW w:w="817" w:type="dxa"/>
            <w:shd w:val="clear" w:color="auto" w:fill="auto"/>
          </w:tcPr>
          <w:p w14:paraId="2A4D5E6D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197.22</w:t>
            </w:r>
          </w:p>
        </w:tc>
        <w:tc>
          <w:tcPr>
            <w:tcW w:w="2581" w:type="dxa"/>
            <w:shd w:val="clear" w:color="auto" w:fill="auto"/>
          </w:tcPr>
          <w:p w14:paraId="752C33F1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Мартюшева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BD1952B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72546CC2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2BDD3C06" w14:textId="77777777" w:rsidR="006D161E" w:rsidRPr="006D161E" w:rsidRDefault="003C794E" w:rsidP="003C794E">
            <w:pPr>
              <w:rPr>
                <w:sz w:val="20"/>
              </w:rPr>
            </w:pPr>
            <w:r>
              <w:rPr>
                <w:sz w:val="20"/>
              </w:rPr>
              <w:t>Ожгибесова Н.</w:t>
            </w:r>
            <w:r w:rsidR="006D161E" w:rsidRPr="006D161E">
              <w:rPr>
                <w:sz w:val="20"/>
              </w:rPr>
              <w:t>А.</w:t>
            </w:r>
          </w:p>
        </w:tc>
        <w:tc>
          <w:tcPr>
            <w:tcW w:w="850" w:type="dxa"/>
            <w:shd w:val="clear" w:color="auto" w:fill="auto"/>
          </w:tcPr>
          <w:p w14:paraId="61547B3C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01088A76" w14:textId="77777777" w:rsidR="006D161E" w:rsidRPr="00F13021" w:rsidRDefault="00B50733" w:rsidP="00F13021">
            <w:pPr>
              <w:jc w:val="center"/>
              <w:rPr>
                <w:sz w:val="20"/>
              </w:rPr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01AA6E26" w14:textId="77777777" w:rsidTr="005D27B9">
        <w:tc>
          <w:tcPr>
            <w:tcW w:w="817" w:type="dxa"/>
            <w:shd w:val="clear" w:color="auto" w:fill="auto"/>
          </w:tcPr>
          <w:p w14:paraId="0B90B248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198.23</w:t>
            </w:r>
          </w:p>
        </w:tc>
        <w:tc>
          <w:tcPr>
            <w:tcW w:w="2581" w:type="dxa"/>
            <w:shd w:val="clear" w:color="auto" w:fill="auto"/>
          </w:tcPr>
          <w:p w14:paraId="49143A97" w14:textId="77777777" w:rsidR="006D161E" w:rsidRPr="006D161E" w:rsidRDefault="008B544F" w:rsidP="006D161E">
            <w:pPr>
              <w:rPr>
                <w:sz w:val="20"/>
              </w:rPr>
            </w:pPr>
            <w:r>
              <w:rPr>
                <w:sz w:val="20"/>
              </w:rPr>
              <w:t xml:space="preserve">Попова Мария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1882CE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4F5EEB68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779D511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67EFB04F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714BBD4F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6D161E" w:rsidRPr="001C3362" w14:paraId="3B7E481F" w14:textId="77777777" w:rsidTr="005D27B9">
        <w:tc>
          <w:tcPr>
            <w:tcW w:w="817" w:type="dxa"/>
            <w:shd w:val="clear" w:color="auto" w:fill="auto"/>
          </w:tcPr>
          <w:p w14:paraId="02505165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199.24</w:t>
            </w:r>
          </w:p>
        </w:tc>
        <w:tc>
          <w:tcPr>
            <w:tcW w:w="2581" w:type="dxa"/>
            <w:shd w:val="clear" w:color="auto" w:fill="auto"/>
          </w:tcPr>
          <w:p w14:paraId="5E4F3BE6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Хорошилова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B9DDD7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15803389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245CB9C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7AA10C64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0F6547C0" w14:textId="77777777" w:rsidR="006D161E" w:rsidRPr="00F13021" w:rsidRDefault="00B50733" w:rsidP="00F13021">
            <w:pPr>
              <w:jc w:val="center"/>
              <w:rPr>
                <w:sz w:val="20"/>
              </w:rPr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6D161E" w:rsidRPr="001C3362" w14:paraId="49B9F72F" w14:textId="77777777" w:rsidTr="005D27B9">
        <w:tc>
          <w:tcPr>
            <w:tcW w:w="817" w:type="dxa"/>
            <w:shd w:val="clear" w:color="auto" w:fill="auto"/>
          </w:tcPr>
          <w:p w14:paraId="76A1B004" w14:textId="77777777" w:rsidR="006D161E" w:rsidRPr="00F13021" w:rsidRDefault="006D161E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200.25</w:t>
            </w:r>
          </w:p>
        </w:tc>
        <w:tc>
          <w:tcPr>
            <w:tcW w:w="2581" w:type="dxa"/>
            <w:shd w:val="clear" w:color="auto" w:fill="auto"/>
          </w:tcPr>
          <w:p w14:paraId="33EA72BA" w14:textId="77777777" w:rsidR="006D161E" w:rsidRPr="006D161E" w:rsidRDefault="006D161E" w:rsidP="006D161E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Шипунова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402B5A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6CCBF71B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7D3B7B9" w14:textId="77777777" w:rsidR="006D161E" w:rsidRPr="006D161E" w:rsidRDefault="006D161E" w:rsidP="003C794E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403C2A38" w14:textId="77777777" w:rsidR="006D161E" w:rsidRPr="00F13021" w:rsidRDefault="00B50733" w:rsidP="00F1302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5F2C8367" w14:textId="77777777" w:rsidR="006D161E" w:rsidRPr="00D448AE" w:rsidRDefault="00B50733" w:rsidP="00F13021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0E419E" w:rsidRPr="001C3362" w14:paraId="5EBEED3C" w14:textId="77777777" w:rsidTr="00F05424">
        <w:tc>
          <w:tcPr>
            <w:tcW w:w="10598" w:type="dxa"/>
            <w:gridSpan w:val="8"/>
            <w:shd w:val="clear" w:color="auto" w:fill="auto"/>
          </w:tcPr>
          <w:p w14:paraId="7E4CAE12" w14:textId="77777777" w:rsidR="000E419E" w:rsidRPr="003C794E" w:rsidRDefault="00347EA9" w:rsidP="000E419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14. ОБЗР</w:t>
            </w:r>
          </w:p>
        </w:tc>
      </w:tr>
      <w:tr w:rsidR="009A3D38" w:rsidRPr="001C3362" w14:paraId="055EFCCA" w14:textId="77777777" w:rsidTr="005D27B9">
        <w:tc>
          <w:tcPr>
            <w:tcW w:w="817" w:type="dxa"/>
            <w:shd w:val="clear" w:color="auto" w:fill="auto"/>
          </w:tcPr>
          <w:p w14:paraId="5DA00B02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201.1</w:t>
            </w:r>
          </w:p>
        </w:tc>
        <w:tc>
          <w:tcPr>
            <w:tcW w:w="2581" w:type="dxa"/>
            <w:shd w:val="clear" w:color="auto" w:fill="auto"/>
          </w:tcPr>
          <w:p w14:paraId="5FD3415D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Серовикова Ульяна </w:t>
            </w:r>
          </w:p>
        </w:tc>
        <w:tc>
          <w:tcPr>
            <w:tcW w:w="538" w:type="dxa"/>
            <w:shd w:val="clear" w:color="auto" w:fill="auto"/>
          </w:tcPr>
          <w:p w14:paraId="467F6D5E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1938E29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34C17AA9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7D8B6EF8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14:paraId="692D2E88" w14:textId="77777777" w:rsidR="009A3D38" w:rsidRPr="009A3D38" w:rsidRDefault="009A3D38" w:rsidP="009A3D3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9A3D38" w:rsidRPr="001C3362" w14:paraId="1216E1EA" w14:textId="77777777" w:rsidTr="005D27B9">
        <w:tc>
          <w:tcPr>
            <w:tcW w:w="817" w:type="dxa"/>
            <w:shd w:val="clear" w:color="auto" w:fill="auto"/>
          </w:tcPr>
          <w:p w14:paraId="28147BA5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202.2</w:t>
            </w:r>
          </w:p>
        </w:tc>
        <w:tc>
          <w:tcPr>
            <w:tcW w:w="2581" w:type="dxa"/>
            <w:shd w:val="clear" w:color="auto" w:fill="auto"/>
          </w:tcPr>
          <w:p w14:paraId="34D82D80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Кудышева Вера </w:t>
            </w:r>
          </w:p>
        </w:tc>
        <w:tc>
          <w:tcPr>
            <w:tcW w:w="538" w:type="dxa"/>
            <w:shd w:val="clear" w:color="auto" w:fill="auto"/>
          </w:tcPr>
          <w:p w14:paraId="6456690E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092AF4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14C1CFEC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6A525F2F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14:paraId="751A6EBB" w14:textId="77777777" w:rsidR="009A3D38" w:rsidRPr="009A3D38" w:rsidRDefault="009A3D38" w:rsidP="009A3D3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9A3D38" w:rsidRPr="001C3362" w14:paraId="02BBC804" w14:textId="77777777" w:rsidTr="005D27B9">
        <w:tc>
          <w:tcPr>
            <w:tcW w:w="817" w:type="dxa"/>
            <w:shd w:val="clear" w:color="auto" w:fill="auto"/>
          </w:tcPr>
          <w:p w14:paraId="12E589BB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203.3</w:t>
            </w:r>
          </w:p>
        </w:tc>
        <w:tc>
          <w:tcPr>
            <w:tcW w:w="2581" w:type="dxa"/>
            <w:shd w:val="clear" w:color="auto" w:fill="auto"/>
          </w:tcPr>
          <w:p w14:paraId="0AE1757F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Мельников Евгений </w:t>
            </w:r>
          </w:p>
        </w:tc>
        <w:tc>
          <w:tcPr>
            <w:tcW w:w="538" w:type="dxa"/>
            <w:shd w:val="clear" w:color="auto" w:fill="auto"/>
          </w:tcPr>
          <w:p w14:paraId="06654336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D01953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4B687385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0124A497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38,5</w:t>
            </w:r>
          </w:p>
        </w:tc>
        <w:tc>
          <w:tcPr>
            <w:tcW w:w="1276" w:type="dxa"/>
            <w:shd w:val="clear" w:color="auto" w:fill="auto"/>
          </w:tcPr>
          <w:p w14:paraId="75CADE37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A3D38" w:rsidRPr="001C3362" w14:paraId="79289C43" w14:textId="77777777" w:rsidTr="005D27B9">
        <w:tc>
          <w:tcPr>
            <w:tcW w:w="817" w:type="dxa"/>
            <w:shd w:val="clear" w:color="auto" w:fill="auto"/>
          </w:tcPr>
          <w:p w14:paraId="78F4ECFC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204.4</w:t>
            </w:r>
          </w:p>
        </w:tc>
        <w:tc>
          <w:tcPr>
            <w:tcW w:w="2581" w:type="dxa"/>
            <w:shd w:val="clear" w:color="auto" w:fill="auto"/>
          </w:tcPr>
          <w:p w14:paraId="67346DD7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Саранова Полина </w:t>
            </w:r>
          </w:p>
        </w:tc>
        <w:tc>
          <w:tcPr>
            <w:tcW w:w="538" w:type="dxa"/>
            <w:shd w:val="clear" w:color="auto" w:fill="auto"/>
          </w:tcPr>
          <w:p w14:paraId="6166D068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05616EC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41BA4037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213E47B6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6D51E0C3" w14:textId="77777777" w:rsidR="009A3D38" w:rsidRPr="009A3D38" w:rsidRDefault="009A3D38" w:rsidP="009A3D3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9A3D38" w:rsidRPr="001C3362" w14:paraId="17A24FDB" w14:textId="77777777" w:rsidTr="005D27B9">
        <w:tc>
          <w:tcPr>
            <w:tcW w:w="817" w:type="dxa"/>
            <w:shd w:val="clear" w:color="auto" w:fill="auto"/>
          </w:tcPr>
          <w:p w14:paraId="25FFA742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205.5</w:t>
            </w:r>
          </w:p>
        </w:tc>
        <w:tc>
          <w:tcPr>
            <w:tcW w:w="2581" w:type="dxa"/>
            <w:shd w:val="clear" w:color="auto" w:fill="auto"/>
          </w:tcPr>
          <w:p w14:paraId="5BC05EA0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Кокорин Вадим </w:t>
            </w:r>
          </w:p>
        </w:tc>
        <w:tc>
          <w:tcPr>
            <w:tcW w:w="538" w:type="dxa"/>
            <w:shd w:val="clear" w:color="auto" w:fill="auto"/>
          </w:tcPr>
          <w:p w14:paraId="7DFAFD2F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0CFE4D8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28AF42E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Павлова М.В.</w:t>
            </w:r>
          </w:p>
        </w:tc>
        <w:tc>
          <w:tcPr>
            <w:tcW w:w="850" w:type="dxa"/>
            <w:shd w:val="clear" w:color="auto" w:fill="auto"/>
          </w:tcPr>
          <w:p w14:paraId="07C66E05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14:paraId="6277591B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A3D38" w:rsidRPr="001C3362" w14:paraId="18F5BF9C" w14:textId="77777777" w:rsidTr="005D27B9">
        <w:tc>
          <w:tcPr>
            <w:tcW w:w="817" w:type="dxa"/>
            <w:shd w:val="clear" w:color="auto" w:fill="auto"/>
          </w:tcPr>
          <w:p w14:paraId="48DE3F61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206.6</w:t>
            </w:r>
          </w:p>
        </w:tc>
        <w:tc>
          <w:tcPr>
            <w:tcW w:w="2581" w:type="dxa"/>
            <w:shd w:val="clear" w:color="auto" w:fill="auto"/>
          </w:tcPr>
          <w:p w14:paraId="11323645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Масленникова Василина </w:t>
            </w:r>
          </w:p>
        </w:tc>
        <w:tc>
          <w:tcPr>
            <w:tcW w:w="538" w:type="dxa"/>
            <w:shd w:val="clear" w:color="auto" w:fill="auto"/>
          </w:tcPr>
          <w:p w14:paraId="4E58BA3A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ED0FA6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6D7E1F34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1A800E2C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14:paraId="3DAC6043" w14:textId="77777777" w:rsidR="009A3D38" w:rsidRPr="009A3D38" w:rsidRDefault="009A3D38" w:rsidP="009A3D3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9A3D38" w:rsidRPr="001C3362" w14:paraId="75FD33AF" w14:textId="77777777" w:rsidTr="005D27B9">
        <w:tc>
          <w:tcPr>
            <w:tcW w:w="817" w:type="dxa"/>
            <w:shd w:val="clear" w:color="auto" w:fill="auto"/>
          </w:tcPr>
          <w:p w14:paraId="26C49246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207.7</w:t>
            </w:r>
          </w:p>
        </w:tc>
        <w:tc>
          <w:tcPr>
            <w:tcW w:w="2581" w:type="dxa"/>
            <w:shd w:val="clear" w:color="auto" w:fill="auto"/>
          </w:tcPr>
          <w:p w14:paraId="5E2C4FA9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Мельникова Варвара </w:t>
            </w:r>
          </w:p>
        </w:tc>
        <w:tc>
          <w:tcPr>
            <w:tcW w:w="538" w:type="dxa"/>
            <w:shd w:val="clear" w:color="auto" w:fill="auto"/>
          </w:tcPr>
          <w:p w14:paraId="64F8E421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54A8BF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39DA6A4C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0B2CC752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14:paraId="4FE742DF" w14:textId="77777777" w:rsidR="009A3D38" w:rsidRPr="009A3D38" w:rsidRDefault="009A3D38" w:rsidP="009A3D38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9A3D38" w:rsidRPr="001C3362" w14:paraId="5C243BCD" w14:textId="77777777" w:rsidTr="005D27B9">
        <w:tc>
          <w:tcPr>
            <w:tcW w:w="817" w:type="dxa"/>
            <w:shd w:val="clear" w:color="auto" w:fill="auto"/>
          </w:tcPr>
          <w:p w14:paraId="0DB4B624" w14:textId="77777777" w:rsidR="009A3D38" w:rsidRPr="003C794E" w:rsidRDefault="009A3D38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208.8</w:t>
            </w:r>
          </w:p>
        </w:tc>
        <w:tc>
          <w:tcPr>
            <w:tcW w:w="2581" w:type="dxa"/>
            <w:shd w:val="clear" w:color="auto" w:fill="auto"/>
          </w:tcPr>
          <w:p w14:paraId="68BC3667" w14:textId="77777777" w:rsidR="009A3D38" w:rsidRPr="009A3D38" w:rsidRDefault="009A3D38" w:rsidP="009A3D38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Саранов Михаил </w:t>
            </w:r>
          </w:p>
        </w:tc>
        <w:tc>
          <w:tcPr>
            <w:tcW w:w="538" w:type="dxa"/>
            <w:shd w:val="clear" w:color="auto" w:fill="auto"/>
          </w:tcPr>
          <w:p w14:paraId="177FF785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476496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04EA9BF9" w14:textId="77777777" w:rsidR="009A3D38" w:rsidRPr="009A3D38" w:rsidRDefault="009A3D38" w:rsidP="008B39DD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376E4BE4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14:paraId="1D6238A8" w14:textId="77777777" w:rsidR="009A3D38" w:rsidRPr="003C794E" w:rsidRDefault="009A3D38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6441A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347EA9" w:rsidRPr="001C3362" w14:paraId="13151823" w14:textId="77777777" w:rsidTr="008B39DD">
        <w:tc>
          <w:tcPr>
            <w:tcW w:w="10598" w:type="dxa"/>
            <w:gridSpan w:val="8"/>
            <w:shd w:val="clear" w:color="auto" w:fill="auto"/>
          </w:tcPr>
          <w:p w14:paraId="75171F35" w14:textId="77777777" w:rsidR="00347EA9" w:rsidRPr="00347EA9" w:rsidRDefault="00347EA9" w:rsidP="00347EA9">
            <w:pPr>
              <w:jc w:val="center"/>
              <w:rPr>
                <w:b/>
                <w:sz w:val="20"/>
              </w:rPr>
            </w:pPr>
            <w:r w:rsidRPr="00347EA9">
              <w:rPr>
                <w:b/>
                <w:sz w:val="20"/>
              </w:rPr>
              <w:t>15. Математика</w:t>
            </w:r>
          </w:p>
        </w:tc>
      </w:tr>
      <w:tr w:rsidR="009F0861" w:rsidRPr="001C3362" w14:paraId="0C34D75B" w14:textId="77777777" w:rsidTr="005D27B9">
        <w:tc>
          <w:tcPr>
            <w:tcW w:w="817" w:type="dxa"/>
            <w:shd w:val="clear" w:color="auto" w:fill="auto"/>
          </w:tcPr>
          <w:p w14:paraId="2B4BAF23" w14:textId="77777777" w:rsidR="009F0861" w:rsidRDefault="009F0861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209.1</w:t>
            </w:r>
          </w:p>
        </w:tc>
        <w:tc>
          <w:tcPr>
            <w:tcW w:w="2581" w:type="dxa"/>
            <w:shd w:val="clear" w:color="auto" w:fill="auto"/>
          </w:tcPr>
          <w:p w14:paraId="118AA2F1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Белоногова Карина </w:t>
            </w:r>
          </w:p>
        </w:tc>
        <w:tc>
          <w:tcPr>
            <w:tcW w:w="538" w:type="dxa"/>
            <w:shd w:val="clear" w:color="auto" w:fill="auto"/>
          </w:tcPr>
          <w:p w14:paraId="0E99A722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8в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7AD83F1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6AB7E0F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Меренкова Т. В.</w:t>
            </w:r>
          </w:p>
        </w:tc>
        <w:tc>
          <w:tcPr>
            <w:tcW w:w="850" w:type="dxa"/>
            <w:shd w:val="clear" w:color="auto" w:fill="auto"/>
          </w:tcPr>
          <w:p w14:paraId="4C0FC031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4D013A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7C123E87" w14:textId="77777777" w:rsidTr="005D27B9">
        <w:tc>
          <w:tcPr>
            <w:tcW w:w="817" w:type="dxa"/>
            <w:shd w:val="clear" w:color="auto" w:fill="auto"/>
          </w:tcPr>
          <w:p w14:paraId="623663E5" w14:textId="77777777" w:rsidR="009F0861" w:rsidRDefault="009F0861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210.2</w:t>
            </w:r>
          </w:p>
        </w:tc>
        <w:tc>
          <w:tcPr>
            <w:tcW w:w="2581" w:type="dxa"/>
            <w:shd w:val="clear" w:color="auto" w:fill="auto"/>
          </w:tcPr>
          <w:p w14:paraId="5BA33DFA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Беляев Илья </w:t>
            </w:r>
          </w:p>
        </w:tc>
        <w:tc>
          <w:tcPr>
            <w:tcW w:w="538" w:type="dxa"/>
            <w:shd w:val="clear" w:color="auto" w:fill="auto"/>
          </w:tcPr>
          <w:p w14:paraId="208D8E57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9A765F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DBC0163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  <w:shd w:val="clear" w:color="auto" w:fill="auto"/>
          </w:tcPr>
          <w:p w14:paraId="408E1BF1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6D2B263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6E0BD0E0" w14:textId="77777777" w:rsidTr="005D27B9">
        <w:tc>
          <w:tcPr>
            <w:tcW w:w="817" w:type="dxa"/>
            <w:shd w:val="clear" w:color="auto" w:fill="auto"/>
          </w:tcPr>
          <w:p w14:paraId="62F5B495" w14:textId="77777777" w:rsidR="009F0861" w:rsidRDefault="009F0861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211.3</w:t>
            </w:r>
          </w:p>
        </w:tc>
        <w:tc>
          <w:tcPr>
            <w:tcW w:w="2581" w:type="dxa"/>
            <w:shd w:val="clear" w:color="auto" w:fill="auto"/>
          </w:tcPr>
          <w:p w14:paraId="071D9591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Вяткина Валерия </w:t>
            </w:r>
          </w:p>
        </w:tc>
        <w:tc>
          <w:tcPr>
            <w:tcW w:w="538" w:type="dxa"/>
            <w:shd w:val="clear" w:color="auto" w:fill="auto"/>
          </w:tcPr>
          <w:p w14:paraId="14FFA290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0C1B59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181DF2E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  <w:shd w:val="clear" w:color="auto" w:fill="auto"/>
          </w:tcPr>
          <w:p w14:paraId="0E5BA3E2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CAAC31B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326D4351" w14:textId="77777777" w:rsidTr="005D27B9">
        <w:tc>
          <w:tcPr>
            <w:tcW w:w="817" w:type="dxa"/>
            <w:shd w:val="clear" w:color="auto" w:fill="auto"/>
          </w:tcPr>
          <w:p w14:paraId="56591B22" w14:textId="77777777" w:rsidR="009F0861" w:rsidRDefault="009F0861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212.4</w:t>
            </w:r>
          </w:p>
        </w:tc>
        <w:tc>
          <w:tcPr>
            <w:tcW w:w="2581" w:type="dxa"/>
            <w:shd w:val="clear" w:color="auto" w:fill="auto"/>
          </w:tcPr>
          <w:p w14:paraId="3372C7A3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Кошкарова Анастасия </w:t>
            </w:r>
          </w:p>
        </w:tc>
        <w:tc>
          <w:tcPr>
            <w:tcW w:w="538" w:type="dxa"/>
            <w:shd w:val="clear" w:color="auto" w:fill="auto"/>
          </w:tcPr>
          <w:p w14:paraId="55617B5A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8в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C5FBF2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15F3AFF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Меренкова Т. В.</w:t>
            </w:r>
          </w:p>
        </w:tc>
        <w:tc>
          <w:tcPr>
            <w:tcW w:w="850" w:type="dxa"/>
            <w:shd w:val="clear" w:color="auto" w:fill="auto"/>
          </w:tcPr>
          <w:p w14:paraId="5D67186F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214552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3B39A60E" w14:textId="77777777" w:rsidTr="005D27B9">
        <w:tc>
          <w:tcPr>
            <w:tcW w:w="817" w:type="dxa"/>
            <w:shd w:val="clear" w:color="auto" w:fill="auto"/>
          </w:tcPr>
          <w:p w14:paraId="24BC3CD0" w14:textId="77777777" w:rsidR="009F0861" w:rsidRDefault="009F0861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213.5</w:t>
            </w:r>
          </w:p>
        </w:tc>
        <w:tc>
          <w:tcPr>
            <w:tcW w:w="2581" w:type="dxa"/>
            <w:shd w:val="clear" w:color="auto" w:fill="auto"/>
          </w:tcPr>
          <w:p w14:paraId="6475CEDA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Кротова Арина </w:t>
            </w:r>
          </w:p>
        </w:tc>
        <w:tc>
          <w:tcPr>
            <w:tcW w:w="538" w:type="dxa"/>
            <w:shd w:val="clear" w:color="auto" w:fill="auto"/>
          </w:tcPr>
          <w:p w14:paraId="168D727D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8в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B6DF176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3D523B8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Меренкова Т. В.</w:t>
            </w:r>
          </w:p>
        </w:tc>
        <w:tc>
          <w:tcPr>
            <w:tcW w:w="850" w:type="dxa"/>
            <w:shd w:val="clear" w:color="auto" w:fill="auto"/>
          </w:tcPr>
          <w:p w14:paraId="32C81A3E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A3928B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283B3BD8" w14:textId="77777777" w:rsidTr="005D27B9">
        <w:tc>
          <w:tcPr>
            <w:tcW w:w="817" w:type="dxa"/>
            <w:shd w:val="clear" w:color="auto" w:fill="auto"/>
          </w:tcPr>
          <w:p w14:paraId="2DA42C79" w14:textId="77777777" w:rsidR="009F0861" w:rsidRDefault="009F0861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214.6</w:t>
            </w:r>
          </w:p>
        </w:tc>
        <w:tc>
          <w:tcPr>
            <w:tcW w:w="2581" w:type="dxa"/>
            <w:shd w:val="clear" w:color="auto" w:fill="auto"/>
          </w:tcPr>
          <w:p w14:paraId="0E4AD914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Мурыгина Дарья </w:t>
            </w:r>
          </w:p>
        </w:tc>
        <w:tc>
          <w:tcPr>
            <w:tcW w:w="538" w:type="dxa"/>
            <w:shd w:val="clear" w:color="auto" w:fill="auto"/>
          </w:tcPr>
          <w:p w14:paraId="687693CD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8в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81120E0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426FF74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Меренкова Т. В.</w:t>
            </w:r>
          </w:p>
        </w:tc>
        <w:tc>
          <w:tcPr>
            <w:tcW w:w="850" w:type="dxa"/>
            <w:shd w:val="clear" w:color="auto" w:fill="auto"/>
          </w:tcPr>
          <w:p w14:paraId="5722C2F5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B9E0539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45ED4C9A" w14:textId="77777777" w:rsidTr="005D27B9">
        <w:tc>
          <w:tcPr>
            <w:tcW w:w="817" w:type="dxa"/>
            <w:shd w:val="clear" w:color="auto" w:fill="auto"/>
          </w:tcPr>
          <w:p w14:paraId="037382BF" w14:textId="77777777" w:rsidR="009F0861" w:rsidRDefault="000D0E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215</w:t>
            </w:r>
            <w:r w:rsidR="009F0861"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2581" w:type="dxa"/>
            <w:shd w:val="clear" w:color="auto" w:fill="auto"/>
          </w:tcPr>
          <w:p w14:paraId="016B927C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Куропаткина Ирина </w:t>
            </w:r>
          </w:p>
        </w:tc>
        <w:tc>
          <w:tcPr>
            <w:tcW w:w="538" w:type="dxa"/>
            <w:shd w:val="clear" w:color="auto" w:fill="auto"/>
          </w:tcPr>
          <w:p w14:paraId="16DF6243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9б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C95533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0D62EA0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Попова Г.В.</w:t>
            </w:r>
          </w:p>
        </w:tc>
        <w:tc>
          <w:tcPr>
            <w:tcW w:w="850" w:type="dxa"/>
            <w:shd w:val="clear" w:color="auto" w:fill="auto"/>
          </w:tcPr>
          <w:p w14:paraId="43C78EF2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9C3C1C3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6D4D5F04" w14:textId="77777777" w:rsidTr="005D27B9">
        <w:tc>
          <w:tcPr>
            <w:tcW w:w="817" w:type="dxa"/>
            <w:shd w:val="clear" w:color="auto" w:fill="auto"/>
          </w:tcPr>
          <w:p w14:paraId="3BA085F7" w14:textId="77777777" w:rsidR="009F0861" w:rsidRDefault="000D0E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216</w:t>
            </w:r>
            <w:r w:rsidR="009F0861">
              <w:rPr>
                <w:rFonts w:eastAsia="Calibri"/>
                <w:sz w:val="20"/>
                <w:lang w:eastAsia="en-US"/>
              </w:rPr>
              <w:t>.8</w:t>
            </w:r>
          </w:p>
        </w:tc>
        <w:tc>
          <w:tcPr>
            <w:tcW w:w="2581" w:type="dxa"/>
            <w:shd w:val="clear" w:color="auto" w:fill="auto"/>
          </w:tcPr>
          <w:p w14:paraId="18401C4A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Пономарева Карина </w:t>
            </w:r>
          </w:p>
        </w:tc>
        <w:tc>
          <w:tcPr>
            <w:tcW w:w="538" w:type="dxa"/>
            <w:shd w:val="clear" w:color="auto" w:fill="auto"/>
          </w:tcPr>
          <w:p w14:paraId="6E8A0844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06BFA2F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969C30E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Орлова М.Е.</w:t>
            </w:r>
          </w:p>
        </w:tc>
        <w:tc>
          <w:tcPr>
            <w:tcW w:w="850" w:type="dxa"/>
            <w:shd w:val="clear" w:color="auto" w:fill="auto"/>
          </w:tcPr>
          <w:p w14:paraId="396CABBB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904EEE4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42E5B6B9" w14:textId="77777777" w:rsidTr="005D27B9">
        <w:tc>
          <w:tcPr>
            <w:tcW w:w="817" w:type="dxa"/>
            <w:shd w:val="clear" w:color="auto" w:fill="auto"/>
          </w:tcPr>
          <w:p w14:paraId="4C431384" w14:textId="77777777" w:rsidR="009F0861" w:rsidRDefault="000D0E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217</w:t>
            </w:r>
            <w:r w:rsidR="009F0861">
              <w:rPr>
                <w:rFonts w:eastAsia="Calibri"/>
                <w:sz w:val="20"/>
                <w:lang w:eastAsia="en-US"/>
              </w:rPr>
              <w:t>.9</w:t>
            </w:r>
          </w:p>
        </w:tc>
        <w:tc>
          <w:tcPr>
            <w:tcW w:w="2581" w:type="dxa"/>
            <w:shd w:val="clear" w:color="auto" w:fill="auto"/>
          </w:tcPr>
          <w:p w14:paraId="44507A8E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Трапезникова Полина </w:t>
            </w:r>
          </w:p>
        </w:tc>
        <w:tc>
          <w:tcPr>
            <w:tcW w:w="538" w:type="dxa"/>
            <w:shd w:val="clear" w:color="auto" w:fill="auto"/>
          </w:tcPr>
          <w:p w14:paraId="5E7A7DFD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10а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403C09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74BF90A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Александрова И. А.</w:t>
            </w:r>
          </w:p>
        </w:tc>
        <w:tc>
          <w:tcPr>
            <w:tcW w:w="850" w:type="dxa"/>
            <w:shd w:val="clear" w:color="auto" w:fill="auto"/>
          </w:tcPr>
          <w:p w14:paraId="689DD151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97404B8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  <w:tr w:rsidR="009F0861" w:rsidRPr="001C3362" w14:paraId="6EF1C327" w14:textId="77777777" w:rsidTr="005D27B9">
        <w:tc>
          <w:tcPr>
            <w:tcW w:w="817" w:type="dxa"/>
            <w:shd w:val="clear" w:color="auto" w:fill="auto"/>
          </w:tcPr>
          <w:p w14:paraId="019FB3AC" w14:textId="77777777" w:rsidR="009F0861" w:rsidRDefault="000D0E34" w:rsidP="000E419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218</w:t>
            </w:r>
            <w:r w:rsidR="009F0861">
              <w:rPr>
                <w:rFonts w:eastAsia="Calibri"/>
                <w:sz w:val="20"/>
                <w:lang w:eastAsia="en-US"/>
              </w:rPr>
              <w:t>.10</w:t>
            </w:r>
          </w:p>
        </w:tc>
        <w:tc>
          <w:tcPr>
            <w:tcW w:w="2581" w:type="dxa"/>
            <w:shd w:val="clear" w:color="auto" w:fill="auto"/>
          </w:tcPr>
          <w:p w14:paraId="66BC8681" w14:textId="77777777" w:rsidR="009F0861" w:rsidRPr="00C676E3" w:rsidRDefault="009F0861" w:rsidP="00C676E3">
            <w:pPr>
              <w:rPr>
                <w:sz w:val="20"/>
              </w:rPr>
            </w:pPr>
            <w:r w:rsidRPr="00C676E3">
              <w:rPr>
                <w:sz w:val="20"/>
              </w:rPr>
              <w:t xml:space="preserve">Попова Мария </w:t>
            </w:r>
          </w:p>
        </w:tc>
        <w:tc>
          <w:tcPr>
            <w:tcW w:w="538" w:type="dxa"/>
            <w:shd w:val="clear" w:color="auto" w:fill="auto"/>
          </w:tcPr>
          <w:p w14:paraId="6980E578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11а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0F01366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524EB9F" w14:textId="77777777" w:rsidR="009F0861" w:rsidRPr="00C676E3" w:rsidRDefault="009F0861" w:rsidP="008B39DD">
            <w:pPr>
              <w:rPr>
                <w:sz w:val="20"/>
              </w:rPr>
            </w:pPr>
            <w:r w:rsidRPr="00C676E3">
              <w:rPr>
                <w:sz w:val="20"/>
              </w:rPr>
              <w:t>Меренкова Т. В.</w:t>
            </w:r>
          </w:p>
        </w:tc>
        <w:tc>
          <w:tcPr>
            <w:tcW w:w="850" w:type="dxa"/>
            <w:shd w:val="clear" w:color="auto" w:fill="auto"/>
          </w:tcPr>
          <w:p w14:paraId="54701C1C" w14:textId="77777777" w:rsidR="009F0861" w:rsidRDefault="009F0861" w:rsidP="009A3D38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BF346D8" w14:textId="77777777" w:rsidR="009F0861" w:rsidRDefault="009F0861" w:rsidP="009F0861">
            <w:pPr>
              <w:jc w:val="center"/>
            </w:pPr>
            <w:r w:rsidRPr="00B60944">
              <w:rPr>
                <w:rFonts w:eastAsia="Calibri"/>
                <w:sz w:val="20"/>
                <w:lang w:eastAsia="en-US"/>
              </w:rPr>
              <w:t>участник</w:t>
            </w:r>
          </w:p>
        </w:tc>
      </w:tr>
    </w:tbl>
    <w:p w14:paraId="4BD8A495" w14:textId="77777777" w:rsidR="00412EDB" w:rsidRPr="006A7BEC" w:rsidRDefault="00412EDB" w:rsidP="006A7BEC">
      <w:pPr>
        <w:jc w:val="right"/>
        <w:rPr>
          <w:i/>
          <w:sz w:val="24"/>
          <w:szCs w:val="24"/>
        </w:rPr>
      </w:pPr>
    </w:p>
    <w:p w14:paraId="512EB3E1" w14:textId="77777777" w:rsidR="006A7BEC" w:rsidRPr="00854CB7" w:rsidRDefault="006A7BEC" w:rsidP="006A7BEC">
      <w:pPr>
        <w:jc w:val="right"/>
        <w:rPr>
          <w:i/>
          <w:sz w:val="24"/>
          <w:szCs w:val="24"/>
        </w:rPr>
      </w:pPr>
      <w:r w:rsidRPr="00854CB7">
        <w:rPr>
          <w:i/>
          <w:sz w:val="24"/>
          <w:szCs w:val="24"/>
        </w:rPr>
        <w:t>Приложение 4</w:t>
      </w:r>
    </w:p>
    <w:p w14:paraId="07B7B115" w14:textId="77777777" w:rsidR="00CC76BA" w:rsidRPr="00854CB7" w:rsidRDefault="00CC76BA" w:rsidP="00CC76BA">
      <w:pPr>
        <w:jc w:val="center"/>
        <w:rPr>
          <w:sz w:val="24"/>
          <w:szCs w:val="24"/>
        </w:rPr>
      </w:pPr>
    </w:p>
    <w:p w14:paraId="2D112D26" w14:textId="77777777" w:rsidR="00D36092" w:rsidRPr="001C3362" w:rsidRDefault="00D36092" w:rsidP="00890F33">
      <w:pPr>
        <w:tabs>
          <w:tab w:val="left" w:pos="7938"/>
        </w:tabs>
        <w:spacing w:line="240" w:lineRule="exact"/>
        <w:jc w:val="center"/>
        <w:rPr>
          <w:b/>
          <w:sz w:val="24"/>
          <w:szCs w:val="24"/>
        </w:rPr>
      </w:pPr>
      <w:r w:rsidRPr="001C3362">
        <w:rPr>
          <w:b/>
          <w:sz w:val="24"/>
          <w:szCs w:val="24"/>
        </w:rPr>
        <w:t xml:space="preserve">Рейтинг победителей и призеров по предметам </w:t>
      </w:r>
      <w:r w:rsidRPr="001C3362">
        <w:rPr>
          <w:b/>
          <w:sz w:val="24"/>
          <w:szCs w:val="24"/>
          <w:lang w:val="en-US"/>
        </w:rPr>
        <w:t>II</w:t>
      </w:r>
      <w:r w:rsidRPr="001C3362">
        <w:rPr>
          <w:b/>
          <w:sz w:val="24"/>
          <w:szCs w:val="24"/>
        </w:rPr>
        <w:t xml:space="preserve"> (муниципального) этапа Всероссий</w:t>
      </w:r>
      <w:r>
        <w:rPr>
          <w:b/>
          <w:sz w:val="24"/>
          <w:szCs w:val="24"/>
        </w:rPr>
        <w:t>ской олимпиады школьников в 2024-2025</w:t>
      </w:r>
      <w:r w:rsidRPr="001C3362">
        <w:rPr>
          <w:b/>
          <w:sz w:val="24"/>
          <w:szCs w:val="24"/>
        </w:rPr>
        <w:t xml:space="preserve"> уч. году</w:t>
      </w:r>
    </w:p>
    <w:p w14:paraId="06FDDF54" w14:textId="77777777" w:rsidR="00D36092" w:rsidRPr="001C3362" w:rsidRDefault="00D36092" w:rsidP="00D36092">
      <w:pPr>
        <w:tabs>
          <w:tab w:val="left" w:pos="7938"/>
        </w:tabs>
        <w:spacing w:line="240" w:lineRule="exact"/>
        <w:ind w:left="-36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601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1"/>
        <w:gridCol w:w="538"/>
        <w:gridCol w:w="171"/>
        <w:gridCol w:w="2097"/>
        <w:gridCol w:w="2268"/>
        <w:gridCol w:w="850"/>
        <w:gridCol w:w="1276"/>
      </w:tblGrid>
      <w:tr w:rsidR="00D36092" w:rsidRPr="001C3362" w14:paraId="49DCFAEB" w14:textId="77777777" w:rsidTr="00324734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8CB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52F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ФИО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C6E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149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F47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B49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49B" w14:textId="77777777" w:rsidR="00D36092" w:rsidRPr="00E325AF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E325AF">
              <w:rPr>
                <w:rFonts w:eastAsia="Calibri"/>
                <w:sz w:val="20"/>
                <w:lang w:eastAsia="en-US"/>
              </w:rPr>
              <w:t>Место</w:t>
            </w:r>
          </w:p>
        </w:tc>
      </w:tr>
      <w:tr w:rsidR="00D36092" w:rsidRPr="001C3362" w14:paraId="4A0EBEAA" w14:textId="77777777" w:rsidTr="0032473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6B1" w14:textId="77777777" w:rsidR="00D36092" w:rsidRPr="00E325AF" w:rsidRDefault="00324734" w:rsidP="00324734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1. </w:t>
            </w:r>
            <w:r w:rsidR="00D36092" w:rsidRPr="00E325AF">
              <w:rPr>
                <w:rFonts w:eastAsia="Calibri"/>
                <w:b/>
                <w:sz w:val="20"/>
              </w:rPr>
              <w:t>Литература</w:t>
            </w:r>
          </w:p>
        </w:tc>
      </w:tr>
      <w:tr w:rsidR="00D36092" w:rsidRPr="001C3362" w14:paraId="196DD905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BD9" w14:textId="77777777" w:rsidR="00D36092" w:rsidRPr="00F05424" w:rsidRDefault="00D36092" w:rsidP="00324734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05F" w14:textId="77777777" w:rsidR="00D36092" w:rsidRPr="00F05424" w:rsidRDefault="00D36092" w:rsidP="00324734">
            <w:pPr>
              <w:rPr>
                <w:sz w:val="20"/>
              </w:rPr>
            </w:pPr>
            <w:r w:rsidRPr="00F05424">
              <w:rPr>
                <w:sz w:val="20"/>
              </w:rPr>
              <w:t>Аганина Екатерина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B9" w14:textId="77777777" w:rsidR="00D36092" w:rsidRPr="00F05424" w:rsidRDefault="00D36092" w:rsidP="00324734">
            <w:pPr>
              <w:rPr>
                <w:sz w:val="20"/>
              </w:rPr>
            </w:pPr>
            <w:r w:rsidRPr="00F05424">
              <w:rPr>
                <w:sz w:val="20"/>
              </w:rPr>
              <w:t xml:space="preserve">7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9BE" w14:textId="77777777" w:rsidR="00D36092" w:rsidRPr="00F05424" w:rsidRDefault="00D36092" w:rsidP="00324734">
            <w:pPr>
              <w:rPr>
                <w:sz w:val="20"/>
              </w:rPr>
            </w:pPr>
            <w:r w:rsidRPr="00F05424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08D" w14:textId="77777777" w:rsidR="00D36092" w:rsidRPr="00F05424" w:rsidRDefault="00D36092" w:rsidP="00324734">
            <w:pPr>
              <w:rPr>
                <w:sz w:val="20"/>
              </w:rPr>
            </w:pPr>
            <w:r w:rsidRPr="00F05424">
              <w:rPr>
                <w:sz w:val="20"/>
              </w:rPr>
              <w:t>Аристова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4BC" w14:textId="77777777" w:rsidR="00D36092" w:rsidRPr="00F05424" w:rsidRDefault="00D36092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D06" w14:textId="77777777" w:rsidR="00D36092" w:rsidRPr="00B66662" w:rsidRDefault="00D36092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D56641" w:rsidRPr="001C3362" w14:paraId="28F97892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67D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2CC" w14:textId="77777777" w:rsidR="00D56641" w:rsidRPr="00F05424" w:rsidRDefault="00D56641" w:rsidP="00D56641">
            <w:pPr>
              <w:rPr>
                <w:sz w:val="20"/>
              </w:rPr>
            </w:pPr>
            <w:r w:rsidRPr="00F05424">
              <w:rPr>
                <w:sz w:val="20"/>
              </w:rPr>
              <w:t>Огородникова Полина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0B3" w14:textId="77777777" w:rsidR="00D56641" w:rsidRPr="00F05424" w:rsidRDefault="00D56641" w:rsidP="00D56641">
            <w:pPr>
              <w:rPr>
                <w:sz w:val="20"/>
              </w:rPr>
            </w:pPr>
            <w:r w:rsidRPr="00F05424">
              <w:rPr>
                <w:sz w:val="20"/>
              </w:rPr>
              <w:t>7б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EC8" w14:textId="77777777" w:rsidR="00D56641" w:rsidRPr="00F05424" w:rsidRDefault="00D56641" w:rsidP="00D56641">
            <w:pPr>
              <w:rPr>
                <w:sz w:val="20"/>
              </w:rPr>
            </w:pPr>
            <w:r w:rsidRPr="00F0542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AA2" w14:textId="77777777" w:rsidR="00D56641" w:rsidRPr="00F05424" w:rsidRDefault="00D56641" w:rsidP="00D56641">
            <w:pPr>
              <w:rPr>
                <w:sz w:val="20"/>
              </w:rPr>
            </w:pPr>
            <w:r w:rsidRPr="00F05424">
              <w:rPr>
                <w:sz w:val="20"/>
              </w:rPr>
              <w:t>Житникова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9BC" w14:textId="77777777" w:rsidR="00D56641" w:rsidRPr="00F05424" w:rsidRDefault="00D56641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5D1" w14:textId="77777777" w:rsidR="00D56641" w:rsidRPr="00B66662" w:rsidRDefault="00D56641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D56641" w:rsidRPr="001C3362" w14:paraId="7C095702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41F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3.3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CE2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Белоногова Карина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012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8в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A0C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3B3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Аристова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EBC" w14:textId="77777777" w:rsidR="00D56641" w:rsidRPr="00343A70" w:rsidRDefault="00D56641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1CB" w14:textId="77777777" w:rsidR="00D56641" w:rsidRPr="00B66662" w:rsidRDefault="00D56641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D56641" w:rsidRPr="001C3362" w14:paraId="596F8F78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C2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4.4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B09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Кротова Полина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DA7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8б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127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4B6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Кокорина Л.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ECB" w14:textId="77777777" w:rsidR="00D56641" w:rsidRPr="00343A70" w:rsidRDefault="00D56641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CFD2" w14:textId="77777777" w:rsidR="00D56641" w:rsidRPr="00B66662" w:rsidRDefault="00D56641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D56641" w:rsidRPr="001C3362" w14:paraId="7A1DE333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2E4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5.5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591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Лобова Надежда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31E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EC3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903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Житникова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0B1" w14:textId="77777777" w:rsidR="00D56641" w:rsidRPr="00343A70" w:rsidRDefault="00D56641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FA7" w14:textId="77777777" w:rsidR="00D56641" w:rsidRPr="00B66662" w:rsidRDefault="00D56641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D56641" w:rsidRPr="001C3362" w14:paraId="4A7EDDD1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D31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6.6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FC5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Масленникова Василина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2C8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0CF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 xml:space="preserve">Брюховская ООШ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9FC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Сальникова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8A5" w14:textId="77777777" w:rsidR="00D56641" w:rsidRPr="00343A70" w:rsidRDefault="00D56641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72" w14:textId="77777777" w:rsidR="00D56641" w:rsidRPr="00B66662" w:rsidRDefault="00D56641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D56641" w:rsidRPr="001C3362" w14:paraId="0DF91785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541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7.7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86D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Шадрин Алексей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EB6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9 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DB1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44E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Батуева О.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87B" w14:textId="77777777" w:rsidR="00D56641" w:rsidRPr="00343A70" w:rsidRDefault="00D56641" w:rsidP="00D56641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FDA" w14:textId="77777777" w:rsidR="00D56641" w:rsidRPr="00B66662" w:rsidRDefault="00D56641" w:rsidP="00D56641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D56641" w:rsidRPr="001C3362" w14:paraId="43B4E5B3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B12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8.8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C64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Попова Мария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3C6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11а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EE6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3F0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Аристова М.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E18" w14:textId="77777777" w:rsidR="00D56641" w:rsidRPr="00343A70" w:rsidRDefault="00D56641" w:rsidP="00D56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498" w14:textId="77777777" w:rsidR="00D56641" w:rsidRPr="00B66662" w:rsidRDefault="00D56641" w:rsidP="00D56641">
            <w:pPr>
              <w:jc w:val="center"/>
              <w:rPr>
                <w:b/>
                <w:sz w:val="20"/>
              </w:rPr>
            </w:pPr>
            <w:r w:rsidRPr="00B66662">
              <w:rPr>
                <w:b/>
                <w:sz w:val="20"/>
              </w:rPr>
              <w:t>1</w:t>
            </w:r>
          </w:p>
        </w:tc>
      </w:tr>
      <w:tr w:rsidR="00D56641" w:rsidRPr="001C3362" w14:paraId="20B6F032" w14:textId="77777777" w:rsidTr="00324734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CA3" w14:textId="77777777" w:rsidR="00D56641" w:rsidRPr="00F05424" w:rsidRDefault="00D56641" w:rsidP="00D56641">
            <w:pPr>
              <w:rPr>
                <w:rFonts w:eastAsia="Calibri"/>
                <w:sz w:val="20"/>
                <w:lang w:eastAsia="en-US"/>
              </w:rPr>
            </w:pPr>
            <w:r w:rsidRPr="00F05424">
              <w:rPr>
                <w:rFonts w:eastAsia="Calibri"/>
                <w:sz w:val="20"/>
                <w:lang w:eastAsia="en-US"/>
              </w:rPr>
              <w:t>9.9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D10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Хорошилова Дарья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354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11а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24C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412" w14:textId="77777777" w:rsidR="00D56641" w:rsidRPr="00343A70" w:rsidRDefault="00D56641" w:rsidP="00D56641">
            <w:pPr>
              <w:rPr>
                <w:sz w:val="20"/>
              </w:rPr>
            </w:pPr>
            <w:r w:rsidRPr="00343A70">
              <w:rPr>
                <w:sz w:val="20"/>
              </w:rPr>
              <w:t>Аристова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4720" w14:textId="77777777" w:rsidR="00D56641" w:rsidRPr="00343A70" w:rsidRDefault="00D56641" w:rsidP="00D56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F46" w14:textId="77777777" w:rsidR="00D56641" w:rsidRPr="00B66662" w:rsidRDefault="00D56641" w:rsidP="00D56641">
            <w:pPr>
              <w:jc w:val="center"/>
              <w:rPr>
                <w:b/>
                <w:sz w:val="20"/>
              </w:rPr>
            </w:pPr>
            <w:r w:rsidRPr="00B66662">
              <w:rPr>
                <w:b/>
                <w:sz w:val="20"/>
              </w:rPr>
              <w:t>2</w:t>
            </w:r>
          </w:p>
        </w:tc>
      </w:tr>
      <w:tr w:rsidR="00D56641" w:rsidRPr="001C3362" w14:paraId="30E85063" w14:textId="77777777" w:rsidTr="00324734">
        <w:trPr>
          <w:trHeight w:val="7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7BF" w14:textId="77777777" w:rsidR="00D56641" w:rsidRPr="009C7F2B" w:rsidRDefault="00D56641" w:rsidP="00D56641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E325AF">
              <w:rPr>
                <w:rFonts w:eastAsia="Calibri"/>
                <w:b/>
                <w:sz w:val="20"/>
                <w:lang w:eastAsia="en-US"/>
              </w:rPr>
              <w:t xml:space="preserve">             2.  Обществознание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C19" w14:textId="77777777" w:rsidR="00D56641" w:rsidRPr="009C7F2B" w:rsidRDefault="00D56641" w:rsidP="00D56641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</w:p>
        </w:tc>
      </w:tr>
      <w:tr w:rsidR="00324734" w:rsidRPr="001C3362" w14:paraId="43D693EA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F9E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324734" w:rsidRPr="00555121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F72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Глумов Павел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E33C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ED4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02D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Ипатов А.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AED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200" w14:textId="77777777" w:rsidR="00324734" w:rsidRPr="00B66662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3277E3CF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0A7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</w:t>
            </w:r>
            <w:r w:rsidR="00324734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592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Лобова Надежда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701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9AB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9D4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24A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42B" w14:textId="77777777" w:rsidR="00324734" w:rsidRPr="00B66662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5F99ECD9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C0A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C2D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Ваделов Амир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4AA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396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Крюковская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5A3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Козлова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761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23ED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призер</w:t>
            </w:r>
          </w:p>
        </w:tc>
      </w:tr>
      <w:tr w:rsidR="00324734" w:rsidRPr="001C3362" w14:paraId="6E4D7D97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20D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1D0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Кокорин Вадим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7CF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039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FBF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D3D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162" w14:textId="77777777" w:rsidR="00324734" w:rsidRPr="00B66662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4AA6A92D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6C3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38E3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Коротаева Елизавета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256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6DC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9EA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061" w14:textId="77777777" w:rsidR="00324734" w:rsidRPr="007B46A0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FD1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призер</w:t>
            </w:r>
          </w:p>
        </w:tc>
      </w:tr>
      <w:tr w:rsidR="00324734" w:rsidRPr="001C3362" w14:paraId="524D9C2F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DC0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6C1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Куропаткина Ирина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16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9 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3C4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4DF" w14:textId="77777777" w:rsidR="00324734" w:rsidRPr="007B46A0" w:rsidRDefault="00324734" w:rsidP="00324734">
            <w:pPr>
              <w:rPr>
                <w:sz w:val="20"/>
              </w:rPr>
            </w:pPr>
            <w:r w:rsidRPr="007B46A0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3B7" w14:textId="77777777" w:rsidR="00324734" w:rsidRPr="007B46A0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21E" w14:textId="77777777" w:rsidR="00324734" w:rsidRPr="00B66662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66662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27D0D44A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543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B2E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Ананин Артем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442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BEF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F49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Пачина Л.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DF5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BFC" w14:textId="77777777" w:rsidR="00324734" w:rsidRPr="00721139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1139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6E722031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A63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0BA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Рудова Мария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238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F3B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FCF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F2F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900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призер</w:t>
            </w:r>
          </w:p>
        </w:tc>
      </w:tr>
      <w:tr w:rsidR="00324734" w:rsidRPr="001C3362" w14:paraId="39524E7B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4AC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17A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Трапезникова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ABD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133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185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371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B66" w14:textId="77777777" w:rsidR="00324734" w:rsidRPr="00721139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1139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063F8BB0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A23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84F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Лобов Алексей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F23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93A6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A5E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16E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52A" w14:textId="77777777" w:rsidR="00324734" w:rsidRPr="00721139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7DED7C3F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0BB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CB3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Русинов Кирилл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5E8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7D1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227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AB39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025" w14:textId="77777777" w:rsidR="00324734" w:rsidRPr="00721139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5B7430CB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70CE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24F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Хорошилова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BD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DD6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6E8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CB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979" w14:textId="77777777" w:rsidR="00324734" w:rsidRPr="002508E4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2508E4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263594B9" w14:textId="77777777" w:rsidTr="0032473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3C9" w14:textId="77777777" w:rsidR="00324734" w:rsidRPr="00555121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90C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Шипунова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F96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93F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1DD" w14:textId="77777777" w:rsidR="00324734" w:rsidRPr="00B66662" w:rsidRDefault="00324734" w:rsidP="00324734">
            <w:pPr>
              <w:rPr>
                <w:sz w:val="20"/>
              </w:rPr>
            </w:pPr>
            <w:r w:rsidRPr="00B66662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8C2A" w14:textId="77777777" w:rsidR="00324734" w:rsidRPr="005551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224" w14:textId="77777777" w:rsidR="00324734" w:rsidRPr="00721139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21139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76BCF281" w14:textId="77777777" w:rsidTr="00324734">
        <w:trPr>
          <w:trHeight w:val="107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848" w14:textId="77777777" w:rsidR="00324734" w:rsidRPr="00E72F7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</w:t>
            </w:r>
            <w:r w:rsidRPr="00E72F7C">
              <w:rPr>
                <w:rFonts w:eastAsia="Calibri"/>
                <w:b/>
                <w:sz w:val="20"/>
                <w:lang w:eastAsia="en-US"/>
              </w:rPr>
              <w:t>. Биология</w:t>
            </w:r>
          </w:p>
        </w:tc>
      </w:tr>
      <w:tr w:rsidR="00324734" w:rsidRPr="001C3362" w14:paraId="643708F4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4E9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6D7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Новикова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190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7а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8A4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190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Рязанова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DD0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CFDD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9C68FBC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745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ADC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Рязанова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6C4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 xml:space="preserve">7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390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44B" w14:textId="77777777" w:rsidR="00324734" w:rsidRPr="005D27B9" w:rsidRDefault="00324734" w:rsidP="00324734">
            <w:pPr>
              <w:rPr>
                <w:sz w:val="20"/>
              </w:rPr>
            </w:pPr>
            <w:r w:rsidRPr="005D27B9">
              <w:rPr>
                <w:sz w:val="20"/>
              </w:rPr>
              <w:t>Еловикова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7EF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219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7F4C0DEC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A83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04F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Авилов Артем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60A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AD7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1AA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Сергеева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C23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28F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2B9F6E74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F1B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8C3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Коробейников Дмитрий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565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 xml:space="preserve">8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48A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B99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Еловикова С.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1C8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6EE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60D1963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1AA3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622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Глухова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069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D82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DB0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D59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2F4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FB466EA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E77E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8C8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Новожилова Ксения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BCF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529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B04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057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850F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14AA6838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060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5F9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Шадрин Алексей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5CB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966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0EC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9E4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8D9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114432F0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656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1B6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Мартюшев Вадим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F3F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C57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840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F48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131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01288D6D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C32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6D2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Трапезникова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A05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10D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4465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Павлова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3E8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47A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E0DACB9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0CE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6C6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Каблинова Карина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827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6A3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638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Рязанова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55D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483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64523777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E37" w14:textId="77777777" w:rsidR="00324734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33.11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B4E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Юкова Анастасия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BC2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4F3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F18" w14:textId="77777777" w:rsidR="00324734" w:rsidRPr="00B97679" w:rsidRDefault="00324734" w:rsidP="00324734">
            <w:pPr>
              <w:rPr>
                <w:sz w:val="20"/>
              </w:rPr>
            </w:pPr>
            <w:r w:rsidRPr="00B97679">
              <w:rPr>
                <w:sz w:val="20"/>
              </w:rPr>
              <w:t>Рязанова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3C4" w14:textId="77777777" w:rsidR="00324734" w:rsidRPr="00E72F7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AF4" w14:textId="77777777" w:rsidR="00324734" w:rsidRPr="00A9559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9559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03AAA277" w14:textId="77777777" w:rsidTr="0032473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C3E" w14:textId="77777777" w:rsidR="00324734" w:rsidRPr="009C7F2B" w:rsidRDefault="00324734" w:rsidP="0032473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</w:t>
            </w:r>
            <w:r w:rsidRPr="00BC2695">
              <w:rPr>
                <w:rFonts w:eastAsia="Calibri"/>
                <w:b/>
                <w:sz w:val="20"/>
                <w:lang w:eastAsia="en-US"/>
              </w:rPr>
              <w:t xml:space="preserve">. Английский язык            </w:t>
            </w:r>
          </w:p>
        </w:tc>
      </w:tr>
      <w:tr w:rsidR="00324734" w:rsidRPr="001C3362" w14:paraId="3DB30D09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DD6" w14:textId="77777777" w:rsidR="00324734" w:rsidRPr="00BC2695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3D5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Кротова Арина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B19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8в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3F4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87C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Крылосова Е.Л.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5CE" w14:textId="77777777" w:rsidR="00324734" w:rsidRPr="00BC2695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1A0" w14:textId="77777777" w:rsidR="00324734" w:rsidRPr="00E6476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DDE0169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7CE" w14:textId="77777777" w:rsidR="00324734" w:rsidRPr="00BC2695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2E4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Лобова Надежда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27D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8а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132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88F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748" w14:textId="77777777" w:rsidR="00324734" w:rsidRPr="00BC2695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D33" w14:textId="77777777" w:rsidR="00324734" w:rsidRPr="00E6476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3B8B3C3B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8B6" w14:textId="77777777" w:rsidR="00324734" w:rsidRPr="00BC2695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9CB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Глухова Дарья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4F8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F15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58A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Шайбакова И.С.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AD2" w14:textId="77777777" w:rsidR="00324734" w:rsidRPr="00BC2695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9CC" w14:textId="77777777" w:rsidR="00324734" w:rsidRPr="00E6476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730F970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FB5" w14:textId="77777777" w:rsidR="00324734" w:rsidRPr="00BC2695" w:rsidRDefault="00966BC5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3DC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Еловикова Мария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859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7B0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E1C" w14:textId="77777777" w:rsidR="00324734" w:rsidRPr="00BC2695" w:rsidRDefault="00324734" w:rsidP="00324734">
            <w:pPr>
              <w:rPr>
                <w:sz w:val="20"/>
              </w:rPr>
            </w:pPr>
            <w:r w:rsidRPr="00BC2695">
              <w:rPr>
                <w:sz w:val="20"/>
              </w:rPr>
              <w:t>Трубина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379" w14:textId="77777777" w:rsidR="00324734" w:rsidRPr="00BC2695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7DA" w14:textId="77777777" w:rsidR="00324734" w:rsidRPr="00E6476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6476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3D6D2B6" w14:textId="77777777" w:rsidTr="00324734">
        <w:trPr>
          <w:trHeight w:val="2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653" w14:textId="77777777" w:rsidR="00324734" w:rsidRPr="0050615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lastRenderedPageBreak/>
              <w:t>5</w:t>
            </w:r>
            <w:r w:rsidRPr="0050615B">
              <w:rPr>
                <w:rFonts w:eastAsia="Calibri"/>
                <w:b/>
                <w:sz w:val="20"/>
                <w:lang w:eastAsia="en-US"/>
              </w:rPr>
              <w:t>. Право</w:t>
            </w:r>
          </w:p>
        </w:tc>
      </w:tr>
      <w:tr w:rsidR="00324734" w:rsidRPr="001C3362" w14:paraId="6E32EC87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AD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  <w:r w:rsidR="00324734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05C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9FA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9в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A46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9B9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42F" w14:textId="77777777" w:rsidR="00324734" w:rsidRPr="0050615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128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52A0A13B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E72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85E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Кокорин Вадим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687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4B7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B11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C2B" w14:textId="77777777" w:rsidR="00324734" w:rsidRPr="0050615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429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4658F460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354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7FC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Гельцер Юлия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BCD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55E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BF8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B79" w14:textId="77777777" w:rsidR="00324734" w:rsidRPr="000E419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687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735D8566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01D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F2F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Рудова Мария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86F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15A0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A04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510" w14:textId="77777777" w:rsidR="00324734" w:rsidRPr="000E419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916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0F00461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409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263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Трапезникова Полина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FC5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10а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E0F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474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6FC" w14:textId="77777777" w:rsidR="00324734" w:rsidRPr="000E419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A26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15ADFC7D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1C0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 w:rsidR="00526E69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DE6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Горшков Матвей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0CE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6EB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52B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D9E" w14:textId="77777777" w:rsidR="00324734" w:rsidRPr="0050615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EED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2632D7A5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856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 w:rsidR="00526E69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C89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Хорошилова Дарья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FD2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324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C7A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A56" w14:textId="77777777" w:rsidR="00324734" w:rsidRPr="0050615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329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2BF2CAC2" w14:textId="77777777" w:rsidTr="0032473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037" w14:textId="77777777" w:rsidR="00324734" w:rsidRPr="0050615B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 w:rsidR="00526E69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517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 xml:space="preserve">Шипунова Дарья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C83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2DB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960" w14:textId="77777777" w:rsidR="00324734" w:rsidRPr="000E419E" w:rsidRDefault="00324734" w:rsidP="00324734">
            <w:pPr>
              <w:rPr>
                <w:sz w:val="20"/>
              </w:rPr>
            </w:pPr>
            <w:r w:rsidRPr="000E419E">
              <w:rPr>
                <w:sz w:val="20"/>
              </w:rPr>
              <w:t>Ипатов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C19" w14:textId="77777777" w:rsidR="00324734" w:rsidRPr="0050615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4DB" w14:textId="77777777" w:rsidR="00324734" w:rsidRPr="000E419E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0E419E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28EA8D6D" w14:textId="77777777" w:rsidTr="00324734">
        <w:trPr>
          <w:trHeight w:val="7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CF8" w14:textId="77777777" w:rsidR="00324734" w:rsidRPr="007A6C34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</w:t>
            </w:r>
            <w:r w:rsidRPr="007A6C34">
              <w:rPr>
                <w:rFonts w:eastAsia="Calibri"/>
                <w:b/>
                <w:sz w:val="20"/>
                <w:lang w:eastAsia="en-US"/>
              </w:rPr>
              <w:t>. Физическая культура (девушки)</w:t>
            </w:r>
          </w:p>
        </w:tc>
      </w:tr>
      <w:tr w:rsidR="00324734" w:rsidRPr="001C3362" w14:paraId="2A0049AC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570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46</w:t>
            </w:r>
            <w:r w:rsidR="00324734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788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Журавлева Евгения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12F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DAD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B61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070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501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474D1548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AF2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059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Королева Полина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886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6DA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A92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7C8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6FB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2594D36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CC9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48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EDD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Кичанова Софья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0DF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169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Сугановская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E0A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Сергеев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7C0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3F4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4DCBB11D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BF2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284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Вялова Татьяна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89C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 xml:space="preserve">9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64E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990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Суримова 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83D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0F9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5A6207AB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BAA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257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Куропаткина Ирина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551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9б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9BC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496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Лебедев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D8A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1F4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3FEA8485" w14:textId="77777777" w:rsidTr="00324734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6A4" w14:textId="77777777" w:rsidR="00324734" w:rsidRPr="007A6C34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7A6C34">
              <w:rPr>
                <w:rFonts w:eastAsia="Calibri"/>
                <w:b/>
                <w:sz w:val="20"/>
                <w:lang w:eastAsia="en-US"/>
              </w:rPr>
              <w:t xml:space="preserve">Физическая культура (юноши)    </w:t>
            </w:r>
          </w:p>
        </w:tc>
      </w:tr>
      <w:tr w:rsidR="00324734" w:rsidRPr="001C3362" w14:paraId="1E4414BB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E5F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51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400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Глумов Павел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465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312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776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F54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B99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12A911B3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F0F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3F8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Маковеев Сергей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2E9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B30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269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50B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B19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2327F49C" w14:textId="77777777" w:rsidTr="00324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DFD" w14:textId="77777777" w:rsidR="00324734" w:rsidRPr="007A6C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53.3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B6D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Сапегин Александр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300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152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D66" w14:textId="77777777" w:rsidR="00324734" w:rsidRPr="007A6C34" w:rsidRDefault="00324734" w:rsidP="00324734">
            <w:pPr>
              <w:rPr>
                <w:sz w:val="20"/>
              </w:rPr>
            </w:pPr>
            <w:r w:rsidRPr="007A6C34">
              <w:rPr>
                <w:sz w:val="20"/>
              </w:rPr>
              <w:t>Лузин М.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080" w14:textId="77777777" w:rsidR="00324734" w:rsidRPr="007A6C34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E4D" w14:textId="77777777" w:rsidR="00324734" w:rsidRPr="00665C4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65C4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79DBC220" w14:textId="77777777" w:rsidTr="0032473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4EDFC6D5" w14:textId="77777777" w:rsidR="00324734" w:rsidRPr="00803830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</w:t>
            </w:r>
            <w:r w:rsidRPr="00803830">
              <w:rPr>
                <w:rFonts w:eastAsia="Calibri"/>
                <w:b/>
                <w:sz w:val="20"/>
                <w:lang w:eastAsia="en-US"/>
              </w:rPr>
              <w:t>. Химия</w:t>
            </w:r>
          </w:p>
        </w:tc>
      </w:tr>
      <w:tr w:rsidR="00324734" w:rsidRPr="001C3362" w14:paraId="3A975F79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7EB34347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54.1</w:t>
            </w:r>
          </w:p>
        </w:tc>
        <w:tc>
          <w:tcPr>
            <w:tcW w:w="2581" w:type="dxa"/>
            <w:shd w:val="clear" w:color="auto" w:fill="auto"/>
          </w:tcPr>
          <w:p w14:paraId="3E28EC29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Лиховских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F8B3FD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5A1DDB9B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67EBC53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070B8F07" w14:textId="77777777" w:rsidR="00324734" w:rsidRPr="00803830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22,00</w:t>
            </w:r>
          </w:p>
        </w:tc>
        <w:tc>
          <w:tcPr>
            <w:tcW w:w="1276" w:type="dxa"/>
            <w:shd w:val="clear" w:color="auto" w:fill="auto"/>
          </w:tcPr>
          <w:p w14:paraId="617AAEF9" w14:textId="77777777" w:rsidR="00324734" w:rsidRPr="00803830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3830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22EC9472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5C3676B4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55.2</w:t>
            </w:r>
          </w:p>
        </w:tc>
        <w:tc>
          <w:tcPr>
            <w:tcW w:w="2581" w:type="dxa"/>
            <w:shd w:val="clear" w:color="auto" w:fill="auto"/>
          </w:tcPr>
          <w:p w14:paraId="3074B7C0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Попова Мария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BA0ADC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643F3FAF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97B0B64" w14:textId="77777777" w:rsidR="00324734" w:rsidRPr="00803830" w:rsidRDefault="00324734" w:rsidP="00324734">
            <w:pPr>
              <w:rPr>
                <w:sz w:val="20"/>
              </w:rPr>
            </w:pPr>
            <w:r w:rsidRPr="00803830">
              <w:rPr>
                <w:sz w:val="20"/>
              </w:rPr>
              <w:t>Ляпустина С. А.</w:t>
            </w:r>
          </w:p>
        </w:tc>
        <w:tc>
          <w:tcPr>
            <w:tcW w:w="850" w:type="dxa"/>
            <w:shd w:val="clear" w:color="auto" w:fill="auto"/>
          </w:tcPr>
          <w:p w14:paraId="3070EDF8" w14:textId="77777777" w:rsidR="00324734" w:rsidRPr="00803830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26,75</w:t>
            </w:r>
          </w:p>
        </w:tc>
        <w:tc>
          <w:tcPr>
            <w:tcW w:w="1276" w:type="dxa"/>
            <w:shd w:val="clear" w:color="auto" w:fill="auto"/>
          </w:tcPr>
          <w:p w14:paraId="7766197C" w14:textId="77777777" w:rsidR="00324734" w:rsidRPr="00803830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3830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70D1AF0" w14:textId="77777777" w:rsidTr="0032473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6907B08E" w14:textId="77777777" w:rsidR="00324734" w:rsidRPr="00FA573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8</w:t>
            </w:r>
            <w:r w:rsidRPr="00FA573B">
              <w:rPr>
                <w:rFonts w:eastAsia="Calibri"/>
                <w:b/>
                <w:sz w:val="20"/>
                <w:lang w:eastAsia="en-US"/>
              </w:rPr>
              <w:t>. История</w:t>
            </w:r>
          </w:p>
        </w:tc>
      </w:tr>
      <w:tr w:rsidR="00324734" w:rsidRPr="001C3362" w14:paraId="1BF1B24D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7CCF63D7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56.1</w:t>
            </w:r>
          </w:p>
        </w:tc>
        <w:tc>
          <w:tcPr>
            <w:tcW w:w="2581" w:type="dxa"/>
            <w:shd w:val="clear" w:color="auto" w:fill="auto"/>
          </w:tcPr>
          <w:p w14:paraId="3B363C92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Замахаев Вячеслав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BE847B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69ED3B8C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D125408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Ипатов А.М.</w:t>
            </w:r>
          </w:p>
        </w:tc>
        <w:tc>
          <w:tcPr>
            <w:tcW w:w="850" w:type="dxa"/>
            <w:shd w:val="clear" w:color="auto" w:fill="auto"/>
          </w:tcPr>
          <w:p w14:paraId="532E9F81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3EAA0795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530D7463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2251FF47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57.2</w:t>
            </w:r>
          </w:p>
        </w:tc>
        <w:tc>
          <w:tcPr>
            <w:tcW w:w="2581" w:type="dxa"/>
            <w:shd w:val="clear" w:color="auto" w:fill="auto"/>
          </w:tcPr>
          <w:p w14:paraId="3EBB0F53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Огородникова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47B666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3F2D3954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4FD0FED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Ипатов Ал. М.</w:t>
            </w:r>
          </w:p>
        </w:tc>
        <w:tc>
          <w:tcPr>
            <w:tcW w:w="850" w:type="dxa"/>
            <w:shd w:val="clear" w:color="auto" w:fill="auto"/>
          </w:tcPr>
          <w:p w14:paraId="3B58CAB8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5865C398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1BE77D0F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4636CF75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58.3</w:t>
            </w:r>
          </w:p>
        </w:tc>
        <w:tc>
          <w:tcPr>
            <w:tcW w:w="2581" w:type="dxa"/>
            <w:shd w:val="clear" w:color="auto" w:fill="auto"/>
          </w:tcPr>
          <w:p w14:paraId="3FC19F02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Кротова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1FDF1F6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8б</w:t>
            </w:r>
          </w:p>
        </w:tc>
        <w:tc>
          <w:tcPr>
            <w:tcW w:w="2097" w:type="dxa"/>
            <w:shd w:val="clear" w:color="auto" w:fill="auto"/>
          </w:tcPr>
          <w:p w14:paraId="063822DE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29E507B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Гилёва Г.А.</w:t>
            </w:r>
          </w:p>
        </w:tc>
        <w:tc>
          <w:tcPr>
            <w:tcW w:w="850" w:type="dxa"/>
            <w:shd w:val="clear" w:color="auto" w:fill="auto"/>
          </w:tcPr>
          <w:p w14:paraId="7E824122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6609AABA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013F98E3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1AB579F9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59.4</w:t>
            </w:r>
          </w:p>
        </w:tc>
        <w:tc>
          <w:tcPr>
            <w:tcW w:w="2581" w:type="dxa"/>
            <w:shd w:val="clear" w:color="auto" w:fill="auto"/>
          </w:tcPr>
          <w:p w14:paraId="3F1510E9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Окулов Даниил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636911D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8а</w:t>
            </w:r>
          </w:p>
        </w:tc>
        <w:tc>
          <w:tcPr>
            <w:tcW w:w="2097" w:type="dxa"/>
            <w:shd w:val="clear" w:color="auto" w:fill="auto"/>
          </w:tcPr>
          <w:p w14:paraId="1669D08B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4721127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Гилёва Г.А.</w:t>
            </w:r>
          </w:p>
        </w:tc>
        <w:tc>
          <w:tcPr>
            <w:tcW w:w="850" w:type="dxa"/>
            <w:shd w:val="clear" w:color="auto" w:fill="auto"/>
          </w:tcPr>
          <w:p w14:paraId="5708E8E5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0BDB9068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39FF9989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7FD8EB4B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581" w:type="dxa"/>
            <w:shd w:val="clear" w:color="auto" w:fill="auto"/>
          </w:tcPr>
          <w:p w14:paraId="3FC78A3E" w14:textId="77777777" w:rsidR="00324734" w:rsidRPr="00FA573B" w:rsidRDefault="00324734" w:rsidP="008B544F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Кокорин Вадим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50F446A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9"а</w:t>
            </w:r>
          </w:p>
        </w:tc>
        <w:tc>
          <w:tcPr>
            <w:tcW w:w="2097" w:type="dxa"/>
            <w:shd w:val="clear" w:color="auto" w:fill="auto"/>
          </w:tcPr>
          <w:p w14:paraId="15C072D3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1301B3BD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 В.</w:t>
            </w:r>
          </w:p>
        </w:tc>
        <w:tc>
          <w:tcPr>
            <w:tcW w:w="850" w:type="dxa"/>
            <w:shd w:val="clear" w:color="auto" w:fill="auto"/>
          </w:tcPr>
          <w:p w14:paraId="43591E25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4CE64C07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06383D7B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1DB1F350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61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581" w:type="dxa"/>
            <w:shd w:val="clear" w:color="auto" w:fill="auto"/>
          </w:tcPr>
          <w:p w14:paraId="4ED01609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Мартюшева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EA262C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14:paraId="74C723B9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Осиновская ООШ</w:t>
            </w:r>
          </w:p>
        </w:tc>
        <w:tc>
          <w:tcPr>
            <w:tcW w:w="2268" w:type="dxa"/>
            <w:shd w:val="clear" w:color="auto" w:fill="auto"/>
          </w:tcPr>
          <w:p w14:paraId="16B263D3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Липина Е.А.</w:t>
            </w:r>
          </w:p>
        </w:tc>
        <w:tc>
          <w:tcPr>
            <w:tcW w:w="850" w:type="dxa"/>
            <w:shd w:val="clear" w:color="auto" w:fill="auto"/>
          </w:tcPr>
          <w:p w14:paraId="54AC539E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210B68D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514CD86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369B4DB5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581" w:type="dxa"/>
            <w:shd w:val="clear" w:color="auto" w:fill="auto"/>
          </w:tcPr>
          <w:p w14:paraId="7F00F12A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Соколов Сергей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230E559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08DB6260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359A496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Паршакова Л.В.</w:t>
            </w:r>
          </w:p>
        </w:tc>
        <w:tc>
          <w:tcPr>
            <w:tcW w:w="850" w:type="dxa"/>
            <w:shd w:val="clear" w:color="auto" w:fill="auto"/>
          </w:tcPr>
          <w:p w14:paraId="010BF2AD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426984B4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0A039538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6A1D74B4" w14:textId="77777777" w:rsidR="00324734" w:rsidRDefault="00B32C6B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581" w:type="dxa"/>
            <w:shd w:val="clear" w:color="auto" w:fill="auto"/>
          </w:tcPr>
          <w:p w14:paraId="0713143B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Русинов Кирилл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1FBD20F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11</w:t>
            </w:r>
          </w:p>
        </w:tc>
        <w:tc>
          <w:tcPr>
            <w:tcW w:w="2097" w:type="dxa"/>
            <w:shd w:val="clear" w:color="auto" w:fill="auto"/>
          </w:tcPr>
          <w:p w14:paraId="34B64CE3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0B0663A" w14:textId="77777777" w:rsidR="00324734" w:rsidRPr="00FA573B" w:rsidRDefault="00324734" w:rsidP="00324734">
            <w:pPr>
              <w:rPr>
                <w:sz w:val="20"/>
              </w:rPr>
            </w:pPr>
            <w:r w:rsidRPr="00FA573B">
              <w:rPr>
                <w:sz w:val="20"/>
              </w:rPr>
              <w:t>Ипатов А.М.</w:t>
            </w:r>
          </w:p>
        </w:tc>
        <w:tc>
          <w:tcPr>
            <w:tcW w:w="850" w:type="dxa"/>
            <w:shd w:val="clear" w:color="auto" w:fill="auto"/>
          </w:tcPr>
          <w:p w14:paraId="1A4E8DAC" w14:textId="77777777" w:rsidR="00324734" w:rsidRPr="00FA573B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529DC7B7" w14:textId="77777777" w:rsidR="00324734" w:rsidRPr="00F31DCC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F31DCC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4166B292" w14:textId="77777777" w:rsidTr="00324734">
        <w:trPr>
          <w:trHeight w:val="193"/>
        </w:trPr>
        <w:tc>
          <w:tcPr>
            <w:tcW w:w="10598" w:type="dxa"/>
            <w:gridSpan w:val="8"/>
            <w:shd w:val="clear" w:color="auto" w:fill="auto"/>
          </w:tcPr>
          <w:p w14:paraId="468041BC" w14:textId="77777777" w:rsidR="00324734" w:rsidRPr="009C7F2B" w:rsidRDefault="00227797" w:rsidP="00324734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9</w:t>
            </w:r>
            <w:r w:rsidR="00324734" w:rsidRPr="00015E3C">
              <w:rPr>
                <w:rFonts w:eastAsia="Calibri"/>
                <w:b/>
                <w:sz w:val="20"/>
                <w:lang w:eastAsia="en-US"/>
              </w:rPr>
              <w:t>. Труд (технология) КДД</w:t>
            </w:r>
          </w:p>
        </w:tc>
      </w:tr>
      <w:tr w:rsidR="00324734" w:rsidRPr="001C3362" w14:paraId="3828CFCA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1BDD6CC0" w14:textId="77777777" w:rsidR="00324734" w:rsidRPr="006E271C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18A1AFD5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Кротова Полина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E34D0F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8б</w:t>
            </w:r>
          </w:p>
        </w:tc>
        <w:tc>
          <w:tcPr>
            <w:tcW w:w="2097" w:type="dxa"/>
            <w:shd w:val="clear" w:color="auto" w:fill="auto"/>
          </w:tcPr>
          <w:p w14:paraId="640FE149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0428722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Кутина Л.А.</w:t>
            </w:r>
          </w:p>
        </w:tc>
        <w:tc>
          <w:tcPr>
            <w:tcW w:w="850" w:type="dxa"/>
            <w:shd w:val="clear" w:color="auto" w:fill="auto"/>
          </w:tcPr>
          <w:p w14:paraId="2347067C" w14:textId="77777777" w:rsidR="00324734" w:rsidRPr="006E271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14:paraId="76D0826F" w14:textId="77777777" w:rsidR="00324734" w:rsidRPr="00987B0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5E92C8C9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10B84EC7" w14:textId="77777777" w:rsidR="00324734" w:rsidRPr="006E271C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09B2EC55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Угарина Валерия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02129A9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8 в</w:t>
            </w:r>
          </w:p>
        </w:tc>
        <w:tc>
          <w:tcPr>
            <w:tcW w:w="2097" w:type="dxa"/>
            <w:shd w:val="clear" w:color="auto" w:fill="auto"/>
          </w:tcPr>
          <w:p w14:paraId="0347F564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A9DAB42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Кутина Л.А.</w:t>
            </w:r>
          </w:p>
        </w:tc>
        <w:tc>
          <w:tcPr>
            <w:tcW w:w="850" w:type="dxa"/>
            <w:shd w:val="clear" w:color="auto" w:fill="auto"/>
          </w:tcPr>
          <w:p w14:paraId="0DBFEA15" w14:textId="77777777" w:rsidR="00324734" w:rsidRPr="006E271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14:paraId="1683EFCA" w14:textId="77777777" w:rsidR="00324734" w:rsidRPr="00987B0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60F9CC12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402DADE5" w14:textId="77777777" w:rsidR="00324734" w:rsidRPr="006E271C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33751318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D6A3E96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5FEFC32D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C1F8884" w14:textId="77777777" w:rsidR="00324734" w:rsidRPr="006E271C" w:rsidRDefault="00526E69" w:rsidP="00324734">
            <w:pPr>
              <w:rPr>
                <w:sz w:val="20"/>
              </w:rPr>
            </w:pPr>
            <w:r>
              <w:rPr>
                <w:sz w:val="20"/>
              </w:rPr>
              <w:t>Брюхова Е.</w:t>
            </w:r>
            <w:r w:rsidR="00324734" w:rsidRPr="006E271C">
              <w:rPr>
                <w:sz w:val="20"/>
              </w:rPr>
              <w:t>Р.</w:t>
            </w:r>
          </w:p>
        </w:tc>
        <w:tc>
          <w:tcPr>
            <w:tcW w:w="850" w:type="dxa"/>
            <w:shd w:val="clear" w:color="auto" w:fill="auto"/>
          </w:tcPr>
          <w:p w14:paraId="30C4EA66" w14:textId="77777777" w:rsidR="00324734" w:rsidRPr="006E271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14:paraId="0D61189C" w14:textId="77777777" w:rsidR="00324734" w:rsidRPr="00987B0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1883BC6B" w14:textId="77777777" w:rsidTr="00324734">
        <w:trPr>
          <w:trHeight w:val="193"/>
        </w:trPr>
        <w:tc>
          <w:tcPr>
            <w:tcW w:w="817" w:type="dxa"/>
            <w:shd w:val="clear" w:color="auto" w:fill="auto"/>
          </w:tcPr>
          <w:p w14:paraId="6A16BF9B" w14:textId="77777777" w:rsidR="00324734" w:rsidRPr="006E271C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67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05C17AD3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 xml:space="preserve">Соловьева Софья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919823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6E866C5A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35F79947" w14:textId="77777777" w:rsidR="00324734" w:rsidRPr="006E271C" w:rsidRDefault="00324734" w:rsidP="00324734">
            <w:pPr>
              <w:rPr>
                <w:sz w:val="20"/>
              </w:rPr>
            </w:pPr>
            <w:r w:rsidRPr="006E271C">
              <w:rPr>
                <w:sz w:val="20"/>
              </w:rPr>
              <w:t>Кутина Л.А.</w:t>
            </w:r>
          </w:p>
        </w:tc>
        <w:tc>
          <w:tcPr>
            <w:tcW w:w="850" w:type="dxa"/>
            <w:shd w:val="clear" w:color="auto" w:fill="auto"/>
          </w:tcPr>
          <w:p w14:paraId="76C017E0" w14:textId="77777777" w:rsidR="00324734" w:rsidRPr="006E271C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14:paraId="4260D979" w14:textId="77777777" w:rsidR="00324734" w:rsidRPr="00987B0B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87B0B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7FDD96C8" w14:textId="77777777" w:rsidTr="00324734">
        <w:trPr>
          <w:trHeight w:val="280"/>
        </w:trPr>
        <w:tc>
          <w:tcPr>
            <w:tcW w:w="105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0E016F6" w14:textId="77777777" w:rsidR="00324734" w:rsidRPr="00F13021" w:rsidRDefault="00DC5B5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10</w:t>
            </w:r>
            <w:r w:rsidR="00324734" w:rsidRPr="00F13021">
              <w:rPr>
                <w:rFonts w:eastAsia="Calibri"/>
                <w:b/>
                <w:sz w:val="20"/>
                <w:lang w:eastAsia="en-US"/>
              </w:rPr>
              <w:t>. Русский язык</w:t>
            </w:r>
          </w:p>
        </w:tc>
      </w:tr>
      <w:tr w:rsidR="00324734" w:rsidRPr="001C3362" w14:paraId="6723ADA2" w14:textId="77777777" w:rsidTr="00324734">
        <w:tc>
          <w:tcPr>
            <w:tcW w:w="817" w:type="dxa"/>
            <w:shd w:val="clear" w:color="auto" w:fill="auto"/>
          </w:tcPr>
          <w:p w14:paraId="72EE786E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  <w:r w:rsidR="00324734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shd w:val="clear" w:color="auto" w:fill="auto"/>
          </w:tcPr>
          <w:p w14:paraId="418F04E1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Глумов Павел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6BAFB64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7б</w:t>
            </w:r>
          </w:p>
        </w:tc>
        <w:tc>
          <w:tcPr>
            <w:tcW w:w="2097" w:type="dxa"/>
            <w:shd w:val="clear" w:color="auto" w:fill="auto"/>
          </w:tcPr>
          <w:p w14:paraId="6E4AE206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49CDF0F2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Бурдина С.В.</w:t>
            </w:r>
          </w:p>
        </w:tc>
        <w:tc>
          <w:tcPr>
            <w:tcW w:w="850" w:type="dxa"/>
            <w:shd w:val="clear" w:color="auto" w:fill="auto"/>
          </w:tcPr>
          <w:p w14:paraId="7CA15BFC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552DE36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1</w:t>
            </w:r>
          </w:p>
        </w:tc>
      </w:tr>
      <w:tr w:rsidR="00324734" w:rsidRPr="001C3362" w14:paraId="2DDB44F2" w14:textId="77777777" w:rsidTr="00324734">
        <w:tc>
          <w:tcPr>
            <w:tcW w:w="817" w:type="dxa"/>
            <w:shd w:val="clear" w:color="auto" w:fill="auto"/>
          </w:tcPr>
          <w:p w14:paraId="5EC90EE5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69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624D485F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Новикова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9DE54E7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7а</w:t>
            </w:r>
          </w:p>
        </w:tc>
        <w:tc>
          <w:tcPr>
            <w:tcW w:w="2097" w:type="dxa"/>
            <w:shd w:val="clear" w:color="auto" w:fill="auto"/>
          </w:tcPr>
          <w:p w14:paraId="716C0D70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594C74A0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Бурдина С. В.</w:t>
            </w:r>
          </w:p>
        </w:tc>
        <w:tc>
          <w:tcPr>
            <w:tcW w:w="850" w:type="dxa"/>
            <w:shd w:val="clear" w:color="auto" w:fill="auto"/>
          </w:tcPr>
          <w:p w14:paraId="6523108A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D3E65FD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3</w:t>
            </w:r>
          </w:p>
        </w:tc>
      </w:tr>
      <w:tr w:rsidR="00324734" w:rsidRPr="001C3362" w14:paraId="0ECC7E2A" w14:textId="77777777" w:rsidTr="00324734">
        <w:tc>
          <w:tcPr>
            <w:tcW w:w="817" w:type="dxa"/>
            <w:shd w:val="clear" w:color="auto" w:fill="auto"/>
          </w:tcPr>
          <w:p w14:paraId="4FF0CDEE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64191161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Фотина Ульяна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0BCA1FD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7 </w:t>
            </w:r>
          </w:p>
        </w:tc>
        <w:tc>
          <w:tcPr>
            <w:tcW w:w="2097" w:type="dxa"/>
            <w:shd w:val="clear" w:color="auto" w:fill="auto"/>
          </w:tcPr>
          <w:p w14:paraId="4F9F2207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shd w:val="clear" w:color="auto" w:fill="auto"/>
          </w:tcPr>
          <w:p w14:paraId="26E94C73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Пачина Л. Л.</w:t>
            </w:r>
          </w:p>
        </w:tc>
        <w:tc>
          <w:tcPr>
            <w:tcW w:w="850" w:type="dxa"/>
            <w:shd w:val="clear" w:color="auto" w:fill="auto"/>
          </w:tcPr>
          <w:p w14:paraId="5F268C73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64E70C37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324734" w:rsidRPr="001C3362" w14:paraId="15BAFBCD" w14:textId="77777777" w:rsidTr="00324734">
        <w:tc>
          <w:tcPr>
            <w:tcW w:w="817" w:type="dxa"/>
            <w:shd w:val="clear" w:color="auto" w:fill="auto"/>
          </w:tcPr>
          <w:p w14:paraId="5610BF1D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71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5B809BAB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Аристова 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FE0CAAE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8 </w:t>
            </w:r>
          </w:p>
        </w:tc>
        <w:tc>
          <w:tcPr>
            <w:tcW w:w="2097" w:type="dxa"/>
            <w:shd w:val="clear" w:color="auto" w:fill="auto"/>
          </w:tcPr>
          <w:p w14:paraId="1DCC7411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Дубровская СОШ</w:t>
            </w:r>
          </w:p>
        </w:tc>
        <w:tc>
          <w:tcPr>
            <w:tcW w:w="2268" w:type="dxa"/>
            <w:shd w:val="clear" w:color="auto" w:fill="auto"/>
          </w:tcPr>
          <w:p w14:paraId="478D7795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Пачина Л. Л.</w:t>
            </w:r>
          </w:p>
        </w:tc>
        <w:tc>
          <w:tcPr>
            <w:tcW w:w="850" w:type="dxa"/>
            <w:shd w:val="clear" w:color="auto" w:fill="auto"/>
          </w:tcPr>
          <w:p w14:paraId="19316CF1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182D1CEA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324734" w:rsidRPr="001C3362" w14:paraId="3FB297C6" w14:textId="77777777" w:rsidTr="00324734">
        <w:tc>
          <w:tcPr>
            <w:tcW w:w="817" w:type="dxa"/>
            <w:shd w:val="clear" w:color="auto" w:fill="auto"/>
          </w:tcPr>
          <w:p w14:paraId="415AA331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581" w:type="dxa"/>
            <w:shd w:val="clear" w:color="auto" w:fill="auto"/>
          </w:tcPr>
          <w:p w14:paraId="4D335FB9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Белоногова Карина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6EC1CA4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6B1390A6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8A11EAC" w14:textId="77777777" w:rsidR="00324734" w:rsidRPr="006D161E" w:rsidRDefault="00526E69" w:rsidP="00324734">
            <w:pPr>
              <w:rPr>
                <w:sz w:val="20"/>
              </w:rPr>
            </w:pPr>
            <w:r>
              <w:rPr>
                <w:sz w:val="20"/>
              </w:rPr>
              <w:t>Аристова М.</w:t>
            </w:r>
            <w:r w:rsidR="00324734" w:rsidRPr="006D161E">
              <w:rPr>
                <w:sz w:val="20"/>
              </w:rPr>
              <w:t>А.</w:t>
            </w:r>
          </w:p>
        </w:tc>
        <w:tc>
          <w:tcPr>
            <w:tcW w:w="850" w:type="dxa"/>
            <w:shd w:val="clear" w:color="auto" w:fill="auto"/>
          </w:tcPr>
          <w:p w14:paraId="08229BC2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2BE0AD7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3</w:t>
            </w:r>
          </w:p>
        </w:tc>
      </w:tr>
      <w:tr w:rsidR="00324734" w:rsidRPr="001C3362" w14:paraId="30512EAC" w14:textId="77777777" w:rsidTr="00324734">
        <w:tc>
          <w:tcPr>
            <w:tcW w:w="817" w:type="dxa"/>
            <w:shd w:val="clear" w:color="auto" w:fill="auto"/>
          </w:tcPr>
          <w:p w14:paraId="41754D36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73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581" w:type="dxa"/>
            <w:shd w:val="clear" w:color="auto" w:fill="auto"/>
          </w:tcPr>
          <w:p w14:paraId="4C1FF8FE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Кротова Арина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1A00317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8в</w:t>
            </w:r>
          </w:p>
        </w:tc>
        <w:tc>
          <w:tcPr>
            <w:tcW w:w="2097" w:type="dxa"/>
            <w:shd w:val="clear" w:color="auto" w:fill="auto"/>
          </w:tcPr>
          <w:p w14:paraId="72A34286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7C3BFF38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24BB0C58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36D54F55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1</w:t>
            </w:r>
          </w:p>
        </w:tc>
      </w:tr>
      <w:tr w:rsidR="00324734" w:rsidRPr="001C3362" w14:paraId="75555420" w14:textId="77777777" w:rsidTr="00324734">
        <w:tc>
          <w:tcPr>
            <w:tcW w:w="817" w:type="dxa"/>
            <w:shd w:val="clear" w:color="auto" w:fill="auto"/>
          </w:tcPr>
          <w:p w14:paraId="35783834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74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581" w:type="dxa"/>
            <w:shd w:val="clear" w:color="auto" w:fill="auto"/>
          </w:tcPr>
          <w:p w14:paraId="6010F3D0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Глумова Анастасия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665300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9в</w:t>
            </w:r>
          </w:p>
        </w:tc>
        <w:tc>
          <w:tcPr>
            <w:tcW w:w="2097" w:type="dxa"/>
            <w:shd w:val="clear" w:color="auto" w:fill="auto"/>
          </w:tcPr>
          <w:p w14:paraId="418AD1B6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059BFB21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Кокорина Т.П.</w:t>
            </w:r>
          </w:p>
        </w:tc>
        <w:tc>
          <w:tcPr>
            <w:tcW w:w="850" w:type="dxa"/>
            <w:shd w:val="clear" w:color="auto" w:fill="auto"/>
          </w:tcPr>
          <w:p w14:paraId="4BFDC374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61402842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324734" w:rsidRPr="001C3362" w14:paraId="68A13867" w14:textId="77777777" w:rsidTr="00324734">
        <w:tc>
          <w:tcPr>
            <w:tcW w:w="817" w:type="dxa"/>
            <w:shd w:val="clear" w:color="auto" w:fill="auto"/>
          </w:tcPr>
          <w:p w14:paraId="65893BE5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75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581" w:type="dxa"/>
            <w:shd w:val="clear" w:color="auto" w:fill="auto"/>
          </w:tcPr>
          <w:p w14:paraId="5CCBAC29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Долганов Артём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989749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9а</w:t>
            </w:r>
          </w:p>
        </w:tc>
        <w:tc>
          <w:tcPr>
            <w:tcW w:w="2097" w:type="dxa"/>
            <w:shd w:val="clear" w:color="auto" w:fill="auto"/>
          </w:tcPr>
          <w:p w14:paraId="54F07EB2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29394ED4" w14:textId="77777777" w:rsidR="00324734" w:rsidRPr="006D161E" w:rsidRDefault="00526E69" w:rsidP="00324734">
            <w:pPr>
              <w:rPr>
                <w:sz w:val="20"/>
              </w:rPr>
            </w:pPr>
            <w:r>
              <w:rPr>
                <w:sz w:val="20"/>
              </w:rPr>
              <w:t>Житникова</w:t>
            </w:r>
            <w:proofErr w:type="gramStart"/>
            <w:r>
              <w:rPr>
                <w:sz w:val="20"/>
              </w:rPr>
              <w:t xml:space="preserve"> </w:t>
            </w:r>
            <w:r w:rsidR="00324734" w:rsidRPr="006D161E">
              <w:rPr>
                <w:sz w:val="20"/>
              </w:rPr>
              <w:t>.</w:t>
            </w:r>
            <w:proofErr w:type="gramEnd"/>
            <w:r w:rsidR="00324734" w:rsidRPr="006D161E">
              <w:rPr>
                <w:sz w:val="20"/>
              </w:rPr>
              <w:t>А.</w:t>
            </w:r>
          </w:p>
        </w:tc>
        <w:tc>
          <w:tcPr>
            <w:tcW w:w="850" w:type="dxa"/>
            <w:shd w:val="clear" w:color="auto" w:fill="auto"/>
          </w:tcPr>
          <w:p w14:paraId="1691DE87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7512ADC4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3</w:t>
            </w:r>
          </w:p>
        </w:tc>
      </w:tr>
      <w:tr w:rsidR="00324734" w:rsidRPr="001C3362" w14:paraId="308514A5" w14:textId="77777777" w:rsidTr="00324734">
        <w:tc>
          <w:tcPr>
            <w:tcW w:w="817" w:type="dxa"/>
            <w:shd w:val="clear" w:color="auto" w:fill="auto"/>
          </w:tcPr>
          <w:p w14:paraId="0BFDBF88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76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581" w:type="dxa"/>
            <w:shd w:val="clear" w:color="auto" w:fill="auto"/>
          </w:tcPr>
          <w:p w14:paraId="20A97E67" w14:textId="77777777" w:rsidR="00324734" w:rsidRPr="006D161E" w:rsidRDefault="008B544F" w:rsidP="00324734">
            <w:pPr>
              <w:rPr>
                <w:sz w:val="20"/>
              </w:rPr>
            </w:pPr>
            <w:r>
              <w:rPr>
                <w:sz w:val="20"/>
              </w:rPr>
              <w:t xml:space="preserve">Попова Мария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62FF86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6DF183CE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55A64A7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57D44D62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06A985F7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324734" w:rsidRPr="001C3362" w14:paraId="0AB1EB1B" w14:textId="77777777" w:rsidTr="00324734">
        <w:tc>
          <w:tcPr>
            <w:tcW w:w="817" w:type="dxa"/>
            <w:shd w:val="clear" w:color="auto" w:fill="auto"/>
          </w:tcPr>
          <w:p w14:paraId="7C75D574" w14:textId="77777777" w:rsidR="00324734" w:rsidRPr="00F13021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77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581" w:type="dxa"/>
            <w:shd w:val="clear" w:color="auto" w:fill="auto"/>
          </w:tcPr>
          <w:p w14:paraId="4F8AC956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 xml:space="preserve">Шипунова Дарья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5ACE5F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11а</w:t>
            </w:r>
          </w:p>
        </w:tc>
        <w:tc>
          <w:tcPr>
            <w:tcW w:w="2097" w:type="dxa"/>
            <w:shd w:val="clear" w:color="auto" w:fill="auto"/>
          </w:tcPr>
          <w:p w14:paraId="28ABDC18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Еловская СОШ</w:t>
            </w:r>
          </w:p>
        </w:tc>
        <w:tc>
          <w:tcPr>
            <w:tcW w:w="2268" w:type="dxa"/>
            <w:shd w:val="clear" w:color="auto" w:fill="auto"/>
          </w:tcPr>
          <w:p w14:paraId="6427466E" w14:textId="77777777" w:rsidR="00324734" w:rsidRPr="006D161E" w:rsidRDefault="00324734" w:rsidP="00324734">
            <w:pPr>
              <w:rPr>
                <w:sz w:val="20"/>
              </w:rPr>
            </w:pPr>
            <w:r w:rsidRPr="006D161E">
              <w:rPr>
                <w:sz w:val="20"/>
              </w:rPr>
              <w:t>Аристова М.А.</w:t>
            </w:r>
          </w:p>
        </w:tc>
        <w:tc>
          <w:tcPr>
            <w:tcW w:w="850" w:type="dxa"/>
            <w:shd w:val="clear" w:color="auto" w:fill="auto"/>
          </w:tcPr>
          <w:p w14:paraId="51C5CF43" w14:textId="77777777" w:rsidR="00324734" w:rsidRPr="00F13021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2CAD2D5C" w14:textId="77777777" w:rsidR="00324734" w:rsidRPr="00D448AE" w:rsidRDefault="00324734" w:rsidP="00324734">
            <w:pPr>
              <w:jc w:val="center"/>
              <w:rPr>
                <w:b/>
                <w:sz w:val="20"/>
              </w:rPr>
            </w:pPr>
            <w:r w:rsidRPr="00D448AE">
              <w:rPr>
                <w:b/>
                <w:sz w:val="20"/>
              </w:rPr>
              <w:t>2</w:t>
            </w:r>
          </w:p>
        </w:tc>
      </w:tr>
      <w:tr w:rsidR="00324734" w:rsidRPr="001C3362" w14:paraId="02D15B86" w14:textId="77777777" w:rsidTr="00324734">
        <w:tc>
          <w:tcPr>
            <w:tcW w:w="10598" w:type="dxa"/>
            <w:gridSpan w:val="8"/>
            <w:shd w:val="clear" w:color="auto" w:fill="auto"/>
          </w:tcPr>
          <w:p w14:paraId="669525A0" w14:textId="77777777" w:rsidR="00324734" w:rsidRPr="003C794E" w:rsidRDefault="00DC5B5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11</w:t>
            </w:r>
            <w:r w:rsidR="00324734">
              <w:rPr>
                <w:rFonts w:eastAsia="Calibri"/>
                <w:b/>
                <w:sz w:val="20"/>
                <w:lang w:eastAsia="en-US"/>
              </w:rPr>
              <w:t>. ОБЗР</w:t>
            </w:r>
          </w:p>
        </w:tc>
      </w:tr>
      <w:tr w:rsidR="00324734" w:rsidRPr="001C3362" w14:paraId="2092F931" w14:textId="77777777" w:rsidTr="00324734">
        <w:tc>
          <w:tcPr>
            <w:tcW w:w="817" w:type="dxa"/>
            <w:shd w:val="clear" w:color="auto" w:fill="auto"/>
          </w:tcPr>
          <w:p w14:paraId="34B0C27A" w14:textId="77777777" w:rsidR="00324734" w:rsidRPr="003C794E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</w:t>
            </w:r>
            <w:r w:rsidR="00324734">
              <w:rPr>
                <w:rFonts w:eastAsia="Calibri"/>
                <w:sz w:val="20"/>
                <w:lang w:eastAsia="en-US"/>
              </w:rPr>
              <w:t>.1</w:t>
            </w:r>
          </w:p>
        </w:tc>
        <w:tc>
          <w:tcPr>
            <w:tcW w:w="2581" w:type="dxa"/>
            <w:shd w:val="clear" w:color="auto" w:fill="auto"/>
          </w:tcPr>
          <w:p w14:paraId="7C218EE5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Серовикова Ульяна </w:t>
            </w:r>
          </w:p>
        </w:tc>
        <w:tc>
          <w:tcPr>
            <w:tcW w:w="538" w:type="dxa"/>
            <w:shd w:val="clear" w:color="auto" w:fill="auto"/>
          </w:tcPr>
          <w:p w14:paraId="2E73F076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7а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DCAFB7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1D4DD8F3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4E88911B" w14:textId="77777777" w:rsidR="00324734" w:rsidRPr="003C794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14:paraId="6833A6CD" w14:textId="77777777" w:rsidR="00324734" w:rsidRPr="009A3D3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1</w:t>
            </w:r>
          </w:p>
        </w:tc>
      </w:tr>
      <w:tr w:rsidR="00324734" w:rsidRPr="001C3362" w14:paraId="1BF75B9E" w14:textId="77777777" w:rsidTr="00324734">
        <w:tc>
          <w:tcPr>
            <w:tcW w:w="817" w:type="dxa"/>
            <w:shd w:val="clear" w:color="auto" w:fill="auto"/>
          </w:tcPr>
          <w:p w14:paraId="416E83CC" w14:textId="77777777" w:rsidR="00324734" w:rsidRPr="003C794E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79</w:t>
            </w:r>
            <w:r w:rsidR="00324734">
              <w:rPr>
                <w:rFonts w:eastAsia="Calibri"/>
                <w:sz w:val="20"/>
                <w:lang w:eastAsia="en-US"/>
              </w:rPr>
              <w:t>.2</w:t>
            </w:r>
          </w:p>
        </w:tc>
        <w:tc>
          <w:tcPr>
            <w:tcW w:w="2581" w:type="dxa"/>
            <w:shd w:val="clear" w:color="auto" w:fill="auto"/>
          </w:tcPr>
          <w:p w14:paraId="47C30F63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Кудышева Вера </w:t>
            </w:r>
          </w:p>
        </w:tc>
        <w:tc>
          <w:tcPr>
            <w:tcW w:w="538" w:type="dxa"/>
            <w:shd w:val="clear" w:color="auto" w:fill="auto"/>
          </w:tcPr>
          <w:p w14:paraId="2132207C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14EE85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0D0F2402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18E52357" w14:textId="77777777" w:rsidR="00324734" w:rsidRPr="003C794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14:paraId="29898671" w14:textId="77777777" w:rsidR="00324734" w:rsidRPr="009A3D3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6906E62" w14:textId="77777777" w:rsidTr="00324734">
        <w:tc>
          <w:tcPr>
            <w:tcW w:w="817" w:type="dxa"/>
            <w:shd w:val="clear" w:color="auto" w:fill="auto"/>
          </w:tcPr>
          <w:p w14:paraId="7B828992" w14:textId="77777777" w:rsidR="00324734" w:rsidRPr="003C794E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80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 w:rsidR="00C12D34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59E4A9B0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Саранова Полина </w:t>
            </w:r>
          </w:p>
        </w:tc>
        <w:tc>
          <w:tcPr>
            <w:tcW w:w="538" w:type="dxa"/>
            <w:shd w:val="clear" w:color="auto" w:fill="auto"/>
          </w:tcPr>
          <w:p w14:paraId="344EA452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802C065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2C9BBE08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6DD5FC7D" w14:textId="77777777" w:rsidR="00324734" w:rsidRPr="003C794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45444178" w14:textId="77777777" w:rsidR="00324734" w:rsidRPr="009A3D3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68E16385" w14:textId="77777777" w:rsidTr="00324734">
        <w:tc>
          <w:tcPr>
            <w:tcW w:w="817" w:type="dxa"/>
            <w:shd w:val="clear" w:color="auto" w:fill="auto"/>
          </w:tcPr>
          <w:p w14:paraId="4DE7A4FB" w14:textId="77777777" w:rsidR="00324734" w:rsidRPr="003C794E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 w:rsidR="00C12D34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4AB102EE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Масленникова Василина </w:t>
            </w:r>
          </w:p>
        </w:tc>
        <w:tc>
          <w:tcPr>
            <w:tcW w:w="538" w:type="dxa"/>
            <w:shd w:val="clear" w:color="auto" w:fill="auto"/>
          </w:tcPr>
          <w:p w14:paraId="03CA44D3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1BEF666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15FF4CD2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7E32DCBE" w14:textId="77777777" w:rsidR="00324734" w:rsidRPr="003C794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14:paraId="004B6EAC" w14:textId="77777777" w:rsidR="00324734" w:rsidRPr="009A3D3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2</w:t>
            </w:r>
          </w:p>
        </w:tc>
      </w:tr>
      <w:tr w:rsidR="00324734" w:rsidRPr="001C3362" w14:paraId="61648816" w14:textId="77777777" w:rsidTr="00324734">
        <w:tc>
          <w:tcPr>
            <w:tcW w:w="817" w:type="dxa"/>
            <w:shd w:val="clear" w:color="auto" w:fill="auto"/>
          </w:tcPr>
          <w:p w14:paraId="29B3D783" w14:textId="77777777" w:rsidR="00324734" w:rsidRPr="003C794E" w:rsidRDefault="00FF68FF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82</w:t>
            </w:r>
            <w:r w:rsidR="00324734">
              <w:rPr>
                <w:rFonts w:eastAsia="Calibri"/>
                <w:sz w:val="20"/>
                <w:lang w:eastAsia="en-US"/>
              </w:rPr>
              <w:t>.</w:t>
            </w:r>
            <w:r w:rsidR="00C12D34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581" w:type="dxa"/>
            <w:shd w:val="clear" w:color="auto" w:fill="auto"/>
          </w:tcPr>
          <w:p w14:paraId="735F778E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Мельникова Варвара </w:t>
            </w:r>
          </w:p>
        </w:tc>
        <w:tc>
          <w:tcPr>
            <w:tcW w:w="538" w:type="dxa"/>
            <w:shd w:val="clear" w:color="auto" w:fill="auto"/>
          </w:tcPr>
          <w:p w14:paraId="307A80EB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B07470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268" w:type="dxa"/>
            <w:shd w:val="clear" w:color="auto" w:fill="auto"/>
          </w:tcPr>
          <w:p w14:paraId="1A6FC7F4" w14:textId="77777777" w:rsidR="00324734" w:rsidRPr="009A3D38" w:rsidRDefault="00324734" w:rsidP="00324734">
            <w:pPr>
              <w:rPr>
                <w:sz w:val="20"/>
              </w:rPr>
            </w:pPr>
            <w:r w:rsidRPr="009A3D38">
              <w:rPr>
                <w:sz w:val="20"/>
              </w:rPr>
              <w:t>Зайцева Г.А.</w:t>
            </w:r>
          </w:p>
        </w:tc>
        <w:tc>
          <w:tcPr>
            <w:tcW w:w="850" w:type="dxa"/>
            <w:shd w:val="clear" w:color="auto" w:fill="auto"/>
          </w:tcPr>
          <w:p w14:paraId="4D569842" w14:textId="77777777" w:rsidR="00324734" w:rsidRPr="003C794E" w:rsidRDefault="00324734" w:rsidP="0032473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14:paraId="0E1BF3CC" w14:textId="77777777" w:rsidR="00324734" w:rsidRPr="009A3D38" w:rsidRDefault="00324734" w:rsidP="00324734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A3D38">
              <w:rPr>
                <w:rFonts w:eastAsia="Calibri"/>
                <w:b/>
                <w:sz w:val="20"/>
                <w:lang w:eastAsia="en-US"/>
              </w:rPr>
              <w:t>3</w:t>
            </w:r>
          </w:p>
        </w:tc>
      </w:tr>
      <w:tr w:rsidR="00324734" w:rsidRPr="001C3362" w14:paraId="02FADB36" w14:textId="77777777" w:rsidTr="00324734">
        <w:tc>
          <w:tcPr>
            <w:tcW w:w="10598" w:type="dxa"/>
            <w:gridSpan w:val="8"/>
            <w:shd w:val="clear" w:color="auto" w:fill="auto"/>
          </w:tcPr>
          <w:p w14:paraId="68C5AFEC" w14:textId="77777777" w:rsidR="00324734" w:rsidRPr="009C7F2B" w:rsidRDefault="00324734" w:rsidP="00324734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324734">
              <w:rPr>
                <w:rFonts w:eastAsia="Calibri"/>
                <w:b/>
                <w:sz w:val="20"/>
                <w:lang w:eastAsia="en-US"/>
              </w:rPr>
              <w:t>Физика (нет победителей и призеров)</w:t>
            </w:r>
          </w:p>
        </w:tc>
      </w:tr>
      <w:tr w:rsidR="00324734" w:rsidRPr="001C3362" w14:paraId="7808F505" w14:textId="77777777" w:rsidTr="00324734">
        <w:tc>
          <w:tcPr>
            <w:tcW w:w="10598" w:type="dxa"/>
            <w:gridSpan w:val="8"/>
            <w:shd w:val="clear" w:color="auto" w:fill="auto"/>
          </w:tcPr>
          <w:p w14:paraId="6CB85E5D" w14:textId="77777777" w:rsidR="00324734" w:rsidRPr="009C7F2B" w:rsidRDefault="00227797" w:rsidP="00324734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227797">
              <w:rPr>
                <w:rFonts w:eastAsia="Calibri"/>
                <w:b/>
                <w:sz w:val="20"/>
                <w:lang w:eastAsia="en-US"/>
              </w:rPr>
              <w:t>География</w:t>
            </w:r>
            <w:r w:rsidR="00324734" w:rsidRPr="00227797">
              <w:rPr>
                <w:rFonts w:eastAsia="Calibri"/>
                <w:b/>
                <w:sz w:val="20"/>
                <w:lang w:eastAsia="en-US"/>
              </w:rPr>
              <w:t xml:space="preserve"> (нет победителей и призеров)</w:t>
            </w:r>
          </w:p>
        </w:tc>
      </w:tr>
      <w:tr w:rsidR="00324734" w:rsidRPr="001C3362" w14:paraId="1D621200" w14:textId="77777777" w:rsidTr="00324734">
        <w:tc>
          <w:tcPr>
            <w:tcW w:w="10598" w:type="dxa"/>
            <w:gridSpan w:val="8"/>
            <w:shd w:val="clear" w:color="auto" w:fill="auto"/>
          </w:tcPr>
          <w:p w14:paraId="0AACAC7E" w14:textId="77777777" w:rsidR="00324734" w:rsidRPr="009C7F2B" w:rsidRDefault="00324734" w:rsidP="00324734">
            <w:pPr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DC5B54">
              <w:rPr>
                <w:rFonts w:eastAsia="Calibri"/>
                <w:b/>
                <w:sz w:val="20"/>
                <w:lang w:eastAsia="en-US"/>
              </w:rPr>
              <w:t>Математика (нет победителей и призеров)</w:t>
            </w:r>
          </w:p>
        </w:tc>
      </w:tr>
      <w:tr w:rsidR="00324734" w:rsidRPr="001C3362" w14:paraId="3C107B08" w14:textId="77777777" w:rsidTr="00324734">
        <w:tc>
          <w:tcPr>
            <w:tcW w:w="10598" w:type="dxa"/>
            <w:gridSpan w:val="8"/>
            <w:shd w:val="clear" w:color="auto" w:fill="auto"/>
          </w:tcPr>
          <w:p w14:paraId="565954A1" w14:textId="77777777" w:rsidR="00324734" w:rsidRPr="009C7F2B" w:rsidRDefault="00324734" w:rsidP="00324734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324734">
              <w:rPr>
                <w:rFonts w:eastAsia="Calibri"/>
                <w:b/>
                <w:sz w:val="20"/>
                <w:lang w:eastAsia="en-US"/>
              </w:rPr>
              <w:t>Информатика (нет победителей и призеров)</w:t>
            </w:r>
          </w:p>
        </w:tc>
      </w:tr>
    </w:tbl>
    <w:p w14:paraId="5F4CB3E0" w14:textId="77777777" w:rsidR="00412EDB" w:rsidRPr="00D36092" w:rsidRDefault="00412EDB" w:rsidP="00D36092">
      <w:pPr>
        <w:tabs>
          <w:tab w:val="left" w:pos="7260"/>
          <w:tab w:val="left" w:pos="7938"/>
          <w:tab w:val="right" w:pos="10630"/>
        </w:tabs>
        <w:rPr>
          <w:sz w:val="24"/>
          <w:szCs w:val="24"/>
        </w:rPr>
      </w:pPr>
    </w:p>
    <w:p w14:paraId="1C9D8DA4" w14:textId="77777777" w:rsidR="00D36092" w:rsidRDefault="00D36092" w:rsidP="00D36092">
      <w:pPr>
        <w:keepNext/>
        <w:keepLines/>
        <w:widowControl w:val="0"/>
        <w:tabs>
          <w:tab w:val="right" w:pos="9826"/>
          <w:tab w:val="right" w:pos="10354"/>
        </w:tabs>
        <w:spacing w:line="240" w:lineRule="exact"/>
        <w:jc w:val="center"/>
        <w:outlineLvl w:val="0"/>
        <w:rPr>
          <w:rFonts w:eastAsia="Franklin Gothic Book"/>
          <w:b/>
          <w:sz w:val="24"/>
          <w:szCs w:val="24"/>
        </w:rPr>
      </w:pPr>
      <w:r w:rsidRPr="0003771D">
        <w:rPr>
          <w:rFonts w:eastAsia="Franklin Gothic Book"/>
          <w:b/>
          <w:sz w:val="24"/>
          <w:szCs w:val="24"/>
        </w:rPr>
        <w:lastRenderedPageBreak/>
        <w:t xml:space="preserve">Сводный рейтинг победителей и призеров </w:t>
      </w:r>
      <w:r w:rsidRPr="0003771D">
        <w:rPr>
          <w:rFonts w:eastAsia="Franklin Gothic Book"/>
          <w:b/>
          <w:sz w:val="24"/>
          <w:szCs w:val="24"/>
          <w:lang w:val="en-US"/>
        </w:rPr>
        <w:t>II</w:t>
      </w:r>
      <w:r w:rsidRPr="0003771D">
        <w:rPr>
          <w:rFonts w:eastAsia="Franklin Gothic Book"/>
          <w:b/>
          <w:sz w:val="24"/>
          <w:szCs w:val="24"/>
        </w:rPr>
        <w:t xml:space="preserve"> (муниципального) этапа Всероссийской олимпиады школьников в Еловском муниципальном округе Пермского края, </w:t>
      </w:r>
    </w:p>
    <w:p w14:paraId="634F8A51" w14:textId="77777777" w:rsidR="00D36092" w:rsidRPr="0003771D" w:rsidRDefault="00890F33" w:rsidP="00D36092">
      <w:pPr>
        <w:keepNext/>
        <w:keepLines/>
        <w:widowControl w:val="0"/>
        <w:tabs>
          <w:tab w:val="right" w:pos="9826"/>
          <w:tab w:val="right" w:pos="10354"/>
        </w:tabs>
        <w:spacing w:line="240" w:lineRule="exact"/>
        <w:jc w:val="center"/>
        <w:outlineLvl w:val="0"/>
        <w:rPr>
          <w:rFonts w:eastAsia="Franklin Gothic Book"/>
          <w:b/>
          <w:sz w:val="24"/>
          <w:szCs w:val="24"/>
        </w:rPr>
      </w:pPr>
      <w:r>
        <w:rPr>
          <w:rFonts w:eastAsia="Franklin Gothic Book"/>
          <w:b/>
          <w:sz w:val="24"/>
          <w:szCs w:val="24"/>
        </w:rPr>
        <w:t>2024-2025</w:t>
      </w:r>
      <w:r w:rsidR="00D36092" w:rsidRPr="0003771D">
        <w:rPr>
          <w:rFonts w:eastAsia="Franklin Gothic Book"/>
          <w:b/>
          <w:sz w:val="24"/>
          <w:szCs w:val="24"/>
        </w:rPr>
        <w:t xml:space="preserve"> уч. год</w:t>
      </w:r>
    </w:p>
    <w:p w14:paraId="7D7A3909" w14:textId="77777777" w:rsidR="00D36092" w:rsidRPr="0003771D" w:rsidRDefault="00D36092" w:rsidP="00D36092">
      <w:pPr>
        <w:keepNext/>
        <w:keepLines/>
        <w:widowControl w:val="0"/>
        <w:tabs>
          <w:tab w:val="right" w:pos="9826"/>
          <w:tab w:val="right" w:pos="10354"/>
        </w:tabs>
        <w:outlineLvl w:val="0"/>
        <w:rPr>
          <w:rFonts w:ascii="Arial" w:eastAsia="Franklin Gothic Book" w:hAnsi="Arial" w:cs="Arial"/>
          <w:b/>
          <w:sz w:val="22"/>
          <w:szCs w:val="22"/>
        </w:rPr>
      </w:pP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8"/>
        <w:gridCol w:w="185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8"/>
      </w:tblGrid>
      <w:tr w:rsidR="00890F33" w:rsidRPr="0003771D" w14:paraId="78867F04" w14:textId="77777777" w:rsidTr="00890F33">
        <w:trPr>
          <w:cantSplit/>
          <w:trHeight w:val="125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18E3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  <w:p w14:paraId="5A2697CD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  <w:p w14:paraId="159A7D6D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  <w:r w:rsidRPr="0003771D">
              <w:rPr>
                <w:rFonts w:eastAsia="Courier New"/>
                <w:color w:val="000000"/>
                <w:sz w:val="20"/>
                <w:lang w:bidi="ru-RU"/>
              </w:rPr>
              <w:t>№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6BED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  <w:r w:rsidRPr="0003771D">
              <w:rPr>
                <w:rFonts w:eastAsia="Courier New"/>
                <w:color w:val="000000"/>
                <w:sz w:val="20"/>
                <w:lang w:bidi="ru-RU"/>
              </w:rPr>
              <w:t>Ф.И.О.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5F2F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  <w:p w14:paraId="059F39C3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  <w:r w:rsidRPr="0003771D">
              <w:rPr>
                <w:rFonts w:eastAsia="Courier New"/>
                <w:color w:val="000000"/>
                <w:sz w:val="20"/>
                <w:lang w:bidi="ru-RU"/>
              </w:rPr>
              <w:t>Кл.</w:t>
            </w:r>
          </w:p>
          <w:p w14:paraId="48779D58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8F4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  <w:p w14:paraId="29B61645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  <w:p w14:paraId="49810F6F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</w:p>
          <w:p w14:paraId="773A0244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000000"/>
                <w:sz w:val="20"/>
                <w:lang w:bidi="ru-RU"/>
              </w:rPr>
            </w:pPr>
            <w:r w:rsidRPr="0003771D">
              <w:rPr>
                <w:rFonts w:eastAsia="Courier New"/>
                <w:color w:val="000000"/>
                <w:sz w:val="20"/>
                <w:lang w:bidi="ru-RU"/>
              </w:rPr>
              <w:t>Школа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75EEF5" w14:textId="77777777" w:rsidR="00890F33" w:rsidRPr="0003771D" w:rsidRDefault="00890F33" w:rsidP="00324734">
            <w:pPr>
              <w:widowControl w:val="0"/>
              <w:tabs>
                <w:tab w:val="left" w:pos="4095"/>
              </w:tabs>
              <w:ind w:right="113"/>
              <w:jc w:val="center"/>
              <w:rPr>
                <w:rFonts w:eastAsia="Courier New"/>
                <w:b/>
                <w:color w:val="000000"/>
                <w:sz w:val="20"/>
                <w:lang w:bidi="ru-RU"/>
              </w:rPr>
            </w:pPr>
            <w:r w:rsidRPr="0003771D">
              <w:rPr>
                <w:rFonts w:eastAsia="Courier New"/>
                <w:b/>
                <w:color w:val="000000"/>
                <w:sz w:val="20"/>
                <w:lang w:bidi="ru-RU"/>
              </w:rPr>
              <w:t>Литература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5CD10B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rFonts w:eastAsia="Courier New"/>
                <w:b/>
                <w:color w:val="000000"/>
                <w:sz w:val="20"/>
                <w:lang w:bidi="ru-RU"/>
              </w:rPr>
            </w:pPr>
            <w:r w:rsidRPr="0003771D">
              <w:rPr>
                <w:rFonts w:eastAsia="Courier New"/>
                <w:b/>
                <w:color w:val="000000"/>
                <w:sz w:val="20"/>
                <w:lang w:bidi="ru-RU"/>
              </w:rPr>
              <w:t>Обществозн.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CC7AFF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Биология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9766F9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Английский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562C3C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Право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EBC21A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proofErr w:type="gramStart"/>
            <w:r w:rsidRPr="0003771D">
              <w:rPr>
                <w:b/>
                <w:sz w:val="20"/>
              </w:rPr>
              <w:t>Физ</w:t>
            </w:r>
            <w:proofErr w:type="gramEnd"/>
            <w:r w:rsidRPr="0003771D">
              <w:rPr>
                <w:b/>
                <w:sz w:val="20"/>
              </w:rPr>
              <w:t xml:space="preserve"> - 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824426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Химия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7D4470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Технология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76656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История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DDCF6D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Русский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B6ECE" w14:textId="77777777" w:rsidR="00890F33" w:rsidRPr="0003771D" w:rsidRDefault="00890F33" w:rsidP="00324734">
            <w:pPr>
              <w:widowControl w:val="0"/>
              <w:ind w:right="113"/>
              <w:jc w:val="center"/>
              <w:rPr>
                <w:b/>
                <w:sz w:val="20"/>
              </w:rPr>
            </w:pPr>
            <w:r w:rsidRPr="0003771D">
              <w:rPr>
                <w:b/>
                <w:sz w:val="20"/>
              </w:rPr>
              <w:t>ОБ</w:t>
            </w:r>
            <w:r>
              <w:rPr>
                <w:b/>
                <w:sz w:val="20"/>
              </w:rPr>
              <w:t>ЗР</w:t>
            </w:r>
          </w:p>
        </w:tc>
      </w:tr>
      <w:tr w:rsidR="00890F33" w:rsidRPr="0003771D" w14:paraId="311520A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C6C5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5965" w14:textId="77777777" w:rsidR="00890F33" w:rsidRPr="00F05424" w:rsidRDefault="00890F33" w:rsidP="00890F33">
            <w:pPr>
              <w:rPr>
                <w:sz w:val="20"/>
              </w:rPr>
            </w:pPr>
            <w:r w:rsidRPr="00F05424">
              <w:rPr>
                <w:sz w:val="20"/>
              </w:rPr>
              <w:t>Аганина Екатерина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4BC3" w14:textId="77777777" w:rsidR="00890F33" w:rsidRPr="00F05424" w:rsidRDefault="00890F33" w:rsidP="00890F33">
            <w:pPr>
              <w:rPr>
                <w:sz w:val="20"/>
              </w:rPr>
            </w:pPr>
            <w:r w:rsidRPr="00F05424">
              <w:rPr>
                <w:sz w:val="20"/>
              </w:rPr>
              <w:t xml:space="preserve">7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4A08" w14:textId="77777777" w:rsidR="00890F33" w:rsidRPr="00F05424" w:rsidRDefault="00890F33" w:rsidP="00890F33">
            <w:pPr>
              <w:rPr>
                <w:sz w:val="20"/>
              </w:rPr>
            </w:pPr>
            <w:r w:rsidRPr="00F05424"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1F13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F3A5" w14:textId="77777777" w:rsidR="00890F33" w:rsidRPr="009C7F2B" w:rsidRDefault="00890F33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CF50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301D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2B6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B26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F648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1D92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35B8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8DB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833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75A4F758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3FA7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A2FD" w14:textId="77777777" w:rsidR="00E2176D" w:rsidRPr="00F05424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Глумов Павел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9C06" w14:textId="77777777" w:rsidR="00E2176D" w:rsidRPr="00F05424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8366" w14:textId="77777777" w:rsidR="00E2176D" w:rsidRPr="00F05424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A523" w14:textId="77777777" w:rsidR="00E2176D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1BAF" w14:textId="77777777" w:rsidR="00E2176D" w:rsidRPr="009C7F2B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FEF6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FCE9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C71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D4EC" w14:textId="77777777" w:rsidR="00E2176D" w:rsidRPr="009C7F2B" w:rsidRDefault="00C0209E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54D2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FC7D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3F73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1F5" w14:textId="77777777" w:rsidR="00E2176D" w:rsidRPr="009C7F2B" w:rsidRDefault="00AD0235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59CE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90F33" w:rsidRPr="0003771D" w14:paraId="47681BDF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DE0F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BF4A" w14:textId="77777777" w:rsidR="00890F33" w:rsidRPr="00F05424" w:rsidRDefault="00890F33" w:rsidP="00890F33">
            <w:pPr>
              <w:rPr>
                <w:sz w:val="20"/>
              </w:rPr>
            </w:pPr>
            <w:r w:rsidRPr="00F05424">
              <w:rPr>
                <w:sz w:val="20"/>
              </w:rPr>
              <w:t>Огородникова Полина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4B8F" w14:textId="77777777" w:rsidR="00890F33" w:rsidRPr="00F05424" w:rsidRDefault="00890F33" w:rsidP="00890F33">
            <w:pPr>
              <w:rPr>
                <w:sz w:val="20"/>
              </w:rPr>
            </w:pPr>
            <w:r w:rsidRPr="00F05424"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5FFA" w14:textId="77777777" w:rsidR="00890F33" w:rsidRPr="00F05424" w:rsidRDefault="00890F33" w:rsidP="00890F33">
            <w:pPr>
              <w:rPr>
                <w:sz w:val="20"/>
              </w:rPr>
            </w:pPr>
            <w:r w:rsidRPr="00F05424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C80B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401C" w14:textId="77777777" w:rsidR="00890F33" w:rsidRPr="009C7F2B" w:rsidRDefault="00890F33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6497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B66C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E3D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3C0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D361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1877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A1B" w14:textId="77777777" w:rsidR="00890F33" w:rsidRPr="009C7F2B" w:rsidRDefault="00902459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596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4EB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582081" w:rsidRPr="0003771D" w14:paraId="13BAD6E7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27A3" w14:textId="77777777" w:rsidR="00582081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41B9" w14:textId="77777777" w:rsidR="00582081" w:rsidRPr="005D27B9" w:rsidRDefault="00582081" w:rsidP="00582081">
            <w:pPr>
              <w:rPr>
                <w:sz w:val="20"/>
              </w:rPr>
            </w:pPr>
            <w:r w:rsidRPr="005D27B9">
              <w:rPr>
                <w:sz w:val="20"/>
              </w:rPr>
              <w:t>Новикова Дарья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482D" w14:textId="77777777" w:rsidR="00582081" w:rsidRPr="005D27B9" w:rsidRDefault="00582081" w:rsidP="00582081">
            <w:pPr>
              <w:rPr>
                <w:sz w:val="20"/>
              </w:rPr>
            </w:pPr>
            <w:r w:rsidRPr="005D27B9">
              <w:rPr>
                <w:sz w:val="20"/>
              </w:rPr>
              <w:t>7а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B23F" w14:textId="77777777" w:rsidR="00582081" w:rsidRPr="005D27B9" w:rsidRDefault="00582081" w:rsidP="00582081">
            <w:pPr>
              <w:rPr>
                <w:sz w:val="20"/>
              </w:rPr>
            </w:pPr>
            <w:r w:rsidRPr="005D27B9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1B2A" w14:textId="77777777" w:rsidR="00582081" w:rsidRDefault="00582081" w:rsidP="0058208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F2E7" w14:textId="77777777" w:rsidR="00582081" w:rsidRPr="009C7F2B" w:rsidRDefault="00582081" w:rsidP="00582081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36D3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0B42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4D7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3035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1DB9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0C17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8594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396" w14:textId="77777777" w:rsidR="00582081" w:rsidRPr="009C7F2B" w:rsidRDefault="00AD0235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CA4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582081" w:rsidRPr="0003771D" w14:paraId="467B98A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1132" w14:textId="77777777" w:rsidR="00582081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6443" w14:textId="77777777" w:rsidR="00582081" w:rsidRPr="005D27B9" w:rsidRDefault="00582081" w:rsidP="00582081">
            <w:pPr>
              <w:rPr>
                <w:sz w:val="20"/>
              </w:rPr>
            </w:pPr>
            <w:r w:rsidRPr="005D27B9">
              <w:rPr>
                <w:sz w:val="20"/>
              </w:rPr>
              <w:t>Рязанова Анастасия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218D" w14:textId="77777777" w:rsidR="00582081" w:rsidRPr="005D27B9" w:rsidRDefault="00582081" w:rsidP="00582081">
            <w:pPr>
              <w:rPr>
                <w:sz w:val="20"/>
              </w:rPr>
            </w:pPr>
            <w:r w:rsidRPr="005D27B9">
              <w:rPr>
                <w:sz w:val="20"/>
              </w:rPr>
              <w:t xml:space="preserve">7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0C70" w14:textId="77777777" w:rsidR="00582081" w:rsidRPr="005D27B9" w:rsidRDefault="00582081" w:rsidP="00582081">
            <w:pPr>
              <w:rPr>
                <w:sz w:val="20"/>
              </w:rPr>
            </w:pPr>
            <w:r w:rsidRPr="005D27B9"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2C4F" w14:textId="77777777" w:rsidR="00582081" w:rsidRDefault="00582081" w:rsidP="0058208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A3D9" w14:textId="77777777" w:rsidR="00582081" w:rsidRPr="009C7F2B" w:rsidRDefault="00582081" w:rsidP="00582081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8ACE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EBE8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12C6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1A90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B79E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EFCF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8FA5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96AA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CFC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6C3B70" w:rsidRPr="0003771D" w14:paraId="3AD996D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D242" w14:textId="77777777" w:rsidR="006C3B70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E44D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Журавлева Евгения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2BE6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ECCC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2A93" w14:textId="77777777" w:rsidR="006C3B70" w:rsidRDefault="006C3B70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26C" w14:textId="77777777" w:rsidR="006C3B70" w:rsidRPr="009C7F2B" w:rsidRDefault="006C3B70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CBD8" w14:textId="77777777" w:rsidR="006C3B70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D272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301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8AB3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A463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2CA8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CF79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F66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FF8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6C3B70" w:rsidRPr="0003771D" w14:paraId="2B9EE59F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40A0" w14:textId="77777777" w:rsidR="006C3B70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17A4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Королева Полина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9612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D973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15D" w14:textId="77777777" w:rsidR="006C3B70" w:rsidRDefault="006C3B70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3582" w14:textId="77777777" w:rsidR="006C3B70" w:rsidRPr="009C7F2B" w:rsidRDefault="006C3B70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82F5" w14:textId="77777777" w:rsidR="006C3B70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CD3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31A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8E3A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227C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B99A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1884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C6A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6BE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C0209E" w:rsidRPr="0003771D" w14:paraId="0D475E8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BC23" w14:textId="77777777" w:rsidR="00C0209E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471B" w14:textId="77777777" w:rsidR="00C0209E" w:rsidRPr="007A6C34" w:rsidRDefault="00C0209E" w:rsidP="00C0209E">
            <w:pPr>
              <w:rPr>
                <w:sz w:val="20"/>
              </w:rPr>
            </w:pPr>
            <w:r w:rsidRPr="007A6C34">
              <w:rPr>
                <w:sz w:val="20"/>
              </w:rPr>
              <w:t>Маковеев Сергей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C015" w14:textId="77777777" w:rsidR="00C0209E" w:rsidRPr="007A6C34" w:rsidRDefault="00C0209E" w:rsidP="00C0209E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C757" w14:textId="77777777" w:rsidR="00C0209E" w:rsidRPr="007A6C34" w:rsidRDefault="00C0209E" w:rsidP="00C0209E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02B0" w14:textId="77777777" w:rsidR="00C0209E" w:rsidRDefault="00C0209E" w:rsidP="00C0209E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E89D" w14:textId="77777777" w:rsidR="00C0209E" w:rsidRPr="009C7F2B" w:rsidRDefault="00C0209E" w:rsidP="00C0209E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9E3B" w14:textId="77777777" w:rsidR="00C0209E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3D6A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846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0B2E" w14:textId="77777777" w:rsidR="00C0209E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D72C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FAA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F031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CB3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203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C0209E" w:rsidRPr="0003771D" w14:paraId="42E216D0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CFD8" w14:textId="77777777" w:rsidR="00C0209E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40AD" w14:textId="77777777" w:rsidR="00C0209E" w:rsidRPr="007A6C34" w:rsidRDefault="00C0209E" w:rsidP="00C0209E">
            <w:pPr>
              <w:rPr>
                <w:sz w:val="20"/>
              </w:rPr>
            </w:pPr>
            <w:r w:rsidRPr="007A6C34">
              <w:rPr>
                <w:sz w:val="20"/>
              </w:rPr>
              <w:t>Сапегин Александр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F0F5" w14:textId="77777777" w:rsidR="00C0209E" w:rsidRPr="007A6C34" w:rsidRDefault="00C0209E" w:rsidP="00C0209E">
            <w:pPr>
              <w:rPr>
                <w:sz w:val="20"/>
              </w:rPr>
            </w:pPr>
            <w:r w:rsidRPr="007A6C34"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C51C" w14:textId="77777777" w:rsidR="00C0209E" w:rsidRPr="007A6C34" w:rsidRDefault="00C0209E" w:rsidP="00C0209E">
            <w:pPr>
              <w:rPr>
                <w:sz w:val="20"/>
              </w:rPr>
            </w:pPr>
            <w:r w:rsidRPr="007A6C34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C8C4" w14:textId="77777777" w:rsidR="00C0209E" w:rsidRDefault="00C0209E" w:rsidP="00C0209E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0250" w14:textId="77777777" w:rsidR="00C0209E" w:rsidRPr="009C7F2B" w:rsidRDefault="00C0209E" w:rsidP="00C0209E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7B40" w14:textId="77777777" w:rsidR="00C0209E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04F6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2D8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FD82" w14:textId="77777777" w:rsidR="00C0209E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6AA6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370D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B1E8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65C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288" w14:textId="77777777" w:rsidR="00C0209E" w:rsidRPr="009C7F2B" w:rsidRDefault="00C0209E" w:rsidP="00C0209E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902459" w:rsidRPr="0003771D" w14:paraId="481486AA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099E" w14:textId="77777777" w:rsidR="00902459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D5B" w14:textId="77777777" w:rsidR="00902459" w:rsidRPr="00FA573B" w:rsidRDefault="00902459" w:rsidP="00902459">
            <w:pPr>
              <w:rPr>
                <w:sz w:val="20"/>
              </w:rPr>
            </w:pPr>
            <w:r w:rsidRPr="00FA573B">
              <w:rPr>
                <w:sz w:val="20"/>
              </w:rPr>
              <w:t xml:space="preserve">Замахаев Вячеслав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98C0" w14:textId="77777777" w:rsidR="00902459" w:rsidRPr="00FA573B" w:rsidRDefault="00902459" w:rsidP="00902459">
            <w:pPr>
              <w:rPr>
                <w:sz w:val="20"/>
              </w:rPr>
            </w:pPr>
            <w:r w:rsidRPr="00FA573B">
              <w:rPr>
                <w:sz w:val="20"/>
              </w:rPr>
              <w:t>7б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A54F" w14:textId="77777777" w:rsidR="00902459" w:rsidRPr="00FA573B" w:rsidRDefault="00902459" w:rsidP="00902459">
            <w:pPr>
              <w:rPr>
                <w:sz w:val="20"/>
              </w:rPr>
            </w:pPr>
            <w:r w:rsidRPr="00FA573B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C44F" w14:textId="77777777" w:rsidR="00902459" w:rsidRDefault="00902459" w:rsidP="00902459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C0DF" w14:textId="77777777" w:rsidR="00902459" w:rsidRPr="009C7F2B" w:rsidRDefault="00902459" w:rsidP="00902459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115E" w14:textId="77777777" w:rsidR="00902459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FB45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1C7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F5B8" w14:textId="77777777" w:rsidR="00902459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94C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3033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FB54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72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9C4" w14:textId="77777777" w:rsidR="00902459" w:rsidRPr="009C7F2B" w:rsidRDefault="00902459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0235" w:rsidRPr="0003771D" w14:paraId="42C1AFF7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0604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B49F" w14:textId="77777777" w:rsidR="00AD0235" w:rsidRPr="00FA573B" w:rsidRDefault="00AD0235" w:rsidP="00902459">
            <w:pPr>
              <w:rPr>
                <w:sz w:val="20"/>
              </w:rPr>
            </w:pPr>
            <w:r>
              <w:rPr>
                <w:sz w:val="20"/>
              </w:rPr>
              <w:t>Фотина Ульяна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2A8E" w14:textId="77777777" w:rsidR="00AD0235" w:rsidRPr="00FA573B" w:rsidRDefault="00AD0235" w:rsidP="00902459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478C" w14:textId="77777777" w:rsidR="00AD0235" w:rsidRPr="00FA573B" w:rsidRDefault="00AD0235" w:rsidP="00902459">
            <w:pPr>
              <w:rPr>
                <w:sz w:val="20"/>
              </w:rPr>
            </w:pPr>
            <w:r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CE61" w14:textId="77777777" w:rsidR="00AD0235" w:rsidRDefault="00AD0235" w:rsidP="00902459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3747" w14:textId="77777777" w:rsidR="00AD0235" w:rsidRPr="009C7F2B" w:rsidRDefault="00AD0235" w:rsidP="00902459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890A" w14:textId="77777777" w:rsidR="00AD0235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3434" w14:textId="77777777" w:rsidR="00AD0235" w:rsidRPr="009C7F2B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433" w14:textId="77777777" w:rsidR="00AD0235" w:rsidRPr="009C7F2B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A30A" w14:textId="77777777" w:rsidR="00AD0235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A0A8" w14:textId="77777777" w:rsidR="00AD0235" w:rsidRPr="009C7F2B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27C4" w14:textId="77777777" w:rsidR="00AD0235" w:rsidRPr="009C7F2B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8922" w14:textId="77777777" w:rsidR="00AD0235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BCE" w14:textId="77777777" w:rsidR="00AD0235" w:rsidRPr="009C7F2B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822" w14:textId="77777777" w:rsidR="00AD0235" w:rsidRPr="009C7F2B" w:rsidRDefault="00AD0235" w:rsidP="00902459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0235" w:rsidRPr="0003771D" w14:paraId="16B6D1D5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78BD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B49D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Серовикова Ульяна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CF96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7а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A48D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A730" w14:textId="77777777" w:rsidR="00AD0235" w:rsidRDefault="00AD0235" w:rsidP="00AD0235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C0EA" w14:textId="77777777" w:rsidR="00AD0235" w:rsidRPr="009C7F2B" w:rsidRDefault="00AD0235" w:rsidP="00AD0235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C119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D218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FC8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260F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573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1B1C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F550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65E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8DB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</w:tr>
      <w:tr w:rsidR="00890F33" w:rsidRPr="0003771D" w14:paraId="44355A35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9BA9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A6F1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Белоногова Карина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51D4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8в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0988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863D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B836" w14:textId="77777777" w:rsidR="00890F33" w:rsidRPr="009C7F2B" w:rsidRDefault="00890F33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D897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050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A8A6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DBD7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CAC1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2D7F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43B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B5C" w14:textId="77777777" w:rsidR="00890F33" w:rsidRPr="009C7F2B" w:rsidRDefault="00AD0235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260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90F33" w:rsidRPr="0003771D" w14:paraId="5E9A5DE9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78F9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BA82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Кротова Полина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BCBA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8б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31EA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212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E43E" w14:textId="77777777" w:rsidR="00890F33" w:rsidRPr="009C7F2B" w:rsidRDefault="00890F33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E0FC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01C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902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FE3A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E25F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0E30" w14:textId="77777777" w:rsidR="00890F33" w:rsidRPr="009C7F2B" w:rsidRDefault="007731A3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F958" w14:textId="77777777" w:rsidR="00890F33" w:rsidRPr="009C7F2B" w:rsidRDefault="00902459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765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0E6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90F33" w:rsidRPr="0003771D" w14:paraId="2DF6E558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A2FC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9A9A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Лобова Надежда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E5DB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8а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C938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27D6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02F3" w14:textId="77777777" w:rsidR="00890F33" w:rsidRPr="009C7F2B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05AF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E983" w14:textId="77777777" w:rsidR="00890F33" w:rsidRPr="009C7F2B" w:rsidRDefault="00AD57C2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F64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46AA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CF75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A454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08C6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11A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ED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582081" w:rsidRPr="0003771D" w14:paraId="16B84E6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1CD5" w14:textId="77777777" w:rsidR="00582081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1C9B" w14:textId="77777777" w:rsidR="00582081" w:rsidRPr="00B97679" w:rsidRDefault="00582081" w:rsidP="00582081">
            <w:pPr>
              <w:rPr>
                <w:sz w:val="20"/>
              </w:rPr>
            </w:pPr>
            <w:r w:rsidRPr="00B97679">
              <w:rPr>
                <w:sz w:val="20"/>
              </w:rPr>
              <w:t>Авилов Артем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1849" w14:textId="77777777" w:rsidR="00582081" w:rsidRPr="00B97679" w:rsidRDefault="00582081" w:rsidP="00582081">
            <w:pPr>
              <w:rPr>
                <w:sz w:val="20"/>
              </w:rPr>
            </w:pPr>
            <w:r w:rsidRPr="00B97679">
              <w:rPr>
                <w:sz w:val="20"/>
              </w:rPr>
              <w:t>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8847" w14:textId="77777777" w:rsidR="00582081" w:rsidRPr="00B97679" w:rsidRDefault="00582081" w:rsidP="00582081">
            <w:pPr>
              <w:rPr>
                <w:sz w:val="20"/>
              </w:rPr>
            </w:pPr>
            <w:r w:rsidRPr="00B97679">
              <w:rPr>
                <w:sz w:val="20"/>
              </w:rPr>
              <w:t>Сугановская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EB07" w14:textId="77777777" w:rsidR="00582081" w:rsidRDefault="00582081" w:rsidP="0058208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4036" w14:textId="77777777" w:rsidR="00582081" w:rsidRDefault="00582081" w:rsidP="00582081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3B33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D65D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885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5540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2057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3E7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5488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76A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776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582081" w:rsidRPr="0003771D" w14:paraId="43E7680F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55EF" w14:textId="77777777" w:rsidR="00582081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7D5A" w14:textId="77777777" w:rsidR="00582081" w:rsidRPr="00B97679" w:rsidRDefault="00582081" w:rsidP="00582081">
            <w:pPr>
              <w:rPr>
                <w:sz w:val="20"/>
              </w:rPr>
            </w:pPr>
            <w:r w:rsidRPr="00B97679">
              <w:rPr>
                <w:sz w:val="20"/>
              </w:rPr>
              <w:t>Коробейников Дмитрий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C321" w14:textId="77777777" w:rsidR="00582081" w:rsidRPr="00B97679" w:rsidRDefault="00582081" w:rsidP="00582081">
            <w:pPr>
              <w:rPr>
                <w:sz w:val="20"/>
              </w:rPr>
            </w:pPr>
            <w:r w:rsidRPr="00B97679">
              <w:rPr>
                <w:sz w:val="20"/>
              </w:rPr>
              <w:t xml:space="preserve">8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B63C" w14:textId="77777777" w:rsidR="00582081" w:rsidRPr="00B97679" w:rsidRDefault="00582081" w:rsidP="00582081">
            <w:pPr>
              <w:rPr>
                <w:sz w:val="20"/>
              </w:rPr>
            </w:pPr>
            <w:r w:rsidRPr="00B97679"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EF32" w14:textId="77777777" w:rsidR="00582081" w:rsidRDefault="00582081" w:rsidP="0058208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0B02" w14:textId="77777777" w:rsidR="00582081" w:rsidRDefault="00582081" w:rsidP="00582081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2E42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6E59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40A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96F5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E7E2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8963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554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362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576" w14:textId="77777777" w:rsidR="00582081" w:rsidRPr="009C7F2B" w:rsidRDefault="00582081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57C2" w:rsidRPr="0003771D" w14:paraId="5BAE4E4A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D946" w14:textId="77777777" w:rsidR="00AD57C2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1364" w14:textId="77777777" w:rsidR="00AD57C2" w:rsidRPr="00B97679" w:rsidRDefault="00AD57C2" w:rsidP="00582081">
            <w:pPr>
              <w:rPr>
                <w:sz w:val="20"/>
              </w:rPr>
            </w:pPr>
            <w:r>
              <w:rPr>
                <w:sz w:val="20"/>
              </w:rPr>
              <w:t>Кротова Арина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FAD" w14:textId="77777777" w:rsidR="00AD57C2" w:rsidRPr="00B97679" w:rsidRDefault="00AD57C2" w:rsidP="00582081">
            <w:pPr>
              <w:rPr>
                <w:sz w:val="20"/>
              </w:rPr>
            </w:pPr>
            <w:r>
              <w:rPr>
                <w:sz w:val="20"/>
              </w:rPr>
              <w:t>8в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EC80" w14:textId="77777777" w:rsidR="00AD57C2" w:rsidRPr="00B97679" w:rsidRDefault="00AD57C2" w:rsidP="00582081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BD5F" w14:textId="77777777" w:rsidR="00AD57C2" w:rsidRDefault="00AD57C2" w:rsidP="00582081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BB4E" w14:textId="77777777" w:rsidR="00AD57C2" w:rsidRDefault="00AD57C2" w:rsidP="00582081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785A" w14:textId="77777777" w:rsidR="00AD57C2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672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D68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4F40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661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4FB2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2BF0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2F2" w14:textId="77777777" w:rsidR="00AD57C2" w:rsidRPr="009C7F2B" w:rsidRDefault="00AD0235" w:rsidP="00582081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206" w14:textId="77777777" w:rsidR="00AD57C2" w:rsidRPr="009C7F2B" w:rsidRDefault="00AD57C2" w:rsidP="00582081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6C3B70" w:rsidRPr="0003771D" w14:paraId="1CC3DC67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4C1E" w14:textId="77777777" w:rsidR="006C3B70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19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F91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Кичанова Софья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7141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B3D0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Сугановская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0D4C" w14:textId="77777777" w:rsidR="006C3B70" w:rsidRDefault="006C3B70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1B8A" w14:textId="77777777" w:rsidR="006C3B70" w:rsidRDefault="006C3B70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4B96" w14:textId="77777777" w:rsidR="006C3B70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73C9" w14:textId="77777777" w:rsidR="006C3B70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C00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D7A5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9EE4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9BBF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BF3C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A43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188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902459" w:rsidRPr="0003771D" w14:paraId="3C4AA235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27C6" w14:textId="77777777" w:rsidR="00902459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8DED" w14:textId="77777777" w:rsidR="00902459" w:rsidRPr="007A6C34" w:rsidRDefault="00902459" w:rsidP="006C3B70">
            <w:pPr>
              <w:rPr>
                <w:sz w:val="20"/>
              </w:rPr>
            </w:pPr>
            <w:r>
              <w:rPr>
                <w:sz w:val="20"/>
              </w:rPr>
              <w:t>Окулов Даниил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A360" w14:textId="77777777" w:rsidR="00902459" w:rsidRPr="007A6C34" w:rsidRDefault="00902459" w:rsidP="006C3B70">
            <w:pPr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7177" w14:textId="77777777" w:rsidR="00902459" w:rsidRPr="007A6C34" w:rsidRDefault="00902459" w:rsidP="006C3B70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C908" w14:textId="77777777" w:rsidR="00902459" w:rsidRDefault="00902459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19D7" w14:textId="77777777" w:rsidR="00902459" w:rsidRDefault="00902459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102B" w14:textId="77777777" w:rsidR="00902459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0AE7" w14:textId="77777777" w:rsidR="00902459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C1F" w14:textId="77777777" w:rsidR="00902459" w:rsidRPr="009C7F2B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D0B0" w14:textId="77777777" w:rsidR="00902459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B818" w14:textId="77777777" w:rsidR="00902459" w:rsidRPr="009C7F2B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477C" w14:textId="77777777" w:rsidR="00902459" w:rsidRPr="009C7F2B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46EC" w14:textId="77777777" w:rsidR="00902459" w:rsidRPr="009C7F2B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4B6" w14:textId="77777777" w:rsidR="00902459" w:rsidRPr="009C7F2B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FF2" w14:textId="77777777" w:rsidR="00902459" w:rsidRPr="009C7F2B" w:rsidRDefault="00902459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7731A3" w:rsidRPr="0003771D" w14:paraId="29D997C2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9882" w14:textId="77777777" w:rsidR="007731A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711E" w14:textId="77777777" w:rsidR="007731A3" w:rsidRDefault="007731A3" w:rsidP="006C3B70">
            <w:pPr>
              <w:rPr>
                <w:sz w:val="20"/>
              </w:rPr>
            </w:pPr>
            <w:r>
              <w:rPr>
                <w:sz w:val="20"/>
              </w:rPr>
              <w:t>Угарина Валерия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6717" w14:textId="77777777" w:rsidR="007731A3" w:rsidRDefault="007731A3" w:rsidP="006C3B70">
            <w:pPr>
              <w:rPr>
                <w:sz w:val="20"/>
              </w:rPr>
            </w:pPr>
            <w:r>
              <w:rPr>
                <w:sz w:val="20"/>
              </w:rPr>
              <w:t>8в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9300" w14:textId="77777777" w:rsidR="007731A3" w:rsidRDefault="007731A3" w:rsidP="006C3B70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694D" w14:textId="77777777" w:rsidR="007731A3" w:rsidRDefault="007731A3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8405" w14:textId="77777777" w:rsidR="007731A3" w:rsidRDefault="007731A3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6D84" w14:textId="77777777" w:rsidR="007731A3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0F2F" w14:textId="77777777" w:rsidR="007731A3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AB0" w14:textId="77777777" w:rsidR="007731A3" w:rsidRPr="009C7F2B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D8E5" w14:textId="77777777" w:rsidR="007731A3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A38E" w14:textId="77777777" w:rsidR="007731A3" w:rsidRPr="009C7F2B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5AAC" w14:textId="77777777" w:rsidR="007731A3" w:rsidRPr="009C7F2B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5B64" w14:textId="77777777" w:rsidR="007731A3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C2D" w14:textId="77777777" w:rsidR="007731A3" w:rsidRPr="009C7F2B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3D0" w14:textId="77777777" w:rsidR="007731A3" w:rsidRPr="009C7F2B" w:rsidRDefault="007731A3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0235" w:rsidRPr="0003771D" w14:paraId="5F83A75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B51C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BF86" w14:textId="77777777" w:rsidR="00AD0235" w:rsidRDefault="00AD0235" w:rsidP="006C3B70">
            <w:pPr>
              <w:rPr>
                <w:sz w:val="20"/>
              </w:rPr>
            </w:pPr>
            <w:r>
              <w:rPr>
                <w:sz w:val="20"/>
              </w:rPr>
              <w:t>Аристова Арина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550B" w14:textId="77777777" w:rsidR="00AD0235" w:rsidRDefault="00AD0235" w:rsidP="006C3B7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46E9" w14:textId="77777777" w:rsidR="00AD0235" w:rsidRDefault="00AD0235" w:rsidP="006C3B70">
            <w:pPr>
              <w:rPr>
                <w:sz w:val="20"/>
              </w:rPr>
            </w:pPr>
            <w:r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3029" w14:textId="77777777" w:rsidR="00AD0235" w:rsidRDefault="00AD0235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74BB" w14:textId="77777777" w:rsidR="00AD0235" w:rsidRDefault="00AD0235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E99F" w14:textId="77777777" w:rsidR="00AD0235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1BC" w14:textId="77777777" w:rsidR="00AD0235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592" w14:textId="77777777" w:rsidR="00AD0235" w:rsidRPr="009C7F2B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8793" w14:textId="77777777" w:rsidR="00AD0235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DB75" w14:textId="77777777" w:rsidR="00AD0235" w:rsidRPr="009C7F2B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F52B" w14:textId="77777777" w:rsidR="00AD0235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280C" w14:textId="77777777" w:rsidR="00AD0235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B64" w14:textId="77777777" w:rsidR="00AD0235" w:rsidRPr="009C7F2B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CAA" w14:textId="77777777" w:rsidR="00AD0235" w:rsidRPr="009C7F2B" w:rsidRDefault="00AD0235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0235" w:rsidRPr="0003771D" w14:paraId="4A8FB2EE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57B3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61B8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Кудышева Вера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94B5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9475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28E4" w14:textId="77777777" w:rsidR="00AD0235" w:rsidRDefault="00AD0235" w:rsidP="00AD0235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8B3F" w14:textId="77777777" w:rsidR="00AD0235" w:rsidRDefault="00AD0235" w:rsidP="00AD0235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B040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6236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F17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F74C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CC17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7202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6E6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5CE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F23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</w:tr>
      <w:tr w:rsidR="00AD0235" w:rsidRPr="0003771D" w14:paraId="3A86CF7E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3FFD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7320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Саранова Полина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5E87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8а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3AF4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A1A4" w14:textId="77777777" w:rsidR="00AD0235" w:rsidRDefault="00AD0235" w:rsidP="00AD0235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0C35" w14:textId="77777777" w:rsidR="00AD0235" w:rsidRDefault="00AD0235" w:rsidP="00AD0235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4238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2693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324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2879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6CDF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625B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1180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08A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54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</w:tr>
      <w:tr w:rsidR="00890F33" w:rsidRPr="0003771D" w14:paraId="20166B69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F7E7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3EAC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Масленникова Василина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997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9а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65D0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 xml:space="preserve">Брюховская ООШ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99A2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90C1" w14:textId="77777777" w:rsidR="00890F33" w:rsidRPr="009C7F2B" w:rsidRDefault="00890F33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F8BB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F5C0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C19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1A4A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4CFE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8A62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B0D6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66A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DBA" w14:textId="77777777" w:rsidR="00890F33" w:rsidRPr="009C7F2B" w:rsidRDefault="00AD0235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</w:tr>
      <w:tr w:rsidR="00890F33" w:rsidRPr="0003771D" w14:paraId="53C49E08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4F86" w14:textId="77777777" w:rsidR="00890F3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79E2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Шадрин Алексей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A168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9 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BF23" w14:textId="77777777" w:rsidR="00890F33" w:rsidRPr="00343A70" w:rsidRDefault="00890F33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8FF0" w14:textId="77777777" w:rsidR="00890F33" w:rsidRPr="009C7F2B" w:rsidRDefault="00890F33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B08B" w14:textId="77777777" w:rsidR="00890F33" w:rsidRPr="009C7F2B" w:rsidRDefault="00890F33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B3D6" w14:textId="77777777" w:rsidR="00890F33" w:rsidRPr="009C7F2B" w:rsidRDefault="008B4313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15CC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317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4D58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09B4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04F9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A258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44C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8A4" w14:textId="77777777" w:rsidR="00890F33" w:rsidRPr="009C7F2B" w:rsidRDefault="00890F33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58DDBD61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8CAC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6E50" w14:textId="77777777" w:rsidR="00E2176D" w:rsidRPr="00343A70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Ваделов Амир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C602" w14:textId="77777777" w:rsidR="00E2176D" w:rsidRPr="00343A70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177E" w14:textId="77777777" w:rsidR="00E2176D" w:rsidRPr="00343A70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Крюковская ООШ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EB4F" w14:textId="77777777" w:rsidR="00E2176D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E175" w14:textId="77777777" w:rsidR="00E2176D" w:rsidRPr="009C7F2B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proofErr w:type="gramStart"/>
            <w:r>
              <w:rPr>
                <w:rFonts w:eastAsia="Courier New"/>
                <w:color w:val="FF0000"/>
                <w:sz w:val="20"/>
                <w:lang w:bidi="ru-RU"/>
              </w:rPr>
              <w:t>пр</w:t>
            </w:r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2DD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7BA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AE5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2C3E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1353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37F5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A5EB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222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36C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6370488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2674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FF6B" w14:textId="77777777" w:rsidR="00E2176D" w:rsidRPr="009C7F2B" w:rsidRDefault="00E2176D" w:rsidP="00E2176D">
            <w:pPr>
              <w:widowControl w:val="0"/>
              <w:tabs>
                <w:tab w:val="left" w:pos="4095"/>
              </w:tabs>
              <w:rPr>
                <w:rFonts w:eastAsia="Courier New"/>
                <w:color w:val="FF0000"/>
                <w:sz w:val="20"/>
                <w:lang w:bidi="ru-RU"/>
              </w:rPr>
            </w:pPr>
            <w:r w:rsidRPr="00E2176D">
              <w:rPr>
                <w:rFonts w:eastAsia="Courier New"/>
                <w:sz w:val="20"/>
                <w:lang w:bidi="ru-RU"/>
              </w:rPr>
              <w:t>Кокорин Вадим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6618" w14:textId="77777777" w:rsidR="00E2176D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5F5D" w14:textId="77777777" w:rsidR="00E2176D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58EA" w14:textId="77777777" w:rsidR="00E2176D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D297" w14:textId="77777777" w:rsidR="00E2176D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AC91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1BFB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5D6" w14:textId="77777777" w:rsidR="00E2176D" w:rsidRPr="009C7F2B" w:rsidRDefault="00AD57C2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41CA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9D33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9DEB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2BE5" w14:textId="77777777" w:rsidR="00E2176D" w:rsidRPr="009C7F2B" w:rsidRDefault="00902459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CD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D58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16E942F4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09CF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29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3A12" w14:textId="77777777" w:rsidR="00E2176D" w:rsidRPr="00E2176D" w:rsidRDefault="00E2176D" w:rsidP="00E2176D">
            <w:pPr>
              <w:widowControl w:val="0"/>
              <w:tabs>
                <w:tab w:val="left" w:pos="4095"/>
              </w:tabs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Коротаева Елизавета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7F49" w14:textId="77777777" w:rsidR="00E2176D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D695" w14:textId="77777777" w:rsidR="00E2176D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DB69" w14:textId="77777777" w:rsidR="00E2176D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1759" w14:textId="77777777" w:rsidR="00E2176D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proofErr w:type="gramStart"/>
            <w:r>
              <w:rPr>
                <w:rFonts w:eastAsia="Courier New"/>
                <w:color w:val="FF0000"/>
                <w:sz w:val="20"/>
                <w:lang w:bidi="ru-RU"/>
              </w:rPr>
              <w:t>пр</w:t>
            </w:r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80C1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5AA2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F9F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C74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B154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C8BF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0A12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7B5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54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54CE3F32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39EC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DDD0" w14:textId="77777777" w:rsidR="00E2176D" w:rsidRDefault="00E2176D" w:rsidP="00E2176D">
            <w:pPr>
              <w:widowControl w:val="0"/>
              <w:tabs>
                <w:tab w:val="left" w:pos="4095"/>
              </w:tabs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Куропаткина Ирина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4E8D" w14:textId="77777777" w:rsidR="00E2176D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56D4" w14:textId="77777777" w:rsidR="00E2176D" w:rsidRDefault="00E2176D" w:rsidP="00890F33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FA86" w14:textId="77777777" w:rsidR="00E2176D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DC17" w14:textId="77777777" w:rsidR="00E2176D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5079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FDEF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AB6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E647" w14:textId="77777777" w:rsidR="00E2176D" w:rsidRPr="009C7F2B" w:rsidRDefault="006C3B70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E112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60FB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572B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29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25E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B4313" w:rsidRPr="0003771D" w14:paraId="46983BD4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5335" w14:textId="77777777" w:rsidR="008B431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DD43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Глухова Дарья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3858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9в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5C1E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9DB4" w14:textId="77777777" w:rsidR="008B4313" w:rsidRDefault="008B4313" w:rsidP="008B431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BB6" w14:textId="77777777" w:rsidR="008B4313" w:rsidRDefault="008B4313" w:rsidP="008B431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0D3C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81A6" w14:textId="77777777" w:rsidR="008B4313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8C0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B9DF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7DF9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8AC2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EB07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802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4F7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B4313" w:rsidRPr="0003771D" w14:paraId="11C2BC57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16D8" w14:textId="77777777" w:rsidR="008B431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4CB5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Новожилова Ксения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BFB5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9б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3149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8FA3" w14:textId="77777777" w:rsidR="008B4313" w:rsidRDefault="008B4313" w:rsidP="008B431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6369" w14:textId="77777777" w:rsidR="008B4313" w:rsidRDefault="008B4313" w:rsidP="008B431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B573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AB75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790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73E8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67E4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8325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233E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4A7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06B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57C2" w:rsidRPr="0003771D" w14:paraId="3F656B23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058E" w14:textId="77777777" w:rsidR="00AD57C2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2261" w14:textId="77777777" w:rsidR="00AD57C2" w:rsidRPr="00B97679" w:rsidRDefault="00AD57C2" w:rsidP="008B4313">
            <w:pPr>
              <w:rPr>
                <w:sz w:val="20"/>
              </w:rPr>
            </w:pPr>
            <w:r>
              <w:rPr>
                <w:sz w:val="20"/>
              </w:rPr>
              <w:t>Глумова Анастасия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BE93" w14:textId="77777777" w:rsidR="00AD57C2" w:rsidRPr="00B97679" w:rsidRDefault="00AD57C2" w:rsidP="008B4313">
            <w:pPr>
              <w:rPr>
                <w:sz w:val="20"/>
              </w:rPr>
            </w:pPr>
            <w:r>
              <w:rPr>
                <w:sz w:val="20"/>
              </w:rPr>
              <w:t>9в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F75B" w14:textId="77777777" w:rsidR="00AD57C2" w:rsidRPr="00B97679" w:rsidRDefault="00AD57C2" w:rsidP="008B4313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0B64" w14:textId="77777777" w:rsidR="00AD57C2" w:rsidRDefault="00AD57C2" w:rsidP="008B431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D10D" w14:textId="77777777" w:rsidR="00AD57C2" w:rsidRDefault="00AD57C2" w:rsidP="008B431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8B68" w14:textId="77777777" w:rsidR="00AD57C2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EAA6" w14:textId="77777777" w:rsidR="00AD57C2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249" w14:textId="77777777" w:rsidR="00AD57C2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5E82" w14:textId="77777777" w:rsidR="00AD57C2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1F6" w14:textId="77777777" w:rsidR="00AD57C2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80F3" w14:textId="77777777" w:rsidR="00AD57C2" w:rsidRPr="009C7F2B" w:rsidRDefault="007731A3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C829" w14:textId="77777777" w:rsidR="00AD57C2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D97" w14:textId="77777777" w:rsidR="00AD57C2" w:rsidRPr="009C7F2B" w:rsidRDefault="00AD0235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486" w14:textId="77777777" w:rsidR="00AD57C2" w:rsidRPr="009C7F2B" w:rsidRDefault="00AD57C2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6C3B70" w:rsidRPr="0003771D" w14:paraId="6BE67527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EB1E" w14:textId="77777777" w:rsidR="006C3B70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A9BA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Вялова Татьяна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1784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 xml:space="preserve">9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FFB7" w14:textId="77777777" w:rsidR="006C3B70" w:rsidRPr="007A6C34" w:rsidRDefault="006C3B70" w:rsidP="006C3B70">
            <w:pPr>
              <w:rPr>
                <w:sz w:val="20"/>
              </w:rPr>
            </w:pPr>
            <w:r w:rsidRPr="007A6C34"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E460" w14:textId="77777777" w:rsidR="006C3B70" w:rsidRDefault="006C3B70" w:rsidP="006C3B70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08FF" w14:textId="77777777" w:rsidR="006C3B70" w:rsidRDefault="006C3B70" w:rsidP="006C3B70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FB7A" w14:textId="77777777" w:rsidR="006C3B70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2CD2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24A" w14:textId="77777777" w:rsidR="006C3B70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EE18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E710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0A35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7257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A6A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0EF" w14:textId="77777777" w:rsidR="006C3B70" w:rsidRPr="009C7F2B" w:rsidRDefault="006C3B70" w:rsidP="006C3B70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3605C4" w:rsidRPr="0003771D" w14:paraId="0AEAE029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3B54" w14:textId="77777777" w:rsidR="003605C4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B731" w14:textId="77777777" w:rsidR="003605C4" w:rsidRPr="00803830" w:rsidRDefault="003605C4" w:rsidP="003605C4">
            <w:pPr>
              <w:rPr>
                <w:sz w:val="20"/>
              </w:rPr>
            </w:pPr>
            <w:r w:rsidRPr="00803830">
              <w:rPr>
                <w:sz w:val="20"/>
              </w:rPr>
              <w:t xml:space="preserve">Лиховских Анастасия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BD0E" w14:textId="77777777" w:rsidR="003605C4" w:rsidRPr="00803830" w:rsidRDefault="003605C4" w:rsidP="003605C4">
            <w:pPr>
              <w:rPr>
                <w:sz w:val="20"/>
              </w:rPr>
            </w:pPr>
            <w:r w:rsidRPr="00803830">
              <w:rPr>
                <w:sz w:val="20"/>
              </w:rPr>
              <w:t>9в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7BEF" w14:textId="77777777" w:rsidR="003605C4" w:rsidRPr="00803830" w:rsidRDefault="003605C4" w:rsidP="003605C4">
            <w:pPr>
              <w:rPr>
                <w:sz w:val="20"/>
              </w:rPr>
            </w:pPr>
            <w:r w:rsidRPr="0080383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3BFE" w14:textId="77777777" w:rsidR="003605C4" w:rsidRDefault="003605C4" w:rsidP="003605C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53A5" w14:textId="77777777" w:rsidR="003605C4" w:rsidRDefault="003605C4" w:rsidP="003605C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FA6" w14:textId="77777777" w:rsidR="003605C4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3ED" w14:textId="77777777" w:rsidR="003605C4" w:rsidRPr="009C7F2B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EDF" w14:textId="77777777" w:rsidR="003605C4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5E8E" w14:textId="77777777" w:rsidR="003605C4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5CDB" w14:textId="77777777" w:rsidR="003605C4" w:rsidRPr="009C7F2B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0D48" w14:textId="77777777" w:rsidR="003605C4" w:rsidRPr="009C7F2B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6730" w14:textId="77777777" w:rsidR="003605C4" w:rsidRPr="009C7F2B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2B9" w14:textId="77777777" w:rsidR="003605C4" w:rsidRPr="009C7F2B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537" w14:textId="77777777" w:rsidR="003605C4" w:rsidRPr="009C7F2B" w:rsidRDefault="003605C4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902459" w:rsidRPr="0003771D" w14:paraId="4FC77FB2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3E10" w14:textId="77777777" w:rsidR="00902459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DC5B" w14:textId="77777777" w:rsidR="00902459" w:rsidRPr="00803830" w:rsidRDefault="00902459" w:rsidP="003605C4">
            <w:pPr>
              <w:rPr>
                <w:sz w:val="20"/>
              </w:rPr>
            </w:pPr>
            <w:r>
              <w:rPr>
                <w:sz w:val="20"/>
              </w:rPr>
              <w:t>Мартюшева Ульяна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624D" w14:textId="77777777" w:rsidR="00902459" w:rsidRPr="00803830" w:rsidRDefault="00902459" w:rsidP="003605C4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1C9B" w14:textId="77777777" w:rsidR="00902459" w:rsidRPr="00803830" w:rsidRDefault="00902459" w:rsidP="003605C4">
            <w:pPr>
              <w:rPr>
                <w:sz w:val="20"/>
              </w:rPr>
            </w:pPr>
            <w:r>
              <w:rPr>
                <w:sz w:val="20"/>
              </w:rPr>
              <w:t>Осиновская ООШ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5115" w14:textId="77777777" w:rsidR="00902459" w:rsidRDefault="00902459" w:rsidP="003605C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6640" w14:textId="77777777" w:rsidR="00902459" w:rsidRDefault="00902459" w:rsidP="003605C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7400" w14:textId="77777777" w:rsidR="00902459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FA2C" w14:textId="77777777" w:rsidR="00902459" w:rsidRPr="009C7F2B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91E" w14:textId="77777777" w:rsidR="00902459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5109" w14:textId="77777777" w:rsidR="00902459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CEDE" w14:textId="77777777" w:rsidR="00902459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D337" w14:textId="77777777" w:rsidR="00902459" w:rsidRPr="009C7F2B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EA80" w14:textId="77777777" w:rsidR="00902459" w:rsidRPr="009C7F2B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B6" w14:textId="77777777" w:rsidR="00902459" w:rsidRPr="009C7F2B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FC1" w14:textId="77777777" w:rsidR="00902459" w:rsidRPr="009C7F2B" w:rsidRDefault="00902459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7731A3" w:rsidRPr="0003771D" w14:paraId="6CBDED99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AEAD" w14:textId="77777777" w:rsidR="007731A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E29E" w14:textId="77777777" w:rsidR="007731A3" w:rsidRDefault="007731A3" w:rsidP="003605C4">
            <w:pPr>
              <w:rPr>
                <w:sz w:val="20"/>
              </w:rPr>
            </w:pPr>
            <w:r>
              <w:rPr>
                <w:sz w:val="20"/>
              </w:rPr>
              <w:t>Соловьева Софья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6A9E" w14:textId="77777777" w:rsidR="007731A3" w:rsidRDefault="007731A3" w:rsidP="003605C4">
            <w:pPr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11C" w14:textId="77777777" w:rsidR="007731A3" w:rsidRDefault="007731A3" w:rsidP="003605C4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A479" w14:textId="77777777" w:rsidR="007731A3" w:rsidRDefault="007731A3" w:rsidP="003605C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A5FA" w14:textId="77777777" w:rsidR="007731A3" w:rsidRDefault="007731A3" w:rsidP="003605C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3080" w14:textId="77777777" w:rsidR="007731A3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7FAF" w14:textId="77777777" w:rsidR="007731A3" w:rsidRPr="009C7F2B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69A" w14:textId="77777777" w:rsidR="007731A3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CD77" w14:textId="77777777" w:rsidR="007731A3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413F" w14:textId="77777777" w:rsidR="007731A3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E0D6" w14:textId="77777777" w:rsidR="007731A3" w:rsidRPr="009C7F2B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2824" w14:textId="77777777" w:rsidR="007731A3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1F9" w14:textId="77777777" w:rsidR="007731A3" w:rsidRPr="009C7F2B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F94" w14:textId="77777777" w:rsidR="007731A3" w:rsidRPr="009C7F2B" w:rsidRDefault="007731A3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0235" w:rsidRPr="0003771D" w14:paraId="34055893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08CF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BB5A" w14:textId="77777777" w:rsidR="00AD0235" w:rsidRDefault="00AD0235" w:rsidP="003605C4">
            <w:pPr>
              <w:rPr>
                <w:sz w:val="20"/>
              </w:rPr>
            </w:pPr>
            <w:r>
              <w:rPr>
                <w:sz w:val="20"/>
              </w:rPr>
              <w:t>Долганов Артём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307A" w14:textId="77777777" w:rsidR="00AD0235" w:rsidRDefault="00AD0235" w:rsidP="003605C4">
            <w:pPr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AEC8" w14:textId="77777777" w:rsidR="00AD0235" w:rsidRDefault="00AD0235" w:rsidP="003605C4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0F3E" w14:textId="77777777" w:rsidR="00AD0235" w:rsidRDefault="00AD0235" w:rsidP="003605C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762B" w14:textId="77777777" w:rsidR="00AD0235" w:rsidRDefault="00AD0235" w:rsidP="003605C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35C0" w14:textId="77777777" w:rsidR="00AD0235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D055" w14:textId="77777777" w:rsidR="00AD0235" w:rsidRPr="009C7F2B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E97" w14:textId="77777777" w:rsidR="00AD0235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9C28" w14:textId="77777777" w:rsidR="00AD0235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9A8D" w14:textId="77777777" w:rsidR="00AD0235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DBFA" w14:textId="77777777" w:rsidR="00AD0235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EDF8" w14:textId="77777777" w:rsidR="00AD0235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2F5D" w14:textId="77777777" w:rsidR="00AD0235" w:rsidRPr="009C7F2B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EC1" w14:textId="77777777" w:rsidR="00AD0235" w:rsidRPr="009C7F2B" w:rsidRDefault="00AD0235" w:rsidP="003605C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0235" w:rsidRPr="0003771D" w14:paraId="74B63888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DFFC" w14:textId="77777777" w:rsidR="00AD0235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39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A58F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 xml:space="preserve">Мельникова Варвара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1EB7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9а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1C0F" w14:textId="77777777" w:rsidR="00AD0235" w:rsidRPr="009A3D38" w:rsidRDefault="00AD0235" w:rsidP="00AD0235">
            <w:pPr>
              <w:rPr>
                <w:sz w:val="20"/>
              </w:rPr>
            </w:pPr>
            <w:r w:rsidRPr="009A3D38">
              <w:rPr>
                <w:sz w:val="20"/>
              </w:rPr>
              <w:t>Брюховская ООШ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5387" w14:textId="77777777" w:rsidR="00AD0235" w:rsidRDefault="00AD0235" w:rsidP="00AD0235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2110" w14:textId="77777777" w:rsidR="00AD0235" w:rsidRDefault="00AD0235" w:rsidP="00AD0235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0D12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5677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E6D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F21B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CCB9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CA05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028D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A1CE" w14:textId="77777777" w:rsidR="00AD0235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9B9" w14:textId="77777777" w:rsidR="00AD0235" w:rsidRPr="009C7F2B" w:rsidRDefault="00AD0235" w:rsidP="00AD0235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</w:tr>
      <w:tr w:rsidR="00E2176D" w:rsidRPr="0003771D" w14:paraId="0FD3FEA0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C0CE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5B00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Ананин Артем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09BB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3900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Дубровская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AEAF" w14:textId="77777777" w:rsidR="00E2176D" w:rsidRDefault="00E2176D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48D1" w14:textId="77777777" w:rsidR="00E2176D" w:rsidRDefault="00E2176D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3A37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23F9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0B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294A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CF5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323D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02B0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A14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753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4B0D101A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00F0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D598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Рудова Мария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2354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11B4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E51C" w14:textId="77777777" w:rsidR="00E2176D" w:rsidRDefault="00E2176D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17EC" w14:textId="77777777" w:rsidR="00E2176D" w:rsidRDefault="00E2176D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proofErr w:type="gramStart"/>
            <w:r>
              <w:rPr>
                <w:rFonts w:eastAsia="Courier New"/>
                <w:color w:val="FF0000"/>
                <w:sz w:val="20"/>
                <w:lang w:bidi="ru-RU"/>
              </w:rPr>
              <w:t>пр</w:t>
            </w:r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8DC7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EB5A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04A" w14:textId="77777777" w:rsidR="00E2176D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E37F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4619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E115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BEB8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562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7D0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2FCB5CD6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919B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D12E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Трапезникова Полина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C4CD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10а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C64F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CBD" w14:textId="77777777" w:rsidR="00E2176D" w:rsidRDefault="00E2176D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1D6" w14:textId="77777777" w:rsidR="00E2176D" w:rsidRDefault="00E2176D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5AE8" w14:textId="77777777" w:rsidR="00E2176D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39CB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D78" w14:textId="77777777" w:rsidR="00E2176D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14CB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A7DC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5CEA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6D79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D87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BD2D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B4313" w:rsidRPr="0003771D" w14:paraId="1A43DD12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5064" w14:textId="77777777" w:rsidR="008B431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CD37" w14:textId="77777777" w:rsidR="008B4313" w:rsidRPr="00B66662" w:rsidRDefault="008B4313" w:rsidP="00E2176D">
            <w:pPr>
              <w:rPr>
                <w:sz w:val="20"/>
              </w:rPr>
            </w:pPr>
            <w:r>
              <w:rPr>
                <w:sz w:val="20"/>
              </w:rPr>
              <w:t>Мартюшев Вадим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9C5C" w14:textId="77777777" w:rsidR="008B4313" w:rsidRPr="00B66662" w:rsidRDefault="008B4313" w:rsidP="00E2176D">
            <w:pPr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461F" w14:textId="77777777" w:rsidR="008B4313" w:rsidRPr="00B66662" w:rsidRDefault="008B4313" w:rsidP="00E2176D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DECA" w14:textId="77777777" w:rsidR="008B4313" w:rsidRDefault="008B4313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C8D1" w14:textId="77777777" w:rsidR="008B4313" w:rsidRDefault="008B4313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E72B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5688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744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5699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FC94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A12A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BB93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EDB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A33" w14:textId="77777777" w:rsidR="008B4313" w:rsidRPr="009C7F2B" w:rsidRDefault="008B4313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57C2" w:rsidRPr="0003771D" w14:paraId="16A8AFA9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CD83" w14:textId="77777777" w:rsidR="00AD57C2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97D" w14:textId="77777777" w:rsidR="00AD57C2" w:rsidRDefault="00AD57C2" w:rsidP="00E2176D">
            <w:pPr>
              <w:rPr>
                <w:sz w:val="20"/>
              </w:rPr>
            </w:pPr>
            <w:r>
              <w:rPr>
                <w:sz w:val="20"/>
              </w:rPr>
              <w:t>Гельцер Юлия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4484" w14:textId="77777777" w:rsidR="00AD57C2" w:rsidRDefault="00AD57C2" w:rsidP="00E2176D">
            <w:pPr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4934" w14:textId="77777777" w:rsidR="00AD57C2" w:rsidRDefault="00AD57C2" w:rsidP="00E2176D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3424" w14:textId="77777777" w:rsidR="00AD57C2" w:rsidRDefault="00AD57C2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4AA1" w14:textId="77777777" w:rsidR="00AD57C2" w:rsidRDefault="00AD57C2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DE93" w14:textId="77777777" w:rsidR="00AD57C2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04E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78B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8F53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880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35B4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24DE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078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1CD" w14:textId="77777777" w:rsidR="00AD57C2" w:rsidRPr="009C7F2B" w:rsidRDefault="00AD57C2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902459" w:rsidRPr="0003771D" w14:paraId="1006B816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A3FC" w14:textId="77777777" w:rsidR="00902459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03B" w14:textId="77777777" w:rsidR="00902459" w:rsidRDefault="00902459" w:rsidP="00E2176D">
            <w:pPr>
              <w:rPr>
                <w:sz w:val="20"/>
              </w:rPr>
            </w:pPr>
            <w:r>
              <w:rPr>
                <w:sz w:val="20"/>
              </w:rPr>
              <w:t>Соколов Сергей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D734" w14:textId="77777777" w:rsidR="00902459" w:rsidRDefault="00902459" w:rsidP="00E2176D">
            <w:pPr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C055" w14:textId="77777777" w:rsidR="00902459" w:rsidRDefault="00902459" w:rsidP="00E2176D">
            <w:pPr>
              <w:rPr>
                <w:sz w:val="20"/>
              </w:rPr>
            </w:pPr>
            <w:r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5094" w14:textId="77777777" w:rsidR="00902459" w:rsidRDefault="00902459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ED20" w14:textId="77777777" w:rsidR="00902459" w:rsidRDefault="00902459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9050" w14:textId="77777777" w:rsidR="00902459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FC91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6A9" w14:textId="77777777" w:rsidR="00902459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EF19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536B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18B2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2ED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44E8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4B5" w14:textId="77777777" w:rsidR="00902459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667EA277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FC8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lastRenderedPageBreak/>
              <w:t>46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F9EA" w14:textId="77777777" w:rsidR="00E2176D" w:rsidRPr="00343A70" w:rsidRDefault="00E2176D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Попова Мария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3C08" w14:textId="77777777" w:rsidR="00E2176D" w:rsidRPr="00343A70" w:rsidRDefault="00E2176D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D752" w14:textId="77777777" w:rsidR="00E2176D" w:rsidRPr="00343A70" w:rsidRDefault="00E2176D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4B84" w14:textId="77777777" w:rsidR="00E2176D" w:rsidRPr="009C7F2B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E1EA" w14:textId="77777777" w:rsidR="00E2176D" w:rsidRPr="009C7F2B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BB7A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1FA0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A9C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1FF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278B" w14:textId="77777777" w:rsidR="00E2176D" w:rsidRPr="009C7F2B" w:rsidRDefault="003605C4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A6AF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6156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14F" w14:textId="77777777" w:rsidR="00E2176D" w:rsidRPr="009C7F2B" w:rsidRDefault="00AD0235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13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1F90CD88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A4DF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B93B" w14:textId="77777777" w:rsidR="00E2176D" w:rsidRPr="00343A70" w:rsidRDefault="00E2176D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Хорошилова Дарья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EB72" w14:textId="77777777" w:rsidR="00E2176D" w:rsidRPr="00343A70" w:rsidRDefault="00E2176D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342E" w14:textId="77777777" w:rsidR="00E2176D" w:rsidRPr="00343A70" w:rsidRDefault="00E2176D" w:rsidP="00890F33">
            <w:pPr>
              <w:rPr>
                <w:sz w:val="20"/>
              </w:rPr>
            </w:pPr>
            <w:r w:rsidRPr="00343A70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924A" w14:textId="77777777" w:rsidR="00E2176D" w:rsidRPr="009C7F2B" w:rsidRDefault="00E2176D" w:rsidP="00890F3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08F6" w14:textId="77777777" w:rsidR="00E2176D" w:rsidRPr="009C7F2B" w:rsidRDefault="00E2176D" w:rsidP="00890F3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844E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945A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FBD" w14:textId="77777777" w:rsidR="00E2176D" w:rsidRPr="009C7F2B" w:rsidRDefault="00AD57C2" w:rsidP="00890F3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46D7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9693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5188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96DC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88F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2DB" w14:textId="77777777" w:rsidR="00E2176D" w:rsidRPr="009C7F2B" w:rsidRDefault="00E2176D" w:rsidP="00890F3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49D5C71D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94F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F972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Лобов Алексей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14D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3B3A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FB69" w14:textId="77777777" w:rsidR="00E2176D" w:rsidRDefault="00E2176D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AEBC" w14:textId="77777777" w:rsidR="00E2176D" w:rsidRPr="009C7F2B" w:rsidRDefault="00E2176D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0FA1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6936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84D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A7D7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C317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16FC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7BEA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CF4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AAE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09D382DA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7C54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49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5F5C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Русинов Кирилл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12C8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4BA3" w14:textId="77777777" w:rsidR="00E2176D" w:rsidRPr="00B66662" w:rsidRDefault="00E2176D" w:rsidP="00E2176D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82E8" w14:textId="77777777" w:rsidR="00E2176D" w:rsidRPr="009C7F2B" w:rsidRDefault="00E2176D" w:rsidP="00E2176D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DE30" w14:textId="77777777" w:rsidR="00E2176D" w:rsidRPr="009C7F2B" w:rsidRDefault="00E2176D" w:rsidP="00E2176D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C475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16E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C81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C7C9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4954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F728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72A1" w14:textId="77777777" w:rsidR="00E2176D" w:rsidRPr="009C7F2B" w:rsidRDefault="00902459" w:rsidP="00E2176D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DB3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33F" w14:textId="77777777" w:rsidR="00E2176D" w:rsidRPr="009C7F2B" w:rsidRDefault="00E2176D" w:rsidP="00E2176D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1BB4EFB4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AC4E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EE47" w14:textId="77777777" w:rsidR="00E2176D" w:rsidRPr="00E2176D" w:rsidRDefault="00E2176D" w:rsidP="00324734">
            <w:pPr>
              <w:rPr>
                <w:rFonts w:eastAsia="Calibri"/>
                <w:color w:val="FF0000"/>
                <w:sz w:val="20"/>
                <w:lang w:eastAsia="en-US"/>
              </w:rPr>
            </w:pPr>
            <w:r w:rsidRPr="00E2176D">
              <w:rPr>
                <w:rFonts w:eastAsia="Calibri"/>
                <w:sz w:val="20"/>
                <w:lang w:eastAsia="en-US"/>
              </w:rPr>
              <w:t>Шипунова Дарья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C747" w14:textId="77777777" w:rsidR="00E2176D" w:rsidRPr="00B66662" w:rsidRDefault="00E2176D" w:rsidP="00B406BF">
            <w:pPr>
              <w:rPr>
                <w:sz w:val="20"/>
              </w:rPr>
            </w:pPr>
            <w:r w:rsidRPr="00B66662">
              <w:rPr>
                <w:sz w:val="20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AC16" w14:textId="77777777" w:rsidR="00E2176D" w:rsidRPr="00B66662" w:rsidRDefault="00E2176D" w:rsidP="00B406BF">
            <w:pPr>
              <w:rPr>
                <w:sz w:val="20"/>
              </w:rPr>
            </w:pPr>
            <w:r w:rsidRPr="00B66662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91CB" w14:textId="77777777" w:rsidR="00E2176D" w:rsidRPr="009C7F2B" w:rsidRDefault="00E2176D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5BA" w14:textId="77777777" w:rsidR="00E2176D" w:rsidRPr="009C7F2B" w:rsidRDefault="00E2176D" w:rsidP="0032473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  <w:r>
              <w:rPr>
                <w:rFonts w:eastAsia="Courier New"/>
                <w:color w:val="FF0000"/>
                <w:sz w:val="20"/>
                <w:lang w:bidi="ru-RU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5982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C15F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7C6" w14:textId="77777777" w:rsidR="00E2176D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04F5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18EE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018E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D0A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B0E" w14:textId="77777777" w:rsidR="00E2176D" w:rsidRPr="009C7F2B" w:rsidRDefault="00AD0235" w:rsidP="0032473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A6F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B4313" w:rsidRPr="0003771D" w14:paraId="24BC363E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9BE5" w14:textId="77777777" w:rsidR="008B431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48F5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Каблинова Карина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8B49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11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6C5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A8F2" w14:textId="77777777" w:rsidR="008B4313" w:rsidRPr="009C7F2B" w:rsidRDefault="008B4313" w:rsidP="008B431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1C8A" w14:textId="77777777" w:rsidR="008B4313" w:rsidRPr="009C7F2B" w:rsidRDefault="008B4313" w:rsidP="008B431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9EB1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CDDC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76F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4DE0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7F31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3519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FB2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1AC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D6F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8B4313" w:rsidRPr="0003771D" w14:paraId="0B068430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B95F" w14:textId="77777777" w:rsidR="008B4313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4AFA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Юкова Анастасия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2E03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11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15" w14:textId="77777777" w:rsidR="008B4313" w:rsidRPr="00B97679" w:rsidRDefault="008B4313" w:rsidP="008B4313">
            <w:pPr>
              <w:rPr>
                <w:sz w:val="20"/>
              </w:rPr>
            </w:pPr>
            <w:r w:rsidRPr="00B97679">
              <w:rPr>
                <w:sz w:val="20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7358" w14:textId="77777777" w:rsidR="008B4313" w:rsidRPr="009C7F2B" w:rsidRDefault="008B4313" w:rsidP="008B431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D455" w14:textId="77777777" w:rsidR="008B4313" w:rsidRPr="009C7F2B" w:rsidRDefault="008B4313" w:rsidP="008B4313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80CB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C342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12D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9B1D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711D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4D9C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3EF9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679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F00" w14:textId="77777777" w:rsidR="008B4313" w:rsidRPr="009C7F2B" w:rsidRDefault="008B4313" w:rsidP="008B4313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E2176D" w:rsidRPr="0003771D" w14:paraId="478FEE5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C92E" w14:textId="77777777" w:rsidR="00E2176D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B5D6" w14:textId="77777777" w:rsidR="00E2176D" w:rsidRPr="00AD57C2" w:rsidRDefault="00AD57C2" w:rsidP="00324734">
            <w:pPr>
              <w:rPr>
                <w:rFonts w:eastAsia="Calibri"/>
                <w:sz w:val="20"/>
                <w:lang w:eastAsia="en-US"/>
              </w:rPr>
            </w:pPr>
            <w:r w:rsidRPr="00AD57C2">
              <w:rPr>
                <w:rFonts w:eastAsia="Calibri"/>
                <w:sz w:val="20"/>
                <w:lang w:eastAsia="en-US"/>
              </w:rPr>
              <w:t>Еловикова Мария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C190" w14:textId="77777777" w:rsidR="00E2176D" w:rsidRPr="00AD57C2" w:rsidRDefault="00AD57C2" w:rsidP="00324734">
            <w:pPr>
              <w:tabs>
                <w:tab w:val="left" w:pos="1110"/>
              </w:tabs>
              <w:rPr>
                <w:rFonts w:eastAsia="Calibri"/>
                <w:sz w:val="20"/>
                <w:lang w:eastAsia="en-US"/>
              </w:rPr>
            </w:pPr>
            <w:r w:rsidRPr="00AD57C2">
              <w:rPr>
                <w:rFonts w:eastAsia="Calibri"/>
                <w:sz w:val="20"/>
                <w:lang w:eastAsia="en-US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7D96" w14:textId="77777777" w:rsidR="00E2176D" w:rsidRPr="00AD57C2" w:rsidRDefault="00AD57C2" w:rsidP="00324734">
            <w:pPr>
              <w:tabs>
                <w:tab w:val="left" w:pos="1110"/>
              </w:tabs>
              <w:rPr>
                <w:rFonts w:eastAsia="Calibri"/>
                <w:sz w:val="20"/>
                <w:lang w:eastAsia="en-US"/>
              </w:rPr>
            </w:pPr>
            <w:r w:rsidRPr="00AD57C2">
              <w:rPr>
                <w:rFonts w:eastAsia="Calibri"/>
                <w:sz w:val="20"/>
                <w:lang w:eastAsia="en-US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E040" w14:textId="77777777" w:rsidR="00E2176D" w:rsidRPr="009C7F2B" w:rsidRDefault="00E2176D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BB5D" w14:textId="77777777" w:rsidR="00E2176D" w:rsidRPr="009C7F2B" w:rsidRDefault="00E2176D" w:rsidP="0032473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9688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BEA4" w14:textId="77777777" w:rsidR="00E2176D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E40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4A78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06F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76B3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8997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A85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31C" w14:textId="77777777" w:rsidR="00E2176D" w:rsidRPr="009C7F2B" w:rsidRDefault="00E2176D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  <w:tr w:rsidR="00AD57C2" w:rsidRPr="0003771D" w14:paraId="0494E50C" w14:textId="77777777" w:rsidTr="00890F33">
        <w:trPr>
          <w:cantSplit/>
          <w:trHeight w:val="2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1C8E" w14:textId="77777777" w:rsidR="00AD57C2" w:rsidRPr="00AF7E63" w:rsidRDefault="00AF7E63" w:rsidP="00AF7E63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sz w:val="20"/>
                <w:lang w:bidi="ru-RU"/>
              </w:rPr>
            </w:pPr>
            <w:r>
              <w:rPr>
                <w:rFonts w:eastAsia="Courier New"/>
                <w:sz w:val="20"/>
                <w:lang w:bidi="ru-RU"/>
              </w:rPr>
              <w:t>54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6B52" w14:textId="77777777" w:rsidR="00AD57C2" w:rsidRPr="00AD57C2" w:rsidRDefault="00AD57C2" w:rsidP="0032473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Горшков Матвей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0CD1" w14:textId="77777777" w:rsidR="00AD57C2" w:rsidRPr="00AD57C2" w:rsidRDefault="00AD57C2" w:rsidP="00324734">
            <w:pPr>
              <w:tabs>
                <w:tab w:val="left" w:pos="1110"/>
              </w:tabs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9AA7" w14:textId="77777777" w:rsidR="00AD57C2" w:rsidRPr="00AD57C2" w:rsidRDefault="00AD57C2" w:rsidP="00324734">
            <w:pPr>
              <w:tabs>
                <w:tab w:val="left" w:pos="1110"/>
              </w:tabs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Еловская СОШ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9B4A" w14:textId="77777777" w:rsidR="00AD57C2" w:rsidRPr="009C7F2B" w:rsidRDefault="00AD57C2" w:rsidP="00324734">
            <w:pPr>
              <w:widowControl w:val="0"/>
              <w:tabs>
                <w:tab w:val="left" w:pos="4095"/>
              </w:tabs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1635" w14:textId="77777777" w:rsidR="00AD57C2" w:rsidRPr="009C7F2B" w:rsidRDefault="00AD57C2" w:rsidP="00324734">
            <w:pPr>
              <w:widowControl w:val="0"/>
              <w:jc w:val="center"/>
              <w:rPr>
                <w:rFonts w:eastAsia="Courier New"/>
                <w:color w:val="FF0000"/>
                <w:sz w:val="20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587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19C7" w14:textId="77777777" w:rsidR="00AD57C2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A0C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17A2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838F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D966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C65D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359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6F1" w14:textId="77777777" w:rsidR="00AD57C2" w:rsidRPr="009C7F2B" w:rsidRDefault="00AD57C2" w:rsidP="00324734">
            <w:pPr>
              <w:widowControl w:val="0"/>
              <w:jc w:val="center"/>
              <w:rPr>
                <w:color w:val="FF0000"/>
                <w:sz w:val="20"/>
              </w:rPr>
            </w:pPr>
          </w:p>
        </w:tc>
      </w:tr>
    </w:tbl>
    <w:p w14:paraId="5F23BCD2" w14:textId="77777777" w:rsidR="00412EDB" w:rsidRDefault="00412EDB" w:rsidP="00AD0235">
      <w:pPr>
        <w:tabs>
          <w:tab w:val="left" w:pos="7260"/>
          <w:tab w:val="left" w:pos="7938"/>
          <w:tab w:val="right" w:pos="10630"/>
        </w:tabs>
        <w:rPr>
          <w:i/>
          <w:sz w:val="24"/>
          <w:szCs w:val="24"/>
        </w:rPr>
      </w:pPr>
    </w:p>
    <w:p w14:paraId="790FBEB8" w14:textId="77777777" w:rsidR="007810EF" w:rsidRDefault="007810EF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sz w:val="24"/>
          <w:szCs w:val="24"/>
        </w:rPr>
      </w:pPr>
    </w:p>
    <w:p w14:paraId="6C149167" w14:textId="77777777" w:rsidR="006A7BEC" w:rsidRPr="006A7BEC" w:rsidRDefault="006A7BEC" w:rsidP="006A7BEC">
      <w:pPr>
        <w:tabs>
          <w:tab w:val="left" w:pos="7260"/>
          <w:tab w:val="left" w:pos="7938"/>
          <w:tab w:val="right" w:pos="10630"/>
        </w:tabs>
        <w:jc w:val="right"/>
        <w:rPr>
          <w:i/>
          <w:sz w:val="24"/>
          <w:szCs w:val="24"/>
        </w:rPr>
      </w:pPr>
      <w:r w:rsidRPr="006A7BEC">
        <w:rPr>
          <w:i/>
          <w:sz w:val="24"/>
          <w:szCs w:val="24"/>
        </w:rPr>
        <w:t>Приложение 5</w:t>
      </w:r>
    </w:p>
    <w:p w14:paraId="6C1B004C" w14:textId="77777777" w:rsidR="006A7BEC" w:rsidRPr="006A7BEC" w:rsidRDefault="006A7BEC" w:rsidP="00412EDB">
      <w:pPr>
        <w:tabs>
          <w:tab w:val="left" w:pos="7260"/>
          <w:tab w:val="left" w:pos="7938"/>
          <w:tab w:val="right" w:pos="10630"/>
        </w:tabs>
        <w:spacing w:line="240" w:lineRule="exact"/>
        <w:jc w:val="right"/>
        <w:rPr>
          <w:i/>
          <w:sz w:val="24"/>
          <w:szCs w:val="24"/>
        </w:rPr>
      </w:pPr>
    </w:p>
    <w:p w14:paraId="62E74264" w14:textId="77777777" w:rsidR="006A7BEC" w:rsidRPr="006A7BEC" w:rsidRDefault="006A7BEC" w:rsidP="00412EDB">
      <w:pPr>
        <w:tabs>
          <w:tab w:val="left" w:pos="3135"/>
        </w:tabs>
        <w:spacing w:line="240" w:lineRule="exact"/>
        <w:jc w:val="center"/>
        <w:rPr>
          <w:b/>
          <w:sz w:val="24"/>
          <w:szCs w:val="24"/>
        </w:rPr>
      </w:pPr>
      <w:r w:rsidRPr="006A7BEC">
        <w:rPr>
          <w:b/>
          <w:sz w:val="24"/>
          <w:szCs w:val="24"/>
        </w:rPr>
        <w:t>Список членов предметных жюри для оплаты проверки олимпиадных работ, проведения практических туров олимпиады</w:t>
      </w:r>
    </w:p>
    <w:p w14:paraId="5CEAEDFD" w14:textId="77777777" w:rsidR="006A7BEC" w:rsidRPr="006A7BEC" w:rsidRDefault="006A7BEC" w:rsidP="006A7BEC">
      <w:pPr>
        <w:tabs>
          <w:tab w:val="left" w:pos="3135"/>
        </w:tabs>
        <w:rPr>
          <w:sz w:val="24"/>
          <w:szCs w:val="24"/>
        </w:rPr>
      </w:pPr>
    </w:p>
    <w:p w14:paraId="3BB8DFD2" w14:textId="77777777" w:rsidR="006A7BEC" w:rsidRPr="006A7BEC" w:rsidRDefault="006A7BEC" w:rsidP="006A7BEC">
      <w:pPr>
        <w:tabs>
          <w:tab w:val="left" w:pos="3135"/>
        </w:tabs>
        <w:rPr>
          <w:b/>
          <w:sz w:val="24"/>
          <w:szCs w:val="24"/>
        </w:rPr>
      </w:pPr>
      <w:r w:rsidRPr="006A7BEC">
        <w:rPr>
          <w:b/>
          <w:sz w:val="24"/>
          <w:szCs w:val="24"/>
        </w:rPr>
        <w:t>МОУ «Еловская средняя общеобразовательная школа»:</w:t>
      </w:r>
    </w:p>
    <w:p w14:paraId="3E6F5E1F" w14:textId="77777777" w:rsidR="00C42A76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Павловой Мари</w:t>
      </w:r>
      <w:r w:rsidR="00C42A76">
        <w:rPr>
          <w:sz w:val="24"/>
          <w:szCs w:val="24"/>
        </w:rPr>
        <w:t>не Витальевне – 3 часа</w:t>
      </w:r>
      <w:r w:rsidRPr="001A2A5B">
        <w:rPr>
          <w:sz w:val="24"/>
          <w:szCs w:val="24"/>
        </w:rPr>
        <w:t xml:space="preserve"> </w:t>
      </w:r>
    </w:p>
    <w:p w14:paraId="517A9524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Рязановой Анне Ивановне - 3 часа</w:t>
      </w:r>
    </w:p>
    <w:p w14:paraId="66B863A9" w14:textId="77777777" w:rsidR="006A7BEC" w:rsidRPr="001A2A5B" w:rsidRDefault="005C74C3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Ипатовой</w:t>
      </w:r>
      <w:r w:rsidR="006A7BEC" w:rsidRPr="001A2A5B">
        <w:rPr>
          <w:sz w:val="24"/>
          <w:szCs w:val="24"/>
        </w:rPr>
        <w:t xml:space="preserve"> Ирине Александровна – 3 час</w:t>
      </w:r>
    </w:p>
    <w:p w14:paraId="4AD44594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Ляпустиной Светлане Анатольевна – 3 часа</w:t>
      </w:r>
    </w:p>
    <w:p w14:paraId="4C7E09EB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П</w:t>
      </w:r>
      <w:r w:rsidR="0065529A" w:rsidRPr="001A2A5B">
        <w:rPr>
          <w:sz w:val="24"/>
          <w:szCs w:val="24"/>
        </w:rPr>
        <w:t>аршаковой Людмиле Викторовне – 9</w:t>
      </w:r>
      <w:r w:rsidRPr="001A2A5B">
        <w:rPr>
          <w:sz w:val="24"/>
          <w:szCs w:val="24"/>
        </w:rPr>
        <w:t xml:space="preserve"> часов (история, обществознание</w:t>
      </w:r>
      <w:r w:rsidR="0065529A" w:rsidRPr="001A2A5B">
        <w:rPr>
          <w:sz w:val="24"/>
          <w:szCs w:val="24"/>
        </w:rPr>
        <w:t>, право</w:t>
      </w:r>
      <w:r w:rsidRPr="001A2A5B">
        <w:rPr>
          <w:sz w:val="24"/>
          <w:szCs w:val="24"/>
        </w:rPr>
        <w:t>)</w:t>
      </w:r>
    </w:p>
    <w:p w14:paraId="1A4F5D55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Ип</w:t>
      </w:r>
      <w:r w:rsidR="0065529A" w:rsidRPr="001A2A5B">
        <w:rPr>
          <w:sz w:val="24"/>
          <w:szCs w:val="24"/>
        </w:rPr>
        <w:t>атову Александру Михайловичу – 9</w:t>
      </w:r>
      <w:r w:rsidRPr="001A2A5B">
        <w:rPr>
          <w:sz w:val="24"/>
          <w:szCs w:val="24"/>
        </w:rPr>
        <w:t xml:space="preserve"> часов (история, обществознание</w:t>
      </w:r>
      <w:r w:rsidR="0065529A" w:rsidRPr="001A2A5B">
        <w:rPr>
          <w:sz w:val="24"/>
          <w:szCs w:val="24"/>
        </w:rPr>
        <w:t>, право</w:t>
      </w:r>
      <w:r w:rsidRPr="001A2A5B">
        <w:rPr>
          <w:sz w:val="24"/>
          <w:szCs w:val="24"/>
        </w:rPr>
        <w:t>)</w:t>
      </w:r>
    </w:p>
    <w:p w14:paraId="71BC3B00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Шайбаковой Ирине Сергеевне – 3 часа</w:t>
      </w:r>
    </w:p>
    <w:p w14:paraId="5D3066E2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Трубиной Наталье Алексеевне - 3 часа</w:t>
      </w:r>
    </w:p>
    <w:p w14:paraId="24E7DDEB" w14:textId="77777777" w:rsidR="006A7BEC" w:rsidRPr="001A2A5B" w:rsidRDefault="00C42A76" w:rsidP="006A7BEC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>Крылосовой Елене Леонидовне - 3</w:t>
      </w:r>
      <w:r w:rsidR="006A7BEC" w:rsidRPr="001A2A5B">
        <w:rPr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</w:p>
    <w:p w14:paraId="6E3956D6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Васфиевой Люде Гафуряновне – 3 часа</w:t>
      </w:r>
    </w:p>
    <w:p w14:paraId="28C5411C" w14:textId="77777777" w:rsidR="006A7BEC" w:rsidRPr="001A2A5B" w:rsidRDefault="00DD47A2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 xml:space="preserve">Сальниковой </w:t>
      </w:r>
      <w:r w:rsidR="006A7BEC" w:rsidRPr="001A2A5B">
        <w:rPr>
          <w:sz w:val="24"/>
          <w:szCs w:val="24"/>
        </w:rPr>
        <w:t xml:space="preserve"> Ольге </w:t>
      </w:r>
      <w:r w:rsidRPr="001A2A5B">
        <w:rPr>
          <w:sz w:val="24"/>
          <w:szCs w:val="24"/>
        </w:rPr>
        <w:t xml:space="preserve">Павловне </w:t>
      </w:r>
      <w:r w:rsidR="006A7BEC" w:rsidRPr="001A2A5B">
        <w:rPr>
          <w:sz w:val="24"/>
          <w:szCs w:val="24"/>
        </w:rPr>
        <w:t xml:space="preserve">- </w:t>
      </w:r>
      <w:r w:rsidR="00C42A76">
        <w:rPr>
          <w:sz w:val="24"/>
          <w:szCs w:val="24"/>
        </w:rPr>
        <w:t>6</w:t>
      </w:r>
      <w:r w:rsidR="00C42A76" w:rsidRPr="001A2A5B">
        <w:rPr>
          <w:sz w:val="24"/>
          <w:szCs w:val="24"/>
        </w:rPr>
        <w:t xml:space="preserve"> ч</w:t>
      </w:r>
      <w:r w:rsidR="00C42A76">
        <w:rPr>
          <w:sz w:val="24"/>
          <w:szCs w:val="24"/>
        </w:rPr>
        <w:t>асов (русский язык, литература)</w:t>
      </w:r>
    </w:p>
    <w:p w14:paraId="325FA245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Кокориной Татьяне Павловне -</w:t>
      </w:r>
      <w:r w:rsidR="00412EDB">
        <w:rPr>
          <w:sz w:val="24"/>
          <w:szCs w:val="24"/>
        </w:rPr>
        <w:t xml:space="preserve"> </w:t>
      </w:r>
      <w:r w:rsidR="00C42A76">
        <w:rPr>
          <w:sz w:val="24"/>
          <w:szCs w:val="24"/>
        </w:rPr>
        <w:t>6</w:t>
      </w:r>
      <w:r w:rsidR="00C42A76" w:rsidRPr="001A2A5B">
        <w:rPr>
          <w:sz w:val="24"/>
          <w:szCs w:val="24"/>
        </w:rPr>
        <w:t xml:space="preserve"> ч</w:t>
      </w:r>
      <w:r w:rsidR="00C42A76">
        <w:rPr>
          <w:sz w:val="24"/>
          <w:szCs w:val="24"/>
        </w:rPr>
        <w:t>асов (русский язык, литература)</w:t>
      </w:r>
    </w:p>
    <w:p w14:paraId="19E0F567" w14:textId="77777777" w:rsidR="006A7BEC" w:rsidRPr="001A2A5B" w:rsidRDefault="00470535" w:rsidP="006A7BEC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>Бурдиной Светлане Владимировне</w:t>
      </w:r>
      <w:r w:rsidR="006A7BEC" w:rsidRPr="001A2A5B">
        <w:rPr>
          <w:sz w:val="24"/>
          <w:szCs w:val="24"/>
        </w:rPr>
        <w:t xml:space="preserve"> -</w:t>
      </w:r>
      <w:r w:rsidR="005C74C3" w:rsidRPr="001A2A5B">
        <w:rPr>
          <w:sz w:val="24"/>
          <w:szCs w:val="24"/>
        </w:rPr>
        <w:t xml:space="preserve"> </w:t>
      </w:r>
      <w:r w:rsidR="00C42A76">
        <w:rPr>
          <w:sz w:val="24"/>
          <w:szCs w:val="24"/>
        </w:rPr>
        <w:t>6</w:t>
      </w:r>
      <w:r w:rsidR="00C42A76" w:rsidRPr="001A2A5B">
        <w:rPr>
          <w:sz w:val="24"/>
          <w:szCs w:val="24"/>
        </w:rPr>
        <w:t xml:space="preserve"> ч</w:t>
      </w:r>
      <w:r w:rsidR="00C42A76">
        <w:rPr>
          <w:sz w:val="24"/>
          <w:szCs w:val="24"/>
        </w:rPr>
        <w:t>асов (русский язык, литература)</w:t>
      </w:r>
    </w:p>
    <w:p w14:paraId="66333D11" w14:textId="77777777" w:rsidR="006A7BEC" w:rsidRPr="001A2A5B" w:rsidRDefault="00470535" w:rsidP="006A7BEC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>Аристовой  Марине Анатольевне</w:t>
      </w:r>
      <w:r w:rsidR="006A7BEC" w:rsidRPr="001A2A5B">
        <w:rPr>
          <w:sz w:val="24"/>
          <w:szCs w:val="24"/>
        </w:rPr>
        <w:t xml:space="preserve"> – </w:t>
      </w:r>
      <w:r w:rsidR="00C42A76">
        <w:rPr>
          <w:sz w:val="24"/>
          <w:szCs w:val="24"/>
        </w:rPr>
        <w:t>6</w:t>
      </w:r>
      <w:r w:rsidR="00C42A76" w:rsidRPr="001A2A5B">
        <w:rPr>
          <w:sz w:val="24"/>
          <w:szCs w:val="24"/>
        </w:rPr>
        <w:t xml:space="preserve"> ч</w:t>
      </w:r>
      <w:r w:rsidR="00C42A76">
        <w:rPr>
          <w:sz w:val="24"/>
          <w:szCs w:val="24"/>
        </w:rPr>
        <w:t>асов (русский язык, литература)</w:t>
      </w:r>
    </w:p>
    <w:p w14:paraId="56BAAE69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Жит</w:t>
      </w:r>
      <w:r w:rsidR="00C42A76">
        <w:rPr>
          <w:sz w:val="24"/>
          <w:szCs w:val="24"/>
        </w:rPr>
        <w:t>никовой Галине Александровне – 6</w:t>
      </w:r>
      <w:r w:rsidRPr="001A2A5B">
        <w:rPr>
          <w:sz w:val="24"/>
          <w:szCs w:val="24"/>
        </w:rPr>
        <w:t xml:space="preserve"> часов (русский язык, литература)</w:t>
      </w:r>
    </w:p>
    <w:p w14:paraId="52C1C7F0" w14:textId="77777777" w:rsidR="006A7BEC" w:rsidRPr="001A2A5B" w:rsidRDefault="00663B09" w:rsidP="006A7BEC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>Брюховой Евгении Родионовне - 6 часов</w:t>
      </w:r>
      <w:r w:rsidR="006A7BEC" w:rsidRPr="001A2A5B">
        <w:rPr>
          <w:sz w:val="24"/>
          <w:szCs w:val="24"/>
        </w:rPr>
        <w:t xml:space="preserve"> (технология: теоретический тур, практический тур)</w:t>
      </w:r>
    </w:p>
    <w:p w14:paraId="6F201B33" w14:textId="77777777" w:rsidR="006A7BEC" w:rsidRPr="001A2A5B" w:rsidRDefault="005C74C3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Поповой</w:t>
      </w:r>
      <w:r w:rsidR="006A7BEC" w:rsidRPr="001A2A5B">
        <w:rPr>
          <w:sz w:val="24"/>
          <w:szCs w:val="24"/>
        </w:rPr>
        <w:t xml:space="preserve"> Галине Витальевне – 3 часа</w:t>
      </w:r>
    </w:p>
    <w:p w14:paraId="3DC06BA3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Меренковой Татьяне Владиславовне -</w:t>
      </w:r>
      <w:r w:rsidR="005C74C3" w:rsidRPr="001A2A5B">
        <w:rPr>
          <w:sz w:val="24"/>
          <w:szCs w:val="24"/>
        </w:rPr>
        <w:t xml:space="preserve"> </w:t>
      </w:r>
      <w:r w:rsidRPr="001A2A5B">
        <w:rPr>
          <w:sz w:val="24"/>
          <w:szCs w:val="24"/>
        </w:rPr>
        <w:t>3 часа</w:t>
      </w:r>
    </w:p>
    <w:p w14:paraId="19EE2CA6" w14:textId="77777777" w:rsidR="006A7BEC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Орловой Марине Евстафьевне – 3 часа</w:t>
      </w:r>
    </w:p>
    <w:p w14:paraId="6133AD60" w14:textId="77777777" w:rsidR="00354035" w:rsidRPr="001A2A5B" w:rsidRDefault="00354035" w:rsidP="006A7BEC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>Кужлевой Елене Владимировне – 3 часа</w:t>
      </w:r>
    </w:p>
    <w:p w14:paraId="168F2A3F" w14:textId="77777777" w:rsidR="005A7606" w:rsidRPr="001A2A5B" w:rsidRDefault="005A7606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Зайцевой Светлане Анатольевне – 3 часа</w:t>
      </w:r>
    </w:p>
    <w:p w14:paraId="0D547BB8" w14:textId="77777777" w:rsidR="005A7606" w:rsidRPr="001A2A5B" w:rsidRDefault="005A7606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Ефим</w:t>
      </w:r>
      <w:r w:rsidR="00115A5B">
        <w:rPr>
          <w:sz w:val="24"/>
          <w:szCs w:val="24"/>
        </w:rPr>
        <w:t>ову Александру Владимировичу – 3 часа</w:t>
      </w:r>
      <w:r w:rsidRPr="001A2A5B">
        <w:rPr>
          <w:sz w:val="24"/>
          <w:szCs w:val="24"/>
        </w:rPr>
        <w:t xml:space="preserve"> </w:t>
      </w:r>
    </w:p>
    <w:p w14:paraId="7D1B0A99" w14:textId="77777777" w:rsidR="006A7BEC" w:rsidRPr="001A2A5B" w:rsidRDefault="006A7BE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Лебедеву Олегу Николаевичу – 8 часов (физкультура, ОБЖ)</w:t>
      </w:r>
    </w:p>
    <w:p w14:paraId="117277BC" w14:textId="77777777" w:rsidR="00987AAC" w:rsidRPr="001A2A5B" w:rsidRDefault="00987AAC" w:rsidP="006A7BE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Глумову Александру Алексеевичу – 4 часа (физкультура: практический тур)</w:t>
      </w:r>
    </w:p>
    <w:p w14:paraId="6F682D5A" w14:textId="77777777" w:rsidR="00987AAC" w:rsidRPr="001A2A5B" w:rsidRDefault="00987AAC" w:rsidP="00987AAC">
      <w:pPr>
        <w:tabs>
          <w:tab w:val="left" w:pos="3135"/>
        </w:tabs>
        <w:rPr>
          <w:sz w:val="24"/>
          <w:szCs w:val="24"/>
        </w:rPr>
      </w:pPr>
      <w:r w:rsidRPr="001A2A5B">
        <w:rPr>
          <w:sz w:val="24"/>
          <w:szCs w:val="24"/>
        </w:rPr>
        <w:t>Лузину Михаилу Евгеньевичу – 8 часов (физкультура, ОБЖ)</w:t>
      </w:r>
    </w:p>
    <w:p w14:paraId="0AA0CF88" w14:textId="77777777" w:rsidR="00987AAC" w:rsidRDefault="00987AAC" w:rsidP="00987AAC">
      <w:pPr>
        <w:tabs>
          <w:tab w:val="left" w:pos="3135"/>
        </w:tabs>
        <w:rPr>
          <w:sz w:val="24"/>
          <w:szCs w:val="24"/>
        </w:rPr>
      </w:pPr>
    </w:p>
    <w:p w14:paraId="5646555E" w14:textId="77777777" w:rsidR="00987AAC" w:rsidRDefault="00987AAC" w:rsidP="00987AAC">
      <w:pPr>
        <w:jc w:val="both"/>
        <w:rPr>
          <w:b/>
          <w:sz w:val="24"/>
          <w:szCs w:val="24"/>
        </w:rPr>
      </w:pPr>
      <w:r w:rsidRPr="00987AAC">
        <w:rPr>
          <w:b/>
          <w:sz w:val="24"/>
          <w:szCs w:val="24"/>
        </w:rPr>
        <w:t>МОУ «Брюховская основная общеобразовател</w:t>
      </w:r>
      <w:r w:rsidR="00412EDB">
        <w:rPr>
          <w:b/>
          <w:sz w:val="24"/>
          <w:szCs w:val="24"/>
        </w:rPr>
        <w:t xml:space="preserve">ьная школа </w:t>
      </w:r>
      <w:proofErr w:type="gramStart"/>
      <w:r w:rsidR="00412EDB">
        <w:rPr>
          <w:b/>
          <w:sz w:val="24"/>
          <w:szCs w:val="24"/>
        </w:rPr>
        <w:t>имени</w:t>
      </w:r>
      <w:r>
        <w:rPr>
          <w:b/>
          <w:sz w:val="24"/>
          <w:szCs w:val="24"/>
        </w:rPr>
        <w:t xml:space="preserve"> </w:t>
      </w:r>
      <w:r w:rsidR="005C74C3">
        <w:rPr>
          <w:b/>
          <w:sz w:val="24"/>
          <w:szCs w:val="24"/>
        </w:rPr>
        <w:t xml:space="preserve">Героя Советского Союза </w:t>
      </w:r>
      <w:r w:rsidR="00412EDB">
        <w:rPr>
          <w:b/>
          <w:sz w:val="24"/>
          <w:szCs w:val="24"/>
        </w:rPr>
        <w:t>Ивана Ильича</w:t>
      </w:r>
      <w:proofErr w:type="gramEnd"/>
      <w:r>
        <w:rPr>
          <w:b/>
          <w:sz w:val="24"/>
          <w:szCs w:val="24"/>
        </w:rPr>
        <w:t xml:space="preserve"> Злыгостева»:</w:t>
      </w:r>
    </w:p>
    <w:p w14:paraId="6345E37E" w14:textId="77777777" w:rsidR="00987AAC" w:rsidRPr="001A2A5B" w:rsidRDefault="00987AAC" w:rsidP="00987AAC">
      <w:pPr>
        <w:jc w:val="both"/>
        <w:rPr>
          <w:sz w:val="24"/>
          <w:szCs w:val="24"/>
        </w:rPr>
      </w:pPr>
      <w:r w:rsidRPr="001A2A5B">
        <w:rPr>
          <w:sz w:val="24"/>
          <w:szCs w:val="24"/>
        </w:rPr>
        <w:t>З</w:t>
      </w:r>
      <w:r w:rsidR="00FA00CF" w:rsidRPr="001A2A5B">
        <w:rPr>
          <w:sz w:val="24"/>
          <w:szCs w:val="24"/>
        </w:rPr>
        <w:t>а</w:t>
      </w:r>
      <w:r w:rsidR="00115A5B">
        <w:rPr>
          <w:sz w:val="24"/>
          <w:szCs w:val="24"/>
        </w:rPr>
        <w:t>йцевой Галине Александровне – 4 часа</w:t>
      </w:r>
      <w:r w:rsidR="00470535">
        <w:rPr>
          <w:sz w:val="24"/>
          <w:szCs w:val="24"/>
        </w:rPr>
        <w:t xml:space="preserve"> (ОБЗР</w:t>
      </w:r>
      <w:r w:rsidR="00FA00CF" w:rsidRPr="001A2A5B">
        <w:rPr>
          <w:sz w:val="24"/>
          <w:szCs w:val="24"/>
        </w:rPr>
        <w:t>)</w:t>
      </w:r>
    </w:p>
    <w:p w14:paraId="0B354BA4" w14:textId="77777777" w:rsidR="000010DC" w:rsidRPr="00412EDB" w:rsidRDefault="000010DC" w:rsidP="00412EDB">
      <w:pPr>
        <w:spacing w:line="360" w:lineRule="exact"/>
        <w:jc w:val="both"/>
        <w:rPr>
          <w:szCs w:val="28"/>
        </w:rPr>
      </w:pPr>
    </w:p>
    <w:sectPr w:rsidR="000010DC" w:rsidRPr="00412ED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08D39" w14:textId="77777777" w:rsidR="00EB6087" w:rsidRDefault="00EB6087">
      <w:r>
        <w:separator/>
      </w:r>
    </w:p>
  </w:endnote>
  <w:endnote w:type="continuationSeparator" w:id="0">
    <w:p w14:paraId="7181F9BD" w14:textId="77777777" w:rsidR="00EB6087" w:rsidRDefault="00E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3CDE" w14:textId="77777777" w:rsidR="00324734" w:rsidRDefault="00324734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4C1AF" w14:textId="77777777" w:rsidR="00EB6087" w:rsidRDefault="00EB6087">
      <w:r>
        <w:separator/>
      </w:r>
    </w:p>
  </w:footnote>
  <w:footnote w:type="continuationSeparator" w:id="0">
    <w:p w14:paraId="5AEC2355" w14:textId="77777777" w:rsidR="00EB6087" w:rsidRDefault="00EB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1D870D10"/>
    <w:multiLevelType w:val="hybridMultilevel"/>
    <w:tmpl w:val="9FE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30108"/>
    <w:multiLevelType w:val="hybridMultilevel"/>
    <w:tmpl w:val="C74A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461D7E07"/>
    <w:multiLevelType w:val="hybridMultilevel"/>
    <w:tmpl w:val="A91053EA"/>
    <w:lvl w:ilvl="0" w:tplc="5628B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10DC"/>
    <w:rsid w:val="00003B35"/>
    <w:rsid w:val="00014DB3"/>
    <w:rsid w:val="00015E3C"/>
    <w:rsid w:val="00030421"/>
    <w:rsid w:val="0003771D"/>
    <w:rsid w:val="000533D8"/>
    <w:rsid w:val="00064595"/>
    <w:rsid w:val="00066153"/>
    <w:rsid w:val="000711F2"/>
    <w:rsid w:val="000724DA"/>
    <w:rsid w:val="00077118"/>
    <w:rsid w:val="000807F8"/>
    <w:rsid w:val="00092E27"/>
    <w:rsid w:val="00097994"/>
    <w:rsid w:val="000B3168"/>
    <w:rsid w:val="000B6760"/>
    <w:rsid w:val="000C2D90"/>
    <w:rsid w:val="000D0E34"/>
    <w:rsid w:val="000E419E"/>
    <w:rsid w:val="0010075A"/>
    <w:rsid w:val="00113728"/>
    <w:rsid w:val="00115A5B"/>
    <w:rsid w:val="00115F9C"/>
    <w:rsid w:val="00122D59"/>
    <w:rsid w:val="00123A34"/>
    <w:rsid w:val="00130F3C"/>
    <w:rsid w:val="00143108"/>
    <w:rsid w:val="001936B1"/>
    <w:rsid w:val="001A2A5B"/>
    <w:rsid w:val="001A36AA"/>
    <w:rsid w:val="001A3FAB"/>
    <w:rsid w:val="001B2E61"/>
    <w:rsid w:val="001B35B9"/>
    <w:rsid w:val="001C3362"/>
    <w:rsid w:val="001C6DDE"/>
    <w:rsid w:val="001D53EE"/>
    <w:rsid w:val="001E2E9F"/>
    <w:rsid w:val="001F0D68"/>
    <w:rsid w:val="00225CA9"/>
    <w:rsid w:val="00227797"/>
    <w:rsid w:val="002508E4"/>
    <w:rsid w:val="00264234"/>
    <w:rsid w:val="00265A6D"/>
    <w:rsid w:val="002802BE"/>
    <w:rsid w:val="00285A56"/>
    <w:rsid w:val="00286FAD"/>
    <w:rsid w:val="002A77A2"/>
    <w:rsid w:val="002B1238"/>
    <w:rsid w:val="002C4B03"/>
    <w:rsid w:val="002C7301"/>
    <w:rsid w:val="002D1045"/>
    <w:rsid w:val="002E5650"/>
    <w:rsid w:val="002E56D7"/>
    <w:rsid w:val="00311DAC"/>
    <w:rsid w:val="0032033D"/>
    <w:rsid w:val="00324734"/>
    <w:rsid w:val="003254BC"/>
    <w:rsid w:val="003374C2"/>
    <w:rsid w:val="00342297"/>
    <w:rsid w:val="00343A70"/>
    <w:rsid w:val="00347EA9"/>
    <w:rsid w:val="00351B01"/>
    <w:rsid w:val="00354035"/>
    <w:rsid w:val="0036013B"/>
    <w:rsid w:val="003605C4"/>
    <w:rsid w:val="003870D8"/>
    <w:rsid w:val="003942EA"/>
    <w:rsid w:val="003A225C"/>
    <w:rsid w:val="003C68BA"/>
    <w:rsid w:val="003C794E"/>
    <w:rsid w:val="003E5B2D"/>
    <w:rsid w:val="003E61AE"/>
    <w:rsid w:val="00406AAF"/>
    <w:rsid w:val="00412EDB"/>
    <w:rsid w:val="00431DAC"/>
    <w:rsid w:val="00470535"/>
    <w:rsid w:val="0047083E"/>
    <w:rsid w:val="00482A25"/>
    <w:rsid w:val="00491AD0"/>
    <w:rsid w:val="00492717"/>
    <w:rsid w:val="004C3825"/>
    <w:rsid w:val="004E04EA"/>
    <w:rsid w:val="004F21F5"/>
    <w:rsid w:val="004F437C"/>
    <w:rsid w:val="004F6BB4"/>
    <w:rsid w:val="0050615B"/>
    <w:rsid w:val="0051592B"/>
    <w:rsid w:val="005232FC"/>
    <w:rsid w:val="00526E69"/>
    <w:rsid w:val="0053078C"/>
    <w:rsid w:val="005314EA"/>
    <w:rsid w:val="00532CA3"/>
    <w:rsid w:val="005414A2"/>
    <w:rsid w:val="00543F15"/>
    <w:rsid w:val="00555121"/>
    <w:rsid w:val="00555D52"/>
    <w:rsid w:val="00563E24"/>
    <w:rsid w:val="005665C1"/>
    <w:rsid w:val="005733DC"/>
    <w:rsid w:val="00582081"/>
    <w:rsid w:val="00582239"/>
    <w:rsid w:val="0058393D"/>
    <w:rsid w:val="005840C7"/>
    <w:rsid w:val="005955BE"/>
    <w:rsid w:val="005A0BAE"/>
    <w:rsid w:val="005A7606"/>
    <w:rsid w:val="005B1CB3"/>
    <w:rsid w:val="005C74C3"/>
    <w:rsid w:val="005D27B9"/>
    <w:rsid w:val="005E64F8"/>
    <w:rsid w:val="005F1E5E"/>
    <w:rsid w:val="005F2C32"/>
    <w:rsid w:val="005F608F"/>
    <w:rsid w:val="006248AC"/>
    <w:rsid w:val="0065529A"/>
    <w:rsid w:val="006604D2"/>
    <w:rsid w:val="00663B09"/>
    <w:rsid w:val="00665C4B"/>
    <w:rsid w:val="006A4226"/>
    <w:rsid w:val="006A45EA"/>
    <w:rsid w:val="006A50B5"/>
    <w:rsid w:val="006A7BEC"/>
    <w:rsid w:val="006C1231"/>
    <w:rsid w:val="006C3B70"/>
    <w:rsid w:val="006C47C5"/>
    <w:rsid w:val="006C6977"/>
    <w:rsid w:val="006D161E"/>
    <w:rsid w:val="006D3107"/>
    <w:rsid w:val="006E271C"/>
    <w:rsid w:val="006E2BD4"/>
    <w:rsid w:val="006F2B94"/>
    <w:rsid w:val="006F50FE"/>
    <w:rsid w:val="00705E42"/>
    <w:rsid w:val="00715A69"/>
    <w:rsid w:val="00716770"/>
    <w:rsid w:val="00721139"/>
    <w:rsid w:val="00725788"/>
    <w:rsid w:val="00743842"/>
    <w:rsid w:val="00751B28"/>
    <w:rsid w:val="00755E12"/>
    <w:rsid w:val="007731A3"/>
    <w:rsid w:val="0077403B"/>
    <w:rsid w:val="00777929"/>
    <w:rsid w:val="00780BA2"/>
    <w:rsid w:val="007810EF"/>
    <w:rsid w:val="0078122A"/>
    <w:rsid w:val="00783EF6"/>
    <w:rsid w:val="007A6C34"/>
    <w:rsid w:val="007B46A0"/>
    <w:rsid w:val="007B524E"/>
    <w:rsid w:val="007B6EC5"/>
    <w:rsid w:val="007C702D"/>
    <w:rsid w:val="007D3350"/>
    <w:rsid w:val="007D436D"/>
    <w:rsid w:val="007D473E"/>
    <w:rsid w:val="007E7A7C"/>
    <w:rsid w:val="007F3101"/>
    <w:rsid w:val="007F35E3"/>
    <w:rsid w:val="007F64FF"/>
    <w:rsid w:val="0080101B"/>
    <w:rsid w:val="00803830"/>
    <w:rsid w:val="0080659A"/>
    <w:rsid w:val="00806FEE"/>
    <w:rsid w:val="00823D82"/>
    <w:rsid w:val="008420C1"/>
    <w:rsid w:val="00854CB7"/>
    <w:rsid w:val="00856731"/>
    <w:rsid w:val="00860E43"/>
    <w:rsid w:val="008741B6"/>
    <w:rsid w:val="008762A7"/>
    <w:rsid w:val="00890F33"/>
    <w:rsid w:val="008936EC"/>
    <w:rsid w:val="008B39DD"/>
    <w:rsid w:val="008B4313"/>
    <w:rsid w:val="008B544F"/>
    <w:rsid w:val="008D24CC"/>
    <w:rsid w:val="00902459"/>
    <w:rsid w:val="00923A95"/>
    <w:rsid w:val="0093103B"/>
    <w:rsid w:val="00951774"/>
    <w:rsid w:val="00951BD1"/>
    <w:rsid w:val="00963053"/>
    <w:rsid w:val="00966BC5"/>
    <w:rsid w:val="00987AAC"/>
    <w:rsid w:val="00987B0B"/>
    <w:rsid w:val="009A3D38"/>
    <w:rsid w:val="009C011A"/>
    <w:rsid w:val="009C7F2B"/>
    <w:rsid w:val="009E5B1E"/>
    <w:rsid w:val="009E7C9F"/>
    <w:rsid w:val="009F0861"/>
    <w:rsid w:val="009F0C57"/>
    <w:rsid w:val="009F53CE"/>
    <w:rsid w:val="009F58CB"/>
    <w:rsid w:val="009F6483"/>
    <w:rsid w:val="00A16F73"/>
    <w:rsid w:val="00A442D4"/>
    <w:rsid w:val="00A44CB3"/>
    <w:rsid w:val="00A5015D"/>
    <w:rsid w:val="00A53093"/>
    <w:rsid w:val="00A61FCA"/>
    <w:rsid w:val="00A669C1"/>
    <w:rsid w:val="00A701BA"/>
    <w:rsid w:val="00A72633"/>
    <w:rsid w:val="00A81FB8"/>
    <w:rsid w:val="00A8355B"/>
    <w:rsid w:val="00A83DA9"/>
    <w:rsid w:val="00A95598"/>
    <w:rsid w:val="00AD01F9"/>
    <w:rsid w:val="00AD0235"/>
    <w:rsid w:val="00AD38A7"/>
    <w:rsid w:val="00AD57C2"/>
    <w:rsid w:val="00AE0B25"/>
    <w:rsid w:val="00AE5CF4"/>
    <w:rsid w:val="00AF7E63"/>
    <w:rsid w:val="00B01DB0"/>
    <w:rsid w:val="00B03CF2"/>
    <w:rsid w:val="00B12025"/>
    <w:rsid w:val="00B20286"/>
    <w:rsid w:val="00B32C6B"/>
    <w:rsid w:val="00B47DDE"/>
    <w:rsid w:val="00B50733"/>
    <w:rsid w:val="00B66662"/>
    <w:rsid w:val="00B84F5E"/>
    <w:rsid w:val="00B85510"/>
    <w:rsid w:val="00B921B5"/>
    <w:rsid w:val="00B97679"/>
    <w:rsid w:val="00BB10CC"/>
    <w:rsid w:val="00BB7B65"/>
    <w:rsid w:val="00BC1334"/>
    <w:rsid w:val="00BC2695"/>
    <w:rsid w:val="00BC2D98"/>
    <w:rsid w:val="00BE0CC6"/>
    <w:rsid w:val="00BE6643"/>
    <w:rsid w:val="00C0209E"/>
    <w:rsid w:val="00C12D34"/>
    <w:rsid w:val="00C134C8"/>
    <w:rsid w:val="00C14AB6"/>
    <w:rsid w:val="00C17F88"/>
    <w:rsid w:val="00C42A76"/>
    <w:rsid w:val="00C6155E"/>
    <w:rsid w:val="00C676E3"/>
    <w:rsid w:val="00C76DBD"/>
    <w:rsid w:val="00C94AB5"/>
    <w:rsid w:val="00C94F3E"/>
    <w:rsid w:val="00CB15A4"/>
    <w:rsid w:val="00CB6646"/>
    <w:rsid w:val="00CC1766"/>
    <w:rsid w:val="00CC3B0F"/>
    <w:rsid w:val="00CC76BA"/>
    <w:rsid w:val="00CD6CE7"/>
    <w:rsid w:val="00CE2FD9"/>
    <w:rsid w:val="00D014FA"/>
    <w:rsid w:val="00D03C47"/>
    <w:rsid w:val="00D17BD6"/>
    <w:rsid w:val="00D22A62"/>
    <w:rsid w:val="00D30A0E"/>
    <w:rsid w:val="00D36092"/>
    <w:rsid w:val="00D448AE"/>
    <w:rsid w:val="00D54529"/>
    <w:rsid w:val="00D56641"/>
    <w:rsid w:val="00D73F35"/>
    <w:rsid w:val="00D755C4"/>
    <w:rsid w:val="00D9165B"/>
    <w:rsid w:val="00D952E0"/>
    <w:rsid w:val="00D96605"/>
    <w:rsid w:val="00DB3965"/>
    <w:rsid w:val="00DC066F"/>
    <w:rsid w:val="00DC5B54"/>
    <w:rsid w:val="00DD43B0"/>
    <w:rsid w:val="00DD47A2"/>
    <w:rsid w:val="00DD4CCD"/>
    <w:rsid w:val="00DE04D5"/>
    <w:rsid w:val="00DE0613"/>
    <w:rsid w:val="00DE62AF"/>
    <w:rsid w:val="00DF01B0"/>
    <w:rsid w:val="00DF2E61"/>
    <w:rsid w:val="00DF3619"/>
    <w:rsid w:val="00E0317E"/>
    <w:rsid w:val="00E10024"/>
    <w:rsid w:val="00E13A1B"/>
    <w:rsid w:val="00E2176D"/>
    <w:rsid w:val="00E325AF"/>
    <w:rsid w:val="00E34C39"/>
    <w:rsid w:val="00E34D8E"/>
    <w:rsid w:val="00E3588F"/>
    <w:rsid w:val="00E50BD5"/>
    <w:rsid w:val="00E52651"/>
    <w:rsid w:val="00E60220"/>
    <w:rsid w:val="00E6476B"/>
    <w:rsid w:val="00E66DD7"/>
    <w:rsid w:val="00E72F7C"/>
    <w:rsid w:val="00E96563"/>
    <w:rsid w:val="00EA4BFA"/>
    <w:rsid w:val="00EB6087"/>
    <w:rsid w:val="00ED2975"/>
    <w:rsid w:val="00EF4467"/>
    <w:rsid w:val="00F05424"/>
    <w:rsid w:val="00F11DE9"/>
    <w:rsid w:val="00F13021"/>
    <w:rsid w:val="00F22F1F"/>
    <w:rsid w:val="00F31DCC"/>
    <w:rsid w:val="00F31ED4"/>
    <w:rsid w:val="00F47593"/>
    <w:rsid w:val="00F53BD1"/>
    <w:rsid w:val="00F6686C"/>
    <w:rsid w:val="00F71435"/>
    <w:rsid w:val="00F84F26"/>
    <w:rsid w:val="00F93F44"/>
    <w:rsid w:val="00F956B2"/>
    <w:rsid w:val="00FA00CF"/>
    <w:rsid w:val="00FA573B"/>
    <w:rsid w:val="00FC6D80"/>
    <w:rsid w:val="00FD5A3F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9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AE0B25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B85510"/>
    <w:rPr>
      <w:sz w:val="28"/>
    </w:rPr>
  </w:style>
  <w:style w:type="paragraph" w:styleId="af0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f1">
    <w:name w:val="Hyperlink"/>
    <w:basedOn w:val="a0"/>
    <w:rsid w:val="00923A95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3">
    <w:name w:val="Normal (Web)"/>
    <w:basedOn w:val="a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5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5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6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locked/>
    <w:rsid w:val="006A7BEC"/>
    <w:rPr>
      <w:sz w:val="28"/>
    </w:rPr>
  </w:style>
  <w:style w:type="character" w:customStyle="1" w:styleId="ad">
    <w:name w:val="Нижний колонтитул Знак"/>
    <w:link w:val="ac"/>
    <w:locked/>
    <w:rsid w:val="006A7BEC"/>
    <w:rPr>
      <w:sz w:val="28"/>
    </w:rPr>
  </w:style>
  <w:style w:type="character" w:customStyle="1" w:styleId="af">
    <w:name w:val="Текст выноски Знак"/>
    <w:link w:val="ae"/>
    <w:uiPriority w:val="99"/>
    <w:semiHidden/>
    <w:locked/>
    <w:rsid w:val="006A7BEC"/>
    <w:rPr>
      <w:rFonts w:ascii="Tahoma" w:hAnsi="Tahoma" w:cs="Tahoma"/>
      <w:sz w:val="16"/>
      <w:szCs w:val="16"/>
    </w:rPr>
  </w:style>
  <w:style w:type="paragraph" w:styleId="af7">
    <w:name w:val="caption"/>
    <w:basedOn w:val="a"/>
    <w:qFormat/>
    <w:rsid w:val="006A7BEC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8">
    <w:name w:val="List"/>
    <w:basedOn w:val="a5"/>
    <w:rsid w:val="006A7BEC"/>
    <w:pPr>
      <w:suppressAutoHyphens/>
      <w:spacing w:after="120" w:line="240" w:lineRule="auto"/>
      <w:ind w:firstLine="0"/>
      <w:jc w:val="left"/>
    </w:pPr>
    <w:rPr>
      <w:rFonts w:cs="FreeSans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rsid w:val="006A7BEC"/>
    <w:pPr>
      <w:keepNext/>
      <w:suppressAutoHyphens/>
      <w:spacing w:before="240" w:after="120"/>
    </w:pPr>
    <w:rPr>
      <w:rFonts w:ascii="Arial" w:eastAsia="Droid Sans Fallback" w:hAnsi="Arial" w:cs="FreeSans"/>
      <w:szCs w:val="28"/>
      <w:lang w:eastAsia="zh-CN"/>
    </w:rPr>
  </w:style>
  <w:style w:type="paragraph" w:customStyle="1" w:styleId="2">
    <w:name w:val="Указатель2"/>
    <w:basedOn w:val="a"/>
    <w:rsid w:val="006A7BEC"/>
    <w:pPr>
      <w:suppressLineNumbers/>
      <w:suppressAutoHyphens/>
    </w:pPr>
    <w:rPr>
      <w:rFonts w:cs="FreeSans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6A7BEC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6A7BEC"/>
    <w:pPr>
      <w:suppressLineNumbers/>
      <w:suppressAutoHyphens/>
    </w:pPr>
    <w:rPr>
      <w:rFonts w:cs="FreeSans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6A7BEC"/>
    <w:pPr>
      <w:suppressLineNumbers/>
      <w:suppressAutoHyphens/>
    </w:pPr>
    <w:rPr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6A7BEC"/>
  </w:style>
  <w:style w:type="character" w:customStyle="1" w:styleId="13">
    <w:name w:val="Заголовок №1_"/>
    <w:link w:val="14"/>
    <w:locked/>
    <w:rsid w:val="006A7BEC"/>
    <w:rPr>
      <w:rFonts w:ascii="Franklin Gothic Book" w:hAnsi="Franklin Gothic Book"/>
      <w:sz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6A7BEC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Franklin Gothic Book" w:hAnsi="Franklin Gothic Book"/>
    </w:rPr>
  </w:style>
  <w:style w:type="character" w:customStyle="1" w:styleId="afb">
    <w:name w:val="Основной текст_"/>
    <w:link w:val="15"/>
    <w:locked/>
    <w:rsid w:val="006A7BEC"/>
    <w:rPr>
      <w:shd w:val="clear" w:color="auto" w:fill="FFFFFF"/>
    </w:rPr>
  </w:style>
  <w:style w:type="paragraph" w:customStyle="1" w:styleId="15">
    <w:name w:val="Основной текст1"/>
    <w:basedOn w:val="a"/>
    <w:link w:val="afb"/>
    <w:rsid w:val="006A7BEC"/>
    <w:pPr>
      <w:widowControl w:val="0"/>
      <w:shd w:val="clear" w:color="auto" w:fill="FFFFFF"/>
    </w:pPr>
    <w:rPr>
      <w:sz w:val="20"/>
    </w:rPr>
  </w:style>
  <w:style w:type="character" w:customStyle="1" w:styleId="WW8Num1z0">
    <w:name w:val="WW8Num1z0"/>
    <w:rsid w:val="006A7BEC"/>
    <w:rPr>
      <w:color w:val="auto"/>
    </w:rPr>
  </w:style>
  <w:style w:type="character" w:customStyle="1" w:styleId="20">
    <w:name w:val="Основной шрифт абзаца2"/>
    <w:rsid w:val="006A7BEC"/>
  </w:style>
  <w:style w:type="character" w:customStyle="1" w:styleId="Absatz-Standardschriftart">
    <w:name w:val="Absatz-Standardschriftart"/>
    <w:rsid w:val="006A7BEC"/>
  </w:style>
  <w:style w:type="character" w:customStyle="1" w:styleId="WW-Absatz-Standardschriftart">
    <w:name w:val="WW-Absatz-Standardschriftart"/>
    <w:rsid w:val="006A7BEC"/>
  </w:style>
  <w:style w:type="character" w:customStyle="1" w:styleId="16">
    <w:name w:val="Основной шрифт абзаца1"/>
    <w:rsid w:val="006A7BEC"/>
  </w:style>
  <w:style w:type="character" w:customStyle="1" w:styleId="afc">
    <w:name w:val="Символ нумерации"/>
    <w:rsid w:val="006A7BEC"/>
  </w:style>
  <w:style w:type="character" w:customStyle="1" w:styleId="FranklinGothicBook">
    <w:name w:val="Основной текст + Franklin Gothic Book"/>
    <w:rsid w:val="006A7BEC"/>
    <w:rPr>
      <w:rFonts w:ascii="Franklin Gothic Book" w:hAnsi="Franklin Gothic Book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character" w:customStyle="1" w:styleId="ArialUnicodeMS">
    <w:name w:val="Основной текст + Arial Unicode MS"/>
    <w:aliases w:val="9 pt"/>
    <w:rsid w:val="006A7BEC"/>
    <w:rPr>
      <w:rFonts w:ascii="Arial Unicode MS" w:eastAsia="Arial Unicode MS" w:hAnsi="Arial Unicode MS"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table" w:customStyle="1" w:styleId="17">
    <w:name w:val="Сетка таблицы1"/>
    <w:basedOn w:val="a1"/>
    <w:next w:val="af6"/>
    <w:rsid w:val="006A7BEC"/>
    <w:pPr>
      <w:widowControl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semiHidden/>
    <w:rsid w:val="006A7BEC"/>
  </w:style>
  <w:style w:type="table" w:customStyle="1" w:styleId="3">
    <w:name w:val="Сетка таблицы3"/>
    <w:basedOn w:val="a1"/>
    <w:next w:val="af6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6A7BEC"/>
  </w:style>
  <w:style w:type="numbering" w:customStyle="1" w:styleId="30">
    <w:name w:val="Нет списка3"/>
    <w:next w:val="a2"/>
    <w:semiHidden/>
    <w:rsid w:val="006A7BEC"/>
  </w:style>
  <w:style w:type="table" w:customStyle="1" w:styleId="4">
    <w:name w:val="Сетка таблицы4"/>
    <w:basedOn w:val="a1"/>
    <w:next w:val="af6"/>
    <w:rsid w:val="006A7BEC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semiHidden/>
    <w:rsid w:val="006A7BEC"/>
  </w:style>
  <w:style w:type="table" w:customStyle="1" w:styleId="5">
    <w:name w:val="Сетка таблицы5"/>
    <w:basedOn w:val="a1"/>
    <w:next w:val="af6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A7B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50">
    <w:name w:val="Нет списка5"/>
    <w:next w:val="a2"/>
    <w:semiHidden/>
    <w:rsid w:val="00D952E0"/>
  </w:style>
  <w:style w:type="numbering" w:customStyle="1" w:styleId="111">
    <w:name w:val="Нет списка11"/>
    <w:next w:val="a2"/>
    <w:uiPriority w:val="99"/>
    <w:semiHidden/>
    <w:unhideWhenUsed/>
    <w:rsid w:val="00D952E0"/>
  </w:style>
  <w:style w:type="numbering" w:customStyle="1" w:styleId="6">
    <w:name w:val="Нет списка6"/>
    <w:next w:val="a2"/>
    <w:semiHidden/>
    <w:rsid w:val="00CC76BA"/>
  </w:style>
  <w:style w:type="table" w:customStyle="1" w:styleId="60">
    <w:name w:val="Сетка таблицы6"/>
    <w:basedOn w:val="a1"/>
    <w:next w:val="af6"/>
    <w:rsid w:val="00CC76BA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CC76BA"/>
  </w:style>
  <w:style w:type="numbering" w:customStyle="1" w:styleId="8">
    <w:name w:val="Нет списка8"/>
    <w:next w:val="a2"/>
    <w:uiPriority w:val="99"/>
    <w:semiHidden/>
    <w:unhideWhenUsed/>
    <w:rsid w:val="001C3362"/>
  </w:style>
  <w:style w:type="numbering" w:customStyle="1" w:styleId="120">
    <w:name w:val="Нет списка12"/>
    <w:next w:val="a2"/>
    <w:uiPriority w:val="99"/>
    <w:semiHidden/>
    <w:unhideWhenUsed/>
    <w:rsid w:val="001C3362"/>
  </w:style>
  <w:style w:type="table" w:customStyle="1" w:styleId="70">
    <w:name w:val="Сетка таблицы7"/>
    <w:basedOn w:val="a1"/>
    <w:next w:val="af6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6"/>
    <w:rsid w:val="001C3362"/>
    <w:pPr>
      <w:widowControl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1C3362"/>
  </w:style>
  <w:style w:type="table" w:customStyle="1" w:styleId="31">
    <w:name w:val="Сетка таблицы31"/>
    <w:basedOn w:val="a1"/>
    <w:next w:val="af6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1C3362"/>
  </w:style>
  <w:style w:type="numbering" w:customStyle="1" w:styleId="310">
    <w:name w:val="Нет списка31"/>
    <w:next w:val="a2"/>
    <w:semiHidden/>
    <w:rsid w:val="001C3362"/>
  </w:style>
  <w:style w:type="table" w:customStyle="1" w:styleId="41">
    <w:name w:val="Сетка таблицы41"/>
    <w:basedOn w:val="a1"/>
    <w:next w:val="af6"/>
    <w:rsid w:val="001C3362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semiHidden/>
    <w:rsid w:val="001C3362"/>
  </w:style>
  <w:style w:type="table" w:customStyle="1" w:styleId="51">
    <w:name w:val="Сетка таблицы51"/>
    <w:basedOn w:val="a1"/>
    <w:next w:val="af6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semiHidden/>
    <w:rsid w:val="001C3362"/>
  </w:style>
  <w:style w:type="numbering" w:customStyle="1" w:styleId="11110">
    <w:name w:val="Нет списка1111"/>
    <w:next w:val="a2"/>
    <w:uiPriority w:val="99"/>
    <w:semiHidden/>
    <w:unhideWhenUsed/>
    <w:rsid w:val="001C3362"/>
  </w:style>
  <w:style w:type="numbering" w:customStyle="1" w:styleId="61">
    <w:name w:val="Нет списка61"/>
    <w:next w:val="a2"/>
    <w:semiHidden/>
    <w:rsid w:val="001C3362"/>
  </w:style>
  <w:style w:type="table" w:customStyle="1" w:styleId="610">
    <w:name w:val="Сетка таблицы61"/>
    <w:basedOn w:val="a1"/>
    <w:next w:val="af6"/>
    <w:rsid w:val="001C3362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1C3362"/>
  </w:style>
  <w:style w:type="numbering" w:customStyle="1" w:styleId="9">
    <w:name w:val="Нет списка9"/>
    <w:next w:val="a2"/>
    <w:uiPriority w:val="99"/>
    <w:semiHidden/>
    <w:unhideWhenUsed/>
    <w:rsid w:val="0003771D"/>
  </w:style>
  <w:style w:type="numbering" w:customStyle="1" w:styleId="100">
    <w:name w:val="Нет списка10"/>
    <w:next w:val="a2"/>
    <w:uiPriority w:val="99"/>
    <w:semiHidden/>
    <w:unhideWhenUsed/>
    <w:rsid w:val="003942EA"/>
  </w:style>
  <w:style w:type="numbering" w:customStyle="1" w:styleId="130">
    <w:name w:val="Нет списка13"/>
    <w:next w:val="a2"/>
    <w:uiPriority w:val="99"/>
    <w:semiHidden/>
    <w:unhideWhenUsed/>
    <w:rsid w:val="003942EA"/>
  </w:style>
  <w:style w:type="table" w:customStyle="1" w:styleId="80">
    <w:name w:val="Сетка таблицы8"/>
    <w:basedOn w:val="a1"/>
    <w:next w:val="af6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6"/>
    <w:rsid w:val="003942EA"/>
    <w:pPr>
      <w:widowControl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semiHidden/>
    <w:rsid w:val="003942EA"/>
  </w:style>
  <w:style w:type="table" w:customStyle="1" w:styleId="32">
    <w:name w:val="Сетка таблицы32"/>
    <w:basedOn w:val="a1"/>
    <w:next w:val="af6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3942EA"/>
  </w:style>
  <w:style w:type="numbering" w:customStyle="1" w:styleId="320">
    <w:name w:val="Нет списка32"/>
    <w:next w:val="a2"/>
    <w:semiHidden/>
    <w:rsid w:val="003942EA"/>
  </w:style>
  <w:style w:type="table" w:customStyle="1" w:styleId="42">
    <w:name w:val="Сетка таблицы42"/>
    <w:basedOn w:val="a1"/>
    <w:next w:val="af6"/>
    <w:rsid w:val="003942EA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semiHidden/>
    <w:rsid w:val="003942EA"/>
  </w:style>
  <w:style w:type="table" w:customStyle="1" w:styleId="52">
    <w:name w:val="Сетка таблицы52"/>
    <w:basedOn w:val="a1"/>
    <w:next w:val="af6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semiHidden/>
    <w:rsid w:val="003942EA"/>
  </w:style>
  <w:style w:type="numbering" w:customStyle="1" w:styleId="1112">
    <w:name w:val="Нет списка1112"/>
    <w:next w:val="a2"/>
    <w:uiPriority w:val="99"/>
    <w:semiHidden/>
    <w:unhideWhenUsed/>
    <w:rsid w:val="003942EA"/>
  </w:style>
  <w:style w:type="numbering" w:customStyle="1" w:styleId="62">
    <w:name w:val="Нет списка62"/>
    <w:next w:val="a2"/>
    <w:semiHidden/>
    <w:rsid w:val="003942EA"/>
  </w:style>
  <w:style w:type="table" w:customStyle="1" w:styleId="620">
    <w:name w:val="Сетка таблицы62"/>
    <w:basedOn w:val="a1"/>
    <w:next w:val="af6"/>
    <w:rsid w:val="003942EA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39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9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AE0B25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B85510"/>
    <w:rPr>
      <w:sz w:val="28"/>
    </w:rPr>
  </w:style>
  <w:style w:type="paragraph" w:styleId="af0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f1">
    <w:name w:val="Hyperlink"/>
    <w:basedOn w:val="a0"/>
    <w:rsid w:val="00923A95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3">
    <w:name w:val="Normal (Web)"/>
    <w:basedOn w:val="a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5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5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6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locked/>
    <w:rsid w:val="006A7BEC"/>
    <w:rPr>
      <w:sz w:val="28"/>
    </w:rPr>
  </w:style>
  <w:style w:type="character" w:customStyle="1" w:styleId="ad">
    <w:name w:val="Нижний колонтитул Знак"/>
    <w:link w:val="ac"/>
    <w:locked/>
    <w:rsid w:val="006A7BEC"/>
    <w:rPr>
      <w:sz w:val="28"/>
    </w:rPr>
  </w:style>
  <w:style w:type="character" w:customStyle="1" w:styleId="af">
    <w:name w:val="Текст выноски Знак"/>
    <w:link w:val="ae"/>
    <w:uiPriority w:val="99"/>
    <w:semiHidden/>
    <w:locked/>
    <w:rsid w:val="006A7BEC"/>
    <w:rPr>
      <w:rFonts w:ascii="Tahoma" w:hAnsi="Tahoma" w:cs="Tahoma"/>
      <w:sz w:val="16"/>
      <w:szCs w:val="16"/>
    </w:rPr>
  </w:style>
  <w:style w:type="paragraph" w:styleId="af7">
    <w:name w:val="caption"/>
    <w:basedOn w:val="a"/>
    <w:qFormat/>
    <w:rsid w:val="006A7BEC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8">
    <w:name w:val="List"/>
    <w:basedOn w:val="a5"/>
    <w:rsid w:val="006A7BEC"/>
    <w:pPr>
      <w:suppressAutoHyphens/>
      <w:spacing w:after="120" w:line="240" w:lineRule="auto"/>
      <w:ind w:firstLine="0"/>
      <w:jc w:val="left"/>
    </w:pPr>
    <w:rPr>
      <w:rFonts w:cs="FreeSans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rsid w:val="006A7BEC"/>
    <w:pPr>
      <w:keepNext/>
      <w:suppressAutoHyphens/>
      <w:spacing w:before="240" w:after="120"/>
    </w:pPr>
    <w:rPr>
      <w:rFonts w:ascii="Arial" w:eastAsia="Droid Sans Fallback" w:hAnsi="Arial" w:cs="FreeSans"/>
      <w:szCs w:val="28"/>
      <w:lang w:eastAsia="zh-CN"/>
    </w:rPr>
  </w:style>
  <w:style w:type="paragraph" w:customStyle="1" w:styleId="2">
    <w:name w:val="Указатель2"/>
    <w:basedOn w:val="a"/>
    <w:rsid w:val="006A7BEC"/>
    <w:pPr>
      <w:suppressLineNumbers/>
      <w:suppressAutoHyphens/>
    </w:pPr>
    <w:rPr>
      <w:rFonts w:cs="FreeSans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6A7BEC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6A7BEC"/>
    <w:pPr>
      <w:suppressLineNumbers/>
      <w:suppressAutoHyphens/>
    </w:pPr>
    <w:rPr>
      <w:rFonts w:cs="FreeSans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6A7BEC"/>
    <w:pPr>
      <w:suppressLineNumbers/>
      <w:suppressAutoHyphens/>
    </w:pPr>
    <w:rPr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6A7BEC"/>
  </w:style>
  <w:style w:type="character" w:customStyle="1" w:styleId="13">
    <w:name w:val="Заголовок №1_"/>
    <w:link w:val="14"/>
    <w:locked/>
    <w:rsid w:val="006A7BEC"/>
    <w:rPr>
      <w:rFonts w:ascii="Franklin Gothic Book" w:hAnsi="Franklin Gothic Book"/>
      <w:sz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6A7BEC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Franklin Gothic Book" w:hAnsi="Franklin Gothic Book"/>
    </w:rPr>
  </w:style>
  <w:style w:type="character" w:customStyle="1" w:styleId="afb">
    <w:name w:val="Основной текст_"/>
    <w:link w:val="15"/>
    <w:locked/>
    <w:rsid w:val="006A7BEC"/>
    <w:rPr>
      <w:shd w:val="clear" w:color="auto" w:fill="FFFFFF"/>
    </w:rPr>
  </w:style>
  <w:style w:type="paragraph" w:customStyle="1" w:styleId="15">
    <w:name w:val="Основной текст1"/>
    <w:basedOn w:val="a"/>
    <w:link w:val="afb"/>
    <w:rsid w:val="006A7BEC"/>
    <w:pPr>
      <w:widowControl w:val="0"/>
      <w:shd w:val="clear" w:color="auto" w:fill="FFFFFF"/>
    </w:pPr>
    <w:rPr>
      <w:sz w:val="20"/>
    </w:rPr>
  </w:style>
  <w:style w:type="character" w:customStyle="1" w:styleId="WW8Num1z0">
    <w:name w:val="WW8Num1z0"/>
    <w:rsid w:val="006A7BEC"/>
    <w:rPr>
      <w:color w:val="auto"/>
    </w:rPr>
  </w:style>
  <w:style w:type="character" w:customStyle="1" w:styleId="20">
    <w:name w:val="Основной шрифт абзаца2"/>
    <w:rsid w:val="006A7BEC"/>
  </w:style>
  <w:style w:type="character" w:customStyle="1" w:styleId="Absatz-Standardschriftart">
    <w:name w:val="Absatz-Standardschriftart"/>
    <w:rsid w:val="006A7BEC"/>
  </w:style>
  <w:style w:type="character" w:customStyle="1" w:styleId="WW-Absatz-Standardschriftart">
    <w:name w:val="WW-Absatz-Standardschriftart"/>
    <w:rsid w:val="006A7BEC"/>
  </w:style>
  <w:style w:type="character" w:customStyle="1" w:styleId="16">
    <w:name w:val="Основной шрифт абзаца1"/>
    <w:rsid w:val="006A7BEC"/>
  </w:style>
  <w:style w:type="character" w:customStyle="1" w:styleId="afc">
    <w:name w:val="Символ нумерации"/>
    <w:rsid w:val="006A7BEC"/>
  </w:style>
  <w:style w:type="character" w:customStyle="1" w:styleId="FranklinGothicBook">
    <w:name w:val="Основной текст + Franklin Gothic Book"/>
    <w:rsid w:val="006A7BEC"/>
    <w:rPr>
      <w:rFonts w:ascii="Franklin Gothic Book" w:hAnsi="Franklin Gothic Book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character" w:customStyle="1" w:styleId="ArialUnicodeMS">
    <w:name w:val="Основной текст + Arial Unicode MS"/>
    <w:aliases w:val="9 pt"/>
    <w:rsid w:val="006A7BEC"/>
    <w:rPr>
      <w:rFonts w:ascii="Arial Unicode MS" w:eastAsia="Arial Unicode MS" w:hAnsi="Arial Unicode MS"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table" w:customStyle="1" w:styleId="17">
    <w:name w:val="Сетка таблицы1"/>
    <w:basedOn w:val="a1"/>
    <w:next w:val="af6"/>
    <w:rsid w:val="006A7BEC"/>
    <w:pPr>
      <w:widowControl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semiHidden/>
    <w:rsid w:val="006A7BEC"/>
  </w:style>
  <w:style w:type="table" w:customStyle="1" w:styleId="3">
    <w:name w:val="Сетка таблицы3"/>
    <w:basedOn w:val="a1"/>
    <w:next w:val="af6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6A7BEC"/>
  </w:style>
  <w:style w:type="numbering" w:customStyle="1" w:styleId="30">
    <w:name w:val="Нет списка3"/>
    <w:next w:val="a2"/>
    <w:semiHidden/>
    <w:rsid w:val="006A7BEC"/>
  </w:style>
  <w:style w:type="table" w:customStyle="1" w:styleId="4">
    <w:name w:val="Сетка таблицы4"/>
    <w:basedOn w:val="a1"/>
    <w:next w:val="af6"/>
    <w:rsid w:val="006A7BEC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semiHidden/>
    <w:rsid w:val="006A7BEC"/>
  </w:style>
  <w:style w:type="table" w:customStyle="1" w:styleId="5">
    <w:name w:val="Сетка таблицы5"/>
    <w:basedOn w:val="a1"/>
    <w:next w:val="af6"/>
    <w:rsid w:val="006A7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A7B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50">
    <w:name w:val="Нет списка5"/>
    <w:next w:val="a2"/>
    <w:semiHidden/>
    <w:rsid w:val="00D952E0"/>
  </w:style>
  <w:style w:type="numbering" w:customStyle="1" w:styleId="111">
    <w:name w:val="Нет списка11"/>
    <w:next w:val="a2"/>
    <w:uiPriority w:val="99"/>
    <w:semiHidden/>
    <w:unhideWhenUsed/>
    <w:rsid w:val="00D952E0"/>
  </w:style>
  <w:style w:type="numbering" w:customStyle="1" w:styleId="6">
    <w:name w:val="Нет списка6"/>
    <w:next w:val="a2"/>
    <w:semiHidden/>
    <w:rsid w:val="00CC76BA"/>
  </w:style>
  <w:style w:type="table" w:customStyle="1" w:styleId="60">
    <w:name w:val="Сетка таблицы6"/>
    <w:basedOn w:val="a1"/>
    <w:next w:val="af6"/>
    <w:rsid w:val="00CC76BA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CC76BA"/>
  </w:style>
  <w:style w:type="numbering" w:customStyle="1" w:styleId="8">
    <w:name w:val="Нет списка8"/>
    <w:next w:val="a2"/>
    <w:uiPriority w:val="99"/>
    <w:semiHidden/>
    <w:unhideWhenUsed/>
    <w:rsid w:val="001C3362"/>
  </w:style>
  <w:style w:type="numbering" w:customStyle="1" w:styleId="120">
    <w:name w:val="Нет списка12"/>
    <w:next w:val="a2"/>
    <w:uiPriority w:val="99"/>
    <w:semiHidden/>
    <w:unhideWhenUsed/>
    <w:rsid w:val="001C3362"/>
  </w:style>
  <w:style w:type="table" w:customStyle="1" w:styleId="70">
    <w:name w:val="Сетка таблицы7"/>
    <w:basedOn w:val="a1"/>
    <w:next w:val="af6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6"/>
    <w:rsid w:val="001C3362"/>
    <w:pPr>
      <w:widowControl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1C3362"/>
  </w:style>
  <w:style w:type="table" w:customStyle="1" w:styleId="31">
    <w:name w:val="Сетка таблицы31"/>
    <w:basedOn w:val="a1"/>
    <w:next w:val="af6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1C3362"/>
  </w:style>
  <w:style w:type="numbering" w:customStyle="1" w:styleId="310">
    <w:name w:val="Нет списка31"/>
    <w:next w:val="a2"/>
    <w:semiHidden/>
    <w:rsid w:val="001C3362"/>
  </w:style>
  <w:style w:type="table" w:customStyle="1" w:styleId="41">
    <w:name w:val="Сетка таблицы41"/>
    <w:basedOn w:val="a1"/>
    <w:next w:val="af6"/>
    <w:rsid w:val="001C3362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semiHidden/>
    <w:rsid w:val="001C3362"/>
  </w:style>
  <w:style w:type="table" w:customStyle="1" w:styleId="51">
    <w:name w:val="Сетка таблицы51"/>
    <w:basedOn w:val="a1"/>
    <w:next w:val="af6"/>
    <w:rsid w:val="001C3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semiHidden/>
    <w:rsid w:val="001C3362"/>
  </w:style>
  <w:style w:type="numbering" w:customStyle="1" w:styleId="11110">
    <w:name w:val="Нет списка1111"/>
    <w:next w:val="a2"/>
    <w:uiPriority w:val="99"/>
    <w:semiHidden/>
    <w:unhideWhenUsed/>
    <w:rsid w:val="001C3362"/>
  </w:style>
  <w:style w:type="numbering" w:customStyle="1" w:styleId="61">
    <w:name w:val="Нет списка61"/>
    <w:next w:val="a2"/>
    <w:semiHidden/>
    <w:rsid w:val="001C3362"/>
  </w:style>
  <w:style w:type="table" w:customStyle="1" w:styleId="610">
    <w:name w:val="Сетка таблицы61"/>
    <w:basedOn w:val="a1"/>
    <w:next w:val="af6"/>
    <w:rsid w:val="001C3362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1C3362"/>
  </w:style>
  <w:style w:type="numbering" w:customStyle="1" w:styleId="9">
    <w:name w:val="Нет списка9"/>
    <w:next w:val="a2"/>
    <w:uiPriority w:val="99"/>
    <w:semiHidden/>
    <w:unhideWhenUsed/>
    <w:rsid w:val="0003771D"/>
  </w:style>
  <w:style w:type="numbering" w:customStyle="1" w:styleId="100">
    <w:name w:val="Нет списка10"/>
    <w:next w:val="a2"/>
    <w:uiPriority w:val="99"/>
    <w:semiHidden/>
    <w:unhideWhenUsed/>
    <w:rsid w:val="003942EA"/>
  </w:style>
  <w:style w:type="numbering" w:customStyle="1" w:styleId="130">
    <w:name w:val="Нет списка13"/>
    <w:next w:val="a2"/>
    <w:uiPriority w:val="99"/>
    <w:semiHidden/>
    <w:unhideWhenUsed/>
    <w:rsid w:val="003942EA"/>
  </w:style>
  <w:style w:type="table" w:customStyle="1" w:styleId="80">
    <w:name w:val="Сетка таблицы8"/>
    <w:basedOn w:val="a1"/>
    <w:next w:val="af6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6"/>
    <w:rsid w:val="003942EA"/>
    <w:pPr>
      <w:widowControl w:val="0"/>
    </w:pPr>
    <w:rPr>
      <w:rFonts w:ascii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semiHidden/>
    <w:rsid w:val="003942EA"/>
  </w:style>
  <w:style w:type="table" w:customStyle="1" w:styleId="32">
    <w:name w:val="Сетка таблицы32"/>
    <w:basedOn w:val="a1"/>
    <w:next w:val="af6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3942EA"/>
  </w:style>
  <w:style w:type="numbering" w:customStyle="1" w:styleId="320">
    <w:name w:val="Нет списка32"/>
    <w:next w:val="a2"/>
    <w:semiHidden/>
    <w:rsid w:val="003942EA"/>
  </w:style>
  <w:style w:type="table" w:customStyle="1" w:styleId="42">
    <w:name w:val="Сетка таблицы42"/>
    <w:basedOn w:val="a1"/>
    <w:next w:val="af6"/>
    <w:rsid w:val="003942EA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semiHidden/>
    <w:rsid w:val="003942EA"/>
  </w:style>
  <w:style w:type="table" w:customStyle="1" w:styleId="52">
    <w:name w:val="Сетка таблицы52"/>
    <w:basedOn w:val="a1"/>
    <w:next w:val="af6"/>
    <w:rsid w:val="00394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semiHidden/>
    <w:rsid w:val="003942EA"/>
  </w:style>
  <w:style w:type="numbering" w:customStyle="1" w:styleId="1112">
    <w:name w:val="Нет списка1112"/>
    <w:next w:val="a2"/>
    <w:uiPriority w:val="99"/>
    <w:semiHidden/>
    <w:unhideWhenUsed/>
    <w:rsid w:val="003942EA"/>
  </w:style>
  <w:style w:type="numbering" w:customStyle="1" w:styleId="62">
    <w:name w:val="Нет списка62"/>
    <w:next w:val="a2"/>
    <w:semiHidden/>
    <w:rsid w:val="003942EA"/>
  </w:style>
  <w:style w:type="table" w:customStyle="1" w:styleId="620">
    <w:name w:val="Сетка таблицы62"/>
    <w:basedOn w:val="a1"/>
    <w:next w:val="af6"/>
    <w:rsid w:val="003942EA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39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9A9F-FC39-4BE8-BA7E-A51246C4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4</TotalTime>
  <Pages>12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2024-12-19T07:59:00Z</cp:lastPrinted>
  <dcterms:created xsi:type="dcterms:W3CDTF">2024-12-19T07:59:00Z</dcterms:created>
  <dcterms:modified xsi:type="dcterms:W3CDTF">2025-03-18T04:31:00Z</dcterms:modified>
</cp:coreProperties>
</file>