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F589C" w14:textId="77777777" w:rsidR="007B1869" w:rsidRPr="007B1869" w:rsidRDefault="007B1869" w:rsidP="007B1869">
      <w:pPr>
        <w:pStyle w:val="ad"/>
        <w:tabs>
          <w:tab w:val="left" w:pos="1095"/>
        </w:tabs>
        <w:spacing w:line="24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2054A" wp14:editId="2841DC53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3CB4D" w14:textId="06B618A1" w:rsidR="00311DAC" w:rsidRPr="00482A25" w:rsidRDefault="003E0844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2054A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2303CB4D" w14:textId="06B618A1" w:rsidR="00311DAC" w:rsidRPr="00482A25" w:rsidRDefault="003E0844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AE19F9" wp14:editId="0F27135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19BA1" w14:textId="77777777" w:rsidR="00311DAC" w:rsidRPr="00482A25" w:rsidRDefault="007B1869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</w:t>
                            </w:r>
                            <w:r w:rsidR="00E441EE">
                              <w:rPr>
                                <w:szCs w:val="28"/>
                                <w:lang w:val="ru-RU"/>
                              </w:rPr>
                              <w:t>6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.10</w:t>
                            </w:r>
                            <w:r w:rsidR="00E441EE">
                              <w:rPr>
                                <w:szCs w:val="28"/>
                                <w:lang w:val="ru-RU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E19F9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51319BA1" w14:textId="77777777" w:rsidR="00311DAC" w:rsidRPr="00482A25" w:rsidRDefault="007B1869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</w:t>
                      </w:r>
                      <w:r w:rsidR="00E441EE">
                        <w:rPr>
                          <w:szCs w:val="28"/>
                          <w:lang w:val="ru-RU"/>
                        </w:rPr>
                        <w:t>6</w:t>
                      </w:r>
                      <w:r>
                        <w:rPr>
                          <w:szCs w:val="28"/>
                          <w:lang w:val="ru-RU"/>
                        </w:rPr>
                        <w:t>.10</w:t>
                      </w:r>
                      <w:r w:rsidR="00E441EE">
                        <w:rPr>
                          <w:szCs w:val="28"/>
                          <w:lang w:val="ru-RU"/>
                        </w:rPr>
                        <w:t>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691CC432" wp14:editId="0F9FA4BC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7161">
        <w:rPr>
          <w:b/>
        </w:rPr>
        <w:t>О</w:t>
      </w:r>
      <w:r>
        <w:rPr>
          <w:b/>
        </w:rPr>
        <w:t>б</w:t>
      </w:r>
      <w:r w:rsidR="00497161">
        <w:rPr>
          <w:b/>
        </w:rPr>
        <w:t xml:space="preserve"> </w:t>
      </w:r>
      <w:r w:rsidRPr="007B1869">
        <w:rPr>
          <w:b/>
        </w:rPr>
        <w:t xml:space="preserve">организации проведения </w:t>
      </w:r>
    </w:p>
    <w:p w14:paraId="2D37222E" w14:textId="77777777" w:rsidR="007B1869" w:rsidRPr="007B1869" w:rsidRDefault="007B1869" w:rsidP="007B1869">
      <w:pPr>
        <w:pStyle w:val="ad"/>
        <w:tabs>
          <w:tab w:val="left" w:pos="1095"/>
        </w:tabs>
        <w:spacing w:line="240" w:lineRule="exact"/>
        <w:rPr>
          <w:b/>
        </w:rPr>
      </w:pPr>
      <w:r w:rsidRPr="007B1869">
        <w:rPr>
          <w:b/>
        </w:rPr>
        <w:t>муниципальной выставки-конкурса</w:t>
      </w:r>
    </w:p>
    <w:p w14:paraId="3726F975" w14:textId="77777777" w:rsidR="00923A95" w:rsidRPr="00923A95" w:rsidRDefault="007B1869" w:rsidP="007B1869">
      <w:pPr>
        <w:pStyle w:val="ad"/>
        <w:tabs>
          <w:tab w:val="left" w:pos="1095"/>
        </w:tabs>
        <w:spacing w:line="240" w:lineRule="exact"/>
        <w:rPr>
          <w:b/>
        </w:rPr>
      </w:pPr>
      <w:r w:rsidRPr="007B1869">
        <w:rPr>
          <w:b/>
        </w:rPr>
        <w:t>«Сказочное чудо</w:t>
      </w:r>
      <w:r w:rsidR="00E441EE">
        <w:rPr>
          <w:b/>
        </w:rPr>
        <w:t xml:space="preserve"> - 2024</w:t>
      </w:r>
      <w:r w:rsidRPr="007B1869">
        <w:rPr>
          <w:b/>
        </w:rPr>
        <w:t>»</w:t>
      </w:r>
    </w:p>
    <w:p w14:paraId="6D3CC090" w14:textId="77777777" w:rsidR="00497161" w:rsidRPr="00896973" w:rsidRDefault="00497161" w:rsidP="00BC7B32">
      <w:pPr>
        <w:autoSpaceDE w:val="0"/>
        <w:autoSpaceDN w:val="0"/>
        <w:spacing w:line="360" w:lineRule="exact"/>
        <w:ind w:firstLine="708"/>
        <w:jc w:val="both"/>
        <w:rPr>
          <w:szCs w:val="28"/>
        </w:rPr>
      </w:pPr>
    </w:p>
    <w:p w14:paraId="4EB443F5" w14:textId="77777777" w:rsidR="007B1869" w:rsidRPr="002048D4" w:rsidRDefault="007B1869" w:rsidP="007B1869">
      <w:pPr>
        <w:autoSpaceDE w:val="0"/>
        <w:autoSpaceDN w:val="0"/>
        <w:spacing w:line="360" w:lineRule="exact"/>
        <w:ind w:firstLine="708"/>
        <w:jc w:val="both"/>
        <w:rPr>
          <w:szCs w:val="28"/>
        </w:rPr>
      </w:pPr>
      <w:r>
        <w:t xml:space="preserve">В </w:t>
      </w:r>
      <w:r w:rsidRPr="002048D4">
        <w:rPr>
          <w:szCs w:val="28"/>
        </w:rPr>
        <w:t>целях развития творческой активности детей дошкольного возраста в процессе выполнения работ</w:t>
      </w:r>
    </w:p>
    <w:p w14:paraId="749FDA5A" w14:textId="77777777" w:rsidR="007B1869" w:rsidRPr="002048D4" w:rsidRDefault="007B1869" w:rsidP="007B1869">
      <w:pPr>
        <w:spacing w:line="360" w:lineRule="exact"/>
        <w:jc w:val="both"/>
        <w:rPr>
          <w:szCs w:val="28"/>
        </w:rPr>
      </w:pPr>
      <w:r w:rsidRPr="002048D4">
        <w:rPr>
          <w:szCs w:val="28"/>
        </w:rPr>
        <w:tab/>
        <w:t>ПРИКАЗЫВАЮ:</w:t>
      </w:r>
    </w:p>
    <w:p w14:paraId="3388B26C" w14:textId="4A2D503B" w:rsidR="007B1869" w:rsidRPr="002048D4" w:rsidRDefault="007B1869" w:rsidP="007B1869">
      <w:pPr>
        <w:spacing w:line="360" w:lineRule="exact"/>
        <w:jc w:val="both"/>
        <w:rPr>
          <w:szCs w:val="28"/>
        </w:rPr>
      </w:pPr>
      <w:r w:rsidRPr="002048D4">
        <w:rPr>
          <w:rFonts w:ascii="Calibri" w:hAnsi="Calibri"/>
          <w:sz w:val="22"/>
          <w:szCs w:val="28"/>
        </w:rPr>
        <w:tab/>
      </w:r>
      <w:r w:rsidRPr="002048D4">
        <w:rPr>
          <w:szCs w:val="28"/>
        </w:rPr>
        <w:t xml:space="preserve">1. Провести </w:t>
      </w:r>
      <w:r w:rsidR="00E441EE">
        <w:rPr>
          <w:bCs/>
          <w:szCs w:val="28"/>
        </w:rPr>
        <w:t>с 5 ноября по 6 декабря 2024</w:t>
      </w:r>
      <w:r w:rsidRPr="002048D4">
        <w:rPr>
          <w:bCs/>
          <w:szCs w:val="28"/>
        </w:rPr>
        <w:t xml:space="preserve"> г. </w:t>
      </w:r>
      <w:r w:rsidRPr="002048D4">
        <w:rPr>
          <w:szCs w:val="28"/>
        </w:rPr>
        <w:t>муниципальную выставку-конкурс «Сказочное чудо</w:t>
      </w:r>
      <w:r w:rsidR="00E441EE">
        <w:rPr>
          <w:szCs w:val="28"/>
        </w:rPr>
        <w:t xml:space="preserve"> - 2024</w:t>
      </w:r>
      <w:r w:rsidRPr="002048D4">
        <w:rPr>
          <w:szCs w:val="28"/>
        </w:rPr>
        <w:t xml:space="preserve">» с участием детей дошкольного возраста </w:t>
      </w:r>
      <w:r w:rsidRPr="002048D4">
        <w:rPr>
          <w:bCs/>
          <w:szCs w:val="28"/>
        </w:rPr>
        <w:t>на базе МБУ ДО «Центр детского творчества с. Елово».</w:t>
      </w:r>
    </w:p>
    <w:p w14:paraId="1E31994D" w14:textId="77777777" w:rsidR="007B1869" w:rsidRPr="002048D4" w:rsidRDefault="007B1869" w:rsidP="007B1869">
      <w:pPr>
        <w:spacing w:line="360" w:lineRule="exact"/>
        <w:jc w:val="both"/>
      </w:pPr>
      <w:r w:rsidRPr="002048D4">
        <w:tab/>
        <w:t>2. Утвердить прилагаемое Положение о муниципальной выставке-конкурсе «Сказочное чудо».</w:t>
      </w:r>
    </w:p>
    <w:p w14:paraId="6FD2DE0F" w14:textId="77777777" w:rsidR="007B1869" w:rsidRPr="00BF5087" w:rsidRDefault="007B1869" w:rsidP="007B1869">
      <w:pPr>
        <w:spacing w:line="360" w:lineRule="exact"/>
        <w:ind w:firstLine="708"/>
        <w:jc w:val="both"/>
        <w:rPr>
          <w:bCs/>
          <w:szCs w:val="28"/>
        </w:rPr>
      </w:pPr>
      <w:r w:rsidRPr="002048D4">
        <w:rPr>
          <w:szCs w:val="28"/>
        </w:rPr>
        <w:t xml:space="preserve">3. </w:t>
      </w:r>
      <w:r w:rsidRPr="002048D4">
        <w:rPr>
          <w:bCs/>
          <w:szCs w:val="28"/>
        </w:rPr>
        <w:t xml:space="preserve">Руководителям образовательных </w:t>
      </w:r>
      <w:r w:rsidRPr="002048D4">
        <w:rPr>
          <w:szCs w:val="28"/>
        </w:rPr>
        <w:t>учреждений</w:t>
      </w:r>
      <w:r w:rsidRPr="002048D4">
        <w:rPr>
          <w:bCs/>
          <w:szCs w:val="28"/>
        </w:rPr>
        <w:t xml:space="preserve"> обеспечить участие детей дошкольного возраста в Выставке</w:t>
      </w:r>
      <w:r w:rsidRPr="002048D4">
        <w:rPr>
          <w:szCs w:val="28"/>
        </w:rPr>
        <w:t>-конкурсе.</w:t>
      </w:r>
    </w:p>
    <w:p w14:paraId="079DE368" w14:textId="77777777" w:rsidR="007B1869" w:rsidRPr="002048D4" w:rsidRDefault="007B1869" w:rsidP="007B1869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4</w:t>
      </w:r>
      <w:r w:rsidRPr="002048D4">
        <w:rPr>
          <w:szCs w:val="28"/>
        </w:rPr>
        <w:t>. Контроль исполнения приказа возложить на Носкову Е.А., директора МБУ ДО «Центр детского творчества с. Елово».</w:t>
      </w:r>
    </w:p>
    <w:p w14:paraId="4F29CD4B" w14:textId="77777777" w:rsidR="007B1869" w:rsidRPr="002048D4" w:rsidRDefault="007B1869" w:rsidP="007B1869">
      <w:pPr>
        <w:jc w:val="both"/>
        <w:rPr>
          <w:szCs w:val="28"/>
        </w:rPr>
      </w:pPr>
    </w:p>
    <w:p w14:paraId="7FA733AA" w14:textId="77777777" w:rsidR="0052081E" w:rsidRDefault="0052081E" w:rsidP="0052081E">
      <w:pPr>
        <w:spacing w:line="360" w:lineRule="exact"/>
        <w:contextualSpacing/>
        <w:jc w:val="both"/>
        <w:rPr>
          <w:szCs w:val="28"/>
        </w:rPr>
      </w:pPr>
    </w:p>
    <w:p w14:paraId="4C76102C" w14:textId="77777777" w:rsidR="0052081E" w:rsidRPr="00BC7B32" w:rsidRDefault="0052081E" w:rsidP="0052081E">
      <w:pPr>
        <w:spacing w:line="360" w:lineRule="exact"/>
        <w:contextualSpacing/>
        <w:jc w:val="both"/>
        <w:rPr>
          <w:szCs w:val="28"/>
        </w:rPr>
      </w:pPr>
    </w:p>
    <w:p w14:paraId="685734EF" w14:textId="77777777" w:rsidR="004B2B8F" w:rsidRDefault="00BC7B32" w:rsidP="0052081E">
      <w:pPr>
        <w:contextualSpacing/>
        <w:jc w:val="both"/>
        <w:rPr>
          <w:szCs w:val="28"/>
        </w:rPr>
      </w:pPr>
      <w:r w:rsidRPr="00BC7B32">
        <w:rPr>
          <w:szCs w:val="28"/>
        </w:rPr>
        <w:t xml:space="preserve">Заведующий                                                                                </w:t>
      </w:r>
      <w:r>
        <w:rPr>
          <w:szCs w:val="28"/>
        </w:rPr>
        <w:t xml:space="preserve">     </w:t>
      </w:r>
      <w:r w:rsidRPr="00BC7B32">
        <w:rPr>
          <w:szCs w:val="28"/>
        </w:rPr>
        <w:t xml:space="preserve"> В.Н. Пономарева</w:t>
      </w:r>
    </w:p>
    <w:p w14:paraId="7496A391" w14:textId="77777777" w:rsidR="007B1869" w:rsidRDefault="007B1869" w:rsidP="0052081E">
      <w:pPr>
        <w:contextualSpacing/>
        <w:jc w:val="both"/>
        <w:rPr>
          <w:szCs w:val="28"/>
        </w:rPr>
      </w:pPr>
    </w:p>
    <w:p w14:paraId="520DDD59" w14:textId="77777777" w:rsidR="007B1869" w:rsidRDefault="007B1869" w:rsidP="0052081E">
      <w:pPr>
        <w:contextualSpacing/>
        <w:jc w:val="both"/>
        <w:rPr>
          <w:szCs w:val="28"/>
        </w:rPr>
      </w:pPr>
    </w:p>
    <w:p w14:paraId="78F179EB" w14:textId="77777777" w:rsidR="007B1869" w:rsidRDefault="007B1869" w:rsidP="0052081E">
      <w:pPr>
        <w:contextualSpacing/>
        <w:jc w:val="both"/>
        <w:rPr>
          <w:szCs w:val="28"/>
        </w:rPr>
      </w:pPr>
    </w:p>
    <w:p w14:paraId="62DF1D5C" w14:textId="77777777" w:rsidR="007B1869" w:rsidRDefault="007B1869" w:rsidP="0052081E">
      <w:pPr>
        <w:contextualSpacing/>
        <w:jc w:val="both"/>
        <w:rPr>
          <w:szCs w:val="28"/>
        </w:rPr>
      </w:pPr>
    </w:p>
    <w:p w14:paraId="24764F54" w14:textId="77777777" w:rsidR="007B1869" w:rsidRDefault="007B1869" w:rsidP="0052081E">
      <w:pPr>
        <w:contextualSpacing/>
        <w:jc w:val="both"/>
        <w:rPr>
          <w:szCs w:val="28"/>
        </w:rPr>
      </w:pPr>
    </w:p>
    <w:p w14:paraId="69CE1B7C" w14:textId="77777777" w:rsidR="007B1869" w:rsidRDefault="007B1869" w:rsidP="0052081E">
      <w:pPr>
        <w:contextualSpacing/>
        <w:jc w:val="both"/>
        <w:rPr>
          <w:szCs w:val="28"/>
        </w:rPr>
      </w:pPr>
    </w:p>
    <w:p w14:paraId="23015950" w14:textId="77777777" w:rsidR="007B1869" w:rsidRDefault="007B1869" w:rsidP="0052081E">
      <w:pPr>
        <w:contextualSpacing/>
        <w:jc w:val="both"/>
        <w:rPr>
          <w:szCs w:val="28"/>
        </w:rPr>
      </w:pPr>
    </w:p>
    <w:p w14:paraId="05CC0FCF" w14:textId="77777777" w:rsidR="007B1869" w:rsidRDefault="007B1869" w:rsidP="0052081E">
      <w:pPr>
        <w:contextualSpacing/>
        <w:jc w:val="both"/>
        <w:rPr>
          <w:szCs w:val="28"/>
        </w:rPr>
      </w:pPr>
    </w:p>
    <w:p w14:paraId="00871F17" w14:textId="77777777" w:rsidR="007B1869" w:rsidRDefault="007B1869" w:rsidP="0052081E">
      <w:pPr>
        <w:contextualSpacing/>
        <w:jc w:val="both"/>
        <w:rPr>
          <w:szCs w:val="28"/>
        </w:rPr>
      </w:pPr>
    </w:p>
    <w:p w14:paraId="5AC0733F" w14:textId="77777777" w:rsidR="007B1869" w:rsidRDefault="007B1869" w:rsidP="0052081E">
      <w:pPr>
        <w:contextualSpacing/>
        <w:jc w:val="both"/>
        <w:rPr>
          <w:szCs w:val="28"/>
        </w:rPr>
      </w:pPr>
    </w:p>
    <w:p w14:paraId="24121314" w14:textId="77777777" w:rsidR="007B1869" w:rsidRDefault="007B1869" w:rsidP="0052081E">
      <w:pPr>
        <w:contextualSpacing/>
        <w:jc w:val="both"/>
        <w:rPr>
          <w:szCs w:val="28"/>
        </w:rPr>
      </w:pPr>
    </w:p>
    <w:p w14:paraId="6472A760" w14:textId="77777777" w:rsidR="007B1869" w:rsidRDefault="007B1869" w:rsidP="0052081E">
      <w:pPr>
        <w:contextualSpacing/>
        <w:jc w:val="both"/>
        <w:rPr>
          <w:szCs w:val="28"/>
        </w:rPr>
      </w:pPr>
    </w:p>
    <w:p w14:paraId="3B09A085" w14:textId="77777777" w:rsidR="003E0844" w:rsidRDefault="003E0844" w:rsidP="0052081E">
      <w:pPr>
        <w:contextualSpacing/>
        <w:jc w:val="both"/>
        <w:rPr>
          <w:szCs w:val="28"/>
        </w:rPr>
      </w:pPr>
    </w:p>
    <w:p w14:paraId="1D8C0829" w14:textId="77777777" w:rsidR="007B1869" w:rsidRPr="002048D4" w:rsidRDefault="007B1869" w:rsidP="007B1869">
      <w:pPr>
        <w:spacing w:line="240" w:lineRule="exact"/>
        <w:ind w:firstLine="6379"/>
        <w:contextualSpacing/>
        <w:rPr>
          <w:szCs w:val="28"/>
        </w:rPr>
      </w:pPr>
      <w:r w:rsidRPr="002048D4">
        <w:rPr>
          <w:szCs w:val="28"/>
        </w:rPr>
        <w:lastRenderedPageBreak/>
        <w:t>УТВЕРЖДЕНО</w:t>
      </w:r>
    </w:p>
    <w:p w14:paraId="2021D128" w14:textId="77777777" w:rsidR="007B1869" w:rsidRPr="002048D4" w:rsidRDefault="007B1869" w:rsidP="007B1869">
      <w:pPr>
        <w:spacing w:line="240" w:lineRule="exact"/>
        <w:ind w:firstLine="6379"/>
        <w:contextualSpacing/>
        <w:rPr>
          <w:szCs w:val="28"/>
        </w:rPr>
      </w:pPr>
      <w:r w:rsidRPr="002048D4">
        <w:rPr>
          <w:szCs w:val="28"/>
        </w:rPr>
        <w:t xml:space="preserve">приказом </w:t>
      </w:r>
    </w:p>
    <w:p w14:paraId="4C61B137" w14:textId="098E2B71" w:rsidR="007B1869" w:rsidRPr="002048D4" w:rsidRDefault="003E0844" w:rsidP="007B1869">
      <w:pPr>
        <w:spacing w:line="240" w:lineRule="exact"/>
        <w:ind w:firstLine="6379"/>
        <w:contextualSpacing/>
        <w:rPr>
          <w:szCs w:val="28"/>
        </w:rPr>
      </w:pPr>
      <w:r>
        <w:rPr>
          <w:szCs w:val="28"/>
        </w:rPr>
        <w:t>О</w:t>
      </w:r>
      <w:r w:rsidR="007B1869" w:rsidRPr="002048D4">
        <w:rPr>
          <w:szCs w:val="28"/>
        </w:rPr>
        <w:t>тдела образования</w:t>
      </w:r>
    </w:p>
    <w:p w14:paraId="5AD861F9" w14:textId="77777777" w:rsidR="007B1869" w:rsidRPr="002048D4" w:rsidRDefault="007B1869" w:rsidP="007B1869">
      <w:pPr>
        <w:spacing w:line="240" w:lineRule="exact"/>
        <w:ind w:firstLine="6379"/>
        <w:contextualSpacing/>
        <w:rPr>
          <w:szCs w:val="28"/>
        </w:rPr>
      </w:pPr>
      <w:r w:rsidRPr="002048D4">
        <w:rPr>
          <w:szCs w:val="28"/>
        </w:rPr>
        <w:t>администрации Еловского</w:t>
      </w:r>
    </w:p>
    <w:p w14:paraId="3A3362E0" w14:textId="77777777" w:rsidR="007B1869" w:rsidRPr="002048D4" w:rsidRDefault="007B1869" w:rsidP="007B1869">
      <w:pPr>
        <w:spacing w:line="240" w:lineRule="exact"/>
        <w:ind w:firstLine="6379"/>
        <w:contextualSpacing/>
        <w:rPr>
          <w:szCs w:val="28"/>
        </w:rPr>
      </w:pPr>
      <w:r w:rsidRPr="002048D4">
        <w:rPr>
          <w:szCs w:val="28"/>
        </w:rPr>
        <w:t xml:space="preserve">муниципального </w:t>
      </w:r>
      <w:r>
        <w:rPr>
          <w:szCs w:val="28"/>
        </w:rPr>
        <w:t>округа</w:t>
      </w:r>
    </w:p>
    <w:p w14:paraId="606507E9" w14:textId="5F4F888D" w:rsidR="007B1869" w:rsidRPr="002048D4" w:rsidRDefault="00E441EE" w:rsidP="007B1869">
      <w:pPr>
        <w:tabs>
          <w:tab w:val="left" w:pos="8695"/>
        </w:tabs>
        <w:spacing w:line="240" w:lineRule="exact"/>
        <w:ind w:firstLine="6379"/>
        <w:contextualSpacing/>
        <w:rPr>
          <w:szCs w:val="28"/>
        </w:rPr>
      </w:pPr>
      <w:r>
        <w:rPr>
          <w:szCs w:val="28"/>
        </w:rPr>
        <w:t xml:space="preserve">от 16.10.2024 № </w:t>
      </w:r>
      <w:r w:rsidR="003E0844">
        <w:rPr>
          <w:szCs w:val="28"/>
        </w:rPr>
        <w:t>223</w:t>
      </w:r>
    </w:p>
    <w:p w14:paraId="1EED5C00" w14:textId="77777777" w:rsidR="007B1869" w:rsidRPr="002048D4" w:rsidRDefault="007B1869" w:rsidP="007B1869">
      <w:pPr>
        <w:ind w:firstLine="6379"/>
        <w:rPr>
          <w:sz w:val="24"/>
          <w:szCs w:val="24"/>
        </w:rPr>
      </w:pPr>
    </w:p>
    <w:p w14:paraId="12EF2420" w14:textId="77777777" w:rsidR="007B1869" w:rsidRPr="002048D4" w:rsidRDefault="007B1869" w:rsidP="007B1869">
      <w:pPr>
        <w:spacing w:line="240" w:lineRule="exact"/>
        <w:jc w:val="center"/>
        <w:rPr>
          <w:b/>
          <w:szCs w:val="28"/>
        </w:rPr>
      </w:pPr>
      <w:r w:rsidRPr="002048D4">
        <w:rPr>
          <w:b/>
          <w:szCs w:val="28"/>
        </w:rPr>
        <w:t>ПОЛОЖЕНИЕ</w:t>
      </w:r>
    </w:p>
    <w:p w14:paraId="7B4994F8" w14:textId="77777777" w:rsidR="007B1869" w:rsidRPr="002048D4" w:rsidRDefault="007B1869" w:rsidP="007B1869">
      <w:pPr>
        <w:spacing w:line="240" w:lineRule="exact"/>
        <w:jc w:val="center"/>
        <w:rPr>
          <w:b/>
          <w:szCs w:val="28"/>
        </w:rPr>
      </w:pPr>
      <w:r w:rsidRPr="002048D4">
        <w:rPr>
          <w:b/>
          <w:szCs w:val="28"/>
        </w:rPr>
        <w:t>о муниципальной выставке-конкурсе «Сказочное чудо»</w:t>
      </w:r>
    </w:p>
    <w:p w14:paraId="50E4FAE2" w14:textId="77777777" w:rsidR="007B1869" w:rsidRPr="002048D4" w:rsidRDefault="007B1869" w:rsidP="007B1869">
      <w:pPr>
        <w:tabs>
          <w:tab w:val="left" w:pos="0"/>
        </w:tabs>
        <w:ind w:left="709"/>
        <w:jc w:val="center"/>
        <w:rPr>
          <w:b/>
          <w:szCs w:val="28"/>
        </w:rPr>
      </w:pPr>
    </w:p>
    <w:p w14:paraId="7B7995A0" w14:textId="77777777" w:rsidR="007B1869" w:rsidRPr="002048D4" w:rsidRDefault="007B1869" w:rsidP="007B1869">
      <w:pPr>
        <w:tabs>
          <w:tab w:val="left" w:pos="0"/>
        </w:tabs>
        <w:jc w:val="center"/>
        <w:rPr>
          <w:b/>
          <w:bCs/>
          <w:szCs w:val="28"/>
        </w:rPr>
      </w:pPr>
      <w:r w:rsidRPr="002048D4">
        <w:rPr>
          <w:szCs w:val="28"/>
        </w:rPr>
        <w:t xml:space="preserve">1. </w:t>
      </w:r>
      <w:r w:rsidRPr="002048D4">
        <w:rPr>
          <w:b/>
          <w:bCs/>
          <w:szCs w:val="28"/>
        </w:rPr>
        <w:t>Общие положения</w:t>
      </w:r>
    </w:p>
    <w:p w14:paraId="026E200D" w14:textId="77777777" w:rsidR="007B1869" w:rsidRPr="002048D4" w:rsidRDefault="007B1869" w:rsidP="007B1869">
      <w:pPr>
        <w:tabs>
          <w:tab w:val="left" w:pos="0"/>
        </w:tabs>
        <w:jc w:val="both"/>
        <w:rPr>
          <w:szCs w:val="28"/>
        </w:rPr>
      </w:pPr>
      <w:r w:rsidRPr="002048D4">
        <w:rPr>
          <w:szCs w:val="28"/>
        </w:rPr>
        <w:tab/>
        <w:t>1.1. Настоящее Положение определяет цель и задачи, порядок и сроки проведения, требования к предоставляемым работам, систему награждений и поощрений участников муниципальной выставки-конкурса «Сказочное чудо</w:t>
      </w:r>
      <w:r w:rsidR="00E441EE">
        <w:rPr>
          <w:szCs w:val="28"/>
        </w:rPr>
        <w:t xml:space="preserve"> - 2024</w:t>
      </w:r>
      <w:r w:rsidRPr="002048D4">
        <w:rPr>
          <w:szCs w:val="28"/>
        </w:rPr>
        <w:t>» (далее – Выставка-конкурс).</w:t>
      </w:r>
    </w:p>
    <w:p w14:paraId="55D04F30" w14:textId="77777777" w:rsidR="007B1869" w:rsidRPr="002048D4" w:rsidRDefault="007B1869" w:rsidP="007B1869">
      <w:pPr>
        <w:tabs>
          <w:tab w:val="left" w:pos="0"/>
        </w:tabs>
        <w:jc w:val="both"/>
        <w:rPr>
          <w:szCs w:val="28"/>
        </w:rPr>
      </w:pPr>
      <w:r w:rsidRPr="002048D4">
        <w:rPr>
          <w:szCs w:val="28"/>
        </w:rPr>
        <w:tab/>
        <w:t>1.2. Тема Выставки-конкурса «</w:t>
      </w:r>
      <w:r>
        <w:rPr>
          <w:szCs w:val="28"/>
        </w:rPr>
        <w:t xml:space="preserve">Сказка </w:t>
      </w:r>
      <w:r w:rsidR="00E441EE">
        <w:rPr>
          <w:szCs w:val="28"/>
        </w:rPr>
        <w:t>моей семьи</w:t>
      </w:r>
      <w:r>
        <w:rPr>
          <w:szCs w:val="28"/>
        </w:rPr>
        <w:t>».</w:t>
      </w:r>
    </w:p>
    <w:p w14:paraId="337AD4AF" w14:textId="77777777" w:rsidR="007B1869" w:rsidRPr="002048D4" w:rsidRDefault="007B1869" w:rsidP="007B1869">
      <w:pPr>
        <w:tabs>
          <w:tab w:val="left" w:pos="993"/>
        </w:tabs>
        <w:ind w:left="1710"/>
        <w:jc w:val="both"/>
        <w:rPr>
          <w:szCs w:val="28"/>
        </w:rPr>
      </w:pPr>
    </w:p>
    <w:p w14:paraId="0A3E0BCE" w14:textId="77777777" w:rsidR="007B1869" w:rsidRPr="002048D4" w:rsidRDefault="007B1869" w:rsidP="007B1869">
      <w:pPr>
        <w:tabs>
          <w:tab w:val="left" w:pos="993"/>
        </w:tabs>
        <w:autoSpaceDE w:val="0"/>
        <w:autoSpaceDN w:val="0"/>
        <w:ind w:left="709"/>
        <w:jc w:val="center"/>
        <w:rPr>
          <w:b/>
          <w:bCs/>
          <w:szCs w:val="28"/>
        </w:rPr>
      </w:pPr>
      <w:r w:rsidRPr="002048D4">
        <w:rPr>
          <w:b/>
          <w:bCs/>
          <w:szCs w:val="28"/>
        </w:rPr>
        <w:t>2. Цели и задачи Выставки-конкурса</w:t>
      </w:r>
    </w:p>
    <w:p w14:paraId="0957833B" w14:textId="77777777" w:rsidR="007B1869" w:rsidRPr="002048D4" w:rsidRDefault="007B1869" w:rsidP="007B1869">
      <w:pPr>
        <w:tabs>
          <w:tab w:val="num" w:pos="0"/>
        </w:tabs>
        <w:autoSpaceDE w:val="0"/>
        <w:autoSpaceDN w:val="0"/>
        <w:jc w:val="both"/>
        <w:rPr>
          <w:szCs w:val="28"/>
        </w:rPr>
      </w:pPr>
      <w:r w:rsidRPr="002048D4">
        <w:rPr>
          <w:szCs w:val="28"/>
        </w:rPr>
        <w:tab/>
        <w:t xml:space="preserve">2.1. Цель организации Выставки-конкурса: </w:t>
      </w:r>
    </w:p>
    <w:p w14:paraId="7D52140B" w14:textId="77777777" w:rsidR="007B1869" w:rsidRPr="002048D4" w:rsidRDefault="007B1869" w:rsidP="007B1869">
      <w:pPr>
        <w:tabs>
          <w:tab w:val="num" w:pos="0"/>
        </w:tabs>
        <w:autoSpaceDE w:val="0"/>
        <w:autoSpaceDN w:val="0"/>
        <w:jc w:val="both"/>
        <w:rPr>
          <w:szCs w:val="28"/>
        </w:rPr>
      </w:pPr>
      <w:r w:rsidRPr="002048D4">
        <w:rPr>
          <w:szCs w:val="28"/>
        </w:rPr>
        <w:t>развитие творческой активности детей раннего и младшего дошкольного возраста в процессе выполнения работ.</w:t>
      </w:r>
    </w:p>
    <w:p w14:paraId="50D7F13E" w14:textId="77777777" w:rsidR="007B1869" w:rsidRPr="002048D4" w:rsidRDefault="007B1869" w:rsidP="007B1869">
      <w:pPr>
        <w:autoSpaceDE w:val="0"/>
        <w:autoSpaceDN w:val="0"/>
        <w:ind w:left="709"/>
        <w:jc w:val="both"/>
        <w:rPr>
          <w:szCs w:val="28"/>
        </w:rPr>
      </w:pPr>
      <w:r w:rsidRPr="002048D4">
        <w:rPr>
          <w:szCs w:val="28"/>
        </w:rPr>
        <w:t>2.2. Задачи Выставки-конкурса:</w:t>
      </w:r>
    </w:p>
    <w:p w14:paraId="074EAC1F" w14:textId="77777777" w:rsidR="007B1869" w:rsidRPr="002048D4" w:rsidRDefault="007B1869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 w:rsidRPr="002048D4">
        <w:rPr>
          <w:szCs w:val="28"/>
        </w:rPr>
        <w:tab/>
        <w:t>- активизировать творчески работающих педагогов, реализующих программы дошкольного образования в части художественно-эстетического и творческого развития детей;</w:t>
      </w:r>
    </w:p>
    <w:p w14:paraId="702DD782" w14:textId="77777777" w:rsidR="007B1869" w:rsidRPr="002048D4" w:rsidRDefault="007B1869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 w:rsidRPr="002048D4">
        <w:rPr>
          <w:szCs w:val="28"/>
        </w:rPr>
        <w:tab/>
        <w:t>- выявление творчески одаренных детей;</w:t>
      </w:r>
    </w:p>
    <w:p w14:paraId="29B1838C" w14:textId="77777777" w:rsidR="007B1869" w:rsidRPr="002048D4" w:rsidRDefault="007B1869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 w:rsidRPr="002048D4">
        <w:rPr>
          <w:szCs w:val="28"/>
        </w:rPr>
        <w:tab/>
        <w:t>- обобщение и распространение лучшего опыта работы педагогов, работающих с детьми дошкольного возраста.</w:t>
      </w:r>
    </w:p>
    <w:p w14:paraId="1A106C4D" w14:textId="77777777" w:rsidR="007B1869" w:rsidRPr="002048D4" w:rsidRDefault="007B1869" w:rsidP="007B1869">
      <w:pPr>
        <w:tabs>
          <w:tab w:val="left" w:pos="993"/>
        </w:tabs>
        <w:autoSpaceDE w:val="0"/>
        <w:autoSpaceDN w:val="0"/>
        <w:ind w:left="709"/>
        <w:jc w:val="both"/>
        <w:rPr>
          <w:szCs w:val="28"/>
        </w:rPr>
      </w:pPr>
    </w:p>
    <w:p w14:paraId="031782AB" w14:textId="77777777" w:rsidR="007B1869" w:rsidRPr="002048D4" w:rsidRDefault="007B1869" w:rsidP="007B1869">
      <w:pPr>
        <w:tabs>
          <w:tab w:val="left" w:pos="993"/>
        </w:tabs>
        <w:autoSpaceDE w:val="0"/>
        <w:autoSpaceDN w:val="0"/>
        <w:ind w:left="709"/>
        <w:jc w:val="center"/>
        <w:rPr>
          <w:b/>
          <w:szCs w:val="28"/>
        </w:rPr>
      </w:pPr>
      <w:r w:rsidRPr="002048D4">
        <w:rPr>
          <w:b/>
          <w:bCs/>
          <w:szCs w:val="28"/>
        </w:rPr>
        <w:t>3. Участники Выставки-конкурса</w:t>
      </w:r>
    </w:p>
    <w:p w14:paraId="37FC928B" w14:textId="77777777" w:rsidR="007B1869" w:rsidRPr="00DB1160" w:rsidRDefault="007B1869" w:rsidP="007B1869">
      <w:pPr>
        <w:tabs>
          <w:tab w:val="left" w:pos="0"/>
        </w:tabs>
        <w:ind w:firstLine="709"/>
        <w:jc w:val="both"/>
        <w:rPr>
          <w:szCs w:val="28"/>
        </w:rPr>
      </w:pPr>
      <w:r w:rsidRPr="002048D4">
        <w:rPr>
          <w:szCs w:val="28"/>
        </w:rPr>
        <w:t xml:space="preserve">Участниками Выставки-конкурса могут быть воспитанники дошкольных учреждений и дошкольных групп Еловского муниципального округа в возрасте </w:t>
      </w:r>
      <w:r w:rsidRPr="00DB1160">
        <w:rPr>
          <w:szCs w:val="28"/>
        </w:rPr>
        <w:t>от 1,5 лет до 3 лет 11 месяцев (включительно); от 4 до 7 лет (включительно).</w:t>
      </w:r>
    </w:p>
    <w:p w14:paraId="6F8EAFB8" w14:textId="77777777" w:rsidR="007B1869" w:rsidRPr="002048D4" w:rsidRDefault="007B1869" w:rsidP="007B1869">
      <w:pPr>
        <w:tabs>
          <w:tab w:val="left" w:pos="993"/>
        </w:tabs>
        <w:jc w:val="both"/>
        <w:rPr>
          <w:szCs w:val="28"/>
        </w:rPr>
      </w:pPr>
    </w:p>
    <w:p w14:paraId="4FF812CA" w14:textId="77777777" w:rsidR="007B1869" w:rsidRPr="002048D4" w:rsidRDefault="007B1869" w:rsidP="007B1869">
      <w:pPr>
        <w:tabs>
          <w:tab w:val="left" w:pos="993"/>
        </w:tabs>
        <w:autoSpaceDE w:val="0"/>
        <w:autoSpaceDN w:val="0"/>
        <w:ind w:left="709"/>
        <w:jc w:val="center"/>
        <w:rPr>
          <w:b/>
          <w:bCs/>
          <w:szCs w:val="28"/>
        </w:rPr>
      </w:pPr>
      <w:r w:rsidRPr="002048D4">
        <w:rPr>
          <w:b/>
          <w:bCs/>
          <w:szCs w:val="28"/>
        </w:rPr>
        <w:t>4. Порядок проведения Выставки-конкурса</w:t>
      </w:r>
    </w:p>
    <w:p w14:paraId="7AF5AD6A" w14:textId="2E253CCF" w:rsidR="007B1869" w:rsidRPr="002048D4" w:rsidRDefault="00E441EE" w:rsidP="007B1869">
      <w:pPr>
        <w:jc w:val="both"/>
        <w:rPr>
          <w:szCs w:val="28"/>
        </w:rPr>
      </w:pPr>
      <w:r>
        <w:rPr>
          <w:szCs w:val="28"/>
        </w:rPr>
        <w:tab/>
        <w:t>4.1. Прием работ – до 05.11.2024</w:t>
      </w:r>
    </w:p>
    <w:p w14:paraId="3E0ABA23" w14:textId="44E71EBE" w:rsidR="007B1869" w:rsidRPr="002048D4" w:rsidRDefault="007B1869" w:rsidP="007B1869">
      <w:pPr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Pr="002048D4">
        <w:rPr>
          <w:szCs w:val="28"/>
          <w:lang w:eastAsia="en-US"/>
        </w:rPr>
        <w:t>Офор</w:t>
      </w:r>
      <w:r w:rsidR="00E441EE">
        <w:rPr>
          <w:szCs w:val="28"/>
          <w:lang w:eastAsia="en-US"/>
        </w:rPr>
        <w:t xml:space="preserve">мление выставки-конкурса - </w:t>
      </w:r>
      <w:r w:rsidR="003E0844">
        <w:rPr>
          <w:szCs w:val="28"/>
          <w:lang w:eastAsia="en-US"/>
        </w:rPr>
        <w:t>0</w:t>
      </w:r>
      <w:r w:rsidR="00E441EE">
        <w:rPr>
          <w:szCs w:val="28"/>
          <w:lang w:eastAsia="en-US"/>
        </w:rPr>
        <w:t>6.11.2024</w:t>
      </w:r>
      <w:r w:rsidR="003E0844">
        <w:rPr>
          <w:szCs w:val="28"/>
          <w:lang w:eastAsia="en-US"/>
        </w:rPr>
        <w:t>.</w:t>
      </w:r>
    </w:p>
    <w:p w14:paraId="3C93A9A8" w14:textId="5E963E76" w:rsidR="007B1869" w:rsidRPr="002048D4" w:rsidRDefault="007B1869" w:rsidP="007B1869">
      <w:pPr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Pr="002048D4">
        <w:rPr>
          <w:szCs w:val="28"/>
          <w:lang w:eastAsia="en-US"/>
        </w:rPr>
        <w:t>Открыт</w:t>
      </w:r>
      <w:r>
        <w:rPr>
          <w:szCs w:val="28"/>
          <w:lang w:eastAsia="en-US"/>
        </w:rPr>
        <w:t xml:space="preserve">ие </w:t>
      </w:r>
      <w:r w:rsidR="00E441EE">
        <w:rPr>
          <w:szCs w:val="28"/>
          <w:lang w:eastAsia="en-US"/>
        </w:rPr>
        <w:t>выставки-конкурса –</w:t>
      </w:r>
      <w:r w:rsidR="003E0844">
        <w:rPr>
          <w:szCs w:val="28"/>
          <w:lang w:eastAsia="en-US"/>
        </w:rPr>
        <w:t xml:space="preserve"> 0</w:t>
      </w:r>
      <w:r w:rsidR="00E441EE">
        <w:rPr>
          <w:szCs w:val="28"/>
          <w:lang w:eastAsia="en-US"/>
        </w:rPr>
        <w:t>7.11.2024</w:t>
      </w:r>
      <w:r w:rsidRPr="002048D4">
        <w:rPr>
          <w:szCs w:val="28"/>
          <w:lang w:eastAsia="en-US"/>
        </w:rPr>
        <w:t>.</w:t>
      </w:r>
    </w:p>
    <w:p w14:paraId="07E05CD0" w14:textId="77777777" w:rsidR="007B1869" w:rsidRDefault="007B1869" w:rsidP="007B1869">
      <w:pPr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Pr="002048D4">
        <w:rPr>
          <w:szCs w:val="28"/>
          <w:lang w:eastAsia="en-US"/>
        </w:rPr>
        <w:t>Подведе</w:t>
      </w:r>
      <w:r>
        <w:rPr>
          <w:szCs w:val="28"/>
          <w:lang w:eastAsia="en-US"/>
        </w:rPr>
        <w:t>н</w:t>
      </w:r>
      <w:r w:rsidR="00E441EE">
        <w:rPr>
          <w:szCs w:val="28"/>
          <w:lang w:eastAsia="en-US"/>
        </w:rPr>
        <w:t>ие итогов выставки-конкурса - 02.12.2024</w:t>
      </w:r>
      <w:r w:rsidRPr="002048D4">
        <w:rPr>
          <w:szCs w:val="28"/>
          <w:lang w:eastAsia="en-US"/>
        </w:rPr>
        <w:t>.</w:t>
      </w:r>
    </w:p>
    <w:p w14:paraId="455555AE" w14:textId="71932BBF" w:rsidR="00E441EE" w:rsidRPr="002048D4" w:rsidRDefault="00E441EE" w:rsidP="00E441EE">
      <w:pPr>
        <w:ind w:left="708" w:firstLine="12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Экскурсии –</w:t>
      </w:r>
      <w:r w:rsidR="00961024">
        <w:rPr>
          <w:szCs w:val="28"/>
          <w:lang w:eastAsia="en-US"/>
        </w:rPr>
        <w:t xml:space="preserve"> с </w:t>
      </w:r>
      <w:r w:rsidR="003E0844">
        <w:rPr>
          <w:szCs w:val="28"/>
          <w:lang w:eastAsia="en-US"/>
        </w:rPr>
        <w:t>0</w:t>
      </w:r>
      <w:r>
        <w:rPr>
          <w:szCs w:val="28"/>
          <w:lang w:eastAsia="en-US"/>
        </w:rPr>
        <w:t>8.11.2024 по 29.11.2024 (запись заранее по телефону 89922047700 Татьяна Анатольевна)</w:t>
      </w:r>
    </w:p>
    <w:p w14:paraId="75C4BDF0" w14:textId="36023E97" w:rsidR="007B1869" w:rsidRPr="002048D4" w:rsidRDefault="007B1869" w:rsidP="007B1869">
      <w:pPr>
        <w:tabs>
          <w:tab w:val="center" w:pos="0"/>
        </w:tabs>
        <w:contextualSpacing/>
        <w:jc w:val="both"/>
        <w:rPr>
          <w:color w:val="FF0000"/>
          <w:szCs w:val="28"/>
          <w:lang w:eastAsia="en-US"/>
        </w:rPr>
      </w:pPr>
      <w:r>
        <w:rPr>
          <w:szCs w:val="28"/>
          <w:lang w:eastAsia="en-US"/>
        </w:rPr>
        <w:tab/>
      </w:r>
      <w:r w:rsidRPr="002048D4">
        <w:rPr>
          <w:szCs w:val="28"/>
          <w:lang w:eastAsia="en-US"/>
        </w:rPr>
        <w:t>Закрытие</w:t>
      </w:r>
      <w:r w:rsidR="00E441EE">
        <w:rPr>
          <w:szCs w:val="28"/>
          <w:lang w:eastAsia="en-US"/>
        </w:rPr>
        <w:t xml:space="preserve"> выставки-конкурса - </w:t>
      </w:r>
      <w:r w:rsidR="003E0844">
        <w:rPr>
          <w:szCs w:val="28"/>
          <w:lang w:eastAsia="en-US"/>
        </w:rPr>
        <w:t>0</w:t>
      </w:r>
      <w:r w:rsidR="00E441EE">
        <w:rPr>
          <w:szCs w:val="28"/>
          <w:lang w:eastAsia="en-US"/>
        </w:rPr>
        <w:t>6.12.2024</w:t>
      </w:r>
      <w:r w:rsidRPr="002048D4">
        <w:rPr>
          <w:szCs w:val="28"/>
          <w:lang w:eastAsia="en-US"/>
        </w:rPr>
        <w:t>.</w:t>
      </w:r>
      <w:r w:rsidRPr="002048D4">
        <w:rPr>
          <w:szCs w:val="28"/>
          <w:lang w:eastAsia="en-US"/>
        </w:rPr>
        <w:tab/>
      </w:r>
    </w:p>
    <w:p w14:paraId="17B79634" w14:textId="77777777" w:rsidR="007B1869" w:rsidRPr="00CC69D9" w:rsidRDefault="007B1869" w:rsidP="007B1869">
      <w:pPr>
        <w:ind w:firstLine="708"/>
        <w:jc w:val="both"/>
        <w:rPr>
          <w:color w:val="FF0000"/>
          <w:szCs w:val="28"/>
        </w:rPr>
      </w:pPr>
      <w:r w:rsidRPr="002048D4">
        <w:rPr>
          <w:szCs w:val="28"/>
        </w:rPr>
        <w:t xml:space="preserve">4.2. Заявки на участие в Выставке-конкурсе, заверенные подписью </w:t>
      </w:r>
      <w:r>
        <w:rPr>
          <w:szCs w:val="28"/>
        </w:rPr>
        <w:t xml:space="preserve">и </w:t>
      </w:r>
      <w:r w:rsidRPr="00961024">
        <w:rPr>
          <w:color w:val="000000" w:themeColor="text1"/>
          <w:szCs w:val="28"/>
        </w:rPr>
        <w:t xml:space="preserve">печатью </w:t>
      </w:r>
      <w:r w:rsidRPr="002048D4">
        <w:rPr>
          <w:szCs w:val="28"/>
        </w:rPr>
        <w:t xml:space="preserve">руководителя (заместителя) ОУ, и согласия на обработку персональных данных </w:t>
      </w:r>
      <w:r>
        <w:rPr>
          <w:szCs w:val="28"/>
        </w:rPr>
        <w:t xml:space="preserve">= работы + заявка в электронном виде </w:t>
      </w:r>
      <w:r w:rsidR="00E441EE">
        <w:rPr>
          <w:b/>
          <w:szCs w:val="28"/>
        </w:rPr>
        <w:t>до 1 ноября 2024</w:t>
      </w:r>
      <w:r w:rsidRPr="002048D4">
        <w:rPr>
          <w:b/>
          <w:szCs w:val="28"/>
        </w:rPr>
        <w:t xml:space="preserve"> г</w:t>
      </w:r>
      <w:r w:rsidRPr="002048D4">
        <w:rPr>
          <w:szCs w:val="28"/>
        </w:rPr>
        <w:t>.</w:t>
      </w:r>
      <w:r>
        <w:rPr>
          <w:szCs w:val="28"/>
        </w:rPr>
        <w:t xml:space="preserve"> в электронном виде </w:t>
      </w:r>
      <w:r w:rsidRPr="002048D4">
        <w:rPr>
          <w:szCs w:val="28"/>
        </w:rPr>
        <w:t>(Приложение 1, 2)</w:t>
      </w:r>
      <w:r>
        <w:rPr>
          <w:szCs w:val="28"/>
        </w:rPr>
        <w:t xml:space="preserve"> </w:t>
      </w:r>
      <w:r w:rsidRPr="00405604">
        <w:rPr>
          <w:color w:val="000000" w:themeColor="text1"/>
          <w:szCs w:val="28"/>
        </w:rPr>
        <w:t xml:space="preserve">в </w:t>
      </w:r>
      <w:proofErr w:type="spellStart"/>
      <w:r w:rsidRPr="00405604">
        <w:rPr>
          <w:color w:val="000000" w:themeColor="text1"/>
          <w:szCs w:val="28"/>
        </w:rPr>
        <w:t>вордовском</w:t>
      </w:r>
      <w:proofErr w:type="spellEnd"/>
      <w:r w:rsidRPr="00405604">
        <w:rPr>
          <w:color w:val="000000" w:themeColor="text1"/>
          <w:szCs w:val="28"/>
        </w:rPr>
        <w:t xml:space="preserve"> документе на почту</w:t>
      </w:r>
      <w:r w:rsidRPr="0094762C">
        <w:rPr>
          <w:color w:val="FF0000"/>
          <w:szCs w:val="28"/>
        </w:rPr>
        <w:t xml:space="preserve"> </w:t>
      </w:r>
      <w:hyperlink r:id="rId8" w:history="1">
        <w:r w:rsidRPr="006154CC">
          <w:rPr>
            <w:rStyle w:val="ae"/>
            <w:szCs w:val="28"/>
            <w:lang w:val="en-US"/>
          </w:rPr>
          <w:t>maseltat</w:t>
        </w:r>
        <w:r w:rsidRPr="006154CC">
          <w:rPr>
            <w:rStyle w:val="ae"/>
            <w:szCs w:val="28"/>
          </w:rPr>
          <w:t>18@</w:t>
        </w:r>
        <w:r w:rsidRPr="006154CC">
          <w:rPr>
            <w:rStyle w:val="ae"/>
            <w:szCs w:val="28"/>
            <w:lang w:val="en-US"/>
          </w:rPr>
          <w:t>mail</w:t>
        </w:r>
        <w:r w:rsidRPr="006154CC">
          <w:rPr>
            <w:rStyle w:val="ae"/>
            <w:szCs w:val="28"/>
          </w:rPr>
          <w:t>.</w:t>
        </w:r>
        <w:proofErr w:type="spellStart"/>
        <w:r w:rsidRPr="006154CC">
          <w:rPr>
            <w:rStyle w:val="ae"/>
            <w:szCs w:val="28"/>
            <w:lang w:val="en-US"/>
          </w:rPr>
          <w:t>ru</w:t>
        </w:r>
        <w:proofErr w:type="spellEnd"/>
      </w:hyperlink>
      <w:r>
        <w:rPr>
          <w:color w:val="FF0000"/>
          <w:szCs w:val="28"/>
        </w:rPr>
        <w:t xml:space="preserve"> </w:t>
      </w:r>
      <w:r w:rsidRPr="00405604">
        <w:rPr>
          <w:color w:val="000000" w:themeColor="text1"/>
          <w:szCs w:val="28"/>
        </w:rPr>
        <w:t>Масленниковой Т</w:t>
      </w:r>
      <w:r w:rsidR="00961024">
        <w:rPr>
          <w:color w:val="000000" w:themeColor="text1"/>
          <w:szCs w:val="28"/>
        </w:rPr>
        <w:t>атьяне</w:t>
      </w:r>
      <w:r>
        <w:rPr>
          <w:color w:val="000000" w:themeColor="text1"/>
          <w:szCs w:val="28"/>
        </w:rPr>
        <w:t xml:space="preserve"> </w:t>
      </w:r>
      <w:r w:rsidRPr="00405604">
        <w:rPr>
          <w:color w:val="000000" w:themeColor="text1"/>
          <w:szCs w:val="28"/>
        </w:rPr>
        <w:t>А</w:t>
      </w:r>
      <w:r w:rsidR="00961024">
        <w:rPr>
          <w:color w:val="000000" w:themeColor="text1"/>
          <w:szCs w:val="28"/>
        </w:rPr>
        <w:t>натольевне</w:t>
      </w:r>
      <w:r>
        <w:rPr>
          <w:color w:val="000000" w:themeColor="text1"/>
          <w:szCs w:val="28"/>
        </w:rPr>
        <w:t>.</w:t>
      </w:r>
      <w:r>
        <w:rPr>
          <w:color w:val="FF0000"/>
          <w:szCs w:val="28"/>
        </w:rPr>
        <w:t xml:space="preserve"> </w:t>
      </w:r>
    </w:p>
    <w:p w14:paraId="7909FFA9" w14:textId="77777777" w:rsidR="007B1869" w:rsidRPr="002048D4" w:rsidRDefault="007B1869" w:rsidP="007B1869">
      <w:pPr>
        <w:ind w:firstLine="708"/>
        <w:jc w:val="both"/>
        <w:rPr>
          <w:szCs w:val="28"/>
        </w:rPr>
      </w:pPr>
      <w:r w:rsidRPr="002048D4">
        <w:rPr>
          <w:b/>
          <w:i/>
          <w:szCs w:val="28"/>
        </w:rPr>
        <w:lastRenderedPageBreak/>
        <w:t>При отсутствии заявки и согласия на обработку персональных данных</w:t>
      </w:r>
      <w:r>
        <w:rPr>
          <w:b/>
          <w:i/>
          <w:szCs w:val="28"/>
        </w:rPr>
        <w:t xml:space="preserve"> конкурсные</w:t>
      </w:r>
      <w:r w:rsidRPr="002048D4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работы </w:t>
      </w:r>
      <w:r w:rsidRPr="002048D4">
        <w:rPr>
          <w:b/>
          <w:i/>
          <w:szCs w:val="28"/>
        </w:rPr>
        <w:t>до участия</w:t>
      </w:r>
      <w:r>
        <w:rPr>
          <w:b/>
          <w:i/>
          <w:szCs w:val="28"/>
        </w:rPr>
        <w:t xml:space="preserve"> в Выставке-конкурсе не допускаю</w:t>
      </w:r>
      <w:r w:rsidRPr="002048D4">
        <w:rPr>
          <w:b/>
          <w:i/>
          <w:szCs w:val="28"/>
        </w:rPr>
        <w:t>тся.</w:t>
      </w:r>
    </w:p>
    <w:p w14:paraId="0FA1EE22" w14:textId="77777777" w:rsidR="007B1869" w:rsidRPr="002048D4" w:rsidRDefault="007B1869" w:rsidP="007B1869">
      <w:pPr>
        <w:jc w:val="both"/>
        <w:rPr>
          <w:b/>
          <w:i/>
          <w:szCs w:val="28"/>
        </w:rPr>
      </w:pPr>
    </w:p>
    <w:p w14:paraId="52394C04" w14:textId="77777777" w:rsidR="007B1869" w:rsidRPr="002048D4" w:rsidRDefault="007B1869" w:rsidP="007B1869">
      <w:pPr>
        <w:tabs>
          <w:tab w:val="left" w:pos="0"/>
        </w:tabs>
        <w:autoSpaceDE w:val="0"/>
        <w:autoSpaceDN w:val="0"/>
        <w:contextualSpacing/>
        <w:jc w:val="center"/>
        <w:rPr>
          <w:b/>
          <w:bCs/>
          <w:szCs w:val="28"/>
        </w:rPr>
      </w:pPr>
      <w:r w:rsidRPr="002048D4">
        <w:rPr>
          <w:b/>
          <w:bCs/>
          <w:szCs w:val="28"/>
        </w:rPr>
        <w:t>5. Условия и основные требования</w:t>
      </w:r>
    </w:p>
    <w:p w14:paraId="7B262219" w14:textId="77777777" w:rsidR="007B1869" w:rsidRPr="002048D4" w:rsidRDefault="007B1869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 w:rsidRPr="002048D4">
        <w:rPr>
          <w:szCs w:val="28"/>
        </w:rPr>
        <w:tab/>
        <w:t>5.1. Принимаются индивидуальные и коллективные детские работы, соответствующие теме Выставки-конкурса, и с использованием любых материалов по номинациям:</w:t>
      </w:r>
    </w:p>
    <w:p w14:paraId="00F70176" w14:textId="77777777" w:rsidR="007B1869" w:rsidRPr="002048D4" w:rsidRDefault="007B1869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ab/>
      </w:r>
      <w:r w:rsidRPr="002048D4">
        <w:rPr>
          <w:szCs w:val="28"/>
        </w:rPr>
        <w:t>- поделка,</w:t>
      </w:r>
    </w:p>
    <w:p w14:paraId="1EFFC065" w14:textId="77777777" w:rsidR="007B1869" w:rsidRPr="002048D4" w:rsidRDefault="007B1869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ab/>
      </w:r>
      <w:r w:rsidRPr="002048D4">
        <w:rPr>
          <w:szCs w:val="28"/>
        </w:rPr>
        <w:t>- рисунок,</w:t>
      </w:r>
    </w:p>
    <w:p w14:paraId="5484A2D5" w14:textId="77777777" w:rsidR="007B1869" w:rsidRPr="002048D4" w:rsidRDefault="007B1869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ab/>
      </w:r>
      <w:r w:rsidRPr="002048D4">
        <w:rPr>
          <w:szCs w:val="28"/>
        </w:rPr>
        <w:t>- аппликация,</w:t>
      </w:r>
    </w:p>
    <w:p w14:paraId="7F6796EF" w14:textId="77777777" w:rsidR="007B1869" w:rsidRPr="002048D4" w:rsidRDefault="007B1869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ab/>
      </w:r>
      <w:r w:rsidRPr="002048D4">
        <w:rPr>
          <w:szCs w:val="28"/>
        </w:rPr>
        <w:t xml:space="preserve">- </w:t>
      </w:r>
      <w:proofErr w:type="spellStart"/>
      <w:r w:rsidRPr="002048D4">
        <w:rPr>
          <w:szCs w:val="28"/>
        </w:rPr>
        <w:t>пластилинография</w:t>
      </w:r>
      <w:proofErr w:type="spellEnd"/>
      <w:r w:rsidRPr="002048D4">
        <w:rPr>
          <w:szCs w:val="28"/>
        </w:rPr>
        <w:t>.</w:t>
      </w:r>
    </w:p>
    <w:p w14:paraId="44165758" w14:textId="77777777" w:rsidR="007B1869" w:rsidRPr="002048D4" w:rsidRDefault="007B1869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 w:rsidRPr="002048D4">
        <w:rPr>
          <w:szCs w:val="28"/>
        </w:rPr>
        <w:tab/>
        <w:t>5.2.</w:t>
      </w:r>
      <w:r w:rsidRPr="002048D4">
        <w:rPr>
          <w:szCs w:val="28"/>
        </w:rPr>
        <w:tab/>
        <w:t>Работы Выставки-конкурса должны соответствовать теме сказки</w:t>
      </w:r>
      <w:r w:rsidR="00961024">
        <w:rPr>
          <w:szCs w:val="28"/>
        </w:rPr>
        <w:t xml:space="preserve"> и посвященные к Году семьи</w:t>
      </w:r>
      <w:r w:rsidRPr="002048D4">
        <w:rPr>
          <w:szCs w:val="28"/>
        </w:rPr>
        <w:t>.</w:t>
      </w:r>
    </w:p>
    <w:p w14:paraId="2821A303" w14:textId="77777777" w:rsidR="007B1869" w:rsidRPr="002048D4" w:rsidRDefault="007B1869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 w:rsidRPr="002048D4">
        <w:rPr>
          <w:szCs w:val="28"/>
        </w:rPr>
        <w:tab/>
        <w:t>Каждая конкурсная работа может содержать одиночные изделия или ансамбль/группу изделий, объединенных общим сюжетом.</w:t>
      </w:r>
    </w:p>
    <w:p w14:paraId="2D776DFA" w14:textId="77777777" w:rsidR="007B1869" w:rsidRPr="002048D4" w:rsidRDefault="007B1869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 w:rsidRPr="002048D4">
        <w:rPr>
          <w:szCs w:val="28"/>
        </w:rPr>
        <w:tab/>
        <w:t>В работах приветствуется использование нетрадиционных техник.</w:t>
      </w:r>
    </w:p>
    <w:p w14:paraId="59C2D906" w14:textId="77777777" w:rsidR="007B1869" w:rsidRPr="002048D4" w:rsidRDefault="007B1869" w:rsidP="007B1869">
      <w:pPr>
        <w:tabs>
          <w:tab w:val="left" w:pos="0"/>
        </w:tabs>
        <w:jc w:val="both"/>
        <w:rPr>
          <w:szCs w:val="28"/>
        </w:rPr>
      </w:pPr>
      <w:r w:rsidRPr="002048D4">
        <w:rPr>
          <w:szCs w:val="28"/>
        </w:rPr>
        <w:tab/>
        <w:t xml:space="preserve">5.3. </w:t>
      </w:r>
      <w:r w:rsidRPr="002048D4">
        <w:rPr>
          <w:iCs/>
          <w:szCs w:val="28"/>
        </w:rPr>
        <w:t>Не подлежат рассмотрению работы</w:t>
      </w:r>
      <w:r w:rsidRPr="002048D4">
        <w:rPr>
          <w:i/>
          <w:iCs/>
          <w:szCs w:val="28"/>
        </w:rPr>
        <w:t>,</w:t>
      </w:r>
      <w:r w:rsidRPr="002048D4">
        <w:rPr>
          <w:szCs w:val="28"/>
        </w:rPr>
        <w:t xml:space="preserve"> подготовленные с нарушением требований Положения, а также поступившие позднее </w:t>
      </w:r>
      <w:r w:rsidR="00961024">
        <w:rPr>
          <w:b/>
          <w:szCs w:val="28"/>
        </w:rPr>
        <w:t>5 ноября 2024</w:t>
      </w:r>
      <w:r w:rsidRPr="002048D4">
        <w:rPr>
          <w:b/>
          <w:szCs w:val="28"/>
        </w:rPr>
        <w:t xml:space="preserve"> г</w:t>
      </w:r>
      <w:r w:rsidRPr="002048D4">
        <w:rPr>
          <w:b/>
          <w:bCs/>
          <w:szCs w:val="28"/>
        </w:rPr>
        <w:t>.</w:t>
      </w:r>
    </w:p>
    <w:p w14:paraId="230CA6C7" w14:textId="77777777" w:rsidR="007B1869" w:rsidRPr="002048D4" w:rsidRDefault="007B1869" w:rsidP="007B1869">
      <w:pPr>
        <w:tabs>
          <w:tab w:val="left" w:pos="0"/>
        </w:tabs>
        <w:jc w:val="both"/>
        <w:rPr>
          <w:b/>
          <w:bCs/>
          <w:szCs w:val="28"/>
          <w:u w:val="single"/>
        </w:rPr>
      </w:pPr>
      <w:r w:rsidRPr="002048D4">
        <w:rPr>
          <w:b/>
          <w:bCs/>
          <w:szCs w:val="28"/>
        </w:rPr>
        <w:tab/>
      </w:r>
      <w:r w:rsidRPr="002048D4">
        <w:rPr>
          <w:b/>
          <w:bCs/>
          <w:szCs w:val="28"/>
          <w:u w:val="single"/>
        </w:rPr>
        <w:t>5.4. Не принимаются работы, выполненные совместно с родителями.</w:t>
      </w:r>
    </w:p>
    <w:p w14:paraId="3766F3D7" w14:textId="77777777" w:rsidR="007B1869" w:rsidRPr="002048D4" w:rsidRDefault="007B1869" w:rsidP="007B1869">
      <w:pPr>
        <w:tabs>
          <w:tab w:val="left" w:pos="993"/>
        </w:tabs>
        <w:jc w:val="both"/>
        <w:rPr>
          <w:b/>
          <w:bCs/>
          <w:szCs w:val="28"/>
        </w:rPr>
      </w:pPr>
    </w:p>
    <w:p w14:paraId="03A546E4" w14:textId="77777777" w:rsidR="007B1869" w:rsidRPr="002048D4" w:rsidRDefault="007B1869" w:rsidP="007B1869">
      <w:pPr>
        <w:tabs>
          <w:tab w:val="left" w:pos="993"/>
        </w:tabs>
        <w:autoSpaceDE w:val="0"/>
        <w:autoSpaceDN w:val="0"/>
        <w:ind w:left="709"/>
        <w:jc w:val="center"/>
        <w:rPr>
          <w:b/>
          <w:bCs/>
          <w:szCs w:val="28"/>
        </w:rPr>
      </w:pPr>
      <w:r w:rsidRPr="002048D4">
        <w:rPr>
          <w:b/>
          <w:bCs/>
          <w:szCs w:val="28"/>
        </w:rPr>
        <w:t>6. Порядок оформления работ</w:t>
      </w:r>
    </w:p>
    <w:p w14:paraId="769D4CC0" w14:textId="77777777" w:rsidR="007B1869" w:rsidRPr="002048D4" w:rsidRDefault="007B1869" w:rsidP="007B1869">
      <w:pPr>
        <w:tabs>
          <w:tab w:val="left" w:pos="0"/>
        </w:tabs>
        <w:jc w:val="both"/>
        <w:rPr>
          <w:color w:val="FF0000"/>
          <w:szCs w:val="28"/>
        </w:rPr>
      </w:pPr>
      <w:r w:rsidRPr="002048D4">
        <w:rPr>
          <w:szCs w:val="28"/>
        </w:rPr>
        <w:tab/>
        <w:t>6.1 Обязательные выверенные каталожные данные на каждую работу (этикетки):</w:t>
      </w:r>
    </w:p>
    <w:p w14:paraId="0B965D3C" w14:textId="77777777" w:rsidR="007B1869" w:rsidRPr="002048D4" w:rsidRDefault="007B1869" w:rsidP="007B1869">
      <w:pPr>
        <w:numPr>
          <w:ilvl w:val="0"/>
          <w:numId w:val="3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>название работы, год выполнения;</w:t>
      </w:r>
    </w:p>
    <w:p w14:paraId="22838776" w14:textId="77777777" w:rsidR="007B1869" w:rsidRPr="002048D4" w:rsidRDefault="007B1869" w:rsidP="007B1869">
      <w:pPr>
        <w:numPr>
          <w:ilvl w:val="0"/>
          <w:numId w:val="3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 xml:space="preserve">номинация (поделка, рисунок, аппликация, </w:t>
      </w:r>
      <w:proofErr w:type="spellStart"/>
      <w:r w:rsidRPr="002048D4">
        <w:rPr>
          <w:szCs w:val="28"/>
        </w:rPr>
        <w:t>пластилинография</w:t>
      </w:r>
      <w:proofErr w:type="spellEnd"/>
      <w:r w:rsidRPr="002048D4">
        <w:rPr>
          <w:szCs w:val="28"/>
        </w:rPr>
        <w:t>).</w:t>
      </w:r>
    </w:p>
    <w:p w14:paraId="2AF08A57" w14:textId="77777777" w:rsidR="007B1869" w:rsidRPr="002048D4" w:rsidRDefault="007B1869" w:rsidP="007B1869">
      <w:pPr>
        <w:numPr>
          <w:ilvl w:val="0"/>
          <w:numId w:val="3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>материал, техника;</w:t>
      </w:r>
    </w:p>
    <w:p w14:paraId="68F80897" w14:textId="77777777" w:rsidR="007B1869" w:rsidRPr="002048D4" w:rsidRDefault="007B1869" w:rsidP="007B1869">
      <w:pPr>
        <w:numPr>
          <w:ilvl w:val="0"/>
          <w:numId w:val="3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>фамилия, имя автора (коллектива авторов);</w:t>
      </w:r>
    </w:p>
    <w:p w14:paraId="0E6E72A8" w14:textId="77777777" w:rsidR="007B1869" w:rsidRPr="002048D4" w:rsidRDefault="007B1869" w:rsidP="007B1869">
      <w:pPr>
        <w:numPr>
          <w:ilvl w:val="0"/>
          <w:numId w:val="3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>название образовательного учреждения;</w:t>
      </w:r>
    </w:p>
    <w:p w14:paraId="3E315CCA" w14:textId="77777777" w:rsidR="007B1869" w:rsidRPr="002048D4" w:rsidRDefault="007B1869" w:rsidP="007B1869">
      <w:pPr>
        <w:numPr>
          <w:ilvl w:val="0"/>
          <w:numId w:val="3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>возраст, группа;</w:t>
      </w:r>
    </w:p>
    <w:p w14:paraId="06C18F59" w14:textId="77777777" w:rsidR="007B1869" w:rsidRPr="002048D4" w:rsidRDefault="007B1869" w:rsidP="007B1869">
      <w:pPr>
        <w:numPr>
          <w:ilvl w:val="0"/>
          <w:numId w:val="3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 xml:space="preserve">фамилия, имя, отчество </w:t>
      </w:r>
      <w:r w:rsidRPr="002048D4">
        <w:rPr>
          <w:b/>
          <w:bCs/>
          <w:szCs w:val="28"/>
        </w:rPr>
        <w:t xml:space="preserve">(полностью) </w:t>
      </w:r>
      <w:r w:rsidRPr="002048D4">
        <w:rPr>
          <w:szCs w:val="28"/>
        </w:rPr>
        <w:t>и должность</w:t>
      </w:r>
      <w:r w:rsidRPr="002048D4">
        <w:rPr>
          <w:b/>
          <w:bCs/>
          <w:szCs w:val="28"/>
        </w:rPr>
        <w:t xml:space="preserve"> (полностью)</w:t>
      </w:r>
      <w:r w:rsidRPr="002048D4">
        <w:rPr>
          <w:szCs w:val="28"/>
        </w:rPr>
        <w:t xml:space="preserve"> педагога.</w:t>
      </w:r>
    </w:p>
    <w:p w14:paraId="4AA4F444" w14:textId="77777777" w:rsidR="007B1869" w:rsidRPr="002048D4" w:rsidRDefault="007B1869" w:rsidP="007B1869">
      <w:pPr>
        <w:tabs>
          <w:tab w:val="left" w:pos="0"/>
        </w:tabs>
        <w:ind w:firstLine="708"/>
        <w:jc w:val="both"/>
        <w:rPr>
          <w:b/>
          <w:color w:val="FF0000"/>
          <w:szCs w:val="28"/>
        </w:rPr>
      </w:pPr>
    </w:p>
    <w:p w14:paraId="353BB19D" w14:textId="77777777" w:rsidR="007B1869" w:rsidRPr="002048D4" w:rsidRDefault="007B1869" w:rsidP="007B1869">
      <w:pPr>
        <w:tabs>
          <w:tab w:val="left" w:pos="0"/>
        </w:tabs>
        <w:jc w:val="both"/>
        <w:rPr>
          <w:b/>
          <w:color w:val="FF0000"/>
          <w:szCs w:val="28"/>
          <w:lang w:val="en-US"/>
        </w:rPr>
      </w:pPr>
      <w:r w:rsidRPr="002048D4">
        <w:rPr>
          <w:b/>
          <w:color w:val="FF0000"/>
          <w:szCs w:val="28"/>
        </w:rPr>
        <w:t>ОБРАЗЕЦ</w:t>
      </w:r>
      <w:r w:rsidRPr="002048D4">
        <w:rPr>
          <w:b/>
          <w:color w:val="FF0000"/>
          <w:szCs w:val="28"/>
          <w:lang w:val="en-US"/>
        </w:rPr>
        <w:t>!</w:t>
      </w:r>
    </w:p>
    <w:p w14:paraId="4E19B6DD" w14:textId="77777777" w:rsidR="007B1869" w:rsidRPr="002048D4" w:rsidRDefault="007B1869" w:rsidP="007B1869">
      <w:pPr>
        <w:tabs>
          <w:tab w:val="left" w:pos="0"/>
        </w:tabs>
        <w:jc w:val="both"/>
        <w:rPr>
          <w:szCs w:val="28"/>
          <w:lang w:val="en-US"/>
        </w:rPr>
      </w:pPr>
      <w:r w:rsidRPr="002048D4">
        <w:rPr>
          <w:szCs w:val="28"/>
        </w:rPr>
        <w:t>Шрифт</w:t>
      </w:r>
      <w:r w:rsidR="00C76B8D" w:rsidRPr="00C76B8D">
        <w:rPr>
          <w:szCs w:val="28"/>
          <w:lang w:val="en-US"/>
        </w:rPr>
        <w:t xml:space="preserve"> </w:t>
      </w:r>
      <w:r w:rsidRPr="002048D4">
        <w:rPr>
          <w:szCs w:val="28"/>
          <w:lang w:val="en-US"/>
        </w:rPr>
        <w:t xml:space="preserve">Times New Roman </w:t>
      </w:r>
      <w:r w:rsidRPr="002048D4">
        <w:rPr>
          <w:szCs w:val="28"/>
        </w:rPr>
        <w:t>Размер</w:t>
      </w:r>
      <w:r w:rsidR="00DB1160">
        <w:rPr>
          <w:szCs w:val="28"/>
          <w:lang w:val="en-US"/>
        </w:rPr>
        <w:t xml:space="preserve"> 1</w:t>
      </w:r>
      <w:r w:rsidR="00DB1160" w:rsidRPr="00DB1160">
        <w:rPr>
          <w:szCs w:val="28"/>
          <w:lang w:val="en-US"/>
        </w:rPr>
        <w:t>4</w:t>
      </w:r>
      <w:r w:rsidRPr="002048D4">
        <w:rPr>
          <w:szCs w:val="28"/>
          <w:lang w:val="en-US"/>
        </w:rPr>
        <w:tab/>
      </w:r>
    </w:p>
    <w:p w14:paraId="4B892C87" w14:textId="77777777" w:rsidR="007B1869" w:rsidRPr="002048D4" w:rsidRDefault="007B1869" w:rsidP="007B1869">
      <w:pPr>
        <w:tabs>
          <w:tab w:val="left" w:pos="0"/>
        </w:tabs>
        <w:jc w:val="both"/>
        <w:rPr>
          <w:szCs w:val="28"/>
          <w:lang w:val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188"/>
      </w:tblGrid>
      <w:tr w:rsidR="007B1869" w:rsidRPr="002048D4" w14:paraId="30B515CE" w14:textId="77777777" w:rsidTr="005D2076">
        <w:tc>
          <w:tcPr>
            <w:tcW w:w="8188" w:type="dxa"/>
          </w:tcPr>
          <w:p w14:paraId="687E14A0" w14:textId="0B790C4E" w:rsidR="007B1869" w:rsidRPr="00DB1160" w:rsidRDefault="007B1869" w:rsidP="005D2076">
            <w:pPr>
              <w:tabs>
                <w:tab w:val="left" w:pos="0"/>
              </w:tabs>
              <w:rPr>
                <w:szCs w:val="28"/>
              </w:rPr>
            </w:pPr>
            <w:r w:rsidRPr="00DB1160">
              <w:rPr>
                <w:b/>
                <w:szCs w:val="28"/>
              </w:rPr>
              <w:t>«</w:t>
            </w:r>
            <w:r w:rsidR="00C76B8D" w:rsidRPr="00DB1160">
              <w:rPr>
                <w:b/>
                <w:szCs w:val="28"/>
              </w:rPr>
              <w:t>Кот «Пушок» в сапогах</w:t>
            </w:r>
            <w:r w:rsidRPr="00DB1160">
              <w:rPr>
                <w:b/>
                <w:szCs w:val="28"/>
              </w:rPr>
              <w:t>»</w:t>
            </w:r>
            <w:r w:rsidR="00C76B8D" w:rsidRPr="00DB1160">
              <w:rPr>
                <w:b/>
                <w:szCs w:val="28"/>
              </w:rPr>
              <w:t xml:space="preserve">. </w:t>
            </w:r>
            <w:r w:rsidR="00C76B8D" w:rsidRPr="00DB1160">
              <w:rPr>
                <w:szCs w:val="28"/>
              </w:rPr>
              <w:t xml:space="preserve"> </w:t>
            </w:r>
            <w:r w:rsidR="00C76B8D" w:rsidRPr="00DB1160">
              <w:rPr>
                <w:b/>
                <w:szCs w:val="28"/>
              </w:rPr>
              <w:t>Максимов Олег, 6</w:t>
            </w:r>
            <w:r w:rsidRPr="00DB1160">
              <w:rPr>
                <w:b/>
                <w:szCs w:val="28"/>
              </w:rPr>
              <w:t xml:space="preserve"> лет</w:t>
            </w:r>
          </w:p>
          <w:p w14:paraId="47EA394F" w14:textId="77777777" w:rsidR="00C76B8D" w:rsidRPr="00DB1160" w:rsidRDefault="00C76B8D" w:rsidP="005D2076">
            <w:pPr>
              <w:tabs>
                <w:tab w:val="left" w:pos="0"/>
              </w:tabs>
              <w:rPr>
                <w:szCs w:val="28"/>
              </w:rPr>
            </w:pPr>
            <w:r w:rsidRPr="00DB1160">
              <w:rPr>
                <w:szCs w:val="28"/>
              </w:rPr>
              <w:t>Поделка из ниток и картона.</w:t>
            </w:r>
          </w:p>
          <w:p w14:paraId="7FA556D9" w14:textId="6F04A918" w:rsidR="007B1869" w:rsidRPr="00DB1160" w:rsidRDefault="003E0844" w:rsidP="005D2076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 xml:space="preserve">СП </w:t>
            </w:r>
            <w:r w:rsidR="00C76B8D" w:rsidRPr="00DB1160">
              <w:rPr>
                <w:szCs w:val="28"/>
              </w:rPr>
              <w:t>МОУ</w:t>
            </w:r>
            <w:r w:rsidR="00DB1160" w:rsidRPr="00DB1160">
              <w:rPr>
                <w:szCs w:val="28"/>
              </w:rPr>
              <w:t xml:space="preserve"> «ЕСОШ»</w:t>
            </w:r>
            <w:r>
              <w:rPr>
                <w:szCs w:val="28"/>
              </w:rPr>
              <w:t xml:space="preserve"> </w:t>
            </w:r>
            <w:r w:rsidR="00DB1160" w:rsidRPr="00DB1160">
              <w:rPr>
                <w:szCs w:val="28"/>
              </w:rPr>
              <w:t>-</w:t>
            </w:r>
            <w:r w:rsidR="00C76B8D" w:rsidRPr="00DB1160">
              <w:rPr>
                <w:szCs w:val="28"/>
              </w:rPr>
              <w:t xml:space="preserve"> </w:t>
            </w:r>
            <w:r w:rsidR="00DB1160" w:rsidRPr="00DB1160">
              <w:rPr>
                <w:szCs w:val="28"/>
              </w:rPr>
              <w:t>«</w:t>
            </w:r>
            <w:r w:rsidR="00C76B8D" w:rsidRPr="00DB1160">
              <w:rPr>
                <w:szCs w:val="28"/>
              </w:rPr>
              <w:t>Дет</w:t>
            </w:r>
            <w:r w:rsidR="00DB1160" w:rsidRPr="00DB1160">
              <w:rPr>
                <w:szCs w:val="28"/>
              </w:rPr>
              <w:t>ский сад № 1 с. Елов</w:t>
            </w:r>
            <w:r w:rsidR="00C76B8D" w:rsidRPr="00DB1160">
              <w:rPr>
                <w:szCs w:val="28"/>
              </w:rPr>
              <w:t>о</w:t>
            </w:r>
            <w:r w:rsidR="00DB1160" w:rsidRPr="00DB1160">
              <w:rPr>
                <w:szCs w:val="28"/>
              </w:rPr>
              <w:t>»</w:t>
            </w:r>
            <w:r w:rsidR="00C76B8D" w:rsidRPr="00DB1160">
              <w:rPr>
                <w:szCs w:val="28"/>
              </w:rPr>
              <w:t>, старшая</w:t>
            </w:r>
            <w:r w:rsidR="007B1869" w:rsidRPr="00DB1160">
              <w:rPr>
                <w:szCs w:val="28"/>
              </w:rPr>
              <w:t xml:space="preserve"> группа</w:t>
            </w:r>
          </w:p>
          <w:p w14:paraId="0501CA28" w14:textId="77777777" w:rsidR="007B1869" w:rsidRPr="002048D4" w:rsidRDefault="007B1869" w:rsidP="00C76B8D">
            <w:pPr>
              <w:tabs>
                <w:tab w:val="left" w:pos="0"/>
              </w:tabs>
              <w:rPr>
                <w:szCs w:val="28"/>
              </w:rPr>
            </w:pPr>
            <w:r w:rsidRPr="00DB1160">
              <w:rPr>
                <w:szCs w:val="28"/>
              </w:rPr>
              <w:t xml:space="preserve">воспитатель </w:t>
            </w:r>
            <w:r w:rsidR="00C76B8D" w:rsidRPr="00DB1160">
              <w:rPr>
                <w:szCs w:val="28"/>
              </w:rPr>
              <w:t>Юркова Елена Михайловна</w:t>
            </w:r>
          </w:p>
        </w:tc>
      </w:tr>
    </w:tbl>
    <w:p w14:paraId="2E125F4C" w14:textId="77777777" w:rsidR="007B1869" w:rsidRPr="002048D4" w:rsidRDefault="007B1869" w:rsidP="007B1869">
      <w:pPr>
        <w:tabs>
          <w:tab w:val="left" w:pos="0"/>
        </w:tabs>
        <w:jc w:val="both"/>
        <w:rPr>
          <w:szCs w:val="28"/>
        </w:rPr>
      </w:pPr>
    </w:p>
    <w:p w14:paraId="11DEA9D3" w14:textId="77777777" w:rsidR="007B1869" w:rsidRPr="00DB1160" w:rsidRDefault="007B1869" w:rsidP="007B1869">
      <w:pPr>
        <w:tabs>
          <w:tab w:val="left" w:pos="0"/>
        </w:tabs>
        <w:jc w:val="both"/>
        <w:rPr>
          <w:sz w:val="24"/>
          <w:szCs w:val="28"/>
        </w:rPr>
      </w:pPr>
      <w:r w:rsidRPr="002048D4">
        <w:rPr>
          <w:szCs w:val="28"/>
        </w:rPr>
        <w:tab/>
        <w:t>6.2</w:t>
      </w:r>
      <w:r w:rsidRPr="00DB1160">
        <w:rPr>
          <w:szCs w:val="28"/>
        </w:rPr>
        <w:t>. Рисунки, панно, картины должны иметь крепеж с обратной стороны.</w:t>
      </w:r>
    </w:p>
    <w:p w14:paraId="2625B482" w14:textId="77777777" w:rsidR="007B1869" w:rsidRPr="002048D4" w:rsidRDefault="007B1869" w:rsidP="007B1869">
      <w:pPr>
        <w:tabs>
          <w:tab w:val="left" w:pos="0"/>
        </w:tabs>
        <w:jc w:val="both"/>
        <w:rPr>
          <w:szCs w:val="28"/>
        </w:rPr>
      </w:pPr>
      <w:r w:rsidRPr="002048D4">
        <w:rPr>
          <w:szCs w:val="28"/>
        </w:rPr>
        <w:tab/>
        <w:t>6.3. Настольные композиции должны быть устойчивыми.</w:t>
      </w:r>
    </w:p>
    <w:p w14:paraId="54A3389C" w14:textId="20D7F60E" w:rsidR="007B1869" w:rsidRPr="003E0844" w:rsidRDefault="007B1869" w:rsidP="003E0844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Красиво оформленные работы эстетичный вид (рамка со стеклом, либо паспарту)</w:t>
      </w:r>
      <w:r w:rsidR="00C76B8D">
        <w:rPr>
          <w:szCs w:val="28"/>
        </w:rPr>
        <w:t>.</w:t>
      </w:r>
      <w:r>
        <w:rPr>
          <w:szCs w:val="28"/>
        </w:rPr>
        <w:t xml:space="preserve"> </w:t>
      </w:r>
    </w:p>
    <w:p w14:paraId="14BFA027" w14:textId="77777777" w:rsidR="007B1869" w:rsidRPr="002048D4" w:rsidRDefault="007B1869" w:rsidP="007B1869">
      <w:pPr>
        <w:tabs>
          <w:tab w:val="left" w:pos="993"/>
        </w:tabs>
        <w:ind w:firstLine="709"/>
        <w:jc w:val="center"/>
        <w:rPr>
          <w:b/>
          <w:bCs/>
          <w:szCs w:val="28"/>
        </w:rPr>
      </w:pPr>
      <w:r w:rsidRPr="002048D4">
        <w:rPr>
          <w:b/>
          <w:bCs/>
          <w:szCs w:val="28"/>
        </w:rPr>
        <w:t>7. Критерии к оценке конкурсных работ</w:t>
      </w:r>
    </w:p>
    <w:p w14:paraId="166FA5BA" w14:textId="77777777" w:rsidR="007B1869" w:rsidRPr="002048D4" w:rsidRDefault="007B1869" w:rsidP="007B1869">
      <w:pPr>
        <w:tabs>
          <w:tab w:val="left" w:pos="0"/>
          <w:tab w:val="left" w:pos="674"/>
        </w:tabs>
        <w:jc w:val="both"/>
        <w:rPr>
          <w:szCs w:val="28"/>
        </w:rPr>
      </w:pPr>
      <w:r w:rsidRPr="002048D4">
        <w:rPr>
          <w:szCs w:val="28"/>
        </w:rPr>
        <w:lastRenderedPageBreak/>
        <w:tab/>
        <w:t>7.1.</w:t>
      </w:r>
      <w:r w:rsidRPr="002048D4">
        <w:rPr>
          <w:szCs w:val="28"/>
        </w:rPr>
        <w:tab/>
        <w:t>Работы оцениваются по двум возрастным категориям:</w:t>
      </w:r>
    </w:p>
    <w:p w14:paraId="543594D4" w14:textId="77777777" w:rsidR="007B1869" w:rsidRPr="00DB1160" w:rsidRDefault="007B1869" w:rsidP="007B1869">
      <w:pPr>
        <w:tabs>
          <w:tab w:val="left" w:pos="0"/>
        </w:tabs>
        <w:ind w:firstLine="709"/>
        <w:jc w:val="both"/>
        <w:rPr>
          <w:szCs w:val="28"/>
        </w:rPr>
      </w:pPr>
      <w:r w:rsidRPr="00DB1160">
        <w:rPr>
          <w:szCs w:val="28"/>
        </w:rPr>
        <w:t>от 1,5 лет до 3 лет 11 месяцев (включительно);</w:t>
      </w:r>
    </w:p>
    <w:p w14:paraId="269B7510" w14:textId="77777777" w:rsidR="007B1869" w:rsidRPr="00DB1160" w:rsidRDefault="007B1869" w:rsidP="007B1869">
      <w:pPr>
        <w:tabs>
          <w:tab w:val="left" w:pos="0"/>
        </w:tabs>
        <w:jc w:val="both"/>
        <w:rPr>
          <w:szCs w:val="28"/>
        </w:rPr>
      </w:pPr>
      <w:r w:rsidRPr="00DB1160">
        <w:rPr>
          <w:szCs w:val="28"/>
        </w:rPr>
        <w:tab/>
        <w:t>от 4 до 7 лет (включительно).</w:t>
      </w:r>
    </w:p>
    <w:p w14:paraId="34E6BDCE" w14:textId="77777777" w:rsidR="007B1869" w:rsidRPr="002048D4" w:rsidRDefault="007B1869" w:rsidP="007B1869">
      <w:pPr>
        <w:tabs>
          <w:tab w:val="left" w:pos="0"/>
        </w:tabs>
        <w:jc w:val="both"/>
        <w:rPr>
          <w:szCs w:val="28"/>
        </w:rPr>
      </w:pPr>
      <w:r w:rsidRPr="002048D4">
        <w:rPr>
          <w:szCs w:val="28"/>
        </w:rPr>
        <w:tab/>
        <w:t>7.2. При оценке работы учитывается:</w:t>
      </w:r>
    </w:p>
    <w:p w14:paraId="130C5D42" w14:textId="77777777" w:rsidR="007B1869" w:rsidRPr="002048D4" w:rsidRDefault="007B1869" w:rsidP="007B1869">
      <w:pPr>
        <w:numPr>
          <w:ilvl w:val="0"/>
          <w:numId w:val="4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>соответствие работы теме конкурса;</w:t>
      </w:r>
    </w:p>
    <w:p w14:paraId="5C626326" w14:textId="77777777" w:rsidR="007B1869" w:rsidRPr="002048D4" w:rsidRDefault="007B1869" w:rsidP="007B1869">
      <w:pPr>
        <w:numPr>
          <w:ilvl w:val="0"/>
          <w:numId w:val="4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>оригинальность исполнения (нестандартное решение);</w:t>
      </w:r>
    </w:p>
    <w:p w14:paraId="45828F28" w14:textId="77777777" w:rsidR="007B1869" w:rsidRPr="002048D4" w:rsidRDefault="007B1869" w:rsidP="007B1869">
      <w:pPr>
        <w:numPr>
          <w:ilvl w:val="0"/>
          <w:numId w:val="4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>инновационность техники выполнения;</w:t>
      </w:r>
    </w:p>
    <w:p w14:paraId="3CBAD004" w14:textId="77777777" w:rsidR="007B1869" w:rsidRPr="002048D4" w:rsidRDefault="007B1869" w:rsidP="007B1869">
      <w:pPr>
        <w:numPr>
          <w:ilvl w:val="0"/>
          <w:numId w:val="4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>эстетичный вид (оформление изделия);</w:t>
      </w:r>
    </w:p>
    <w:p w14:paraId="65CB052A" w14:textId="77777777" w:rsidR="007B1869" w:rsidRPr="002048D4" w:rsidRDefault="007B1869" w:rsidP="007B1869">
      <w:pPr>
        <w:numPr>
          <w:ilvl w:val="0"/>
          <w:numId w:val="4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DB1160">
        <w:rPr>
          <w:szCs w:val="28"/>
        </w:rPr>
        <w:t>самостоятельность</w:t>
      </w:r>
      <w:r w:rsidRPr="002048D4">
        <w:rPr>
          <w:szCs w:val="28"/>
        </w:rPr>
        <w:t xml:space="preserve"> в выполнении  работы.</w:t>
      </w:r>
    </w:p>
    <w:p w14:paraId="389202B0" w14:textId="77777777" w:rsidR="007B1869" w:rsidRPr="002048D4" w:rsidRDefault="007B1869" w:rsidP="007B1869">
      <w:pPr>
        <w:tabs>
          <w:tab w:val="left" w:pos="5323"/>
        </w:tabs>
        <w:rPr>
          <w:b/>
          <w:szCs w:val="28"/>
        </w:rPr>
      </w:pPr>
    </w:p>
    <w:p w14:paraId="547DD907" w14:textId="77777777" w:rsidR="007B1869" w:rsidRPr="002048D4" w:rsidRDefault="007B1869" w:rsidP="007B1869">
      <w:pPr>
        <w:jc w:val="center"/>
        <w:rPr>
          <w:b/>
          <w:szCs w:val="28"/>
        </w:rPr>
      </w:pPr>
      <w:r w:rsidRPr="002048D4">
        <w:rPr>
          <w:b/>
          <w:szCs w:val="28"/>
        </w:rPr>
        <w:t>8. Подведение итогов Выставки-конкурса. Награждение победителей</w:t>
      </w:r>
    </w:p>
    <w:p w14:paraId="7AFBB922" w14:textId="77777777" w:rsidR="007B1869" w:rsidRPr="002048D4" w:rsidRDefault="007B1869" w:rsidP="007B1869">
      <w:pPr>
        <w:ind w:firstLine="708"/>
        <w:jc w:val="both"/>
        <w:rPr>
          <w:szCs w:val="28"/>
        </w:rPr>
      </w:pPr>
      <w:r w:rsidRPr="002048D4">
        <w:rPr>
          <w:szCs w:val="28"/>
        </w:rPr>
        <w:t>8.1. Итоги Выставки-конкурса подводятся членами жюри.</w:t>
      </w:r>
    </w:p>
    <w:p w14:paraId="25FA3428" w14:textId="77777777" w:rsidR="007B1869" w:rsidRPr="002048D4" w:rsidRDefault="007B1869" w:rsidP="007B1869">
      <w:pPr>
        <w:ind w:firstLine="708"/>
        <w:jc w:val="both"/>
        <w:rPr>
          <w:szCs w:val="28"/>
        </w:rPr>
      </w:pPr>
      <w:r w:rsidRPr="002048D4">
        <w:rPr>
          <w:szCs w:val="28"/>
        </w:rPr>
        <w:t xml:space="preserve">8.2. Победители </w:t>
      </w:r>
      <w:r>
        <w:rPr>
          <w:szCs w:val="28"/>
        </w:rPr>
        <w:t xml:space="preserve">за 1 места </w:t>
      </w:r>
      <w:r w:rsidRPr="002048D4">
        <w:rPr>
          <w:szCs w:val="28"/>
        </w:rPr>
        <w:t xml:space="preserve">Выставки-конкурса в каждой номинации награждаются грамотами и призами, </w:t>
      </w:r>
      <w:r>
        <w:rPr>
          <w:szCs w:val="28"/>
        </w:rPr>
        <w:t xml:space="preserve">победители 2,3 место </w:t>
      </w:r>
      <w:r w:rsidRPr="002048D4">
        <w:rPr>
          <w:szCs w:val="28"/>
        </w:rPr>
        <w:t xml:space="preserve">- грамотами. </w:t>
      </w:r>
    </w:p>
    <w:p w14:paraId="0AAF9E1A" w14:textId="77777777" w:rsidR="007B1869" w:rsidRPr="002048D4" w:rsidRDefault="007B1869" w:rsidP="007B1869">
      <w:pPr>
        <w:jc w:val="both"/>
        <w:rPr>
          <w:szCs w:val="28"/>
        </w:rPr>
      </w:pPr>
      <w:r w:rsidRPr="002048D4">
        <w:rPr>
          <w:szCs w:val="28"/>
        </w:rPr>
        <w:tab/>
        <w:t>8.3. Каждый участник Выставки-конкурса поощряется сертификатом участника, педагоги – сертификатами за подготовку.</w:t>
      </w:r>
    </w:p>
    <w:p w14:paraId="0E510E6F" w14:textId="77777777" w:rsidR="007B1869" w:rsidRPr="002048D4" w:rsidRDefault="007B1869" w:rsidP="007B1869">
      <w:pPr>
        <w:jc w:val="both"/>
        <w:rPr>
          <w:szCs w:val="28"/>
        </w:rPr>
      </w:pPr>
    </w:p>
    <w:p w14:paraId="56A37AA2" w14:textId="77777777" w:rsidR="007B1869" w:rsidRPr="002048D4" w:rsidRDefault="007B1869" w:rsidP="007B1869">
      <w:pPr>
        <w:numPr>
          <w:ilvl w:val="0"/>
          <w:numId w:val="5"/>
        </w:numPr>
        <w:autoSpaceDE w:val="0"/>
        <w:autoSpaceDN w:val="0"/>
        <w:contextualSpacing/>
        <w:jc w:val="center"/>
        <w:rPr>
          <w:b/>
          <w:bCs/>
          <w:szCs w:val="28"/>
        </w:rPr>
      </w:pPr>
      <w:r w:rsidRPr="002048D4">
        <w:rPr>
          <w:b/>
          <w:bCs/>
          <w:szCs w:val="28"/>
        </w:rPr>
        <w:t>Жюри</w:t>
      </w:r>
    </w:p>
    <w:p w14:paraId="58A48F89" w14:textId="77777777" w:rsidR="007B1869" w:rsidRPr="002048D4" w:rsidRDefault="007B1869" w:rsidP="007B1869">
      <w:pPr>
        <w:autoSpaceDE w:val="0"/>
        <w:autoSpaceDN w:val="0"/>
        <w:contextualSpacing/>
        <w:jc w:val="both"/>
        <w:rPr>
          <w:bCs/>
          <w:szCs w:val="28"/>
        </w:rPr>
      </w:pPr>
      <w:r w:rsidRPr="002048D4">
        <w:rPr>
          <w:bCs/>
          <w:szCs w:val="28"/>
        </w:rPr>
        <w:tab/>
        <w:t>9.1. Жюри подводит итоги, определяя победителей Выставки-конкурса и распределяя призовые места.</w:t>
      </w:r>
    </w:p>
    <w:p w14:paraId="3C23702F" w14:textId="77777777" w:rsidR="007B1869" w:rsidRPr="002048D4" w:rsidRDefault="007B1869" w:rsidP="007B1869">
      <w:pPr>
        <w:ind w:firstLine="708"/>
        <w:contextualSpacing/>
        <w:jc w:val="both"/>
        <w:rPr>
          <w:szCs w:val="28"/>
        </w:rPr>
      </w:pPr>
      <w:r w:rsidRPr="002048D4">
        <w:rPr>
          <w:szCs w:val="28"/>
        </w:rPr>
        <w:t>9.2. Индивидуальные и коллективные детские работы оцениваются отдельно друг от друга по всем 4-м номинациям.</w:t>
      </w:r>
    </w:p>
    <w:p w14:paraId="369386C1" w14:textId="77777777" w:rsidR="007B1869" w:rsidRPr="002048D4" w:rsidRDefault="007B1869" w:rsidP="007B1869">
      <w:pPr>
        <w:jc w:val="both"/>
        <w:rPr>
          <w:szCs w:val="28"/>
        </w:rPr>
      </w:pPr>
      <w:r w:rsidRPr="002048D4">
        <w:rPr>
          <w:szCs w:val="28"/>
        </w:rPr>
        <w:tab/>
        <w:t>9.3. При наличии в номинации менее 3 работ, жюри оставляет за собой право объединить номинации, либо не оценивать работы в данных номинациях.</w:t>
      </w:r>
    </w:p>
    <w:p w14:paraId="54A55F1F" w14:textId="77777777" w:rsidR="007B1869" w:rsidRPr="002048D4" w:rsidRDefault="007B1869" w:rsidP="007B1869">
      <w:pPr>
        <w:ind w:firstLine="708"/>
        <w:jc w:val="both"/>
        <w:rPr>
          <w:szCs w:val="28"/>
        </w:rPr>
      </w:pPr>
      <w:r w:rsidRPr="002048D4">
        <w:rPr>
          <w:szCs w:val="28"/>
        </w:rPr>
        <w:t>9.4. Жюри оставляет за собой право вручить дополнительный специальный приз.</w:t>
      </w:r>
    </w:p>
    <w:p w14:paraId="673F0D43" w14:textId="1003BE17" w:rsidR="007B1869" w:rsidRPr="002048D4" w:rsidRDefault="007B1869" w:rsidP="007B1869">
      <w:pPr>
        <w:autoSpaceDE w:val="0"/>
        <w:autoSpaceDN w:val="0"/>
        <w:jc w:val="both"/>
        <w:rPr>
          <w:bCs/>
          <w:szCs w:val="28"/>
        </w:rPr>
      </w:pPr>
      <w:r w:rsidRPr="002048D4">
        <w:rPr>
          <w:bCs/>
          <w:szCs w:val="28"/>
        </w:rPr>
        <w:tab/>
        <w:t>9.5. В с</w:t>
      </w:r>
      <w:r w:rsidR="00E90C87">
        <w:rPr>
          <w:bCs/>
          <w:szCs w:val="28"/>
        </w:rPr>
        <w:t>остав жюри входят</w:t>
      </w:r>
      <w:r w:rsidR="003E0844">
        <w:rPr>
          <w:bCs/>
          <w:szCs w:val="28"/>
        </w:rPr>
        <w:t xml:space="preserve"> (по согласованию)</w:t>
      </w:r>
      <w:r w:rsidR="00E90C87">
        <w:rPr>
          <w:bCs/>
          <w:szCs w:val="28"/>
        </w:rPr>
        <w:t>:</w:t>
      </w:r>
    </w:p>
    <w:p w14:paraId="78ECBDD8" w14:textId="3268DC2F" w:rsidR="007B1869" w:rsidRPr="00C76B8D" w:rsidRDefault="00C76B8D" w:rsidP="00E90C87">
      <w:pPr>
        <w:ind w:firstLine="708"/>
        <w:rPr>
          <w:rFonts w:eastAsia="Calibri"/>
          <w:szCs w:val="28"/>
          <w:lang w:eastAsia="en-US"/>
        </w:rPr>
      </w:pPr>
      <w:proofErr w:type="spellStart"/>
      <w:r>
        <w:rPr>
          <w:bCs/>
          <w:szCs w:val="28"/>
        </w:rPr>
        <w:t>Шаромова</w:t>
      </w:r>
      <w:proofErr w:type="spellEnd"/>
      <w:r>
        <w:rPr>
          <w:bCs/>
          <w:szCs w:val="28"/>
        </w:rPr>
        <w:t xml:space="preserve"> Елена Александровна</w:t>
      </w:r>
      <w:r w:rsidR="007B1869" w:rsidRPr="002048D4">
        <w:rPr>
          <w:bCs/>
          <w:szCs w:val="28"/>
        </w:rPr>
        <w:t xml:space="preserve"> – </w:t>
      </w:r>
      <w:r w:rsidR="00AF12CC">
        <w:rPr>
          <w:rFonts w:eastAsia="Calibri"/>
          <w:szCs w:val="28"/>
          <w:lang w:eastAsia="en-US"/>
        </w:rPr>
        <w:t>п</w:t>
      </w:r>
      <w:r>
        <w:rPr>
          <w:rFonts w:eastAsia="Calibri"/>
          <w:szCs w:val="28"/>
          <w:lang w:eastAsia="en-US"/>
        </w:rPr>
        <w:t>реподаватель МБОУДО «ЕДШИ»</w:t>
      </w:r>
      <w:r w:rsidR="003E0844">
        <w:rPr>
          <w:rFonts w:eastAsia="Calibri"/>
          <w:szCs w:val="28"/>
          <w:lang w:eastAsia="en-US"/>
        </w:rPr>
        <w:t>;</w:t>
      </w:r>
    </w:p>
    <w:p w14:paraId="2D3C0700" w14:textId="5752779D" w:rsidR="007B1869" w:rsidRDefault="00E90C87" w:rsidP="00AF12CC">
      <w:pPr>
        <w:autoSpaceDE w:val="0"/>
        <w:autoSpaceDN w:val="0"/>
        <w:ind w:left="708"/>
        <w:jc w:val="both"/>
        <w:rPr>
          <w:szCs w:val="28"/>
        </w:rPr>
      </w:pPr>
      <w:proofErr w:type="spellStart"/>
      <w:r>
        <w:rPr>
          <w:szCs w:val="28"/>
        </w:rPr>
        <w:t>Десяткова</w:t>
      </w:r>
      <w:proofErr w:type="spellEnd"/>
      <w:r>
        <w:rPr>
          <w:szCs w:val="28"/>
        </w:rPr>
        <w:t xml:space="preserve"> Ирина Ивановна - специалист по народному творчеству и фольклору</w:t>
      </w:r>
      <w:r w:rsidR="00AF12CC" w:rsidRPr="00AF12CC">
        <w:rPr>
          <w:szCs w:val="28"/>
        </w:rPr>
        <w:t xml:space="preserve"> </w:t>
      </w:r>
      <w:r w:rsidR="00AF12CC">
        <w:rPr>
          <w:szCs w:val="28"/>
        </w:rPr>
        <w:t>МБУК «ЕКДЦ»</w:t>
      </w:r>
      <w:r>
        <w:rPr>
          <w:szCs w:val="28"/>
        </w:rPr>
        <w:t>;</w:t>
      </w:r>
    </w:p>
    <w:p w14:paraId="72E54478" w14:textId="77777777" w:rsidR="00AF12CC" w:rsidRDefault="00AF12CC" w:rsidP="00AF12CC">
      <w:pPr>
        <w:autoSpaceDE w:val="0"/>
        <w:autoSpaceDN w:val="0"/>
        <w:ind w:left="708"/>
        <w:jc w:val="both"/>
        <w:rPr>
          <w:szCs w:val="28"/>
        </w:rPr>
      </w:pPr>
      <w:r>
        <w:rPr>
          <w:szCs w:val="28"/>
        </w:rPr>
        <w:t>Брюхова Евгения Родионовна – учитель технологии и ИЗО МОУ «ЕСОШ».</w:t>
      </w:r>
    </w:p>
    <w:p w14:paraId="608095A5" w14:textId="77777777" w:rsidR="007B1869" w:rsidRPr="002048D4" w:rsidRDefault="00E90C87" w:rsidP="007B1869">
      <w:pPr>
        <w:autoSpaceDE w:val="0"/>
        <w:autoSpaceDN w:val="0"/>
        <w:jc w:val="both"/>
        <w:rPr>
          <w:szCs w:val="28"/>
        </w:rPr>
      </w:pPr>
      <w:r>
        <w:rPr>
          <w:szCs w:val="28"/>
        </w:rPr>
        <w:tab/>
      </w:r>
    </w:p>
    <w:p w14:paraId="3FF9C411" w14:textId="77777777" w:rsidR="007B1869" w:rsidRPr="002048D4" w:rsidRDefault="007B1869" w:rsidP="007B1869">
      <w:pPr>
        <w:jc w:val="center"/>
        <w:rPr>
          <w:b/>
          <w:szCs w:val="28"/>
        </w:rPr>
      </w:pPr>
      <w:r w:rsidRPr="002048D4">
        <w:rPr>
          <w:b/>
          <w:szCs w:val="28"/>
        </w:rPr>
        <w:t>10. Контактная информация</w:t>
      </w:r>
    </w:p>
    <w:p w14:paraId="6BE393F1" w14:textId="77777777" w:rsidR="007B1869" w:rsidRPr="002048D4" w:rsidRDefault="007B1869" w:rsidP="007B1869">
      <w:pPr>
        <w:jc w:val="both"/>
        <w:rPr>
          <w:color w:val="000000"/>
          <w:szCs w:val="28"/>
        </w:rPr>
      </w:pPr>
      <w:r w:rsidRPr="002048D4">
        <w:rPr>
          <w:color w:val="000000"/>
          <w:szCs w:val="28"/>
        </w:rPr>
        <w:tab/>
        <w:t>Справки по телефону: 3-02-60</w:t>
      </w:r>
    </w:p>
    <w:p w14:paraId="14AF879A" w14:textId="77777777" w:rsidR="007B1869" w:rsidRPr="002048D4" w:rsidRDefault="007B1869" w:rsidP="007B1869">
      <w:pPr>
        <w:jc w:val="both"/>
        <w:rPr>
          <w:szCs w:val="28"/>
        </w:rPr>
      </w:pPr>
      <w:r w:rsidRPr="002048D4">
        <w:rPr>
          <w:szCs w:val="28"/>
        </w:rPr>
        <w:tab/>
        <w:t>Ответственный за организацию работы Выставки-конкурса:</w:t>
      </w:r>
    </w:p>
    <w:p w14:paraId="2CF1ECF2" w14:textId="77777777" w:rsidR="007B1869" w:rsidRDefault="007B1869" w:rsidP="007B1869">
      <w:pPr>
        <w:jc w:val="both"/>
        <w:rPr>
          <w:szCs w:val="28"/>
        </w:rPr>
      </w:pPr>
      <w:r>
        <w:rPr>
          <w:szCs w:val="28"/>
        </w:rPr>
        <w:tab/>
        <w:t xml:space="preserve">- за прием заявок и работ; </w:t>
      </w:r>
      <w:r w:rsidRPr="002048D4">
        <w:rPr>
          <w:szCs w:val="28"/>
        </w:rPr>
        <w:t>за оформление Выста</w:t>
      </w:r>
      <w:r>
        <w:rPr>
          <w:szCs w:val="28"/>
        </w:rPr>
        <w:t xml:space="preserve">вки-конкурса; </w:t>
      </w:r>
      <w:r w:rsidRPr="002048D4">
        <w:rPr>
          <w:szCs w:val="28"/>
        </w:rPr>
        <w:t>за подведение итогов Выставки-конкурса, подготовку награждения – Масленникова Т.А.</w:t>
      </w:r>
    </w:p>
    <w:p w14:paraId="581BDD20" w14:textId="77777777" w:rsidR="007B1869" w:rsidRPr="00BF5087" w:rsidRDefault="007B1869" w:rsidP="007B1869">
      <w:pPr>
        <w:jc w:val="both"/>
        <w:rPr>
          <w:szCs w:val="28"/>
        </w:rPr>
      </w:pPr>
    </w:p>
    <w:p w14:paraId="3FFEECF7" w14:textId="77777777" w:rsidR="00E1621F" w:rsidRDefault="00E1621F" w:rsidP="007B1869">
      <w:pPr>
        <w:ind w:firstLine="720"/>
        <w:jc w:val="right"/>
        <w:rPr>
          <w:i/>
          <w:sz w:val="24"/>
          <w:szCs w:val="24"/>
        </w:rPr>
      </w:pPr>
    </w:p>
    <w:p w14:paraId="31D59F7D" w14:textId="77777777" w:rsidR="00E1621F" w:rsidRDefault="00E1621F" w:rsidP="007B1869">
      <w:pPr>
        <w:ind w:firstLine="720"/>
        <w:jc w:val="right"/>
        <w:rPr>
          <w:i/>
          <w:sz w:val="24"/>
          <w:szCs w:val="24"/>
        </w:rPr>
      </w:pPr>
    </w:p>
    <w:p w14:paraId="6B545D7E" w14:textId="77777777" w:rsidR="00E1621F" w:rsidRDefault="00E1621F" w:rsidP="007B1869">
      <w:pPr>
        <w:ind w:firstLine="720"/>
        <w:jc w:val="right"/>
        <w:rPr>
          <w:i/>
          <w:sz w:val="24"/>
          <w:szCs w:val="24"/>
        </w:rPr>
      </w:pPr>
    </w:p>
    <w:p w14:paraId="1A423AE6" w14:textId="77777777" w:rsidR="003E0844" w:rsidRDefault="003E0844" w:rsidP="007B1869">
      <w:pPr>
        <w:ind w:firstLine="720"/>
        <w:jc w:val="right"/>
        <w:rPr>
          <w:i/>
          <w:sz w:val="24"/>
          <w:szCs w:val="24"/>
        </w:rPr>
      </w:pPr>
    </w:p>
    <w:p w14:paraId="3660769D" w14:textId="77777777" w:rsidR="00FD635F" w:rsidRDefault="00FD635F" w:rsidP="007B1869">
      <w:pPr>
        <w:ind w:firstLine="720"/>
        <w:jc w:val="right"/>
        <w:rPr>
          <w:i/>
          <w:sz w:val="24"/>
          <w:szCs w:val="24"/>
        </w:rPr>
      </w:pPr>
    </w:p>
    <w:p w14:paraId="4C60F882" w14:textId="77777777" w:rsidR="00FD635F" w:rsidRDefault="00FD635F" w:rsidP="007B1869">
      <w:pPr>
        <w:ind w:firstLine="720"/>
        <w:jc w:val="right"/>
        <w:rPr>
          <w:i/>
          <w:sz w:val="24"/>
          <w:szCs w:val="24"/>
        </w:rPr>
      </w:pPr>
    </w:p>
    <w:p w14:paraId="1E9397DF" w14:textId="2DB32360" w:rsidR="007B1869" w:rsidRPr="002048D4" w:rsidRDefault="007B1869" w:rsidP="007B1869">
      <w:pPr>
        <w:ind w:firstLine="720"/>
        <w:jc w:val="right"/>
        <w:rPr>
          <w:i/>
          <w:sz w:val="24"/>
          <w:szCs w:val="24"/>
        </w:rPr>
      </w:pPr>
      <w:r w:rsidRPr="002048D4">
        <w:rPr>
          <w:i/>
          <w:sz w:val="24"/>
          <w:szCs w:val="24"/>
        </w:rPr>
        <w:lastRenderedPageBreak/>
        <w:t>Приложение 1 к Положению</w:t>
      </w:r>
    </w:p>
    <w:p w14:paraId="1F360B79" w14:textId="77777777" w:rsidR="007B1869" w:rsidRPr="002048D4" w:rsidRDefault="007B1869" w:rsidP="007B1869">
      <w:pPr>
        <w:ind w:firstLine="720"/>
        <w:jc w:val="right"/>
        <w:rPr>
          <w:i/>
          <w:szCs w:val="28"/>
        </w:rPr>
      </w:pPr>
    </w:p>
    <w:p w14:paraId="7762E30A" w14:textId="77777777" w:rsidR="007B1869" w:rsidRPr="002048D4" w:rsidRDefault="007B1869" w:rsidP="007B1869">
      <w:pPr>
        <w:spacing w:line="240" w:lineRule="exact"/>
        <w:ind w:firstLine="709"/>
        <w:jc w:val="center"/>
        <w:rPr>
          <w:b/>
          <w:bCs/>
          <w:szCs w:val="28"/>
        </w:rPr>
      </w:pPr>
      <w:r w:rsidRPr="002048D4">
        <w:rPr>
          <w:b/>
          <w:bCs/>
          <w:szCs w:val="28"/>
        </w:rPr>
        <w:t>Заявка</w:t>
      </w:r>
    </w:p>
    <w:p w14:paraId="27ACFEC8" w14:textId="77777777" w:rsidR="00AF12CC" w:rsidRDefault="007B1869" w:rsidP="007B1869">
      <w:pPr>
        <w:spacing w:line="240" w:lineRule="exact"/>
        <w:ind w:firstLine="709"/>
        <w:jc w:val="center"/>
        <w:rPr>
          <w:b/>
          <w:bCs/>
          <w:szCs w:val="28"/>
        </w:rPr>
      </w:pPr>
      <w:r w:rsidRPr="002048D4">
        <w:rPr>
          <w:b/>
          <w:bCs/>
          <w:szCs w:val="28"/>
        </w:rPr>
        <w:t xml:space="preserve">на участие в муниципальной выставке-конкурсе </w:t>
      </w:r>
    </w:p>
    <w:p w14:paraId="32B6F3C8" w14:textId="77777777" w:rsidR="007B1869" w:rsidRPr="002048D4" w:rsidRDefault="007B1869" w:rsidP="007B1869">
      <w:pPr>
        <w:spacing w:line="240" w:lineRule="exact"/>
        <w:ind w:firstLine="709"/>
        <w:jc w:val="center"/>
        <w:rPr>
          <w:b/>
          <w:bCs/>
          <w:szCs w:val="28"/>
        </w:rPr>
      </w:pPr>
      <w:r w:rsidRPr="002048D4">
        <w:rPr>
          <w:b/>
          <w:bCs/>
          <w:szCs w:val="28"/>
        </w:rPr>
        <w:t>«Сказочное чудо</w:t>
      </w:r>
      <w:r w:rsidR="00AF12CC">
        <w:rPr>
          <w:b/>
          <w:bCs/>
          <w:szCs w:val="28"/>
        </w:rPr>
        <w:t xml:space="preserve"> - 2024</w:t>
      </w:r>
      <w:r w:rsidRPr="002048D4">
        <w:rPr>
          <w:b/>
          <w:bCs/>
          <w:szCs w:val="28"/>
        </w:rPr>
        <w:t xml:space="preserve">» </w:t>
      </w:r>
    </w:p>
    <w:p w14:paraId="2FB3112E" w14:textId="77777777" w:rsidR="007B1869" w:rsidRPr="002048D4" w:rsidRDefault="007B1869" w:rsidP="007B1869">
      <w:pPr>
        <w:ind w:firstLine="709"/>
        <w:jc w:val="both"/>
        <w:rPr>
          <w:bCs/>
          <w:szCs w:val="28"/>
        </w:rPr>
      </w:pPr>
    </w:p>
    <w:p w14:paraId="03A6DD2B" w14:textId="77777777" w:rsidR="00E1621F" w:rsidRDefault="007B1869" w:rsidP="007B1869">
      <w:pPr>
        <w:rPr>
          <w:szCs w:val="28"/>
        </w:rPr>
      </w:pPr>
      <w:r w:rsidRPr="002048D4">
        <w:rPr>
          <w:szCs w:val="28"/>
        </w:rPr>
        <w:t xml:space="preserve">Образовательное учреждение </w:t>
      </w:r>
      <w:r w:rsidR="00AF12CC">
        <w:rPr>
          <w:szCs w:val="28"/>
        </w:rPr>
        <w:t>(</w:t>
      </w:r>
      <w:r w:rsidRPr="002048D4">
        <w:rPr>
          <w:szCs w:val="28"/>
        </w:rPr>
        <w:t>полностью</w:t>
      </w:r>
      <w:r w:rsidR="00AF12CC">
        <w:rPr>
          <w:szCs w:val="28"/>
        </w:rPr>
        <w:t>)</w:t>
      </w:r>
      <w:r w:rsidRPr="002048D4">
        <w:rPr>
          <w:szCs w:val="28"/>
        </w:rPr>
        <w:t xml:space="preserve"> ____________________________________________________________________</w:t>
      </w:r>
    </w:p>
    <w:p w14:paraId="337F6ABA" w14:textId="77777777" w:rsidR="00E1621F" w:rsidRDefault="00E1621F" w:rsidP="007B1869">
      <w:pPr>
        <w:pBdr>
          <w:bottom w:val="single" w:sz="12" w:space="1" w:color="auto"/>
        </w:pBdr>
        <w:rPr>
          <w:szCs w:val="28"/>
        </w:rPr>
      </w:pPr>
    </w:p>
    <w:p w14:paraId="3A2E2C93" w14:textId="77777777" w:rsidR="00E1621F" w:rsidRPr="002048D4" w:rsidRDefault="00E1621F" w:rsidP="007B1869">
      <w:pPr>
        <w:rPr>
          <w:szCs w:val="28"/>
        </w:rPr>
      </w:pPr>
    </w:p>
    <w:p w14:paraId="1870D66D" w14:textId="77777777" w:rsidR="00DB1160" w:rsidRDefault="00DB1160" w:rsidP="00DB1160">
      <w:pPr>
        <w:rPr>
          <w:sz w:val="24"/>
          <w:szCs w:val="24"/>
        </w:rPr>
      </w:pPr>
      <w:r>
        <w:rPr>
          <w:sz w:val="24"/>
          <w:szCs w:val="24"/>
        </w:rPr>
        <w:t>Педагог ФИО (полностью для сертификата)</w:t>
      </w:r>
      <w:r w:rsidR="00E1621F">
        <w:rPr>
          <w:sz w:val="24"/>
          <w:szCs w:val="24"/>
        </w:rPr>
        <w:t>__________________________________________</w:t>
      </w:r>
    </w:p>
    <w:p w14:paraId="3BDED0F7" w14:textId="77777777" w:rsidR="00E1621F" w:rsidRDefault="00E1621F" w:rsidP="00DB1160">
      <w:pPr>
        <w:pBdr>
          <w:bottom w:val="single" w:sz="12" w:space="1" w:color="auto"/>
        </w:pBdr>
        <w:rPr>
          <w:sz w:val="24"/>
          <w:szCs w:val="24"/>
        </w:rPr>
      </w:pPr>
    </w:p>
    <w:p w14:paraId="6E036480" w14:textId="77777777" w:rsidR="00E1621F" w:rsidRPr="002048D4" w:rsidRDefault="00E1621F" w:rsidP="00DB1160">
      <w:pPr>
        <w:rPr>
          <w:sz w:val="24"/>
          <w:szCs w:val="24"/>
        </w:rPr>
      </w:pPr>
    </w:p>
    <w:p w14:paraId="13337B5D" w14:textId="77777777" w:rsidR="00DB1160" w:rsidRDefault="00DB1160" w:rsidP="00DB1160">
      <w:pPr>
        <w:rPr>
          <w:sz w:val="24"/>
          <w:szCs w:val="24"/>
        </w:rPr>
      </w:pPr>
      <w:r w:rsidRPr="002048D4">
        <w:rPr>
          <w:sz w:val="24"/>
          <w:szCs w:val="24"/>
        </w:rPr>
        <w:t xml:space="preserve">должность </w:t>
      </w:r>
      <w:r>
        <w:rPr>
          <w:sz w:val="24"/>
          <w:szCs w:val="24"/>
        </w:rPr>
        <w:t>______________________________________________________________________</w:t>
      </w:r>
    </w:p>
    <w:p w14:paraId="391051D0" w14:textId="77777777" w:rsidR="00DB1160" w:rsidRPr="002048D4" w:rsidRDefault="00DB1160" w:rsidP="00DB1160">
      <w:pPr>
        <w:rPr>
          <w:sz w:val="24"/>
          <w:szCs w:val="24"/>
        </w:rPr>
      </w:pPr>
      <w:r w:rsidRPr="002048D4">
        <w:rPr>
          <w:sz w:val="24"/>
          <w:szCs w:val="24"/>
        </w:rPr>
        <w:br/>
      </w:r>
      <w:proofErr w:type="spellStart"/>
      <w:r w:rsidRPr="002048D4">
        <w:rPr>
          <w:sz w:val="24"/>
          <w:szCs w:val="24"/>
        </w:rPr>
        <w:t>моб.тел</w:t>
      </w:r>
      <w:proofErr w:type="spellEnd"/>
      <w:r w:rsidRPr="002048D4">
        <w:rPr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 w:rsidRPr="002048D4">
        <w:rPr>
          <w:sz w:val="24"/>
          <w:szCs w:val="24"/>
        </w:rPr>
        <w:t>___________________________</w:t>
      </w:r>
    </w:p>
    <w:p w14:paraId="421F66CA" w14:textId="77777777" w:rsidR="007B1869" w:rsidRPr="002048D4" w:rsidRDefault="007B1869" w:rsidP="00DB1160">
      <w:pPr>
        <w:jc w:val="both"/>
        <w:rPr>
          <w:szCs w:val="28"/>
        </w:rPr>
      </w:pPr>
    </w:p>
    <w:p w14:paraId="49B71F23" w14:textId="77777777" w:rsidR="007B1869" w:rsidRDefault="00DB1160" w:rsidP="007B1869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Номинация: поделка (индивидуальная работа) 1-4 года</w:t>
      </w:r>
    </w:p>
    <w:p w14:paraId="48C25B45" w14:textId="77777777" w:rsidR="003E0844" w:rsidRPr="002048D4" w:rsidRDefault="003E0844" w:rsidP="007B1869">
      <w:pPr>
        <w:ind w:firstLine="709"/>
        <w:jc w:val="both"/>
        <w:rPr>
          <w:bCs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22"/>
        <w:gridCol w:w="4806"/>
      </w:tblGrid>
      <w:tr w:rsidR="00AF12CC" w14:paraId="2BCB8C5D" w14:textId="77777777" w:rsidTr="00AF12CC">
        <w:tc>
          <w:tcPr>
            <w:tcW w:w="4927" w:type="dxa"/>
          </w:tcPr>
          <w:p w14:paraId="11324DB2" w14:textId="77777777" w:rsidR="00AF12CC" w:rsidRDefault="00AF12CC" w:rsidP="007B1869">
            <w:pPr>
              <w:tabs>
                <w:tab w:val="left" w:pos="1770"/>
              </w:tabs>
            </w:pPr>
            <w:r>
              <w:t>Фамилия, имя ребенка</w:t>
            </w:r>
          </w:p>
          <w:p w14:paraId="51DB602F" w14:textId="77777777" w:rsidR="00AF12CC" w:rsidRDefault="00AF12CC" w:rsidP="007B1869">
            <w:pPr>
              <w:tabs>
                <w:tab w:val="left" w:pos="1770"/>
              </w:tabs>
            </w:pPr>
            <w:r>
              <w:t>Воспитатель</w:t>
            </w:r>
          </w:p>
          <w:p w14:paraId="6805BF97" w14:textId="63D2B5D6" w:rsidR="00AF12CC" w:rsidRDefault="00AF12CC" w:rsidP="007B1869">
            <w:pPr>
              <w:tabs>
                <w:tab w:val="left" w:pos="1770"/>
              </w:tabs>
            </w:pPr>
            <w:r>
              <w:t xml:space="preserve">Название школы </w:t>
            </w:r>
          </w:p>
        </w:tc>
        <w:tc>
          <w:tcPr>
            <w:tcW w:w="4927" w:type="dxa"/>
          </w:tcPr>
          <w:p w14:paraId="3F93FFDD" w14:textId="77777777" w:rsidR="00AF12CC" w:rsidRDefault="00AF12CC" w:rsidP="007B1869">
            <w:pPr>
              <w:tabs>
                <w:tab w:val="left" w:pos="1770"/>
              </w:tabs>
            </w:pPr>
            <w:r>
              <w:t>Название работы</w:t>
            </w:r>
          </w:p>
        </w:tc>
      </w:tr>
      <w:tr w:rsidR="00AF12CC" w14:paraId="3372B52E" w14:textId="77777777" w:rsidTr="00AF12CC">
        <w:tc>
          <w:tcPr>
            <w:tcW w:w="4927" w:type="dxa"/>
          </w:tcPr>
          <w:p w14:paraId="3AD4A5C6" w14:textId="77777777" w:rsidR="00DB1160" w:rsidRPr="00DB1160" w:rsidRDefault="00DB1160" w:rsidP="00DB1160">
            <w:pPr>
              <w:tabs>
                <w:tab w:val="left" w:pos="1770"/>
              </w:tabs>
              <w:jc w:val="center"/>
              <w:rPr>
                <w:b/>
                <w:color w:val="FF0000"/>
              </w:rPr>
            </w:pPr>
            <w:r w:rsidRPr="00DB1160">
              <w:rPr>
                <w:b/>
                <w:color w:val="FF0000"/>
              </w:rPr>
              <w:t>ОБРАЗЕЦ!!!</w:t>
            </w:r>
          </w:p>
          <w:p w14:paraId="0AE87C8B" w14:textId="77777777" w:rsidR="00AF12CC" w:rsidRDefault="00DB1160" w:rsidP="007B1869">
            <w:pPr>
              <w:tabs>
                <w:tab w:val="left" w:pos="1770"/>
              </w:tabs>
            </w:pPr>
            <w:r>
              <w:t>Иванов Яков</w:t>
            </w:r>
          </w:p>
          <w:p w14:paraId="13FE8B48" w14:textId="117731C6" w:rsidR="00DB1160" w:rsidRDefault="00DB1160" w:rsidP="007B1869">
            <w:pPr>
              <w:tabs>
                <w:tab w:val="left" w:pos="1770"/>
              </w:tabs>
            </w:pPr>
            <w:r>
              <w:t>воспитатель Юркова Е.М.</w:t>
            </w:r>
          </w:p>
          <w:p w14:paraId="47D49510" w14:textId="31D90043" w:rsidR="00DB1160" w:rsidRDefault="003E0844" w:rsidP="007B1869">
            <w:pPr>
              <w:tabs>
                <w:tab w:val="left" w:pos="1770"/>
              </w:tabs>
            </w:pPr>
            <w:r>
              <w:t xml:space="preserve">СП </w:t>
            </w:r>
            <w:r w:rsidR="00DB1160">
              <w:t>МОУ «Е</w:t>
            </w:r>
            <w:r>
              <w:t>С</w:t>
            </w:r>
            <w:r w:rsidR="00DB1160">
              <w:t>ОШ»- «Детский сад № 1 с. Елово»</w:t>
            </w:r>
          </w:p>
        </w:tc>
        <w:tc>
          <w:tcPr>
            <w:tcW w:w="4927" w:type="dxa"/>
          </w:tcPr>
          <w:p w14:paraId="41674FF1" w14:textId="20846082" w:rsidR="00AF12CC" w:rsidRPr="00DB1160" w:rsidRDefault="00DB1160" w:rsidP="007B1869">
            <w:pPr>
              <w:tabs>
                <w:tab w:val="left" w:pos="1770"/>
              </w:tabs>
            </w:pPr>
            <w:r w:rsidRPr="00DB1160">
              <w:t xml:space="preserve">«Кот «Пушок» в сапогах».  </w:t>
            </w:r>
          </w:p>
        </w:tc>
      </w:tr>
    </w:tbl>
    <w:p w14:paraId="529D7D60" w14:textId="77777777" w:rsidR="007B1869" w:rsidRDefault="007B1869" w:rsidP="007B1869">
      <w:pPr>
        <w:tabs>
          <w:tab w:val="left" w:pos="1770"/>
        </w:tabs>
      </w:pPr>
    </w:p>
    <w:p w14:paraId="7EDFB9A4" w14:textId="77777777" w:rsidR="00AF12CC" w:rsidRDefault="00AF12CC" w:rsidP="007B1869">
      <w:pPr>
        <w:tabs>
          <w:tab w:val="left" w:pos="1770"/>
        </w:tabs>
      </w:pPr>
    </w:p>
    <w:p w14:paraId="67E1CCC0" w14:textId="77777777" w:rsidR="00AF12CC" w:rsidRPr="002048D4" w:rsidRDefault="00AF12CC" w:rsidP="007B1869">
      <w:pPr>
        <w:tabs>
          <w:tab w:val="left" w:pos="1770"/>
        </w:tabs>
      </w:pPr>
    </w:p>
    <w:p w14:paraId="5C78CB79" w14:textId="77777777" w:rsidR="007B1869" w:rsidRPr="002048D4" w:rsidRDefault="00AF12CC" w:rsidP="007B1869">
      <w:pPr>
        <w:jc w:val="both"/>
        <w:rPr>
          <w:sz w:val="24"/>
          <w:szCs w:val="24"/>
        </w:rPr>
      </w:pPr>
      <w:r>
        <w:rPr>
          <w:sz w:val="24"/>
          <w:szCs w:val="24"/>
        </w:rPr>
        <w:t>«___»___________2024</w:t>
      </w:r>
      <w:r w:rsidR="007B1869" w:rsidRPr="002048D4">
        <w:rPr>
          <w:sz w:val="24"/>
          <w:szCs w:val="24"/>
        </w:rPr>
        <w:t xml:space="preserve"> г.</w:t>
      </w:r>
    </w:p>
    <w:p w14:paraId="2122C61D" w14:textId="77777777" w:rsidR="007B1869" w:rsidRPr="002048D4" w:rsidRDefault="007B1869" w:rsidP="007B1869">
      <w:pPr>
        <w:jc w:val="both"/>
        <w:rPr>
          <w:sz w:val="24"/>
          <w:szCs w:val="24"/>
        </w:rPr>
      </w:pPr>
    </w:p>
    <w:p w14:paraId="4E170241" w14:textId="77777777" w:rsidR="007B1869" w:rsidRPr="002048D4" w:rsidRDefault="007B1869" w:rsidP="007B1869">
      <w:pPr>
        <w:tabs>
          <w:tab w:val="left" w:pos="1770"/>
        </w:tabs>
      </w:pPr>
    </w:p>
    <w:p w14:paraId="63BE4889" w14:textId="77777777" w:rsidR="007B1869" w:rsidRPr="002048D4" w:rsidRDefault="007B1869" w:rsidP="007B1869">
      <w:pPr>
        <w:tabs>
          <w:tab w:val="left" w:pos="1770"/>
        </w:tabs>
      </w:pPr>
    </w:p>
    <w:p w14:paraId="15F19035" w14:textId="77777777" w:rsidR="007B1869" w:rsidRPr="002048D4" w:rsidRDefault="007B1869" w:rsidP="007B1869">
      <w:pPr>
        <w:tabs>
          <w:tab w:val="left" w:pos="1770"/>
        </w:tabs>
      </w:pPr>
    </w:p>
    <w:p w14:paraId="6F35EBF6" w14:textId="77777777" w:rsidR="007B1869" w:rsidRPr="002048D4" w:rsidRDefault="007B1869" w:rsidP="007B1869">
      <w:pPr>
        <w:tabs>
          <w:tab w:val="left" w:pos="1770"/>
        </w:tabs>
      </w:pPr>
    </w:p>
    <w:p w14:paraId="02AA2ABE" w14:textId="77777777" w:rsidR="007B1869" w:rsidRPr="002048D4" w:rsidRDefault="007B1869" w:rsidP="007B1869">
      <w:pPr>
        <w:tabs>
          <w:tab w:val="left" w:pos="1770"/>
        </w:tabs>
      </w:pPr>
    </w:p>
    <w:p w14:paraId="55365D90" w14:textId="77777777" w:rsidR="007B1869" w:rsidRPr="002048D4" w:rsidRDefault="007B1869" w:rsidP="007B1869">
      <w:pPr>
        <w:tabs>
          <w:tab w:val="left" w:pos="1770"/>
        </w:tabs>
      </w:pPr>
    </w:p>
    <w:p w14:paraId="21B05367" w14:textId="77777777" w:rsidR="007B1869" w:rsidRPr="002048D4" w:rsidRDefault="007B1869" w:rsidP="007B1869">
      <w:pPr>
        <w:tabs>
          <w:tab w:val="left" w:pos="1770"/>
        </w:tabs>
      </w:pPr>
    </w:p>
    <w:p w14:paraId="047C6B17" w14:textId="77777777" w:rsidR="007B1869" w:rsidRPr="002048D4" w:rsidRDefault="007B1869" w:rsidP="007B1869">
      <w:pPr>
        <w:tabs>
          <w:tab w:val="left" w:pos="1770"/>
        </w:tabs>
      </w:pPr>
    </w:p>
    <w:p w14:paraId="34250E93" w14:textId="77777777" w:rsidR="007B1869" w:rsidRPr="002048D4" w:rsidRDefault="007B1869" w:rsidP="007B1869">
      <w:pPr>
        <w:tabs>
          <w:tab w:val="left" w:pos="1770"/>
        </w:tabs>
      </w:pPr>
    </w:p>
    <w:p w14:paraId="0CACE03E" w14:textId="77777777" w:rsidR="007B1869" w:rsidRDefault="007B1869" w:rsidP="007B1869">
      <w:pPr>
        <w:tabs>
          <w:tab w:val="left" w:pos="1770"/>
        </w:tabs>
      </w:pPr>
    </w:p>
    <w:p w14:paraId="5F235EE6" w14:textId="77777777" w:rsidR="00E1621F" w:rsidRDefault="00E1621F" w:rsidP="007B1869">
      <w:pPr>
        <w:tabs>
          <w:tab w:val="left" w:pos="1770"/>
        </w:tabs>
      </w:pPr>
    </w:p>
    <w:p w14:paraId="6AFC761E" w14:textId="77777777" w:rsidR="00E1621F" w:rsidRDefault="00E1621F" w:rsidP="007B1869">
      <w:pPr>
        <w:tabs>
          <w:tab w:val="left" w:pos="1770"/>
        </w:tabs>
      </w:pPr>
    </w:p>
    <w:p w14:paraId="724C518F" w14:textId="77777777" w:rsidR="00E1621F" w:rsidRDefault="00E1621F" w:rsidP="007B1869">
      <w:pPr>
        <w:tabs>
          <w:tab w:val="left" w:pos="1770"/>
        </w:tabs>
      </w:pPr>
    </w:p>
    <w:p w14:paraId="74E1D41B" w14:textId="77777777" w:rsidR="00E1621F" w:rsidRDefault="00E1621F" w:rsidP="007B1869">
      <w:pPr>
        <w:tabs>
          <w:tab w:val="left" w:pos="1770"/>
        </w:tabs>
      </w:pPr>
    </w:p>
    <w:p w14:paraId="16930513" w14:textId="77777777" w:rsidR="007B1869" w:rsidRPr="002048D4" w:rsidRDefault="007B1869" w:rsidP="007B1869">
      <w:pPr>
        <w:jc w:val="right"/>
        <w:rPr>
          <w:i/>
          <w:color w:val="000000"/>
          <w:sz w:val="24"/>
          <w:szCs w:val="24"/>
          <w:lang w:eastAsia="en-US"/>
        </w:rPr>
      </w:pPr>
    </w:p>
    <w:p w14:paraId="70329F7B" w14:textId="77777777" w:rsidR="00FD635F" w:rsidRDefault="00FD635F" w:rsidP="007B1869">
      <w:pPr>
        <w:jc w:val="right"/>
        <w:rPr>
          <w:i/>
          <w:color w:val="000000"/>
          <w:sz w:val="24"/>
          <w:szCs w:val="24"/>
          <w:lang w:eastAsia="en-US"/>
        </w:rPr>
      </w:pPr>
    </w:p>
    <w:p w14:paraId="213667B8" w14:textId="2C1301A3" w:rsidR="007B1869" w:rsidRPr="002048D4" w:rsidRDefault="007B1869" w:rsidP="007B1869">
      <w:pPr>
        <w:jc w:val="right"/>
        <w:rPr>
          <w:i/>
          <w:color w:val="000000"/>
          <w:sz w:val="24"/>
          <w:szCs w:val="24"/>
          <w:lang w:eastAsia="en-US"/>
        </w:rPr>
      </w:pPr>
      <w:r w:rsidRPr="002048D4">
        <w:rPr>
          <w:i/>
          <w:color w:val="000000"/>
          <w:sz w:val="24"/>
          <w:szCs w:val="24"/>
          <w:lang w:eastAsia="en-US"/>
        </w:rPr>
        <w:t>Приложение 2 к Положению</w:t>
      </w:r>
    </w:p>
    <w:p w14:paraId="3F35D210" w14:textId="77777777" w:rsidR="007B1869" w:rsidRPr="002048D4" w:rsidRDefault="007B1869" w:rsidP="007B1869">
      <w:pPr>
        <w:jc w:val="right"/>
        <w:rPr>
          <w:color w:val="000000"/>
          <w:sz w:val="22"/>
          <w:szCs w:val="24"/>
          <w:lang w:eastAsia="en-US"/>
        </w:rPr>
      </w:pPr>
    </w:p>
    <w:p w14:paraId="0EC88FF3" w14:textId="77777777" w:rsidR="007B1869" w:rsidRPr="002048D4" w:rsidRDefault="007B1869" w:rsidP="007B1869">
      <w:pPr>
        <w:jc w:val="right"/>
        <w:rPr>
          <w:color w:val="000000"/>
          <w:sz w:val="22"/>
          <w:szCs w:val="24"/>
          <w:lang w:eastAsia="en-US"/>
        </w:rPr>
      </w:pPr>
    </w:p>
    <w:p w14:paraId="3F47127A" w14:textId="77777777" w:rsidR="007B1869" w:rsidRPr="002048D4" w:rsidRDefault="007B1869" w:rsidP="007B1869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49CAAD0" w14:textId="77777777" w:rsidR="007B1869" w:rsidRPr="002048D4" w:rsidRDefault="007B1869" w:rsidP="007B1869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048D4">
        <w:rPr>
          <w:b/>
          <w:bCs/>
          <w:szCs w:val="28"/>
        </w:rPr>
        <w:t>Согласие на обработку персональных данных </w:t>
      </w:r>
      <w:r w:rsidRPr="002048D4">
        <w:rPr>
          <w:sz w:val="24"/>
          <w:szCs w:val="28"/>
        </w:rPr>
        <w:t> </w:t>
      </w:r>
    </w:p>
    <w:p w14:paraId="2951B4E5" w14:textId="77777777" w:rsidR="007B1869" w:rsidRPr="002048D4" w:rsidRDefault="007B1869" w:rsidP="007B1869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048D4">
        <w:rPr>
          <w:sz w:val="24"/>
          <w:szCs w:val="28"/>
        </w:rPr>
        <w:t> </w:t>
      </w:r>
    </w:p>
    <w:p w14:paraId="3E958C09" w14:textId="77777777" w:rsidR="007B1869" w:rsidRPr="002048D4" w:rsidRDefault="007B1869" w:rsidP="007B1869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048D4">
        <w:rPr>
          <w:sz w:val="24"/>
          <w:szCs w:val="24"/>
        </w:rPr>
        <w:t>Я, ____________________________________________________________________, </w:t>
      </w:r>
    </w:p>
    <w:p w14:paraId="0A29FCC1" w14:textId="77777777" w:rsidR="007B1869" w:rsidRPr="002048D4" w:rsidRDefault="007B1869" w:rsidP="007B1869">
      <w:pPr>
        <w:textAlignment w:val="baseline"/>
        <w:rPr>
          <w:rFonts w:ascii="Segoe UI" w:hAnsi="Segoe UI" w:cs="Segoe UI"/>
          <w:sz w:val="18"/>
          <w:szCs w:val="18"/>
        </w:rPr>
      </w:pPr>
      <w:r w:rsidRPr="002048D4">
        <w:rPr>
          <w:sz w:val="24"/>
          <w:szCs w:val="24"/>
        </w:rPr>
        <w:t>зарегистрированный (</w:t>
      </w:r>
      <w:proofErr w:type="spellStart"/>
      <w:r w:rsidRPr="002048D4">
        <w:rPr>
          <w:sz w:val="24"/>
          <w:szCs w:val="24"/>
        </w:rPr>
        <w:t>ая</w:t>
      </w:r>
      <w:proofErr w:type="spellEnd"/>
      <w:r w:rsidRPr="002048D4">
        <w:rPr>
          <w:sz w:val="24"/>
          <w:szCs w:val="24"/>
        </w:rPr>
        <w:t>) по адресу_______________________________________________</w:t>
      </w:r>
      <w:r w:rsidRPr="002048D4">
        <w:rPr>
          <w:sz w:val="24"/>
          <w:szCs w:val="24"/>
        </w:rPr>
        <w:br/>
        <w:t>_____________________________________________________________________________, </w:t>
      </w:r>
    </w:p>
    <w:p w14:paraId="07D23688" w14:textId="77777777" w:rsidR="007B1869" w:rsidRPr="002048D4" w:rsidRDefault="007B1869" w:rsidP="007B1869">
      <w:pPr>
        <w:ind w:firstLine="705"/>
        <w:jc w:val="both"/>
        <w:textAlignment w:val="baseline"/>
        <w:rPr>
          <w:b/>
          <w:bCs/>
          <w:sz w:val="24"/>
          <w:szCs w:val="24"/>
        </w:rPr>
      </w:pPr>
      <w:r w:rsidRPr="002048D4">
        <w:rPr>
          <w:sz w:val="24"/>
          <w:szCs w:val="24"/>
        </w:rPr>
        <w:t>1. в соответствии с требованиями ст. 9 Федерального закона от 27.07.2006 № 152-ФЗ (ред. от 21.07.2014) «О персональных данных» (с изм. и доп., вступ. в силу с 01.09.2015) подтверждаю свое согласие на обработку персональных данных моего ребёнка (ФИО, год рождения) _________________________________________________________</w:t>
      </w:r>
      <w:r w:rsidRPr="002048D4">
        <w:rPr>
          <w:b/>
          <w:bCs/>
          <w:sz w:val="24"/>
          <w:szCs w:val="24"/>
        </w:rPr>
        <w:t> </w:t>
      </w:r>
      <w:r w:rsidRPr="002048D4">
        <w:rPr>
          <w:b/>
          <w:bCs/>
          <w:sz w:val="24"/>
          <w:szCs w:val="24"/>
        </w:rPr>
        <w:br/>
      </w:r>
      <w:r w:rsidRPr="002048D4">
        <w:rPr>
          <w:sz w:val="24"/>
          <w:szCs w:val="24"/>
        </w:rPr>
        <w:t>_____________________________________________________________________________</w:t>
      </w:r>
    </w:p>
    <w:p w14:paraId="2682BEA6" w14:textId="77777777" w:rsidR="007B1869" w:rsidRPr="002048D4" w:rsidRDefault="007B1869" w:rsidP="007B1869">
      <w:pPr>
        <w:jc w:val="both"/>
        <w:rPr>
          <w:sz w:val="24"/>
          <w:szCs w:val="24"/>
        </w:rPr>
      </w:pPr>
      <w:r w:rsidRPr="002048D4">
        <w:rPr>
          <w:sz w:val="24"/>
          <w:szCs w:val="24"/>
        </w:rPr>
        <w:tab/>
        <w:t xml:space="preserve">2. в связи с его участием в муниципальной </w:t>
      </w:r>
      <w:r w:rsidRPr="002048D4">
        <w:rPr>
          <w:bCs/>
          <w:sz w:val="24"/>
          <w:szCs w:val="24"/>
        </w:rPr>
        <w:t>выставке-конкурсе «Сказочное чудо</w:t>
      </w:r>
      <w:r w:rsidR="00E1621F">
        <w:rPr>
          <w:bCs/>
          <w:sz w:val="24"/>
          <w:szCs w:val="24"/>
        </w:rPr>
        <w:t xml:space="preserve"> - 2024</w:t>
      </w:r>
      <w:r w:rsidRPr="002048D4">
        <w:rPr>
          <w:bCs/>
          <w:sz w:val="24"/>
          <w:szCs w:val="24"/>
        </w:rPr>
        <w:t>»</w:t>
      </w:r>
      <w:r w:rsidRPr="002048D4">
        <w:rPr>
          <w:sz w:val="24"/>
          <w:szCs w:val="24"/>
        </w:rPr>
        <w:t xml:space="preserve">, которая пройдет </w:t>
      </w:r>
      <w:r w:rsidR="00DB1160">
        <w:rPr>
          <w:bCs/>
          <w:sz w:val="24"/>
          <w:szCs w:val="24"/>
        </w:rPr>
        <w:t>с 5 ноября 2024 по 6 декабря 2024</w:t>
      </w:r>
      <w:r w:rsidRPr="002048D4">
        <w:rPr>
          <w:bCs/>
          <w:sz w:val="24"/>
          <w:szCs w:val="24"/>
        </w:rPr>
        <w:t xml:space="preserve"> </w:t>
      </w:r>
      <w:r w:rsidRPr="002048D4">
        <w:rPr>
          <w:sz w:val="24"/>
          <w:szCs w:val="24"/>
        </w:rPr>
        <w:t>г.</w:t>
      </w:r>
      <w:r w:rsidRPr="002048D4">
        <w:rPr>
          <w:bCs/>
          <w:sz w:val="24"/>
          <w:szCs w:val="24"/>
        </w:rPr>
        <w:t> </w:t>
      </w:r>
    </w:p>
    <w:p w14:paraId="00D8A579" w14:textId="77777777" w:rsidR="007B1869" w:rsidRPr="002048D4" w:rsidRDefault="007B1869" w:rsidP="007B1869">
      <w:pPr>
        <w:ind w:firstLine="705"/>
        <w:jc w:val="both"/>
        <w:textAlignment w:val="baseline"/>
        <w:rPr>
          <w:b/>
          <w:bCs/>
          <w:sz w:val="24"/>
          <w:szCs w:val="24"/>
        </w:rPr>
      </w:pPr>
      <w:r w:rsidRPr="002048D4">
        <w:rPr>
          <w:sz w:val="24"/>
          <w:szCs w:val="24"/>
        </w:rPr>
        <w:t>3. Предоставляю МБУ ДО «Центр детского творчества с. Елово» право осуществлять все действия (операции) 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r w:rsidRPr="002048D4">
        <w:rPr>
          <w:b/>
          <w:bCs/>
          <w:sz w:val="24"/>
          <w:szCs w:val="24"/>
        </w:rPr>
        <w:t> </w:t>
      </w:r>
    </w:p>
    <w:p w14:paraId="1250CB28" w14:textId="77777777" w:rsidR="007B1869" w:rsidRPr="002048D4" w:rsidRDefault="007B1869" w:rsidP="007B1869">
      <w:pPr>
        <w:ind w:firstLine="705"/>
        <w:jc w:val="both"/>
        <w:textAlignment w:val="baseline"/>
        <w:rPr>
          <w:b/>
          <w:bCs/>
          <w:sz w:val="24"/>
          <w:szCs w:val="24"/>
        </w:rPr>
      </w:pPr>
      <w:r w:rsidRPr="002048D4">
        <w:rPr>
          <w:sz w:val="24"/>
          <w:szCs w:val="24"/>
        </w:rPr>
        <w:t>4. Предоставляю МБУ ДО «Центр детского творчества с. Елово» право осуществлять все действия (операции) с результатами, фото и видеоизображениями моего ребенка при участии в мероприятии, включая сбор, систематизацию, накопление, хранение, обновление, изменение, использование на медиаресурсах в сети Интернет, обезличивание, блокирование, уничтожение.</w:t>
      </w:r>
      <w:r w:rsidRPr="002048D4">
        <w:rPr>
          <w:b/>
          <w:bCs/>
          <w:sz w:val="24"/>
          <w:szCs w:val="24"/>
        </w:rPr>
        <w:t> </w:t>
      </w:r>
    </w:p>
    <w:p w14:paraId="408E79DA" w14:textId="77777777" w:rsidR="007B1869" w:rsidRPr="002048D4" w:rsidRDefault="007B1869" w:rsidP="007B1869">
      <w:pPr>
        <w:ind w:firstLine="705"/>
        <w:jc w:val="both"/>
        <w:textAlignment w:val="baseline"/>
        <w:rPr>
          <w:b/>
          <w:bCs/>
          <w:sz w:val="24"/>
          <w:szCs w:val="24"/>
        </w:rPr>
      </w:pPr>
      <w:r w:rsidRPr="002048D4">
        <w:rPr>
          <w:sz w:val="24"/>
          <w:szCs w:val="24"/>
        </w:rPr>
        <w:t>5. МБУ ДО «Центр детского творчества с. Елово» вправе обрабатывать персональные данные, результаты участия, фото-, видеоизображения моего ребёнка посредством внесения их в электронную базу данных, списки и другие отчетные формы.</w:t>
      </w:r>
      <w:r w:rsidRPr="002048D4">
        <w:rPr>
          <w:b/>
          <w:bCs/>
          <w:sz w:val="24"/>
          <w:szCs w:val="24"/>
        </w:rPr>
        <w:t> </w:t>
      </w:r>
    </w:p>
    <w:p w14:paraId="34E567A4" w14:textId="77777777" w:rsidR="007B1869" w:rsidRPr="002048D4" w:rsidRDefault="007B1869" w:rsidP="007B1869">
      <w:pPr>
        <w:ind w:firstLine="705"/>
        <w:jc w:val="both"/>
        <w:textAlignment w:val="baseline"/>
        <w:rPr>
          <w:b/>
          <w:bCs/>
          <w:sz w:val="24"/>
          <w:szCs w:val="24"/>
        </w:rPr>
      </w:pPr>
      <w:r w:rsidRPr="002048D4">
        <w:rPr>
          <w:sz w:val="24"/>
          <w:szCs w:val="24"/>
        </w:rPr>
        <w:t>6.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МБУ ДО «Центр детского творчества с. Елово» по почте заказным письмом с уведомлением о вручении либо вручен лично под расписку представителю МБУ ДО «Центр детского творчества с. Елово». В случае получения моего письменного заявления об отзыве настоящего согласия на обработку персональных данных, МБУ ДО «Центр детского творчества с. Елово»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  <w:r w:rsidRPr="002048D4">
        <w:rPr>
          <w:b/>
          <w:bCs/>
          <w:sz w:val="24"/>
          <w:szCs w:val="24"/>
        </w:rPr>
        <w:t> </w:t>
      </w:r>
    </w:p>
    <w:p w14:paraId="5FC5CCA7" w14:textId="77777777" w:rsidR="007B1869" w:rsidRPr="002048D4" w:rsidRDefault="007B1869" w:rsidP="007B1869">
      <w:pPr>
        <w:ind w:firstLine="705"/>
        <w:jc w:val="both"/>
        <w:textAlignment w:val="baseline"/>
        <w:rPr>
          <w:b/>
          <w:bCs/>
          <w:sz w:val="24"/>
          <w:szCs w:val="24"/>
        </w:rPr>
      </w:pPr>
    </w:p>
    <w:p w14:paraId="424906D9" w14:textId="77777777" w:rsidR="007B1869" w:rsidRPr="002048D4" w:rsidRDefault="007B1869" w:rsidP="007B1869">
      <w:pPr>
        <w:textAlignment w:val="baseline"/>
        <w:rPr>
          <w:sz w:val="24"/>
          <w:szCs w:val="24"/>
        </w:rPr>
      </w:pPr>
      <w:r w:rsidRPr="002048D4">
        <w:rPr>
          <w:sz w:val="24"/>
          <w:szCs w:val="24"/>
        </w:rPr>
        <w:t> </w:t>
      </w:r>
    </w:p>
    <w:p w14:paraId="0698870E" w14:textId="77777777" w:rsidR="007B1869" w:rsidRPr="002048D4" w:rsidRDefault="007B1869" w:rsidP="007B1869">
      <w:pPr>
        <w:textAlignment w:val="baseline"/>
        <w:rPr>
          <w:rFonts w:ascii="Segoe UI" w:hAnsi="Segoe UI" w:cs="Segoe UI"/>
          <w:sz w:val="18"/>
          <w:szCs w:val="18"/>
        </w:rPr>
      </w:pPr>
    </w:p>
    <w:p w14:paraId="2481DDDC" w14:textId="77777777" w:rsidR="007B1869" w:rsidRPr="002048D4" w:rsidRDefault="00DB1160" w:rsidP="007B1869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24"/>
          <w:szCs w:val="24"/>
        </w:rPr>
        <w:t>«______» ______________ 2024</w:t>
      </w:r>
      <w:r w:rsidR="007B1869" w:rsidRPr="002048D4">
        <w:rPr>
          <w:sz w:val="24"/>
          <w:szCs w:val="24"/>
        </w:rPr>
        <w:t>                                 ______________/__________________ </w:t>
      </w:r>
    </w:p>
    <w:p w14:paraId="2528F61F" w14:textId="77777777" w:rsidR="007B1869" w:rsidRPr="002048D4" w:rsidRDefault="007B1869" w:rsidP="007B1869">
      <w:pPr>
        <w:ind w:firstLine="6360"/>
        <w:textAlignment w:val="baseline"/>
        <w:rPr>
          <w:sz w:val="24"/>
          <w:szCs w:val="24"/>
        </w:rPr>
      </w:pPr>
      <w:r w:rsidRPr="002048D4">
        <w:rPr>
          <w:sz w:val="19"/>
          <w:szCs w:val="19"/>
          <w:vertAlign w:val="superscript"/>
        </w:rPr>
        <w:t>подпись расшифровка</w:t>
      </w:r>
      <w:r w:rsidRPr="002048D4">
        <w:rPr>
          <w:sz w:val="19"/>
          <w:szCs w:val="19"/>
        </w:rPr>
        <w:t> </w:t>
      </w:r>
    </w:p>
    <w:p w14:paraId="2F76DBC1" w14:textId="77777777" w:rsidR="007B1869" w:rsidRPr="002048D4" w:rsidRDefault="007B1869" w:rsidP="007B1869">
      <w:pPr>
        <w:jc w:val="both"/>
        <w:rPr>
          <w:szCs w:val="28"/>
        </w:rPr>
      </w:pPr>
    </w:p>
    <w:p w14:paraId="7DD94271" w14:textId="77777777" w:rsidR="007B1869" w:rsidRPr="002048D4" w:rsidRDefault="007B1869" w:rsidP="007B1869"/>
    <w:p w14:paraId="12D6E642" w14:textId="77777777" w:rsidR="007B1869" w:rsidRPr="002048D4" w:rsidRDefault="007B1869" w:rsidP="007B1869"/>
    <w:p w14:paraId="594C3988" w14:textId="77777777" w:rsidR="007B1869" w:rsidRPr="002048D4" w:rsidRDefault="007B1869" w:rsidP="007B1869"/>
    <w:p w14:paraId="5C480227" w14:textId="77777777" w:rsidR="007B1869" w:rsidRPr="002048D4" w:rsidRDefault="007B1869" w:rsidP="007B1869">
      <w:pPr>
        <w:jc w:val="both"/>
        <w:rPr>
          <w:szCs w:val="28"/>
        </w:rPr>
      </w:pPr>
    </w:p>
    <w:p w14:paraId="518773A6" w14:textId="77777777" w:rsidR="007B1869" w:rsidRPr="002048D4" w:rsidRDefault="007B1869" w:rsidP="007B1869">
      <w:pPr>
        <w:tabs>
          <w:tab w:val="left" w:pos="6252"/>
        </w:tabs>
        <w:rPr>
          <w:b/>
          <w:sz w:val="40"/>
          <w:szCs w:val="40"/>
          <w:u w:val="single"/>
        </w:rPr>
      </w:pPr>
    </w:p>
    <w:p w14:paraId="546C8D35" w14:textId="77777777" w:rsidR="007B1869" w:rsidRPr="0052081E" w:rsidRDefault="007B1869" w:rsidP="0052081E">
      <w:pPr>
        <w:contextualSpacing/>
        <w:jc w:val="both"/>
        <w:rPr>
          <w:szCs w:val="28"/>
        </w:rPr>
      </w:pPr>
    </w:p>
    <w:sectPr w:rsidR="007B1869" w:rsidRPr="0052081E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D5E51" w14:textId="77777777" w:rsidR="0080320F" w:rsidRDefault="0080320F">
      <w:r>
        <w:separator/>
      </w:r>
    </w:p>
  </w:endnote>
  <w:endnote w:type="continuationSeparator" w:id="0">
    <w:p w14:paraId="7EF3D022" w14:textId="77777777" w:rsidR="0080320F" w:rsidRDefault="0080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B0883" w14:textId="77777777" w:rsidR="0080320F" w:rsidRDefault="0080320F">
      <w:r>
        <w:separator/>
      </w:r>
    </w:p>
  </w:footnote>
  <w:footnote w:type="continuationSeparator" w:id="0">
    <w:p w14:paraId="762B023F" w14:textId="77777777" w:rsidR="0080320F" w:rsidRDefault="0080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D11E8"/>
    <w:multiLevelType w:val="hybridMultilevel"/>
    <w:tmpl w:val="7E4A7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110458">
    <w:abstractNumId w:val="5"/>
  </w:num>
  <w:num w:numId="2" w16cid:durableId="999428556">
    <w:abstractNumId w:val="1"/>
  </w:num>
  <w:num w:numId="3" w16cid:durableId="1833832698">
    <w:abstractNumId w:val="4"/>
  </w:num>
  <w:num w:numId="4" w16cid:durableId="1615483954">
    <w:abstractNumId w:val="0"/>
  </w:num>
  <w:num w:numId="5" w16cid:durableId="1838225453">
    <w:abstractNumId w:val="3"/>
  </w:num>
  <w:num w:numId="6" w16cid:durableId="99304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14DB3"/>
    <w:rsid w:val="00030421"/>
    <w:rsid w:val="00064595"/>
    <w:rsid w:val="00066153"/>
    <w:rsid w:val="00087D30"/>
    <w:rsid w:val="00092E27"/>
    <w:rsid w:val="00097994"/>
    <w:rsid w:val="000B3168"/>
    <w:rsid w:val="000C2D90"/>
    <w:rsid w:val="00113728"/>
    <w:rsid w:val="001163AA"/>
    <w:rsid w:val="00130F3C"/>
    <w:rsid w:val="00143108"/>
    <w:rsid w:val="001A3FAB"/>
    <w:rsid w:val="001B2E61"/>
    <w:rsid w:val="001D53EE"/>
    <w:rsid w:val="00225CA9"/>
    <w:rsid w:val="00264234"/>
    <w:rsid w:val="002802BE"/>
    <w:rsid w:val="00286FAD"/>
    <w:rsid w:val="002C7301"/>
    <w:rsid w:val="002E5650"/>
    <w:rsid w:val="002E56D7"/>
    <w:rsid w:val="00311DAC"/>
    <w:rsid w:val="0031630B"/>
    <w:rsid w:val="00351B01"/>
    <w:rsid w:val="0036013B"/>
    <w:rsid w:val="003870D8"/>
    <w:rsid w:val="003E0844"/>
    <w:rsid w:val="0047083E"/>
    <w:rsid w:val="00482A25"/>
    <w:rsid w:val="00497161"/>
    <w:rsid w:val="004B2B8F"/>
    <w:rsid w:val="004F6BB4"/>
    <w:rsid w:val="0052081E"/>
    <w:rsid w:val="00520F36"/>
    <w:rsid w:val="0053078C"/>
    <w:rsid w:val="005414A2"/>
    <w:rsid w:val="00555D52"/>
    <w:rsid w:val="005840C7"/>
    <w:rsid w:val="005955BE"/>
    <w:rsid w:val="005A0BAE"/>
    <w:rsid w:val="006F2B94"/>
    <w:rsid w:val="00715A69"/>
    <w:rsid w:val="007B1869"/>
    <w:rsid w:val="007C702D"/>
    <w:rsid w:val="007F35E3"/>
    <w:rsid w:val="0080320F"/>
    <w:rsid w:val="00823D82"/>
    <w:rsid w:val="008420C1"/>
    <w:rsid w:val="00856731"/>
    <w:rsid w:val="008741B6"/>
    <w:rsid w:val="008936EC"/>
    <w:rsid w:val="008C36B1"/>
    <w:rsid w:val="008D24CC"/>
    <w:rsid w:val="00923A95"/>
    <w:rsid w:val="00951774"/>
    <w:rsid w:val="00961024"/>
    <w:rsid w:val="009C011A"/>
    <w:rsid w:val="00A16F73"/>
    <w:rsid w:val="00A442D4"/>
    <w:rsid w:val="00A669C1"/>
    <w:rsid w:val="00A701BA"/>
    <w:rsid w:val="00AE0B25"/>
    <w:rsid w:val="00AE5CF4"/>
    <w:rsid w:val="00AF12CC"/>
    <w:rsid w:val="00B01DB0"/>
    <w:rsid w:val="00B03CF2"/>
    <w:rsid w:val="00B2283E"/>
    <w:rsid w:val="00B47DDE"/>
    <w:rsid w:val="00B85510"/>
    <w:rsid w:val="00B921B5"/>
    <w:rsid w:val="00BC2D98"/>
    <w:rsid w:val="00BC7B32"/>
    <w:rsid w:val="00C17F88"/>
    <w:rsid w:val="00C6155E"/>
    <w:rsid w:val="00C63090"/>
    <w:rsid w:val="00C76B8D"/>
    <w:rsid w:val="00CD6CE7"/>
    <w:rsid w:val="00D014FA"/>
    <w:rsid w:val="00D2080F"/>
    <w:rsid w:val="00D22A62"/>
    <w:rsid w:val="00D30A0E"/>
    <w:rsid w:val="00DB1160"/>
    <w:rsid w:val="00DD4CCD"/>
    <w:rsid w:val="00DF01B0"/>
    <w:rsid w:val="00DF3619"/>
    <w:rsid w:val="00E06162"/>
    <w:rsid w:val="00E10024"/>
    <w:rsid w:val="00E1621F"/>
    <w:rsid w:val="00E16C25"/>
    <w:rsid w:val="00E34D8E"/>
    <w:rsid w:val="00E441EE"/>
    <w:rsid w:val="00E56BF2"/>
    <w:rsid w:val="00E64BDC"/>
    <w:rsid w:val="00E90C87"/>
    <w:rsid w:val="00EA76B4"/>
    <w:rsid w:val="00ED22F5"/>
    <w:rsid w:val="00F04FA7"/>
    <w:rsid w:val="00F22F1F"/>
    <w:rsid w:val="00F31ED4"/>
    <w:rsid w:val="00F47593"/>
    <w:rsid w:val="00F6686C"/>
    <w:rsid w:val="00F71435"/>
    <w:rsid w:val="00FD5A3F"/>
    <w:rsid w:val="00FD6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CCC90"/>
  <w15:docId w15:val="{067A766C-8E9E-4228-A390-DF6CEE77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eltat18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1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Анастасия</cp:lastModifiedBy>
  <cp:revision>4</cp:revision>
  <cp:lastPrinted>2024-10-16T09:01:00Z</cp:lastPrinted>
  <dcterms:created xsi:type="dcterms:W3CDTF">2024-10-16T09:02:00Z</dcterms:created>
  <dcterms:modified xsi:type="dcterms:W3CDTF">2024-10-16T09:02:00Z</dcterms:modified>
</cp:coreProperties>
</file>