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E052D9" w14:textId="77777777" w:rsidR="00275A19" w:rsidRDefault="004E7670" w:rsidP="00E24CF5">
      <w:pPr>
        <w:tabs>
          <w:tab w:val="left" w:pos="540"/>
          <w:tab w:val="left" w:pos="900"/>
        </w:tabs>
        <w:spacing w:line="240" w:lineRule="exact"/>
        <w:ind w:right="4536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AAAA486" wp14:editId="4F7663A6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7A8D74" w14:textId="38FF5EBA" w:rsidR="00311DAC" w:rsidRPr="00482A25" w:rsidRDefault="00275A19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227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AAAA486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32.35pt;margin-top:179.15pt;width:100.6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DnmjEPhAAAADAEAAA8AAAAAAAAAAAAAAAAAMAQAAGRycy9kb3ducmV2LnhtbFBLBQYAAAAABAAE&#10;APMAAAA+BQAAAAA=&#10;" filled="f" stroked="f">
                <v:textbox inset="0,0,0,0">
                  <w:txbxContent>
                    <w:p w14:paraId="437A8D74" w14:textId="38FF5EBA" w:rsidR="00311DAC" w:rsidRPr="00482A25" w:rsidRDefault="00275A19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227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D9AF46" wp14:editId="3925CD59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0AC9CE" w14:textId="5DD5DF0C" w:rsidR="00311DAC" w:rsidRPr="00482A25" w:rsidRDefault="00275A19" w:rsidP="00275A19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28</w:t>
                            </w:r>
                            <w:r w:rsidR="008B5487">
                              <w:rPr>
                                <w:szCs w:val="28"/>
                                <w:lang w:val="ru-RU"/>
                              </w:rPr>
                              <w:t>.10.2024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D9AF46" id="Text Box 53" o:spid="_x0000_s1027" type="#_x0000_t202" style="position:absolute;margin-left:138.9pt;margin-top:179.1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" filled="f" stroked="f">
                <v:textbox inset="0,0,0,0">
                  <w:txbxContent>
                    <w:p w14:paraId="1B0AC9CE" w14:textId="5DD5DF0C" w:rsidR="00311DAC" w:rsidRPr="00482A25" w:rsidRDefault="00275A19" w:rsidP="00275A19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28</w:t>
                      </w:r>
                      <w:r w:rsidR="008B5487">
                        <w:rPr>
                          <w:szCs w:val="28"/>
                          <w:lang w:val="ru-RU"/>
                        </w:rPr>
                        <w:t>.10.2024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 w:rsidRPr="00923A95">
        <w:rPr>
          <w:b/>
          <w:noProof/>
        </w:rPr>
        <w:drawing>
          <wp:anchor distT="0" distB="0" distL="114300" distR="114300" simplePos="0" relativeHeight="251656704" behindDoc="0" locked="0" layoutInCell="1" allowOverlap="1" wp14:anchorId="7A439CA8" wp14:editId="0EDDC442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3B4E" w:rsidRPr="00333B4E">
        <w:rPr>
          <w:b/>
        </w:rPr>
        <w:t>О</w:t>
      </w:r>
      <w:r w:rsidR="00ED784E">
        <w:rPr>
          <w:b/>
        </w:rPr>
        <w:t>б итогах проведения</w:t>
      </w:r>
      <w:r w:rsidR="00E24CF5">
        <w:rPr>
          <w:b/>
        </w:rPr>
        <w:t xml:space="preserve"> </w:t>
      </w:r>
      <w:r w:rsidR="00841EB8">
        <w:rPr>
          <w:b/>
        </w:rPr>
        <w:t xml:space="preserve">муниципального </w:t>
      </w:r>
      <w:r w:rsidR="00E24CF5">
        <w:rPr>
          <w:b/>
        </w:rPr>
        <w:t xml:space="preserve">этапа </w:t>
      </w:r>
      <w:r w:rsidR="00333B4E" w:rsidRPr="00333B4E">
        <w:rPr>
          <w:b/>
        </w:rPr>
        <w:t>и</w:t>
      </w:r>
      <w:r w:rsidR="00841EB8">
        <w:rPr>
          <w:b/>
        </w:rPr>
        <w:t>нтеллектуально</w:t>
      </w:r>
      <w:r w:rsidR="00E24CF5">
        <w:rPr>
          <w:b/>
        </w:rPr>
        <w:t xml:space="preserve"> </w:t>
      </w:r>
      <w:r w:rsidR="00841EB8">
        <w:rPr>
          <w:b/>
        </w:rPr>
        <w:t>-</w:t>
      </w:r>
      <w:r w:rsidR="00E24CF5">
        <w:rPr>
          <w:b/>
        </w:rPr>
        <w:t xml:space="preserve"> </w:t>
      </w:r>
      <w:r w:rsidR="00841EB8">
        <w:rPr>
          <w:b/>
        </w:rPr>
        <w:t xml:space="preserve">творческого </w:t>
      </w:r>
      <w:r w:rsidR="00333B4E" w:rsidRPr="00333B4E">
        <w:rPr>
          <w:b/>
        </w:rPr>
        <w:t>турнира «</w:t>
      </w:r>
      <w:proofErr w:type="spellStart"/>
      <w:r w:rsidR="00333B4E" w:rsidRPr="00333B4E">
        <w:rPr>
          <w:b/>
        </w:rPr>
        <w:t>Любознайка</w:t>
      </w:r>
      <w:proofErr w:type="spellEnd"/>
      <w:r w:rsidR="00333B4E" w:rsidRPr="00333B4E">
        <w:rPr>
          <w:b/>
        </w:rPr>
        <w:t>»</w:t>
      </w:r>
    </w:p>
    <w:p w14:paraId="4795DDBC" w14:textId="01D73BEF" w:rsidR="009A006D" w:rsidRPr="00E24CF5" w:rsidRDefault="00E24CF5" w:rsidP="00E24CF5">
      <w:pPr>
        <w:tabs>
          <w:tab w:val="left" w:pos="540"/>
          <w:tab w:val="left" w:pos="900"/>
        </w:tabs>
        <w:spacing w:line="240" w:lineRule="exact"/>
        <w:ind w:right="4536"/>
        <w:rPr>
          <w:b/>
        </w:rPr>
      </w:pPr>
      <w:r>
        <w:rPr>
          <w:b/>
        </w:rPr>
        <w:t>для</w:t>
      </w:r>
      <w:r w:rsidR="00275A19">
        <w:rPr>
          <w:b/>
        </w:rPr>
        <w:t xml:space="preserve"> </w:t>
      </w:r>
      <w:r w:rsidR="00333B4E">
        <w:rPr>
          <w:b/>
        </w:rPr>
        <w:t>о</w:t>
      </w:r>
      <w:r w:rsidR="00333B4E" w:rsidRPr="00333B4E">
        <w:rPr>
          <w:b/>
        </w:rPr>
        <w:t xml:space="preserve">бучающихся 3 классов </w:t>
      </w:r>
    </w:p>
    <w:p w14:paraId="5B68616B" w14:textId="77777777" w:rsidR="008D24CC" w:rsidRDefault="008D24CC" w:rsidP="00923A95">
      <w:pPr>
        <w:pStyle w:val="a7"/>
        <w:spacing w:line="360" w:lineRule="exact"/>
        <w:jc w:val="both"/>
      </w:pPr>
    </w:p>
    <w:p w14:paraId="4E6E23D5" w14:textId="77777777" w:rsidR="00EA56F9" w:rsidRPr="00EA56F9" w:rsidRDefault="0038610A" w:rsidP="00C24EA5">
      <w:pPr>
        <w:ind w:firstLine="708"/>
        <w:jc w:val="both"/>
      </w:pPr>
      <w:r>
        <w:t>В</w:t>
      </w:r>
      <w:r w:rsidR="00EA56F9" w:rsidRPr="00EA56F9">
        <w:t xml:space="preserve"> целях активизации интеллектуально</w:t>
      </w:r>
      <w:r w:rsidR="00E24CF5">
        <w:t xml:space="preserve"> </w:t>
      </w:r>
      <w:r w:rsidR="00EA56F9" w:rsidRPr="00EA56F9">
        <w:t>-</w:t>
      </w:r>
      <w:r w:rsidR="00E24CF5">
        <w:t xml:space="preserve"> </w:t>
      </w:r>
      <w:r w:rsidR="00EA56F9" w:rsidRPr="00EA56F9">
        <w:t>творческой работы в образовательных</w:t>
      </w:r>
      <w:r w:rsidR="008B5487">
        <w:t xml:space="preserve"> учреждениях, 25</w:t>
      </w:r>
      <w:r w:rsidR="00EA56F9" w:rsidRPr="00EA56F9">
        <w:t xml:space="preserve"> октября</w:t>
      </w:r>
      <w:r w:rsidR="008B5487">
        <w:t xml:space="preserve"> 2024</w:t>
      </w:r>
      <w:r w:rsidR="00EA56F9" w:rsidRPr="00EA56F9">
        <w:t xml:space="preserve"> г. для обучающихся 3 классов состоялся муниципальный этап интеллектуально</w:t>
      </w:r>
      <w:r w:rsidR="00E24CF5">
        <w:t xml:space="preserve"> </w:t>
      </w:r>
      <w:r w:rsidR="00EA56F9" w:rsidRPr="00EA56F9">
        <w:t>-</w:t>
      </w:r>
      <w:r w:rsidR="00E24CF5">
        <w:t xml:space="preserve"> </w:t>
      </w:r>
      <w:r w:rsidR="00EA56F9" w:rsidRPr="00EA56F9">
        <w:t>творческого турнира «Любознайка»</w:t>
      </w:r>
    </w:p>
    <w:p w14:paraId="726173AC" w14:textId="77777777" w:rsidR="00EA56F9" w:rsidRPr="00EA56F9" w:rsidRDefault="00EA56F9" w:rsidP="00EA56F9">
      <w:pPr>
        <w:ind w:firstLine="708"/>
        <w:jc w:val="both"/>
        <w:rPr>
          <w:szCs w:val="28"/>
        </w:rPr>
      </w:pPr>
      <w:r w:rsidRPr="00EA56F9">
        <w:rPr>
          <w:szCs w:val="28"/>
        </w:rPr>
        <w:t>ПРИКАЗЫВАЮ:</w:t>
      </w:r>
    </w:p>
    <w:p w14:paraId="1F9F90C3" w14:textId="77777777" w:rsidR="00EA56F9" w:rsidRPr="00EA56F9" w:rsidRDefault="00EA56F9" w:rsidP="00EA56F9">
      <w:pPr>
        <w:jc w:val="both"/>
        <w:rPr>
          <w:szCs w:val="28"/>
        </w:rPr>
      </w:pPr>
      <w:r w:rsidRPr="00EA56F9">
        <w:rPr>
          <w:szCs w:val="28"/>
        </w:rPr>
        <w:tab/>
        <w:t>1. Итоги турнира утвердить.</w:t>
      </w:r>
    </w:p>
    <w:p w14:paraId="4781454F" w14:textId="77777777" w:rsidR="00EA56F9" w:rsidRPr="00EA56F9" w:rsidRDefault="00EA56F9" w:rsidP="00EA56F9">
      <w:pPr>
        <w:ind w:firstLine="708"/>
        <w:jc w:val="both"/>
      </w:pPr>
      <w:r w:rsidRPr="00EA56F9">
        <w:t>2. Поощрить:</w:t>
      </w:r>
    </w:p>
    <w:p w14:paraId="454CB194" w14:textId="77777777" w:rsidR="00EA56F9" w:rsidRPr="00EA56F9" w:rsidRDefault="00EA56F9" w:rsidP="00EA56F9">
      <w:pPr>
        <w:jc w:val="both"/>
      </w:pPr>
      <w:r w:rsidRPr="00EA56F9">
        <w:tab/>
        <w:t>2.1. победителей турнира грамотой и подарком на классном часе в образовательном учреждении;</w:t>
      </w:r>
    </w:p>
    <w:p w14:paraId="2A45585A" w14:textId="77777777" w:rsidR="00EA56F9" w:rsidRPr="00EA56F9" w:rsidRDefault="00EA56F9" w:rsidP="00EA56F9">
      <w:pPr>
        <w:jc w:val="both"/>
      </w:pPr>
      <w:r w:rsidRPr="00EA56F9">
        <w:tab/>
        <w:t>2.2. призеров турнира грамотой на классных часах в образовательных учреждениях.</w:t>
      </w:r>
    </w:p>
    <w:p w14:paraId="415B4984" w14:textId="77777777" w:rsidR="00EA56F9" w:rsidRPr="00EA56F9" w:rsidRDefault="00EA56F9" w:rsidP="00EA56F9">
      <w:pPr>
        <w:ind w:firstLine="708"/>
        <w:jc w:val="both"/>
      </w:pPr>
      <w:r w:rsidRPr="00EA56F9">
        <w:t>3</w:t>
      </w:r>
      <w:r w:rsidRPr="00EA56F9">
        <w:rPr>
          <w:szCs w:val="28"/>
        </w:rPr>
        <w:t>. Проанализировать уровень подготовки и</w:t>
      </w:r>
      <w:r w:rsidRPr="00EA56F9">
        <w:t xml:space="preserve"> итоги участия обучающихся в турнире</w:t>
      </w:r>
      <w:r w:rsidRPr="00EA56F9">
        <w:rPr>
          <w:szCs w:val="28"/>
        </w:rPr>
        <w:t xml:space="preserve"> на РМО учителей начальных классов.</w:t>
      </w:r>
    </w:p>
    <w:p w14:paraId="6620181B" w14:textId="2F067A17" w:rsidR="00EA56F9" w:rsidRPr="00EA56F9" w:rsidRDefault="00EA56F9" w:rsidP="00EA56F9">
      <w:pPr>
        <w:spacing w:line="264" w:lineRule="auto"/>
        <w:jc w:val="both"/>
        <w:rPr>
          <w:szCs w:val="28"/>
        </w:rPr>
      </w:pPr>
      <w:r w:rsidRPr="00EA56F9">
        <w:rPr>
          <w:szCs w:val="28"/>
        </w:rPr>
        <w:tab/>
        <w:t xml:space="preserve">4. </w:t>
      </w:r>
      <w:r w:rsidR="00275A19">
        <w:rPr>
          <w:szCs w:val="28"/>
        </w:rPr>
        <w:t>Рекомендовать р</w:t>
      </w:r>
      <w:r w:rsidRPr="00EA56F9">
        <w:rPr>
          <w:szCs w:val="28"/>
        </w:rPr>
        <w:t>уководителям образовательных учреждений оплатить за участие в составе жюри учителям начальных классов:</w:t>
      </w:r>
    </w:p>
    <w:p w14:paraId="7849A4C3" w14:textId="77777777" w:rsidR="00EA56F9" w:rsidRPr="00EA56F9" w:rsidRDefault="00EA56F9" w:rsidP="00EA56F9">
      <w:pPr>
        <w:spacing w:line="264" w:lineRule="auto"/>
        <w:jc w:val="both"/>
        <w:rPr>
          <w:szCs w:val="28"/>
        </w:rPr>
      </w:pPr>
      <w:r w:rsidRPr="00EA56F9">
        <w:rPr>
          <w:szCs w:val="28"/>
        </w:rPr>
        <w:tab/>
      </w:r>
      <w:r w:rsidR="00E24CF5">
        <w:rPr>
          <w:szCs w:val="28"/>
        </w:rPr>
        <w:t>Денисовой В.В.</w:t>
      </w:r>
      <w:r w:rsidRPr="00EA56F9">
        <w:rPr>
          <w:szCs w:val="28"/>
        </w:rPr>
        <w:t xml:space="preserve"> - 2 </w:t>
      </w:r>
      <w:proofErr w:type="spellStart"/>
      <w:r w:rsidRPr="00EA56F9">
        <w:rPr>
          <w:szCs w:val="28"/>
        </w:rPr>
        <w:t>р.ч</w:t>
      </w:r>
      <w:proofErr w:type="spellEnd"/>
      <w:r w:rsidRPr="00EA56F9">
        <w:rPr>
          <w:szCs w:val="28"/>
        </w:rPr>
        <w:t>.;</w:t>
      </w:r>
    </w:p>
    <w:p w14:paraId="3C42CEB1" w14:textId="77777777" w:rsidR="00EA56F9" w:rsidRPr="00EA56F9" w:rsidRDefault="00EA56F9" w:rsidP="00EA56F9">
      <w:pPr>
        <w:spacing w:line="264" w:lineRule="auto"/>
        <w:jc w:val="both"/>
        <w:rPr>
          <w:szCs w:val="28"/>
        </w:rPr>
      </w:pPr>
      <w:r w:rsidRPr="00EA56F9">
        <w:rPr>
          <w:szCs w:val="28"/>
        </w:rPr>
        <w:tab/>
      </w:r>
      <w:r w:rsidR="008B5487">
        <w:rPr>
          <w:szCs w:val="28"/>
        </w:rPr>
        <w:t>Красноперовой Т.А</w:t>
      </w:r>
      <w:r w:rsidR="0038610A">
        <w:rPr>
          <w:szCs w:val="28"/>
        </w:rPr>
        <w:t>.</w:t>
      </w:r>
      <w:r w:rsidRPr="00EA56F9">
        <w:rPr>
          <w:szCs w:val="28"/>
        </w:rPr>
        <w:t xml:space="preserve"> – 2 </w:t>
      </w:r>
      <w:proofErr w:type="spellStart"/>
      <w:r w:rsidRPr="00EA56F9">
        <w:rPr>
          <w:szCs w:val="28"/>
        </w:rPr>
        <w:t>р.ч</w:t>
      </w:r>
      <w:proofErr w:type="spellEnd"/>
      <w:r w:rsidRPr="00EA56F9">
        <w:rPr>
          <w:szCs w:val="28"/>
        </w:rPr>
        <w:t>.;</w:t>
      </w:r>
    </w:p>
    <w:p w14:paraId="6A002DE5" w14:textId="47054837" w:rsidR="0038610A" w:rsidRPr="00EA56F9" w:rsidRDefault="00EA56F9" w:rsidP="00EA56F9">
      <w:pPr>
        <w:spacing w:line="264" w:lineRule="auto"/>
        <w:jc w:val="both"/>
        <w:rPr>
          <w:szCs w:val="28"/>
        </w:rPr>
      </w:pPr>
      <w:r w:rsidRPr="00EA56F9">
        <w:rPr>
          <w:szCs w:val="28"/>
        </w:rPr>
        <w:tab/>
      </w:r>
      <w:r w:rsidR="00B37AA9">
        <w:rPr>
          <w:szCs w:val="28"/>
        </w:rPr>
        <w:t>Глазыриной</w:t>
      </w:r>
      <w:r w:rsidR="008B5487">
        <w:rPr>
          <w:szCs w:val="28"/>
        </w:rPr>
        <w:t xml:space="preserve"> Л.А</w:t>
      </w:r>
      <w:r w:rsidR="0038610A">
        <w:rPr>
          <w:szCs w:val="28"/>
        </w:rPr>
        <w:t>.</w:t>
      </w:r>
      <w:r w:rsidRPr="00EA56F9">
        <w:rPr>
          <w:szCs w:val="28"/>
        </w:rPr>
        <w:t xml:space="preserve"> - 2 </w:t>
      </w:r>
      <w:proofErr w:type="spellStart"/>
      <w:r w:rsidRPr="00EA56F9">
        <w:rPr>
          <w:szCs w:val="28"/>
        </w:rPr>
        <w:t>р.</w:t>
      </w:r>
      <w:proofErr w:type="gramStart"/>
      <w:r w:rsidRPr="00EA56F9">
        <w:rPr>
          <w:szCs w:val="28"/>
        </w:rPr>
        <w:t>ч</w:t>
      </w:r>
      <w:proofErr w:type="spellEnd"/>
      <w:proofErr w:type="gramEnd"/>
      <w:r w:rsidRPr="00EA56F9">
        <w:rPr>
          <w:szCs w:val="28"/>
        </w:rPr>
        <w:t>.</w:t>
      </w:r>
      <w:r w:rsidR="0038610A">
        <w:rPr>
          <w:szCs w:val="28"/>
        </w:rPr>
        <w:t>;</w:t>
      </w:r>
    </w:p>
    <w:p w14:paraId="23EDA2FA" w14:textId="15810090" w:rsidR="00EA56F9" w:rsidRPr="00EA56F9" w:rsidRDefault="00EA56F9" w:rsidP="00EA56F9">
      <w:pPr>
        <w:jc w:val="both"/>
        <w:rPr>
          <w:szCs w:val="28"/>
        </w:rPr>
      </w:pPr>
      <w:r w:rsidRPr="00EA56F9">
        <w:rPr>
          <w:szCs w:val="28"/>
        </w:rPr>
        <w:tab/>
        <w:t xml:space="preserve">5. Приказ </w:t>
      </w:r>
      <w:r w:rsidR="00275A19">
        <w:rPr>
          <w:szCs w:val="28"/>
        </w:rPr>
        <w:t>О</w:t>
      </w:r>
      <w:r w:rsidRPr="00EA56F9">
        <w:rPr>
          <w:szCs w:val="28"/>
        </w:rPr>
        <w:t xml:space="preserve">тдела образования от </w:t>
      </w:r>
      <w:r w:rsidR="00A751BB">
        <w:rPr>
          <w:szCs w:val="28"/>
        </w:rPr>
        <w:t>24</w:t>
      </w:r>
      <w:r w:rsidRPr="00EA56F9">
        <w:rPr>
          <w:szCs w:val="28"/>
        </w:rPr>
        <w:t xml:space="preserve"> сентября</w:t>
      </w:r>
      <w:r w:rsidR="00A751BB">
        <w:rPr>
          <w:szCs w:val="28"/>
        </w:rPr>
        <w:t xml:space="preserve"> 2024</w:t>
      </w:r>
      <w:r w:rsidRPr="00EA56F9">
        <w:rPr>
          <w:szCs w:val="28"/>
        </w:rPr>
        <w:t xml:space="preserve"> г. </w:t>
      </w:r>
      <w:r w:rsidR="00A751BB">
        <w:rPr>
          <w:szCs w:val="28"/>
        </w:rPr>
        <w:t>№ 205</w:t>
      </w:r>
      <w:r w:rsidRPr="00EA56F9">
        <w:rPr>
          <w:szCs w:val="28"/>
        </w:rPr>
        <w:t xml:space="preserve"> «О проведении муниципального этапа интеллектуально-творческого турнира «</w:t>
      </w:r>
      <w:proofErr w:type="spellStart"/>
      <w:r w:rsidRPr="00EA56F9">
        <w:rPr>
          <w:szCs w:val="28"/>
        </w:rPr>
        <w:t>Любознайка</w:t>
      </w:r>
      <w:proofErr w:type="spellEnd"/>
      <w:r w:rsidRPr="00EA56F9">
        <w:rPr>
          <w:szCs w:val="28"/>
        </w:rPr>
        <w:t>» для обучающихся 3 классов» с контроля снять.</w:t>
      </w:r>
    </w:p>
    <w:p w14:paraId="6E92232A" w14:textId="77777777" w:rsidR="00EA56F9" w:rsidRPr="00EA56F9" w:rsidRDefault="00EA56F9" w:rsidP="00EA56F9">
      <w:pPr>
        <w:jc w:val="both"/>
        <w:rPr>
          <w:szCs w:val="28"/>
        </w:rPr>
      </w:pPr>
    </w:p>
    <w:p w14:paraId="775BF3FF" w14:textId="77777777" w:rsidR="00EA56F9" w:rsidRPr="00EA56F9" w:rsidRDefault="00EA56F9" w:rsidP="00EA56F9">
      <w:pPr>
        <w:jc w:val="both"/>
        <w:rPr>
          <w:szCs w:val="28"/>
        </w:rPr>
      </w:pPr>
    </w:p>
    <w:p w14:paraId="1DAC73A7" w14:textId="77777777" w:rsidR="00EA56F9" w:rsidRPr="00EA56F9" w:rsidRDefault="00EA56F9" w:rsidP="00EA56F9">
      <w:pPr>
        <w:jc w:val="both"/>
        <w:rPr>
          <w:szCs w:val="28"/>
        </w:rPr>
      </w:pPr>
    </w:p>
    <w:p w14:paraId="7BDD8470" w14:textId="2A2EBD89" w:rsidR="00EA56F9" w:rsidRPr="00EA56F9" w:rsidRDefault="00275A19" w:rsidP="00EA56F9">
      <w:pPr>
        <w:jc w:val="both"/>
        <w:rPr>
          <w:szCs w:val="28"/>
        </w:rPr>
      </w:pPr>
      <w:r>
        <w:rPr>
          <w:szCs w:val="28"/>
        </w:rPr>
        <w:t>И.о. з</w:t>
      </w:r>
      <w:r w:rsidR="00EA56F9" w:rsidRPr="00EA56F9">
        <w:rPr>
          <w:szCs w:val="28"/>
        </w:rPr>
        <w:t>аведующ</w:t>
      </w:r>
      <w:r>
        <w:rPr>
          <w:szCs w:val="28"/>
        </w:rPr>
        <w:t>его</w:t>
      </w:r>
      <w:r w:rsidR="00EA56F9" w:rsidRPr="00EA56F9">
        <w:rPr>
          <w:szCs w:val="28"/>
        </w:rPr>
        <w:t xml:space="preserve">                                                                                  </w:t>
      </w:r>
      <w:r>
        <w:rPr>
          <w:szCs w:val="28"/>
        </w:rPr>
        <w:t>И.В. Колегова</w:t>
      </w:r>
    </w:p>
    <w:p w14:paraId="7C2EB46B" w14:textId="77777777" w:rsidR="00EA56F9" w:rsidRDefault="00EA56F9" w:rsidP="00EA56F9">
      <w:pPr>
        <w:tabs>
          <w:tab w:val="left" w:pos="5245"/>
          <w:tab w:val="left" w:pos="6379"/>
        </w:tabs>
        <w:jc w:val="both"/>
        <w:rPr>
          <w:sz w:val="24"/>
          <w:szCs w:val="24"/>
        </w:rPr>
      </w:pPr>
    </w:p>
    <w:p w14:paraId="26CC7744" w14:textId="77777777" w:rsidR="00847507" w:rsidRDefault="00847507" w:rsidP="00EA56F9">
      <w:pPr>
        <w:tabs>
          <w:tab w:val="left" w:pos="5245"/>
          <w:tab w:val="left" w:pos="6379"/>
        </w:tabs>
        <w:jc w:val="both"/>
        <w:rPr>
          <w:sz w:val="24"/>
          <w:szCs w:val="24"/>
        </w:rPr>
      </w:pPr>
    </w:p>
    <w:p w14:paraId="0D083210" w14:textId="77777777" w:rsidR="00847507" w:rsidRPr="00EA56F9" w:rsidRDefault="00847507" w:rsidP="00EA56F9">
      <w:pPr>
        <w:tabs>
          <w:tab w:val="left" w:pos="5245"/>
          <w:tab w:val="left" w:pos="6379"/>
        </w:tabs>
        <w:jc w:val="both"/>
        <w:rPr>
          <w:sz w:val="24"/>
          <w:szCs w:val="24"/>
        </w:rPr>
      </w:pPr>
    </w:p>
    <w:p w14:paraId="0E7558CC" w14:textId="77777777" w:rsidR="00EA56F9" w:rsidRPr="00EA56F9" w:rsidRDefault="00EA56F9" w:rsidP="00EA56F9">
      <w:pPr>
        <w:tabs>
          <w:tab w:val="left" w:pos="5245"/>
          <w:tab w:val="left" w:pos="6379"/>
        </w:tabs>
        <w:ind w:firstLine="6521"/>
        <w:jc w:val="both"/>
        <w:rPr>
          <w:sz w:val="24"/>
          <w:szCs w:val="24"/>
        </w:rPr>
      </w:pPr>
    </w:p>
    <w:p w14:paraId="46DC3A70" w14:textId="77777777" w:rsidR="00EA56F9" w:rsidRPr="00EA56F9" w:rsidRDefault="00EA56F9" w:rsidP="00841EB8">
      <w:pPr>
        <w:spacing w:line="240" w:lineRule="exact"/>
        <w:ind w:firstLine="6237"/>
        <w:rPr>
          <w:szCs w:val="28"/>
        </w:rPr>
      </w:pPr>
      <w:r w:rsidRPr="00EA56F9">
        <w:t>УТВЕРЖДЕНЫ</w:t>
      </w:r>
    </w:p>
    <w:p w14:paraId="09BABA99" w14:textId="77777777" w:rsidR="00841EB8" w:rsidRDefault="00EA56F9" w:rsidP="00841EB8">
      <w:pPr>
        <w:spacing w:line="240" w:lineRule="exact"/>
        <w:ind w:firstLine="6237"/>
      </w:pPr>
      <w:r w:rsidRPr="00EA56F9">
        <w:t xml:space="preserve">приказом </w:t>
      </w:r>
    </w:p>
    <w:p w14:paraId="5B95463D" w14:textId="0A4DFDBB" w:rsidR="00841EB8" w:rsidRDefault="00275A19" w:rsidP="00841EB8">
      <w:pPr>
        <w:spacing w:line="240" w:lineRule="exact"/>
        <w:ind w:firstLine="6237"/>
      </w:pPr>
      <w:r>
        <w:t>О</w:t>
      </w:r>
      <w:r w:rsidR="00EA56F9" w:rsidRPr="00EA56F9">
        <w:t xml:space="preserve">тдела образования     </w:t>
      </w:r>
    </w:p>
    <w:p w14:paraId="08B47704" w14:textId="77777777" w:rsidR="00EA56F9" w:rsidRPr="00EA56F9" w:rsidRDefault="00EA56F9" w:rsidP="00841EB8">
      <w:pPr>
        <w:spacing w:line="240" w:lineRule="exact"/>
        <w:ind w:firstLine="6237"/>
      </w:pPr>
      <w:r w:rsidRPr="00EA56F9">
        <w:t>администрации Еловского</w:t>
      </w:r>
    </w:p>
    <w:p w14:paraId="0E469AAA" w14:textId="77777777" w:rsidR="00EA56F9" w:rsidRDefault="00EA56F9" w:rsidP="00841EB8">
      <w:pPr>
        <w:spacing w:line="240" w:lineRule="exact"/>
        <w:ind w:firstLine="6237"/>
      </w:pPr>
      <w:r w:rsidRPr="00EA56F9">
        <w:t xml:space="preserve">муниципального </w:t>
      </w:r>
      <w:r w:rsidR="00EC3E07">
        <w:t>округа</w:t>
      </w:r>
    </w:p>
    <w:p w14:paraId="45A826CD" w14:textId="77777777" w:rsidR="00EC3E07" w:rsidRPr="00EA56F9" w:rsidRDefault="00EC3E07" w:rsidP="00841EB8">
      <w:pPr>
        <w:spacing w:line="240" w:lineRule="exact"/>
        <w:ind w:firstLine="6237"/>
      </w:pPr>
      <w:r>
        <w:t>Пермского края</w:t>
      </w:r>
    </w:p>
    <w:p w14:paraId="5EE56568" w14:textId="7FAB7FEC" w:rsidR="00EA56F9" w:rsidRPr="00B37AA9" w:rsidRDefault="00EA56F9" w:rsidP="00841EB8">
      <w:pPr>
        <w:spacing w:line="240" w:lineRule="exact"/>
        <w:ind w:firstLine="6237"/>
      </w:pPr>
      <w:r w:rsidRPr="00EA56F9">
        <w:t xml:space="preserve">от </w:t>
      </w:r>
      <w:r w:rsidR="00275A19">
        <w:t>28</w:t>
      </w:r>
      <w:r w:rsidR="00A751BB">
        <w:t>.10.2024</w:t>
      </w:r>
      <w:r w:rsidRPr="00EA56F9">
        <w:t xml:space="preserve"> № </w:t>
      </w:r>
      <w:r w:rsidR="00275A19">
        <w:t>227</w:t>
      </w:r>
    </w:p>
    <w:p w14:paraId="217025F1" w14:textId="77777777" w:rsidR="00EA56F9" w:rsidRPr="00EA56F9" w:rsidRDefault="00EA56F9" w:rsidP="00841EB8">
      <w:pPr>
        <w:spacing w:line="240" w:lineRule="exact"/>
        <w:ind w:firstLine="6804"/>
        <w:rPr>
          <w:sz w:val="24"/>
          <w:szCs w:val="24"/>
        </w:rPr>
      </w:pPr>
    </w:p>
    <w:p w14:paraId="666C5C40" w14:textId="77777777" w:rsidR="00EA56F9" w:rsidRPr="00EA56F9" w:rsidRDefault="00EA56F9" w:rsidP="00841EB8">
      <w:pPr>
        <w:spacing w:line="240" w:lineRule="exact"/>
        <w:jc w:val="center"/>
        <w:rPr>
          <w:b/>
          <w:szCs w:val="28"/>
        </w:rPr>
      </w:pPr>
      <w:r w:rsidRPr="00EA56F9">
        <w:rPr>
          <w:b/>
        </w:rPr>
        <w:t xml:space="preserve">Итоги проведения муниципального </w:t>
      </w:r>
      <w:r w:rsidRPr="00EA56F9">
        <w:rPr>
          <w:b/>
          <w:szCs w:val="28"/>
        </w:rPr>
        <w:t xml:space="preserve">этапа интеллектуально - творческого турнира </w:t>
      </w:r>
      <w:r w:rsidRPr="00EA56F9">
        <w:rPr>
          <w:b/>
        </w:rPr>
        <w:t>«</w:t>
      </w:r>
      <w:proofErr w:type="spellStart"/>
      <w:r w:rsidRPr="00EA56F9">
        <w:rPr>
          <w:b/>
        </w:rPr>
        <w:t>Любознайка</w:t>
      </w:r>
      <w:proofErr w:type="spellEnd"/>
      <w:r w:rsidRPr="00EA56F9">
        <w:rPr>
          <w:b/>
        </w:rPr>
        <w:t>»</w:t>
      </w:r>
      <w:r w:rsidR="00E24CF5">
        <w:rPr>
          <w:b/>
          <w:szCs w:val="28"/>
        </w:rPr>
        <w:t xml:space="preserve"> </w:t>
      </w:r>
      <w:r w:rsidRPr="00EA56F9">
        <w:rPr>
          <w:b/>
        </w:rPr>
        <w:t>для обучающихся 3 классов</w:t>
      </w:r>
    </w:p>
    <w:p w14:paraId="661BEAF3" w14:textId="77777777" w:rsidR="00EA56F9" w:rsidRPr="00EA56F9" w:rsidRDefault="00EA56F9" w:rsidP="00EA56F9">
      <w:pPr>
        <w:jc w:val="both"/>
        <w:rPr>
          <w:szCs w:val="28"/>
        </w:rPr>
      </w:pPr>
    </w:p>
    <w:p w14:paraId="5811551A" w14:textId="77777777" w:rsidR="00EA56F9" w:rsidRPr="00EA56F9" w:rsidRDefault="00EA56F9" w:rsidP="00EA56F9">
      <w:pPr>
        <w:ind w:firstLine="708"/>
        <w:jc w:val="both"/>
      </w:pPr>
      <w:r w:rsidRPr="00EA56F9">
        <w:rPr>
          <w:szCs w:val="28"/>
        </w:rPr>
        <w:t xml:space="preserve">В муниципальном этапе интеллектуально - творческого турнира </w:t>
      </w:r>
      <w:r w:rsidR="00A751BB">
        <w:t>приняли участие 14 обучающихся из 4-х</w:t>
      </w:r>
      <w:r w:rsidRPr="00EA56F9">
        <w:t xml:space="preserve"> муниципальных </w:t>
      </w:r>
      <w:r w:rsidR="008D40A0">
        <w:t>обще</w:t>
      </w:r>
      <w:r w:rsidRPr="00EA56F9">
        <w:t xml:space="preserve">образовательных учреждений Еловского муниципального </w:t>
      </w:r>
      <w:r w:rsidR="006D48C2">
        <w:t>округа Пермского края</w:t>
      </w:r>
      <w:r w:rsidRPr="00EA56F9">
        <w:t xml:space="preserve"> – </w:t>
      </w:r>
      <w:r w:rsidR="00077360">
        <w:t xml:space="preserve">МОУ </w:t>
      </w:r>
      <w:r w:rsidR="00841EB8">
        <w:t>«</w:t>
      </w:r>
      <w:r w:rsidR="00077360">
        <w:t>Еловская</w:t>
      </w:r>
      <w:r w:rsidRPr="00EA56F9">
        <w:t xml:space="preserve"> СОШ</w:t>
      </w:r>
      <w:r w:rsidR="00841EB8">
        <w:t>»</w:t>
      </w:r>
      <w:r w:rsidRPr="00EA56F9">
        <w:t xml:space="preserve">, </w:t>
      </w:r>
      <w:r w:rsidR="00077360">
        <w:t xml:space="preserve">МОУ </w:t>
      </w:r>
      <w:r w:rsidR="00841EB8">
        <w:t>«</w:t>
      </w:r>
      <w:r w:rsidR="00077360">
        <w:t>Дубровская</w:t>
      </w:r>
      <w:r w:rsidRPr="00EA56F9">
        <w:t xml:space="preserve"> СОШ</w:t>
      </w:r>
      <w:r w:rsidR="00841EB8">
        <w:t>»</w:t>
      </w:r>
      <w:r w:rsidRPr="00EA56F9">
        <w:t xml:space="preserve">, </w:t>
      </w:r>
      <w:r w:rsidR="00077360">
        <w:t xml:space="preserve">МОУ </w:t>
      </w:r>
      <w:r w:rsidR="00841EB8">
        <w:t>«</w:t>
      </w:r>
      <w:r w:rsidR="00847507">
        <w:t>Школа-сад</w:t>
      </w:r>
      <w:r w:rsidRPr="00EA56F9">
        <w:t xml:space="preserve"> № 3 с. Елово</w:t>
      </w:r>
      <w:r w:rsidR="00841EB8">
        <w:t>»</w:t>
      </w:r>
      <w:r w:rsidRPr="00EA56F9">
        <w:t>,</w:t>
      </w:r>
      <w:r w:rsidR="00841EB8">
        <w:t xml:space="preserve"> </w:t>
      </w:r>
      <w:r w:rsidR="00077360">
        <w:rPr>
          <w:bCs/>
          <w:szCs w:val="28"/>
        </w:rPr>
        <w:t>МОУ «</w:t>
      </w:r>
      <w:proofErr w:type="spellStart"/>
      <w:r w:rsidR="00A751BB">
        <w:rPr>
          <w:bCs/>
          <w:szCs w:val="28"/>
        </w:rPr>
        <w:t>Сугановская</w:t>
      </w:r>
      <w:proofErr w:type="spellEnd"/>
      <w:r w:rsidR="00A751BB">
        <w:rPr>
          <w:bCs/>
          <w:szCs w:val="28"/>
        </w:rPr>
        <w:t xml:space="preserve"> С</w:t>
      </w:r>
      <w:r w:rsidR="00077360">
        <w:rPr>
          <w:bCs/>
          <w:szCs w:val="28"/>
        </w:rPr>
        <w:t>ОШ»</w:t>
      </w:r>
      <w:r w:rsidR="0096135A">
        <w:rPr>
          <w:bCs/>
          <w:szCs w:val="28"/>
        </w:rPr>
        <w:t>.</w:t>
      </w:r>
    </w:p>
    <w:p w14:paraId="2BFAA4B5" w14:textId="77777777" w:rsidR="00C12E09" w:rsidRDefault="00EA56F9" w:rsidP="00725CF7">
      <w:pPr>
        <w:ind w:firstLine="709"/>
        <w:jc w:val="both"/>
        <w:rPr>
          <w:bCs/>
          <w:szCs w:val="28"/>
        </w:rPr>
      </w:pPr>
      <w:r w:rsidRPr="00EA56F9">
        <w:rPr>
          <w:szCs w:val="28"/>
        </w:rPr>
        <w:t>В соответствии с Положением о проведении турнира обучающимся были предложены задани</w:t>
      </w:r>
      <w:r w:rsidR="00725CF7">
        <w:rPr>
          <w:szCs w:val="28"/>
        </w:rPr>
        <w:t>я по математике, русскому языку и</w:t>
      </w:r>
      <w:r w:rsidRPr="00EA56F9">
        <w:rPr>
          <w:szCs w:val="28"/>
        </w:rPr>
        <w:t xml:space="preserve"> литературе, окружающему миру и</w:t>
      </w:r>
      <w:r w:rsidR="00E24CF5">
        <w:rPr>
          <w:szCs w:val="28"/>
        </w:rPr>
        <w:t xml:space="preserve"> истории,</w:t>
      </w:r>
      <w:r w:rsidRPr="00EA56F9">
        <w:rPr>
          <w:szCs w:val="28"/>
        </w:rPr>
        <w:t xml:space="preserve"> </w:t>
      </w:r>
      <w:proofErr w:type="spellStart"/>
      <w:r w:rsidRPr="00EA56F9">
        <w:rPr>
          <w:szCs w:val="28"/>
        </w:rPr>
        <w:t>ТРИЗу</w:t>
      </w:r>
      <w:proofErr w:type="spellEnd"/>
      <w:r w:rsidRPr="00EA56F9">
        <w:rPr>
          <w:szCs w:val="28"/>
        </w:rPr>
        <w:t xml:space="preserve">, объединенные одной общей темой </w:t>
      </w:r>
      <w:r w:rsidR="00C12E09" w:rsidRPr="00333B4E">
        <w:rPr>
          <w:bCs/>
          <w:szCs w:val="28"/>
        </w:rPr>
        <w:t xml:space="preserve">по произведению </w:t>
      </w:r>
      <w:r w:rsidR="00A751BB">
        <w:rPr>
          <w:bCs/>
          <w:szCs w:val="28"/>
        </w:rPr>
        <w:t>Г.Х. Андерсена</w:t>
      </w:r>
      <w:r w:rsidR="00A751BB" w:rsidRPr="00333B4E">
        <w:rPr>
          <w:bCs/>
          <w:szCs w:val="28"/>
        </w:rPr>
        <w:t xml:space="preserve"> «</w:t>
      </w:r>
      <w:r w:rsidR="00A751BB">
        <w:rPr>
          <w:bCs/>
          <w:szCs w:val="28"/>
        </w:rPr>
        <w:t>Снежная королева</w:t>
      </w:r>
      <w:r w:rsidR="00A751BB" w:rsidRPr="00333B4E">
        <w:rPr>
          <w:bCs/>
          <w:szCs w:val="28"/>
        </w:rPr>
        <w:t>».</w:t>
      </w:r>
    </w:p>
    <w:p w14:paraId="498D7A90" w14:textId="77777777" w:rsidR="00EA56F9" w:rsidRPr="00EA56F9" w:rsidRDefault="00EA56F9" w:rsidP="00EA56F9">
      <w:pPr>
        <w:ind w:firstLine="708"/>
        <w:jc w:val="both"/>
        <w:rPr>
          <w:szCs w:val="28"/>
        </w:rPr>
      </w:pPr>
      <w:r w:rsidRPr="00EA56F9">
        <w:rPr>
          <w:szCs w:val="28"/>
        </w:rPr>
        <w:t xml:space="preserve">Задания турнира требовали знаний, выходящих за рамки школьной программы. </w:t>
      </w:r>
    </w:p>
    <w:p w14:paraId="53A3B2BD" w14:textId="77777777" w:rsidR="00EA56F9" w:rsidRPr="00EA56F9" w:rsidRDefault="00EA56F9" w:rsidP="00EA56F9">
      <w:pPr>
        <w:ind w:firstLine="708"/>
        <w:jc w:val="both"/>
        <w:rPr>
          <w:szCs w:val="28"/>
        </w:rPr>
      </w:pPr>
      <w:r w:rsidRPr="00EA56F9">
        <w:rPr>
          <w:szCs w:val="28"/>
        </w:rPr>
        <w:t>Каждый из 3-х участников команды выполнял задания только одного блока (по выбору: математика, русский язык и литература, окружающий мир</w:t>
      </w:r>
      <w:r w:rsidR="00725CF7">
        <w:rPr>
          <w:szCs w:val="28"/>
        </w:rPr>
        <w:t xml:space="preserve"> и история</w:t>
      </w:r>
      <w:r w:rsidRPr="00EA56F9">
        <w:rPr>
          <w:szCs w:val="28"/>
        </w:rPr>
        <w:t>). Задания по технологии (ТРИЗ) решались всеми участниками команды совместно.</w:t>
      </w:r>
    </w:p>
    <w:p w14:paraId="4A0CE0FD" w14:textId="77777777" w:rsidR="00EA56F9" w:rsidRPr="00EA56F9" w:rsidRDefault="00EA56F9" w:rsidP="003C466F">
      <w:pPr>
        <w:ind w:firstLine="708"/>
        <w:jc w:val="both"/>
        <w:rPr>
          <w:szCs w:val="28"/>
        </w:rPr>
      </w:pPr>
      <w:r w:rsidRPr="00EA56F9">
        <w:rPr>
          <w:szCs w:val="28"/>
        </w:rPr>
        <w:t xml:space="preserve">Итоги подводились согласно условиям Положения о проведении турнира. Наилучшие результаты обучающиеся показали при </w:t>
      </w:r>
      <w:r w:rsidR="00762DD0">
        <w:rPr>
          <w:szCs w:val="28"/>
        </w:rPr>
        <w:t>решении заданий по русскому языку и литературе</w:t>
      </w:r>
      <w:r w:rsidRPr="00EA56F9">
        <w:rPr>
          <w:szCs w:val="28"/>
        </w:rPr>
        <w:t xml:space="preserve">. Лучший результат (из 18 возможных баллов) у </w:t>
      </w:r>
      <w:r w:rsidR="00A751BB">
        <w:rPr>
          <w:szCs w:val="28"/>
        </w:rPr>
        <w:t>Немковой Есении - 11</w:t>
      </w:r>
      <w:r w:rsidR="00594244">
        <w:rPr>
          <w:szCs w:val="28"/>
        </w:rPr>
        <w:t>,</w:t>
      </w:r>
      <w:r w:rsidR="00A751BB">
        <w:rPr>
          <w:szCs w:val="28"/>
        </w:rPr>
        <w:t>85</w:t>
      </w:r>
      <w:r w:rsidR="00594244">
        <w:rPr>
          <w:szCs w:val="28"/>
        </w:rPr>
        <w:t xml:space="preserve"> баллов </w:t>
      </w:r>
      <w:r w:rsidR="00841EB8">
        <w:rPr>
          <w:szCs w:val="28"/>
        </w:rPr>
        <w:t>(</w:t>
      </w:r>
      <w:r w:rsidR="00A61618">
        <w:rPr>
          <w:szCs w:val="28"/>
        </w:rPr>
        <w:t>Еловская С</w:t>
      </w:r>
      <w:r w:rsidR="00841EB8">
        <w:rPr>
          <w:szCs w:val="28"/>
        </w:rPr>
        <w:t>ОШ</w:t>
      </w:r>
      <w:r w:rsidRPr="00EA56F9">
        <w:rPr>
          <w:szCs w:val="28"/>
        </w:rPr>
        <w:t xml:space="preserve">, учитель </w:t>
      </w:r>
      <w:r w:rsidR="00A751BB">
        <w:rPr>
          <w:szCs w:val="28"/>
        </w:rPr>
        <w:t>Кустова Н</w:t>
      </w:r>
      <w:r w:rsidR="00E24CF5">
        <w:rPr>
          <w:szCs w:val="28"/>
        </w:rPr>
        <w:t>.</w:t>
      </w:r>
      <w:r w:rsidR="00A61618">
        <w:rPr>
          <w:szCs w:val="28"/>
        </w:rPr>
        <w:t>Н</w:t>
      </w:r>
      <w:r w:rsidR="00762DD0">
        <w:rPr>
          <w:szCs w:val="28"/>
        </w:rPr>
        <w:t>.).</w:t>
      </w:r>
    </w:p>
    <w:p w14:paraId="6B202C10" w14:textId="77777777" w:rsidR="00EA56F9" w:rsidRPr="00EA56F9" w:rsidRDefault="00EA56F9" w:rsidP="00EA56F9">
      <w:pPr>
        <w:ind w:firstLine="708"/>
        <w:jc w:val="both"/>
        <w:rPr>
          <w:szCs w:val="28"/>
        </w:rPr>
      </w:pPr>
      <w:r w:rsidRPr="00EA56F9">
        <w:rPr>
          <w:szCs w:val="28"/>
        </w:rPr>
        <w:t>Лучший результат (из 18 возможных баллов)</w:t>
      </w:r>
      <w:r w:rsidR="00594244">
        <w:rPr>
          <w:szCs w:val="28"/>
        </w:rPr>
        <w:t xml:space="preserve"> при решении заданий по окружающему миру</w:t>
      </w:r>
      <w:r w:rsidR="00A61618">
        <w:rPr>
          <w:szCs w:val="28"/>
        </w:rPr>
        <w:t xml:space="preserve"> и истории</w:t>
      </w:r>
      <w:r w:rsidRPr="00EA56F9">
        <w:rPr>
          <w:szCs w:val="28"/>
        </w:rPr>
        <w:t xml:space="preserve"> у </w:t>
      </w:r>
      <w:r w:rsidR="00A751BB">
        <w:rPr>
          <w:szCs w:val="28"/>
        </w:rPr>
        <w:t>Маркова Ермака – 11</w:t>
      </w:r>
      <w:r w:rsidRPr="00EA56F9">
        <w:rPr>
          <w:szCs w:val="28"/>
        </w:rPr>
        <w:t>,</w:t>
      </w:r>
      <w:r w:rsidR="00A751BB">
        <w:rPr>
          <w:szCs w:val="28"/>
        </w:rPr>
        <w:t>4</w:t>
      </w:r>
      <w:r w:rsidRPr="00EA56F9">
        <w:rPr>
          <w:szCs w:val="28"/>
        </w:rPr>
        <w:t>5 баллов (</w:t>
      </w:r>
      <w:r w:rsidR="00A751BB">
        <w:rPr>
          <w:szCs w:val="28"/>
        </w:rPr>
        <w:t>Школа-сад № 3</w:t>
      </w:r>
      <w:r w:rsidR="00A61618" w:rsidRPr="00EA56F9">
        <w:rPr>
          <w:szCs w:val="28"/>
        </w:rPr>
        <w:t xml:space="preserve">, учитель </w:t>
      </w:r>
      <w:r w:rsidR="00A751BB">
        <w:rPr>
          <w:szCs w:val="28"/>
        </w:rPr>
        <w:t>Орлова С.В</w:t>
      </w:r>
      <w:r w:rsidRPr="00EA56F9">
        <w:rPr>
          <w:szCs w:val="28"/>
        </w:rPr>
        <w:t>.).</w:t>
      </w:r>
    </w:p>
    <w:p w14:paraId="4C476011" w14:textId="77777777" w:rsidR="00EA56F9" w:rsidRDefault="00EA56F9" w:rsidP="009E5772">
      <w:pPr>
        <w:ind w:firstLine="708"/>
        <w:jc w:val="both"/>
        <w:rPr>
          <w:szCs w:val="28"/>
        </w:rPr>
      </w:pPr>
      <w:r w:rsidRPr="00EA56F9">
        <w:rPr>
          <w:szCs w:val="28"/>
        </w:rPr>
        <w:t xml:space="preserve">Лучший результат (из 18 возможных баллов) </w:t>
      </w:r>
      <w:r w:rsidR="00C07DE9">
        <w:rPr>
          <w:szCs w:val="28"/>
        </w:rPr>
        <w:t xml:space="preserve">при решении заданий по математике </w:t>
      </w:r>
      <w:r w:rsidRPr="00EA56F9">
        <w:rPr>
          <w:szCs w:val="28"/>
        </w:rPr>
        <w:t xml:space="preserve">у </w:t>
      </w:r>
      <w:proofErr w:type="spellStart"/>
      <w:r w:rsidR="00BB31D7">
        <w:rPr>
          <w:szCs w:val="28"/>
        </w:rPr>
        <w:t>Еловикова</w:t>
      </w:r>
      <w:proofErr w:type="spellEnd"/>
      <w:r w:rsidR="00BB31D7">
        <w:rPr>
          <w:szCs w:val="28"/>
        </w:rPr>
        <w:t xml:space="preserve"> </w:t>
      </w:r>
      <w:r w:rsidR="00A751BB">
        <w:rPr>
          <w:szCs w:val="28"/>
        </w:rPr>
        <w:t>Михаила</w:t>
      </w:r>
      <w:r w:rsidRPr="00EA56F9">
        <w:rPr>
          <w:szCs w:val="28"/>
        </w:rPr>
        <w:t xml:space="preserve"> – </w:t>
      </w:r>
      <w:r w:rsidR="00A751BB">
        <w:rPr>
          <w:szCs w:val="28"/>
        </w:rPr>
        <w:t>9,0</w:t>
      </w:r>
      <w:r w:rsidRPr="00EA56F9">
        <w:rPr>
          <w:szCs w:val="28"/>
        </w:rPr>
        <w:t xml:space="preserve"> баллов (</w:t>
      </w:r>
      <w:r w:rsidR="00650303">
        <w:rPr>
          <w:szCs w:val="28"/>
        </w:rPr>
        <w:t>Школа-сад № 3</w:t>
      </w:r>
      <w:r w:rsidR="00650303" w:rsidRPr="00EA56F9">
        <w:rPr>
          <w:szCs w:val="28"/>
        </w:rPr>
        <w:t xml:space="preserve">, учитель </w:t>
      </w:r>
      <w:r w:rsidR="00650303">
        <w:rPr>
          <w:szCs w:val="28"/>
        </w:rPr>
        <w:t>Орлова С.В</w:t>
      </w:r>
      <w:r w:rsidR="00650303" w:rsidRPr="00EA56F9">
        <w:rPr>
          <w:szCs w:val="28"/>
        </w:rPr>
        <w:t>.</w:t>
      </w:r>
      <w:r w:rsidRPr="00EA56F9">
        <w:rPr>
          <w:szCs w:val="28"/>
        </w:rPr>
        <w:t>).</w:t>
      </w:r>
    </w:p>
    <w:p w14:paraId="693D488F" w14:textId="77777777" w:rsidR="00080088" w:rsidRPr="00EA56F9" w:rsidRDefault="003D4624" w:rsidP="00841EB8">
      <w:pPr>
        <w:ind w:firstLine="708"/>
        <w:jc w:val="both"/>
        <w:rPr>
          <w:szCs w:val="28"/>
        </w:rPr>
      </w:pPr>
      <w:r>
        <w:rPr>
          <w:szCs w:val="28"/>
        </w:rPr>
        <w:t xml:space="preserve">Лучший результат </w:t>
      </w:r>
      <w:r w:rsidR="00BB31D7">
        <w:rPr>
          <w:szCs w:val="28"/>
        </w:rPr>
        <w:t xml:space="preserve">в командной работе при решении заданий ТРИЗ </w:t>
      </w:r>
      <w:r w:rsidR="00A751BB">
        <w:rPr>
          <w:szCs w:val="28"/>
        </w:rPr>
        <w:t xml:space="preserve">– 5,7 </w:t>
      </w:r>
      <w:r>
        <w:rPr>
          <w:szCs w:val="28"/>
        </w:rPr>
        <w:t xml:space="preserve">баллов </w:t>
      </w:r>
      <w:r w:rsidR="009E5772" w:rsidRPr="00EA56F9">
        <w:rPr>
          <w:szCs w:val="28"/>
        </w:rPr>
        <w:t>(из 18 возможных баллов)</w:t>
      </w:r>
      <w:r w:rsidR="00A751BB">
        <w:rPr>
          <w:szCs w:val="28"/>
        </w:rPr>
        <w:t xml:space="preserve"> набрала</w:t>
      </w:r>
      <w:r w:rsidR="00E24CF5">
        <w:rPr>
          <w:szCs w:val="28"/>
        </w:rPr>
        <w:t xml:space="preserve"> </w:t>
      </w:r>
      <w:r w:rsidR="00A751BB">
        <w:rPr>
          <w:szCs w:val="28"/>
        </w:rPr>
        <w:t>команда</w:t>
      </w:r>
      <w:r w:rsidR="009E5772">
        <w:rPr>
          <w:szCs w:val="28"/>
        </w:rPr>
        <w:t xml:space="preserve"> </w:t>
      </w:r>
      <w:r w:rsidR="00A751BB">
        <w:rPr>
          <w:szCs w:val="28"/>
        </w:rPr>
        <w:t>Дубровской</w:t>
      </w:r>
      <w:r w:rsidR="00A67975">
        <w:rPr>
          <w:szCs w:val="28"/>
        </w:rPr>
        <w:t xml:space="preserve"> СОШ, учитель</w:t>
      </w:r>
      <w:r w:rsidR="009E5772" w:rsidRPr="00EA56F9">
        <w:rPr>
          <w:szCs w:val="28"/>
        </w:rPr>
        <w:t xml:space="preserve"> </w:t>
      </w:r>
      <w:r w:rsidR="00A751BB">
        <w:rPr>
          <w:szCs w:val="28"/>
        </w:rPr>
        <w:t>Кобелева В.А.</w:t>
      </w:r>
    </w:p>
    <w:p w14:paraId="6F1594BA" w14:textId="77777777" w:rsidR="00EA56F9" w:rsidRPr="00EA56F9" w:rsidRDefault="00EA56F9" w:rsidP="00EA56F9">
      <w:pPr>
        <w:ind w:firstLine="708"/>
        <w:jc w:val="both"/>
        <w:rPr>
          <w:szCs w:val="28"/>
        </w:rPr>
      </w:pPr>
      <w:r w:rsidRPr="00EA56F9">
        <w:rPr>
          <w:szCs w:val="28"/>
        </w:rPr>
        <w:t>Жюри конкурса отмечает, что основные причины, по которым обучающиеся не справились с заданиями – слабое знание содержания произведения и неумение решать логические задачи.</w:t>
      </w:r>
    </w:p>
    <w:p w14:paraId="29F78A4C" w14:textId="77777777" w:rsidR="000D09C4" w:rsidRPr="00EA56F9" w:rsidRDefault="00EA56F9" w:rsidP="000D09C4">
      <w:pPr>
        <w:ind w:firstLine="708"/>
        <w:jc w:val="both"/>
        <w:rPr>
          <w:szCs w:val="28"/>
        </w:rPr>
      </w:pPr>
      <w:r w:rsidRPr="00EA56F9">
        <w:rPr>
          <w:szCs w:val="28"/>
        </w:rPr>
        <w:t xml:space="preserve">Победителями турнира признана команда в составе </w:t>
      </w:r>
      <w:r w:rsidR="00A751BB">
        <w:rPr>
          <w:szCs w:val="28"/>
        </w:rPr>
        <w:t>Лебедевой Арины, Еловикова</w:t>
      </w:r>
      <w:r w:rsidR="00841EB8">
        <w:rPr>
          <w:szCs w:val="28"/>
        </w:rPr>
        <w:t xml:space="preserve"> </w:t>
      </w:r>
      <w:r w:rsidR="00A751BB">
        <w:rPr>
          <w:szCs w:val="28"/>
        </w:rPr>
        <w:t xml:space="preserve">Михаила и Маркова Ермака </w:t>
      </w:r>
      <w:r w:rsidR="000D09C4" w:rsidRPr="00EA56F9">
        <w:rPr>
          <w:szCs w:val="28"/>
        </w:rPr>
        <w:t>(</w:t>
      </w:r>
      <w:r w:rsidR="00A751BB">
        <w:rPr>
          <w:szCs w:val="28"/>
        </w:rPr>
        <w:t>Школа-сад № 3 с. Елово</w:t>
      </w:r>
      <w:r w:rsidR="000D09C4" w:rsidRPr="00EA56F9">
        <w:rPr>
          <w:szCs w:val="28"/>
        </w:rPr>
        <w:t xml:space="preserve">, учитель </w:t>
      </w:r>
      <w:r w:rsidR="00A751BB">
        <w:rPr>
          <w:szCs w:val="28"/>
        </w:rPr>
        <w:t>Орлова С.В</w:t>
      </w:r>
      <w:r w:rsidR="000D09C4" w:rsidRPr="00EA56F9">
        <w:rPr>
          <w:szCs w:val="28"/>
        </w:rPr>
        <w:t>.).</w:t>
      </w:r>
    </w:p>
    <w:p w14:paraId="188160A6" w14:textId="77777777" w:rsidR="00847507" w:rsidRDefault="00847507" w:rsidP="00EA56F9">
      <w:pPr>
        <w:ind w:firstLine="708"/>
        <w:jc w:val="both"/>
        <w:rPr>
          <w:szCs w:val="28"/>
        </w:rPr>
      </w:pPr>
    </w:p>
    <w:p w14:paraId="36658E62" w14:textId="77777777" w:rsidR="00EA56F9" w:rsidRPr="00EA56F9" w:rsidRDefault="00EA56F9" w:rsidP="00EA56F9">
      <w:pPr>
        <w:ind w:firstLine="708"/>
        <w:jc w:val="both"/>
        <w:rPr>
          <w:szCs w:val="28"/>
        </w:rPr>
      </w:pPr>
      <w:r w:rsidRPr="00EA56F9">
        <w:rPr>
          <w:szCs w:val="28"/>
        </w:rPr>
        <w:lastRenderedPageBreak/>
        <w:t>Призерами признаны:</w:t>
      </w:r>
    </w:p>
    <w:p w14:paraId="7114036A" w14:textId="77777777" w:rsidR="00EA56F9" w:rsidRPr="00EA56F9" w:rsidRDefault="00EA56F9" w:rsidP="000D09C4">
      <w:pPr>
        <w:ind w:firstLine="708"/>
        <w:jc w:val="both"/>
        <w:rPr>
          <w:szCs w:val="28"/>
        </w:rPr>
      </w:pPr>
      <w:r w:rsidRPr="00EA56F9">
        <w:rPr>
          <w:szCs w:val="28"/>
        </w:rPr>
        <w:t xml:space="preserve">2 место – команда в составе </w:t>
      </w:r>
      <w:r w:rsidR="00650303">
        <w:rPr>
          <w:szCs w:val="28"/>
        </w:rPr>
        <w:t>Мокеевой Софьи, Лобовой Софь</w:t>
      </w:r>
      <w:r w:rsidR="00A751BB">
        <w:rPr>
          <w:szCs w:val="28"/>
        </w:rPr>
        <w:t>и, Немковой Есении</w:t>
      </w:r>
      <w:r w:rsidRPr="00EA56F9">
        <w:rPr>
          <w:szCs w:val="28"/>
        </w:rPr>
        <w:t xml:space="preserve"> (</w:t>
      </w:r>
      <w:r w:rsidR="00BB31D7">
        <w:rPr>
          <w:szCs w:val="28"/>
        </w:rPr>
        <w:t>Еловская С</w:t>
      </w:r>
      <w:r w:rsidR="00841EB8">
        <w:rPr>
          <w:szCs w:val="28"/>
        </w:rPr>
        <w:t>ОШ</w:t>
      </w:r>
      <w:r w:rsidR="000D09C4" w:rsidRPr="00EA56F9">
        <w:rPr>
          <w:szCs w:val="28"/>
        </w:rPr>
        <w:t xml:space="preserve">, учитель </w:t>
      </w:r>
      <w:r w:rsidR="00A751BB">
        <w:rPr>
          <w:szCs w:val="28"/>
        </w:rPr>
        <w:t>Кустова Н.Н</w:t>
      </w:r>
      <w:r w:rsidR="000D09C4">
        <w:rPr>
          <w:szCs w:val="28"/>
        </w:rPr>
        <w:t>.</w:t>
      </w:r>
      <w:r w:rsidRPr="00EA56F9">
        <w:rPr>
          <w:szCs w:val="28"/>
        </w:rPr>
        <w:t>);</w:t>
      </w:r>
    </w:p>
    <w:p w14:paraId="27D3F418" w14:textId="77777777" w:rsidR="00EA56F9" w:rsidRPr="00EA56F9" w:rsidRDefault="00EA56F9" w:rsidP="00EA56F9">
      <w:pPr>
        <w:ind w:firstLine="708"/>
        <w:jc w:val="both"/>
        <w:rPr>
          <w:szCs w:val="28"/>
        </w:rPr>
      </w:pPr>
      <w:r w:rsidRPr="00EA56F9">
        <w:t xml:space="preserve">3 место – команда в составе </w:t>
      </w:r>
      <w:r w:rsidR="00A751BB">
        <w:rPr>
          <w:szCs w:val="28"/>
        </w:rPr>
        <w:t xml:space="preserve">Глухова Ильи, </w:t>
      </w:r>
      <w:proofErr w:type="spellStart"/>
      <w:r w:rsidR="00A751BB">
        <w:rPr>
          <w:szCs w:val="28"/>
        </w:rPr>
        <w:t>Кичановой</w:t>
      </w:r>
      <w:proofErr w:type="spellEnd"/>
      <w:r w:rsidR="00A751BB">
        <w:rPr>
          <w:szCs w:val="28"/>
        </w:rPr>
        <w:t xml:space="preserve"> Дарьи, Хохловой </w:t>
      </w:r>
      <w:proofErr w:type="spellStart"/>
      <w:r w:rsidR="00A751BB">
        <w:rPr>
          <w:szCs w:val="28"/>
        </w:rPr>
        <w:t>Ульяны</w:t>
      </w:r>
      <w:proofErr w:type="spellEnd"/>
      <w:r w:rsidRPr="00EA56F9">
        <w:rPr>
          <w:szCs w:val="28"/>
        </w:rPr>
        <w:t xml:space="preserve"> (</w:t>
      </w:r>
      <w:proofErr w:type="spellStart"/>
      <w:r w:rsidR="00A751BB">
        <w:rPr>
          <w:szCs w:val="28"/>
        </w:rPr>
        <w:t>Сугановская</w:t>
      </w:r>
      <w:proofErr w:type="spellEnd"/>
      <w:r w:rsidR="00A751BB">
        <w:rPr>
          <w:szCs w:val="28"/>
        </w:rPr>
        <w:t xml:space="preserve"> СОШ</w:t>
      </w:r>
      <w:r w:rsidRPr="00EA56F9">
        <w:rPr>
          <w:szCs w:val="28"/>
        </w:rPr>
        <w:t xml:space="preserve">, учитель </w:t>
      </w:r>
      <w:proofErr w:type="spellStart"/>
      <w:r w:rsidR="00A751BB">
        <w:rPr>
          <w:szCs w:val="28"/>
        </w:rPr>
        <w:t>Мокина</w:t>
      </w:r>
      <w:proofErr w:type="spellEnd"/>
      <w:r w:rsidR="00A751BB">
        <w:rPr>
          <w:szCs w:val="28"/>
        </w:rPr>
        <w:t xml:space="preserve"> Е.В</w:t>
      </w:r>
      <w:r w:rsidRPr="00EA56F9">
        <w:rPr>
          <w:szCs w:val="28"/>
        </w:rPr>
        <w:t>.).</w:t>
      </w:r>
    </w:p>
    <w:p w14:paraId="0947F67E" w14:textId="77777777" w:rsidR="007532D9" w:rsidRPr="00EA56F9" w:rsidRDefault="00EA56F9" w:rsidP="007532D9">
      <w:pPr>
        <w:ind w:firstLine="708"/>
        <w:jc w:val="both"/>
        <w:rPr>
          <w:szCs w:val="28"/>
        </w:rPr>
      </w:pPr>
      <w:r w:rsidRPr="00EA56F9">
        <w:rPr>
          <w:szCs w:val="28"/>
        </w:rPr>
        <w:t>Победителем в индивидуальном зачете по наибольшему</w:t>
      </w:r>
      <w:r w:rsidR="00BB31D7">
        <w:rPr>
          <w:szCs w:val="28"/>
        </w:rPr>
        <w:t xml:space="preserve"> числу набранных баллов признан</w:t>
      </w:r>
      <w:r w:rsidR="00A751BB">
        <w:rPr>
          <w:szCs w:val="28"/>
        </w:rPr>
        <w:t>а</w:t>
      </w:r>
      <w:r w:rsidRPr="00EA56F9">
        <w:rPr>
          <w:szCs w:val="28"/>
        </w:rPr>
        <w:t xml:space="preserve"> </w:t>
      </w:r>
      <w:r w:rsidR="00A751BB">
        <w:rPr>
          <w:szCs w:val="28"/>
        </w:rPr>
        <w:t>Немкова Есения</w:t>
      </w:r>
      <w:r w:rsidR="00841EB8">
        <w:rPr>
          <w:szCs w:val="28"/>
        </w:rPr>
        <w:t xml:space="preserve"> (</w:t>
      </w:r>
      <w:r w:rsidR="00BB31D7">
        <w:rPr>
          <w:szCs w:val="28"/>
        </w:rPr>
        <w:t>Еловская СОШ</w:t>
      </w:r>
      <w:r w:rsidR="00BB31D7" w:rsidRPr="00EA56F9">
        <w:rPr>
          <w:szCs w:val="28"/>
        </w:rPr>
        <w:t xml:space="preserve">, учитель </w:t>
      </w:r>
      <w:r w:rsidR="00A751BB">
        <w:rPr>
          <w:szCs w:val="28"/>
        </w:rPr>
        <w:t>Кустова Н</w:t>
      </w:r>
      <w:r w:rsidR="00E24CF5">
        <w:rPr>
          <w:szCs w:val="28"/>
        </w:rPr>
        <w:t>.</w:t>
      </w:r>
      <w:r w:rsidR="00BB31D7">
        <w:rPr>
          <w:szCs w:val="28"/>
        </w:rPr>
        <w:t>Н</w:t>
      </w:r>
      <w:r w:rsidR="007532D9">
        <w:rPr>
          <w:szCs w:val="28"/>
        </w:rPr>
        <w:t>.).</w:t>
      </w:r>
    </w:p>
    <w:p w14:paraId="28C7F4F9" w14:textId="77777777" w:rsidR="007532D9" w:rsidRDefault="007532D9" w:rsidP="00EA56F9">
      <w:pPr>
        <w:ind w:firstLine="708"/>
        <w:jc w:val="both"/>
        <w:rPr>
          <w:szCs w:val="28"/>
        </w:rPr>
      </w:pPr>
    </w:p>
    <w:p w14:paraId="1A0DCCF3" w14:textId="77777777" w:rsidR="00EA56F9" w:rsidRPr="00EA56F9" w:rsidRDefault="00EA56F9" w:rsidP="00EA56F9">
      <w:pPr>
        <w:ind w:firstLine="708"/>
        <w:jc w:val="both"/>
        <w:rPr>
          <w:szCs w:val="28"/>
        </w:rPr>
      </w:pPr>
    </w:p>
    <w:p w14:paraId="1E7C4D9D" w14:textId="77777777" w:rsidR="00EA56F9" w:rsidRPr="00EA56F9" w:rsidRDefault="00EA56F9" w:rsidP="00EA56F9">
      <w:pPr>
        <w:ind w:firstLine="708"/>
        <w:jc w:val="both"/>
        <w:rPr>
          <w:szCs w:val="28"/>
        </w:rPr>
      </w:pPr>
    </w:p>
    <w:p w14:paraId="21BA3084" w14:textId="77777777" w:rsidR="00EA56F9" w:rsidRPr="00EA56F9" w:rsidRDefault="00EA56F9" w:rsidP="00EA56F9">
      <w:pPr>
        <w:contextualSpacing/>
        <w:jc w:val="both"/>
        <w:rPr>
          <w:szCs w:val="28"/>
        </w:rPr>
      </w:pPr>
      <w:r w:rsidRPr="00EA56F9">
        <w:rPr>
          <w:szCs w:val="28"/>
        </w:rPr>
        <w:tab/>
      </w:r>
    </w:p>
    <w:p w14:paraId="7EE3FF6E" w14:textId="77777777" w:rsidR="00EA56F9" w:rsidRPr="00EA56F9" w:rsidRDefault="00EA56F9" w:rsidP="00EA56F9">
      <w:pPr>
        <w:contextualSpacing/>
        <w:rPr>
          <w:szCs w:val="28"/>
        </w:rPr>
      </w:pPr>
    </w:p>
    <w:p w14:paraId="0BCB2A1B" w14:textId="77777777" w:rsidR="00EA56F9" w:rsidRPr="00EA56F9" w:rsidRDefault="00EA56F9" w:rsidP="00EA56F9">
      <w:pPr>
        <w:contextualSpacing/>
        <w:rPr>
          <w:szCs w:val="28"/>
        </w:rPr>
      </w:pPr>
    </w:p>
    <w:p w14:paraId="0C1B0D20" w14:textId="77777777" w:rsidR="00EA56F9" w:rsidRPr="00EA56F9" w:rsidRDefault="00EA56F9" w:rsidP="00EA56F9">
      <w:pPr>
        <w:contextualSpacing/>
        <w:rPr>
          <w:szCs w:val="28"/>
        </w:rPr>
      </w:pPr>
    </w:p>
    <w:p w14:paraId="04D34AC3" w14:textId="77777777" w:rsidR="00EA56F9" w:rsidRPr="00EA56F9" w:rsidRDefault="00EA56F9" w:rsidP="00EA56F9">
      <w:pPr>
        <w:contextualSpacing/>
        <w:rPr>
          <w:szCs w:val="28"/>
        </w:rPr>
      </w:pPr>
    </w:p>
    <w:p w14:paraId="38E7CEEA" w14:textId="77777777" w:rsidR="00EA56F9" w:rsidRPr="00EA56F9" w:rsidRDefault="00EA56F9" w:rsidP="00EA56F9">
      <w:pPr>
        <w:contextualSpacing/>
        <w:rPr>
          <w:szCs w:val="28"/>
        </w:rPr>
      </w:pPr>
    </w:p>
    <w:p w14:paraId="2FF9CA10" w14:textId="77777777" w:rsidR="00EA56F9" w:rsidRPr="00EA56F9" w:rsidRDefault="00EA56F9" w:rsidP="00EA56F9">
      <w:pPr>
        <w:contextualSpacing/>
        <w:rPr>
          <w:szCs w:val="28"/>
        </w:rPr>
      </w:pPr>
    </w:p>
    <w:p w14:paraId="1CC9A699" w14:textId="77777777" w:rsidR="00EA56F9" w:rsidRPr="00EA56F9" w:rsidRDefault="00EA56F9" w:rsidP="00EA56F9">
      <w:pPr>
        <w:contextualSpacing/>
        <w:rPr>
          <w:szCs w:val="28"/>
        </w:rPr>
      </w:pPr>
    </w:p>
    <w:p w14:paraId="7F090CCD" w14:textId="77777777" w:rsidR="00EA56F9" w:rsidRPr="00EA56F9" w:rsidRDefault="00EA56F9" w:rsidP="00EA56F9">
      <w:pPr>
        <w:contextualSpacing/>
        <w:rPr>
          <w:szCs w:val="28"/>
        </w:rPr>
      </w:pPr>
    </w:p>
    <w:p w14:paraId="193D10C8" w14:textId="77777777" w:rsidR="00EA56F9" w:rsidRPr="00EA56F9" w:rsidRDefault="00EA56F9" w:rsidP="00EA56F9">
      <w:pPr>
        <w:contextualSpacing/>
        <w:rPr>
          <w:szCs w:val="28"/>
        </w:rPr>
      </w:pPr>
    </w:p>
    <w:p w14:paraId="56B98951" w14:textId="77777777" w:rsidR="00EA56F9" w:rsidRPr="00EA56F9" w:rsidRDefault="00EA56F9" w:rsidP="00EA56F9">
      <w:pPr>
        <w:contextualSpacing/>
        <w:rPr>
          <w:szCs w:val="28"/>
        </w:rPr>
      </w:pPr>
    </w:p>
    <w:p w14:paraId="26D5DF44" w14:textId="77777777" w:rsidR="00EA56F9" w:rsidRPr="00EA56F9" w:rsidRDefault="00EA56F9" w:rsidP="00EA56F9">
      <w:pPr>
        <w:contextualSpacing/>
        <w:rPr>
          <w:szCs w:val="28"/>
        </w:rPr>
      </w:pPr>
    </w:p>
    <w:p w14:paraId="75E2EA53" w14:textId="77777777" w:rsidR="00EA56F9" w:rsidRPr="00EA56F9" w:rsidRDefault="00EA56F9" w:rsidP="00EA56F9">
      <w:pPr>
        <w:contextualSpacing/>
        <w:rPr>
          <w:szCs w:val="28"/>
        </w:rPr>
      </w:pPr>
    </w:p>
    <w:p w14:paraId="1D445BF4" w14:textId="77777777" w:rsidR="00EA56F9" w:rsidRPr="00EA56F9" w:rsidRDefault="00EA56F9" w:rsidP="00EA56F9">
      <w:pPr>
        <w:contextualSpacing/>
        <w:rPr>
          <w:szCs w:val="28"/>
        </w:rPr>
      </w:pPr>
    </w:p>
    <w:p w14:paraId="62886566" w14:textId="77777777" w:rsidR="00EA56F9" w:rsidRPr="00EA56F9" w:rsidRDefault="00EA56F9" w:rsidP="00EA56F9">
      <w:pPr>
        <w:contextualSpacing/>
        <w:rPr>
          <w:szCs w:val="28"/>
        </w:rPr>
      </w:pPr>
    </w:p>
    <w:p w14:paraId="25A6D804" w14:textId="77777777" w:rsidR="00EA56F9" w:rsidRPr="00EA56F9" w:rsidRDefault="00EA56F9" w:rsidP="00EA56F9">
      <w:pPr>
        <w:contextualSpacing/>
        <w:rPr>
          <w:szCs w:val="28"/>
        </w:rPr>
      </w:pPr>
    </w:p>
    <w:p w14:paraId="0CB9E2C1" w14:textId="77777777" w:rsidR="00EA56F9" w:rsidRPr="00EA56F9" w:rsidRDefault="00EA56F9" w:rsidP="00EA56F9">
      <w:pPr>
        <w:contextualSpacing/>
        <w:rPr>
          <w:szCs w:val="28"/>
        </w:rPr>
      </w:pPr>
    </w:p>
    <w:p w14:paraId="523CBCA9" w14:textId="77777777" w:rsidR="00EA56F9" w:rsidRPr="00EA56F9" w:rsidRDefault="00EA56F9" w:rsidP="00EA56F9">
      <w:pPr>
        <w:contextualSpacing/>
        <w:rPr>
          <w:szCs w:val="28"/>
        </w:rPr>
      </w:pPr>
    </w:p>
    <w:p w14:paraId="7F1E8239" w14:textId="77777777" w:rsidR="00EA56F9" w:rsidRPr="00EA56F9" w:rsidRDefault="00EA56F9" w:rsidP="00EA56F9">
      <w:pPr>
        <w:contextualSpacing/>
        <w:rPr>
          <w:szCs w:val="28"/>
        </w:rPr>
      </w:pPr>
    </w:p>
    <w:p w14:paraId="5076B4F3" w14:textId="77777777" w:rsidR="00EA56F9" w:rsidRPr="00EA56F9" w:rsidRDefault="00EA56F9" w:rsidP="00EA56F9">
      <w:pPr>
        <w:contextualSpacing/>
        <w:rPr>
          <w:szCs w:val="28"/>
        </w:rPr>
      </w:pPr>
    </w:p>
    <w:p w14:paraId="7508AC02" w14:textId="77777777" w:rsidR="00553601" w:rsidRDefault="00553601">
      <w:pPr>
        <w:sectPr w:rsidR="00553601" w:rsidSect="00482A25"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</w:p>
    <w:p w14:paraId="68BBD1D8" w14:textId="77777777" w:rsidR="00DF32AA" w:rsidRPr="00DF32AA" w:rsidRDefault="00DF32AA" w:rsidP="00DF32AA">
      <w:pPr>
        <w:jc w:val="center"/>
        <w:rPr>
          <w:b/>
          <w:szCs w:val="28"/>
          <w:lang w:eastAsia="en-US"/>
        </w:rPr>
      </w:pPr>
      <w:r w:rsidRPr="00DF32AA">
        <w:rPr>
          <w:b/>
          <w:szCs w:val="28"/>
        </w:rPr>
        <w:lastRenderedPageBreak/>
        <w:t xml:space="preserve">Протокол </w:t>
      </w:r>
      <w:r w:rsidRPr="00DF32AA">
        <w:rPr>
          <w:b/>
          <w:szCs w:val="28"/>
          <w:lang w:eastAsia="en-US"/>
        </w:rPr>
        <w:t>муниципального этапа интеллектуально-творческого</w:t>
      </w:r>
    </w:p>
    <w:p w14:paraId="086E34E6" w14:textId="77777777" w:rsidR="00DF32AA" w:rsidRPr="00DF32AA" w:rsidRDefault="00DF32AA" w:rsidP="00DF32AA">
      <w:pPr>
        <w:jc w:val="center"/>
        <w:rPr>
          <w:b/>
          <w:szCs w:val="28"/>
          <w:lang w:eastAsia="en-US"/>
        </w:rPr>
      </w:pPr>
      <w:r w:rsidRPr="00DF32AA">
        <w:rPr>
          <w:b/>
          <w:szCs w:val="28"/>
          <w:lang w:eastAsia="en-US"/>
        </w:rPr>
        <w:t>турнира «</w:t>
      </w:r>
      <w:proofErr w:type="spellStart"/>
      <w:r w:rsidRPr="00DF32AA">
        <w:rPr>
          <w:b/>
          <w:szCs w:val="28"/>
          <w:lang w:eastAsia="en-US"/>
        </w:rPr>
        <w:t>Любознайка</w:t>
      </w:r>
      <w:proofErr w:type="spellEnd"/>
      <w:r w:rsidRPr="00DF32AA">
        <w:rPr>
          <w:b/>
          <w:szCs w:val="28"/>
          <w:lang w:eastAsia="en-US"/>
        </w:rPr>
        <w:t xml:space="preserve">» для обучающихся 3 классов, </w:t>
      </w:r>
    </w:p>
    <w:p w14:paraId="06EFFE7A" w14:textId="77777777" w:rsidR="00DF32AA" w:rsidRPr="00DF32AA" w:rsidRDefault="00DF32AA" w:rsidP="00DF32AA">
      <w:pPr>
        <w:jc w:val="center"/>
        <w:rPr>
          <w:b/>
          <w:szCs w:val="28"/>
          <w:lang w:eastAsia="en-US"/>
        </w:rPr>
      </w:pPr>
      <w:r w:rsidRPr="00DF32AA">
        <w:rPr>
          <w:b/>
          <w:szCs w:val="28"/>
          <w:lang w:eastAsia="en-US"/>
        </w:rPr>
        <w:t>25.10.2024</w:t>
      </w:r>
    </w:p>
    <w:p w14:paraId="40023429" w14:textId="77777777" w:rsidR="00DF32AA" w:rsidRPr="00DF32AA" w:rsidRDefault="00DF32AA" w:rsidP="00DF32AA">
      <w:pPr>
        <w:spacing w:after="200" w:line="276" w:lineRule="auto"/>
        <w:jc w:val="center"/>
        <w:rPr>
          <w:b/>
          <w:sz w:val="24"/>
          <w:szCs w:val="24"/>
        </w:rPr>
      </w:pPr>
    </w:p>
    <w:tbl>
      <w:tblPr>
        <w:tblW w:w="161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8"/>
        <w:gridCol w:w="2562"/>
        <w:gridCol w:w="2831"/>
        <w:gridCol w:w="2697"/>
        <w:gridCol w:w="1228"/>
        <w:gridCol w:w="1228"/>
        <w:gridCol w:w="1229"/>
        <w:gridCol w:w="1134"/>
        <w:gridCol w:w="1134"/>
        <w:gridCol w:w="1560"/>
      </w:tblGrid>
      <w:tr w:rsidR="00DF32AA" w:rsidRPr="00DF32AA" w14:paraId="7B3D90E3" w14:textId="77777777" w:rsidTr="00650303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D852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  <w:r w:rsidRPr="00DF32AA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89F1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  <w:r w:rsidRPr="00DF32AA">
              <w:rPr>
                <w:sz w:val="24"/>
                <w:szCs w:val="24"/>
                <w:lang w:eastAsia="en-US"/>
              </w:rPr>
              <w:t>Фамилия, имя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DFAE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  <w:r w:rsidRPr="00DF32AA">
              <w:rPr>
                <w:sz w:val="24"/>
                <w:szCs w:val="24"/>
                <w:lang w:eastAsia="en-US"/>
              </w:rPr>
              <w:t>Образовательное учреждение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FD3D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  <w:r w:rsidRPr="00DF32AA">
              <w:rPr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DDA2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  <w:r w:rsidRPr="00DF32AA">
              <w:rPr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6CD6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  <w:r w:rsidRPr="00DF32AA">
              <w:rPr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378B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DF32AA">
              <w:rPr>
                <w:sz w:val="24"/>
                <w:szCs w:val="24"/>
                <w:lang w:eastAsia="en-US"/>
              </w:rPr>
              <w:t>Окруж</w:t>
            </w:r>
            <w:proofErr w:type="spellEnd"/>
            <w:r w:rsidRPr="00DF32AA">
              <w:rPr>
                <w:sz w:val="24"/>
                <w:szCs w:val="24"/>
                <w:lang w:eastAsia="en-US"/>
              </w:rPr>
              <w:t>.</w:t>
            </w:r>
          </w:p>
          <w:p w14:paraId="661C9541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  <w:r w:rsidRPr="00DF32AA">
              <w:rPr>
                <w:sz w:val="24"/>
                <w:szCs w:val="24"/>
                <w:lang w:eastAsia="en-US"/>
              </w:rPr>
              <w:t>мир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BC92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  <w:r w:rsidRPr="00DF32AA">
              <w:rPr>
                <w:sz w:val="24"/>
                <w:szCs w:val="24"/>
                <w:lang w:eastAsia="en-US"/>
              </w:rPr>
              <w:t>Триз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24B3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  <w:r w:rsidRPr="00DF32AA">
              <w:rPr>
                <w:sz w:val="24"/>
                <w:szCs w:val="24"/>
                <w:lang w:eastAsia="en-US"/>
              </w:rPr>
              <w:t>Сумма баллов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C403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  <w:r w:rsidRPr="00DF32AA">
              <w:rPr>
                <w:sz w:val="24"/>
                <w:szCs w:val="24"/>
                <w:lang w:eastAsia="en-US"/>
              </w:rPr>
              <w:t>Место</w:t>
            </w:r>
          </w:p>
        </w:tc>
      </w:tr>
      <w:tr w:rsidR="00DF32AA" w:rsidRPr="00DF32AA" w14:paraId="259470D1" w14:textId="77777777" w:rsidTr="00650303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4097" w14:textId="77777777" w:rsidR="00DF32AA" w:rsidRPr="00DF32AA" w:rsidRDefault="00DF32AA" w:rsidP="00DF32AA">
            <w:pPr>
              <w:rPr>
                <w:sz w:val="22"/>
                <w:szCs w:val="22"/>
                <w:lang w:eastAsia="en-US"/>
              </w:rPr>
            </w:pPr>
            <w:r w:rsidRPr="00DF32A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9888" w14:textId="77777777" w:rsidR="00DF32AA" w:rsidRPr="00DF32AA" w:rsidRDefault="00DF32AA" w:rsidP="00DF32AA">
            <w:pPr>
              <w:rPr>
                <w:sz w:val="22"/>
                <w:szCs w:val="22"/>
                <w:lang w:eastAsia="en-US"/>
              </w:rPr>
            </w:pPr>
            <w:r w:rsidRPr="00DF32AA">
              <w:rPr>
                <w:sz w:val="22"/>
                <w:szCs w:val="22"/>
                <w:lang w:eastAsia="en-US"/>
              </w:rPr>
              <w:t>Лебедева Арина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4B4E" w14:textId="77777777" w:rsidR="00DF32AA" w:rsidRPr="00DF32AA" w:rsidRDefault="00DF32AA" w:rsidP="00DF32AA">
            <w:pPr>
              <w:rPr>
                <w:sz w:val="22"/>
                <w:szCs w:val="22"/>
                <w:lang w:eastAsia="en-US"/>
              </w:rPr>
            </w:pPr>
            <w:r w:rsidRPr="00DF32AA">
              <w:rPr>
                <w:sz w:val="22"/>
                <w:szCs w:val="22"/>
                <w:lang w:eastAsia="en-US"/>
              </w:rPr>
              <w:t>Школа-сад № 3, 3 класс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EE7D" w14:textId="77777777" w:rsidR="00DF32AA" w:rsidRPr="00DF32AA" w:rsidRDefault="00DF32AA" w:rsidP="00DF32AA">
            <w:pPr>
              <w:rPr>
                <w:sz w:val="22"/>
                <w:szCs w:val="22"/>
                <w:lang w:eastAsia="en-US"/>
              </w:rPr>
            </w:pPr>
            <w:r w:rsidRPr="00DF32AA">
              <w:rPr>
                <w:sz w:val="22"/>
                <w:szCs w:val="22"/>
                <w:lang w:eastAsia="en-US"/>
              </w:rPr>
              <w:t>Орлова С. В.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14B0" w14:textId="77777777" w:rsidR="00DF32AA" w:rsidRPr="00DF32AA" w:rsidRDefault="00DF32AA" w:rsidP="00DF32AA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97A1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C059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ED66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41FF3E71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4D77" w14:textId="77777777" w:rsidR="00847507" w:rsidRDefault="00847507" w:rsidP="00DF32AA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64A7B4F5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35.75</w:t>
            </w:r>
          </w:p>
          <w:p w14:paraId="10D5F60C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D211" w14:textId="77777777" w:rsidR="00650303" w:rsidRDefault="00650303" w:rsidP="00DF32AA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4D23E0B8" w14:textId="77777777" w:rsidR="00DF32AA" w:rsidRPr="00DF32AA" w:rsidRDefault="00DF32AA" w:rsidP="00DF32A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 место</w:t>
            </w:r>
          </w:p>
          <w:p w14:paraId="7470C723" w14:textId="77777777" w:rsidR="00DF32AA" w:rsidRPr="00DF32AA" w:rsidRDefault="00DF32AA" w:rsidP="00650303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DF32AA" w:rsidRPr="00DF32AA" w14:paraId="2D0839FA" w14:textId="77777777" w:rsidTr="00650303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D95E" w14:textId="77777777" w:rsidR="00DF32AA" w:rsidRPr="00DF32AA" w:rsidRDefault="00DF32AA" w:rsidP="00DF32AA">
            <w:pPr>
              <w:rPr>
                <w:sz w:val="22"/>
                <w:szCs w:val="22"/>
                <w:lang w:eastAsia="en-US"/>
              </w:rPr>
            </w:pPr>
            <w:r w:rsidRPr="00DF32A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C404" w14:textId="77777777" w:rsidR="00DF32AA" w:rsidRPr="00DF32AA" w:rsidRDefault="00DF32AA" w:rsidP="00DF32AA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DF32AA">
              <w:rPr>
                <w:sz w:val="22"/>
                <w:szCs w:val="22"/>
                <w:lang w:eastAsia="en-US"/>
              </w:rPr>
              <w:t>Еловиков</w:t>
            </w:r>
            <w:proofErr w:type="spellEnd"/>
            <w:r w:rsidRPr="00DF32AA">
              <w:rPr>
                <w:sz w:val="22"/>
                <w:szCs w:val="22"/>
                <w:lang w:eastAsia="en-US"/>
              </w:rPr>
              <w:t xml:space="preserve"> Михаил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9143" w14:textId="77777777" w:rsidR="00DF32AA" w:rsidRPr="00DF32AA" w:rsidRDefault="00DF32AA" w:rsidP="00DF32AA">
            <w:pPr>
              <w:rPr>
                <w:sz w:val="22"/>
                <w:szCs w:val="22"/>
                <w:lang w:eastAsia="en-US"/>
              </w:rPr>
            </w:pPr>
            <w:r w:rsidRPr="00DF32AA">
              <w:rPr>
                <w:sz w:val="22"/>
                <w:szCs w:val="22"/>
                <w:lang w:eastAsia="en-US"/>
              </w:rPr>
              <w:t>Школа-сад № 3, 3 класс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9FF1" w14:textId="77777777" w:rsidR="00DF32AA" w:rsidRPr="00DF32AA" w:rsidRDefault="00DF32AA" w:rsidP="00DF32AA">
            <w:pPr>
              <w:rPr>
                <w:sz w:val="22"/>
                <w:szCs w:val="22"/>
                <w:lang w:eastAsia="en-US"/>
              </w:rPr>
            </w:pPr>
            <w:r w:rsidRPr="00DF32AA">
              <w:rPr>
                <w:sz w:val="22"/>
                <w:szCs w:val="22"/>
                <w:lang w:eastAsia="en-US"/>
              </w:rPr>
              <w:t>Орлова С.В.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A9E7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FC73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B972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12F1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A128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743D" w14:textId="77777777" w:rsidR="00DF32AA" w:rsidRPr="00DF32AA" w:rsidRDefault="00DF32AA" w:rsidP="00DF32AA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DF32AA" w:rsidRPr="00DF32AA" w14:paraId="530362E0" w14:textId="77777777" w:rsidTr="00650303">
        <w:trPr>
          <w:trHeight w:val="22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024A" w14:textId="77777777" w:rsidR="00DF32AA" w:rsidRPr="00DF32AA" w:rsidRDefault="00DF32AA" w:rsidP="00DF32AA">
            <w:pPr>
              <w:rPr>
                <w:sz w:val="22"/>
                <w:szCs w:val="22"/>
                <w:lang w:eastAsia="en-US"/>
              </w:rPr>
            </w:pPr>
            <w:r w:rsidRPr="00DF32AA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9BE2" w14:textId="77777777" w:rsidR="00DF32AA" w:rsidRPr="00DF32AA" w:rsidRDefault="00DF32AA" w:rsidP="00DF32AA">
            <w:pPr>
              <w:rPr>
                <w:sz w:val="22"/>
                <w:szCs w:val="22"/>
                <w:lang w:eastAsia="en-US"/>
              </w:rPr>
            </w:pPr>
            <w:r w:rsidRPr="00DF32AA">
              <w:rPr>
                <w:sz w:val="22"/>
                <w:szCs w:val="22"/>
                <w:lang w:eastAsia="en-US"/>
              </w:rPr>
              <w:t>Марков Ермак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267C" w14:textId="77777777" w:rsidR="00DF32AA" w:rsidRPr="00DF32AA" w:rsidRDefault="00DF32AA" w:rsidP="00DF32AA">
            <w:pPr>
              <w:rPr>
                <w:sz w:val="22"/>
                <w:szCs w:val="22"/>
                <w:lang w:eastAsia="en-US"/>
              </w:rPr>
            </w:pPr>
            <w:r w:rsidRPr="00DF32AA">
              <w:rPr>
                <w:sz w:val="22"/>
                <w:szCs w:val="22"/>
                <w:lang w:eastAsia="en-US"/>
              </w:rPr>
              <w:t>Школа-сад № 3, 3 класс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46C7" w14:textId="77777777" w:rsidR="00DF32AA" w:rsidRPr="00DF32AA" w:rsidRDefault="00DF32AA" w:rsidP="00DF32AA">
            <w:pPr>
              <w:rPr>
                <w:sz w:val="22"/>
                <w:szCs w:val="22"/>
                <w:lang w:eastAsia="en-US"/>
              </w:rPr>
            </w:pPr>
            <w:r w:rsidRPr="00DF32AA">
              <w:rPr>
                <w:sz w:val="22"/>
                <w:szCs w:val="22"/>
                <w:lang w:eastAsia="en-US"/>
              </w:rPr>
              <w:t>Орлова С. В.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1111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8BAC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1ECC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11.45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65BA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86CF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7ECD" w14:textId="77777777" w:rsidR="00DF32AA" w:rsidRPr="00DF32AA" w:rsidRDefault="00DF32AA" w:rsidP="00DF32AA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DF32AA" w:rsidRPr="00DF32AA" w14:paraId="68B8988F" w14:textId="77777777" w:rsidTr="00650303">
        <w:trPr>
          <w:trHeight w:val="21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1480" w14:textId="77777777" w:rsidR="00DF32AA" w:rsidRPr="00DF32AA" w:rsidRDefault="00DF32AA" w:rsidP="00DF32AA">
            <w:pPr>
              <w:rPr>
                <w:sz w:val="22"/>
                <w:szCs w:val="22"/>
                <w:lang w:eastAsia="en-US"/>
              </w:rPr>
            </w:pPr>
            <w:r w:rsidRPr="00DF32AA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4645" w14:textId="77777777" w:rsidR="00DF32AA" w:rsidRPr="00DF32AA" w:rsidRDefault="00DF32AA" w:rsidP="00DF32AA">
            <w:pPr>
              <w:rPr>
                <w:sz w:val="22"/>
                <w:szCs w:val="22"/>
                <w:lang w:eastAsia="en-US"/>
              </w:rPr>
            </w:pPr>
            <w:r w:rsidRPr="00DF32AA">
              <w:rPr>
                <w:sz w:val="22"/>
                <w:szCs w:val="22"/>
                <w:lang w:eastAsia="en-US"/>
              </w:rPr>
              <w:t>Рязанов Максим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A1C0" w14:textId="77777777" w:rsidR="00DF32AA" w:rsidRPr="00DF32AA" w:rsidRDefault="00DF32AA" w:rsidP="00DF32AA">
            <w:pPr>
              <w:rPr>
                <w:sz w:val="22"/>
                <w:szCs w:val="22"/>
                <w:lang w:eastAsia="en-US"/>
              </w:rPr>
            </w:pPr>
            <w:r w:rsidRPr="00DF32AA">
              <w:rPr>
                <w:sz w:val="22"/>
                <w:szCs w:val="22"/>
                <w:lang w:eastAsia="en-US"/>
              </w:rPr>
              <w:t>Дубровская СОШ, 3 класс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370B" w14:textId="77777777" w:rsidR="00DF32AA" w:rsidRPr="00DF32AA" w:rsidRDefault="00DF32AA" w:rsidP="00DF32AA">
            <w:pPr>
              <w:rPr>
                <w:sz w:val="22"/>
                <w:szCs w:val="22"/>
                <w:lang w:eastAsia="en-US"/>
              </w:rPr>
            </w:pPr>
            <w:r w:rsidRPr="00DF32AA">
              <w:rPr>
                <w:sz w:val="22"/>
                <w:szCs w:val="22"/>
                <w:lang w:eastAsia="en-US"/>
              </w:rPr>
              <w:t>Кобелева В. А.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50E0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7DD6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5A21" w14:textId="77777777" w:rsidR="00DF32AA" w:rsidRPr="00DF32AA" w:rsidRDefault="00650303" w:rsidP="00DF32A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3604E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4AB272A5" w14:textId="77777777" w:rsidR="00DF32AA" w:rsidRPr="00DF32AA" w:rsidRDefault="00650303" w:rsidP="00DF32A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4EEDF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7BACAD10" w14:textId="77777777" w:rsidR="00DF32AA" w:rsidRPr="00DF32AA" w:rsidRDefault="00650303" w:rsidP="00DF32A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14.49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826AA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5E70184E" w14:textId="77777777" w:rsidR="00DF32AA" w:rsidRPr="00650303" w:rsidRDefault="00650303" w:rsidP="00DF32AA">
            <w:pPr>
              <w:jc w:val="center"/>
              <w:rPr>
                <w:sz w:val="24"/>
                <w:szCs w:val="24"/>
                <w:lang w:eastAsia="en-US"/>
              </w:rPr>
            </w:pPr>
            <w:r w:rsidRPr="00650303">
              <w:rPr>
                <w:sz w:val="24"/>
                <w:szCs w:val="24"/>
                <w:lang w:eastAsia="en-US"/>
              </w:rPr>
              <w:t>участники</w:t>
            </w:r>
          </w:p>
          <w:p w14:paraId="0D614C4B" w14:textId="77777777" w:rsidR="00DF32AA" w:rsidRPr="00DF32AA" w:rsidRDefault="00DF32AA" w:rsidP="00DF32AA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DF32AA" w:rsidRPr="00DF32AA" w14:paraId="414E5F10" w14:textId="77777777" w:rsidTr="00650303">
        <w:trPr>
          <w:trHeight w:val="21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9273" w14:textId="77777777" w:rsidR="00DF32AA" w:rsidRPr="00DF32AA" w:rsidRDefault="00DF32AA" w:rsidP="00DF32AA">
            <w:pPr>
              <w:rPr>
                <w:sz w:val="22"/>
                <w:szCs w:val="22"/>
                <w:lang w:eastAsia="en-US"/>
              </w:rPr>
            </w:pPr>
            <w:r w:rsidRPr="00DF32AA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F9D9" w14:textId="77777777" w:rsidR="00DF32AA" w:rsidRPr="00DF32AA" w:rsidRDefault="00DF32AA" w:rsidP="00DF32AA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DF32AA">
              <w:rPr>
                <w:sz w:val="22"/>
                <w:szCs w:val="22"/>
                <w:lang w:eastAsia="en-US"/>
              </w:rPr>
              <w:t>Кузвесова</w:t>
            </w:r>
            <w:proofErr w:type="spellEnd"/>
            <w:r w:rsidRPr="00DF32AA">
              <w:rPr>
                <w:sz w:val="22"/>
                <w:szCs w:val="22"/>
                <w:lang w:eastAsia="en-US"/>
              </w:rPr>
              <w:t xml:space="preserve"> Вероника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0340" w14:textId="77777777" w:rsidR="00DF32AA" w:rsidRPr="00DF32AA" w:rsidRDefault="00DF32AA" w:rsidP="00DF32AA">
            <w:pPr>
              <w:rPr>
                <w:sz w:val="22"/>
                <w:szCs w:val="22"/>
                <w:lang w:eastAsia="en-US"/>
              </w:rPr>
            </w:pPr>
            <w:r w:rsidRPr="00DF32AA">
              <w:rPr>
                <w:sz w:val="22"/>
                <w:szCs w:val="22"/>
                <w:lang w:eastAsia="en-US"/>
              </w:rPr>
              <w:t>Дубровская СОШ, 3 класс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8D2F" w14:textId="77777777" w:rsidR="00DF32AA" w:rsidRPr="00DF32AA" w:rsidRDefault="00DF32AA" w:rsidP="00DF32AA">
            <w:pPr>
              <w:rPr>
                <w:sz w:val="22"/>
                <w:szCs w:val="22"/>
                <w:lang w:eastAsia="en-US"/>
              </w:rPr>
            </w:pPr>
            <w:r w:rsidRPr="00DF32AA">
              <w:rPr>
                <w:sz w:val="22"/>
                <w:szCs w:val="22"/>
                <w:lang w:eastAsia="en-US"/>
              </w:rPr>
              <w:t>Кобелева В. А.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233C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8280" w14:textId="77777777" w:rsidR="00DF32AA" w:rsidRPr="00DF32AA" w:rsidRDefault="00650303" w:rsidP="00DF32A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4.79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29D7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FDF91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09BEF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B0CFE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F32AA" w:rsidRPr="00DF32AA" w14:paraId="25B71ECA" w14:textId="77777777" w:rsidTr="00650303">
        <w:trPr>
          <w:trHeight w:val="28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CD23" w14:textId="77777777" w:rsidR="00DF32AA" w:rsidRPr="00DF32AA" w:rsidRDefault="00DF32AA" w:rsidP="00DF32AA">
            <w:pPr>
              <w:rPr>
                <w:sz w:val="22"/>
                <w:szCs w:val="22"/>
                <w:lang w:eastAsia="en-US"/>
              </w:rPr>
            </w:pPr>
            <w:r w:rsidRPr="00DF32AA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C03C" w14:textId="77777777" w:rsidR="00DF32AA" w:rsidRPr="00DF32AA" w:rsidRDefault="00DF32AA" w:rsidP="00DF32AA">
            <w:pPr>
              <w:rPr>
                <w:sz w:val="22"/>
                <w:szCs w:val="22"/>
                <w:lang w:eastAsia="en-US"/>
              </w:rPr>
            </w:pPr>
            <w:r w:rsidRPr="00DF32AA">
              <w:rPr>
                <w:sz w:val="22"/>
                <w:szCs w:val="22"/>
                <w:lang w:eastAsia="en-US"/>
              </w:rPr>
              <w:t>Окулов Макар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95D7" w14:textId="77777777" w:rsidR="00DF32AA" w:rsidRPr="00DF32AA" w:rsidRDefault="00DF32AA" w:rsidP="00DF32AA">
            <w:pPr>
              <w:rPr>
                <w:sz w:val="22"/>
                <w:szCs w:val="22"/>
                <w:lang w:eastAsia="en-US"/>
              </w:rPr>
            </w:pPr>
            <w:r w:rsidRPr="00DF32AA">
              <w:rPr>
                <w:sz w:val="22"/>
                <w:szCs w:val="22"/>
                <w:lang w:eastAsia="en-US"/>
              </w:rPr>
              <w:t>Дубровская СОШ, 3 класс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1CFE" w14:textId="77777777" w:rsidR="00DF32AA" w:rsidRPr="00DF32AA" w:rsidRDefault="00DF32AA" w:rsidP="00DF32AA">
            <w:pPr>
              <w:rPr>
                <w:sz w:val="22"/>
                <w:szCs w:val="22"/>
                <w:lang w:eastAsia="en-US"/>
              </w:rPr>
            </w:pPr>
            <w:r w:rsidRPr="00DF32AA">
              <w:rPr>
                <w:sz w:val="22"/>
                <w:szCs w:val="22"/>
                <w:lang w:eastAsia="en-US"/>
              </w:rPr>
              <w:t>Кобелева В. А.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057A" w14:textId="77777777" w:rsidR="00DF32AA" w:rsidRPr="00DF32AA" w:rsidRDefault="00650303" w:rsidP="00DF32A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04EB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7EEB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C527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4375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B49F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F32AA" w:rsidRPr="00DF32AA" w14:paraId="70287660" w14:textId="77777777" w:rsidTr="00650303">
        <w:trPr>
          <w:trHeight w:val="22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FBDA" w14:textId="77777777" w:rsidR="00DF32AA" w:rsidRPr="00DF32AA" w:rsidRDefault="00DF32AA" w:rsidP="00DF32AA">
            <w:pPr>
              <w:rPr>
                <w:sz w:val="22"/>
                <w:szCs w:val="22"/>
                <w:lang w:eastAsia="en-US"/>
              </w:rPr>
            </w:pPr>
            <w:r w:rsidRPr="00DF32AA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DD8C" w14:textId="77777777" w:rsidR="00DF32AA" w:rsidRPr="00DF32AA" w:rsidRDefault="00DF32AA" w:rsidP="00DF32AA">
            <w:pPr>
              <w:rPr>
                <w:bCs/>
                <w:sz w:val="22"/>
                <w:szCs w:val="22"/>
                <w:lang w:eastAsia="en-US"/>
              </w:rPr>
            </w:pPr>
            <w:r w:rsidRPr="00DF32AA">
              <w:rPr>
                <w:bCs/>
                <w:sz w:val="22"/>
                <w:szCs w:val="22"/>
                <w:lang w:eastAsia="en-US"/>
              </w:rPr>
              <w:t>Глухов Илья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075F" w14:textId="77777777" w:rsidR="00DF32AA" w:rsidRPr="00DF32AA" w:rsidRDefault="00DF32AA" w:rsidP="00DF32AA">
            <w:pPr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DF32AA">
              <w:rPr>
                <w:sz w:val="22"/>
                <w:szCs w:val="22"/>
                <w:lang w:eastAsia="en-US"/>
              </w:rPr>
              <w:t>Сугановская</w:t>
            </w:r>
            <w:proofErr w:type="spellEnd"/>
            <w:r w:rsidRPr="00DF32AA">
              <w:rPr>
                <w:sz w:val="22"/>
                <w:szCs w:val="22"/>
                <w:lang w:eastAsia="en-US"/>
              </w:rPr>
              <w:t xml:space="preserve"> СОШ, 3 класс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943E" w14:textId="77777777" w:rsidR="00DF32AA" w:rsidRPr="00DF32AA" w:rsidRDefault="00DF32AA" w:rsidP="00DF32AA">
            <w:pPr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DF32AA">
              <w:rPr>
                <w:bCs/>
                <w:sz w:val="22"/>
                <w:szCs w:val="22"/>
                <w:lang w:eastAsia="en-US"/>
              </w:rPr>
              <w:t>Мокина</w:t>
            </w:r>
            <w:proofErr w:type="spellEnd"/>
            <w:r w:rsidRPr="00DF32AA">
              <w:rPr>
                <w:bCs/>
                <w:sz w:val="22"/>
                <w:szCs w:val="22"/>
                <w:lang w:eastAsia="en-US"/>
              </w:rPr>
              <w:t xml:space="preserve"> Е. В.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C1FF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4BAD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DF07" w14:textId="77777777" w:rsidR="00DF32AA" w:rsidRPr="00DF32AA" w:rsidRDefault="00650303" w:rsidP="00DF32A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C557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08D1847C" w14:textId="77777777" w:rsidR="00DF32AA" w:rsidRPr="00DF32AA" w:rsidRDefault="00650303" w:rsidP="00DF32A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2F68" w14:textId="77777777" w:rsidR="00847507" w:rsidRDefault="00847507" w:rsidP="00DF32AA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2F2BA8FC" w14:textId="77777777" w:rsidR="00DF32AA" w:rsidRPr="00DF32AA" w:rsidRDefault="00650303" w:rsidP="00DF32A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18.1</w:t>
            </w:r>
          </w:p>
          <w:p w14:paraId="38FE9D38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46BC" w14:textId="77777777" w:rsidR="00650303" w:rsidRDefault="00650303" w:rsidP="00DF32AA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75C06885" w14:textId="77777777" w:rsidR="00DF32AA" w:rsidRPr="00DF32AA" w:rsidRDefault="00650303" w:rsidP="00DF32A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 место</w:t>
            </w:r>
          </w:p>
          <w:p w14:paraId="7176A86E" w14:textId="77777777" w:rsidR="00DF32AA" w:rsidRPr="00DF32AA" w:rsidRDefault="00DF32AA" w:rsidP="00485365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DF32AA" w:rsidRPr="00DF32AA" w14:paraId="78A55E20" w14:textId="77777777" w:rsidTr="00650303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28CD" w14:textId="77777777" w:rsidR="00DF32AA" w:rsidRPr="00DF32AA" w:rsidRDefault="00DF32AA" w:rsidP="00DF32AA">
            <w:pPr>
              <w:rPr>
                <w:sz w:val="22"/>
                <w:szCs w:val="22"/>
                <w:lang w:eastAsia="en-US"/>
              </w:rPr>
            </w:pPr>
            <w:r w:rsidRPr="00DF32AA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17E9" w14:textId="77777777" w:rsidR="00DF32AA" w:rsidRPr="00DF32AA" w:rsidRDefault="00DF32AA" w:rsidP="00DF32AA">
            <w:pPr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DF32AA">
              <w:rPr>
                <w:bCs/>
                <w:sz w:val="22"/>
                <w:szCs w:val="22"/>
                <w:lang w:eastAsia="en-US"/>
              </w:rPr>
              <w:t>Кичанова</w:t>
            </w:r>
            <w:proofErr w:type="spellEnd"/>
            <w:r w:rsidRPr="00DF32AA">
              <w:rPr>
                <w:bCs/>
                <w:sz w:val="22"/>
                <w:szCs w:val="22"/>
                <w:lang w:eastAsia="en-US"/>
              </w:rPr>
              <w:t xml:space="preserve"> Дарья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44E0" w14:textId="77777777" w:rsidR="00DF32AA" w:rsidRPr="00DF32AA" w:rsidRDefault="00DF32AA" w:rsidP="00DF32AA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DF32AA">
              <w:rPr>
                <w:sz w:val="22"/>
                <w:szCs w:val="22"/>
                <w:lang w:eastAsia="en-US"/>
              </w:rPr>
              <w:t>Сугановская</w:t>
            </w:r>
            <w:proofErr w:type="spellEnd"/>
            <w:r w:rsidRPr="00DF32AA">
              <w:rPr>
                <w:sz w:val="22"/>
                <w:szCs w:val="22"/>
                <w:lang w:eastAsia="en-US"/>
              </w:rPr>
              <w:t xml:space="preserve"> СОШ, 3 класс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0956" w14:textId="77777777" w:rsidR="00DF32AA" w:rsidRPr="00DF32AA" w:rsidRDefault="00DF32AA" w:rsidP="00DF32AA">
            <w:pPr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DF32AA">
              <w:rPr>
                <w:bCs/>
                <w:sz w:val="22"/>
                <w:szCs w:val="22"/>
                <w:lang w:eastAsia="en-US"/>
              </w:rPr>
              <w:t>Мокина</w:t>
            </w:r>
            <w:proofErr w:type="spellEnd"/>
            <w:r w:rsidRPr="00DF32AA">
              <w:rPr>
                <w:bCs/>
                <w:sz w:val="22"/>
                <w:szCs w:val="22"/>
                <w:lang w:eastAsia="en-US"/>
              </w:rPr>
              <w:t xml:space="preserve"> Е. В.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F86A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E1FB" w14:textId="77777777" w:rsidR="00DF32AA" w:rsidRPr="00DF32AA" w:rsidRDefault="00650303" w:rsidP="00DF32A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548B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23BA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5822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E7B8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F32AA" w:rsidRPr="00DF32AA" w14:paraId="520DA3E8" w14:textId="77777777" w:rsidTr="00650303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DB1F" w14:textId="77777777" w:rsidR="00DF32AA" w:rsidRPr="00DF32AA" w:rsidRDefault="00DF32AA" w:rsidP="00DF32AA">
            <w:pPr>
              <w:rPr>
                <w:sz w:val="22"/>
                <w:szCs w:val="22"/>
                <w:lang w:eastAsia="en-US"/>
              </w:rPr>
            </w:pPr>
            <w:r w:rsidRPr="00DF32AA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2AE1" w14:textId="77777777" w:rsidR="00DF32AA" w:rsidRPr="00DF32AA" w:rsidRDefault="00DF32AA" w:rsidP="00DF32AA">
            <w:pPr>
              <w:rPr>
                <w:bCs/>
                <w:sz w:val="22"/>
                <w:szCs w:val="22"/>
                <w:lang w:eastAsia="en-US"/>
              </w:rPr>
            </w:pPr>
            <w:r w:rsidRPr="00DF32AA">
              <w:rPr>
                <w:bCs/>
                <w:sz w:val="22"/>
                <w:szCs w:val="22"/>
                <w:lang w:eastAsia="en-US"/>
              </w:rPr>
              <w:t>Хохлова Ульяна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9B87" w14:textId="77777777" w:rsidR="00DF32AA" w:rsidRPr="00DF32AA" w:rsidRDefault="00DF32AA" w:rsidP="00DF32AA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DF32AA">
              <w:rPr>
                <w:sz w:val="22"/>
                <w:szCs w:val="22"/>
                <w:lang w:eastAsia="en-US"/>
              </w:rPr>
              <w:t>Сугановская</w:t>
            </w:r>
            <w:proofErr w:type="spellEnd"/>
            <w:r w:rsidRPr="00DF32AA">
              <w:rPr>
                <w:sz w:val="22"/>
                <w:szCs w:val="22"/>
                <w:lang w:eastAsia="en-US"/>
              </w:rPr>
              <w:t xml:space="preserve"> СОШ, 3 класс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872D" w14:textId="77777777" w:rsidR="00DF32AA" w:rsidRPr="00DF32AA" w:rsidRDefault="00DF32AA" w:rsidP="00DF32AA">
            <w:pPr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DF32AA">
              <w:rPr>
                <w:bCs/>
                <w:sz w:val="22"/>
                <w:szCs w:val="22"/>
                <w:lang w:eastAsia="en-US"/>
              </w:rPr>
              <w:t>Мокина</w:t>
            </w:r>
            <w:proofErr w:type="spellEnd"/>
            <w:r w:rsidRPr="00DF32AA">
              <w:rPr>
                <w:bCs/>
                <w:sz w:val="22"/>
                <w:szCs w:val="22"/>
                <w:lang w:eastAsia="en-US"/>
              </w:rPr>
              <w:t xml:space="preserve"> Е.В.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8A03" w14:textId="77777777" w:rsidR="00DF32AA" w:rsidRPr="00DF32AA" w:rsidRDefault="00650303" w:rsidP="00DF32A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6591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224D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A768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2CE7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77F3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F32AA" w:rsidRPr="00DF32AA" w14:paraId="314BCA76" w14:textId="77777777" w:rsidTr="00650303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D438" w14:textId="77777777" w:rsidR="00DF32AA" w:rsidRPr="00DF32AA" w:rsidRDefault="00DF32AA" w:rsidP="00DF32AA">
            <w:pPr>
              <w:rPr>
                <w:sz w:val="22"/>
                <w:szCs w:val="22"/>
                <w:lang w:eastAsia="en-US"/>
              </w:rPr>
            </w:pPr>
            <w:r w:rsidRPr="00DF32AA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597D" w14:textId="77777777" w:rsidR="00DF32AA" w:rsidRPr="00DF32AA" w:rsidRDefault="00DF32AA" w:rsidP="00DF32AA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DF32AA">
              <w:rPr>
                <w:bCs/>
                <w:sz w:val="22"/>
                <w:szCs w:val="22"/>
                <w:lang w:eastAsia="en-US"/>
              </w:rPr>
              <w:t xml:space="preserve">Колегов Никита  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CEAD" w14:textId="77777777" w:rsidR="00DF32AA" w:rsidRPr="00DF32AA" w:rsidRDefault="00DF32AA" w:rsidP="00DF32AA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DF32AA">
              <w:rPr>
                <w:sz w:val="22"/>
                <w:szCs w:val="22"/>
                <w:lang w:eastAsia="en-US"/>
              </w:rPr>
              <w:t>Еловская СОШ, 3а класс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9A84" w14:textId="77777777" w:rsidR="00DF32AA" w:rsidRPr="00DF32AA" w:rsidRDefault="00DF32AA" w:rsidP="00DF32AA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DF32AA">
              <w:rPr>
                <w:bCs/>
                <w:sz w:val="22"/>
                <w:szCs w:val="22"/>
                <w:lang w:eastAsia="en-US"/>
              </w:rPr>
              <w:t>Лебедева Л.С.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815D" w14:textId="77777777" w:rsidR="00DF32AA" w:rsidRPr="00DF32AA" w:rsidRDefault="00650303" w:rsidP="00DF32A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843B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B529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A4B0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2A6DAFA8" w14:textId="77777777" w:rsidR="00DF32AA" w:rsidRPr="00DF32AA" w:rsidRDefault="00650303" w:rsidP="00DF32A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90F4" w14:textId="77777777" w:rsidR="00847507" w:rsidRDefault="00847507" w:rsidP="00DF32AA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76DDC112" w14:textId="77777777" w:rsidR="00DF32AA" w:rsidRDefault="00650303" w:rsidP="00DF32A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10.3</w:t>
            </w:r>
          </w:p>
          <w:p w14:paraId="4D922CFA" w14:textId="77777777" w:rsidR="00DF32AA" w:rsidRPr="00DF32AA" w:rsidRDefault="00DF32AA" w:rsidP="00F24085">
            <w:pPr>
              <w:rPr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4995" w14:textId="77777777" w:rsidR="00D93B1E" w:rsidRDefault="00D93B1E" w:rsidP="00DF32AA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1A17E65F" w14:textId="77777777" w:rsidR="00DF32AA" w:rsidRPr="00DF32AA" w:rsidRDefault="00650303" w:rsidP="00DF32A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участники</w:t>
            </w:r>
          </w:p>
          <w:p w14:paraId="21ED8D20" w14:textId="77777777" w:rsidR="00DF32AA" w:rsidRPr="00DF32AA" w:rsidRDefault="00DF32AA" w:rsidP="00D93B1E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DF32AA" w:rsidRPr="00DF32AA" w14:paraId="40B4CFD7" w14:textId="77777777" w:rsidTr="00650303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CF6F" w14:textId="77777777" w:rsidR="00DF32AA" w:rsidRPr="00DF32AA" w:rsidRDefault="00DF32AA" w:rsidP="00DF32AA">
            <w:pPr>
              <w:rPr>
                <w:sz w:val="22"/>
                <w:szCs w:val="22"/>
                <w:lang w:eastAsia="en-US"/>
              </w:rPr>
            </w:pPr>
            <w:r w:rsidRPr="00DF32AA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A280" w14:textId="77777777" w:rsidR="00DF32AA" w:rsidRPr="00DF32AA" w:rsidRDefault="00DF32AA" w:rsidP="00DF32AA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DF32AA">
              <w:rPr>
                <w:bCs/>
                <w:sz w:val="22"/>
                <w:szCs w:val="22"/>
                <w:lang w:eastAsia="en-US"/>
              </w:rPr>
              <w:t xml:space="preserve">Букин Арсений  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E5CA" w14:textId="77777777" w:rsidR="00DF32AA" w:rsidRPr="00DF32AA" w:rsidRDefault="00DF32AA" w:rsidP="00DF32AA">
            <w:pPr>
              <w:rPr>
                <w:sz w:val="22"/>
                <w:szCs w:val="22"/>
                <w:lang w:eastAsia="en-US"/>
              </w:rPr>
            </w:pPr>
            <w:r w:rsidRPr="00DF32AA">
              <w:rPr>
                <w:sz w:val="22"/>
                <w:szCs w:val="22"/>
                <w:lang w:eastAsia="en-US"/>
              </w:rPr>
              <w:t>Еловская СОШ, 3а класс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2F54" w14:textId="77777777" w:rsidR="00DF32AA" w:rsidRPr="00DF32AA" w:rsidRDefault="00DF32AA" w:rsidP="00DF32AA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DF32AA">
              <w:rPr>
                <w:bCs/>
                <w:sz w:val="22"/>
                <w:szCs w:val="22"/>
                <w:lang w:eastAsia="en-US"/>
              </w:rPr>
              <w:t>Лебедева Л. С.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8528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08A1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CBB3" w14:textId="77777777" w:rsidR="00DF32AA" w:rsidRPr="00DF32AA" w:rsidRDefault="00650303" w:rsidP="00DF32A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693E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59D9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AA01" w14:textId="77777777" w:rsidR="00DF32AA" w:rsidRPr="00DF32AA" w:rsidRDefault="00DF32AA" w:rsidP="00DF32AA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DF32AA" w:rsidRPr="00DF32AA" w14:paraId="55EBB668" w14:textId="77777777" w:rsidTr="00650303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3F06" w14:textId="77777777" w:rsidR="00DF32AA" w:rsidRPr="00DF32AA" w:rsidRDefault="00DF32AA" w:rsidP="00DF32AA">
            <w:pPr>
              <w:rPr>
                <w:sz w:val="22"/>
                <w:szCs w:val="22"/>
                <w:lang w:eastAsia="en-US"/>
              </w:rPr>
            </w:pPr>
            <w:r w:rsidRPr="00DF32AA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B3CD" w14:textId="77777777" w:rsidR="00DF32AA" w:rsidRPr="00DF32AA" w:rsidRDefault="00DF32AA" w:rsidP="00DF32AA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DF32AA">
              <w:rPr>
                <w:bCs/>
                <w:sz w:val="22"/>
                <w:szCs w:val="22"/>
                <w:lang w:eastAsia="en-US"/>
              </w:rPr>
              <w:t xml:space="preserve">Некрасов Тимур 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AB99" w14:textId="77777777" w:rsidR="00DF32AA" w:rsidRPr="00DF32AA" w:rsidRDefault="00DF32AA" w:rsidP="00DF32AA">
            <w:pPr>
              <w:rPr>
                <w:sz w:val="22"/>
                <w:szCs w:val="22"/>
                <w:lang w:eastAsia="en-US"/>
              </w:rPr>
            </w:pPr>
            <w:r w:rsidRPr="00DF32AA">
              <w:rPr>
                <w:sz w:val="22"/>
                <w:szCs w:val="22"/>
                <w:lang w:eastAsia="en-US"/>
              </w:rPr>
              <w:t>Еловская СОШ, 3а класс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C42E" w14:textId="77777777" w:rsidR="00DF32AA" w:rsidRPr="00DF32AA" w:rsidRDefault="00DF32AA" w:rsidP="00DF32AA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DF32AA">
              <w:rPr>
                <w:bCs/>
                <w:sz w:val="22"/>
                <w:szCs w:val="22"/>
                <w:lang w:eastAsia="en-US"/>
              </w:rPr>
              <w:t>Лебедева Л. С.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EA03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2BA4" w14:textId="77777777" w:rsidR="00DF32AA" w:rsidRPr="00DF32AA" w:rsidRDefault="00650303" w:rsidP="00DF32A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EF0C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693E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26BF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4235" w14:textId="77777777" w:rsidR="00DF32AA" w:rsidRPr="00DF32AA" w:rsidRDefault="00DF32AA" w:rsidP="00DF32AA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DF32AA" w:rsidRPr="00DF32AA" w14:paraId="0140DA8B" w14:textId="77777777" w:rsidTr="00650303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94BD" w14:textId="77777777" w:rsidR="00DF32AA" w:rsidRPr="00DF32AA" w:rsidRDefault="00DF32AA" w:rsidP="00DF32AA">
            <w:pPr>
              <w:rPr>
                <w:sz w:val="22"/>
                <w:szCs w:val="22"/>
                <w:lang w:eastAsia="en-US"/>
              </w:rPr>
            </w:pPr>
            <w:r w:rsidRPr="00DF32AA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F225" w14:textId="77777777" w:rsidR="00DF32AA" w:rsidRPr="00DF32AA" w:rsidRDefault="00650303" w:rsidP="00DF32AA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Мокеева Софья</w:t>
            </w:r>
            <w:r w:rsidR="00DF32AA" w:rsidRPr="00DF32AA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6D54" w14:textId="77777777" w:rsidR="00DF32AA" w:rsidRPr="00DF32AA" w:rsidRDefault="00DF32AA" w:rsidP="00DF32AA">
            <w:pPr>
              <w:jc w:val="both"/>
              <w:rPr>
                <w:sz w:val="22"/>
                <w:szCs w:val="22"/>
                <w:lang w:eastAsia="en-US"/>
              </w:rPr>
            </w:pPr>
            <w:r w:rsidRPr="00DF32AA">
              <w:rPr>
                <w:sz w:val="22"/>
                <w:szCs w:val="22"/>
                <w:lang w:eastAsia="en-US"/>
              </w:rPr>
              <w:t>Еловская СОШ, 3б класс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FAF7" w14:textId="77777777" w:rsidR="00DF32AA" w:rsidRPr="00DF32AA" w:rsidRDefault="00DF32AA" w:rsidP="00DF32AA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DF32AA">
              <w:rPr>
                <w:bCs/>
                <w:sz w:val="22"/>
                <w:szCs w:val="22"/>
                <w:lang w:eastAsia="en-US"/>
              </w:rPr>
              <w:t>Кустова Н. Н.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D290" w14:textId="77777777" w:rsidR="00DF32AA" w:rsidRPr="00DF32AA" w:rsidRDefault="00650303" w:rsidP="00DF32A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A977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1B31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62DBEE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539BE49E" w14:textId="77777777" w:rsidR="00DF32AA" w:rsidRPr="00DF32AA" w:rsidRDefault="00650303" w:rsidP="00DF32A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E7338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3FB6DB73" w14:textId="77777777" w:rsidR="00DF32AA" w:rsidRPr="00DF32AA" w:rsidRDefault="00650303" w:rsidP="00DF32A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23.85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D95C7" w14:textId="77777777" w:rsidR="00650303" w:rsidRDefault="00650303" w:rsidP="00DF32AA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537ECAD" w14:textId="77777777" w:rsidR="00DF32AA" w:rsidRPr="00650303" w:rsidRDefault="00650303" w:rsidP="00DF32A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50303">
              <w:rPr>
                <w:b/>
                <w:sz w:val="24"/>
                <w:szCs w:val="24"/>
                <w:lang w:eastAsia="en-US"/>
              </w:rPr>
              <w:t>2 место</w:t>
            </w:r>
          </w:p>
          <w:p w14:paraId="5D7F8C93" w14:textId="77777777" w:rsidR="00DF32AA" w:rsidRPr="00DF32AA" w:rsidRDefault="00DF32AA" w:rsidP="00DF32AA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DF32AA" w:rsidRPr="00DF32AA" w14:paraId="5BDE27B7" w14:textId="77777777" w:rsidTr="00650303">
        <w:trPr>
          <w:trHeight w:val="25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B2A1" w14:textId="77777777" w:rsidR="00DF32AA" w:rsidRPr="00DF32AA" w:rsidRDefault="00DF32AA" w:rsidP="00DF32AA">
            <w:pPr>
              <w:rPr>
                <w:sz w:val="22"/>
                <w:szCs w:val="22"/>
                <w:lang w:eastAsia="en-US"/>
              </w:rPr>
            </w:pPr>
            <w:r w:rsidRPr="00DF32AA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A3CD" w14:textId="77777777" w:rsidR="00DF32AA" w:rsidRPr="00DF32AA" w:rsidRDefault="00DF32AA" w:rsidP="00DF32AA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DF32AA">
              <w:rPr>
                <w:bCs/>
                <w:sz w:val="22"/>
                <w:szCs w:val="22"/>
                <w:lang w:eastAsia="en-US"/>
              </w:rPr>
              <w:t xml:space="preserve">Лобова Софья 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E898" w14:textId="77777777" w:rsidR="00DF32AA" w:rsidRPr="00DF32AA" w:rsidRDefault="00DF32AA" w:rsidP="00DF32AA">
            <w:pPr>
              <w:rPr>
                <w:sz w:val="22"/>
                <w:szCs w:val="22"/>
                <w:lang w:eastAsia="en-US"/>
              </w:rPr>
            </w:pPr>
            <w:r w:rsidRPr="00DF32AA">
              <w:rPr>
                <w:sz w:val="22"/>
                <w:szCs w:val="22"/>
                <w:lang w:eastAsia="en-US"/>
              </w:rPr>
              <w:t>Еловская СОШ, 3б класс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EDDA" w14:textId="77777777" w:rsidR="00DF32AA" w:rsidRPr="00DF32AA" w:rsidRDefault="00DF32AA" w:rsidP="00DF32AA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DF32AA">
              <w:rPr>
                <w:bCs/>
                <w:sz w:val="22"/>
                <w:szCs w:val="22"/>
                <w:lang w:eastAsia="en-US"/>
              </w:rPr>
              <w:t>Кустова Н. Н.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ADD9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15A6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8DDE" w14:textId="77777777" w:rsidR="00DF32AA" w:rsidRPr="00DF32AA" w:rsidRDefault="00650303" w:rsidP="00DF32A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1748F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175E8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50498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F32AA" w:rsidRPr="00DF32AA" w14:paraId="4BE931C3" w14:textId="77777777" w:rsidTr="00650303">
        <w:trPr>
          <w:trHeight w:val="25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71EB" w14:textId="77777777" w:rsidR="00DF32AA" w:rsidRPr="00DF32AA" w:rsidRDefault="00DF32AA" w:rsidP="00DF32AA">
            <w:pPr>
              <w:rPr>
                <w:sz w:val="22"/>
                <w:szCs w:val="22"/>
                <w:lang w:eastAsia="en-US"/>
              </w:rPr>
            </w:pPr>
            <w:r w:rsidRPr="00DF32AA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276D" w14:textId="77777777" w:rsidR="00DF32AA" w:rsidRPr="00DF32AA" w:rsidRDefault="00DF32AA" w:rsidP="00DF32AA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DF32AA">
              <w:rPr>
                <w:bCs/>
                <w:sz w:val="22"/>
                <w:szCs w:val="22"/>
                <w:lang w:eastAsia="en-US"/>
              </w:rPr>
              <w:t xml:space="preserve">Немкова Есения 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5F88" w14:textId="77777777" w:rsidR="00DF32AA" w:rsidRPr="00DF32AA" w:rsidRDefault="00DF32AA" w:rsidP="00DF32AA">
            <w:pPr>
              <w:rPr>
                <w:sz w:val="22"/>
                <w:szCs w:val="22"/>
                <w:lang w:eastAsia="en-US"/>
              </w:rPr>
            </w:pPr>
            <w:r w:rsidRPr="00DF32AA">
              <w:rPr>
                <w:sz w:val="22"/>
                <w:szCs w:val="22"/>
                <w:lang w:eastAsia="en-US"/>
              </w:rPr>
              <w:t>Еловская СОШ, 3б класс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C390" w14:textId="77777777" w:rsidR="00DF32AA" w:rsidRPr="00DF32AA" w:rsidRDefault="00DF32AA" w:rsidP="00DF32AA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DF32AA">
              <w:rPr>
                <w:bCs/>
                <w:sz w:val="22"/>
                <w:szCs w:val="22"/>
                <w:lang w:eastAsia="en-US"/>
              </w:rPr>
              <w:t>Кустова Н. Н.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5F60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CDA7" w14:textId="77777777" w:rsidR="00DF32AA" w:rsidRPr="00DF32AA" w:rsidRDefault="00650303" w:rsidP="00DF32A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11.85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4918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1E38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37E3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EEE2" w14:textId="77777777" w:rsidR="00DF32AA" w:rsidRPr="00DF32AA" w:rsidRDefault="00DF32AA" w:rsidP="00DF32A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4C26E1A0" w14:textId="77777777" w:rsidR="00DF32AA" w:rsidRPr="00683DA0" w:rsidRDefault="00DF32AA" w:rsidP="00E24CF5">
      <w:pPr>
        <w:spacing w:line="240" w:lineRule="exact"/>
        <w:jc w:val="center"/>
        <w:rPr>
          <w:b/>
          <w:szCs w:val="28"/>
          <w:lang w:eastAsia="en-US"/>
        </w:rPr>
      </w:pPr>
    </w:p>
    <w:sectPr w:rsidR="00DF32AA" w:rsidRPr="00683DA0" w:rsidSect="00420B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0C8684" w14:textId="77777777" w:rsidR="00673408" w:rsidRDefault="00673408">
      <w:r>
        <w:separator/>
      </w:r>
    </w:p>
  </w:endnote>
  <w:endnote w:type="continuationSeparator" w:id="0">
    <w:p w14:paraId="6119CE29" w14:textId="77777777" w:rsidR="00673408" w:rsidRDefault="00673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4783B5" w14:textId="77777777" w:rsidR="00673408" w:rsidRDefault="00673408">
      <w:r>
        <w:separator/>
      </w:r>
    </w:p>
  </w:footnote>
  <w:footnote w:type="continuationSeparator" w:id="0">
    <w:p w14:paraId="0AB22F6B" w14:textId="77777777" w:rsidR="00673408" w:rsidRDefault="00673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6124D"/>
    <w:multiLevelType w:val="hybridMultilevel"/>
    <w:tmpl w:val="3A8804DE"/>
    <w:lvl w:ilvl="0" w:tplc="17D49FC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1A417A3"/>
    <w:multiLevelType w:val="hybridMultilevel"/>
    <w:tmpl w:val="5BF8C4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2AC239A"/>
    <w:multiLevelType w:val="hybridMultilevel"/>
    <w:tmpl w:val="0A92F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D0711E"/>
    <w:multiLevelType w:val="hybridMultilevel"/>
    <w:tmpl w:val="397CD71E"/>
    <w:lvl w:ilvl="0" w:tplc="6BE6C048">
      <w:start w:val="1"/>
      <w:numFmt w:val="decimal"/>
      <w:lvlText w:val="%1."/>
      <w:lvlJc w:val="left"/>
      <w:pPr>
        <w:ind w:left="38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47" w:hanging="360"/>
      </w:pPr>
    </w:lvl>
    <w:lvl w:ilvl="2" w:tplc="0419001B" w:tentative="1">
      <w:start w:val="1"/>
      <w:numFmt w:val="lowerRoman"/>
      <w:lvlText w:val="%3."/>
      <w:lvlJc w:val="right"/>
      <w:pPr>
        <w:ind w:left="5267" w:hanging="180"/>
      </w:pPr>
    </w:lvl>
    <w:lvl w:ilvl="3" w:tplc="0419000F" w:tentative="1">
      <w:start w:val="1"/>
      <w:numFmt w:val="decimal"/>
      <w:lvlText w:val="%4."/>
      <w:lvlJc w:val="left"/>
      <w:pPr>
        <w:ind w:left="5987" w:hanging="360"/>
      </w:pPr>
    </w:lvl>
    <w:lvl w:ilvl="4" w:tplc="04190019" w:tentative="1">
      <w:start w:val="1"/>
      <w:numFmt w:val="lowerLetter"/>
      <w:lvlText w:val="%5."/>
      <w:lvlJc w:val="left"/>
      <w:pPr>
        <w:ind w:left="6707" w:hanging="360"/>
      </w:pPr>
    </w:lvl>
    <w:lvl w:ilvl="5" w:tplc="0419001B" w:tentative="1">
      <w:start w:val="1"/>
      <w:numFmt w:val="lowerRoman"/>
      <w:lvlText w:val="%6."/>
      <w:lvlJc w:val="right"/>
      <w:pPr>
        <w:ind w:left="7427" w:hanging="180"/>
      </w:pPr>
    </w:lvl>
    <w:lvl w:ilvl="6" w:tplc="0419000F" w:tentative="1">
      <w:start w:val="1"/>
      <w:numFmt w:val="decimal"/>
      <w:lvlText w:val="%7."/>
      <w:lvlJc w:val="left"/>
      <w:pPr>
        <w:ind w:left="8147" w:hanging="360"/>
      </w:pPr>
    </w:lvl>
    <w:lvl w:ilvl="7" w:tplc="04190019" w:tentative="1">
      <w:start w:val="1"/>
      <w:numFmt w:val="lowerLetter"/>
      <w:lvlText w:val="%8."/>
      <w:lvlJc w:val="left"/>
      <w:pPr>
        <w:ind w:left="8867" w:hanging="360"/>
      </w:pPr>
    </w:lvl>
    <w:lvl w:ilvl="8" w:tplc="0419001B" w:tentative="1">
      <w:start w:val="1"/>
      <w:numFmt w:val="lowerRoman"/>
      <w:lvlText w:val="%9."/>
      <w:lvlJc w:val="right"/>
      <w:pPr>
        <w:ind w:left="95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CE7"/>
    <w:rsid w:val="000044EA"/>
    <w:rsid w:val="00030421"/>
    <w:rsid w:val="000532F3"/>
    <w:rsid w:val="0005359A"/>
    <w:rsid w:val="0006095B"/>
    <w:rsid w:val="00064595"/>
    <w:rsid w:val="00066153"/>
    <w:rsid w:val="00077360"/>
    <w:rsid w:val="00080088"/>
    <w:rsid w:val="00092E27"/>
    <w:rsid w:val="00097994"/>
    <w:rsid w:val="000B3168"/>
    <w:rsid w:val="000B4096"/>
    <w:rsid w:val="000C2D90"/>
    <w:rsid w:val="000C5C6A"/>
    <w:rsid w:val="000D09C4"/>
    <w:rsid w:val="000F02B7"/>
    <w:rsid w:val="00113728"/>
    <w:rsid w:val="00115745"/>
    <w:rsid w:val="00130F3C"/>
    <w:rsid w:val="00131846"/>
    <w:rsid w:val="00143108"/>
    <w:rsid w:val="001462F4"/>
    <w:rsid w:val="00197AD9"/>
    <w:rsid w:val="001A3FAB"/>
    <w:rsid w:val="001B2E61"/>
    <w:rsid w:val="001D53EE"/>
    <w:rsid w:val="001F0DA0"/>
    <w:rsid w:val="00204CA6"/>
    <w:rsid w:val="00225CA9"/>
    <w:rsid w:val="0024309C"/>
    <w:rsid w:val="002642F1"/>
    <w:rsid w:val="00275A19"/>
    <w:rsid w:val="002802BE"/>
    <w:rsid w:val="002A2D70"/>
    <w:rsid w:val="002A4B99"/>
    <w:rsid w:val="002A5ABD"/>
    <w:rsid w:val="002A7CAF"/>
    <w:rsid w:val="002B2B46"/>
    <w:rsid w:val="002C07C5"/>
    <w:rsid w:val="002C7301"/>
    <w:rsid w:val="002D3A45"/>
    <w:rsid w:val="002D3D48"/>
    <w:rsid w:val="002E5650"/>
    <w:rsid w:val="002E56D7"/>
    <w:rsid w:val="002F5BD8"/>
    <w:rsid w:val="00311DAC"/>
    <w:rsid w:val="00321641"/>
    <w:rsid w:val="00333B4E"/>
    <w:rsid w:val="00351B01"/>
    <w:rsid w:val="00356F82"/>
    <w:rsid w:val="0036013B"/>
    <w:rsid w:val="0038055D"/>
    <w:rsid w:val="0038610A"/>
    <w:rsid w:val="003870D8"/>
    <w:rsid w:val="00392D6D"/>
    <w:rsid w:val="003C466F"/>
    <w:rsid w:val="003D4624"/>
    <w:rsid w:val="00401585"/>
    <w:rsid w:val="00417B90"/>
    <w:rsid w:val="004313BD"/>
    <w:rsid w:val="004453C5"/>
    <w:rsid w:val="00453292"/>
    <w:rsid w:val="004642D8"/>
    <w:rsid w:val="0047083E"/>
    <w:rsid w:val="00482A25"/>
    <w:rsid w:val="00485365"/>
    <w:rsid w:val="004A466C"/>
    <w:rsid w:val="004B1F67"/>
    <w:rsid w:val="004C659D"/>
    <w:rsid w:val="004E61DF"/>
    <w:rsid w:val="004E7670"/>
    <w:rsid w:val="004F6BB4"/>
    <w:rsid w:val="00501BDB"/>
    <w:rsid w:val="00530565"/>
    <w:rsid w:val="00530780"/>
    <w:rsid w:val="0053078C"/>
    <w:rsid w:val="005414A2"/>
    <w:rsid w:val="00553601"/>
    <w:rsid w:val="00564527"/>
    <w:rsid w:val="005840C7"/>
    <w:rsid w:val="00590173"/>
    <w:rsid w:val="00594244"/>
    <w:rsid w:val="005955BE"/>
    <w:rsid w:val="00650303"/>
    <w:rsid w:val="00652336"/>
    <w:rsid w:val="006652D7"/>
    <w:rsid w:val="00673408"/>
    <w:rsid w:val="00674AAD"/>
    <w:rsid w:val="0068244F"/>
    <w:rsid w:val="00683DA0"/>
    <w:rsid w:val="0068607E"/>
    <w:rsid w:val="00690515"/>
    <w:rsid w:val="006C3EAA"/>
    <w:rsid w:val="006D1C80"/>
    <w:rsid w:val="006D48C2"/>
    <w:rsid w:val="006F2B94"/>
    <w:rsid w:val="006F364E"/>
    <w:rsid w:val="00715A69"/>
    <w:rsid w:val="00725358"/>
    <w:rsid w:val="00725CF7"/>
    <w:rsid w:val="00751F8C"/>
    <w:rsid w:val="007532D9"/>
    <w:rsid w:val="007607AD"/>
    <w:rsid w:val="00762DD0"/>
    <w:rsid w:val="007929E0"/>
    <w:rsid w:val="007C702D"/>
    <w:rsid w:val="007E07F7"/>
    <w:rsid w:val="007E11A8"/>
    <w:rsid w:val="007F35E3"/>
    <w:rsid w:val="00823D82"/>
    <w:rsid w:val="00841EB8"/>
    <w:rsid w:val="00847507"/>
    <w:rsid w:val="00856731"/>
    <w:rsid w:val="008714C2"/>
    <w:rsid w:val="008741B6"/>
    <w:rsid w:val="008750DB"/>
    <w:rsid w:val="008936EC"/>
    <w:rsid w:val="00893A91"/>
    <w:rsid w:val="008B5487"/>
    <w:rsid w:val="008C5BE8"/>
    <w:rsid w:val="008D24CC"/>
    <w:rsid w:val="008D40A0"/>
    <w:rsid w:val="00904000"/>
    <w:rsid w:val="0090642F"/>
    <w:rsid w:val="00916F96"/>
    <w:rsid w:val="00923A95"/>
    <w:rsid w:val="00926100"/>
    <w:rsid w:val="00931512"/>
    <w:rsid w:val="00945132"/>
    <w:rsid w:val="00945209"/>
    <w:rsid w:val="00951774"/>
    <w:rsid w:val="0096135A"/>
    <w:rsid w:val="0097633A"/>
    <w:rsid w:val="009A006D"/>
    <w:rsid w:val="009B59F3"/>
    <w:rsid w:val="009C011A"/>
    <w:rsid w:val="009E5772"/>
    <w:rsid w:val="00A16F73"/>
    <w:rsid w:val="00A35B25"/>
    <w:rsid w:val="00A442D4"/>
    <w:rsid w:val="00A61618"/>
    <w:rsid w:val="00A669C1"/>
    <w:rsid w:val="00A67975"/>
    <w:rsid w:val="00A701BA"/>
    <w:rsid w:val="00A751BB"/>
    <w:rsid w:val="00AE0B25"/>
    <w:rsid w:val="00AE5CF4"/>
    <w:rsid w:val="00B01DB0"/>
    <w:rsid w:val="00B03CF2"/>
    <w:rsid w:val="00B37AA9"/>
    <w:rsid w:val="00B47DDE"/>
    <w:rsid w:val="00B607AF"/>
    <w:rsid w:val="00B62BBA"/>
    <w:rsid w:val="00B6398C"/>
    <w:rsid w:val="00B85510"/>
    <w:rsid w:val="00B921B5"/>
    <w:rsid w:val="00BA08A8"/>
    <w:rsid w:val="00BA137A"/>
    <w:rsid w:val="00BB31D7"/>
    <w:rsid w:val="00C07DE9"/>
    <w:rsid w:val="00C12E09"/>
    <w:rsid w:val="00C17F88"/>
    <w:rsid w:val="00C24EA5"/>
    <w:rsid w:val="00C6155E"/>
    <w:rsid w:val="00CA32BF"/>
    <w:rsid w:val="00CD6CE7"/>
    <w:rsid w:val="00D014FA"/>
    <w:rsid w:val="00D22A62"/>
    <w:rsid w:val="00D30A0E"/>
    <w:rsid w:val="00D5320B"/>
    <w:rsid w:val="00D93B1E"/>
    <w:rsid w:val="00DD4CCD"/>
    <w:rsid w:val="00DF01B0"/>
    <w:rsid w:val="00DF32AA"/>
    <w:rsid w:val="00DF3619"/>
    <w:rsid w:val="00E24CF5"/>
    <w:rsid w:val="00E34D8E"/>
    <w:rsid w:val="00E53A0B"/>
    <w:rsid w:val="00E53C20"/>
    <w:rsid w:val="00E7309C"/>
    <w:rsid w:val="00EA56F9"/>
    <w:rsid w:val="00EC3E07"/>
    <w:rsid w:val="00ED784E"/>
    <w:rsid w:val="00F22F1F"/>
    <w:rsid w:val="00F24085"/>
    <w:rsid w:val="00F279B3"/>
    <w:rsid w:val="00F31420"/>
    <w:rsid w:val="00F31ED4"/>
    <w:rsid w:val="00F6686C"/>
    <w:rsid w:val="00F71435"/>
    <w:rsid w:val="00FD5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7DE0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99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link w:val="a6"/>
    <w:uiPriority w:val="99"/>
    <w:rsid w:val="00AE0B25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8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9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uiPriority w:val="99"/>
    <w:rsid w:val="00B85510"/>
    <w:rPr>
      <w:sz w:val="28"/>
    </w:rPr>
  </w:style>
  <w:style w:type="paragraph" w:styleId="ad">
    <w:name w:val="No Spacing"/>
    <w:uiPriority w:val="99"/>
    <w:qFormat/>
    <w:rsid w:val="00225CA9"/>
    <w:rPr>
      <w:sz w:val="28"/>
    </w:rPr>
  </w:style>
  <w:style w:type="character" w:customStyle="1" w:styleId="goog-inline-blockkix-lineview-text-block">
    <w:name w:val="goog-inline-block kix-lineview-text-block"/>
    <w:basedOn w:val="a0"/>
    <w:uiPriority w:val="99"/>
    <w:rsid w:val="00923A95"/>
    <w:rPr>
      <w:rFonts w:cs="Times New Roman"/>
    </w:rPr>
  </w:style>
  <w:style w:type="character" w:styleId="ae">
    <w:name w:val="Hyperlink"/>
    <w:basedOn w:val="a0"/>
    <w:uiPriority w:val="99"/>
    <w:rsid w:val="00923A95"/>
    <w:rPr>
      <w:rFonts w:cs="Times New Roman"/>
      <w:color w:val="0000FF"/>
      <w:u w:val="single"/>
    </w:rPr>
  </w:style>
  <w:style w:type="character" w:styleId="af">
    <w:name w:val="Strong"/>
    <w:basedOn w:val="a0"/>
    <w:uiPriority w:val="99"/>
    <w:qFormat/>
    <w:rsid w:val="00923A95"/>
    <w:rPr>
      <w:rFonts w:cs="Times New Roman"/>
      <w:b/>
      <w:bCs/>
    </w:rPr>
  </w:style>
  <w:style w:type="paragraph" w:styleId="af0">
    <w:name w:val="Normal (Web)"/>
    <w:basedOn w:val="a"/>
    <w:uiPriority w:val="99"/>
    <w:rsid w:val="00923A95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List Paragraph"/>
    <w:basedOn w:val="a"/>
    <w:uiPriority w:val="34"/>
    <w:qFormat/>
    <w:rsid w:val="001F0DA0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B607A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99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link w:val="a6"/>
    <w:uiPriority w:val="99"/>
    <w:rsid w:val="00AE0B25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8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9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uiPriority w:val="99"/>
    <w:rsid w:val="00B85510"/>
    <w:rPr>
      <w:sz w:val="28"/>
    </w:rPr>
  </w:style>
  <w:style w:type="paragraph" w:styleId="ad">
    <w:name w:val="No Spacing"/>
    <w:uiPriority w:val="99"/>
    <w:qFormat/>
    <w:rsid w:val="00225CA9"/>
    <w:rPr>
      <w:sz w:val="28"/>
    </w:rPr>
  </w:style>
  <w:style w:type="character" w:customStyle="1" w:styleId="goog-inline-blockkix-lineview-text-block">
    <w:name w:val="goog-inline-block kix-lineview-text-block"/>
    <w:basedOn w:val="a0"/>
    <w:uiPriority w:val="99"/>
    <w:rsid w:val="00923A95"/>
    <w:rPr>
      <w:rFonts w:cs="Times New Roman"/>
    </w:rPr>
  </w:style>
  <w:style w:type="character" w:styleId="ae">
    <w:name w:val="Hyperlink"/>
    <w:basedOn w:val="a0"/>
    <w:uiPriority w:val="99"/>
    <w:rsid w:val="00923A95"/>
    <w:rPr>
      <w:rFonts w:cs="Times New Roman"/>
      <w:color w:val="0000FF"/>
      <w:u w:val="single"/>
    </w:rPr>
  </w:style>
  <w:style w:type="character" w:styleId="af">
    <w:name w:val="Strong"/>
    <w:basedOn w:val="a0"/>
    <w:uiPriority w:val="99"/>
    <w:qFormat/>
    <w:rsid w:val="00923A95"/>
    <w:rPr>
      <w:rFonts w:cs="Times New Roman"/>
      <w:b/>
      <w:bCs/>
    </w:rPr>
  </w:style>
  <w:style w:type="paragraph" w:styleId="af0">
    <w:name w:val="Normal (Web)"/>
    <w:basedOn w:val="a"/>
    <w:uiPriority w:val="99"/>
    <w:rsid w:val="00923A95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List Paragraph"/>
    <w:basedOn w:val="a"/>
    <w:uiPriority w:val="34"/>
    <w:qFormat/>
    <w:rsid w:val="001F0DA0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B60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9C53E-B3C3-4CC9-A922-0103E0BF9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61</TotalTime>
  <Pages>4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2024-10-28T07:55:00Z</cp:lastPrinted>
  <dcterms:created xsi:type="dcterms:W3CDTF">2024-10-28T09:04:00Z</dcterms:created>
  <dcterms:modified xsi:type="dcterms:W3CDTF">2024-10-28T09:26:00Z</dcterms:modified>
</cp:coreProperties>
</file>