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48A80" w14:textId="73C1C9C0" w:rsidR="004A0883" w:rsidRDefault="00906FEC" w:rsidP="00333B4E">
      <w:pPr>
        <w:tabs>
          <w:tab w:val="left" w:pos="540"/>
          <w:tab w:val="left" w:pos="900"/>
        </w:tabs>
        <w:spacing w:line="240" w:lineRule="exact"/>
        <w:ind w:right="453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91C4FE" wp14:editId="2FAF50F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405C5" w14:textId="6FE85079" w:rsidR="00311DAC" w:rsidRPr="00482A25" w:rsidRDefault="004A0883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1C4F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7E1405C5" w14:textId="6FE85079" w:rsidR="00311DAC" w:rsidRPr="00482A25" w:rsidRDefault="004A0883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F15F3" wp14:editId="6D5E5B1E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DC505" w14:textId="239E0655" w:rsidR="00311DAC" w:rsidRPr="00482A25" w:rsidRDefault="004A0883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</w:t>
                            </w:r>
                            <w:r w:rsidR="008708A7">
                              <w:rPr>
                                <w:szCs w:val="28"/>
                                <w:lang w:val="ru-RU"/>
                              </w:rPr>
                              <w:t>.09.2024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15F3" id="Text Box 53" o:spid="_x0000_s1027" type="#_x0000_t202" style="position:absolute;margin-left:138.9pt;margin-top:179.1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4B2DC505" w14:textId="239E0655" w:rsidR="00311DAC" w:rsidRPr="00482A25" w:rsidRDefault="004A0883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</w:t>
                      </w:r>
                      <w:r w:rsidR="008708A7">
                        <w:rPr>
                          <w:szCs w:val="28"/>
                          <w:lang w:val="ru-RU"/>
                        </w:rPr>
                        <w:t>.09.2024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5239BE4D" wp14:editId="0C46849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B4E" w:rsidRPr="00333B4E">
        <w:rPr>
          <w:b/>
        </w:rPr>
        <w:t xml:space="preserve">О проведении муниципального </w:t>
      </w:r>
    </w:p>
    <w:p w14:paraId="306FB915" w14:textId="0DFD31FA" w:rsidR="008D24CC" w:rsidRDefault="00333B4E" w:rsidP="004A0883">
      <w:pPr>
        <w:tabs>
          <w:tab w:val="left" w:pos="540"/>
          <w:tab w:val="left" w:pos="900"/>
        </w:tabs>
        <w:spacing w:line="240" w:lineRule="exact"/>
        <w:ind w:right="4535"/>
        <w:rPr>
          <w:b/>
        </w:rPr>
      </w:pPr>
      <w:r w:rsidRPr="00333B4E">
        <w:rPr>
          <w:b/>
        </w:rPr>
        <w:t xml:space="preserve">этапа интеллектуально-творческого турнира «Любознайка» для </w:t>
      </w:r>
      <w:r>
        <w:rPr>
          <w:b/>
        </w:rPr>
        <w:t>о</w:t>
      </w:r>
      <w:r w:rsidRPr="00333B4E">
        <w:rPr>
          <w:b/>
        </w:rPr>
        <w:t xml:space="preserve">бучающихся 3 классов </w:t>
      </w:r>
    </w:p>
    <w:p w14:paraId="6688D026" w14:textId="77777777" w:rsidR="004A0883" w:rsidRDefault="004A0883" w:rsidP="004A0883">
      <w:pPr>
        <w:tabs>
          <w:tab w:val="left" w:pos="540"/>
          <w:tab w:val="left" w:pos="900"/>
        </w:tabs>
        <w:spacing w:line="240" w:lineRule="exact"/>
        <w:ind w:right="4535"/>
        <w:rPr>
          <w:b/>
        </w:rPr>
      </w:pPr>
    </w:p>
    <w:p w14:paraId="698FC049" w14:textId="77777777" w:rsidR="004A0883" w:rsidRPr="004A0883" w:rsidRDefault="004A0883" w:rsidP="004A0883">
      <w:pPr>
        <w:tabs>
          <w:tab w:val="left" w:pos="540"/>
          <w:tab w:val="left" w:pos="900"/>
        </w:tabs>
        <w:spacing w:line="240" w:lineRule="exact"/>
        <w:ind w:right="4535"/>
        <w:rPr>
          <w:b/>
          <w:szCs w:val="28"/>
        </w:rPr>
      </w:pPr>
    </w:p>
    <w:p w14:paraId="491C3897" w14:textId="77777777" w:rsidR="00333B4E" w:rsidRPr="00333B4E" w:rsidRDefault="00684DA3" w:rsidP="00333B4E">
      <w:pPr>
        <w:tabs>
          <w:tab w:val="left" w:pos="540"/>
          <w:tab w:val="left" w:pos="900"/>
        </w:tabs>
        <w:spacing w:line="360" w:lineRule="exact"/>
        <w:ind w:firstLine="709"/>
        <w:jc w:val="both"/>
      </w:pPr>
      <w:r>
        <w:t>В</w:t>
      </w:r>
      <w:r w:rsidR="00333B4E" w:rsidRPr="00333B4E">
        <w:t xml:space="preserve"> целях активизации интеллектуально-творческой работы в образовательных учреждениях</w:t>
      </w:r>
    </w:p>
    <w:p w14:paraId="5AB3CA27" w14:textId="77777777" w:rsidR="009A006D" w:rsidRDefault="009A006D" w:rsidP="007607AD">
      <w:pPr>
        <w:tabs>
          <w:tab w:val="left" w:pos="540"/>
          <w:tab w:val="left" w:pos="900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ПРИКАЗЫВАЮ:</w:t>
      </w:r>
    </w:p>
    <w:p w14:paraId="3E5F1714" w14:textId="77777777" w:rsidR="00333B4E" w:rsidRPr="00333B4E" w:rsidRDefault="008708A7" w:rsidP="00333B4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 Провести 25 октября 2024</w:t>
      </w:r>
      <w:r w:rsidR="00333B4E" w:rsidRPr="00333B4E">
        <w:rPr>
          <w:szCs w:val="28"/>
        </w:rPr>
        <w:t xml:space="preserve"> г. интеллектуально-творческий турнир «Любознайка» для учащихся 3 классов на базе МБУ ДО «Центр детского творчества с. Елово».</w:t>
      </w:r>
    </w:p>
    <w:p w14:paraId="61053D18" w14:textId="77777777" w:rsidR="00333B4E" w:rsidRPr="00333B4E" w:rsidRDefault="00333B4E" w:rsidP="00333B4E">
      <w:pPr>
        <w:spacing w:line="360" w:lineRule="exact"/>
        <w:ind w:firstLine="709"/>
        <w:jc w:val="both"/>
        <w:rPr>
          <w:szCs w:val="28"/>
        </w:rPr>
      </w:pPr>
      <w:r w:rsidRPr="00333B4E">
        <w:rPr>
          <w:szCs w:val="28"/>
        </w:rPr>
        <w:t>2. Утвердить прилагаемое Положение Турнира.</w:t>
      </w:r>
    </w:p>
    <w:p w14:paraId="2105B1F7" w14:textId="77777777" w:rsidR="00333B4E" w:rsidRPr="00333B4E" w:rsidRDefault="00333B4E" w:rsidP="00333B4E">
      <w:pPr>
        <w:spacing w:line="360" w:lineRule="exact"/>
        <w:ind w:firstLine="709"/>
        <w:jc w:val="both"/>
        <w:rPr>
          <w:szCs w:val="28"/>
        </w:rPr>
      </w:pPr>
      <w:r w:rsidRPr="00333B4E">
        <w:rPr>
          <w:szCs w:val="28"/>
        </w:rPr>
        <w:t>3. Руководителям образовательных учреждений обеспечить явку обучающихся и членов жюри на Турнир.</w:t>
      </w:r>
    </w:p>
    <w:p w14:paraId="0E02F076" w14:textId="628BAED2" w:rsidR="00333B4E" w:rsidRPr="00333B4E" w:rsidRDefault="004A0883" w:rsidP="00333B4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33B4E" w:rsidRPr="00333B4E">
        <w:rPr>
          <w:szCs w:val="28"/>
        </w:rPr>
        <w:t>. Контроль исполнения приказа возложить на Носкову Е. А., директора МБУ ДО «Центр детского творчества с. Елово».</w:t>
      </w:r>
    </w:p>
    <w:p w14:paraId="21CFAA06" w14:textId="77777777" w:rsidR="00333B4E" w:rsidRDefault="00333B4E" w:rsidP="00333B4E">
      <w:pPr>
        <w:spacing w:line="360" w:lineRule="exact"/>
        <w:ind w:firstLine="709"/>
        <w:jc w:val="both"/>
        <w:rPr>
          <w:szCs w:val="28"/>
        </w:rPr>
      </w:pPr>
    </w:p>
    <w:p w14:paraId="61C95104" w14:textId="77777777" w:rsidR="004A0883" w:rsidRPr="00333B4E" w:rsidRDefault="004A0883" w:rsidP="00333B4E">
      <w:pPr>
        <w:spacing w:line="360" w:lineRule="exact"/>
        <w:ind w:firstLine="709"/>
        <w:jc w:val="both"/>
        <w:rPr>
          <w:szCs w:val="28"/>
        </w:rPr>
      </w:pPr>
    </w:p>
    <w:p w14:paraId="36BA62C6" w14:textId="77777777" w:rsidR="00A669C1" w:rsidRDefault="00A669C1" w:rsidP="007607AD">
      <w:pPr>
        <w:spacing w:line="360" w:lineRule="exact"/>
        <w:ind w:firstLine="709"/>
        <w:jc w:val="both"/>
        <w:rPr>
          <w:sz w:val="24"/>
          <w:szCs w:val="24"/>
        </w:rPr>
      </w:pPr>
    </w:p>
    <w:p w14:paraId="276C216B" w14:textId="0A70254A" w:rsidR="002478EE" w:rsidRPr="00876728" w:rsidRDefault="002478EE" w:rsidP="002478EE">
      <w:pPr>
        <w:contextualSpacing/>
        <w:rPr>
          <w:szCs w:val="28"/>
        </w:rPr>
      </w:pPr>
      <w:r w:rsidRPr="00876728">
        <w:rPr>
          <w:szCs w:val="28"/>
        </w:rPr>
        <w:t xml:space="preserve">Заведующий                                                                                    </w:t>
      </w:r>
      <w:r w:rsidR="004A0883">
        <w:rPr>
          <w:szCs w:val="28"/>
        </w:rPr>
        <w:t xml:space="preserve">  </w:t>
      </w:r>
      <w:r w:rsidRPr="00876728">
        <w:rPr>
          <w:szCs w:val="28"/>
        </w:rPr>
        <w:t>В.Н. Пономарева</w:t>
      </w:r>
    </w:p>
    <w:p w14:paraId="7A4AD764" w14:textId="77777777" w:rsidR="009A006D" w:rsidRDefault="009A006D" w:rsidP="00A669C1">
      <w:pPr>
        <w:rPr>
          <w:szCs w:val="28"/>
        </w:rPr>
      </w:pPr>
    </w:p>
    <w:p w14:paraId="24360925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4809A6FC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3557E385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07C03438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73A00615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5D16473E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3AB7F9DA" w14:textId="77777777" w:rsidR="00333B4E" w:rsidRDefault="00333B4E" w:rsidP="007607AD">
      <w:pPr>
        <w:spacing w:line="240" w:lineRule="exact"/>
        <w:ind w:left="5664" w:firstLine="709"/>
        <w:rPr>
          <w:szCs w:val="28"/>
        </w:rPr>
      </w:pPr>
    </w:p>
    <w:p w14:paraId="3EF9025A" w14:textId="77777777" w:rsidR="00333B4E" w:rsidRDefault="00333B4E" w:rsidP="007607AD">
      <w:pPr>
        <w:spacing w:line="240" w:lineRule="exact"/>
        <w:ind w:left="5664" w:firstLine="709"/>
        <w:rPr>
          <w:szCs w:val="28"/>
        </w:rPr>
      </w:pPr>
    </w:p>
    <w:p w14:paraId="71DC0E95" w14:textId="77777777" w:rsidR="00333B4E" w:rsidRDefault="00333B4E" w:rsidP="007607AD">
      <w:pPr>
        <w:spacing w:line="240" w:lineRule="exact"/>
        <w:ind w:left="5664" w:firstLine="709"/>
        <w:rPr>
          <w:szCs w:val="28"/>
        </w:rPr>
      </w:pPr>
    </w:p>
    <w:p w14:paraId="22286CCE" w14:textId="77777777" w:rsidR="00333B4E" w:rsidRDefault="00333B4E" w:rsidP="007607AD">
      <w:pPr>
        <w:spacing w:line="240" w:lineRule="exact"/>
        <w:ind w:left="5664" w:firstLine="709"/>
        <w:rPr>
          <w:szCs w:val="28"/>
        </w:rPr>
      </w:pPr>
    </w:p>
    <w:p w14:paraId="03E2EC49" w14:textId="77777777" w:rsidR="002478EE" w:rsidRDefault="002478EE" w:rsidP="007607AD">
      <w:pPr>
        <w:spacing w:line="240" w:lineRule="exact"/>
        <w:ind w:left="5664" w:firstLine="709"/>
        <w:rPr>
          <w:szCs w:val="28"/>
        </w:rPr>
      </w:pPr>
    </w:p>
    <w:p w14:paraId="338F7101" w14:textId="77777777" w:rsidR="002478EE" w:rsidRDefault="002478EE" w:rsidP="007607AD">
      <w:pPr>
        <w:spacing w:line="240" w:lineRule="exact"/>
        <w:ind w:left="5664" w:firstLine="709"/>
        <w:rPr>
          <w:szCs w:val="28"/>
        </w:rPr>
      </w:pPr>
    </w:p>
    <w:p w14:paraId="20EF0DF4" w14:textId="77777777" w:rsidR="002478EE" w:rsidRDefault="002478EE" w:rsidP="007607AD">
      <w:pPr>
        <w:spacing w:line="240" w:lineRule="exact"/>
        <w:ind w:left="5664" w:firstLine="709"/>
        <w:rPr>
          <w:szCs w:val="28"/>
        </w:rPr>
      </w:pPr>
    </w:p>
    <w:p w14:paraId="13248994" w14:textId="77777777" w:rsidR="004A0883" w:rsidRDefault="004A0883" w:rsidP="007607AD">
      <w:pPr>
        <w:spacing w:line="240" w:lineRule="exact"/>
        <w:ind w:left="5664" w:firstLine="709"/>
        <w:rPr>
          <w:szCs w:val="28"/>
        </w:rPr>
      </w:pPr>
    </w:p>
    <w:p w14:paraId="5F328535" w14:textId="77777777" w:rsidR="004A0883" w:rsidRDefault="004A0883" w:rsidP="007607AD">
      <w:pPr>
        <w:spacing w:line="240" w:lineRule="exact"/>
        <w:ind w:left="5664" w:firstLine="709"/>
        <w:rPr>
          <w:szCs w:val="28"/>
        </w:rPr>
      </w:pPr>
    </w:p>
    <w:p w14:paraId="4F2284CD" w14:textId="77777777" w:rsidR="004A0883" w:rsidRDefault="004A0883" w:rsidP="007607AD">
      <w:pPr>
        <w:spacing w:line="240" w:lineRule="exact"/>
        <w:ind w:left="5664" w:firstLine="709"/>
        <w:rPr>
          <w:szCs w:val="28"/>
        </w:rPr>
      </w:pPr>
    </w:p>
    <w:p w14:paraId="228C5BBF" w14:textId="77777777" w:rsidR="004A0883" w:rsidRDefault="00333B4E" w:rsidP="007607AD">
      <w:pPr>
        <w:spacing w:line="240" w:lineRule="exact"/>
        <w:ind w:left="5664" w:firstLine="709"/>
        <w:rPr>
          <w:szCs w:val="28"/>
        </w:rPr>
      </w:pPr>
      <w:r>
        <w:rPr>
          <w:szCs w:val="28"/>
        </w:rPr>
        <w:lastRenderedPageBreak/>
        <w:t xml:space="preserve">УТВЕРЖДЕНО </w:t>
      </w:r>
    </w:p>
    <w:p w14:paraId="5AD1719B" w14:textId="3E642280" w:rsidR="00333B4E" w:rsidRPr="007607AD" w:rsidRDefault="00333B4E" w:rsidP="007607AD">
      <w:pPr>
        <w:spacing w:line="240" w:lineRule="exact"/>
        <w:ind w:left="5664" w:firstLine="709"/>
        <w:rPr>
          <w:szCs w:val="28"/>
        </w:rPr>
      </w:pPr>
      <w:r>
        <w:rPr>
          <w:szCs w:val="28"/>
        </w:rPr>
        <w:t>приказом</w:t>
      </w:r>
    </w:p>
    <w:p w14:paraId="30003FA5" w14:textId="77777777" w:rsidR="007607AD" w:rsidRPr="007607AD" w:rsidRDefault="007607AD" w:rsidP="007607AD">
      <w:pPr>
        <w:spacing w:line="240" w:lineRule="exact"/>
        <w:ind w:left="5664" w:firstLine="709"/>
        <w:rPr>
          <w:szCs w:val="28"/>
        </w:rPr>
      </w:pPr>
      <w:r>
        <w:rPr>
          <w:szCs w:val="28"/>
        </w:rPr>
        <w:t>О</w:t>
      </w:r>
      <w:r w:rsidRPr="007607AD">
        <w:rPr>
          <w:szCs w:val="28"/>
        </w:rPr>
        <w:t xml:space="preserve">тдела образования </w:t>
      </w:r>
    </w:p>
    <w:p w14:paraId="14966BD8" w14:textId="77777777" w:rsidR="007607AD" w:rsidRPr="007607AD" w:rsidRDefault="007607AD" w:rsidP="007607AD">
      <w:pPr>
        <w:spacing w:line="240" w:lineRule="exact"/>
        <w:ind w:left="5664" w:firstLine="709"/>
        <w:rPr>
          <w:szCs w:val="28"/>
        </w:rPr>
      </w:pPr>
      <w:r w:rsidRPr="007607AD">
        <w:rPr>
          <w:szCs w:val="28"/>
        </w:rPr>
        <w:t>администрации Еловского</w:t>
      </w:r>
    </w:p>
    <w:p w14:paraId="69B3FB35" w14:textId="77777777" w:rsidR="007607AD" w:rsidRPr="007607AD" w:rsidRDefault="007607AD" w:rsidP="007607AD">
      <w:pPr>
        <w:spacing w:line="240" w:lineRule="exact"/>
        <w:ind w:left="5664" w:firstLine="709"/>
        <w:rPr>
          <w:szCs w:val="28"/>
        </w:rPr>
      </w:pPr>
      <w:r w:rsidRPr="007607AD">
        <w:rPr>
          <w:szCs w:val="28"/>
        </w:rPr>
        <w:t xml:space="preserve">муниципального округа </w:t>
      </w:r>
    </w:p>
    <w:p w14:paraId="38B913DE" w14:textId="77777777" w:rsidR="00333B4E" w:rsidRDefault="007607AD" w:rsidP="007607AD">
      <w:pPr>
        <w:spacing w:line="240" w:lineRule="exact"/>
        <w:ind w:left="5664" w:firstLine="709"/>
        <w:rPr>
          <w:szCs w:val="28"/>
        </w:rPr>
      </w:pPr>
      <w:r w:rsidRPr="007607AD">
        <w:rPr>
          <w:szCs w:val="28"/>
        </w:rPr>
        <w:t>Пермского края</w:t>
      </w:r>
    </w:p>
    <w:p w14:paraId="2F3C0FE7" w14:textId="558A7DD4" w:rsidR="007607AD" w:rsidRPr="007607AD" w:rsidRDefault="008708A7" w:rsidP="007607AD">
      <w:pPr>
        <w:spacing w:line="240" w:lineRule="exact"/>
        <w:ind w:left="5664" w:firstLine="709"/>
        <w:rPr>
          <w:szCs w:val="28"/>
        </w:rPr>
      </w:pPr>
      <w:r>
        <w:rPr>
          <w:szCs w:val="28"/>
        </w:rPr>
        <w:t xml:space="preserve">от </w:t>
      </w:r>
      <w:r w:rsidR="004A0883">
        <w:rPr>
          <w:szCs w:val="28"/>
        </w:rPr>
        <w:t>24</w:t>
      </w:r>
      <w:r>
        <w:rPr>
          <w:szCs w:val="28"/>
        </w:rPr>
        <w:t>.09.2024</w:t>
      </w:r>
      <w:r w:rsidR="002478EE">
        <w:rPr>
          <w:szCs w:val="28"/>
        </w:rPr>
        <w:t xml:space="preserve"> № </w:t>
      </w:r>
      <w:r w:rsidR="004A0883">
        <w:rPr>
          <w:szCs w:val="28"/>
        </w:rPr>
        <w:t>205</w:t>
      </w:r>
    </w:p>
    <w:p w14:paraId="2E3AEC1B" w14:textId="77777777" w:rsidR="007E07F7" w:rsidRDefault="007E07F7" w:rsidP="00B607AF">
      <w:pPr>
        <w:spacing w:line="240" w:lineRule="exact"/>
        <w:ind w:firstLine="709"/>
        <w:jc w:val="center"/>
        <w:rPr>
          <w:b/>
          <w:bCs/>
          <w:szCs w:val="28"/>
        </w:rPr>
      </w:pPr>
    </w:p>
    <w:p w14:paraId="2580A3D3" w14:textId="77777777" w:rsidR="00333B4E" w:rsidRPr="004A0883" w:rsidRDefault="00333B4E" w:rsidP="004A0883">
      <w:pPr>
        <w:spacing w:line="240" w:lineRule="exact"/>
        <w:jc w:val="center"/>
        <w:rPr>
          <w:b/>
          <w:bCs/>
        </w:rPr>
      </w:pPr>
      <w:r w:rsidRPr="004A0883">
        <w:rPr>
          <w:b/>
          <w:bCs/>
        </w:rPr>
        <w:t>ПОЛОЖЕНИЕ</w:t>
      </w:r>
    </w:p>
    <w:p w14:paraId="53198B3A" w14:textId="77777777" w:rsidR="00333B4E" w:rsidRPr="004A0883" w:rsidRDefault="00333B4E" w:rsidP="004A0883">
      <w:pPr>
        <w:spacing w:line="240" w:lineRule="exact"/>
        <w:jc w:val="center"/>
        <w:rPr>
          <w:b/>
          <w:bCs/>
        </w:rPr>
      </w:pPr>
      <w:r w:rsidRPr="004A0883">
        <w:rPr>
          <w:b/>
          <w:bCs/>
        </w:rPr>
        <w:t>о муниципальном этапе интеллектуально-творческого</w:t>
      </w:r>
    </w:p>
    <w:p w14:paraId="15FF050B" w14:textId="77777777" w:rsidR="00333B4E" w:rsidRPr="004A0883" w:rsidRDefault="00333B4E" w:rsidP="004A0883">
      <w:pPr>
        <w:spacing w:line="240" w:lineRule="exact"/>
        <w:jc w:val="center"/>
        <w:rPr>
          <w:b/>
          <w:bCs/>
        </w:rPr>
      </w:pPr>
      <w:r w:rsidRPr="004A0883">
        <w:rPr>
          <w:b/>
          <w:bCs/>
        </w:rPr>
        <w:t>турнира «Любознайка» для учащихся 3 классов</w:t>
      </w:r>
    </w:p>
    <w:p w14:paraId="575A76EC" w14:textId="77777777" w:rsidR="00204CA6" w:rsidRDefault="00204CA6" w:rsidP="004A0883">
      <w:pPr>
        <w:rPr>
          <w:b/>
          <w:bCs/>
          <w:szCs w:val="28"/>
        </w:rPr>
      </w:pPr>
    </w:p>
    <w:p w14:paraId="449117F9" w14:textId="4F20827B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Настоящее Положение регламентирует порядок организации, проведения и финансирования муниципального этапа интеллектуально-творческого турнира «Любознайка» для учащихся 3 классов (далее - Турнир), сроки проведения, порядок представления заявок, определения победителей и награждения участников Турнира.</w:t>
      </w:r>
    </w:p>
    <w:p w14:paraId="0D5175F0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092640CC" w14:textId="77777777" w:rsidR="00333B4E" w:rsidRDefault="00333B4E" w:rsidP="004A0883">
      <w:pPr>
        <w:numPr>
          <w:ilvl w:val="0"/>
          <w:numId w:val="4"/>
        </w:numPr>
        <w:spacing w:line="320" w:lineRule="exact"/>
        <w:jc w:val="both"/>
        <w:rPr>
          <w:b/>
          <w:bCs/>
          <w:szCs w:val="28"/>
        </w:rPr>
      </w:pPr>
      <w:r w:rsidRPr="00333B4E">
        <w:rPr>
          <w:b/>
          <w:bCs/>
          <w:szCs w:val="28"/>
        </w:rPr>
        <w:t>Общие положения</w:t>
      </w:r>
    </w:p>
    <w:p w14:paraId="1B9085F6" w14:textId="2D3A8419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1.1. Основными целями и задачами Турнира являются:</w:t>
      </w:r>
    </w:p>
    <w:p w14:paraId="126FFC85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выявление наиболее подготовленных и творческих классных коллективов и неординарных учителей начальных классов;</w:t>
      </w:r>
    </w:p>
    <w:p w14:paraId="6D373F19" w14:textId="38EA7DA3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создание оптимальных условий для раннего выявления одаренных и талантливых учащихся, их дальнейшего интеллектуального развития;</w:t>
      </w:r>
    </w:p>
    <w:p w14:paraId="7B7C988A" w14:textId="16E2A5CB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- пропаганда научных знаний и развитие у детей интереса к </w:t>
      </w:r>
      <w:r w:rsidR="00684DA3">
        <w:rPr>
          <w:bCs/>
          <w:szCs w:val="28"/>
        </w:rPr>
        <w:t xml:space="preserve">учебной </w:t>
      </w:r>
      <w:r w:rsidRPr="00333B4E">
        <w:rPr>
          <w:bCs/>
          <w:szCs w:val="28"/>
        </w:rPr>
        <w:t>деятельности;</w:t>
      </w:r>
    </w:p>
    <w:p w14:paraId="75F4ED13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развитие творческих способностей детей.</w:t>
      </w:r>
    </w:p>
    <w:p w14:paraId="5037F759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1.2. Участниками Турнира являются обучающиеся 3-х классов (по 3 обучающихся от одного класса) Еловского муниципального округа Пермского края.</w:t>
      </w:r>
    </w:p>
    <w:p w14:paraId="0E18FE82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1.3. Конкурсные работы участников остаются в архиве МБУ ДО «Центр детского творчества с. Елово».</w:t>
      </w:r>
    </w:p>
    <w:p w14:paraId="6FE8674A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1.4. Заявки на учас</w:t>
      </w:r>
      <w:r w:rsidR="008708A7">
        <w:rPr>
          <w:bCs/>
          <w:szCs w:val="28"/>
        </w:rPr>
        <w:t>тие в Турнире направляются до 23</w:t>
      </w:r>
      <w:r w:rsidR="005579BE">
        <w:rPr>
          <w:bCs/>
          <w:szCs w:val="28"/>
        </w:rPr>
        <w:t xml:space="preserve"> октября 202</w:t>
      </w:r>
      <w:r w:rsidR="008708A7">
        <w:rPr>
          <w:bCs/>
          <w:szCs w:val="28"/>
        </w:rPr>
        <w:t>4</w:t>
      </w:r>
      <w:r w:rsidRPr="00333B4E">
        <w:rPr>
          <w:bCs/>
          <w:szCs w:val="28"/>
        </w:rPr>
        <w:t xml:space="preserve"> г. по эл.</w:t>
      </w:r>
      <w:r w:rsidR="00674AAD" w:rsidRPr="00674AAD">
        <w:rPr>
          <w:bCs/>
          <w:szCs w:val="28"/>
        </w:rPr>
        <w:t xml:space="preserve"> </w:t>
      </w:r>
      <w:r w:rsidRPr="00333B4E">
        <w:rPr>
          <w:bCs/>
          <w:szCs w:val="28"/>
        </w:rPr>
        <w:t>почте: cdt-elovo@ yandex.ru.</w:t>
      </w:r>
    </w:p>
    <w:p w14:paraId="41CF6636" w14:textId="77777777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i/>
          <w:szCs w:val="28"/>
        </w:rPr>
      </w:pPr>
      <w:r w:rsidRPr="00333B4E">
        <w:rPr>
          <w:bCs/>
          <w:szCs w:val="28"/>
        </w:rPr>
        <w:t xml:space="preserve">1.5. Согласия на обработку персональных данных предоставляются в оригиналах в день конкурса. </w:t>
      </w:r>
      <w:r w:rsidRPr="00333B4E">
        <w:rPr>
          <w:b/>
          <w:bCs/>
          <w:i/>
          <w:szCs w:val="28"/>
        </w:rPr>
        <w:t>При отсутствии согласия на обработку персональных данных обучающийся до участия в Турнире не допускается.</w:t>
      </w:r>
    </w:p>
    <w:p w14:paraId="4C9107D9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72E6EEB0" w14:textId="77777777" w:rsidR="00333B4E" w:rsidRPr="00333B4E" w:rsidRDefault="00333B4E" w:rsidP="004A0883">
      <w:pPr>
        <w:spacing w:line="320" w:lineRule="exact"/>
        <w:ind w:firstLine="709"/>
        <w:jc w:val="center"/>
        <w:rPr>
          <w:b/>
          <w:bCs/>
          <w:szCs w:val="28"/>
        </w:rPr>
      </w:pPr>
      <w:r w:rsidRPr="00333B4E">
        <w:rPr>
          <w:b/>
          <w:bCs/>
          <w:szCs w:val="28"/>
        </w:rPr>
        <w:t>2. Порядок организации и проведения турнира</w:t>
      </w:r>
    </w:p>
    <w:p w14:paraId="205FD47E" w14:textId="77777777" w:rsidR="00333B4E" w:rsidRPr="00333B4E" w:rsidRDefault="008708A7" w:rsidP="004A0883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2.1. Турнир проводится 25 октября 2024</w:t>
      </w:r>
      <w:r w:rsidR="00333B4E" w:rsidRPr="00333B4E">
        <w:rPr>
          <w:bCs/>
          <w:szCs w:val="28"/>
        </w:rPr>
        <w:t xml:space="preserve"> г. с соблюдением необходимых санитарных норм. Формат, время и место проведения Турнира зависят от эпидемиологической обстановки в округе и будут сообщены ближе к дате проведения. </w:t>
      </w:r>
    </w:p>
    <w:p w14:paraId="1767B7A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2.2. Задания Турнира могут включать в себя материал, выходящий за рамки школьной программы.</w:t>
      </w:r>
    </w:p>
    <w:p w14:paraId="00FE096B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2.3. Турнир является комплексным мероприятием, объединенным одной общей темой по произведению </w:t>
      </w:r>
      <w:r w:rsidR="008708A7">
        <w:rPr>
          <w:bCs/>
          <w:szCs w:val="28"/>
        </w:rPr>
        <w:t>Г.Х. Андерсена</w:t>
      </w:r>
      <w:r w:rsidRPr="00333B4E">
        <w:rPr>
          <w:bCs/>
          <w:szCs w:val="28"/>
        </w:rPr>
        <w:t xml:space="preserve"> «</w:t>
      </w:r>
      <w:r w:rsidR="008708A7">
        <w:rPr>
          <w:bCs/>
          <w:szCs w:val="28"/>
        </w:rPr>
        <w:t>Снежная королева</w:t>
      </w:r>
      <w:r w:rsidRPr="00333B4E">
        <w:rPr>
          <w:bCs/>
          <w:szCs w:val="28"/>
        </w:rPr>
        <w:t xml:space="preserve">». </w:t>
      </w:r>
    </w:p>
    <w:p w14:paraId="2CBC0FB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2.4. Турнир проводится в один день и состоит из 4 блоков:</w:t>
      </w:r>
    </w:p>
    <w:p w14:paraId="45B46C2D" w14:textId="61D8B018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lastRenderedPageBreak/>
        <w:t>1</w:t>
      </w:r>
      <w:r w:rsidR="004A0883">
        <w:rPr>
          <w:bCs/>
          <w:szCs w:val="28"/>
        </w:rPr>
        <w:t xml:space="preserve"> </w:t>
      </w:r>
      <w:r w:rsidRPr="00333B4E">
        <w:rPr>
          <w:bCs/>
          <w:szCs w:val="28"/>
        </w:rPr>
        <w:t>- математика, 2</w:t>
      </w:r>
      <w:r w:rsidR="004A0883">
        <w:rPr>
          <w:bCs/>
          <w:szCs w:val="28"/>
        </w:rPr>
        <w:t xml:space="preserve"> </w:t>
      </w:r>
      <w:r w:rsidRPr="00333B4E">
        <w:rPr>
          <w:bCs/>
          <w:szCs w:val="28"/>
        </w:rPr>
        <w:t>- русский язык, литература, 3 - окружающий мир</w:t>
      </w:r>
      <w:r w:rsidR="003F0FB6">
        <w:rPr>
          <w:bCs/>
          <w:szCs w:val="28"/>
        </w:rPr>
        <w:t>, история</w:t>
      </w:r>
      <w:r w:rsidRPr="00333B4E">
        <w:rPr>
          <w:bCs/>
          <w:szCs w:val="28"/>
        </w:rPr>
        <w:t>, 4</w:t>
      </w:r>
      <w:r w:rsidR="004A0883">
        <w:rPr>
          <w:bCs/>
          <w:szCs w:val="28"/>
        </w:rPr>
        <w:t xml:space="preserve"> </w:t>
      </w:r>
      <w:r w:rsidRPr="00333B4E">
        <w:rPr>
          <w:bCs/>
          <w:szCs w:val="28"/>
        </w:rPr>
        <w:t>- ТРИЗ.</w:t>
      </w:r>
    </w:p>
    <w:p w14:paraId="35A6C743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2.5. Каждый из 3-х участников команды выполняет задания только одного блока (по выбору: математика, русский язык и литература, окружающий мир). Задания по технологии (ТРИЗ) решаются всеми участниками команды совместно. Команда должна охватить все предметы.</w:t>
      </w:r>
    </w:p>
    <w:p w14:paraId="5A372D74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2.6. Пакет заданий по каждому блоку состоит из 9 заданий разных уровней сложности (3 задания по 3 балла, 3 задания по 2 балла, 3 задания по 1 баллу). Разбалловка указывается в листе заданий. </w:t>
      </w:r>
    </w:p>
    <w:p w14:paraId="11D7AC5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2.7. На выполнение заданий блока дается 30 минут. Все задания выполняются письменно.</w:t>
      </w:r>
    </w:p>
    <w:p w14:paraId="19FC0A82" w14:textId="77777777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</w:p>
    <w:p w14:paraId="752BE2D5" w14:textId="77777777" w:rsidR="00333B4E" w:rsidRPr="00333B4E" w:rsidRDefault="00333B4E" w:rsidP="004A0883">
      <w:pPr>
        <w:spacing w:line="320" w:lineRule="exact"/>
        <w:ind w:firstLine="709"/>
        <w:jc w:val="center"/>
        <w:rPr>
          <w:b/>
          <w:bCs/>
          <w:szCs w:val="28"/>
        </w:rPr>
      </w:pPr>
      <w:r w:rsidRPr="00333B4E">
        <w:rPr>
          <w:b/>
          <w:bCs/>
          <w:szCs w:val="28"/>
        </w:rPr>
        <w:t>3. Руководство подготовкой и проведением конкурса</w:t>
      </w:r>
    </w:p>
    <w:p w14:paraId="2FA9FBC4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3.1. Общее руководство по организации и проведению Турнира осуществляет Оргкомитет с правом жюри и руководствуется настоящим Положением.</w:t>
      </w:r>
    </w:p>
    <w:p w14:paraId="272C67B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3.2. Оргкомитет:</w:t>
      </w:r>
    </w:p>
    <w:p w14:paraId="6D94C02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определяет форму, порядок и сроки проведения Турнира;</w:t>
      </w:r>
    </w:p>
    <w:p w14:paraId="7E9DB4F2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осуществляет общее руководство его подготовкой и проведением;</w:t>
      </w:r>
    </w:p>
    <w:p w14:paraId="03339B15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разрабатывает тексты заданий конкурса;</w:t>
      </w:r>
    </w:p>
    <w:p w14:paraId="6DD12F25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определяет критерии оценки работ;</w:t>
      </w:r>
    </w:p>
    <w:p w14:paraId="0D0A9954" w14:textId="77777777" w:rsidR="00333B4E" w:rsidRPr="00333B4E" w:rsidRDefault="00333B4E" w:rsidP="004A0883">
      <w:pPr>
        <w:spacing w:line="320" w:lineRule="exact"/>
        <w:ind w:firstLine="708"/>
        <w:jc w:val="both"/>
        <w:rPr>
          <w:bCs/>
          <w:szCs w:val="28"/>
        </w:rPr>
      </w:pPr>
      <w:r w:rsidRPr="00333B4E">
        <w:rPr>
          <w:bCs/>
          <w:szCs w:val="28"/>
        </w:rPr>
        <w:t>- проводит проверку письменных работ участников Турнира;</w:t>
      </w:r>
    </w:p>
    <w:p w14:paraId="6AA8F1D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подводит итоги, определяя победителей Турнира и распределяя призовые места;</w:t>
      </w:r>
    </w:p>
    <w:p w14:paraId="6E53E75A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утверждает итоговую таблицу результатов.</w:t>
      </w:r>
    </w:p>
    <w:p w14:paraId="23DF64C1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3.3. Состав оргкомитета с правом жюри:</w:t>
      </w:r>
    </w:p>
    <w:p w14:paraId="4C28F9B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Соловьева А.Л. - методист МБУ ДО «ЦДТ с. Елово»;</w:t>
      </w:r>
    </w:p>
    <w:p w14:paraId="5B016EE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Денисова В.В. - руководитель</w:t>
      </w:r>
      <w:r w:rsidR="000B3C8E">
        <w:rPr>
          <w:bCs/>
          <w:szCs w:val="28"/>
        </w:rPr>
        <w:t xml:space="preserve"> РМО учителей начальных классов,</w:t>
      </w:r>
      <w:r w:rsidR="000B3C8E" w:rsidRPr="000B3C8E">
        <w:rPr>
          <w:bCs/>
          <w:szCs w:val="28"/>
        </w:rPr>
        <w:t xml:space="preserve"> </w:t>
      </w:r>
      <w:r w:rsidR="000B3C8E" w:rsidRPr="00333B4E">
        <w:rPr>
          <w:bCs/>
          <w:szCs w:val="28"/>
        </w:rPr>
        <w:t>учитель начальных классов МОУ «Еловская средняя общеобразовательная школа»;</w:t>
      </w:r>
    </w:p>
    <w:p w14:paraId="61093477" w14:textId="77777777" w:rsidR="00333B4E" w:rsidRPr="00333B4E" w:rsidRDefault="008708A7" w:rsidP="004A0883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Букирева И.Н</w:t>
      </w:r>
      <w:r w:rsidR="00333B4E" w:rsidRPr="00333B4E">
        <w:rPr>
          <w:bCs/>
          <w:szCs w:val="28"/>
        </w:rPr>
        <w:t>. - учитель начальных классов МОУ «Еловская средняя общеобразовательная школа»;</w:t>
      </w:r>
    </w:p>
    <w:p w14:paraId="392EA62D" w14:textId="77777777" w:rsidR="00333B4E" w:rsidRPr="00333B4E" w:rsidRDefault="008708A7" w:rsidP="004A0883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Глазырина Л.А</w:t>
      </w:r>
      <w:r w:rsidR="00333B4E" w:rsidRPr="00333B4E">
        <w:rPr>
          <w:bCs/>
          <w:szCs w:val="28"/>
        </w:rPr>
        <w:t>. - учитель начальных классов МОУ «Еловская средняя общеобразовательная школа»;</w:t>
      </w:r>
    </w:p>
    <w:p w14:paraId="4DA9EA3B" w14:textId="7F4D6BC8" w:rsidR="00333B4E" w:rsidRPr="00333B4E" w:rsidRDefault="008708A7" w:rsidP="004A0883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Красноперова Т.А</w:t>
      </w:r>
      <w:r w:rsidR="00333B4E" w:rsidRPr="00333B4E">
        <w:rPr>
          <w:bCs/>
          <w:szCs w:val="28"/>
        </w:rPr>
        <w:t xml:space="preserve">. - учитель начальных классов МОУ «Начальная </w:t>
      </w:r>
      <w:r w:rsidR="004A0883">
        <w:rPr>
          <w:bCs/>
          <w:szCs w:val="28"/>
        </w:rPr>
        <w:t>ш</w:t>
      </w:r>
      <w:r w:rsidR="00333B4E" w:rsidRPr="00333B4E">
        <w:rPr>
          <w:bCs/>
          <w:szCs w:val="28"/>
        </w:rPr>
        <w:t>кола - детский сад № 3 с. Елово».</w:t>
      </w:r>
    </w:p>
    <w:p w14:paraId="0A8BCA21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2FD60EA9" w14:textId="77777777" w:rsidR="00333B4E" w:rsidRPr="00333B4E" w:rsidRDefault="00333B4E" w:rsidP="004A0883">
      <w:pPr>
        <w:spacing w:line="320" w:lineRule="exact"/>
        <w:ind w:firstLine="709"/>
        <w:jc w:val="center"/>
        <w:rPr>
          <w:b/>
          <w:bCs/>
          <w:szCs w:val="28"/>
        </w:rPr>
      </w:pPr>
      <w:r w:rsidRPr="00333B4E">
        <w:rPr>
          <w:b/>
          <w:bCs/>
          <w:szCs w:val="28"/>
        </w:rPr>
        <w:t>4. Подведение итогов Турнира и награждение победителей</w:t>
      </w:r>
    </w:p>
    <w:p w14:paraId="41FD257D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4.1. Итоги подводятся индивидуально по набранным баллам в блоке, и итог команды подводится по сумме баллов каждого участника.</w:t>
      </w:r>
    </w:p>
    <w:p w14:paraId="2793F9D0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4.1.1. Общее количество баллов, которое может набрать участник в одном блоке за правильное решение - 18. Жюри может добавить баллы за оригинальность решения, качество оформления и т. д. За неправильно выполненные задания баллы не вычитаются. Возможна проверка заданий с точностью до десятых долей балла.</w:t>
      </w:r>
    </w:p>
    <w:p w14:paraId="72E36C63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lastRenderedPageBreak/>
        <w:t>4.1.2. Победителем считается участник, набравший максимальную сумму баллов в блоке, но не менее 50% от общего количества баллов (18 баллов); призером – набравший не менее 30%.</w:t>
      </w:r>
    </w:p>
    <w:p w14:paraId="19C20B47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4.1.3. Победитель награждается грамотой и призом, призеры – грамотами. </w:t>
      </w:r>
    </w:p>
    <w:p w14:paraId="44375944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4.1.4. Команда, занявшая 1 место, награждается грамотой и призом, команды, занявшие 2 и 3 место, награждаются грамотами.</w:t>
      </w:r>
    </w:p>
    <w:p w14:paraId="1A686191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4.3. Участники получают сертификаты.</w:t>
      </w:r>
    </w:p>
    <w:p w14:paraId="3173C5AD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4.4. Учителя, подготовившие победителей, призеров и участников получают сертификат.</w:t>
      </w:r>
    </w:p>
    <w:p w14:paraId="41735B0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017926CB" w14:textId="77777777" w:rsidR="00333B4E" w:rsidRPr="00333B4E" w:rsidRDefault="00333B4E" w:rsidP="004A0883">
      <w:pPr>
        <w:spacing w:line="320" w:lineRule="exact"/>
        <w:ind w:firstLine="709"/>
        <w:jc w:val="center"/>
        <w:rPr>
          <w:b/>
          <w:bCs/>
          <w:szCs w:val="28"/>
        </w:rPr>
      </w:pPr>
      <w:r w:rsidRPr="00333B4E">
        <w:rPr>
          <w:b/>
          <w:bCs/>
          <w:szCs w:val="28"/>
        </w:rPr>
        <w:t>5. Финансирование Турнира</w:t>
      </w:r>
    </w:p>
    <w:p w14:paraId="1FD1F325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Финансирование Турнира производится за счёт текущего финансирования МБУ ДО «ЦДТ с. Елово». </w:t>
      </w:r>
    </w:p>
    <w:p w14:paraId="54698B2A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700C9C7D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2EDC61D8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57A26DD0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Контактный телефон: 3-02-60, Соловьева А.Л.</w:t>
      </w:r>
    </w:p>
    <w:p w14:paraId="0D5BB64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126D9DD7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124CE9D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2BB4BC4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4FA8707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0BF09D85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28D7A194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735E6F52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08E1A4B6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5378A0C6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55BCB0C8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42D6D53A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46BEF37A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268F6E42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678592C5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0A5C83A2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1A329F31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2311DD44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7F623199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7515A7C0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5AD1639D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2DE76969" w14:textId="77777777" w:rsidR="00674AAD" w:rsidRDefault="00674AAD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21C39FC9" w14:textId="77777777" w:rsidR="00674AAD" w:rsidRDefault="00674AAD" w:rsidP="004A0883">
      <w:pPr>
        <w:spacing w:line="320" w:lineRule="exact"/>
        <w:jc w:val="both"/>
        <w:rPr>
          <w:bCs/>
          <w:i/>
          <w:szCs w:val="28"/>
        </w:rPr>
      </w:pPr>
    </w:p>
    <w:p w14:paraId="68D5B629" w14:textId="77777777" w:rsidR="008708A7" w:rsidRDefault="008708A7" w:rsidP="004A0883">
      <w:pPr>
        <w:spacing w:line="320" w:lineRule="exact"/>
        <w:ind w:firstLine="709"/>
        <w:jc w:val="right"/>
        <w:rPr>
          <w:bCs/>
          <w:i/>
          <w:szCs w:val="28"/>
        </w:rPr>
      </w:pPr>
    </w:p>
    <w:p w14:paraId="69BA426C" w14:textId="77777777" w:rsidR="008708A7" w:rsidRDefault="008708A7" w:rsidP="004A0883">
      <w:pPr>
        <w:spacing w:line="320" w:lineRule="exact"/>
        <w:ind w:firstLine="709"/>
        <w:jc w:val="right"/>
        <w:rPr>
          <w:bCs/>
          <w:i/>
          <w:szCs w:val="28"/>
        </w:rPr>
      </w:pPr>
    </w:p>
    <w:p w14:paraId="299308EB" w14:textId="77777777" w:rsidR="008708A7" w:rsidRDefault="008708A7" w:rsidP="004A0883">
      <w:pPr>
        <w:spacing w:line="320" w:lineRule="exact"/>
        <w:ind w:firstLine="709"/>
        <w:jc w:val="right"/>
        <w:rPr>
          <w:bCs/>
          <w:i/>
          <w:szCs w:val="28"/>
        </w:rPr>
      </w:pPr>
    </w:p>
    <w:p w14:paraId="48796617" w14:textId="77777777" w:rsidR="004A0883" w:rsidRDefault="004A0883" w:rsidP="004A0883">
      <w:pPr>
        <w:spacing w:line="320" w:lineRule="exact"/>
        <w:ind w:firstLine="709"/>
        <w:jc w:val="right"/>
        <w:rPr>
          <w:bCs/>
          <w:i/>
          <w:szCs w:val="28"/>
        </w:rPr>
      </w:pPr>
    </w:p>
    <w:p w14:paraId="7BD02E61" w14:textId="77777777" w:rsidR="004A0883" w:rsidRDefault="004A0883" w:rsidP="004A0883">
      <w:pPr>
        <w:spacing w:line="320" w:lineRule="exact"/>
        <w:ind w:firstLine="709"/>
        <w:jc w:val="right"/>
        <w:rPr>
          <w:bCs/>
          <w:i/>
          <w:szCs w:val="28"/>
        </w:rPr>
      </w:pPr>
    </w:p>
    <w:p w14:paraId="08C9F77E" w14:textId="744E52EC" w:rsidR="00333B4E" w:rsidRPr="00333B4E" w:rsidRDefault="00333B4E" w:rsidP="004A0883">
      <w:pPr>
        <w:spacing w:line="320" w:lineRule="exact"/>
        <w:ind w:firstLine="709"/>
        <w:jc w:val="right"/>
        <w:rPr>
          <w:bCs/>
          <w:i/>
          <w:szCs w:val="28"/>
        </w:rPr>
      </w:pPr>
      <w:r w:rsidRPr="00333B4E">
        <w:rPr>
          <w:bCs/>
          <w:i/>
          <w:szCs w:val="28"/>
        </w:rPr>
        <w:lastRenderedPageBreak/>
        <w:t>Приложение 1 к Положению</w:t>
      </w:r>
    </w:p>
    <w:p w14:paraId="47284143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6E5C92C9" w14:textId="77777777" w:rsidR="00333B4E" w:rsidRPr="00333B4E" w:rsidRDefault="00333B4E" w:rsidP="004A0883">
      <w:pPr>
        <w:spacing w:line="240" w:lineRule="exact"/>
        <w:ind w:firstLine="709"/>
        <w:jc w:val="center"/>
        <w:rPr>
          <w:bCs/>
          <w:szCs w:val="28"/>
        </w:rPr>
      </w:pPr>
      <w:r w:rsidRPr="00333B4E">
        <w:rPr>
          <w:bCs/>
          <w:szCs w:val="28"/>
        </w:rPr>
        <w:t>ЗАЯВКА</w:t>
      </w:r>
    </w:p>
    <w:p w14:paraId="707814FD" w14:textId="77777777" w:rsidR="00333B4E" w:rsidRPr="00333B4E" w:rsidRDefault="00333B4E" w:rsidP="004A0883">
      <w:pPr>
        <w:spacing w:line="240" w:lineRule="exact"/>
        <w:ind w:firstLine="709"/>
        <w:jc w:val="center"/>
        <w:rPr>
          <w:bCs/>
          <w:szCs w:val="28"/>
        </w:rPr>
      </w:pPr>
      <w:r w:rsidRPr="00333B4E">
        <w:rPr>
          <w:bCs/>
          <w:szCs w:val="28"/>
        </w:rPr>
        <w:t>на муниципальный этап интеллектуально-творческого</w:t>
      </w:r>
    </w:p>
    <w:p w14:paraId="49CA245F" w14:textId="77777777" w:rsidR="00333B4E" w:rsidRPr="00333B4E" w:rsidRDefault="00333B4E" w:rsidP="004A0883">
      <w:pPr>
        <w:spacing w:line="240" w:lineRule="exact"/>
        <w:ind w:firstLine="709"/>
        <w:jc w:val="center"/>
        <w:rPr>
          <w:bCs/>
          <w:szCs w:val="28"/>
        </w:rPr>
      </w:pPr>
      <w:r w:rsidRPr="00333B4E">
        <w:rPr>
          <w:bCs/>
          <w:szCs w:val="28"/>
        </w:rPr>
        <w:t>турнира «Любознайка» для обучающихся 3 классов</w:t>
      </w:r>
    </w:p>
    <w:p w14:paraId="6AE23118" w14:textId="77777777" w:rsidR="00333B4E" w:rsidRPr="00333B4E" w:rsidRDefault="008708A7" w:rsidP="004A0883">
      <w:pPr>
        <w:spacing w:line="240" w:lineRule="exact"/>
        <w:ind w:firstLine="709"/>
        <w:jc w:val="center"/>
        <w:rPr>
          <w:bCs/>
          <w:szCs w:val="28"/>
        </w:rPr>
      </w:pPr>
      <w:r>
        <w:rPr>
          <w:bCs/>
          <w:szCs w:val="28"/>
        </w:rPr>
        <w:t>25.10.2024</w:t>
      </w:r>
      <w:r w:rsidR="00333B4E" w:rsidRPr="00333B4E">
        <w:rPr>
          <w:bCs/>
          <w:szCs w:val="28"/>
        </w:rPr>
        <w:t xml:space="preserve"> г.</w:t>
      </w:r>
    </w:p>
    <w:p w14:paraId="028244BB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5A9379B2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Образовательное</w:t>
      </w:r>
      <w:r w:rsidR="00674AAD">
        <w:rPr>
          <w:bCs/>
          <w:szCs w:val="28"/>
          <w:lang w:val="en-US"/>
        </w:rPr>
        <w:t xml:space="preserve"> </w:t>
      </w:r>
      <w:r w:rsidRPr="00333B4E">
        <w:rPr>
          <w:bCs/>
          <w:szCs w:val="28"/>
        </w:rPr>
        <w:t>учреждение______________________________________</w:t>
      </w:r>
    </w:p>
    <w:p w14:paraId="66B0919B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tbl>
      <w:tblPr>
        <w:tblpPr w:leftFromText="180" w:rightFromText="180" w:vertAnchor="text" w:horzAnchor="margin" w:tblpX="209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636"/>
        <w:gridCol w:w="916"/>
        <w:gridCol w:w="3889"/>
      </w:tblGrid>
      <w:tr w:rsidR="00333B4E" w:rsidRPr="00333B4E" w14:paraId="1CD87E1E" w14:textId="77777777" w:rsidTr="004A0883">
        <w:tc>
          <w:tcPr>
            <w:tcW w:w="594" w:type="dxa"/>
          </w:tcPr>
          <w:p w14:paraId="0D38E57C" w14:textId="77777777" w:rsidR="004A0883" w:rsidRDefault="004A0883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№</w:t>
            </w:r>
          </w:p>
          <w:p w14:paraId="1ECEE664" w14:textId="78C08846" w:rsidR="00333B4E" w:rsidRPr="00333B4E" w:rsidRDefault="00333B4E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п/п</w:t>
            </w:r>
          </w:p>
        </w:tc>
        <w:tc>
          <w:tcPr>
            <w:tcW w:w="3909" w:type="dxa"/>
          </w:tcPr>
          <w:p w14:paraId="02694035" w14:textId="77777777" w:rsidR="00333B4E" w:rsidRPr="00333B4E" w:rsidRDefault="00333B4E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Фамилия, имя обучающегося</w:t>
            </w:r>
          </w:p>
        </w:tc>
        <w:tc>
          <w:tcPr>
            <w:tcW w:w="898" w:type="dxa"/>
          </w:tcPr>
          <w:p w14:paraId="1AD0D55F" w14:textId="77777777" w:rsidR="00333B4E" w:rsidRPr="00333B4E" w:rsidRDefault="00333B4E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Класс</w:t>
            </w:r>
          </w:p>
        </w:tc>
        <w:tc>
          <w:tcPr>
            <w:tcW w:w="4245" w:type="dxa"/>
          </w:tcPr>
          <w:p w14:paraId="5896661E" w14:textId="77777777" w:rsidR="00333B4E" w:rsidRPr="00333B4E" w:rsidRDefault="00333B4E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 xml:space="preserve">Фамилия, имя, отчество </w:t>
            </w:r>
            <w:r w:rsidR="005579BE">
              <w:rPr>
                <w:bCs/>
                <w:szCs w:val="28"/>
              </w:rPr>
              <w:t xml:space="preserve">и должность </w:t>
            </w:r>
            <w:r w:rsidRPr="00333B4E">
              <w:rPr>
                <w:bCs/>
                <w:szCs w:val="28"/>
              </w:rPr>
              <w:t>учителя (полностью)</w:t>
            </w:r>
          </w:p>
        </w:tc>
      </w:tr>
      <w:tr w:rsidR="00333B4E" w:rsidRPr="00333B4E" w14:paraId="0B3D68CA" w14:textId="77777777" w:rsidTr="004A0883">
        <w:tc>
          <w:tcPr>
            <w:tcW w:w="594" w:type="dxa"/>
          </w:tcPr>
          <w:p w14:paraId="386B09FC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1</w:t>
            </w:r>
          </w:p>
        </w:tc>
        <w:tc>
          <w:tcPr>
            <w:tcW w:w="3909" w:type="dxa"/>
          </w:tcPr>
          <w:p w14:paraId="7D6ACE27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898" w:type="dxa"/>
          </w:tcPr>
          <w:p w14:paraId="0573A48F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4245" w:type="dxa"/>
          </w:tcPr>
          <w:p w14:paraId="407CB520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</w:tr>
      <w:tr w:rsidR="00333B4E" w:rsidRPr="00333B4E" w14:paraId="7CB74F6B" w14:textId="77777777" w:rsidTr="004A0883">
        <w:tc>
          <w:tcPr>
            <w:tcW w:w="594" w:type="dxa"/>
          </w:tcPr>
          <w:p w14:paraId="4DE9D0E5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…</w:t>
            </w:r>
          </w:p>
        </w:tc>
        <w:tc>
          <w:tcPr>
            <w:tcW w:w="3909" w:type="dxa"/>
          </w:tcPr>
          <w:p w14:paraId="1DFFADEC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898" w:type="dxa"/>
          </w:tcPr>
          <w:p w14:paraId="74BFEA35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4245" w:type="dxa"/>
          </w:tcPr>
          <w:p w14:paraId="0188EB4B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</w:tr>
    </w:tbl>
    <w:p w14:paraId="1F6EBE66" w14:textId="77777777" w:rsidR="005579BE" w:rsidRDefault="005579BE" w:rsidP="004A0883">
      <w:pPr>
        <w:spacing w:line="320" w:lineRule="exact"/>
        <w:jc w:val="both"/>
        <w:rPr>
          <w:bCs/>
          <w:szCs w:val="28"/>
        </w:rPr>
      </w:pPr>
    </w:p>
    <w:p w14:paraId="768B1E1A" w14:textId="3ACE7B7D" w:rsidR="00333B4E" w:rsidRDefault="008708A7" w:rsidP="004A0883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«___»</w:t>
      </w:r>
      <w:r w:rsidR="004A0883">
        <w:rPr>
          <w:bCs/>
          <w:szCs w:val="28"/>
        </w:rPr>
        <w:t xml:space="preserve"> </w:t>
      </w:r>
      <w:r>
        <w:rPr>
          <w:bCs/>
          <w:szCs w:val="28"/>
        </w:rPr>
        <w:t>___________</w:t>
      </w:r>
      <w:r w:rsidR="004A0883">
        <w:rPr>
          <w:bCs/>
          <w:szCs w:val="28"/>
        </w:rPr>
        <w:t xml:space="preserve"> </w:t>
      </w:r>
      <w:r>
        <w:rPr>
          <w:bCs/>
          <w:szCs w:val="28"/>
        </w:rPr>
        <w:t>2024</w:t>
      </w:r>
      <w:r w:rsidR="00333B4E" w:rsidRPr="00333B4E">
        <w:rPr>
          <w:bCs/>
          <w:szCs w:val="28"/>
        </w:rPr>
        <w:t xml:space="preserve"> г.</w:t>
      </w:r>
    </w:p>
    <w:p w14:paraId="520EBD7C" w14:textId="77777777" w:rsidR="005579BE" w:rsidRPr="00333B4E" w:rsidRDefault="005579BE" w:rsidP="004A0883">
      <w:pPr>
        <w:spacing w:line="320" w:lineRule="exact"/>
        <w:jc w:val="both"/>
        <w:rPr>
          <w:bCs/>
          <w:szCs w:val="28"/>
        </w:rPr>
      </w:pPr>
    </w:p>
    <w:p w14:paraId="1A882992" w14:textId="77777777" w:rsidR="005579BE" w:rsidRDefault="005579BE" w:rsidP="004A0883">
      <w:pPr>
        <w:spacing w:line="320" w:lineRule="exact"/>
        <w:jc w:val="both"/>
        <w:rPr>
          <w:bCs/>
          <w:szCs w:val="28"/>
        </w:rPr>
      </w:pPr>
    </w:p>
    <w:p w14:paraId="74AF929D" w14:textId="77777777" w:rsidR="005579BE" w:rsidRDefault="00333B4E" w:rsidP="004A0883">
      <w:pPr>
        <w:spacing w:line="320" w:lineRule="exact"/>
        <w:rPr>
          <w:bCs/>
          <w:szCs w:val="28"/>
        </w:rPr>
      </w:pPr>
      <w:r w:rsidRPr="00333B4E">
        <w:rPr>
          <w:bCs/>
          <w:szCs w:val="28"/>
        </w:rPr>
        <w:t>Ответственный исполнитель (Ф.И.О. полностью) __________________________</w:t>
      </w:r>
      <w:r w:rsidR="00674AAD" w:rsidRPr="003F0FB6">
        <w:rPr>
          <w:bCs/>
          <w:szCs w:val="28"/>
        </w:rPr>
        <w:t>__________________________________________</w:t>
      </w:r>
    </w:p>
    <w:p w14:paraId="0E98834E" w14:textId="77777777" w:rsidR="00333B4E" w:rsidRPr="00333B4E" w:rsidRDefault="00333B4E" w:rsidP="004A0883">
      <w:pPr>
        <w:spacing w:line="320" w:lineRule="exact"/>
        <w:rPr>
          <w:bCs/>
          <w:szCs w:val="28"/>
        </w:rPr>
      </w:pPr>
      <w:r w:rsidRPr="00333B4E">
        <w:rPr>
          <w:bCs/>
          <w:szCs w:val="28"/>
        </w:rPr>
        <w:br/>
        <w:t>тел.___________________________</w:t>
      </w:r>
    </w:p>
    <w:p w14:paraId="0BF1FAF7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5D358EF9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6ABADDF7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1DE24212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0C0D7140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7ABE6D60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767706DD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4F4F4A64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2FE5ACC8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19222EF4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4F700641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17ACCD9F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5B5916B7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03C94F0A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5CE9DCF7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12CEE1A0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25B26E33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493A6169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5FB7CC8A" w14:textId="77777777" w:rsidR="00674AAD" w:rsidRDefault="00674AAD" w:rsidP="00333B4E">
      <w:pPr>
        <w:ind w:firstLine="709"/>
        <w:jc w:val="both"/>
        <w:rPr>
          <w:bCs/>
          <w:i/>
          <w:szCs w:val="28"/>
        </w:rPr>
      </w:pPr>
    </w:p>
    <w:p w14:paraId="292EAA58" w14:textId="77777777" w:rsidR="00674AAD" w:rsidRDefault="00674AAD" w:rsidP="000B3C8E">
      <w:pPr>
        <w:jc w:val="both"/>
        <w:rPr>
          <w:bCs/>
          <w:i/>
          <w:szCs w:val="28"/>
        </w:rPr>
      </w:pPr>
    </w:p>
    <w:p w14:paraId="7E49AE22" w14:textId="77777777" w:rsidR="00E80F54" w:rsidRDefault="00E80F54" w:rsidP="000B3C8E">
      <w:pPr>
        <w:jc w:val="both"/>
        <w:rPr>
          <w:bCs/>
          <w:i/>
          <w:szCs w:val="28"/>
        </w:rPr>
      </w:pPr>
    </w:p>
    <w:p w14:paraId="6BAA4915" w14:textId="77777777" w:rsidR="00E80F54" w:rsidRDefault="00E80F54" w:rsidP="000B3C8E">
      <w:pPr>
        <w:jc w:val="both"/>
        <w:rPr>
          <w:bCs/>
          <w:i/>
          <w:szCs w:val="28"/>
        </w:rPr>
      </w:pPr>
    </w:p>
    <w:p w14:paraId="7EC298D8" w14:textId="77777777" w:rsidR="00674AAD" w:rsidRDefault="00674AAD" w:rsidP="005579BE">
      <w:pPr>
        <w:jc w:val="both"/>
        <w:rPr>
          <w:bCs/>
          <w:i/>
          <w:szCs w:val="28"/>
        </w:rPr>
      </w:pPr>
    </w:p>
    <w:p w14:paraId="085E9422" w14:textId="77777777" w:rsidR="004A0883" w:rsidRDefault="004A0883" w:rsidP="00674AAD">
      <w:pPr>
        <w:ind w:firstLine="709"/>
        <w:jc w:val="right"/>
        <w:rPr>
          <w:bCs/>
          <w:i/>
          <w:szCs w:val="28"/>
        </w:rPr>
      </w:pPr>
    </w:p>
    <w:p w14:paraId="6479DEA3" w14:textId="77777777" w:rsidR="004A0883" w:rsidRDefault="004A0883" w:rsidP="00674AAD">
      <w:pPr>
        <w:ind w:firstLine="709"/>
        <w:jc w:val="right"/>
        <w:rPr>
          <w:bCs/>
          <w:i/>
          <w:szCs w:val="28"/>
        </w:rPr>
      </w:pPr>
    </w:p>
    <w:p w14:paraId="0A6E9E2B" w14:textId="2F6583B1" w:rsidR="00333B4E" w:rsidRPr="00333B4E" w:rsidRDefault="00333B4E" w:rsidP="00674AAD">
      <w:pPr>
        <w:ind w:firstLine="709"/>
        <w:jc w:val="right"/>
        <w:rPr>
          <w:bCs/>
          <w:i/>
          <w:szCs w:val="28"/>
        </w:rPr>
      </w:pPr>
      <w:r w:rsidRPr="00333B4E">
        <w:rPr>
          <w:bCs/>
          <w:i/>
          <w:szCs w:val="28"/>
        </w:rPr>
        <w:lastRenderedPageBreak/>
        <w:t>Приложение 2 к Положению</w:t>
      </w:r>
    </w:p>
    <w:p w14:paraId="50B6894C" w14:textId="77777777" w:rsidR="00333B4E" w:rsidRPr="00333B4E" w:rsidRDefault="00333B4E" w:rsidP="00333B4E">
      <w:pPr>
        <w:ind w:firstLine="709"/>
        <w:jc w:val="both"/>
        <w:rPr>
          <w:bCs/>
          <w:szCs w:val="28"/>
        </w:rPr>
      </w:pPr>
    </w:p>
    <w:p w14:paraId="05BE12DD" w14:textId="77777777" w:rsidR="00333B4E" w:rsidRPr="00333B4E" w:rsidRDefault="00333B4E" w:rsidP="00674AAD">
      <w:pPr>
        <w:ind w:firstLine="709"/>
        <w:jc w:val="center"/>
        <w:rPr>
          <w:bCs/>
          <w:szCs w:val="28"/>
        </w:rPr>
      </w:pPr>
      <w:r w:rsidRPr="00333B4E">
        <w:rPr>
          <w:b/>
          <w:bCs/>
          <w:szCs w:val="28"/>
        </w:rPr>
        <w:t>Согласие на обработку персональных данных</w:t>
      </w:r>
    </w:p>
    <w:p w14:paraId="67E64B20" w14:textId="77777777" w:rsidR="00333B4E" w:rsidRPr="00333B4E" w:rsidRDefault="00333B4E" w:rsidP="00333B4E">
      <w:pPr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 </w:t>
      </w:r>
    </w:p>
    <w:p w14:paraId="08DCF63A" w14:textId="325EFC0A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Я,_____________________________________________________________,</w:t>
      </w:r>
    </w:p>
    <w:p w14:paraId="1FDEBC41" w14:textId="7E283013" w:rsidR="00333B4E" w:rsidRDefault="00333B4E" w:rsidP="004A0883">
      <w:pPr>
        <w:spacing w:line="320" w:lineRule="exact"/>
        <w:jc w:val="both"/>
        <w:rPr>
          <w:bCs/>
          <w:szCs w:val="28"/>
        </w:rPr>
      </w:pPr>
      <w:r w:rsidRPr="00333B4E">
        <w:rPr>
          <w:bCs/>
          <w:szCs w:val="28"/>
        </w:rPr>
        <w:t>зарегистрированный (ая) по адресу________________________________</w:t>
      </w:r>
      <w:r w:rsidRPr="00333B4E">
        <w:rPr>
          <w:bCs/>
          <w:szCs w:val="28"/>
        </w:rPr>
        <w:br/>
      </w:r>
      <w:r w:rsidR="00674AAD" w:rsidRPr="00674AAD">
        <w:rPr>
          <w:bCs/>
          <w:szCs w:val="28"/>
        </w:rPr>
        <w:t>_</w:t>
      </w:r>
      <w:r w:rsidRPr="00333B4E">
        <w:rPr>
          <w:bCs/>
          <w:szCs w:val="28"/>
        </w:rPr>
        <w:t xml:space="preserve">___________________________________________________________________,в соответствии с требованиями ст. 9 Федерального закона от 27.07.2006 </w:t>
      </w:r>
      <w:r w:rsidR="004A0883">
        <w:rPr>
          <w:bCs/>
          <w:szCs w:val="28"/>
        </w:rPr>
        <w:t>№</w:t>
      </w:r>
      <w:r w:rsidRPr="00333B4E">
        <w:rPr>
          <w:bCs/>
          <w:szCs w:val="28"/>
        </w:rPr>
        <w:t xml:space="preserve">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</w:t>
      </w:r>
      <w:r w:rsidR="004A0883">
        <w:rPr>
          <w:bCs/>
          <w:szCs w:val="28"/>
        </w:rPr>
        <w:t>_____________________________________</w:t>
      </w:r>
    </w:p>
    <w:p w14:paraId="4FE186C4" w14:textId="0477035A" w:rsidR="004A0883" w:rsidRPr="004A0883" w:rsidRDefault="004A0883" w:rsidP="004A0883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____________________________________________________________________</w:t>
      </w:r>
    </w:p>
    <w:p w14:paraId="3EE8D165" w14:textId="59BDEB2E" w:rsidR="00333B4E" w:rsidRPr="00333B4E" w:rsidRDefault="00333B4E" w:rsidP="004A0883">
      <w:pPr>
        <w:spacing w:line="320" w:lineRule="exact"/>
        <w:jc w:val="both"/>
        <w:rPr>
          <w:bCs/>
          <w:szCs w:val="28"/>
        </w:rPr>
      </w:pPr>
      <w:r w:rsidRPr="00333B4E">
        <w:rPr>
          <w:bCs/>
          <w:szCs w:val="28"/>
        </w:rPr>
        <w:t>в связи с его участием</w:t>
      </w:r>
      <w:r w:rsidRPr="00333B4E">
        <w:rPr>
          <w:b/>
          <w:bCs/>
          <w:szCs w:val="28"/>
        </w:rPr>
        <w:t xml:space="preserve"> </w:t>
      </w:r>
      <w:r w:rsidRPr="00333B4E">
        <w:rPr>
          <w:bCs/>
          <w:szCs w:val="28"/>
        </w:rPr>
        <w:t>в муниципальном этапе интеллектуально-творческого турнира «Любознайка» для обучающих</w:t>
      </w:r>
      <w:r w:rsidR="008708A7">
        <w:rPr>
          <w:bCs/>
          <w:szCs w:val="28"/>
        </w:rPr>
        <w:t>ся 3 классов, который пройдет 25</w:t>
      </w:r>
      <w:r w:rsidR="004A0883">
        <w:rPr>
          <w:bCs/>
          <w:szCs w:val="28"/>
        </w:rPr>
        <w:t>.10.2024</w:t>
      </w:r>
      <w:r w:rsidRPr="00333B4E">
        <w:rPr>
          <w:bCs/>
          <w:szCs w:val="28"/>
        </w:rPr>
        <w:t>. </w:t>
      </w:r>
    </w:p>
    <w:p w14:paraId="04B5E9FC" w14:textId="7F0B37D0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  <w:r w:rsidRPr="00333B4E">
        <w:rPr>
          <w:bCs/>
          <w:szCs w:val="28"/>
        </w:rPr>
        <w:t>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333B4E">
        <w:rPr>
          <w:b/>
          <w:bCs/>
          <w:szCs w:val="28"/>
        </w:rPr>
        <w:t> </w:t>
      </w:r>
    </w:p>
    <w:p w14:paraId="51DE174D" w14:textId="7D444AD7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  <w:r w:rsidRPr="00333B4E">
        <w:rPr>
          <w:bCs/>
          <w:szCs w:val="28"/>
        </w:rPr>
        <w:t>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333B4E">
        <w:rPr>
          <w:b/>
          <w:bCs/>
          <w:szCs w:val="28"/>
        </w:rPr>
        <w:t> </w:t>
      </w:r>
    </w:p>
    <w:p w14:paraId="5030CC00" w14:textId="2A3BF510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  <w:r w:rsidRPr="00333B4E">
        <w:rPr>
          <w:bCs/>
          <w:szCs w:val="28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333B4E">
        <w:rPr>
          <w:b/>
          <w:bCs/>
          <w:szCs w:val="28"/>
        </w:rPr>
        <w:t> </w:t>
      </w:r>
    </w:p>
    <w:p w14:paraId="7B0EEC78" w14:textId="66FF2912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  <w:r w:rsidRPr="00333B4E">
        <w:rPr>
          <w:bCs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333B4E">
        <w:rPr>
          <w:b/>
          <w:bCs/>
          <w:szCs w:val="28"/>
        </w:rPr>
        <w:t> </w:t>
      </w:r>
    </w:p>
    <w:p w14:paraId="0692BAF2" w14:textId="77777777" w:rsid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</w:p>
    <w:p w14:paraId="7E0F3286" w14:textId="77777777" w:rsidR="004A0883" w:rsidRDefault="004A0883" w:rsidP="00333B4E">
      <w:pPr>
        <w:ind w:firstLine="709"/>
        <w:jc w:val="both"/>
        <w:rPr>
          <w:b/>
          <w:bCs/>
          <w:szCs w:val="28"/>
        </w:rPr>
      </w:pPr>
    </w:p>
    <w:p w14:paraId="605386A4" w14:textId="77777777" w:rsidR="004A0883" w:rsidRPr="00333B4E" w:rsidRDefault="004A0883" w:rsidP="00333B4E">
      <w:pPr>
        <w:ind w:firstLine="709"/>
        <w:jc w:val="both"/>
        <w:rPr>
          <w:b/>
          <w:bCs/>
          <w:szCs w:val="28"/>
        </w:rPr>
      </w:pPr>
    </w:p>
    <w:p w14:paraId="461A996D" w14:textId="7D40E17A" w:rsidR="00333B4E" w:rsidRPr="00333B4E" w:rsidRDefault="008708A7" w:rsidP="004A0883">
      <w:pPr>
        <w:jc w:val="both"/>
        <w:rPr>
          <w:bCs/>
          <w:szCs w:val="28"/>
        </w:rPr>
      </w:pPr>
      <w:r>
        <w:rPr>
          <w:bCs/>
          <w:szCs w:val="28"/>
        </w:rPr>
        <w:t>«______» ______________ 2024г.</w:t>
      </w:r>
      <w:r w:rsidR="00333B4E" w:rsidRPr="00333B4E">
        <w:rPr>
          <w:bCs/>
          <w:szCs w:val="28"/>
        </w:rPr>
        <w:t xml:space="preserve"> </w:t>
      </w:r>
      <w:r w:rsidR="004A0883">
        <w:rPr>
          <w:bCs/>
          <w:szCs w:val="28"/>
        </w:rPr>
        <w:t xml:space="preserve">             </w:t>
      </w:r>
      <w:r w:rsidR="00333B4E" w:rsidRPr="00333B4E">
        <w:rPr>
          <w:bCs/>
          <w:szCs w:val="28"/>
        </w:rPr>
        <w:t>______________/__________________ </w:t>
      </w:r>
    </w:p>
    <w:p w14:paraId="057CB754" w14:textId="14DF71F4" w:rsidR="004B1F67" w:rsidRDefault="004A0883" w:rsidP="00333B4E">
      <w:pPr>
        <w:ind w:firstLine="709"/>
        <w:jc w:val="both"/>
        <w:rPr>
          <w:bCs/>
          <w:sz w:val="24"/>
          <w:szCs w:val="24"/>
        </w:rPr>
      </w:pPr>
      <w:r>
        <w:rPr>
          <w:bCs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="00333B4E" w:rsidRPr="00333B4E">
        <w:rPr>
          <w:bCs/>
          <w:szCs w:val="28"/>
          <w:vertAlign w:val="superscript"/>
        </w:rPr>
        <w:t>подпись</w:t>
      </w:r>
      <w:r w:rsidR="00674AAD">
        <w:rPr>
          <w:bCs/>
          <w:szCs w:val="28"/>
          <w:vertAlign w:val="superscript"/>
          <w:lang w:val="en-US"/>
        </w:rPr>
        <w:t xml:space="preserve">                    </w:t>
      </w:r>
      <w:r w:rsidR="00333B4E" w:rsidRPr="00333B4E">
        <w:rPr>
          <w:bCs/>
          <w:szCs w:val="28"/>
          <w:vertAlign w:val="superscript"/>
        </w:rPr>
        <w:t xml:space="preserve"> расшифровка</w:t>
      </w:r>
      <w:r w:rsidR="00333B4E" w:rsidRPr="00333B4E">
        <w:rPr>
          <w:bCs/>
          <w:szCs w:val="28"/>
        </w:rPr>
        <w:t> </w:t>
      </w:r>
    </w:p>
    <w:sectPr w:rsidR="004B1F67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44EE6" w14:textId="77777777" w:rsidR="00CA10A5" w:rsidRDefault="00CA10A5">
      <w:r>
        <w:separator/>
      </w:r>
    </w:p>
  </w:endnote>
  <w:endnote w:type="continuationSeparator" w:id="0">
    <w:p w14:paraId="38C03281" w14:textId="77777777" w:rsidR="00CA10A5" w:rsidRDefault="00CA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BEA21" w14:textId="77777777" w:rsidR="00CA10A5" w:rsidRDefault="00CA10A5">
      <w:r>
        <w:separator/>
      </w:r>
    </w:p>
  </w:footnote>
  <w:footnote w:type="continuationSeparator" w:id="0">
    <w:p w14:paraId="1CE51B12" w14:textId="77777777" w:rsidR="00CA10A5" w:rsidRDefault="00CA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6124D"/>
    <w:multiLevelType w:val="hybridMultilevel"/>
    <w:tmpl w:val="3A8804DE"/>
    <w:lvl w:ilvl="0" w:tplc="17D49F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711E"/>
    <w:multiLevelType w:val="hybridMultilevel"/>
    <w:tmpl w:val="397CD71E"/>
    <w:lvl w:ilvl="0" w:tplc="6BE6C048">
      <w:start w:val="1"/>
      <w:numFmt w:val="decimal"/>
      <w:lvlText w:val="%1."/>
      <w:lvlJc w:val="left"/>
      <w:pPr>
        <w:ind w:left="3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7" w:hanging="360"/>
      </w:pPr>
    </w:lvl>
    <w:lvl w:ilvl="2" w:tplc="0419001B" w:tentative="1">
      <w:start w:val="1"/>
      <w:numFmt w:val="lowerRoman"/>
      <w:lvlText w:val="%3."/>
      <w:lvlJc w:val="right"/>
      <w:pPr>
        <w:ind w:left="5267" w:hanging="180"/>
      </w:pPr>
    </w:lvl>
    <w:lvl w:ilvl="3" w:tplc="0419000F" w:tentative="1">
      <w:start w:val="1"/>
      <w:numFmt w:val="decimal"/>
      <w:lvlText w:val="%4."/>
      <w:lvlJc w:val="left"/>
      <w:pPr>
        <w:ind w:left="5987" w:hanging="360"/>
      </w:pPr>
    </w:lvl>
    <w:lvl w:ilvl="4" w:tplc="04190019" w:tentative="1">
      <w:start w:val="1"/>
      <w:numFmt w:val="lowerLetter"/>
      <w:lvlText w:val="%5."/>
      <w:lvlJc w:val="left"/>
      <w:pPr>
        <w:ind w:left="6707" w:hanging="360"/>
      </w:pPr>
    </w:lvl>
    <w:lvl w:ilvl="5" w:tplc="0419001B" w:tentative="1">
      <w:start w:val="1"/>
      <w:numFmt w:val="lowerRoman"/>
      <w:lvlText w:val="%6."/>
      <w:lvlJc w:val="right"/>
      <w:pPr>
        <w:ind w:left="7427" w:hanging="180"/>
      </w:pPr>
    </w:lvl>
    <w:lvl w:ilvl="6" w:tplc="0419000F" w:tentative="1">
      <w:start w:val="1"/>
      <w:numFmt w:val="decimal"/>
      <w:lvlText w:val="%7."/>
      <w:lvlJc w:val="left"/>
      <w:pPr>
        <w:ind w:left="8147" w:hanging="360"/>
      </w:pPr>
    </w:lvl>
    <w:lvl w:ilvl="7" w:tplc="04190019" w:tentative="1">
      <w:start w:val="1"/>
      <w:numFmt w:val="lowerLetter"/>
      <w:lvlText w:val="%8."/>
      <w:lvlJc w:val="left"/>
      <w:pPr>
        <w:ind w:left="8867" w:hanging="360"/>
      </w:pPr>
    </w:lvl>
    <w:lvl w:ilvl="8" w:tplc="0419001B" w:tentative="1">
      <w:start w:val="1"/>
      <w:numFmt w:val="lowerRoman"/>
      <w:lvlText w:val="%9."/>
      <w:lvlJc w:val="right"/>
      <w:pPr>
        <w:ind w:left="9587" w:hanging="180"/>
      </w:pPr>
    </w:lvl>
  </w:abstractNum>
  <w:num w:numId="1" w16cid:durableId="745228150">
    <w:abstractNumId w:val="2"/>
  </w:num>
  <w:num w:numId="2" w16cid:durableId="618801550">
    <w:abstractNumId w:val="1"/>
  </w:num>
  <w:num w:numId="3" w16cid:durableId="768769114">
    <w:abstractNumId w:val="0"/>
  </w:num>
  <w:num w:numId="4" w16cid:durableId="54402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44EA"/>
    <w:rsid w:val="00030421"/>
    <w:rsid w:val="000532F3"/>
    <w:rsid w:val="0005359A"/>
    <w:rsid w:val="00061261"/>
    <w:rsid w:val="00064595"/>
    <w:rsid w:val="00066153"/>
    <w:rsid w:val="00092E27"/>
    <w:rsid w:val="00097994"/>
    <w:rsid w:val="000B3168"/>
    <w:rsid w:val="000B3C8E"/>
    <w:rsid w:val="000C2D90"/>
    <w:rsid w:val="000F02B7"/>
    <w:rsid w:val="00113728"/>
    <w:rsid w:val="00130F3C"/>
    <w:rsid w:val="00143108"/>
    <w:rsid w:val="00172811"/>
    <w:rsid w:val="00197AD9"/>
    <w:rsid w:val="001A3FAB"/>
    <w:rsid w:val="001B2E61"/>
    <w:rsid w:val="001D53EE"/>
    <w:rsid w:val="001F0DA0"/>
    <w:rsid w:val="00204CA6"/>
    <w:rsid w:val="00225CA9"/>
    <w:rsid w:val="002478EE"/>
    <w:rsid w:val="002642F1"/>
    <w:rsid w:val="002802BE"/>
    <w:rsid w:val="002A2D70"/>
    <w:rsid w:val="002A4B99"/>
    <w:rsid w:val="002A5ABD"/>
    <w:rsid w:val="002B2B46"/>
    <w:rsid w:val="002C07C5"/>
    <w:rsid w:val="002C7301"/>
    <w:rsid w:val="002D3A45"/>
    <w:rsid w:val="002E5650"/>
    <w:rsid w:val="002E56D7"/>
    <w:rsid w:val="00311DAC"/>
    <w:rsid w:val="00321641"/>
    <w:rsid w:val="00333B4E"/>
    <w:rsid w:val="00351B01"/>
    <w:rsid w:val="00356F82"/>
    <w:rsid w:val="0036013B"/>
    <w:rsid w:val="0038055D"/>
    <w:rsid w:val="003870D8"/>
    <w:rsid w:val="00392D6D"/>
    <w:rsid w:val="003F0FB6"/>
    <w:rsid w:val="0044081E"/>
    <w:rsid w:val="004453C5"/>
    <w:rsid w:val="004642D8"/>
    <w:rsid w:val="0047083E"/>
    <w:rsid w:val="00482A25"/>
    <w:rsid w:val="004A0883"/>
    <w:rsid w:val="004A466C"/>
    <w:rsid w:val="004B1F67"/>
    <w:rsid w:val="004C659D"/>
    <w:rsid w:val="004E1013"/>
    <w:rsid w:val="004E61DF"/>
    <w:rsid w:val="004F6BB4"/>
    <w:rsid w:val="00501BDB"/>
    <w:rsid w:val="00530565"/>
    <w:rsid w:val="00530780"/>
    <w:rsid w:val="0053078C"/>
    <w:rsid w:val="005414A2"/>
    <w:rsid w:val="005579BE"/>
    <w:rsid w:val="00564527"/>
    <w:rsid w:val="005840C7"/>
    <w:rsid w:val="00590173"/>
    <w:rsid w:val="005955BE"/>
    <w:rsid w:val="006652D7"/>
    <w:rsid w:val="00674AAD"/>
    <w:rsid w:val="0068244F"/>
    <w:rsid w:val="00684DA3"/>
    <w:rsid w:val="0068607E"/>
    <w:rsid w:val="00690515"/>
    <w:rsid w:val="006F2B94"/>
    <w:rsid w:val="00715A69"/>
    <w:rsid w:val="00751F8C"/>
    <w:rsid w:val="007607AD"/>
    <w:rsid w:val="007929E0"/>
    <w:rsid w:val="007C702D"/>
    <w:rsid w:val="007E07F7"/>
    <w:rsid w:val="007E11A8"/>
    <w:rsid w:val="007F35E3"/>
    <w:rsid w:val="00823D82"/>
    <w:rsid w:val="00856731"/>
    <w:rsid w:val="008708A7"/>
    <w:rsid w:val="008741B6"/>
    <w:rsid w:val="008936EC"/>
    <w:rsid w:val="00893A91"/>
    <w:rsid w:val="008C5BE8"/>
    <w:rsid w:val="008D24CC"/>
    <w:rsid w:val="00904000"/>
    <w:rsid w:val="00906FEC"/>
    <w:rsid w:val="00923A95"/>
    <w:rsid w:val="00926100"/>
    <w:rsid w:val="00931512"/>
    <w:rsid w:val="00945132"/>
    <w:rsid w:val="00951774"/>
    <w:rsid w:val="0097633A"/>
    <w:rsid w:val="009A006D"/>
    <w:rsid w:val="009B59F3"/>
    <w:rsid w:val="009C011A"/>
    <w:rsid w:val="009E19E9"/>
    <w:rsid w:val="00A16F73"/>
    <w:rsid w:val="00A442D4"/>
    <w:rsid w:val="00A669C1"/>
    <w:rsid w:val="00A701BA"/>
    <w:rsid w:val="00AE0B25"/>
    <w:rsid w:val="00AE5CF4"/>
    <w:rsid w:val="00B01DB0"/>
    <w:rsid w:val="00B03CF2"/>
    <w:rsid w:val="00B47DDE"/>
    <w:rsid w:val="00B607AF"/>
    <w:rsid w:val="00B6398C"/>
    <w:rsid w:val="00B85510"/>
    <w:rsid w:val="00B921B5"/>
    <w:rsid w:val="00BA08A8"/>
    <w:rsid w:val="00C17F88"/>
    <w:rsid w:val="00C6155E"/>
    <w:rsid w:val="00C74568"/>
    <w:rsid w:val="00CA10A5"/>
    <w:rsid w:val="00CA32BF"/>
    <w:rsid w:val="00CD6CE7"/>
    <w:rsid w:val="00D014FA"/>
    <w:rsid w:val="00D22A62"/>
    <w:rsid w:val="00D30A0E"/>
    <w:rsid w:val="00DD4CCD"/>
    <w:rsid w:val="00DF01B0"/>
    <w:rsid w:val="00DF3619"/>
    <w:rsid w:val="00E34D8E"/>
    <w:rsid w:val="00E53A0B"/>
    <w:rsid w:val="00E7309C"/>
    <w:rsid w:val="00E80F54"/>
    <w:rsid w:val="00F22F1F"/>
    <w:rsid w:val="00F279B3"/>
    <w:rsid w:val="00F31420"/>
    <w:rsid w:val="00F31ED4"/>
    <w:rsid w:val="00F331B4"/>
    <w:rsid w:val="00F6686C"/>
    <w:rsid w:val="00F71435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6BAF8"/>
  <w15:docId w15:val="{5248ED98-D7E5-48E2-8661-DD4000C2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1F0DA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6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7FFB7-3951-44BE-BC0B-191A5D28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2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2024-09-24T09:53:00Z</cp:lastPrinted>
  <dcterms:created xsi:type="dcterms:W3CDTF">2024-09-24T09:55:00Z</dcterms:created>
  <dcterms:modified xsi:type="dcterms:W3CDTF">2024-09-24T09:55:00Z</dcterms:modified>
</cp:coreProperties>
</file>