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AB" w:rsidRDefault="00796DAB" w:rsidP="00507D80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Об организации работы по</w:t>
      </w:r>
    </w:p>
    <w:p w:rsidR="00796DAB" w:rsidRDefault="00796DAB" w:rsidP="00507D80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аккредитации граждан в</w:t>
      </w:r>
    </w:p>
    <w:p w:rsidR="00796DAB" w:rsidRDefault="00796DAB" w:rsidP="00507D80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качестве общественных</w:t>
      </w:r>
    </w:p>
    <w:p w:rsidR="00796DAB" w:rsidRDefault="00796DAB" w:rsidP="00507D80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наблюдателей в период</w:t>
      </w:r>
    </w:p>
    <w:p w:rsidR="00796DAB" w:rsidRDefault="00796DAB" w:rsidP="00507D80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проведения Всероссийской</w:t>
      </w:r>
    </w:p>
    <w:p w:rsidR="00796DAB" w:rsidRDefault="00796DAB" w:rsidP="00507D80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олимпиады школьников в</w:t>
      </w:r>
    </w:p>
    <w:p w:rsidR="00796DAB" w:rsidRDefault="00796DAB" w:rsidP="00507D80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Еловском муниципальном</w:t>
      </w:r>
    </w:p>
    <w:p w:rsidR="00DC712D" w:rsidRPr="00507D80" w:rsidRDefault="00796DAB" w:rsidP="00507D80">
      <w:pPr>
        <w:pStyle w:val="ad"/>
        <w:spacing w:line="240" w:lineRule="exact"/>
        <w:rPr>
          <w:b/>
          <w:caps/>
          <w:szCs w:val="28"/>
        </w:rPr>
      </w:pPr>
      <w:r>
        <w:rPr>
          <w:b/>
          <w:szCs w:val="28"/>
        </w:rPr>
        <w:t>округе Пермского края</w:t>
      </w:r>
    </w:p>
    <w:p w:rsidR="00DC712D" w:rsidRDefault="00DC712D" w:rsidP="00757722">
      <w:pPr>
        <w:rPr>
          <w:b/>
          <w:szCs w:val="28"/>
        </w:rPr>
      </w:pPr>
    </w:p>
    <w:p w:rsidR="00DC68D5" w:rsidRDefault="00DC68D5" w:rsidP="00757722">
      <w:pPr>
        <w:rPr>
          <w:b/>
          <w:szCs w:val="28"/>
        </w:rPr>
      </w:pPr>
    </w:p>
    <w:p w:rsidR="00DC68D5" w:rsidRDefault="00DC68D5" w:rsidP="00621C63">
      <w:pPr>
        <w:ind w:firstLine="708"/>
        <w:jc w:val="both"/>
        <w:rPr>
          <w:szCs w:val="28"/>
          <w:lang w:eastAsia="en-US"/>
        </w:rPr>
      </w:pPr>
      <w:r w:rsidRPr="00DC68D5">
        <w:rPr>
          <w:szCs w:val="28"/>
        </w:rPr>
        <w:t>В соответствии с</w:t>
      </w:r>
      <w:r>
        <w:rPr>
          <w:szCs w:val="28"/>
        </w:rPr>
        <w:t xml:space="preserve">  </w:t>
      </w:r>
      <w:r w:rsidRPr="00DC68D5">
        <w:rPr>
          <w:szCs w:val="28"/>
          <w:lang w:eastAsia="en-US"/>
        </w:rPr>
        <w:t>приказ</w:t>
      </w:r>
      <w:r>
        <w:rPr>
          <w:szCs w:val="28"/>
          <w:lang w:eastAsia="en-US"/>
        </w:rPr>
        <w:t>ом</w:t>
      </w:r>
      <w:r w:rsidRPr="00DC68D5">
        <w:rPr>
          <w:spacing w:val="18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Министерства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образования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и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науки</w:t>
      </w:r>
      <w:r w:rsidRPr="00DC68D5">
        <w:rPr>
          <w:spacing w:val="115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Пермского</w:t>
      </w:r>
      <w:r w:rsidRPr="00DC68D5">
        <w:rPr>
          <w:spacing w:val="2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края</w:t>
      </w:r>
      <w:r w:rsidRPr="00DC68D5">
        <w:rPr>
          <w:spacing w:val="-68"/>
          <w:szCs w:val="28"/>
          <w:lang w:eastAsia="en-US"/>
        </w:rPr>
        <w:t xml:space="preserve"> </w:t>
      </w:r>
      <w:r>
        <w:rPr>
          <w:spacing w:val="-68"/>
          <w:szCs w:val="28"/>
          <w:lang w:eastAsia="en-US"/>
        </w:rPr>
        <w:t xml:space="preserve">    </w:t>
      </w:r>
      <w:r>
        <w:rPr>
          <w:szCs w:val="28"/>
          <w:lang w:eastAsia="en-US"/>
        </w:rPr>
        <w:t xml:space="preserve"> о</w:t>
      </w:r>
      <w:r w:rsidRPr="00DC68D5">
        <w:rPr>
          <w:szCs w:val="28"/>
          <w:lang w:eastAsia="en-US"/>
        </w:rPr>
        <w:t>т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27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сентября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2021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г.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№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26-01-06-963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«Об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организации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работы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по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аккредитации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граждан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в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качестве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общественных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наблюдателей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в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период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проведения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Всероссийской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олимпиады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школьников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в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Пермском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крае»</w:t>
      </w:r>
      <w:r>
        <w:rPr>
          <w:szCs w:val="28"/>
          <w:lang w:eastAsia="en-US"/>
        </w:rPr>
        <w:t>, приказом</w:t>
      </w:r>
      <w:r w:rsidRPr="00DC68D5">
        <w:rPr>
          <w:szCs w:val="28"/>
          <w:lang w:eastAsia="en-US"/>
        </w:rPr>
        <w:t xml:space="preserve"> Министерства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образования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и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науки</w:t>
      </w:r>
      <w:r w:rsidRPr="00DC68D5">
        <w:rPr>
          <w:spacing w:val="115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Пермского</w:t>
      </w:r>
      <w:r w:rsidRPr="00DC68D5">
        <w:rPr>
          <w:spacing w:val="2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края</w:t>
      </w:r>
      <w:r w:rsidRPr="00DC68D5">
        <w:rPr>
          <w:spacing w:val="-68"/>
          <w:szCs w:val="28"/>
          <w:lang w:eastAsia="en-US"/>
        </w:rPr>
        <w:t xml:space="preserve"> </w:t>
      </w:r>
      <w:r>
        <w:rPr>
          <w:spacing w:val="-68"/>
          <w:szCs w:val="28"/>
          <w:lang w:eastAsia="en-US"/>
        </w:rPr>
        <w:t xml:space="preserve">     </w:t>
      </w:r>
      <w:r>
        <w:rPr>
          <w:szCs w:val="28"/>
          <w:lang w:eastAsia="en-US"/>
        </w:rPr>
        <w:t xml:space="preserve"> от</w:t>
      </w:r>
      <w:r w:rsidRPr="00DC68D5">
        <w:rPr>
          <w:spacing w:val="1"/>
          <w:szCs w:val="28"/>
          <w:lang w:eastAsia="en-US"/>
        </w:rPr>
        <w:t xml:space="preserve"> </w:t>
      </w:r>
      <w:r>
        <w:rPr>
          <w:szCs w:val="28"/>
          <w:lang w:eastAsia="en-US"/>
        </w:rPr>
        <w:t>15</w:t>
      </w:r>
      <w:r w:rsidRPr="00DC68D5">
        <w:rPr>
          <w:spacing w:val="1"/>
          <w:szCs w:val="28"/>
          <w:lang w:eastAsia="en-US"/>
        </w:rPr>
        <w:t xml:space="preserve"> </w:t>
      </w:r>
      <w:r>
        <w:rPr>
          <w:szCs w:val="28"/>
          <w:lang w:eastAsia="en-US"/>
        </w:rPr>
        <w:t>августа</w:t>
      </w:r>
      <w:r w:rsidRPr="00DC68D5">
        <w:rPr>
          <w:spacing w:val="1"/>
          <w:szCs w:val="28"/>
          <w:lang w:eastAsia="en-US"/>
        </w:rPr>
        <w:t xml:space="preserve"> </w:t>
      </w:r>
      <w:r>
        <w:rPr>
          <w:szCs w:val="28"/>
          <w:lang w:eastAsia="en-US"/>
        </w:rPr>
        <w:t>2022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г.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№</w:t>
      </w:r>
      <w:r w:rsidRPr="00DC68D5">
        <w:rPr>
          <w:spacing w:val="1"/>
          <w:szCs w:val="28"/>
          <w:lang w:eastAsia="en-US"/>
        </w:rPr>
        <w:t xml:space="preserve"> </w:t>
      </w:r>
      <w:r>
        <w:rPr>
          <w:szCs w:val="28"/>
          <w:lang w:eastAsia="en-US"/>
        </w:rPr>
        <w:t>26-01-06-765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«</w:t>
      </w:r>
      <w:r>
        <w:rPr>
          <w:szCs w:val="28"/>
          <w:lang w:eastAsia="en-US"/>
        </w:rPr>
        <w:t xml:space="preserve">О внесении изменений в приказ «О внесении изменений в приказ </w:t>
      </w:r>
      <w:r w:rsidRPr="00DC68D5">
        <w:rPr>
          <w:szCs w:val="28"/>
          <w:lang w:eastAsia="en-US"/>
        </w:rPr>
        <w:t>Министерства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образования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и</w:t>
      </w:r>
      <w:r w:rsidRPr="00DC68D5">
        <w:rPr>
          <w:spacing w:val="4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науки</w:t>
      </w:r>
      <w:r w:rsidRPr="00DC68D5">
        <w:rPr>
          <w:spacing w:val="115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Пермского</w:t>
      </w:r>
      <w:r w:rsidRPr="00DC68D5">
        <w:rPr>
          <w:spacing w:val="22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края</w:t>
      </w:r>
      <w:r w:rsidRPr="00DC68D5">
        <w:rPr>
          <w:spacing w:val="-68"/>
          <w:szCs w:val="28"/>
          <w:lang w:eastAsia="en-US"/>
        </w:rPr>
        <w:t xml:space="preserve"> </w:t>
      </w:r>
      <w:r>
        <w:rPr>
          <w:spacing w:val="-68"/>
          <w:szCs w:val="28"/>
          <w:lang w:eastAsia="en-US"/>
        </w:rPr>
        <w:t xml:space="preserve">    </w:t>
      </w:r>
      <w:r>
        <w:rPr>
          <w:szCs w:val="28"/>
          <w:lang w:eastAsia="en-US"/>
        </w:rPr>
        <w:t xml:space="preserve"> о</w:t>
      </w:r>
      <w:r w:rsidRPr="00DC68D5">
        <w:rPr>
          <w:szCs w:val="28"/>
          <w:lang w:eastAsia="en-US"/>
        </w:rPr>
        <w:t>т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27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сентября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2021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г.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№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26-01-06-963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«Об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организации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работы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по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аккредитации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граждан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в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качестве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общественных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наблюдателей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в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период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проведения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Всероссийской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олимпиады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школьников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в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Пермском</w:t>
      </w:r>
      <w:r w:rsidRPr="00DC68D5">
        <w:rPr>
          <w:spacing w:val="1"/>
          <w:szCs w:val="28"/>
          <w:lang w:eastAsia="en-US"/>
        </w:rPr>
        <w:t xml:space="preserve"> </w:t>
      </w:r>
      <w:r w:rsidRPr="00DC68D5">
        <w:rPr>
          <w:szCs w:val="28"/>
          <w:lang w:eastAsia="en-US"/>
        </w:rPr>
        <w:t>крае»</w:t>
      </w:r>
      <w:r>
        <w:rPr>
          <w:szCs w:val="28"/>
          <w:lang w:eastAsia="en-US"/>
        </w:rPr>
        <w:t xml:space="preserve">, </w:t>
      </w:r>
      <w:r w:rsidR="00DE4C47" w:rsidRPr="00DE4C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4" o:spid="_x0000_s1026" type="#_x0000_t202" style="position:absolute;left:0;text-align:left;margin-left:432.35pt;margin-top:179.15pt;width:100.65pt;height:21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<v:textbox inset="0,0,0,0">
              <w:txbxContent>
                <w:p w:rsidR="004214A7" w:rsidRPr="00482A25" w:rsidRDefault="003E4792" w:rsidP="00507D80">
                  <w:pPr>
                    <w:pStyle w:val="a8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200</w:t>
                  </w:r>
                </w:p>
              </w:txbxContent>
            </v:textbox>
            <w10:wrap anchorx="page" anchory="page"/>
          </v:shape>
        </w:pict>
      </w:r>
      <w:r w:rsidR="00DE4C47" w:rsidRPr="00DE4C47">
        <w:rPr>
          <w:noProof/>
        </w:rPr>
        <w:pict>
          <v:shape id="Text Box 53" o:spid="_x0000_s1027" type="#_x0000_t202" style="position:absolute;left:0;text-align:left;margin-left:138.9pt;margin-top:179.15pt;width:100.65pt;height:21.6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<v:textbox inset="0,0,0,0">
              <w:txbxContent>
                <w:p w:rsidR="004214A7" w:rsidRPr="00482A25" w:rsidRDefault="003E4792" w:rsidP="001463C6">
                  <w:pPr>
                    <w:pStyle w:val="a8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05.09</w:t>
                  </w:r>
                  <w:r w:rsidR="004214A7">
                    <w:rPr>
                      <w:szCs w:val="28"/>
                      <w:lang w:val="ru-RU"/>
                    </w:rPr>
                    <w:t>.2024</w:t>
                  </w:r>
                </w:p>
              </w:txbxContent>
            </v:textbox>
            <w10:wrap anchorx="page" anchory="page"/>
          </v:shape>
        </w:pic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C63">
        <w:rPr>
          <w:szCs w:val="28"/>
          <w:lang w:eastAsia="en-US"/>
        </w:rPr>
        <w:t xml:space="preserve">приказом </w:t>
      </w:r>
      <w:r w:rsidR="00621C63" w:rsidRPr="00DC68D5">
        <w:rPr>
          <w:szCs w:val="28"/>
          <w:lang w:eastAsia="en-US"/>
        </w:rPr>
        <w:t>Министерства</w:t>
      </w:r>
      <w:r w:rsidR="00621C63" w:rsidRPr="00DC68D5">
        <w:rPr>
          <w:spacing w:val="42"/>
          <w:szCs w:val="28"/>
          <w:lang w:eastAsia="en-US"/>
        </w:rPr>
        <w:t xml:space="preserve"> </w:t>
      </w:r>
      <w:r w:rsidR="00621C63" w:rsidRPr="00DC68D5">
        <w:rPr>
          <w:szCs w:val="28"/>
          <w:lang w:eastAsia="en-US"/>
        </w:rPr>
        <w:t>образования</w:t>
      </w:r>
      <w:r w:rsidR="00621C63" w:rsidRPr="00DC68D5">
        <w:rPr>
          <w:spacing w:val="42"/>
          <w:szCs w:val="28"/>
          <w:lang w:eastAsia="en-US"/>
        </w:rPr>
        <w:t xml:space="preserve"> </w:t>
      </w:r>
      <w:r w:rsidR="00621C63" w:rsidRPr="00DC68D5">
        <w:rPr>
          <w:szCs w:val="28"/>
          <w:lang w:eastAsia="en-US"/>
        </w:rPr>
        <w:t>и</w:t>
      </w:r>
      <w:r w:rsidR="00621C63" w:rsidRPr="00DC68D5">
        <w:rPr>
          <w:spacing w:val="42"/>
          <w:szCs w:val="28"/>
          <w:lang w:eastAsia="en-US"/>
        </w:rPr>
        <w:t xml:space="preserve"> </w:t>
      </w:r>
      <w:r w:rsidR="00621C63" w:rsidRPr="00DC68D5">
        <w:rPr>
          <w:szCs w:val="28"/>
          <w:lang w:eastAsia="en-US"/>
        </w:rPr>
        <w:t>науки</w:t>
      </w:r>
      <w:r w:rsidR="00621C63" w:rsidRPr="00DC68D5">
        <w:rPr>
          <w:spacing w:val="115"/>
          <w:szCs w:val="28"/>
          <w:lang w:eastAsia="en-US"/>
        </w:rPr>
        <w:t xml:space="preserve"> </w:t>
      </w:r>
      <w:r w:rsidR="00621C63" w:rsidRPr="00DC68D5">
        <w:rPr>
          <w:szCs w:val="28"/>
          <w:lang w:eastAsia="en-US"/>
        </w:rPr>
        <w:t>Пермского</w:t>
      </w:r>
      <w:r w:rsidR="00621C63" w:rsidRPr="00DC68D5">
        <w:rPr>
          <w:spacing w:val="22"/>
          <w:szCs w:val="28"/>
          <w:lang w:eastAsia="en-US"/>
        </w:rPr>
        <w:t xml:space="preserve"> </w:t>
      </w:r>
      <w:r w:rsidR="00621C63" w:rsidRPr="00DC68D5">
        <w:rPr>
          <w:szCs w:val="28"/>
          <w:lang w:eastAsia="en-US"/>
        </w:rPr>
        <w:t>края</w:t>
      </w:r>
      <w:r w:rsidR="00621C63" w:rsidRPr="00DC68D5">
        <w:rPr>
          <w:spacing w:val="-68"/>
          <w:szCs w:val="28"/>
          <w:lang w:eastAsia="en-US"/>
        </w:rPr>
        <w:t xml:space="preserve"> </w:t>
      </w:r>
      <w:r w:rsidR="00621C63">
        <w:rPr>
          <w:spacing w:val="-68"/>
          <w:szCs w:val="28"/>
          <w:lang w:eastAsia="en-US"/>
        </w:rPr>
        <w:t xml:space="preserve">    </w:t>
      </w:r>
      <w:r w:rsidR="00621C63">
        <w:rPr>
          <w:szCs w:val="28"/>
          <w:lang w:eastAsia="en-US"/>
        </w:rPr>
        <w:t xml:space="preserve"> о</w:t>
      </w:r>
      <w:r w:rsidR="00621C63" w:rsidRPr="00DC68D5">
        <w:rPr>
          <w:szCs w:val="28"/>
          <w:lang w:eastAsia="en-US"/>
        </w:rPr>
        <w:t>т</w:t>
      </w:r>
      <w:r w:rsidR="00621C63" w:rsidRPr="00DC68D5">
        <w:rPr>
          <w:spacing w:val="1"/>
          <w:szCs w:val="28"/>
          <w:lang w:eastAsia="en-US"/>
        </w:rPr>
        <w:t xml:space="preserve"> </w:t>
      </w:r>
      <w:r w:rsidR="00621C63">
        <w:rPr>
          <w:szCs w:val="28"/>
          <w:lang w:eastAsia="en-US"/>
        </w:rPr>
        <w:t>22</w:t>
      </w:r>
      <w:r w:rsidR="00621C63" w:rsidRPr="00DC68D5">
        <w:rPr>
          <w:spacing w:val="1"/>
          <w:szCs w:val="28"/>
          <w:lang w:eastAsia="en-US"/>
        </w:rPr>
        <w:t xml:space="preserve"> </w:t>
      </w:r>
      <w:r w:rsidR="00621C63">
        <w:rPr>
          <w:szCs w:val="28"/>
          <w:lang w:eastAsia="en-US"/>
        </w:rPr>
        <w:t>июня</w:t>
      </w:r>
      <w:r w:rsidR="00621C63" w:rsidRPr="00DC68D5">
        <w:rPr>
          <w:spacing w:val="1"/>
          <w:szCs w:val="28"/>
          <w:lang w:eastAsia="en-US"/>
        </w:rPr>
        <w:t xml:space="preserve"> </w:t>
      </w:r>
      <w:r w:rsidR="00621C63">
        <w:rPr>
          <w:szCs w:val="28"/>
          <w:lang w:eastAsia="en-US"/>
        </w:rPr>
        <w:t>2023</w:t>
      </w:r>
      <w:r w:rsidR="00621C63" w:rsidRPr="00DC68D5">
        <w:rPr>
          <w:spacing w:val="1"/>
          <w:szCs w:val="28"/>
          <w:lang w:eastAsia="en-US"/>
        </w:rPr>
        <w:t xml:space="preserve"> </w:t>
      </w:r>
      <w:r w:rsidR="00621C63" w:rsidRPr="00DC68D5">
        <w:rPr>
          <w:szCs w:val="28"/>
          <w:lang w:eastAsia="en-US"/>
        </w:rPr>
        <w:t>г.</w:t>
      </w:r>
      <w:r w:rsidR="00621C63" w:rsidRPr="00DC68D5">
        <w:rPr>
          <w:spacing w:val="1"/>
          <w:szCs w:val="28"/>
          <w:lang w:eastAsia="en-US"/>
        </w:rPr>
        <w:t xml:space="preserve"> </w:t>
      </w:r>
      <w:r w:rsidR="00621C63" w:rsidRPr="00DC68D5">
        <w:rPr>
          <w:szCs w:val="28"/>
          <w:lang w:eastAsia="en-US"/>
        </w:rPr>
        <w:t>№</w:t>
      </w:r>
      <w:r w:rsidR="00621C63" w:rsidRPr="00DC68D5">
        <w:rPr>
          <w:spacing w:val="1"/>
          <w:szCs w:val="28"/>
          <w:lang w:eastAsia="en-US"/>
        </w:rPr>
        <w:t xml:space="preserve"> </w:t>
      </w:r>
      <w:r w:rsidR="00621C63">
        <w:rPr>
          <w:szCs w:val="28"/>
          <w:lang w:eastAsia="en-US"/>
        </w:rPr>
        <w:t xml:space="preserve">26-01-06-612 «О </w:t>
      </w:r>
      <w:r w:rsidR="00621C63" w:rsidRPr="00621C63">
        <w:rPr>
          <w:szCs w:val="28"/>
          <w:lang w:eastAsia="en-US"/>
        </w:rPr>
        <w:t>внесении изменений</w:t>
      </w:r>
      <w:r w:rsidR="00621C63">
        <w:rPr>
          <w:szCs w:val="28"/>
          <w:lang w:eastAsia="en-US"/>
        </w:rPr>
        <w:t xml:space="preserve"> </w:t>
      </w:r>
      <w:r w:rsidR="00621C63" w:rsidRPr="00621C63">
        <w:rPr>
          <w:szCs w:val="28"/>
          <w:lang w:eastAsia="en-US"/>
        </w:rPr>
        <w:t>в Положение о системе общественного наблюдения при проведении всероссийской олимпиады школьников в Пермском крае (правила аккредитации граждан в качестве общественных наблюдателей), утвержденное приказом Министерства образования и науки Пермского края</w:t>
      </w:r>
      <w:r w:rsidR="00621C63">
        <w:rPr>
          <w:szCs w:val="28"/>
          <w:lang w:eastAsia="en-US"/>
        </w:rPr>
        <w:t xml:space="preserve"> </w:t>
      </w:r>
      <w:r w:rsidR="00621C63" w:rsidRPr="00621C63">
        <w:rPr>
          <w:szCs w:val="28"/>
          <w:lang w:eastAsia="en-US"/>
        </w:rPr>
        <w:t>от 27 сентября 2021 г. № 26-01-06-963</w:t>
      </w:r>
      <w:r w:rsidR="00621C63">
        <w:rPr>
          <w:szCs w:val="28"/>
          <w:lang w:eastAsia="en-US"/>
        </w:rPr>
        <w:t xml:space="preserve"> </w:t>
      </w:r>
      <w:r w:rsidR="00621C63" w:rsidRPr="00621C63">
        <w:rPr>
          <w:szCs w:val="28"/>
          <w:lang w:eastAsia="en-US"/>
        </w:rPr>
        <w:t>«Об организации работы по аккредитации граждан в качестве общественных наблюдателей в период проведения Всероссийской олимпиады школьников в Пермском крае»</w:t>
      </w:r>
    </w:p>
    <w:p w:rsidR="00621C63" w:rsidRDefault="00621C63" w:rsidP="00621C63">
      <w:pPr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ПРИКАЗЫВАЮ:</w:t>
      </w:r>
    </w:p>
    <w:p w:rsidR="00621C63" w:rsidRPr="0099318B" w:rsidRDefault="0099318B" w:rsidP="0099318B">
      <w:pPr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1. </w:t>
      </w:r>
      <w:r w:rsidRPr="0099318B">
        <w:rPr>
          <w:szCs w:val="28"/>
          <w:lang w:eastAsia="en-US"/>
        </w:rPr>
        <w:t>Утвердить прилагаемое Положение о системе</w:t>
      </w:r>
      <w:r w:rsidR="00CE234E">
        <w:rPr>
          <w:szCs w:val="28"/>
          <w:lang w:eastAsia="en-US"/>
        </w:rPr>
        <w:t xml:space="preserve"> общественного</w:t>
      </w:r>
      <w:r w:rsidRPr="0099318B">
        <w:rPr>
          <w:szCs w:val="28"/>
          <w:lang w:eastAsia="en-US"/>
        </w:rPr>
        <w:t xml:space="preserve"> наблюдения </w:t>
      </w:r>
      <w:r w:rsidR="00CE234E">
        <w:rPr>
          <w:szCs w:val="28"/>
          <w:lang w:eastAsia="en-US"/>
        </w:rPr>
        <w:t>при проведении в</w:t>
      </w:r>
      <w:r w:rsidRPr="0099318B">
        <w:rPr>
          <w:szCs w:val="28"/>
          <w:lang w:eastAsia="en-US"/>
        </w:rPr>
        <w:t>серо</w:t>
      </w:r>
      <w:r>
        <w:rPr>
          <w:szCs w:val="28"/>
          <w:lang w:eastAsia="en-US"/>
        </w:rPr>
        <w:t xml:space="preserve">ссийской олимпиады школьников в </w:t>
      </w:r>
      <w:r w:rsidRPr="0099318B">
        <w:rPr>
          <w:szCs w:val="28"/>
          <w:lang w:eastAsia="en-US"/>
        </w:rPr>
        <w:t>Еловском муниципальном округе Пермского края.</w:t>
      </w:r>
    </w:p>
    <w:p w:rsidR="00842EF2" w:rsidRDefault="0022434C" w:rsidP="0022434C">
      <w:pPr>
        <w:pStyle w:val="ad"/>
        <w:ind w:firstLine="708"/>
        <w:jc w:val="both"/>
        <w:rPr>
          <w:szCs w:val="22"/>
          <w:lang w:eastAsia="en-US"/>
        </w:rPr>
      </w:pPr>
      <w:r w:rsidRPr="0022434C">
        <w:rPr>
          <w:szCs w:val="28"/>
        </w:rPr>
        <w:t xml:space="preserve">2. </w:t>
      </w:r>
      <w:r>
        <w:rPr>
          <w:szCs w:val="28"/>
        </w:rPr>
        <w:t>Назначить ответственным за проведение аккредитации граждан в качестве общественных наблюдателей</w:t>
      </w:r>
      <w:r w:rsidRPr="0022434C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при проведении в</w:t>
      </w:r>
      <w:r w:rsidRPr="0099318B">
        <w:rPr>
          <w:szCs w:val="28"/>
          <w:lang w:eastAsia="en-US"/>
        </w:rPr>
        <w:t>серо</w:t>
      </w:r>
      <w:r>
        <w:rPr>
          <w:szCs w:val="28"/>
          <w:lang w:eastAsia="en-US"/>
        </w:rPr>
        <w:t xml:space="preserve">ссийской олимпиады школьников в </w:t>
      </w:r>
      <w:r w:rsidRPr="0099318B">
        <w:rPr>
          <w:szCs w:val="28"/>
          <w:lang w:eastAsia="en-US"/>
        </w:rPr>
        <w:t>Еловском муниципальном округе Пермского края</w:t>
      </w:r>
      <w:r>
        <w:rPr>
          <w:szCs w:val="28"/>
          <w:lang w:eastAsia="en-US"/>
        </w:rPr>
        <w:t xml:space="preserve"> по 24 общеобразовательным предметам (</w:t>
      </w:r>
      <w:r w:rsidRPr="005D7FB6">
        <w:rPr>
          <w:szCs w:val="22"/>
          <w:lang w:eastAsia="en-US"/>
        </w:rPr>
        <w:t xml:space="preserve">английский язык, астрономия, биология, география, информатика, искусство (мировая художественная культура), история, испанский язык, итальянский язык, </w:t>
      </w:r>
      <w:r w:rsidRPr="005D7FB6">
        <w:rPr>
          <w:spacing w:val="-2"/>
          <w:szCs w:val="22"/>
          <w:lang w:eastAsia="en-US"/>
        </w:rPr>
        <w:t>китайский</w:t>
      </w:r>
      <w:r w:rsidRPr="005D7FB6">
        <w:rPr>
          <w:spacing w:val="-3"/>
          <w:szCs w:val="22"/>
          <w:lang w:eastAsia="en-US"/>
        </w:rPr>
        <w:t xml:space="preserve"> </w:t>
      </w:r>
      <w:r w:rsidRPr="005D7FB6">
        <w:rPr>
          <w:spacing w:val="-2"/>
          <w:szCs w:val="22"/>
          <w:lang w:eastAsia="en-US"/>
        </w:rPr>
        <w:t>язык, литература,</w:t>
      </w:r>
      <w:r w:rsidRPr="005D7FB6">
        <w:rPr>
          <w:spacing w:val="-5"/>
          <w:szCs w:val="22"/>
          <w:lang w:eastAsia="en-US"/>
        </w:rPr>
        <w:t xml:space="preserve"> </w:t>
      </w:r>
      <w:r w:rsidRPr="005D7FB6">
        <w:rPr>
          <w:spacing w:val="-2"/>
          <w:szCs w:val="22"/>
          <w:lang w:eastAsia="en-US"/>
        </w:rPr>
        <w:t>математика, немецкий</w:t>
      </w:r>
      <w:r w:rsidRPr="005D7FB6">
        <w:rPr>
          <w:spacing w:val="-3"/>
          <w:szCs w:val="22"/>
          <w:lang w:eastAsia="en-US"/>
        </w:rPr>
        <w:t xml:space="preserve"> </w:t>
      </w:r>
      <w:r w:rsidRPr="005D7FB6">
        <w:rPr>
          <w:spacing w:val="-2"/>
          <w:szCs w:val="22"/>
          <w:lang w:eastAsia="en-US"/>
        </w:rPr>
        <w:t>язык, основы</w:t>
      </w:r>
      <w:r w:rsidRPr="005D7FB6">
        <w:rPr>
          <w:spacing w:val="-7"/>
          <w:szCs w:val="22"/>
          <w:lang w:eastAsia="en-US"/>
        </w:rPr>
        <w:t xml:space="preserve"> </w:t>
      </w:r>
      <w:r w:rsidRPr="005D7FB6">
        <w:rPr>
          <w:spacing w:val="-2"/>
          <w:szCs w:val="22"/>
          <w:lang w:eastAsia="en-US"/>
        </w:rPr>
        <w:t xml:space="preserve">безопасности </w:t>
      </w:r>
      <w:r w:rsidRPr="005D7FB6">
        <w:rPr>
          <w:szCs w:val="22"/>
          <w:lang w:eastAsia="en-US"/>
        </w:rPr>
        <w:t>и защиты Родины,</w:t>
      </w:r>
      <w:r w:rsidRPr="005D7FB6">
        <w:rPr>
          <w:spacing w:val="-1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>обществознание,</w:t>
      </w:r>
      <w:r w:rsidRPr="005D7FB6">
        <w:rPr>
          <w:spacing w:val="-1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 xml:space="preserve">право, </w:t>
      </w:r>
      <w:r w:rsidRPr="005D7FB6">
        <w:rPr>
          <w:szCs w:val="22"/>
          <w:lang w:eastAsia="en-US"/>
        </w:rPr>
        <w:lastRenderedPageBreak/>
        <w:t>русский язык,</w:t>
      </w:r>
      <w:r w:rsidRPr="005D7FB6">
        <w:rPr>
          <w:spacing w:val="-1"/>
          <w:szCs w:val="22"/>
          <w:lang w:eastAsia="en-US"/>
        </w:rPr>
        <w:t xml:space="preserve"> </w:t>
      </w:r>
      <w:r>
        <w:rPr>
          <w:spacing w:val="-1"/>
          <w:szCs w:val="22"/>
          <w:lang w:eastAsia="en-US"/>
        </w:rPr>
        <w:t>труд (</w:t>
      </w:r>
      <w:r w:rsidRPr="005D7FB6">
        <w:rPr>
          <w:szCs w:val="22"/>
          <w:lang w:eastAsia="en-US"/>
        </w:rPr>
        <w:t>технология</w:t>
      </w:r>
      <w:r>
        <w:rPr>
          <w:szCs w:val="22"/>
          <w:lang w:eastAsia="en-US"/>
        </w:rPr>
        <w:t>)</w:t>
      </w:r>
      <w:r w:rsidRPr="005D7FB6">
        <w:rPr>
          <w:szCs w:val="22"/>
          <w:lang w:eastAsia="en-US"/>
        </w:rPr>
        <w:t>,</w:t>
      </w:r>
      <w:r w:rsidRPr="005D7FB6">
        <w:rPr>
          <w:spacing w:val="-3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>физика, физическая</w:t>
      </w:r>
      <w:r w:rsidRPr="005D7FB6">
        <w:rPr>
          <w:spacing w:val="-8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>культура,</w:t>
      </w:r>
      <w:r w:rsidRPr="005D7FB6">
        <w:rPr>
          <w:spacing w:val="-5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>французский</w:t>
      </w:r>
      <w:r w:rsidRPr="005D7FB6">
        <w:rPr>
          <w:spacing w:val="-5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>язык,</w:t>
      </w:r>
      <w:r w:rsidRPr="005D7FB6">
        <w:rPr>
          <w:spacing w:val="-5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>химия,</w:t>
      </w:r>
      <w:r w:rsidRPr="005D7FB6">
        <w:rPr>
          <w:spacing w:val="-5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>экология,</w:t>
      </w:r>
      <w:r w:rsidRPr="005D7FB6">
        <w:rPr>
          <w:spacing w:val="-5"/>
          <w:szCs w:val="22"/>
          <w:lang w:eastAsia="en-US"/>
        </w:rPr>
        <w:t xml:space="preserve"> </w:t>
      </w:r>
      <w:r w:rsidRPr="005D7FB6">
        <w:rPr>
          <w:szCs w:val="22"/>
          <w:lang w:eastAsia="en-US"/>
        </w:rPr>
        <w:t>экономика</w:t>
      </w:r>
      <w:r>
        <w:rPr>
          <w:szCs w:val="22"/>
          <w:lang w:eastAsia="en-US"/>
        </w:rPr>
        <w:t>) Колегову Ирину Васильевну, заместителя заведующего отделом образования администрации Еловского муниципального округа Пермского края.</w:t>
      </w:r>
    </w:p>
    <w:p w:rsidR="0022434C" w:rsidRDefault="0022434C" w:rsidP="0022434C">
      <w:pPr>
        <w:pStyle w:val="ad"/>
        <w:ind w:firstLine="708"/>
        <w:jc w:val="both"/>
        <w:rPr>
          <w:szCs w:val="28"/>
          <w:bdr w:val="none" w:sz="0" w:space="0" w:color="auto" w:frame="1"/>
        </w:rPr>
      </w:pPr>
      <w:r>
        <w:rPr>
          <w:szCs w:val="22"/>
          <w:lang w:eastAsia="en-US"/>
        </w:rPr>
        <w:t xml:space="preserve">3. Контроль </w:t>
      </w:r>
      <w:r>
        <w:rPr>
          <w:szCs w:val="28"/>
          <w:bdr w:val="none" w:sz="0" w:space="0" w:color="auto" w:frame="1"/>
        </w:rPr>
        <w:t>исполнения</w:t>
      </w:r>
      <w:r w:rsidRPr="00F14DF2">
        <w:rPr>
          <w:szCs w:val="28"/>
          <w:bdr w:val="none" w:sz="0" w:space="0" w:color="auto" w:frame="1"/>
        </w:rPr>
        <w:t xml:space="preserve"> приказа </w:t>
      </w:r>
      <w:r>
        <w:rPr>
          <w:szCs w:val="28"/>
          <w:bdr w:val="none" w:sz="0" w:space="0" w:color="auto" w:frame="1"/>
        </w:rPr>
        <w:t>оставляю за собой.</w:t>
      </w:r>
    </w:p>
    <w:p w:rsidR="0022434C" w:rsidRDefault="0022434C" w:rsidP="0022434C">
      <w:pPr>
        <w:pStyle w:val="ad"/>
        <w:ind w:firstLine="708"/>
        <w:jc w:val="both"/>
        <w:rPr>
          <w:szCs w:val="28"/>
          <w:bdr w:val="none" w:sz="0" w:space="0" w:color="auto" w:frame="1"/>
        </w:rPr>
      </w:pPr>
    </w:p>
    <w:p w:rsidR="0022434C" w:rsidRDefault="0022434C" w:rsidP="0022434C">
      <w:pPr>
        <w:pStyle w:val="ad"/>
        <w:ind w:firstLine="708"/>
        <w:jc w:val="both"/>
        <w:rPr>
          <w:szCs w:val="28"/>
          <w:bdr w:val="none" w:sz="0" w:space="0" w:color="auto" w:frame="1"/>
        </w:rPr>
      </w:pPr>
    </w:p>
    <w:p w:rsidR="0022434C" w:rsidRDefault="0022434C" w:rsidP="0022434C">
      <w:pPr>
        <w:pStyle w:val="ad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Заведующий отделом образования                                       В.Н. Пономарева</w:t>
      </w: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D50309" w:rsidRDefault="00D50309" w:rsidP="0022434C">
      <w:pPr>
        <w:pStyle w:val="ad"/>
        <w:jc w:val="both"/>
        <w:rPr>
          <w:szCs w:val="28"/>
          <w:bdr w:val="none" w:sz="0" w:space="0" w:color="auto" w:frame="1"/>
        </w:rPr>
      </w:pPr>
    </w:p>
    <w:p w:rsidR="004367E6" w:rsidRDefault="00657532" w:rsidP="00657532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4367E6" w:rsidRDefault="004367E6" w:rsidP="00657532">
      <w:pPr>
        <w:pStyle w:val="ad"/>
        <w:jc w:val="center"/>
        <w:rPr>
          <w:sz w:val="24"/>
          <w:szCs w:val="24"/>
        </w:rPr>
      </w:pPr>
    </w:p>
    <w:p w:rsidR="004367E6" w:rsidRDefault="004367E6" w:rsidP="00657532">
      <w:pPr>
        <w:pStyle w:val="ad"/>
        <w:jc w:val="center"/>
        <w:rPr>
          <w:sz w:val="24"/>
          <w:szCs w:val="24"/>
        </w:rPr>
      </w:pPr>
    </w:p>
    <w:p w:rsidR="004367E6" w:rsidRDefault="004367E6" w:rsidP="00657532">
      <w:pPr>
        <w:pStyle w:val="ad"/>
        <w:jc w:val="center"/>
        <w:rPr>
          <w:sz w:val="24"/>
          <w:szCs w:val="24"/>
        </w:rPr>
      </w:pPr>
    </w:p>
    <w:p w:rsidR="004367E6" w:rsidRDefault="004367E6" w:rsidP="00657532">
      <w:pPr>
        <w:pStyle w:val="ad"/>
        <w:jc w:val="center"/>
        <w:rPr>
          <w:sz w:val="24"/>
          <w:szCs w:val="24"/>
        </w:rPr>
      </w:pPr>
    </w:p>
    <w:p w:rsidR="004367E6" w:rsidRDefault="004367E6" w:rsidP="00657532">
      <w:pPr>
        <w:pStyle w:val="ad"/>
        <w:jc w:val="center"/>
        <w:rPr>
          <w:sz w:val="24"/>
          <w:szCs w:val="24"/>
        </w:rPr>
      </w:pPr>
    </w:p>
    <w:p w:rsidR="004367E6" w:rsidRDefault="004367E6" w:rsidP="00657532">
      <w:pPr>
        <w:pStyle w:val="ad"/>
        <w:jc w:val="center"/>
        <w:rPr>
          <w:sz w:val="24"/>
          <w:szCs w:val="24"/>
        </w:rPr>
      </w:pPr>
    </w:p>
    <w:p w:rsidR="004367E6" w:rsidRDefault="004367E6" w:rsidP="00657532">
      <w:pPr>
        <w:pStyle w:val="ad"/>
        <w:jc w:val="center"/>
        <w:rPr>
          <w:sz w:val="24"/>
          <w:szCs w:val="24"/>
        </w:rPr>
      </w:pPr>
    </w:p>
    <w:p w:rsidR="00657532" w:rsidRDefault="004367E6" w:rsidP="00657532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</w:t>
      </w:r>
      <w:r w:rsidR="00657532">
        <w:rPr>
          <w:sz w:val="24"/>
          <w:szCs w:val="24"/>
        </w:rPr>
        <w:t xml:space="preserve">    УТВЕРЖДЕНО</w:t>
      </w:r>
    </w:p>
    <w:p w:rsidR="00657532" w:rsidRDefault="00657532" w:rsidP="00657532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приказом</w:t>
      </w:r>
    </w:p>
    <w:p w:rsidR="00657532" w:rsidRDefault="00657532" w:rsidP="00657532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отдела образования           </w:t>
      </w:r>
    </w:p>
    <w:p w:rsidR="00657532" w:rsidRDefault="00657532" w:rsidP="00657532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администрации Еловского</w:t>
      </w:r>
    </w:p>
    <w:p w:rsidR="00657532" w:rsidRDefault="00657532" w:rsidP="00657532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муниципального округа</w:t>
      </w:r>
    </w:p>
    <w:p w:rsidR="00657532" w:rsidRDefault="00657532" w:rsidP="00657532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Пермского края</w:t>
      </w:r>
    </w:p>
    <w:p w:rsidR="00657532" w:rsidRDefault="00657532" w:rsidP="003E4792">
      <w:pPr>
        <w:pStyle w:val="ad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 </w:t>
      </w:r>
      <w:r w:rsidR="003E4792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3E4792">
        <w:rPr>
          <w:sz w:val="24"/>
          <w:szCs w:val="24"/>
        </w:rPr>
        <w:t>9</w:t>
      </w:r>
      <w:r>
        <w:rPr>
          <w:sz w:val="24"/>
          <w:szCs w:val="24"/>
        </w:rPr>
        <w:t>. 2024</w:t>
      </w:r>
      <w:r w:rsidR="003E4792">
        <w:rPr>
          <w:sz w:val="24"/>
          <w:szCs w:val="24"/>
        </w:rPr>
        <w:t>г.</w:t>
      </w:r>
      <w:r>
        <w:rPr>
          <w:sz w:val="24"/>
          <w:szCs w:val="24"/>
        </w:rPr>
        <w:t xml:space="preserve"> №</w:t>
      </w:r>
      <w:r w:rsidR="003E4792">
        <w:rPr>
          <w:sz w:val="24"/>
          <w:szCs w:val="24"/>
        </w:rPr>
        <w:t xml:space="preserve"> 200</w:t>
      </w:r>
    </w:p>
    <w:p w:rsidR="00D50309" w:rsidRPr="00657532" w:rsidRDefault="00D50309" w:rsidP="00657532">
      <w:pPr>
        <w:pStyle w:val="ad"/>
        <w:jc w:val="right"/>
        <w:rPr>
          <w:b/>
          <w:szCs w:val="28"/>
        </w:rPr>
      </w:pPr>
    </w:p>
    <w:p w:rsidR="00657532" w:rsidRPr="00657532" w:rsidRDefault="00657532" w:rsidP="00657532">
      <w:pPr>
        <w:pStyle w:val="ad"/>
        <w:jc w:val="center"/>
        <w:rPr>
          <w:b/>
          <w:szCs w:val="28"/>
        </w:rPr>
      </w:pPr>
      <w:r w:rsidRPr="00657532">
        <w:rPr>
          <w:b/>
          <w:szCs w:val="28"/>
        </w:rPr>
        <w:t>ПОЛОЖЕНИЕ</w:t>
      </w:r>
    </w:p>
    <w:p w:rsidR="00657532" w:rsidRDefault="00657532" w:rsidP="00657532">
      <w:pPr>
        <w:pStyle w:val="ad"/>
        <w:jc w:val="center"/>
        <w:rPr>
          <w:b/>
          <w:szCs w:val="28"/>
        </w:rPr>
      </w:pPr>
      <w:r w:rsidRPr="00657532">
        <w:rPr>
          <w:b/>
          <w:szCs w:val="28"/>
        </w:rPr>
        <w:t>о системе обществен</w:t>
      </w:r>
      <w:r w:rsidR="003E4792">
        <w:rPr>
          <w:b/>
          <w:szCs w:val="28"/>
        </w:rPr>
        <w:t>ного наблюдения при проведении В</w:t>
      </w:r>
      <w:r w:rsidRPr="00657532">
        <w:rPr>
          <w:b/>
          <w:szCs w:val="28"/>
        </w:rPr>
        <w:t xml:space="preserve">сероссийской олимпиады школьников в </w:t>
      </w:r>
      <w:r w:rsidR="008D2816">
        <w:rPr>
          <w:b/>
          <w:szCs w:val="28"/>
        </w:rPr>
        <w:t>Еловском муниципальном округе Пермского края</w:t>
      </w:r>
      <w:r w:rsidRPr="00657532">
        <w:rPr>
          <w:b/>
          <w:szCs w:val="28"/>
        </w:rPr>
        <w:t xml:space="preserve"> (правила аккредитации граждан в качестве общественных наблюдателей)</w:t>
      </w:r>
    </w:p>
    <w:p w:rsidR="00657532" w:rsidRDefault="00657532" w:rsidP="00657532">
      <w:pPr>
        <w:pStyle w:val="ad"/>
        <w:jc w:val="center"/>
        <w:rPr>
          <w:b/>
          <w:szCs w:val="28"/>
        </w:rPr>
      </w:pPr>
    </w:p>
    <w:p w:rsidR="00657532" w:rsidRDefault="00657532" w:rsidP="00657532">
      <w:pPr>
        <w:pStyle w:val="ad"/>
        <w:jc w:val="both"/>
        <w:rPr>
          <w:szCs w:val="28"/>
        </w:rPr>
      </w:pPr>
      <w:r>
        <w:rPr>
          <w:b/>
          <w:szCs w:val="28"/>
        </w:rPr>
        <w:tab/>
      </w:r>
      <w:r w:rsidRPr="00657532">
        <w:rPr>
          <w:szCs w:val="28"/>
        </w:rPr>
        <w:t>Настоящее</w:t>
      </w:r>
      <w:r>
        <w:rPr>
          <w:szCs w:val="28"/>
        </w:rPr>
        <w:t xml:space="preserve"> Положение формирует правовые основы обществен</w:t>
      </w:r>
      <w:r w:rsidR="003E4792">
        <w:rPr>
          <w:szCs w:val="28"/>
        </w:rPr>
        <w:t>ного наблюдения при проведении В</w:t>
      </w:r>
      <w:r>
        <w:rPr>
          <w:szCs w:val="28"/>
        </w:rPr>
        <w:t>сероссийской олимпиады школьников, при обработке результатов олимпиады и проверке олимпиадных работ и при рассмотрении апелляций, а также определяет поря</w:t>
      </w:r>
      <w:r w:rsidR="008D2816">
        <w:rPr>
          <w:szCs w:val="28"/>
        </w:rPr>
        <w:t>док осуществления аккредитации и деятельности общественных наблюдателей.</w:t>
      </w:r>
    </w:p>
    <w:p w:rsidR="008D2816" w:rsidRDefault="008D2816" w:rsidP="008D2816">
      <w:pPr>
        <w:pStyle w:val="ad"/>
        <w:jc w:val="center"/>
        <w:rPr>
          <w:szCs w:val="28"/>
        </w:rPr>
      </w:pPr>
      <w:r>
        <w:rPr>
          <w:szCs w:val="28"/>
        </w:rPr>
        <w:t xml:space="preserve"> </w:t>
      </w:r>
    </w:p>
    <w:p w:rsidR="008D2816" w:rsidRPr="008D2816" w:rsidRDefault="008D2816" w:rsidP="008D2816">
      <w:pPr>
        <w:pStyle w:val="ad"/>
        <w:numPr>
          <w:ilvl w:val="0"/>
          <w:numId w:val="15"/>
        </w:numPr>
        <w:jc w:val="center"/>
        <w:rPr>
          <w:b/>
          <w:szCs w:val="28"/>
        </w:rPr>
      </w:pPr>
      <w:r w:rsidRPr="008D2816">
        <w:rPr>
          <w:b/>
          <w:szCs w:val="28"/>
        </w:rPr>
        <w:t>Общие положения.</w:t>
      </w:r>
    </w:p>
    <w:p w:rsidR="008D2816" w:rsidRDefault="008D2816" w:rsidP="008D2816">
      <w:pPr>
        <w:pStyle w:val="ad"/>
        <w:ind w:left="435"/>
        <w:rPr>
          <w:szCs w:val="28"/>
        </w:rPr>
      </w:pPr>
    </w:p>
    <w:p w:rsidR="008D2816" w:rsidRDefault="008D2816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1.1. В целях обеспечения</w:t>
      </w:r>
      <w:r w:rsidR="003E4792">
        <w:rPr>
          <w:szCs w:val="28"/>
        </w:rPr>
        <w:t xml:space="preserve"> соблюдения порядка проведения В</w:t>
      </w:r>
      <w:r>
        <w:rPr>
          <w:szCs w:val="28"/>
        </w:rPr>
        <w:t>сероссийской олимпиады школьников</w:t>
      </w:r>
      <w:r w:rsidRPr="008D2816">
        <w:rPr>
          <w:b/>
          <w:szCs w:val="28"/>
        </w:rPr>
        <w:t xml:space="preserve"> </w:t>
      </w:r>
      <w:r w:rsidRPr="008D2816">
        <w:rPr>
          <w:szCs w:val="28"/>
        </w:rPr>
        <w:t>в Еловском муниципальном округе Пермского края</w:t>
      </w:r>
      <w:r>
        <w:rPr>
          <w:szCs w:val="28"/>
        </w:rPr>
        <w:t>, обеспечения открытости и прозрачности процедур олимпиады, а также информирования общественности о ходе её проведения гражданам предоставляется право присутствовать в качестве общественных наблюдателей при проведении олимпиады по общеобразовательным предметам на всех этапах проведения олимпиады в пунктах проведения олимпиады при обработке результатов олимпиады и проверке олимпиадных работ, на заседании конфликтной комиссии при рассмотрении апелляций.</w:t>
      </w:r>
    </w:p>
    <w:p w:rsidR="00F32410" w:rsidRDefault="00F32410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1.2. В своей деятельности общественные наблюдатели руководствуются:</w:t>
      </w:r>
    </w:p>
    <w:p w:rsidR="00F32410" w:rsidRDefault="00F32410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Федеральным законом «Об образовании в Российской Федерации» от 29 декабря 2012 года № 273-ФЗ;</w:t>
      </w:r>
    </w:p>
    <w:p w:rsidR="00F32410" w:rsidRDefault="00F32410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Приказом Федеральной службы по надзору в сфере образования и науки от 26 августа 2022 г.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школьников»;</w:t>
      </w:r>
    </w:p>
    <w:p w:rsidR="00673DCD" w:rsidRDefault="00673DCD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школьников»;</w:t>
      </w:r>
    </w:p>
    <w:p w:rsidR="00673DCD" w:rsidRDefault="00673DCD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другими нормативно-правовыми актами Министерства просвещения Российской Федерации;</w:t>
      </w:r>
    </w:p>
    <w:p w:rsidR="00673DCD" w:rsidRDefault="00673DCD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нормативно-правовыми актами Министерства образования и науки Пермского края.</w:t>
      </w:r>
    </w:p>
    <w:p w:rsidR="0071612E" w:rsidRDefault="001E56D0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1.3. Деятельность общественных наблюдателей осуществляется на безвозмездной основе. Понесённые расходы общественным наблюдателям не возмещаются.</w:t>
      </w:r>
    </w:p>
    <w:p w:rsidR="001E56D0" w:rsidRDefault="001E56D0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1.4. Итоги работы общественных наблюдателей доводятся до сведения общественности, в том числе через средства массовой информации.</w:t>
      </w:r>
    </w:p>
    <w:p w:rsidR="000116D3" w:rsidRDefault="000116D3" w:rsidP="008D2816">
      <w:pPr>
        <w:pStyle w:val="ad"/>
        <w:ind w:firstLine="708"/>
        <w:jc w:val="both"/>
        <w:rPr>
          <w:szCs w:val="28"/>
        </w:rPr>
      </w:pPr>
    </w:p>
    <w:p w:rsidR="000116D3" w:rsidRPr="000116D3" w:rsidRDefault="000116D3" w:rsidP="000116D3">
      <w:pPr>
        <w:pStyle w:val="ad"/>
        <w:numPr>
          <w:ilvl w:val="0"/>
          <w:numId w:val="15"/>
        </w:numPr>
        <w:jc w:val="center"/>
        <w:rPr>
          <w:b/>
          <w:szCs w:val="28"/>
        </w:rPr>
      </w:pPr>
      <w:r w:rsidRPr="000116D3">
        <w:rPr>
          <w:b/>
          <w:szCs w:val="28"/>
        </w:rPr>
        <w:t>Аккредитация общественных наблюдателей</w:t>
      </w:r>
    </w:p>
    <w:p w:rsidR="00673DCD" w:rsidRDefault="00673DCD" w:rsidP="008D2816">
      <w:pPr>
        <w:pStyle w:val="ad"/>
        <w:ind w:firstLine="708"/>
        <w:jc w:val="both"/>
        <w:rPr>
          <w:szCs w:val="28"/>
        </w:rPr>
      </w:pPr>
    </w:p>
    <w:p w:rsidR="000116D3" w:rsidRDefault="000116D3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 xml:space="preserve">2.1. Аккредитацией граждан в качестве общественных наблюдателей признается наделение граждан в установленном порядке полномочиями для осуществления деятельности по общественному </w:t>
      </w:r>
      <w:r w:rsidR="003E4792">
        <w:rPr>
          <w:szCs w:val="28"/>
        </w:rPr>
        <w:t>наблюдению за ходом проведения В</w:t>
      </w:r>
      <w:r>
        <w:rPr>
          <w:szCs w:val="28"/>
        </w:rPr>
        <w:t xml:space="preserve">сероссийской олимпиады школьников на всех этапах проведения олимпиады, при обработке результатов олимпиады и проверке олимпиадных работ, при рассмотрении апелляций конфликтными комиссиями. </w:t>
      </w:r>
    </w:p>
    <w:p w:rsidR="00625C3C" w:rsidRDefault="00625C3C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2.2. Полномочия общественных наблюдателей подтверждается удостоверениями, форма и порядок выдачи которых устанавливаются данным Положением.</w:t>
      </w:r>
    </w:p>
    <w:p w:rsidR="00625C3C" w:rsidRDefault="00625C3C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="00CD6FE3">
        <w:rPr>
          <w:szCs w:val="28"/>
        </w:rPr>
        <w:t>В качестве общественных наблюдателей могут быть аккредитованы совершеннолетние граждане Российской Федерации (далее – граждане), получившие аккредитацию в соответствии с настоящим Положением.</w:t>
      </w:r>
    </w:p>
    <w:p w:rsidR="00CD6FE3" w:rsidRDefault="00CD6FE3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>2.4. Указанные граждан не могут выступать в качестве общественных наблюдателей, если их близкие родственники являются участниками всероссийской олимпиады школьников.</w:t>
      </w:r>
    </w:p>
    <w:p w:rsidR="00E8122F" w:rsidRDefault="00E8122F" w:rsidP="008D2816">
      <w:pPr>
        <w:pStyle w:val="ad"/>
        <w:ind w:firstLine="708"/>
        <w:jc w:val="both"/>
        <w:rPr>
          <w:szCs w:val="28"/>
        </w:rPr>
      </w:pPr>
      <w:r>
        <w:rPr>
          <w:szCs w:val="28"/>
        </w:rPr>
        <w:t xml:space="preserve">2.5. Аккредитация лиц, желающих стать общественными наблюдателями, осуществляется </w:t>
      </w:r>
      <w:r w:rsidR="009D2A45">
        <w:rPr>
          <w:szCs w:val="28"/>
        </w:rPr>
        <w:t>отделом образования администрации Еловского муниципального округа</w:t>
      </w:r>
      <w:r>
        <w:rPr>
          <w:szCs w:val="28"/>
        </w:rPr>
        <w:t xml:space="preserve"> Пермского края.</w:t>
      </w:r>
    </w:p>
    <w:p w:rsidR="00C50298" w:rsidRDefault="003A019A" w:rsidP="00AB5F24">
      <w:pPr>
        <w:widowControl w:val="0"/>
        <w:autoSpaceDE w:val="0"/>
        <w:autoSpaceDN w:val="0"/>
        <w:ind w:right="469" w:firstLine="708"/>
        <w:jc w:val="both"/>
        <w:rPr>
          <w:szCs w:val="28"/>
          <w:lang w:eastAsia="en-US"/>
        </w:rPr>
      </w:pPr>
      <w:r w:rsidRPr="003A019A">
        <w:rPr>
          <w:szCs w:val="28"/>
          <w:lang w:eastAsia="en-US"/>
        </w:rPr>
        <w:t>2.6. Аккредитация граждан в качестве общественных наблюдателей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(подача</w:t>
      </w:r>
      <w:r w:rsidRPr="003A019A">
        <w:rPr>
          <w:spacing w:val="-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заявлений)</w:t>
      </w:r>
      <w:r w:rsidRPr="003A019A">
        <w:rPr>
          <w:spacing w:val="-3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завершается:</w:t>
      </w:r>
    </w:p>
    <w:p w:rsidR="00C50298" w:rsidRDefault="003A019A" w:rsidP="00C50298">
      <w:pPr>
        <w:widowControl w:val="0"/>
        <w:autoSpaceDE w:val="0"/>
        <w:autoSpaceDN w:val="0"/>
        <w:ind w:right="469" w:firstLine="708"/>
        <w:jc w:val="both"/>
        <w:rPr>
          <w:szCs w:val="28"/>
          <w:lang w:eastAsia="en-US"/>
        </w:rPr>
      </w:pPr>
      <w:r w:rsidRPr="003A019A">
        <w:rPr>
          <w:szCs w:val="28"/>
          <w:lang w:eastAsia="en-US"/>
        </w:rPr>
        <w:t>на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школьном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этапе</w:t>
      </w:r>
      <w:r w:rsidRPr="003A019A">
        <w:rPr>
          <w:spacing w:val="1"/>
          <w:szCs w:val="28"/>
          <w:lang w:eastAsia="en-US"/>
        </w:rPr>
        <w:t xml:space="preserve"> </w:t>
      </w:r>
      <w:r w:rsidR="003E4792">
        <w:rPr>
          <w:szCs w:val="28"/>
          <w:lang w:eastAsia="en-US"/>
        </w:rPr>
        <w:t>В</w:t>
      </w:r>
      <w:r w:rsidRPr="003A019A">
        <w:rPr>
          <w:szCs w:val="28"/>
          <w:lang w:eastAsia="en-US"/>
        </w:rPr>
        <w:t>сероссийской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олимпиады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школьников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–</w:t>
      </w:r>
      <w:r w:rsidRPr="003A019A">
        <w:rPr>
          <w:spacing w:val="7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не</w:t>
      </w:r>
      <w:r w:rsidR="003E4792">
        <w:rPr>
          <w:szCs w:val="28"/>
          <w:lang w:eastAsia="en-US"/>
        </w:rPr>
        <w:t xml:space="preserve"> </w:t>
      </w:r>
      <w:r w:rsidR="00C50298">
        <w:rPr>
          <w:spacing w:val="-67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позднее, чем за 10 рабочих дней до даты проведения соответствующего этапа</w:t>
      </w:r>
      <w:r w:rsidRPr="003A019A">
        <w:rPr>
          <w:spacing w:val="-67"/>
          <w:szCs w:val="28"/>
          <w:lang w:eastAsia="en-US"/>
        </w:rPr>
        <w:t xml:space="preserve"> </w:t>
      </w:r>
      <w:r w:rsidR="003E4792">
        <w:rPr>
          <w:szCs w:val="28"/>
          <w:lang w:eastAsia="en-US"/>
        </w:rPr>
        <w:t>В</w:t>
      </w:r>
      <w:r w:rsidRPr="003A019A">
        <w:rPr>
          <w:szCs w:val="28"/>
          <w:lang w:eastAsia="en-US"/>
        </w:rPr>
        <w:t>сероссийской</w:t>
      </w:r>
      <w:r w:rsidRPr="003A019A">
        <w:rPr>
          <w:spacing w:val="-3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олимпиады</w:t>
      </w:r>
      <w:r w:rsidRPr="003A019A">
        <w:rPr>
          <w:spacing w:val="-4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школьников</w:t>
      </w:r>
      <w:r w:rsidRPr="003A019A">
        <w:rPr>
          <w:spacing w:val="-5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по</w:t>
      </w:r>
      <w:r w:rsidRPr="003A019A">
        <w:rPr>
          <w:spacing w:val="-6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общеобразовательному</w:t>
      </w:r>
      <w:r w:rsidRPr="003A019A">
        <w:rPr>
          <w:spacing w:val="-8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предмету;</w:t>
      </w:r>
    </w:p>
    <w:p w:rsidR="00C50298" w:rsidRDefault="003E4792" w:rsidP="00C50298">
      <w:pPr>
        <w:widowControl w:val="0"/>
        <w:autoSpaceDE w:val="0"/>
        <w:autoSpaceDN w:val="0"/>
        <w:ind w:right="469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на муниципальном этапе В</w:t>
      </w:r>
      <w:r w:rsidR="003A019A" w:rsidRPr="003A019A">
        <w:rPr>
          <w:szCs w:val="28"/>
          <w:lang w:eastAsia="en-US"/>
        </w:rPr>
        <w:t>сероссийской олимпиады школьников – не</w:t>
      </w:r>
      <w:r w:rsidR="003A019A" w:rsidRPr="003A019A">
        <w:rPr>
          <w:spacing w:val="1"/>
          <w:szCs w:val="28"/>
          <w:lang w:eastAsia="en-US"/>
        </w:rPr>
        <w:t xml:space="preserve"> </w:t>
      </w:r>
      <w:r w:rsidR="003A019A" w:rsidRPr="003A019A">
        <w:rPr>
          <w:szCs w:val="28"/>
          <w:lang w:eastAsia="en-US"/>
        </w:rPr>
        <w:t>позднее, чем за 10 рабочих дней до даты проведения соответствующего этапа</w:t>
      </w:r>
      <w:r w:rsidR="003A019A" w:rsidRPr="003A019A">
        <w:rPr>
          <w:spacing w:val="-67"/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="003A019A" w:rsidRPr="003A019A">
        <w:rPr>
          <w:szCs w:val="28"/>
          <w:lang w:eastAsia="en-US"/>
        </w:rPr>
        <w:t>сероссийской</w:t>
      </w:r>
      <w:r w:rsidR="003A019A" w:rsidRPr="003A019A">
        <w:rPr>
          <w:spacing w:val="-4"/>
          <w:szCs w:val="28"/>
          <w:lang w:eastAsia="en-US"/>
        </w:rPr>
        <w:t xml:space="preserve"> </w:t>
      </w:r>
      <w:r w:rsidR="003A019A" w:rsidRPr="003A019A">
        <w:rPr>
          <w:szCs w:val="28"/>
          <w:lang w:eastAsia="en-US"/>
        </w:rPr>
        <w:t>олимпиады</w:t>
      </w:r>
      <w:r w:rsidR="003A019A" w:rsidRPr="003A019A">
        <w:rPr>
          <w:spacing w:val="-3"/>
          <w:szCs w:val="28"/>
          <w:lang w:eastAsia="en-US"/>
        </w:rPr>
        <w:t xml:space="preserve"> </w:t>
      </w:r>
      <w:r w:rsidR="003A019A" w:rsidRPr="003A019A">
        <w:rPr>
          <w:szCs w:val="28"/>
          <w:lang w:eastAsia="en-US"/>
        </w:rPr>
        <w:t>школьников</w:t>
      </w:r>
      <w:r w:rsidR="003A019A" w:rsidRPr="003A019A">
        <w:rPr>
          <w:spacing w:val="-7"/>
          <w:szCs w:val="28"/>
          <w:lang w:eastAsia="en-US"/>
        </w:rPr>
        <w:t xml:space="preserve"> </w:t>
      </w:r>
      <w:r w:rsidR="003A019A" w:rsidRPr="003A019A">
        <w:rPr>
          <w:szCs w:val="28"/>
          <w:lang w:eastAsia="en-US"/>
        </w:rPr>
        <w:t>по</w:t>
      </w:r>
      <w:r w:rsidR="003A019A" w:rsidRPr="003A019A">
        <w:rPr>
          <w:spacing w:val="-6"/>
          <w:szCs w:val="28"/>
          <w:lang w:eastAsia="en-US"/>
        </w:rPr>
        <w:t xml:space="preserve"> </w:t>
      </w:r>
      <w:r w:rsidR="003A019A" w:rsidRPr="003A019A">
        <w:rPr>
          <w:szCs w:val="28"/>
          <w:lang w:eastAsia="en-US"/>
        </w:rPr>
        <w:t>общеобразовательному</w:t>
      </w:r>
      <w:r w:rsidR="003A019A" w:rsidRPr="003A019A">
        <w:rPr>
          <w:spacing w:val="-7"/>
          <w:szCs w:val="28"/>
          <w:lang w:eastAsia="en-US"/>
        </w:rPr>
        <w:t xml:space="preserve"> </w:t>
      </w:r>
      <w:r w:rsidR="003A019A" w:rsidRPr="003A019A">
        <w:rPr>
          <w:szCs w:val="28"/>
          <w:lang w:eastAsia="en-US"/>
        </w:rPr>
        <w:t>предмету;</w:t>
      </w:r>
    </w:p>
    <w:p w:rsidR="00CD6FE3" w:rsidRDefault="003A019A" w:rsidP="00C50298">
      <w:pPr>
        <w:widowControl w:val="0"/>
        <w:autoSpaceDE w:val="0"/>
        <w:autoSpaceDN w:val="0"/>
        <w:ind w:right="469" w:firstLine="708"/>
        <w:jc w:val="both"/>
        <w:rPr>
          <w:szCs w:val="28"/>
          <w:lang w:eastAsia="en-US"/>
        </w:rPr>
      </w:pPr>
      <w:r w:rsidRPr="003A019A">
        <w:rPr>
          <w:szCs w:val="28"/>
          <w:lang w:eastAsia="en-US"/>
        </w:rPr>
        <w:t>на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региональном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этапе</w:t>
      </w:r>
      <w:r w:rsidRPr="003A019A">
        <w:rPr>
          <w:spacing w:val="1"/>
          <w:szCs w:val="28"/>
          <w:lang w:eastAsia="en-US"/>
        </w:rPr>
        <w:t xml:space="preserve"> </w:t>
      </w:r>
      <w:r w:rsidR="003E4792">
        <w:rPr>
          <w:szCs w:val="28"/>
          <w:lang w:eastAsia="en-US"/>
        </w:rPr>
        <w:t>В</w:t>
      </w:r>
      <w:r w:rsidRPr="003A019A">
        <w:rPr>
          <w:szCs w:val="28"/>
          <w:lang w:eastAsia="en-US"/>
        </w:rPr>
        <w:t>сероссийской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олимпиады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школьников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–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не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позднее, чем за 10 рабочих дней до даты проведения соответствующего этапа</w:t>
      </w:r>
      <w:r w:rsidRPr="003A019A">
        <w:rPr>
          <w:spacing w:val="-67"/>
          <w:szCs w:val="28"/>
          <w:lang w:eastAsia="en-US"/>
        </w:rPr>
        <w:t xml:space="preserve"> </w:t>
      </w:r>
      <w:r w:rsidR="003E4792">
        <w:rPr>
          <w:szCs w:val="28"/>
          <w:lang w:eastAsia="en-US"/>
        </w:rPr>
        <w:t>В</w:t>
      </w:r>
      <w:r w:rsidRPr="003A019A">
        <w:rPr>
          <w:szCs w:val="28"/>
          <w:lang w:eastAsia="en-US"/>
        </w:rPr>
        <w:t>сероссийской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олимпиады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школьников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по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общеобразовательному</w:t>
      </w:r>
      <w:r w:rsidRPr="003A019A">
        <w:rPr>
          <w:spacing w:val="1"/>
          <w:szCs w:val="28"/>
          <w:lang w:eastAsia="en-US"/>
        </w:rPr>
        <w:t xml:space="preserve"> </w:t>
      </w:r>
      <w:r w:rsidRPr="003A019A">
        <w:rPr>
          <w:szCs w:val="28"/>
          <w:lang w:eastAsia="en-US"/>
        </w:rPr>
        <w:t>предмету.</w:t>
      </w:r>
    </w:p>
    <w:p w:rsidR="009325E3" w:rsidRDefault="009325E3" w:rsidP="009325E3">
      <w:pPr>
        <w:widowControl w:val="0"/>
        <w:autoSpaceDE w:val="0"/>
        <w:autoSpaceDN w:val="0"/>
        <w:ind w:right="469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2.7. Граждане, желающие приобрести статус общественного наблюдателя, подают заявление </w:t>
      </w:r>
      <w:r w:rsidR="0052154F">
        <w:rPr>
          <w:szCs w:val="28"/>
          <w:lang w:eastAsia="en-US"/>
        </w:rPr>
        <w:t xml:space="preserve">заведующему </w:t>
      </w:r>
      <w:r w:rsidR="0052154F">
        <w:rPr>
          <w:szCs w:val="28"/>
        </w:rPr>
        <w:t>отделом образования администрации Еловского муниципального округа</w:t>
      </w:r>
      <w:r>
        <w:rPr>
          <w:szCs w:val="28"/>
          <w:lang w:eastAsia="en-US"/>
        </w:rPr>
        <w:t xml:space="preserve"> Пермского края по форме согласно приложению 1 к настоящему Положению.</w:t>
      </w:r>
    </w:p>
    <w:p w:rsidR="0022406E" w:rsidRDefault="00337320" w:rsidP="00337320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 w:rsidRPr="00337320">
        <w:rPr>
          <w:szCs w:val="28"/>
          <w:lang w:eastAsia="en-US"/>
        </w:rPr>
        <w:t>2.8. Заявление об аккредитации гражданина в качестве общественного</w:t>
      </w:r>
      <w:r w:rsidRPr="00337320">
        <w:rPr>
          <w:spacing w:val="-67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наблюдателя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подается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гражданином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лично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на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бумажном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носителе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при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предъявлении документа, удостоверяющего личность, или уполномоченным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лицом</w:t>
      </w:r>
      <w:r w:rsidRPr="00337320">
        <w:rPr>
          <w:spacing w:val="-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при</w:t>
      </w:r>
      <w:r w:rsidRPr="00337320">
        <w:rPr>
          <w:spacing w:val="-4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предъявлении</w:t>
      </w:r>
      <w:r w:rsidRPr="00337320">
        <w:rPr>
          <w:spacing w:val="-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документа,</w:t>
      </w:r>
      <w:r w:rsidRPr="00337320">
        <w:rPr>
          <w:spacing w:val="-2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удостоверяющего личность,</w:t>
      </w:r>
      <w:r>
        <w:rPr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и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доверенности,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оформленной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в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порядке,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предусмотренном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гражданским</w:t>
      </w:r>
      <w:r w:rsidRPr="00337320">
        <w:rPr>
          <w:spacing w:val="1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законодательством</w:t>
      </w:r>
      <w:r w:rsidRPr="00337320">
        <w:rPr>
          <w:spacing w:val="-4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Российской Федерации.</w:t>
      </w:r>
    </w:p>
    <w:p w:rsidR="006C13FF" w:rsidRDefault="006C13FF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2.9. Подписью лица, подавшего заявление, фиксируется также: наличие (отсутствие) близких родственников, принимающих участие в олимпиаде в текущем учебном году.</w:t>
      </w:r>
    </w:p>
    <w:p w:rsidR="006C13FF" w:rsidRDefault="006C13FF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2.10. Решение об </w:t>
      </w:r>
      <w:r w:rsidRPr="00337320">
        <w:rPr>
          <w:szCs w:val="28"/>
          <w:lang w:eastAsia="en-US"/>
        </w:rPr>
        <w:t>аккредитации гражданина в качестве общественного</w:t>
      </w:r>
      <w:r w:rsidRPr="00337320">
        <w:rPr>
          <w:spacing w:val="-67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наблюдателя</w:t>
      </w:r>
      <w:r>
        <w:rPr>
          <w:szCs w:val="28"/>
          <w:lang w:eastAsia="en-US"/>
        </w:rPr>
        <w:t xml:space="preserve"> принимается </w:t>
      </w:r>
      <w:r w:rsidR="00FD557D">
        <w:rPr>
          <w:szCs w:val="28"/>
        </w:rPr>
        <w:t xml:space="preserve">отделом образования администрации Еловского муниципального округа </w:t>
      </w:r>
      <w:r>
        <w:rPr>
          <w:szCs w:val="28"/>
        </w:rPr>
        <w:t xml:space="preserve">Пермского края не позднее, чем за один рабочий день до установленной даты проведения олимпиады по соответствующему </w:t>
      </w:r>
      <w:r>
        <w:rPr>
          <w:szCs w:val="28"/>
        </w:rPr>
        <w:lastRenderedPageBreak/>
        <w:t xml:space="preserve">учебному предмету, при отсутствии конфликта интересов, выражающегося в наличии у гражданина и (или) его близких родственников личной заинтересованности в результате </w:t>
      </w:r>
      <w:r w:rsidRPr="00337320">
        <w:rPr>
          <w:szCs w:val="28"/>
          <w:lang w:eastAsia="en-US"/>
        </w:rPr>
        <w:t xml:space="preserve">аккредитации </w:t>
      </w:r>
      <w:r>
        <w:rPr>
          <w:szCs w:val="28"/>
          <w:lang w:eastAsia="en-US"/>
        </w:rPr>
        <w:t>его</w:t>
      </w:r>
      <w:r w:rsidRPr="00337320">
        <w:rPr>
          <w:szCs w:val="28"/>
          <w:lang w:eastAsia="en-US"/>
        </w:rPr>
        <w:t xml:space="preserve"> в качестве общественного</w:t>
      </w:r>
      <w:r w:rsidRPr="00337320">
        <w:rPr>
          <w:spacing w:val="-67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наблюдателя</w:t>
      </w:r>
      <w:r>
        <w:rPr>
          <w:szCs w:val="28"/>
          <w:lang w:eastAsia="en-US"/>
        </w:rPr>
        <w:t>.</w:t>
      </w:r>
    </w:p>
    <w:p w:rsidR="007C4094" w:rsidRDefault="007C4094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2.11. В случае положительного решения гражданин, аккредитованный </w:t>
      </w:r>
      <w:r w:rsidRPr="00337320">
        <w:rPr>
          <w:szCs w:val="28"/>
          <w:lang w:eastAsia="en-US"/>
        </w:rPr>
        <w:t>в качестве общественного</w:t>
      </w:r>
      <w:r w:rsidRPr="00337320">
        <w:rPr>
          <w:spacing w:val="-67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наблюдателя</w:t>
      </w:r>
      <w:r>
        <w:rPr>
          <w:szCs w:val="28"/>
          <w:lang w:eastAsia="en-US"/>
        </w:rPr>
        <w:t>, обязан пройти соответствующий инструктаж</w:t>
      </w:r>
    </w:p>
    <w:p w:rsidR="007C4094" w:rsidRDefault="007C4094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2.12. Граждане, аккредитованные </w:t>
      </w:r>
      <w:r w:rsidRPr="00337320">
        <w:rPr>
          <w:szCs w:val="28"/>
          <w:lang w:eastAsia="en-US"/>
        </w:rPr>
        <w:t>в качестве общественного</w:t>
      </w:r>
      <w:r w:rsidRPr="00337320">
        <w:rPr>
          <w:spacing w:val="-67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наблюдателя</w:t>
      </w:r>
      <w:r>
        <w:rPr>
          <w:szCs w:val="28"/>
          <w:lang w:eastAsia="en-US"/>
        </w:rPr>
        <w:t xml:space="preserve">, получают удостоверение установленной формы согласно приложению 2 к настоящему Положению. Выдача удостоверений осуществляется аккредитующим органом. Удостоверение общественного наблюдателя при проведении олимпиады заверяется печатью и подписью </w:t>
      </w:r>
      <w:r w:rsidR="0037289B">
        <w:rPr>
          <w:szCs w:val="28"/>
          <w:lang w:eastAsia="en-US"/>
        </w:rPr>
        <w:t xml:space="preserve">заведующего </w:t>
      </w:r>
      <w:r w:rsidR="0037289B">
        <w:rPr>
          <w:szCs w:val="28"/>
        </w:rPr>
        <w:t>отделом образования администрации Еловского муниципального округа</w:t>
      </w:r>
      <w:r>
        <w:rPr>
          <w:szCs w:val="28"/>
          <w:lang w:eastAsia="en-US"/>
        </w:rPr>
        <w:t xml:space="preserve"> Пермского края.</w:t>
      </w:r>
    </w:p>
    <w:p w:rsidR="00516D08" w:rsidRDefault="00516D08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2.13. В случае выявления недостоверных данных, указанных в заявлении, возможности возникновения конфликта интерес</w:t>
      </w:r>
      <w:r w:rsidR="0031205B">
        <w:rPr>
          <w:szCs w:val="28"/>
          <w:lang w:eastAsia="en-US"/>
        </w:rPr>
        <w:t>ов аккредитующий орган в течение</w:t>
      </w:r>
      <w:r>
        <w:rPr>
          <w:szCs w:val="28"/>
          <w:lang w:eastAsia="en-US"/>
        </w:rPr>
        <w:t xml:space="preserve"> двух рабочих дней с момента получения заявления выдает гражданину на руки или высылает по адресу фактического проживания, указанному в его з</w:t>
      </w:r>
      <w:r w:rsidR="0031205B">
        <w:rPr>
          <w:szCs w:val="28"/>
          <w:lang w:eastAsia="en-US"/>
        </w:rPr>
        <w:t>аявлении, мотивир</w:t>
      </w:r>
      <w:r>
        <w:rPr>
          <w:szCs w:val="28"/>
          <w:lang w:eastAsia="en-US"/>
        </w:rPr>
        <w:t>о</w:t>
      </w:r>
      <w:r w:rsidR="0031205B">
        <w:rPr>
          <w:szCs w:val="28"/>
          <w:lang w:eastAsia="en-US"/>
        </w:rPr>
        <w:t>ва</w:t>
      </w:r>
      <w:r>
        <w:rPr>
          <w:szCs w:val="28"/>
          <w:lang w:eastAsia="en-US"/>
        </w:rPr>
        <w:t xml:space="preserve">нный отказ в </w:t>
      </w:r>
      <w:r w:rsidRPr="00337320">
        <w:rPr>
          <w:szCs w:val="28"/>
          <w:lang w:eastAsia="en-US"/>
        </w:rPr>
        <w:t>аккредитации гражданина в качестве общественного</w:t>
      </w:r>
      <w:r w:rsidRPr="00337320">
        <w:rPr>
          <w:spacing w:val="-67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наблюдателя</w:t>
      </w:r>
      <w:r>
        <w:rPr>
          <w:szCs w:val="28"/>
          <w:lang w:eastAsia="en-US"/>
        </w:rPr>
        <w:t>.</w:t>
      </w:r>
    </w:p>
    <w:p w:rsidR="0031205B" w:rsidRDefault="0031205B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2.14. </w:t>
      </w:r>
      <w:r w:rsidR="005F4457">
        <w:rPr>
          <w:szCs w:val="28"/>
          <w:lang w:eastAsia="en-US"/>
        </w:rPr>
        <w:t>Аккредитующий орган:</w:t>
      </w:r>
    </w:p>
    <w:p w:rsidR="005F4457" w:rsidRDefault="005F4457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организует приём заявлений от лиц, желающих приобрести статус общественного наблюдателя, и выдачу удостоверений общественным наблюдателям;</w:t>
      </w:r>
    </w:p>
    <w:p w:rsidR="005F4457" w:rsidRDefault="005F4457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проводит подготовку граждан, планирующих подать заявление на аккредитацию;</w:t>
      </w:r>
    </w:p>
    <w:p w:rsidR="00862050" w:rsidRDefault="0086205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проводит подготовку уже аккредитованных наблюдателей по порядку проведения всероссийской олимпиады школьников;</w:t>
      </w:r>
    </w:p>
    <w:p w:rsidR="00862050" w:rsidRDefault="0086205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информирует общественных наблюдателей о дате проведения олимпиады по соответствующему предмету, о месте рассмотрения апелляций, о датах проверки и обработке результатов.</w:t>
      </w:r>
    </w:p>
    <w:p w:rsidR="00862050" w:rsidRDefault="0086205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2.15. Удостоверение общественного наблюдателя в течение одного рабочего дня с момента принятия аккредитующим органом решения об</w:t>
      </w:r>
      <w:r w:rsidRPr="00862050">
        <w:rPr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аккредитации гражданина в качестве общественного</w:t>
      </w:r>
      <w:r w:rsidRPr="00337320">
        <w:rPr>
          <w:spacing w:val="-67"/>
          <w:szCs w:val="28"/>
          <w:lang w:eastAsia="en-US"/>
        </w:rPr>
        <w:t xml:space="preserve"> </w:t>
      </w:r>
      <w:r w:rsidRPr="00337320">
        <w:rPr>
          <w:szCs w:val="28"/>
          <w:lang w:eastAsia="en-US"/>
        </w:rPr>
        <w:t>наблюдателя</w:t>
      </w:r>
      <w:r>
        <w:rPr>
          <w:szCs w:val="28"/>
          <w:lang w:eastAsia="en-US"/>
        </w:rPr>
        <w:t xml:space="preserve"> выдается аккредитующим органом аккредитованному лицу (уполномоченному им лицу на основании док</w:t>
      </w:r>
      <w:r w:rsidR="00B17759">
        <w:rPr>
          <w:szCs w:val="28"/>
          <w:lang w:eastAsia="en-US"/>
        </w:rPr>
        <w:t>умента, удостоверяющего личность</w:t>
      </w:r>
      <w:r>
        <w:rPr>
          <w:szCs w:val="28"/>
          <w:lang w:eastAsia="en-US"/>
        </w:rPr>
        <w:t>, и оформленной в установленном порядке доверенности) на руки.</w:t>
      </w:r>
    </w:p>
    <w:p w:rsidR="00B17759" w:rsidRDefault="00B17759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B17759" w:rsidRDefault="00B17759" w:rsidP="00B17759">
      <w:pPr>
        <w:pStyle w:val="af0"/>
        <w:widowControl w:val="0"/>
        <w:numPr>
          <w:ilvl w:val="0"/>
          <w:numId w:val="15"/>
        </w:numPr>
        <w:autoSpaceDE w:val="0"/>
        <w:autoSpaceDN w:val="0"/>
        <w:ind w:right="466"/>
        <w:jc w:val="center"/>
        <w:rPr>
          <w:b/>
          <w:szCs w:val="28"/>
          <w:lang w:eastAsia="en-US"/>
        </w:rPr>
      </w:pPr>
      <w:r w:rsidRPr="00B17759">
        <w:rPr>
          <w:b/>
          <w:szCs w:val="28"/>
          <w:lang w:eastAsia="en-US"/>
        </w:rPr>
        <w:t>Права и обязанности общественного наблюдателя</w:t>
      </w:r>
    </w:p>
    <w:p w:rsidR="00B17759" w:rsidRPr="00B17759" w:rsidRDefault="00B17759" w:rsidP="00B17759">
      <w:pPr>
        <w:pStyle w:val="af0"/>
        <w:widowControl w:val="0"/>
        <w:autoSpaceDE w:val="0"/>
        <w:autoSpaceDN w:val="0"/>
        <w:ind w:left="435" w:right="466"/>
        <w:rPr>
          <w:b/>
          <w:szCs w:val="28"/>
          <w:lang w:eastAsia="en-US"/>
        </w:rPr>
      </w:pPr>
    </w:p>
    <w:p w:rsidR="005F4457" w:rsidRDefault="00B17759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3.1.Общественный наблюдатель имеет право:</w:t>
      </w:r>
    </w:p>
    <w:p w:rsidR="00B17759" w:rsidRDefault="00B17759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ознакомиться с нормативными правовыми актами и инструктивно-методическими материалами, регулирующими проведение этапов всероссийской олимпиады школьников;</w:t>
      </w:r>
    </w:p>
    <w:p w:rsidR="00B17759" w:rsidRDefault="00CC2D4A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получать необходимую информацию и разъяснения от организатора по вопросам порядка проведения этапов всероссийской олимпиады школьников;</w:t>
      </w:r>
    </w:p>
    <w:p w:rsidR="00CC2D4A" w:rsidRDefault="00CC2D4A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присутствовать в день проведения олимпиады по соответствующему предмету, имея при себе документ, удостоверяющий личность, и удостоверение общественного наблюдателя, в том числе присутствовать в </w:t>
      </w:r>
      <w:r>
        <w:rPr>
          <w:szCs w:val="28"/>
          <w:lang w:eastAsia="en-US"/>
        </w:rPr>
        <w:lastRenderedPageBreak/>
        <w:t>аудиториях на одном, нескольких или на всех этапах подготовки и проведения этапов олимпиады</w:t>
      </w:r>
      <w:r w:rsidR="00AD4D13">
        <w:rPr>
          <w:szCs w:val="28"/>
          <w:lang w:eastAsia="en-US"/>
        </w:rPr>
        <w:t>;</w:t>
      </w:r>
    </w:p>
    <w:p w:rsidR="00AD4D13" w:rsidRDefault="00AD4D13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присутствовать при обработке результатов;</w:t>
      </w:r>
    </w:p>
    <w:p w:rsidR="004214A7" w:rsidRDefault="00AD4D13" w:rsidP="004214A7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присутствовать при проверке олимпиадных работ;</w:t>
      </w:r>
    </w:p>
    <w:p w:rsidR="00AD4D13" w:rsidRDefault="00AD4D13" w:rsidP="004214A7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присутствовать при рассмотрении апелляций;</w:t>
      </w:r>
    </w:p>
    <w:p w:rsidR="00AD4D13" w:rsidRDefault="00AD4D13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осуществлять наблюдение за проведением этапов всероссийской олимпиады школьников, обработкой результатов олимпиады, проверкой олимпиадных работ, рассмотрением апелляций в специально организованном месте;</w:t>
      </w:r>
    </w:p>
    <w:p w:rsidR="00AD4D13" w:rsidRDefault="005B6E47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 случае выявления нарушения порядка проведения этапов всероссийской олимпиады школьников информировать оргкомитет олимпиады;</w:t>
      </w:r>
    </w:p>
    <w:p w:rsidR="00884E76" w:rsidRDefault="00884E76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сообщать информацию </w:t>
      </w:r>
      <w:r w:rsidR="003B434E">
        <w:rPr>
          <w:szCs w:val="28"/>
          <w:lang w:eastAsia="en-US"/>
        </w:rPr>
        <w:t>о выявленных нарушениях в письменном виде оргкомитету олимпиады лично или через сеть «Интернет» по электронной почте</w:t>
      </w:r>
      <w:r w:rsidR="00537181">
        <w:rPr>
          <w:szCs w:val="28"/>
          <w:lang w:eastAsia="en-US"/>
        </w:rPr>
        <w:t xml:space="preserve"> </w:t>
      </w:r>
      <w:r w:rsidR="00537181" w:rsidRPr="00537181">
        <w:rPr>
          <w:szCs w:val="28"/>
          <w:lang w:eastAsia="en-US"/>
        </w:rPr>
        <w:t>«</w:t>
      </w:r>
      <w:hyperlink r:id="rId9">
        <w:r w:rsidR="00537181" w:rsidRPr="00537181">
          <w:rPr>
            <w:szCs w:val="28"/>
            <w:lang w:eastAsia="en-US"/>
          </w:rPr>
          <w:t>olimp.pk@academy-1.ru</w:t>
        </w:r>
      </w:hyperlink>
      <w:r w:rsidR="00537181" w:rsidRPr="00537181">
        <w:rPr>
          <w:szCs w:val="28"/>
          <w:lang w:eastAsia="en-US"/>
        </w:rPr>
        <w:t>»</w:t>
      </w:r>
      <w:r w:rsidR="00537181">
        <w:rPr>
          <w:szCs w:val="28"/>
          <w:lang w:eastAsia="en-US"/>
        </w:rPr>
        <w:t xml:space="preserve"> (заявление подавать в двух экземплярах, один из которого остается у общественного наблюдателя с пометкой о регистрации заявления);</w:t>
      </w:r>
    </w:p>
    <w:p w:rsidR="00884E76" w:rsidRDefault="00537181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получать информацию </w:t>
      </w:r>
      <w:r w:rsidR="00884E76">
        <w:rPr>
          <w:szCs w:val="28"/>
          <w:lang w:eastAsia="en-US"/>
        </w:rPr>
        <w:t>о принятых мерах по выявленным фактам наруш</w:t>
      </w:r>
      <w:r w:rsidR="003E4792">
        <w:rPr>
          <w:szCs w:val="28"/>
          <w:lang w:eastAsia="en-US"/>
        </w:rPr>
        <w:t>ения порядка проведения этапов В</w:t>
      </w:r>
      <w:r w:rsidR="00884E76">
        <w:rPr>
          <w:szCs w:val="28"/>
          <w:lang w:eastAsia="en-US"/>
        </w:rPr>
        <w:t>сер</w:t>
      </w:r>
      <w:r>
        <w:rPr>
          <w:szCs w:val="28"/>
          <w:lang w:eastAsia="en-US"/>
        </w:rPr>
        <w:t xml:space="preserve">оссийской олимпиады школьников, </w:t>
      </w:r>
      <w:r w:rsidR="00884E76">
        <w:rPr>
          <w:szCs w:val="28"/>
          <w:lang w:eastAsia="en-US"/>
        </w:rPr>
        <w:t>порядке проведения обработк</w:t>
      </w:r>
      <w:r>
        <w:rPr>
          <w:szCs w:val="28"/>
          <w:lang w:eastAsia="en-US"/>
        </w:rPr>
        <w:t>и результатов этапов олимпиады, проверке олимпиадных работ и (или) рассмотрения апелляций.</w:t>
      </w:r>
    </w:p>
    <w:p w:rsidR="00537181" w:rsidRDefault="00537181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3.2. Общественный наблюдатель обязан:</w:t>
      </w:r>
    </w:p>
    <w:p w:rsidR="00537181" w:rsidRDefault="00537181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пройти аккредитацию, соответствующий инструкта</w:t>
      </w:r>
      <w:r w:rsidR="003E4792">
        <w:rPr>
          <w:szCs w:val="28"/>
          <w:lang w:eastAsia="en-US"/>
        </w:rPr>
        <w:t>ж по порядку проведения этапов В</w:t>
      </w:r>
      <w:r>
        <w:rPr>
          <w:szCs w:val="28"/>
          <w:lang w:eastAsia="en-US"/>
        </w:rPr>
        <w:t xml:space="preserve">сероссийской олимпиады школьников и получить удостоверение в </w:t>
      </w:r>
      <w:r w:rsidR="003E4792">
        <w:rPr>
          <w:szCs w:val="28"/>
          <w:lang w:eastAsia="en-US"/>
        </w:rPr>
        <w:t>отделе образования администрации Еловского муниципального округа Пермского края;</w:t>
      </w:r>
    </w:p>
    <w:p w:rsidR="00537181" w:rsidRDefault="00537181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ознакомиться с:</w:t>
      </w:r>
    </w:p>
    <w:p w:rsidR="00537181" w:rsidRDefault="00537181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нормативными правовыми и методическими документами, ре</w:t>
      </w:r>
      <w:r w:rsidR="003E4792">
        <w:rPr>
          <w:szCs w:val="28"/>
          <w:lang w:eastAsia="en-US"/>
        </w:rPr>
        <w:t>гулирующими порядок проведения В</w:t>
      </w:r>
      <w:r>
        <w:rPr>
          <w:szCs w:val="28"/>
          <w:lang w:eastAsia="en-US"/>
        </w:rPr>
        <w:t>сероссийской олимпиады школьников;</w:t>
      </w:r>
    </w:p>
    <w:p w:rsidR="00537181" w:rsidRDefault="00537181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инструкцией для общественн</w:t>
      </w:r>
      <w:r w:rsidR="003E4792">
        <w:rPr>
          <w:szCs w:val="28"/>
          <w:lang w:eastAsia="en-US"/>
        </w:rPr>
        <w:t>ых наблюдателей при проведении В</w:t>
      </w:r>
      <w:r>
        <w:rPr>
          <w:szCs w:val="28"/>
          <w:lang w:eastAsia="en-US"/>
        </w:rPr>
        <w:t>сероссийской олимпиады школьников согласно приложению 3 к настоящему Положению;</w:t>
      </w:r>
    </w:p>
    <w:p w:rsidR="00537181" w:rsidRDefault="00537181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с правами и обязанностями общественного наблюдателя;</w:t>
      </w:r>
    </w:p>
    <w:p w:rsidR="00537181" w:rsidRDefault="003E4792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прибыть в пункт проведения В</w:t>
      </w:r>
      <w:r w:rsidR="00537181">
        <w:rPr>
          <w:szCs w:val="28"/>
          <w:lang w:eastAsia="en-US"/>
        </w:rPr>
        <w:t>сероссийской олимпиады школьников не позднее, чес за один час до начала олимпиады;</w:t>
      </w:r>
    </w:p>
    <w:p w:rsidR="00537181" w:rsidRDefault="00755CBF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иметь при себе документ, удостоверяющий личность, и удостоверение общественного наблюдателя;</w:t>
      </w:r>
    </w:p>
    <w:p w:rsidR="00E11572" w:rsidRDefault="00E11572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получить отметку в удостоверении общественного наблюдат</w:t>
      </w:r>
      <w:r w:rsidR="003E4792">
        <w:rPr>
          <w:szCs w:val="28"/>
          <w:lang w:eastAsia="en-US"/>
        </w:rPr>
        <w:t>еля о дате и времени посещения В</w:t>
      </w:r>
      <w:r>
        <w:rPr>
          <w:szCs w:val="28"/>
          <w:lang w:eastAsia="en-US"/>
        </w:rPr>
        <w:t>сероссийской олимпиады школьников, заверенную подписью организатора Олимпиады;</w:t>
      </w:r>
    </w:p>
    <w:p w:rsidR="00E11572" w:rsidRDefault="00E11572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заполнить и сдать в день проведения олимпиады по соответствующему предмету протокол общественного наблюдения за объективностью проведения процедур оценки качества образования о результатах общественного наблюдения за проведением всероссийской олимпиады школьников в Еловском муниципальном округе Пермского края организатору Олимпиады согласно приложению 4 к настоящему Положению.</w:t>
      </w:r>
    </w:p>
    <w:p w:rsidR="0053517F" w:rsidRDefault="0053517F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3.3. Общественным наблюдателям запрещается:</w:t>
      </w:r>
    </w:p>
    <w:p w:rsidR="0053517F" w:rsidRDefault="003E4792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нарушать ход проведения В</w:t>
      </w:r>
      <w:r w:rsidR="0053517F">
        <w:rPr>
          <w:szCs w:val="28"/>
          <w:lang w:eastAsia="en-US"/>
        </w:rPr>
        <w:t xml:space="preserve">сероссийской олимпиады школьников. Порядка обработки результатов, проверки олимпиадных работ и рассмотрения </w:t>
      </w:r>
      <w:r w:rsidR="0053517F">
        <w:rPr>
          <w:szCs w:val="28"/>
          <w:lang w:eastAsia="en-US"/>
        </w:rPr>
        <w:lastRenderedPageBreak/>
        <w:t>апелляций;</w:t>
      </w:r>
    </w:p>
    <w:p w:rsidR="0053517F" w:rsidRDefault="0053517F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оказывать содействие участникам</w:t>
      </w:r>
      <w:r w:rsidRPr="0053517F">
        <w:rPr>
          <w:szCs w:val="28"/>
          <w:lang w:eastAsia="en-US"/>
        </w:rPr>
        <w:t xml:space="preserve"> </w:t>
      </w:r>
      <w:r w:rsidR="003E4792">
        <w:rPr>
          <w:szCs w:val="28"/>
          <w:lang w:eastAsia="en-US"/>
        </w:rPr>
        <w:t>В</w:t>
      </w:r>
      <w:r>
        <w:rPr>
          <w:szCs w:val="28"/>
          <w:lang w:eastAsia="en-US"/>
        </w:rPr>
        <w:t>сероссийской олимпиады школьников, в том числе общаться, передавать им средства связи, письменные заметки и иные средства хранения и передачи информации;</w:t>
      </w:r>
    </w:p>
    <w:p w:rsidR="0053517F" w:rsidRDefault="00ED275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отвлекать участников олимпиады от выполнения ими олимпиадной работы или создавать помехи;</w:t>
      </w:r>
    </w:p>
    <w:p w:rsidR="00ED2750" w:rsidRDefault="00ED275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входить или выходить из аудитории во время выполнения олимпиадных работ.</w:t>
      </w:r>
    </w:p>
    <w:p w:rsidR="00ED2750" w:rsidRDefault="00ED275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 нарушении указанных требований общественный наблюдатель удаляется из аудитории, организатор принимает решение о лишении гражданина аккредитации и изъятии удостоверения общественного наблюдателя.</w:t>
      </w:r>
    </w:p>
    <w:p w:rsidR="00585AA8" w:rsidRDefault="00585AA8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3.4. Общественный наблюдатель несёт ответственность</w:t>
      </w:r>
      <w:r w:rsidR="007279C7">
        <w:rPr>
          <w:szCs w:val="28"/>
          <w:lang w:eastAsia="en-US"/>
        </w:rPr>
        <w:t xml:space="preserve"> за злоупотребление</w:t>
      </w:r>
      <w:r>
        <w:rPr>
          <w:szCs w:val="28"/>
          <w:lang w:eastAsia="en-US"/>
        </w:rPr>
        <w:t xml:space="preserve"> своим положением в целях удовлетворения корыстной или иной личной заинтересованности в порядке, установленном законодательством Российской Федерации.</w:t>
      </w:r>
    </w:p>
    <w:p w:rsidR="00E11572" w:rsidRDefault="00E11572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E11572" w:rsidRDefault="00E11572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5B6E47" w:rsidRDefault="005B6E47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</w:p>
    <w:p w:rsidR="00E87940" w:rsidRDefault="00E8794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E87940" w:rsidRDefault="00E8794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E87940" w:rsidRDefault="00E8794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E87940" w:rsidRDefault="00E8794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E87940" w:rsidRDefault="00E8794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D50280" w:rsidRDefault="00D50280" w:rsidP="006C13FF">
      <w:pPr>
        <w:widowControl w:val="0"/>
        <w:autoSpaceDE w:val="0"/>
        <w:autoSpaceDN w:val="0"/>
        <w:ind w:right="466" w:firstLine="708"/>
        <w:jc w:val="both"/>
        <w:rPr>
          <w:szCs w:val="28"/>
          <w:lang w:eastAsia="en-US"/>
        </w:rPr>
      </w:pPr>
    </w:p>
    <w:p w:rsidR="00E87940" w:rsidRDefault="00E87940" w:rsidP="00D34823">
      <w:pPr>
        <w:widowControl w:val="0"/>
        <w:autoSpaceDE w:val="0"/>
        <w:autoSpaceDN w:val="0"/>
        <w:ind w:right="466"/>
        <w:jc w:val="both"/>
        <w:rPr>
          <w:szCs w:val="28"/>
          <w:lang w:eastAsia="en-US"/>
        </w:rPr>
      </w:pPr>
    </w:p>
    <w:p w:rsidR="009848B4" w:rsidRDefault="009848B4" w:rsidP="009848B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Приложение 1                                                  </w:t>
      </w:r>
    </w:p>
    <w:p w:rsidR="009848B4" w:rsidRDefault="009848B4" w:rsidP="009848B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УТВЕРЖДЕНО</w:t>
      </w:r>
    </w:p>
    <w:p w:rsidR="009848B4" w:rsidRDefault="009848B4" w:rsidP="009848B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приказом</w:t>
      </w:r>
    </w:p>
    <w:p w:rsidR="009848B4" w:rsidRDefault="009848B4" w:rsidP="009848B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отдела образования           </w:t>
      </w:r>
    </w:p>
    <w:p w:rsidR="009848B4" w:rsidRDefault="009848B4" w:rsidP="009848B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администрации Еловского</w:t>
      </w:r>
    </w:p>
    <w:p w:rsidR="009848B4" w:rsidRDefault="009848B4" w:rsidP="009848B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муниципального округа</w:t>
      </w:r>
    </w:p>
    <w:p w:rsidR="009848B4" w:rsidRDefault="009848B4" w:rsidP="009848B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Пермского края</w:t>
      </w:r>
    </w:p>
    <w:p w:rsidR="00E87940" w:rsidRPr="00D50280" w:rsidRDefault="009848B4" w:rsidP="00D5028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 </w:t>
      </w:r>
      <w:r w:rsidR="00473CF8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473CF8">
        <w:rPr>
          <w:sz w:val="24"/>
          <w:szCs w:val="24"/>
        </w:rPr>
        <w:t>9</w:t>
      </w:r>
      <w:r>
        <w:rPr>
          <w:sz w:val="24"/>
          <w:szCs w:val="24"/>
        </w:rPr>
        <w:t>. 2024 №</w:t>
      </w:r>
      <w:r w:rsidR="00473CF8">
        <w:rPr>
          <w:sz w:val="24"/>
          <w:szCs w:val="24"/>
        </w:rPr>
        <w:t xml:space="preserve"> 200</w:t>
      </w:r>
    </w:p>
    <w:p w:rsidR="00D50280" w:rsidRPr="00D50280" w:rsidRDefault="00D50280" w:rsidP="00D50280">
      <w:pPr>
        <w:widowControl w:val="0"/>
        <w:autoSpaceDE w:val="0"/>
        <w:autoSpaceDN w:val="0"/>
        <w:spacing w:before="167"/>
        <w:ind w:left="5888"/>
        <w:jc w:val="right"/>
        <w:rPr>
          <w:szCs w:val="28"/>
          <w:lang w:eastAsia="en-US"/>
        </w:rPr>
      </w:pPr>
      <w:r w:rsidRPr="00D50280">
        <w:rPr>
          <w:szCs w:val="28"/>
          <w:lang w:eastAsia="en-US"/>
        </w:rPr>
        <w:t>ФОРМА</w:t>
      </w:r>
    </w:p>
    <w:p w:rsidR="00504950" w:rsidRDefault="00504950" w:rsidP="00D50280">
      <w:pPr>
        <w:widowControl w:val="0"/>
        <w:autoSpaceDE w:val="0"/>
        <w:autoSpaceDN w:val="0"/>
        <w:ind w:right="462"/>
        <w:jc w:val="right"/>
        <w:rPr>
          <w:sz w:val="24"/>
          <w:szCs w:val="24"/>
        </w:rPr>
      </w:pPr>
      <w:r>
        <w:rPr>
          <w:sz w:val="22"/>
          <w:szCs w:val="22"/>
          <w:lang w:eastAsia="en-US"/>
        </w:rPr>
        <w:t xml:space="preserve">Заведующему </w:t>
      </w:r>
      <w:r>
        <w:rPr>
          <w:sz w:val="24"/>
          <w:szCs w:val="24"/>
        </w:rPr>
        <w:t>отделом образования</w:t>
      </w:r>
    </w:p>
    <w:p w:rsidR="00504950" w:rsidRDefault="00504950" w:rsidP="00504950">
      <w:pPr>
        <w:widowControl w:val="0"/>
        <w:autoSpaceDE w:val="0"/>
        <w:autoSpaceDN w:val="0"/>
        <w:ind w:right="4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504950">
        <w:rPr>
          <w:sz w:val="24"/>
          <w:szCs w:val="24"/>
        </w:rPr>
        <w:t>администрации Еловского</w:t>
      </w:r>
      <w:r>
        <w:rPr>
          <w:sz w:val="24"/>
          <w:szCs w:val="24"/>
        </w:rPr>
        <w:t xml:space="preserve"> </w:t>
      </w:r>
      <w:r w:rsidRPr="00504950">
        <w:rPr>
          <w:sz w:val="24"/>
          <w:szCs w:val="24"/>
        </w:rPr>
        <w:t>муниципального</w:t>
      </w:r>
    </w:p>
    <w:p w:rsidR="00D50280" w:rsidRPr="00504950" w:rsidRDefault="00504950" w:rsidP="00504950">
      <w:pPr>
        <w:widowControl w:val="0"/>
        <w:autoSpaceDE w:val="0"/>
        <w:autoSpaceDN w:val="0"/>
        <w:ind w:right="46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504950">
        <w:rPr>
          <w:sz w:val="24"/>
          <w:szCs w:val="24"/>
        </w:rPr>
        <w:t xml:space="preserve"> округа</w:t>
      </w:r>
      <w:r w:rsidR="00D50280" w:rsidRPr="00504950">
        <w:rPr>
          <w:spacing w:val="-1"/>
          <w:sz w:val="24"/>
          <w:szCs w:val="24"/>
          <w:lang w:eastAsia="en-US"/>
        </w:rPr>
        <w:t xml:space="preserve"> </w:t>
      </w:r>
      <w:r w:rsidR="00D50280" w:rsidRPr="00D50280">
        <w:rPr>
          <w:sz w:val="22"/>
          <w:szCs w:val="22"/>
          <w:lang w:eastAsia="en-US"/>
        </w:rPr>
        <w:t>Пермского</w:t>
      </w:r>
      <w:r w:rsidR="00D50280" w:rsidRPr="00D50280">
        <w:rPr>
          <w:spacing w:val="-2"/>
          <w:sz w:val="22"/>
          <w:szCs w:val="22"/>
          <w:lang w:eastAsia="en-US"/>
        </w:rPr>
        <w:t xml:space="preserve"> </w:t>
      </w:r>
      <w:r w:rsidR="00D50280" w:rsidRPr="00D50280">
        <w:rPr>
          <w:sz w:val="22"/>
          <w:szCs w:val="22"/>
          <w:lang w:eastAsia="en-US"/>
        </w:rPr>
        <w:t>края</w:t>
      </w:r>
    </w:p>
    <w:p w:rsidR="00D50280" w:rsidRPr="00D50280" w:rsidRDefault="003E4792" w:rsidP="00D50280">
      <w:pPr>
        <w:widowControl w:val="0"/>
        <w:autoSpaceDE w:val="0"/>
        <w:autoSpaceDN w:val="0"/>
        <w:spacing w:before="2"/>
        <w:ind w:right="462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В.Н.Пономаре</w:t>
      </w:r>
      <w:r w:rsidR="00504950">
        <w:rPr>
          <w:sz w:val="22"/>
          <w:szCs w:val="22"/>
          <w:lang w:eastAsia="en-US"/>
        </w:rPr>
        <w:t>вой</w:t>
      </w:r>
    </w:p>
    <w:p w:rsidR="00D50280" w:rsidRPr="00D50280" w:rsidRDefault="00DE4C47" w:rsidP="00D50280">
      <w:pPr>
        <w:widowControl w:val="0"/>
        <w:autoSpaceDE w:val="0"/>
        <w:autoSpaceDN w:val="0"/>
        <w:spacing w:before="5"/>
        <w:rPr>
          <w:sz w:val="16"/>
          <w:szCs w:val="28"/>
          <w:lang w:eastAsia="en-US"/>
        </w:rPr>
      </w:pPr>
      <w:r w:rsidRPr="00DE4C47">
        <w:rPr>
          <w:noProof/>
          <w:szCs w:val="28"/>
        </w:rPr>
        <w:pict>
          <v:rect id="Прямоугольник 30" o:spid="_x0000_s1040" style="position:absolute;margin-left:368.45pt;margin-top:11.4pt;width:176.55pt;height:.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" fillcolor="black" stroked="f">
            <w10:wrap type="topAndBottom" anchorx="page"/>
          </v:rect>
        </w:pict>
      </w:r>
    </w:p>
    <w:p w:rsidR="00D50280" w:rsidRPr="00D50280" w:rsidRDefault="00D50280" w:rsidP="00D50280">
      <w:pPr>
        <w:widowControl w:val="0"/>
        <w:autoSpaceDE w:val="0"/>
        <w:autoSpaceDN w:val="0"/>
        <w:spacing w:before="1"/>
        <w:rPr>
          <w:sz w:val="22"/>
          <w:szCs w:val="28"/>
          <w:lang w:eastAsia="en-US"/>
        </w:rPr>
      </w:pPr>
    </w:p>
    <w:p w:rsidR="00D50280" w:rsidRPr="00D50280" w:rsidRDefault="00DE4C47" w:rsidP="00D50280">
      <w:pPr>
        <w:widowControl w:val="0"/>
        <w:autoSpaceDE w:val="0"/>
        <w:autoSpaceDN w:val="0"/>
        <w:spacing w:line="20" w:lineRule="exact"/>
        <w:ind w:left="5888"/>
        <w:rPr>
          <w:sz w:val="2"/>
          <w:szCs w:val="28"/>
          <w:lang w:eastAsia="en-US"/>
        </w:rPr>
      </w:pPr>
      <w:r>
        <w:rPr>
          <w:noProof/>
          <w:sz w:val="2"/>
          <w:szCs w:val="28"/>
        </w:rPr>
      </w:r>
      <w:r>
        <w:rPr>
          <w:noProof/>
          <w:sz w:val="2"/>
          <w:szCs w:val="28"/>
        </w:rPr>
        <w:pict>
          <v:group id="Группа 28" o:spid="_x0000_s1038" style="width:176.6pt;height:.5pt;mso-position-horizontal-relative:char;mso-position-vertical-relative:line" coordsize="35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">
            <v:rect id="Rectangle 20" o:spid="_x0000_s1039" style="position:absolute;width:3532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w10:wrap type="none"/>
            <w10:anchorlock/>
          </v:group>
        </w:pict>
      </w:r>
    </w:p>
    <w:p w:rsidR="00D50280" w:rsidRPr="00D50280" w:rsidRDefault="00D50280" w:rsidP="00D50280">
      <w:pPr>
        <w:widowControl w:val="0"/>
        <w:autoSpaceDE w:val="0"/>
        <w:autoSpaceDN w:val="0"/>
        <w:spacing w:line="20" w:lineRule="exact"/>
        <w:rPr>
          <w:sz w:val="2"/>
          <w:szCs w:val="22"/>
          <w:lang w:eastAsia="en-US"/>
        </w:rPr>
        <w:sectPr w:rsidR="00D50280" w:rsidRPr="00D50280">
          <w:pgSz w:w="11900" w:h="16840"/>
          <w:pgMar w:top="1020" w:right="380" w:bottom="0" w:left="1480" w:header="720" w:footer="720" w:gutter="0"/>
          <w:cols w:space="720"/>
        </w:sectPr>
      </w:pPr>
    </w:p>
    <w:p w:rsidR="00D50280" w:rsidRPr="00D50280" w:rsidRDefault="00D50280" w:rsidP="00D50280">
      <w:pPr>
        <w:widowControl w:val="0"/>
        <w:autoSpaceDE w:val="0"/>
        <w:autoSpaceDN w:val="0"/>
        <w:spacing w:before="2"/>
        <w:rPr>
          <w:sz w:val="24"/>
          <w:szCs w:val="28"/>
          <w:lang w:eastAsia="en-US"/>
        </w:rPr>
      </w:pPr>
    </w:p>
    <w:p w:rsidR="00D50280" w:rsidRPr="00D50280" w:rsidRDefault="00D50280" w:rsidP="00D50280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D50280">
        <w:rPr>
          <w:sz w:val="22"/>
          <w:szCs w:val="22"/>
          <w:lang w:eastAsia="en-US"/>
        </w:rPr>
        <w:t>ЗАЯВЛЕНИЕ.</w:t>
      </w:r>
      <w:r w:rsidRPr="00D50280">
        <w:rPr>
          <w:spacing w:val="-3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*</w:t>
      </w:r>
    </w:p>
    <w:p w:rsidR="00D50280" w:rsidRPr="00D50280" w:rsidRDefault="00D50280" w:rsidP="00D50280">
      <w:pPr>
        <w:widowControl w:val="0"/>
        <w:autoSpaceDE w:val="0"/>
        <w:autoSpaceDN w:val="0"/>
        <w:spacing w:before="42"/>
        <w:ind w:left="825"/>
        <w:rPr>
          <w:sz w:val="18"/>
          <w:szCs w:val="22"/>
          <w:lang w:eastAsia="en-US"/>
        </w:rPr>
      </w:pPr>
      <w:r w:rsidRPr="00D50280">
        <w:rPr>
          <w:sz w:val="22"/>
          <w:szCs w:val="22"/>
          <w:lang w:eastAsia="en-US"/>
        </w:rPr>
        <w:br w:type="column"/>
      </w:r>
      <w:r w:rsidRPr="00D50280">
        <w:rPr>
          <w:sz w:val="18"/>
          <w:szCs w:val="22"/>
          <w:lang w:eastAsia="en-US"/>
        </w:rPr>
        <w:lastRenderedPageBreak/>
        <w:t>(Ф.И.О.</w:t>
      </w:r>
      <w:r w:rsidRPr="00D50280">
        <w:rPr>
          <w:spacing w:val="-7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заявителя</w:t>
      </w:r>
      <w:r w:rsidRPr="00D50280">
        <w:rPr>
          <w:spacing w:val="-6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полностью)</w:t>
      </w:r>
    </w:p>
    <w:p w:rsidR="00D50280" w:rsidRPr="00D50280" w:rsidRDefault="00D50280" w:rsidP="00D50280">
      <w:pPr>
        <w:widowControl w:val="0"/>
        <w:autoSpaceDE w:val="0"/>
        <w:autoSpaceDN w:val="0"/>
        <w:rPr>
          <w:sz w:val="18"/>
          <w:szCs w:val="22"/>
          <w:lang w:eastAsia="en-US"/>
        </w:rPr>
        <w:sectPr w:rsidR="00D50280" w:rsidRPr="00D50280">
          <w:type w:val="continuous"/>
          <w:pgSz w:w="11900" w:h="16840"/>
          <w:pgMar w:top="220" w:right="380" w:bottom="0" w:left="1480" w:header="720" w:footer="720" w:gutter="0"/>
          <w:cols w:num="2" w:space="720" w:equalWidth="0">
            <w:col w:w="5654" w:space="40"/>
            <w:col w:w="4346"/>
          </w:cols>
        </w:sectPr>
      </w:pPr>
    </w:p>
    <w:p w:rsidR="00D50280" w:rsidRPr="00D50280" w:rsidRDefault="00D50280" w:rsidP="00D50280">
      <w:pPr>
        <w:widowControl w:val="0"/>
        <w:tabs>
          <w:tab w:val="left" w:pos="9517"/>
        </w:tabs>
        <w:autoSpaceDE w:val="0"/>
        <w:autoSpaceDN w:val="0"/>
        <w:ind w:left="220" w:right="463" w:hanging="1"/>
        <w:rPr>
          <w:sz w:val="22"/>
          <w:szCs w:val="22"/>
          <w:lang w:eastAsia="en-US"/>
        </w:rPr>
      </w:pPr>
      <w:r w:rsidRPr="00D50280">
        <w:rPr>
          <w:sz w:val="22"/>
          <w:szCs w:val="22"/>
          <w:lang w:eastAsia="en-US"/>
        </w:rPr>
        <w:lastRenderedPageBreak/>
        <w:t>Прошу</w:t>
      </w:r>
      <w:r w:rsidRPr="00D50280">
        <w:rPr>
          <w:spacing w:val="41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аккредитовать</w:t>
      </w:r>
      <w:r w:rsidRPr="00D50280">
        <w:rPr>
          <w:spacing w:val="43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меня</w:t>
      </w:r>
      <w:r w:rsidRPr="00D50280">
        <w:rPr>
          <w:spacing w:val="4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в</w:t>
      </w:r>
      <w:r w:rsidRPr="00D50280">
        <w:rPr>
          <w:spacing w:val="43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качестве</w:t>
      </w:r>
      <w:r w:rsidRPr="00D50280">
        <w:rPr>
          <w:spacing w:val="43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общественного</w:t>
      </w:r>
      <w:r w:rsidRPr="00D50280">
        <w:rPr>
          <w:spacing w:val="43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наблюдателя</w:t>
      </w:r>
      <w:r w:rsidRPr="00D50280">
        <w:rPr>
          <w:spacing w:val="47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(с</w:t>
      </w:r>
      <w:r w:rsidRPr="00D50280">
        <w:rPr>
          <w:spacing w:val="44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личным</w:t>
      </w:r>
      <w:r w:rsidRPr="00D50280">
        <w:rPr>
          <w:spacing w:val="43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присутствием</w:t>
      </w:r>
      <w:r w:rsidRPr="00D50280">
        <w:rPr>
          <w:spacing w:val="4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в</w:t>
      </w:r>
      <w:r w:rsidRPr="00D50280">
        <w:rPr>
          <w:spacing w:val="-5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месте</w:t>
      </w:r>
      <w:r w:rsidRPr="00D50280">
        <w:rPr>
          <w:spacing w:val="-3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проведения)</w:t>
      </w:r>
      <w:r w:rsidRPr="00D50280">
        <w:rPr>
          <w:spacing w:val="-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при</w:t>
      </w:r>
      <w:r w:rsidRPr="00D50280">
        <w:rPr>
          <w:spacing w:val="-3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проведении</w:t>
      </w:r>
      <w:r w:rsidRPr="00D50280">
        <w:rPr>
          <w:spacing w:val="-4"/>
          <w:sz w:val="22"/>
          <w:szCs w:val="22"/>
          <w:lang w:eastAsia="en-US"/>
        </w:rPr>
        <w:t xml:space="preserve"> </w:t>
      </w:r>
      <w:r w:rsidR="00473CF8">
        <w:rPr>
          <w:sz w:val="22"/>
          <w:szCs w:val="22"/>
          <w:lang w:eastAsia="en-US"/>
        </w:rPr>
        <w:t>В</w:t>
      </w:r>
      <w:r w:rsidRPr="00D50280">
        <w:rPr>
          <w:sz w:val="22"/>
          <w:szCs w:val="22"/>
          <w:lang w:eastAsia="en-US"/>
        </w:rPr>
        <w:t>сероссийской</w:t>
      </w:r>
      <w:r w:rsidRPr="00D50280">
        <w:rPr>
          <w:spacing w:val="-5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олимпиады</w:t>
      </w:r>
      <w:r w:rsidRPr="00D50280">
        <w:rPr>
          <w:spacing w:val="-4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школьников</w:t>
      </w:r>
      <w:r w:rsidRPr="00D50280">
        <w:rPr>
          <w:spacing w:val="-4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на</w:t>
      </w:r>
      <w:r w:rsidRPr="00D50280">
        <w:rPr>
          <w:spacing w:val="-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территории</w:t>
      </w:r>
      <w:r w:rsidRPr="00D50280">
        <w:rPr>
          <w:sz w:val="22"/>
          <w:szCs w:val="22"/>
          <w:u w:val="single"/>
          <w:lang w:eastAsia="en-US"/>
        </w:rPr>
        <w:t xml:space="preserve"> </w:t>
      </w:r>
      <w:r w:rsidRPr="00D50280">
        <w:rPr>
          <w:sz w:val="22"/>
          <w:szCs w:val="22"/>
          <w:u w:val="single"/>
          <w:lang w:eastAsia="en-US"/>
        </w:rPr>
        <w:tab/>
      </w:r>
    </w:p>
    <w:p w:rsidR="00D50280" w:rsidRPr="00D50280" w:rsidRDefault="00DE4C47" w:rsidP="00D50280">
      <w:pPr>
        <w:widowControl w:val="0"/>
        <w:autoSpaceDE w:val="0"/>
        <w:autoSpaceDN w:val="0"/>
        <w:spacing w:before="8"/>
        <w:rPr>
          <w:sz w:val="17"/>
          <w:szCs w:val="28"/>
          <w:lang w:eastAsia="en-US"/>
        </w:rPr>
      </w:pPr>
      <w:r w:rsidRPr="00DE4C47">
        <w:rPr>
          <w:noProof/>
          <w:szCs w:val="28"/>
        </w:rPr>
        <w:pict>
          <v:shape id="Полилиния 27" o:spid="_x0000_s1037" style="position:absolute;margin-left:85.05pt;margin-top:12.4pt;width:467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" path="m,l9345,e" filled="f" strokeweight=".15567mm">
            <v:path arrowok="t" o:connecttype="custom" o:connectlocs="0,0;5934075,0" o:connectangles="0,0"/>
            <w10:wrap type="topAndBottom" anchorx="page"/>
          </v:shape>
        </w:pict>
      </w:r>
    </w:p>
    <w:p w:rsidR="00D50280" w:rsidRPr="00D50280" w:rsidRDefault="00D50280" w:rsidP="00D50280">
      <w:pPr>
        <w:widowControl w:val="0"/>
        <w:autoSpaceDE w:val="0"/>
        <w:autoSpaceDN w:val="0"/>
        <w:spacing w:before="18" w:after="20" w:line="300" w:lineRule="auto"/>
        <w:ind w:left="2427" w:right="2153" w:hanging="483"/>
        <w:rPr>
          <w:sz w:val="18"/>
          <w:szCs w:val="22"/>
          <w:lang w:eastAsia="en-US"/>
        </w:rPr>
      </w:pPr>
      <w:r w:rsidRPr="00D50280">
        <w:rPr>
          <w:sz w:val="18"/>
          <w:szCs w:val="22"/>
          <w:lang w:eastAsia="en-US"/>
        </w:rPr>
        <w:t>(указать</w:t>
      </w:r>
      <w:r w:rsidRPr="00D50280">
        <w:rPr>
          <w:spacing w:val="-4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населенный</w:t>
      </w:r>
      <w:r w:rsidRPr="00D50280">
        <w:rPr>
          <w:spacing w:val="-5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пункт,</w:t>
      </w:r>
      <w:r w:rsidRPr="00D50280">
        <w:rPr>
          <w:spacing w:val="-4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на</w:t>
      </w:r>
      <w:r w:rsidRPr="00D50280">
        <w:rPr>
          <w:spacing w:val="-3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территории</w:t>
      </w:r>
      <w:r w:rsidRPr="00D50280">
        <w:rPr>
          <w:spacing w:val="-5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которого</w:t>
      </w:r>
      <w:r w:rsidRPr="00D50280">
        <w:rPr>
          <w:spacing w:val="-5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желаете</w:t>
      </w:r>
      <w:r w:rsidRPr="00D50280">
        <w:rPr>
          <w:spacing w:val="-5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присутствовать</w:t>
      </w:r>
      <w:r w:rsidRPr="00D50280">
        <w:rPr>
          <w:spacing w:val="-42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в</w:t>
      </w:r>
      <w:r w:rsidRPr="00D50280">
        <w:rPr>
          <w:spacing w:val="-3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качестве</w:t>
      </w:r>
      <w:r w:rsidRPr="00D50280">
        <w:rPr>
          <w:spacing w:val="-1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общественного наблюдателя</w:t>
      </w:r>
      <w:r w:rsidRPr="00D50280">
        <w:rPr>
          <w:spacing w:val="-1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при</w:t>
      </w:r>
      <w:r w:rsidRPr="00D50280">
        <w:rPr>
          <w:spacing w:val="-2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проведении</w:t>
      </w:r>
      <w:r w:rsidRPr="00D50280">
        <w:rPr>
          <w:spacing w:val="1"/>
          <w:sz w:val="18"/>
          <w:szCs w:val="22"/>
          <w:lang w:eastAsia="en-US"/>
        </w:rPr>
        <w:t xml:space="preserve"> </w:t>
      </w:r>
      <w:r w:rsidRPr="00D50280">
        <w:rPr>
          <w:sz w:val="18"/>
          <w:szCs w:val="22"/>
          <w:lang w:eastAsia="en-US"/>
        </w:rPr>
        <w:t>ВсОШ)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2"/>
        <w:gridCol w:w="3260"/>
        <w:gridCol w:w="3508"/>
      </w:tblGrid>
      <w:tr w:rsidR="00D50280" w:rsidRPr="00D50280" w:rsidTr="004214A7">
        <w:trPr>
          <w:trHeight w:val="505"/>
        </w:trPr>
        <w:tc>
          <w:tcPr>
            <w:tcW w:w="2802" w:type="dxa"/>
          </w:tcPr>
          <w:p w:rsidR="00D50280" w:rsidRPr="00D50280" w:rsidRDefault="00D50280" w:rsidP="00D50280">
            <w:pPr>
              <w:spacing w:line="246" w:lineRule="exact"/>
              <w:ind w:left="126" w:right="118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50280">
              <w:rPr>
                <w:rFonts w:ascii="Times New Roman" w:hAnsi="Times New Roman"/>
                <w:sz w:val="22"/>
                <w:lang w:val="ru-RU"/>
              </w:rPr>
              <w:t>Дата</w:t>
            </w:r>
            <w:r w:rsidRPr="00D50280">
              <w:rPr>
                <w:rFonts w:ascii="Times New Roman" w:hAnsi="Times New Roman"/>
                <w:spacing w:val="-2"/>
                <w:sz w:val="22"/>
                <w:lang w:val="ru-RU"/>
              </w:rPr>
              <w:t xml:space="preserve"> </w:t>
            </w:r>
            <w:r w:rsidRPr="00D50280">
              <w:rPr>
                <w:rFonts w:ascii="Times New Roman" w:hAnsi="Times New Roman"/>
                <w:sz w:val="22"/>
                <w:lang w:val="ru-RU"/>
              </w:rPr>
              <w:t>присутствия</w:t>
            </w:r>
            <w:r w:rsidRPr="00D50280">
              <w:rPr>
                <w:rFonts w:ascii="Times New Roman" w:hAnsi="Times New Roman"/>
                <w:spacing w:val="-3"/>
                <w:sz w:val="22"/>
                <w:lang w:val="ru-RU"/>
              </w:rPr>
              <w:t xml:space="preserve"> </w:t>
            </w:r>
            <w:r w:rsidRPr="00D50280">
              <w:rPr>
                <w:rFonts w:ascii="Times New Roman" w:hAnsi="Times New Roman"/>
                <w:sz w:val="22"/>
                <w:lang w:val="ru-RU"/>
              </w:rPr>
              <w:t>в</w:t>
            </w:r>
            <w:r w:rsidRPr="00D50280">
              <w:rPr>
                <w:rFonts w:ascii="Times New Roman" w:hAnsi="Times New Roman"/>
                <w:spacing w:val="-3"/>
                <w:sz w:val="22"/>
                <w:lang w:val="ru-RU"/>
              </w:rPr>
              <w:t xml:space="preserve"> </w:t>
            </w:r>
            <w:r w:rsidRPr="00D50280">
              <w:rPr>
                <w:rFonts w:ascii="Times New Roman" w:hAnsi="Times New Roman"/>
                <w:sz w:val="22"/>
                <w:lang w:val="ru-RU"/>
              </w:rPr>
              <w:t>местах</w:t>
            </w:r>
          </w:p>
          <w:p w:rsidR="00D50280" w:rsidRPr="00D50280" w:rsidRDefault="00D50280" w:rsidP="00D50280">
            <w:pPr>
              <w:spacing w:line="240" w:lineRule="exact"/>
              <w:ind w:left="126" w:right="118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D50280">
              <w:rPr>
                <w:rFonts w:ascii="Times New Roman" w:hAnsi="Times New Roman"/>
                <w:sz w:val="22"/>
                <w:lang w:val="ru-RU"/>
              </w:rPr>
              <w:t>проведения</w:t>
            </w:r>
            <w:r w:rsidRPr="00D50280">
              <w:rPr>
                <w:rFonts w:ascii="Times New Roman" w:hAnsi="Times New Roman"/>
                <w:spacing w:val="-5"/>
                <w:sz w:val="22"/>
                <w:lang w:val="ru-RU"/>
              </w:rPr>
              <w:t xml:space="preserve"> </w:t>
            </w:r>
            <w:r w:rsidRPr="00D50280">
              <w:rPr>
                <w:rFonts w:ascii="Times New Roman" w:hAnsi="Times New Roman"/>
                <w:sz w:val="22"/>
                <w:lang w:val="ru-RU"/>
              </w:rPr>
              <w:t>Олимпиады</w:t>
            </w:r>
          </w:p>
        </w:tc>
        <w:tc>
          <w:tcPr>
            <w:tcW w:w="3260" w:type="dxa"/>
          </w:tcPr>
          <w:p w:rsidR="00D50280" w:rsidRPr="00D50280" w:rsidRDefault="00D50280" w:rsidP="00D50280">
            <w:pPr>
              <w:spacing w:before="120"/>
              <w:ind w:left="140"/>
              <w:rPr>
                <w:rFonts w:ascii="Times New Roman" w:hAnsi="Times New Roman"/>
                <w:sz w:val="22"/>
              </w:rPr>
            </w:pPr>
            <w:r w:rsidRPr="00D50280">
              <w:rPr>
                <w:rFonts w:ascii="Times New Roman" w:hAnsi="Times New Roman"/>
                <w:sz w:val="22"/>
              </w:rPr>
              <w:t>Общеобразовательный</w:t>
            </w:r>
            <w:r w:rsidRPr="00D50280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Pr="00D50280">
              <w:rPr>
                <w:rFonts w:ascii="Times New Roman" w:hAnsi="Times New Roman"/>
                <w:sz w:val="22"/>
              </w:rPr>
              <w:t>предмет</w:t>
            </w:r>
          </w:p>
        </w:tc>
        <w:tc>
          <w:tcPr>
            <w:tcW w:w="3508" w:type="dxa"/>
          </w:tcPr>
          <w:p w:rsidR="00D50280" w:rsidRPr="00D50280" w:rsidRDefault="00D50280" w:rsidP="00D50280">
            <w:pPr>
              <w:spacing w:before="120"/>
              <w:ind w:left="294"/>
              <w:rPr>
                <w:rFonts w:ascii="Times New Roman" w:hAnsi="Times New Roman"/>
                <w:sz w:val="22"/>
              </w:rPr>
            </w:pPr>
            <w:r w:rsidRPr="00D50280">
              <w:rPr>
                <w:rFonts w:ascii="Times New Roman" w:hAnsi="Times New Roman"/>
                <w:sz w:val="22"/>
              </w:rPr>
              <w:t>Место</w:t>
            </w:r>
            <w:r w:rsidRPr="00D50280"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 w:rsidRPr="00D50280">
              <w:rPr>
                <w:rFonts w:ascii="Times New Roman" w:hAnsi="Times New Roman"/>
                <w:sz w:val="22"/>
              </w:rPr>
              <w:t>проведения</w:t>
            </w:r>
            <w:r w:rsidRPr="00D50280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Pr="00D50280">
              <w:rPr>
                <w:rFonts w:ascii="Times New Roman" w:hAnsi="Times New Roman"/>
                <w:sz w:val="22"/>
              </w:rPr>
              <w:t>Олимпиады</w:t>
            </w:r>
          </w:p>
        </w:tc>
      </w:tr>
      <w:tr w:rsidR="00D50280" w:rsidRPr="00D50280" w:rsidTr="004214A7">
        <w:trPr>
          <w:trHeight w:val="344"/>
        </w:trPr>
        <w:tc>
          <w:tcPr>
            <w:tcW w:w="2802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508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</w:tr>
      <w:tr w:rsidR="00D50280" w:rsidRPr="00D50280" w:rsidTr="004214A7">
        <w:trPr>
          <w:trHeight w:val="344"/>
        </w:trPr>
        <w:tc>
          <w:tcPr>
            <w:tcW w:w="2802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508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</w:tr>
      <w:tr w:rsidR="00D50280" w:rsidRPr="00D50280" w:rsidTr="004214A7">
        <w:trPr>
          <w:trHeight w:val="344"/>
        </w:trPr>
        <w:tc>
          <w:tcPr>
            <w:tcW w:w="2802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508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</w:tr>
      <w:tr w:rsidR="00D50280" w:rsidRPr="00D50280" w:rsidTr="004214A7">
        <w:trPr>
          <w:trHeight w:val="342"/>
        </w:trPr>
        <w:tc>
          <w:tcPr>
            <w:tcW w:w="2802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508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</w:tr>
      <w:tr w:rsidR="00D50280" w:rsidRPr="00D50280" w:rsidTr="004214A7">
        <w:trPr>
          <w:trHeight w:val="345"/>
        </w:trPr>
        <w:tc>
          <w:tcPr>
            <w:tcW w:w="2802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508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</w:tr>
      <w:tr w:rsidR="00D50280" w:rsidRPr="00D50280" w:rsidTr="004214A7">
        <w:trPr>
          <w:trHeight w:val="344"/>
        </w:trPr>
        <w:tc>
          <w:tcPr>
            <w:tcW w:w="2802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508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</w:tr>
      <w:tr w:rsidR="00D50280" w:rsidRPr="00D50280" w:rsidTr="004214A7">
        <w:trPr>
          <w:trHeight w:val="344"/>
        </w:trPr>
        <w:tc>
          <w:tcPr>
            <w:tcW w:w="2802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508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</w:tr>
      <w:tr w:rsidR="00D50280" w:rsidRPr="00D50280" w:rsidTr="004214A7">
        <w:trPr>
          <w:trHeight w:val="344"/>
        </w:trPr>
        <w:tc>
          <w:tcPr>
            <w:tcW w:w="2802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  <w:tc>
          <w:tcPr>
            <w:tcW w:w="3508" w:type="dxa"/>
          </w:tcPr>
          <w:p w:rsidR="00D50280" w:rsidRPr="00D50280" w:rsidRDefault="00D50280" w:rsidP="00D50280">
            <w:pPr>
              <w:rPr>
                <w:sz w:val="22"/>
              </w:rPr>
            </w:pPr>
          </w:p>
        </w:tc>
      </w:tr>
    </w:tbl>
    <w:p w:rsidR="00D50280" w:rsidRPr="00D50280" w:rsidRDefault="00D50280" w:rsidP="00D50280">
      <w:pPr>
        <w:widowControl w:val="0"/>
        <w:autoSpaceDE w:val="0"/>
        <w:autoSpaceDN w:val="0"/>
        <w:ind w:left="220"/>
        <w:rPr>
          <w:sz w:val="22"/>
          <w:szCs w:val="22"/>
          <w:lang w:eastAsia="en-US"/>
        </w:rPr>
      </w:pPr>
      <w:r w:rsidRPr="00D50280">
        <w:rPr>
          <w:sz w:val="22"/>
          <w:szCs w:val="22"/>
          <w:lang w:eastAsia="en-US"/>
        </w:rPr>
        <w:t>О</w:t>
      </w:r>
      <w:r w:rsidRPr="00D50280">
        <w:rPr>
          <w:spacing w:val="-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себе</w:t>
      </w:r>
      <w:r w:rsidRPr="00D50280">
        <w:rPr>
          <w:spacing w:val="-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сообщаю</w:t>
      </w:r>
      <w:r w:rsidRPr="00D50280">
        <w:rPr>
          <w:spacing w:val="-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следующее:</w:t>
      </w:r>
    </w:p>
    <w:p w:rsidR="00D50280" w:rsidRPr="00D50280" w:rsidRDefault="00D50280" w:rsidP="00D50280">
      <w:pPr>
        <w:widowControl w:val="0"/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  <w:r w:rsidRPr="00D50280">
        <w:rPr>
          <w:sz w:val="22"/>
          <w:szCs w:val="22"/>
          <w:lang w:eastAsia="en-US"/>
        </w:rPr>
        <w:t>Реквизиты</w:t>
      </w:r>
      <w:r w:rsidRPr="00D50280">
        <w:rPr>
          <w:spacing w:val="-4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документа,</w:t>
      </w:r>
      <w:r w:rsidRPr="00D50280">
        <w:rPr>
          <w:spacing w:val="-4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удостоверяющего</w:t>
      </w:r>
      <w:r w:rsidRPr="00D50280">
        <w:rPr>
          <w:spacing w:val="-7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личность</w:t>
      </w:r>
      <w:r w:rsidRPr="00D50280">
        <w:rPr>
          <w:spacing w:val="-7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(паспорт</w:t>
      </w:r>
      <w:r w:rsidRPr="00D50280">
        <w:rPr>
          <w:spacing w:val="-7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гражданина</w:t>
      </w:r>
      <w:r w:rsidRPr="00D50280">
        <w:rPr>
          <w:spacing w:val="-4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РФ):</w:t>
      </w:r>
    </w:p>
    <w:p w:rsidR="00D50280" w:rsidRPr="00D50280" w:rsidRDefault="00D50280" w:rsidP="00D50280">
      <w:pPr>
        <w:widowControl w:val="0"/>
        <w:tabs>
          <w:tab w:val="left" w:pos="2393"/>
          <w:tab w:val="left" w:pos="4516"/>
          <w:tab w:val="left" w:pos="5706"/>
          <w:tab w:val="left" w:pos="8066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  <w:r w:rsidRPr="00D50280">
        <w:rPr>
          <w:sz w:val="22"/>
          <w:szCs w:val="22"/>
          <w:lang w:eastAsia="en-US"/>
        </w:rPr>
        <w:t>серия</w:t>
      </w:r>
      <w:r w:rsidRPr="00D50280">
        <w:rPr>
          <w:sz w:val="22"/>
          <w:szCs w:val="22"/>
          <w:u w:val="single"/>
          <w:lang w:eastAsia="en-US"/>
        </w:rPr>
        <w:tab/>
      </w:r>
      <w:r w:rsidRPr="00D50280">
        <w:rPr>
          <w:sz w:val="22"/>
          <w:szCs w:val="22"/>
          <w:lang w:eastAsia="en-US"/>
        </w:rPr>
        <w:t>№</w:t>
      </w:r>
      <w:r w:rsidRPr="00D50280">
        <w:rPr>
          <w:sz w:val="22"/>
          <w:szCs w:val="22"/>
          <w:u w:val="single"/>
          <w:lang w:eastAsia="en-US"/>
        </w:rPr>
        <w:tab/>
      </w:r>
      <w:r w:rsidRPr="00D50280">
        <w:rPr>
          <w:sz w:val="22"/>
          <w:szCs w:val="22"/>
          <w:lang w:eastAsia="en-US"/>
        </w:rPr>
        <w:t>выдан</w:t>
      </w:r>
      <w:r w:rsidRPr="00D50280">
        <w:rPr>
          <w:spacing w:val="-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«</w:t>
      </w:r>
      <w:r w:rsidRPr="00D50280">
        <w:rPr>
          <w:sz w:val="22"/>
          <w:szCs w:val="22"/>
          <w:u w:val="single"/>
          <w:lang w:eastAsia="en-US"/>
        </w:rPr>
        <w:tab/>
      </w:r>
      <w:r w:rsidRPr="00D50280">
        <w:rPr>
          <w:sz w:val="22"/>
          <w:szCs w:val="22"/>
          <w:lang w:eastAsia="en-US"/>
        </w:rPr>
        <w:t>»</w:t>
      </w:r>
      <w:r w:rsidRPr="00D50280">
        <w:rPr>
          <w:sz w:val="22"/>
          <w:szCs w:val="22"/>
          <w:u w:val="single"/>
          <w:lang w:eastAsia="en-US"/>
        </w:rPr>
        <w:tab/>
      </w:r>
      <w:r w:rsidRPr="00D50280">
        <w:rPr>
          <w:sz w:val="22"/>
          <w:szCs w:val="22"/>
          <w:lang w:eastAsia="en-US"/>
        </w:rPr>
        <w:t>г.</w:t>
      </w:r>
    </w:p>
    <w:p w:rsidR="00F91D4A" w:rsidRDefault="00D50280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u w:val="single"/>
          <w:lang w:eastAsia="en-US"/>
        </w:rPr>
      </w:pPr>
      <w:r w:rsidRPr="00D50280">
        <w:rPr>
          <w:sz w:val="22"/>
          <w:szCs w:val="22"/>
          <w:lang w:eastAsia="en-US"/>
        </w:rPr>
        <w:t>кем</w:t>
      </w:r>
      <w:r w:rsidRPr="00D50280">
        <w:rPr>
          <w:spacing w:val="-2"/>
          <w:sz w:val="22"/>
          <w:szCs w:val="22"/>
          <w:lang w:eastAsia="en-US"/>
        </w:rPr>
        <w:t xml:space="preserve"> </w:t>
      </w:r>
      <w:r w:rsidRPr="00D50280">
        <w:rPr>
          <w:sz w:val="22"/>
          <w:szCs w:val="22"/>
          <w:lang w:eastAsia="en-US"/>
        </w:rPr>
        <w:t>выдан</w:t>
      </w:r>
      <w:r w:rsidRPr="00D50280">
        <w:rPr>
          <w:sz w:val="22"/>
          <w:szCs w:val="22"/>
          <w:u w:val="single"/>
          <w:lang w:eastAsia="en-US"/>
        </w:rPr>
        <w:t xml:space="preserve"> </w:t>
      </w:r>
      <w:r w:rsidR="00F91D4A">
        <w:rPr>
          <w:sz w:val="22"/>
          <w:szCs w:val="22"/>
          <w:u w:val="single"/>
          <w:lang w:eastAsia="en-US"/>
        </w:rPr>
        <w:t>_______________________________________________________________</w:t>
      </w:r>
    </w:p>
    <w:p w:rsidR="00F91D4A" w:rsidRDefault="00F91D4A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u w:val="single"/>
          <w:lang w:eastAsia="en-US"/>
        </w:rPr>
      </w:pPr>
    </w:p>
    <w:p w:rsidR="00F91D4A" w:rsidRDefault="00F91D4A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  <w:r w:rsidRPr="00F91D4A">
        <w:rPr>
          <w:sz w:val="22"/>
          <w:szCs w:val="22"/>
          <w:lang w:eastAsia="en-US"/>
        </w:rPr>
        <w:t>Дата рождения</w:t>
      </w:r>
      <w:r>
        <w:rPr>
          <w:sz w:val="22"/>
          <w:szCs w:val="22"/>
          <w:lang w:eastAsia="en-US"/>
        </w:rPr>
        <w:t>: «________»_________________г. Пол:_____муж</w:t>
      </w:r>
      <w:r w:rsidR="000131FB">
        <w:rPr>
          <w:sz w:val="22"/>
          <w:szCs w:val="22"/>
          <w:lang w:eastAsia="en-US"/>
        </w:rPr>
        <w:t>ской</w:t>
      </w:r>
      <w:r>
        <w:rPr>
          <w:sz w:val="22"/>
          <w:szCs w:val="22"/>
          <w:lang w:eastAsia="en-US"/>
        </w:rPr>
        <w:t>______жен</w:t>
      </w:r>
      <w:r w:rsidR="000131FB">
        <w:rPr>
          <w:sz w:val="22"/>
          <w:szCs w:val="22"/>
          <w:lang w:eastAsia="en-US"/>
        </w:rPr>
        <w:t>ский</w:t>
      </w:r>
    </w:p>
    <w:p w:rsidR="00F91D4A" w:rsidRDefault="00F91D4A" w:rsidP="000131FB">
      <w:pPr>
        <w:widowControl w:val="0"/>
        <w:tabs>
          <w:tab w:val="left" w:pos="9469"/>
        </w:tabs>
        <w:autoSpaceDE w:val="0"/>
        <w:autoSpaceDN w:val="0"/>
        <w:spacing w:line="252" w:lineRule="exact"/>
        <w:rPr>
          <w:sz w:val="22"/>
          <w:szCs w:val="22"/>
          <w:lang w:eastAsia="en-US"/>
        </w:rPr>
      </w:pPr>
    </w:p>
    <w:p w:rsidR="00F91D4A" w:rsidRPr="00F91D4A" w:rsidRDefault="00F91D4A" w:rsidP="00F91D4A">
      <w:pPr>
        <w:widowControl w:val="0"/>
        <w:tabs>
          <w:tab w:val="left" w:pos="9469"/>
        </w:tabs>
        <w:autoSpaceDE w:val="0"/>
        <w:autoSpaceDN w:val="0"/>
        <w:spacing w:before="92"/>
        <w:ind w:left="220" w:right="567"/>
        <w:jc w:val="both"/>
        <w:rPr>
          <w:sz w:val="22"/>
          <w:szCs w:val="22"/>
          <w:lang w:eastAsia="en-US"/>
        </w:rPr>
      </w:pPr>
      <w:r w:rsidRPr="00F91D4A">
        <w:rPr>
          <w:sz w:val="22"/>
          <w:szCs w:val="22"/>
          <w:lang w:eastAsia="en-US"/>
        </w:rPr>
        <w:t>Адрес</w:t>
      </w:r>
      <w:r w:rsidRPr="00F91D4A">
        <w:rPr>
          <w:spacing w:val="-8"/>
          <w:sz w:val="22"/>
          <w:szCs w:val="22"/>
          <w:lang w:eastAsia="en-US"/>
        </w:rPr>
        <w:t xml:space="preserve"> </w:t>
      </w:r>
      <w:r w:rsidRPr="00F91D4A">
        <w:rPr>
          <w:sz w:val="22"/>
          <w:szCs w:val="22"/>
          <w:lang w:eastAsia="en-US"/>
        </w:rPr>
        <w:t>регистрации:</w:t>
      </w:r>
      <w:r w:rsidRPr="00F91D4A">
        <w:rPr>
          <w:spacing w:val="-1"/>
          <w:sz w:val="22"/>
          <w:szCs w:val="22"/>
          <w:lang w:eastAsia="en-US"/>
        </w:rPr>
        <w:t xml:space="preserve"> </w:t>
      </w:r>
      <w:r w:rsidRPr="00F91D4A">
        <w:rPr>
          <w:sz w:val="22"/>
          <w:szCs w:val="22"/>
          <w:u w:val="single"/>
          <w:lang w:eastAsia="en-US"/>
        </w:rPr>
        <w:t xml:space="preserve"> </w:t>
      </w:r>
      <w:r w:rsidRPr="00F91D4A">
        <w:rPr>
          <w:sz w:val="22"/>
          <w:szCs w:val="22"/>
          <w:u w:val="single"/>
          <w:lang w:eastAsia="en-US"/>
        </w:rPr>
        <w:tab/>
      </w:r>
      <w:r w:rsidRPr="00F91D4A">
        <w:rPr>
          <w:sz w:val="22"/>
          <w:szCs w:val="22"/>
          <w:lang w:eastAsia="en-US"/>
        </w:rPr>
        <w:t xml:space="preserve"> Адрес</w:t>
      </w:r>
      <w:r w:rsidRPr="00F91D4A">
        <w:rPr>
          <w:spacing w:val="-8"/>
          <w:sz w:val="22"/>
          <w:szCs w:val="22"/>
          <w:lang w:eastAsia="en-US"/>
        </w:rPr>
        <w:t xml:space="preserve"> </w:t>
      </w:r>
      <w:r w:rsidRPr="00F91D4A">
        <w:rPr>
          <w:sz w:val="22"/>
          <w:szCs w:val="22"/>
          <w:lang w:eastAsia="en-US"/>
        </w:rPr>
        <w:t>фактического</w:t>
      </w:r>
      <w:r w:rsidRPr="00F91D4A">
        <w:rPr>
          <w:spacing w:val="-6"/>
          <w:sz w:val="22"/>
          <w:szCs w:val="22"/>
          <w:lang w:eastAsia="en-US"/>
        </w:rPr>
        <w:t xml:space="preserve"> </w:t>
      </w:r>
      <w:r w:rsidRPr="00F91D4A">
        <w:rPr>
          <w:sz w:val="22"/>
          <w:szCs w:val="22"/>
          <w:lang w:eastAsia="en-US"/>
        </w:rPr>
        <w:t xml:space="preserve">проживания: </w:t>
      </w:r>
      <w:r w:rsidRPr="00F91D4A">
        <w:rPr>
          <w:sz w:val="22"/>
          <w:szCs w:val="22"/>
          <w:u w:val="single"/>
          <w:lang w:eastAsia="en-US"/>
        </w:rPr>
        <w:t xml:space="preserve"> </w:t>
      </w:r>
      <w:r w:rsidRPr="00F91D4A">
        <w:rPr>
          <w:sz w:val="22"/>
          <w:szCs w:val="22"/>
          <w:u w:val="single"/>
          <w:lang w:eastAsia="en-US"/>
        </w:rPr>
        <w:tab/>
      </w:r>
      <w:r w:rsidRPr="00F91D4A">
        <w:rPr>
          <w:sz w:val="22"/>
          <w:szCs w:val="22"/>
          <w:lang w:eastAsia="en-US"/>
        </w:rPr>
        <w:t xml:space="preserve">                                                                                                      Место</w:t>
      </w:r>
      <w:r w:rsidRPr="00F91D4A">
        <w:rPr>
          <w:spacing w:val="-5"/>
          <w:sz w:val="22"/>
          <w:szCs w:val="22"/>
          <w:lang w:eastAsia="en-US"/>
        </w:rPr>
        <w:t xml:space="preserve"> </w:t>
      </w:r>
      <w:r w:rsidRPr="00F91D4A">
        <w:rPr>
          <w:sz w:val="22"/>
          <w:szCs w:val="22"/>
          <w:lang w:eastAsia="en-US"/>
        </w:rPr>
        <w:t>работы,</w:t>
      </w:r>
      <w:r w:rsidRPr="00F91D4A">
        <w:rPr>
          <w:spacing w:val="-5"/>
          <w:sz w:val="22"/>
          <w:szCs w:val="22"/>
          <w:lang w:eastAsia="en-US"/>
        </w:rPr>
        <w:t xml:space="preserve"> </w:t>
      </w:r>
      <w:r w:rsidRPr="00F91D4A">
        <w:rPr>
          <w:sz w:val="22"/>
          <w:szCs w:val="22"/>
          <w:lang w:eastAsia="en-US"/>
        </w:rPr>
        <w:t>должность:</w:t>
      </w:r>
      <w:r w:rsidRPr="00F91D4A">
        <w:rPr>
          <w:spacing w:val="-1"/>
          <w:sz w:val="22"/>
          <w:szCs w:val="22"/>
          <w:lang w:eastAsia="en-US"/>
        </w:rPr>
        <w:t xml:space="preserve"> </w:t>
      </w:r>
      <w:r w:rsidRPr="00F91D4A">
        <w:rPr>
          <w:sz w:val="22"/>
          <w:szCs w:val="22"/>
          <w:u w:val="single"/>
          <w:lang w:eastAsia="en-US"/>
        </w:rPr>
        <w:t xml:space="preserve"> </w:t>
      </w:r>
      <w:r w:rsidRPr="00F91D4A">
        <w:rPr>
          <w:sz w:val="22"/>
          <w:szCs w:val="22"/>
          <w:u w:val="single"/>
          <w:lang w:eastAsia="en-US"/>
        </w:rPr>
        <w:tab/>
      </w:r>
    </w:p>
    <w:p w:rsidR="00F91D4A" w:rsidRPr="00F91D4A" w:rsidRDefault="00DE4C47" w:rsidP="00F91D4A">
      <w:pPr>
        <w:widowControl w:val="0"/>
        <w:autoSpaceDE w:val="0"/>
        <w:autoSpaceDN w:val="0"/>
        <w:spacing w:before="5"/>
        <w:rPr>
          <w:sz w:val="16"/>
          <w:szCs w:val="28"/>
          <w:lang w:eastAsia="en-US"/>
        </w:rPr>
      </w:pPr>
      <w:r w:rsidRPr="00DE4C47">
        <w:rPr>
          <w:noProof/>
          <w:szCs w:val="28"/>
        </w:rPr>
        <w:pict>
          <v:rect id="Прямоугольник 31" o:spid="_x0000_s1036" style="position:absolute;margin-left:85.05pt;margin-top:11.4pt;width:459.95pt;height:.5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" fillcolor="black" stroked="f">
            <w10:wrap type="topAndBottom" anchorx="page"/>
          </v:rect>
        </w:pict>
      </w:r>
    </w:p>
    <w:p w:rsidR="00F91D4A" w:rsidRPr="00F91D4A" w:rsidRDefault="00F91D4A" w:rsidP="00F91D4A">
      <w:pPr>
        <w:widowControl w:val="0"/>
        <w:tabs>
          <w:tab w:val="left" w:pos="4466"/>
          <w:tab w:val="left" w:pos="9470"/>
        </w:tabs>
        <w:autoSpaceDE w:val="0"/>
        <w:autoSpaceDN w:val="0"/>
        <w:spacing w:line="239" w:lineRule="exact"/>
        <w:ind w:left="220"/>
        <w:rPr>
          <w:sz w:val="22"/>
          <w:szCs w:val="22"/>
          <w:lang w:eastAsia="en-US"/>
        </w:rPr>
      </w:pPr>
      <w:r w:rsidRPr="00F91D4A">
        <w:rPr>
          <w:sz w:val="22"/>
          <w:szCs w:val="22"/>
          <w:lang w:eastAsia="en-US"/>
        </w:rPr>
        <w:t>E-mail:</w:t>
      </w:r>
      <w:r w:rsidRPr="00F91D4A">
        <w:rPr>
          <w:sz w:val="22"/>
          <w:szCs w:val="22"/>
          <w:u w:val="single"/>
          <w:lang w:eastAsia="en-US"/>
        </w:rPr>
        <w:tab/>
      </w:r>
      <w:r w:rsidRPr="00F91D4A">
        <w:rPr>
          <w:sz w:val="22"/>
          <w:szCs w:val="22"/>
          <w:lang w:eastAsia="en-US"/>
        </w:rPr>
        <w:t>контактный</w:t>
      </w:r>
      <w:r w:rsidRPr="00F91D4A">
        <w:rPr>
          <w:spacing w:val="-8"/>
          <w:sz w:val="22"/>
          <w:szCs w:val="22"/>
          <w:lang w:eastAsia="en-US"/>
        </w:rPr>
        <w:t xml:space="preserve"> </w:t>
      </w:r>
      <w:r w:rsidRPr="00F91D4A">
        <w:rPr>
          <w:sz w:val="22"/>
          <w:szCs w:val="22"/>
          <w:lang w:eastAsia="en-US"/>
        </w:rPr>
        <w:t>телефон:</w:t>
      </w:r>
      <w:r w:rsidRPr="00F91D4A">
        <w:rPr>
          <w:sz w:val="22"/>
          <w:szCs w:val="22"/>
          <w:u w:val="single"/>
          <w:lang w:eastAsia="en-US"/>
        </w:rPr>
        <w:t xml:space="preserve"> </w:t>
      </w:r>
      <w:r w:rsidRPr="00F91D4A">
        <w:rPr>
          <w:sz w:val="22"/>
          <w:szCs w:val="22"/>
          <w:u w:val="single"/>
          <w:lang w:eastAsia="en-US"/>
        </w:rPr>
        <w:tab/>
      </w:r>
    </w:p>
    <w:p w:rsidR="00F91D4A" w:rsidRDefault="00F91D4A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Pr="004367E6" w:rsidRDefault="004367E6" w:rsidP="004367E6">
      <w:pPr>
        <w:widowControl w:val="0"/>
        <w:autoSpaceDE w:val="0"/>
        <w:autoSpaceDN w:val="0"/>
        <w:spacing w:before="91"/>
        <w:ind w:left="220" w:right="463" w:firstLine="707"/>
        <w:jc w:val="both"/>
        <w:rPr>
          <w:sz w:val="22"/>
          <w:szCs w:val="22"/>
          <w:lang w:eastAsia="en-US"/>
        </w:rPr>
      </w:pPr>
      <w:r w:rsidRPr="004367E6">
        <w:rPr>
          <w:sz w:val="22"/>
          <w:szCs w:val="22"/>
          <w:lang w:eastAsia="en-US"/>
        </w:rPr>
        <w:t>Настоящим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удостоверяю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наличие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(отсутствие)*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у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меня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и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(или)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моих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близких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родственников* личной заинтересованности (прямой или косвенной), которая может повлиять на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надлежащее, объективное и беспристрастное осуществление общественного наблюдения в целях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обеспечения</w:t>
      </w:r>
      <w:r w:rsidRPr="004367E6">
        <w:rPr>
          <w:spacing w:val="-2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соблюдения</w:t>
      </w:r>
      <w:r w:rsidRPr="004367E6">
        <w:rPr>
          <w:spacing w:val="-2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Порядка</w:t>
      </w:r>
      <w:r w:rsidRPr="004367E6">
        <w:rPr>
          <w:spacing w:val="-1"/>
          <w:sz w:val="22"/>
          <w:szCs w:val="22"/>
          <w:lang w:eastAsia="en-US"/>
        </w:rPr>
        <w:t xml:space="preserve"> </w:t>
      </w:r>
      <w:r w:rsidR="00473CF8">
        <w:rPr>
          <w:sz w:val="22"/>
          <w:szCs w:val="22"/>
          <w:lang w:eastAsia="en-US"/>
        </w:rPr>
        <w:t>проведения В</w:t>
      </w:r>
      <w:r w:rsidRPr="004367E6">
        <w:rPr>
          <w:sz w:val="22"/>
          <w:szCs w:val="22"/>
          <w:lang w:eastAsia="en-US"/>
        </w:rPr>
        <w:t>сероссийской</w:t>
      </w:r>
      <w:r w:rsidRPr="004367E6">
        <w:rPr>
          <w:spacing w:val="-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олимпиады</w:t>
      </w:r>
      <w:r w:rsidRPr="004367E6">
        <w:rPr>
          <w:spacing w:val="-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школьников</w:t>
      </w:r>
    </w:p>
    <w:p w:rsidR="004367E6" w:rsidRPr="004367E6" w:rsidRDefault="004367E6" w:rsidP="004367E6">
      <w:pPr>
        <w:widowControl w:val="0"/>
        <w:tabs>
          <w:tab w:val="left" w:pos="1414"/>
          <w:tab w:val="left" w:pos="3587"/>
        </w:tabs>
        <w:autoSpaceDE w:val="0"/>
        <w:autoSpaceDN w:val="0"/>
        <w:spacing w:before="1"/>
        <w:ind w:right="6008"/>
        <w:jc w:val="center"/>
        <w:rPr>
          <w:sz w:val="22"/>
          <w:szCs w:val="22"/>
          <w:lang w:eastAsia="en-US"/>
        </w:rPr>
      </w:pPr>
      <w:r w:rsidRPr="004367E6">
        <w:rPr>
          <w:sz w:val="22"/>
          <w:szCs w:val="22"/>
          <w:u w:val="single"/>
          <w:lang w:eastAsia="en-US"/>
        </w:rPr>
        <w:t xml:space="preserve"> </w:t>
      </w:r>
      <w:r w:rsidRPr="004367E6">
        <w:rPr>
          <w:sz w:val="22"/>
          <w:szCs w:val="22"/>
          <w:u w:val="single"/>
          <w:lang w:eastAsia="en-US"/>
        </w:rPr>
        <w:tab/>
      </w:r>
      <w:r w:rsidRPr="004367E6">
        <w:rPr>
          <w:sz w:val="22"/>
          <w:szCs w:val="22"/>
          <w:lang w:eastAsia="en-US"/>
        </w:rPr>
        <w:t>/</w:t>
      </w:r>
      <w:r w:rsidRPr="004367E6">
        <w:rPr>
          <w:sz w:val="22"/>
          <w:szCs w:val="22"/>
          <w:u w:val="single"/>
          <w:lang w:eastAsia="en-US"/>
        </w:rPr>
        <w:t xml:space="preserve"> </w:t>
      </w:r>
      <w:r w:rsidRPr="004367E6">
        <w:rPr>
          <w:sz w:val="22"/>
          <w:szCs w:val="22"/>
          <w:u w:val="single"/>
          <w:lang w:eastAsia="en-US"/>
        </w:rPr>
        <w:tab/>
      </w:r>
    </w:p>
    <w:p w:rsidR="004367E6" w:rsidRPr="004367E6" w:rsidRDefault="004367E6" w:rsidP="004367E6">
      <w:pPr>
        <w:widowControl w:val="0"/>
        <w:tabs>
          <w:tab w:val="left" w:pos="1239"/>
        </w:tabs>
        <w:autoSpaceDE w:val="0"/>
        <w:autoSpaceDN w:val="0"/>
        <w:spacing w:before="2"/>
        <w:ind w:right="5920"/>
        <w:jc w:val="center"/>
        <w:rPr>
          <w:i/>
          <w:sz w:val="18"/>
          <w:szCs w:val="22"/>
          <w:lang w:eastAsia="en-US"/>
        </w:rPr>
      </w:pPr>
      <w:r w:rsidRPr="004367E6">
        <w:rPr>
          <w:i/>
          <w:sz w:val="18"/>
          <w:szCs w:val="22"/>
          <w:lang w:eastAsia="en-US"/>
        </w:rPr>
        <w:t>подпись</w:t>
      </w:r>
      <w:r w:rsidRPr="004367E6">
        <w:rPr>
          <w:i/>
          <w:sz w:val="18"/>
          <w:szCs w:val="22"/>
          <w:lang w:eastAsia="en-US"/>
        </w:rPr>
        <w:tab/>
        <w:t>расшифровка</w:t>
      </w:r>
      <w:r w:rsidRPr="004367E6">
        <w:rPr>
          <w:i/>
          <w:spacing w:val="-3"/>
          <w:sz w:val="18"/>
          <w:szCs w:val="22"/>
          <w:lang w:eastAsia="en-US"/>
        </w:rPr>
        <w:t xml:space="preserve"> </w:t>
      </w:r>
      <w:r w:rsidRPr="004367E6">
        <w:rPr>
          <w:i/>
          <w:sz w:val="18"/>
          <w:szCs w:val="22"/>
          <w:lang w:eastAsia="en-US"/>
        </w:rPr>
        <w:t>подписи</w:t>
      </w: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Pr="004367E6" w:rsidRDefault="004367E6" w:rsidP="004367E6">
      <w:pPr>
        <w:widowControl w:val="0"/>
        <w:tabs>
          <w:tab w:val="left" w:pos="7297"/>
          <w:tab w:val="left" w:pos="9470"/>
        </w:tabs>
        <w:autoSpaceDE w:val="0"/>
        <w:autoSpaceDN w:val="0"/>
        <w:spacing w:before="1"/>
        <w:ind w:left="220" w:right="462" w:firstLine="707"/>
        <w:jc w:val="both"/>
        <w:rPr>
          <w:sz w:val="22"/>
          <w:szCs w:val="22"/>
          <w:lang w:eastAsia="en-US"/>
        </w:rPr>
      </w:pPr>
      <w:r w:rsidRPr="004367E6">
        <w:rPr>
          <w:sz w:val="22"/>
          <w:szCs w:val="22"/>
          <w:lang w:eastAsia="en-US"/>
        </w:rPr>
        <w:t>С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порядком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проведения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="00473CF8">
        <w:rPr>
          <w:sz w:val="22"/>
          <w:szCs w:val="22"/>
          <w:lang w:eastAsia="en-US"/>
        </w:rPr>
        <w:t>В</w:t>
      </w:r>
      <w:r w:rsidRPr="004367E6">
        <w:rPr>
          <w:sz w:val="22"/>
          <w:szCs w:val="22"/>
          <w:lang w:eastAsia="en-US"/>
        </w:rPr>
        <w:t>сероссийской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олимпиады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школьников,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с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правами</w:t>
      </w:r>
      <w:r w:rsidRPr="004367E6">
        <w:rPr>
          <w:spacing w:val="56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и</w:t>
      </w:r>
      <w:r w:rsidRPr="004367E6">
        <w:rPr>
          <w:spacing w:val="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обязанностями</w:t>
      </w:r>
      <w:r w:rsidRPr="004367E6">
        <w:rPr>
          <w:spacing w:val="-4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общественных</w:t>
      </w:r>
      <w:r w:rsidRPr="004367E6">
        <w:rPr>
          <w:spacing w:val="-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наблюдателей</w:t>
      </w:r>
      <w:r w:rsidRPr="004367E6">
        <w:rPr>
          <w:spacing w:val="-5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ознакомлен(а)</w:t>
      </w:r>
      <w:r w:rsidRPr="004367E6">
        <w:rPr>
          <w:sz w:val="22"/>
          <w:szCs w:val="22"/>
          <w:u w:val="single"/>
          <w:lang w:eastAsia="en-US"/>
        </w:rPr>
        <w:tab/>
      </w:r>
      <w:r w:rsidRPr="004367E6">
        <w:rPr>
          <w:sz w:val="22"/>
          <w:szCs w:val="22"/>
          <w:lang w:eastAsia="en-US"/>
        </w:rPr>
        <w:t>/</w:t>
      </w:r>
      <w:r w:rsidRPr="004367E6">
        <w:rPr>
          <w:sz w:val="22"/>
          <w:szCs w:val="22"/>
          <w:u w:val="single"/>
          <w:lang w:eastAsia="en-US"/>
        </w:rPr>
        <w:t xml:space="preserve"> </w:t>
      </w:r>
      <w:r w:rsidRPr="004367E6">
        <w:rPr>
          <w:sz w:val="22"/>
          <w:szCs w:val="22"/>
          <w:u w:val="single"/>
          <w:lang w:eastAsia="en-US"/>
        </w:rPr>
        <w:tab/>
      </w:r>
    </w:p>
    <w:p w:rsidR="004367E6" w:rsidRPr="004367E6" w:rsidRDefault="004367E6" w:rsidP="004367E6">
      <w:pPr>
        <w:widowControl w:val="0"/>
        <w:tabs>
          <w:tab w:val="left" w:pos="7560"/>
        </w:tabs>
        <w:autoSpaceDE w:val="0"/>
        <w:autoSpaceDN w:val="0"/>
        <w:spacing w:before="1" w:line="202" w:lineRule="exact"/>
        <w:ind w:left="6226"/>
        <w:rPr>
          <w:i/>
          <w:sz w:val="18"/>
          <w:szCs w:val="22"/>
          <w:lang w:eastAsia="en-US"/>
        </w:rPr>
      </w:pPr>
      <w:r w:rsidRPr="004367E6">
        <w:rPr>
          <w:i/>
          <w:sz w:val="18"/>
          <w:szCs w:val="22"/>
          <w:lang w:eastAsia="en-US"/>
        </w:rPr>
        <w:lastRenderedPageBreak/>
        <w:t>подпись</w:t>
      </w:r>
      <w:r w:rsidRPr="004367E6">
        <w:rPr>
          <w:i/>
          <w:sz w:val="18"/>
          <w:szCs w:val="22"/>
          <w:lang w:eastAsia="en-US"/>
        </w:rPr>
        <w:tab/>
        <w:t>расшифровка</w:t>
      </w:r>
      <w:r w:rsidRPr="004367E6">
        <w:rPr>
          <w:i/>
          <w:spacing w:val="-4"/>
          <w:sz w:val="18"/>
          <w:szCs w:val="22"/>
          <w:lang w:eastAsia="en-US"/>
        </w:rPr>
        <w:t xml:space="preserve"> </w:t>
      </w:r>
      <w:r w:rsidRPr="004367E6">
        <w:rPr>
          <w:i/>
          <w:sz w:val="18"/>
          <w:szCs w:val="22"/>
          <w:lang w:eastAsia="en-US"/>
        </w:rPr>
        <w:t>подписи</w:t>
      </w: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2B6015" w:rsidRPr="002B6015" w:rsidRDefault="002B6015" w:rsidP="002B6015">
      <w:pPr>
        <w:widowControl w:val="0"/>
        <w:autoSpaceDE w:val="0"/>
        <w:autoSpaceDN w:val="0"/>
        <w:spacing w:line="248" w:lineRule="exact"/>
        <w:ind w:left="928"/>
        <w:rPr>
          <w:sz w:val="22"/>
          <w:szCs w:val="22"/>
          <w:lang w:eastAsia="en-US"/>
        </w:rPr>
      </w:pPr>
      <w:r w:rsidRPr="002B6015">
        <w:rPr>
          <w:sz w:val="22"/>
          <w:szCs w:val="22"/>
          <w:lang w:eastAsia="en-US"/>
        </w:rPr>
        <w:t>Удостоверение</w:t>
      </w:r>
      <w:r w:rsidRPr="002B6015">
        <w:rPr>
          <w:spacing w:val="-3"/>
          <w:sz w:val="22"/>
          <w:szCs w:val="22"/>
          <w:lang w:eastAsia="en-US"/>
        </w:rPr>
        <w:t xml:space="preserve"> </w:t>
      </w:r>
      <w:r w:rsidRPr="002B6015">
        <w:rPr>
          <w:sz w:val="22"/>
          <w:szCs w:val="22"/>
          <w:lang w:eastAsia="en-US"/>
        </w:rPr>
        <w:t>общественного</w:t>
      </w:r>
      <w:r w:rsidRPr="002B6015">
        <w:rPr>
          <w:spacing w:val="-2"/>
          <w:sz w:val="22"/>
          <w:szCs w:val="22"/>
          <w:lang w:eastAsia="en-US"/>
        </w:rPr>
        <w:t xml:space="preserve"> </w:t>
      </w:r>
      <w:r w:rsidRPr="002B6015">
        <w:rPr>
          <w:sz w:val="22"/>
          <w:szCs w:val="22"/>
          <w:lang w:eastAsia="en-US"/>
        </w:rPr>
        <w:t>наблюдателя</w:t>
      </w:r>
      <w:r w:rsidRPr="002B6015">
        <w:rPr>
          <w:spacing w:val="-3"/>
          <w:sz w:val="22"/>
          <w:szCs w:val="22"/>
          <w:lang w:eastAsia="en-US"/>
        </w:rPr>
        <w:t xml:space="preserve"> </w:t>
      </w:r>
      <w:r w:rsidRPr="002B6015">
        <w:rPr>
          <w:sz w:val="22"/>
          <w:szCs w:val="22"/>
          <w:lang w:eastAsia="en-US"/>
        </w:rPr>
        <w:t>прошу</w:t>
      </w:r>
      <w:r w:rsidRPr="002B6015">
        <w:rPr>
          <w:spacing w:val="-5"/>
          <w:sz w:val="22"/>
          <w:szCs w:val="22"/>
          <w:lang w:eastAsia="en-US"/>
        </w:rPr>
        <w:t xml:space="preserve"> </w:t>
      </w:r>
      <w:r w:rsidRPr="002B6015">
        <w:rPr>
          <w:sz w:val="22"/>
          <w:szCs w:val="22"/>
          <w:lang w:eastAsia="en-US"/>
        </w:rPr>
        <w:t>выдать:</w:t>
      </w:r>
    </w:p>
    <w:p w:rsidR="002B6015" w:rsidRPr="002B6015" w:rsidRDefault="002B6015" w:rsidP="002B6015">
      <w:pPr>
        <w:spacing w:before="42" w:line="246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_______л</w:t>
      </w:r>
      <w:r w:rsidRPr="002B6015">
        <w:rPr>
          <w:sz w:val="22"/>
          <w:szCs w:val="22"/>
          <w:lang w:eastAsia="en-US"/>
        </w:rPr>
        <w:t>ично</w:t>
      </w:r>
      <w:r>
        <w:rPr>
          <w:sz w:val="22"/>
          <w:szCs w:val="22"/>
          <w:lang w:eastAsia="en-US"/>
        </w:rPr>
        <w:t xml:space="preserve"> </w:t>
      </w:r>
      <w:r w:rsidRPr="002B6015">
        <w:rPr>
          <w:sz w:val="22"/>
          <w:szCs w:val="22"/>
          <w:lang w:eastAsia="en-US"/>
        </w:rPr>
        <w:t>в</w:t>
      </w:r>
      <w:r w:rsidRPr="002B6015">
        <w:rPr>
          <w:spacing w:val="-3"/>
          <w:sz w:val="22"/>
          <w:szCs w:val="22"/>
          <w:lang w:eastAsia="en-US"/>
        </w:rPr>
        <w:t xml:space="preserve"> </w:t>
      </w:r>
      <w:r w:rsidRPr="002B6015">
        <w:rPr>
          <w:sz w:val="22"/>
          <w:szCs w:val="22"/>
          <w:lang w:eastAsia="en-US"/>
        </w:rPr>
        <w:t>аккредитующем</w:t>
      </w:r>
      <w:r w:rsidRPr="002B6015">
        <w:rPr>
          <w:spacing w:val="-2"/>
          <w:sz w:val="22"/>
          <w:szCs w:val="22"/>
          <w:lang w:eastAsia="en-US"/>
        </w:rPr>
        <w:t xml:space="preserve"> </w:t>
      </w:r>
      <w:r w:rsidRPr="002B6015">
        <w:rPr>
          <w:sz w:val="22"/>
          <w:szCs w:val="22"/>
          <w:lang w:eastAsia="en-US"/>
        </w:rPr>
        <w:t>органе</w:t>
      </w:r>
      <w:r>
        <w:rPr>
          <w:sz w:val="22"/>
          <w:szCs w:val="22"/>
          <w:lang w:eastAsia="en-US"/>
        </w:rPr>
        <w:t xml:space="preserve">        __________через доверенное лицо в аккредитующем органе</w:t>
      </w: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Pr="004367E6" w:rsidRDefault="004367E6" w:rsidP="004367E6">
      <w:pPr>
        <w:widowControl w:val="0"/>
        <w:tabs>
          <w:tab w:val="left" w:pos="4621"/>
          <w:tab w:val="left" w:pos="7297"/>
          <w:tab w:val="left" w:pos="9470"/>
        </w:tabs>
        <w:autoSpaceDE w:val="0"/>
        <w:autoSpaceDN w:val="0"/>
        <w:spacing w:before="89"/>
        <w:ind w:left="220"/>
        <w:jc w:val="both"/>
        <w:rPr>
          <w:sz w:val="22"/>
          <w:szCs w:val="22"/>
          <w:lang w:eastAsia="en-US"/>
        </w:rPr>
      </w:pPr>
      <w:r w:rsidRPr="004367E6">
        <w:rPr>
          <w:sz w:val="22"/>
          <w:szCs w:val="22"/>
          <w:lang w:eastAsia="en-US"/>
        </w:rPr>
        <w:t>Дата</w:t>
      </w:r>
      <w:r w:rsidRPr="004367E6">
        <w:rPr>
          <w:spacing w:val="-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подачи</w:t>
      </w:r>
      <w:r w:rsidRPr="004367E6">
        <w:rPr>
          <w:spacing w:val="-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заявления</w:t>
      </w:r>
      <w:r w:rsidRPr="004367E6">
        <w:rPr>
          <w:spacing w:val="-1"/>
          <w:sz w:val="22"/>
          <w:szCs w:val="22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«_</w:t>
      </w:r>
      <w:r w:rsidRPr="004367E6">
        <w:rPr>
          <w:sz w:val="22"/>
          <w:szCs w:val="22"/>
          <w:u w:val="single"/>
          <w:lang w:eastAsia="en-US"/>
        </w:rPr>
        <w:t xml:space="preserve">    </w:t>
      </w:r>
      <w:r w:rsidRPr="004367E6">
        <w:rPr>
          <w:spacing w:val="52"/>
          <w:sz w:val="22"/>
          <w:szCs w:val="22"/>
          <w:u w:val="single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»</w:t>
      </w:r>
      <w:r w:rsidRPr="004367E6">
        <w:rPr>
          <w:sz w:val="22"/>
          <w:szCs w:val="22"/>
          <w:u w:val="single"/>
          <w:lang w:eastAsia="en-US"/>
        </w:rPr>
        <w:tab/>
      </w:r>
      <w:r w:rsidRPr="004367E6">
        <w:rPr>
          <w:sz w:val="24"/>
          <w:szCs w:val="22"/>
          <w:lang w:eastAsia="en-US"/>
        </w:rPr>
        <w:t>20</w:t>
      </w:r>
      <w:r w:rsidRPr="004367E6">
        <w:rPr>
          <w:sz w:val="24"/>
          <w:szCs w:val="22"/>
          <w:u w:val="single"/>
          <w:lang w:eastAsia="en-US"/>
        </w:rPr>
        <w:t xml:space="preserve">     </w:t>
      </w:r>
      <w:r w:rsidRPr="004367E6">
        <w:rPr>
          <w:spacing w:val="52"/>
          <w:sz w:val="24"/>
          <w:szCs w:val="22"/>
          <w:u w:val="single"/>
          <w:lang w:eastAsia="en-US"/>
        </w:rPr>
        <w:t xml:space="preserve"> </w:t>
      </w:r>
      <w:r w:rsidRPr="004367E6">
        <w:rPr>
          <w:sz w:val="22"/>
          <w:szCs w:val="22"/>
          <w:lang w:eastAsia="en-US"/>
        </w:rPr>
        <w:t>г.</w:t>
      </w:r>
      <w:r w:rsidRPr="004367E6">
        <w:rPr>
          <w:sz w:val="22"/>
          <w:szCs w:val="22"/>
          <w:u w:val="single"/>
          <w:lang w:eastAsia="en-US"/>
        </w:rPr>
        <w:tab/>
      </w:r>
      <w:r w:rsidRPr="004367E6">
        <w:rPr>
          <w:sz w:val="22"/>
          <w:szCs w:val="22"/>
          <w:lang w:eastAsia="en-US"/>
        </w:rPr>
        <w:t>/</w:t>
      </w:r>
      <w:r w:rsidRPr="004367E6">
        <w:rPr>
          <w:sz w:val="22"/>
          <w:szCs w:val="22"/>
          <w:u w:val="single"/>
          <w:lang w:eastAsia="en-US"/>
        </w:rPr>
        <w:t xml:space="preserve"> </w:t>
      </w:r>
      <w:r w:rsidRPr="004367E6">
        <w:rPr>
          <w:sz w:val="22"/>
          <w:szCs w:val="22"/>
          <w:u w:val="single"/>
          <w:lang w:eastAsia="en-US"/>
        </w:rPr>
        <w:tab/>
      </w:r>
    </w:p>
    <w:p w:rsidR="004367E6" w:rsidRPr="004367E6" w:rsidRDefault="004367E6" w:rsidP="004367E6">
      <w:pPr>
        <w:widowControl w:val="0"/>
        <w:tabs>
          <w:tab w:val="left" w:pos="7522"/>
        </w:tabs>
        <w:autoSpaceDE w:val="0"/>
        <w:autoSpaceDN w:val="0"/>
        <w:spacing w:before="3" w:line="206" w:lineRule="exact"/>
        <w:ind w:left="6243"/>
        <w:jc w:val="both"/>
        <w:rPr>
          <w:i/>
          <w:sz w:val="18"/>
          <w:szCs w:val="22"/>
          <w:lang w:eastAsia="en-US"/>
        </w:rPr>
      </w:pPr>
      <w:r w:rsidRPr="004367E6">
        <w:rPr>
          <w:i/>
          <w:sz w:val="18"/>
          <w:szCs w:val="22"/>
          <w:lang w:eastAsia="en-US"/>
        </w:rPr>
        <w:t>подпись</w:t>
      </w:r>
      <w:r w:rsidRPr="004367E6">
        <w:rPr>
          <w:i/>
          <w:sz w:val="18"/>
          <w:szCs w:val="22"/>
          <w:lang w:eastAsia="en-US"/>
        </w:rPr>
        <w:tab/>
        <w:t>расшифровка</w:t>
      </w:r>
      <w:r w:rsidRPr="004367E6">
        <w:rPr>
          <w:i/>
          <w:spacing w:val="-5"/>
          <w:sz w:val="18"/>
          <w:szCs w:val="22"/>
          <w:lang w:eastAsia="en-US"/>
        </w:rPr>
        <w:t xml:space="preserve"> </w:t>
      </w:r>
      <w:r w:rsidRPr="004367E6">
        <w:rPr>
          <w:i/>
          <w:sz w:val="18"/>
          <w:szCs w:val="22"/>
          <w:lang w:eastAsia="en-US"/>
        </w:rPr>
        <w:t>подписи</w:t>
      </w: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</w:pPr>
    </w:p>
    <w:p w:rsidR="004367E6" w:rsidRPr="00D50280" w:rsidRDefault="004367E6" w:rsidP="00F91D4A">
      <w:pPr>
        <w:widowControl w:val="0"/>
        <w:tabs>
          <w:tab w:val="left" w:pos="9469"/>
        </w:tabs>
        <w:autoSpaceDE w:val="0"/>
        <w:autoSpaceDN w:val="0"/>
        <w:spacing w:line="252" w:lineRule="exact"/>
        <w:ind w:left="220"/>
        <w:rPr>
          <w:sz w:val="22"/>
          <w:szCs w:val="22"/>
          <w:lang w:eastAsia="en-US"/>
        </w:rPr>
        <w:sectPr w:rsidR="004367E6" w:rsidRPr="00D50280">
          <w:type w:val="continuous"/>
          <w:pgSz w:w="11900" w:h="16840"/>
          <w:pgMar w:top="220" w:right="380" w:bottom="0" w:left="1480" w:header="720" w:footer="720" w:gutter="0"/>
          <w:cols w:space="720"/>
        </w:sectPr>
      </w:pPr>
      <w:r w:rsidRPr="004367E6">
        <w:rPr>
          <w:sz w:val="16"/>
          <w:szCs w:val="22"/>
          <w:lang w:eastAsia="en-US"/>
        </w:rPr>
        <w:t>*Заявление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об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аккредитации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гражданина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в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качестве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общественного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наблюдателя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при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проведении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всероссийской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олимпиады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школьников подается не позднее, чем за 10 рабочих дней до даты проведения соответствующего этапа всероссийской олимпиады</w:t>
      </w:r>
      <w:r w:rsidRPr="004367E6">
        <w:rPr>
          <w:spacing w:val="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школьников по</w:t>
      </w:r>
      <w:r w:rsidRPr="004367E6">
        <w:rPr>
          <w:spacing w:val="-1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общеобразовательному</w:t>
      </w:r>
      <w:r w:rsidRPr="004367E6">
        <w:rPr>
          <w:spacing w:val="-3"/>
          <w:sz w:val="16"/>
          <w:szCs w:val="22"/>
          <w:lang w:eastAsia="en-US"/>
        </w:rPr>
        <w:t xml:space="preserve"> </w:t>
      </w:r>
      <w:r w:rsidRPr="004367E6">
        <w:rPr>
          <w:sz w:val="16"/>
          <w:szCs w:val="22"/>
          <w:lang w:eastAsia="en-US"/>
        </w:rPr>
        <w:t>предмету</w:t>
      </w:r>
    </w:p>
    <w:p w:rsidR="001456F9" w:rsidRDefault="001456F9" w:rsidP="001456F9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Приложение 2                                                  </w:t>
      </w:r>
    </w:p>
    <w:p w:rsidR="001456F9" w:rsidRDefault="001456F9" w:rsidP="001456F9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УТВЕРЖДЕНО</w:t>
      </w:r>
    </w:p>
    <w:p w:rsidR="001456F9" w:rsidRDefault="001456F9" w:rsidP="001456F9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приказом</w:t>
      </w:r>
    </w:p>
    <w:p w:rsidR="001456F9" w:rsidRDefault="001456F9" w:rsidP="001456F9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отдела образования           </w:t>
      </w:r>
    </w:p>
    <w:p w:rsidR="001456F9" w:rsidRDefault="001456F9" w:rsidP="001456F9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администрации Еловского</w:t>
      </w:r>
    </w:p>
    <w:p w:rsidR="001456F9" w:rsidRDefault="001456F9" w:rsidP="001456F9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муниципального округа</w:t>
      </w:r>
    </w:p>
    <w:p w:rsidR="001456F9" w:rsidRDefault="001456F9" w:rsidP="001456F9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Пермского края</w:t>
      </w:r>
    </w:p>
    <w:p w:rsidR="001456F9" w:rsidRDefault="001456F9" w:rsidP="001456F9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 </w:t>
      </w:r>
      <w:r w:rsidR="00473CF8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473CF8">
        <w:rPr>
          <w:sz w:val="24"/>
          <w:szCs w:val="24"/>
        </w:rPr>
        <w:t>9</w:t>
      </w:r>
      <w:r>
        <w:rPr>
          <w:sz w:val="24"/>
          <w:szCs w:val="24"/>
        </w:rPr>
        <w:t>. 2024 №</w:t>
      </w:r>
      <w:r w:rsidR="00473CF8">
        <w:rPr>
          <w:sz w:val="24"/>
          <w:szCs w:val="24"/>
        </w:rPr>
        <w:t xml:space="preserve"> 200</w:t>
      </w:r>
    </w:p>
    <w:p w:rsidR="00053150" w:rsidRPr="00D50280" w:rsidRDefault="00053150" w:rsidP="001456F9">
      <w:pPr>
        <w:pStyle w:val="ad"/>
        <w:jc w:val="center"/>
        <w:rPr>
          <w:sz w:val="24"/>
          <w:szCs w:val="24"/>
        </w:rPr>
      </w:pPr>
    </w:p>
    <w:p w:rsidR="00053150" w:rsidRPr="00053150" w:rsidRDefault="00DE4C47" w:rsidP="00053150">
      <w:pPr>
        <w:widowControl w:val="0"/>
        <w:autoSpaceDE w:val="0"/>
        <w:autoSpaceDN w:val="0"/>
        <w:ind w:left="5874"/>
        <w:jc w:val="right"/>
        <w:rPr>
          <w:szCs w:val="28"/>
          <w:lang w:eastAsia="en-US"/>
        </w:rPr>
      </w:pPr>
      <w:r>
        <w:rPr>
          <w:noProof/>
          <w:szCs w:val="28"/>
        </w:rPr>
        <w:pict>
          <v:group id="Группа 6" o:spid="_x0000_s1028" style="position:absolute;left:0;text-align:left;margin-left:79.4pt;margin-top:45.35pt;width:478.8pt;height:468.45pt;z-index:-251648000;mso-position-horizontal-relative:page" coordorigin="1588,907" coordsize="9576,9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">
            <v:shape id="AutoShape 5" o:spid="_x0000_s1029" style="position:absolute;left:1588;top:906;width:9576;height:9369;visibility:visible" coordsize="9576,93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42cIA&#10;AADaAAAADwAAAGRycy9kb3ducmV2LnhtbESPT4vCMBTE78J+h/AW9qZpV/FPNcoiCOtJrHp/Ns+0&#10;2LyUJmr3228EweMwM79hFqvO1uJOra8cK0gHCQjiwumKjYLjYdOfgvABWWPtmBT8kYfV8qO3wEy7&#10;B+/pngcjIoR9hgrKEJpMSl+UZNEPXEMcvYtrLYYoWyN1i48It7X8TpKxtFhxXCixoXVJxTW/WQVD&#10;c5muZydbjzejrUl36TnZVmelvj67nzmIQF14h1/tX61gAs8r8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7jZwgAAANoAAAAPAAAAAAAAAAAAAAAAAJgCAABkcnMvZG93&#10;bnJldi54bWxQSwUGAAAAAAQABAD1AAAAhwMAAAAA&#10;" adj="0,,0" path="m9576,9r-10,l9566,9359r-9556,l10,9,,9,,9359r,9l10,9368r9556,l9576,9368r,-9l9576,9xm9576,r-10,l10,,,,,9r10,l9566,9r10,l9576,xe" fillcolor="black" stroked="f">
              <v:stroke joinstyle="round"/>
              <v:formulas/>
              <v:path arrowok="t" o:connecttype="custom" o:connectlocs="9576,916;9566,916;9566,10266;10,10266;10,916;0,916;0,10266;0,10275;10,10275;9566,10275;9566,10275;9576,10275;9576,10266;9576,916;9576,907;9566,907;9566,907;10,907;0,907;0,916;10,916;9566,916;9566,916;9576,916;9576,907" o:connectangles="0,0,0,0,0,0,0,0,0,0,0,0,0,0,0,0,0,0,0,0,0,0,0,0,0"/>
            </v:shape>
            <v:shape id="Text Box 6" o:spid="_x0000_s1030" type="#_x0000_t202" style="position:absolute;left:2835;top:918;width:7968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45117F" w:rsidRDefault="0045117F" w:rsidP="0045117F">
                    <w:pPr>
                      <w:tabs>
                        <w:tab w:val="left" w:pos="7131"/>
                      </w:tabs>
                      <w:ind w:right="833" w:firstLine="1089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Отдел</w:t>
                    </w:r>
                    <w:r w:rsidRPr="0045117F">
                      <w:rPr>
                        <w:sz w:val="24"/>
                        <w:szCs w:val="24"/>
                      </w:rPr>
                      <w:t xml:space="preserve"> образования администрации Еловского муниципального округа </w:t>
                    </w:r>
                    <w:r w:rsidR="004214A7" w:rsidRPr="0045117F">
                      <w:rPr>
                        <w:sz w:val="24"/>
                        <w:szCs w:val="24"/>
                      </w:rPr>
                      <w:t>Пермского края</w:t>
                    </w:r>
                  </w:p>
                  <w:p w:rsidR="004214A7" w:rsidRDefault="004214A7" w:rsidP="0045117F">
                    <w:pPr>
                      <w:tabs>
                        <w:tab w:val="left" w:pos="7131"/>
                      </w:tabs>
                      <w:ind w:right="833" w:firstLine="1089"/>
                    </w:pPr>
                    <w:r w:rsidRPr="0045117F">
                      <w:rPr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45117F">
                      <w:rPr>
                        <w:sz w:val="24"/>
                        <w:szCs w:val="24"/>
                      </w:rPr>
                      <w:t>УДОСТОВЕРЕНИЕ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ОБЩЕСТВЕННОГО</w:t>
                    </w:r>
                    <w:r>
                      <w:rPr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НАБЛЮДАТЕЛЯ</w:t>
                    </w:r>
                    <w:r>
                      <w:rPr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№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  <w:u w:val="single"/>
                      </w:rPr>
                      <w:t xml:space="preserve"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  <w:p w:rsidR="004214A7" w:rsidRDefault="004214A7" w:rsidP="00053150">
                    <w:pPr>
                      <w:tabs>
                        <w:tab w:val="left" w:pos="5327"/>
                        <w:tab w:val="left" w:pos="7190"/>
                        <w:tab w:val="left" w:pos="7797"/>
                      </w:tabs>
                      <w:ind w:left="4888"/>
                    </w:pPr>
                    <w:r>
                      <w:rPr>
                        <w:sz w:val="22"/>
                      </w:rPr>
                      <w:t>«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»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20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г.</w:t>
                    </w:r>
                  </w:p>
                </w:txbxContent>
              </v:textbox>
            </v:shape>
            <v:shape id="Text Box 7" o:spid="_x0000_s1031" type="#_x0000_t202" style="position:absolute;left:2408;top:2688;width:8555;height: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4214A7" w:rsidRDefault="004214A7" w:rsidP="00053150">
                    <w:pPr>
                      <w:tabs>
                        <w:tab w:val="left" w:pos="8534"/>
                      </w:tabs>
                      <w:spacing w:line="244" w:lineRule="exact"/>
                    </w:pPr>
                    <w:r>
                      <w:rPr>
                        <w:sz w:val="22"/>
                      </w:rPr>
                      <w:t>Гр.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  <w:u w:val="single"/>
                      </w:rPr>
                      <w:t xml:space="preserve"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  <w:p w:rsidR="004214A7" w:rsidRDefault="004214A7" w:rsidP="00053150">
                    <w:pPr>
                      <w:spacing w:before="2"/>
                      <w:ind w:left="3344" w:right="36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(Ф.И.О.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полностью)</w:t>
                    </w:r>
                  </w:p>
                </w:txbxContent>
              </v:textbox>
            </v:shape>
            <v:shape id="Text Box 8" o:spid="_x0000_s1032" type="#_x0000_t202" style="position:absolute;left:1700;top:4665;width:9071;height:6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<v:textbox inset="0,0,0,0">
                <w:txbxContent>
                  <w:p w:rsidR="004214A7" w:rsidRDefault="004214A7" w:rsidP="00053150">
                    <w:pPr>
                      <w:tabs>
                        <w:tab w:val="left" w:pos="8541"/>
                      </w:tabs>
                      <w:spacing w:line="244" w:lineRule="exact"/>
                    </w:pPr>
                    <w:r>
                      <w:rPr>
                        <w:sz w:val="22"/>
                      </w:rPr>
                      <w:t>является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общественным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наблюдателем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при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проведении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этапа</w:t>
                    </w:r>
                  </w:p>
                  <w:p w:rsidR="004214A7" w:rsidRDefault="00473CF8" w:rsidP="00053150">
                    <w:pPr>
                      <w:spacing w:before="126"/>
                    </w:pPr>
                    <w:r>
                      <w:rPr>
                        <w:sz w:val="22"/>
                      </w:rPr>
                      <w:t>В</w:t>
                    </w:r>
                    <w:r w:rsidR="004214A7">
                      <w:rPr>
                        <w:sz w:val="22"/>
                      </w:rPr>
                      <w:t>сероссийской</w:t>
                    </w:r>
                    <w:r w:rsidR="004214A7">
                      <w:rPr>
                        <w:spacing w:val="-3"/>
                        <w:sz w:val="22"/>
                      </w:rPr>
                      <w:t xml:space="preserve"> </w:t>
                    </w:r>
                    <w:r w:rsidR="004214A7">
                      <w:rPr>
                        <w:sz w:val="22"/>
                      </w:rPr>
                      <w:t>олимпиады</w:t>
                    </w:r>
                    <w:r w:rsidR="004214A7">
                      <w:rPr>
                        <w:spacing w:val="-3"/>
                        <w:sz w:val="22"/>
                      </w:rPr>
                      <w:t xml:space="preserve"> </w:t>
                    </w:r>
                    <w:r w:rsidR="004214A7">
                      <w:rPr>
                        <w:sz w:val="22"/>
                      </w:rPr>
                      <w:t>школьников.</w:t>
                    </w:r>
                  </w:p>
                </w:txbxContent>
              </v:textbox>
            </v:shape>
            <v:shape id="Text Box 9" o:spid="_x0000_s1033" type="#_x0000_t202" style="position:absolute;left:2197;top:9762;width:874;height: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4214A7" w:rsidRDefault="004214A7" w:rsidP="00053150">
                    <w:pPr>
                      <w:spacing w:line="244" w:lineRule="exact"/>
                    </w:pPr>
                  </w:p>
                </w:txbxContent>
              </v:textbox>
            </v:shape>
            <v:shape id="Text Box 10" o:spid="_x0000_s1034" type="#_x0000_t202" style="position:absolute;left:9477;top:9762;width:1241;height: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:rsidR="004214A7" w:rsidRDefault="004214A7" w:rsidP="00053150">
                    <w:pPr>
                      <w:spacing w:line="244" w:lineRule="exact"/>
                    </w:pPr>
                  </w:p>
                </w:txbxContent>
              </v:textbox>
            </v:shape>
            <v:shape id="Text Box 11" o:spid="_x0000_s1035" type="#_x0000_t202" style="position:absolute;left:7416;top:10016;width:486;height: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4214A7" w:rsidRDefault="004214A7" w:rsidP="00053150">
                    <w:pPr>
                      <w:spacing w:line="244" w:lineRule="exact"/>
                    </w:pPr>
                    <w:r>
                      <w:rPr>
                        <w:sz w:val="22"/>
                      </w:rPr>
                      <w:t>М.П.</w:t>
                    </w:r>
                  </w:p>
                </w:txbxContent>
              </v:textbox>
            </v:shape>
            <w10:wrap anchorx="page"/>
          </v:group>
        </w:pict>
      </w:r>
      <w:r w:rsidR="00053150">
        <w:rPr>
          <w:szCs w:val="28"/>
          <w:lang w:eastAsia="en-US"/>
        </w:rPr>
        <w:t xml:space="preserve"> </w:t>
      </w:r>
      <w:r w:rsidR="00053150" w:rsidRPr="00053150">
        <w:rPr>
          <w:szCs w:val="28"/>
          <w:lang w:eastAsia="en-US"/>
        </w:rPr>
        <w:t>ФОРМА</w:t>
      </w: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spacing w:before="3"/>
        <w:rPr>
          <w:sz w:val="10"/>
          <w:szCs w:val="28"/>
          <w:lang w:eastAsia="en-US"/>
        </w:rPr>
      </w:pPr>
    </w:p>
    <w:tbl>
      <w:tblPr>
        <w:tblStyle w:val="TableNormal1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8"/>
        <w:gridCol w:w="2972"/>
        <w:gridCol w:w="3121"/>
      </w:tblGrid>
      <w:tr w:rsidR="00053150" w:rsidRPr="00053150" w:rsidTr="004214A7">
        <w:trPr>
          <w:trHeight w:val="253"/>
        </w:trPr>
        <w:tc>
          <w:tcPr>
            <w:tcW w:w="3248" w:type="dxa"/>
            <w:vMerge w:val="restart"/>
          </w:tcPr>
          <w:p w:rsidR="00053150" w:rsidRPr="00053150" w:rsidRDefault="00053150" w:rsidP="00053150">
            <w:pPr>
              <w:spacing w:before="2"/>
              <w:rPr>
                <w:sz w:val="19"/>
              </w:rPr>
            </w:pPr>
          </w:p>
          <w:p w:rsidR="00053150" w:rsidRPr="00053150" w:rsidRDefault="00053150" w:rsidP="00053150">
            <w:pPr>
              <w:spacing w:before="1"/>
              <w:ind w:left="107" w:right="527"/>
              <w:rPr>
                <w:sz w:val="22"/>
              </w:rPr>
            </w:pPr>
            <w:r w:rsidRPr="00053150">
              <w:rPr>
                <w:sz w:val="22"/>
              </w:rPr>
              <w:t>Реквизиты документа,</w:t>
            </w:r>
            <w:r w:rsidRPr="00053150">
              <w:rPr>
                <w:spacing w:val="1"/>
                <w:sz w:val="22"/>
              </w:rPr>
              <w:t xml:space="preserve"> </w:t>
            </w:r>
            <w:r w:rsidRPr="00053150">
              <w:rPr>
                <w:sz w:val="22"/>
              </w:rPr>
              <w:t>удостоверяющего</w:t>
            </w:r>
            <w:r w:rsidRPr="00053150">
              <w:rPr>
                <w:spacing w:val="-12"/>
                <w:sz w:val="22"/>
              </w:rPr>
              <w:t xml:space="preserve"> </w:t>
            </w:r>
            <w:r w:rsidRPr="00053150">
              <w:rPr>
                <w:sz w:val="22"/>
              </w:rPr>
              <w:t>личность</w:t>
            </w:r>
          </w:p>
        </w:tc>
        <w:tc>
          <w:tcPr>
            <w:tcW w:w="6093" w:type="dxa"/>
            <w:gridSpan w:val="2"/>
          </w:tcPr>
          <w:p w:rsidR="00053150" w:rsidRPr="00053150" w:rsidRDefault="00053150" w:rsidP="00053150">
            <w:pPr>
              <w:spacing w:line="234" w:lineRule="exact"/>
              <w:ind w:left="932" w:right="923"/>
              <w:jc w:val="center"/>
              <w:rPr>
                <w:sz w:val="22"/>
              </w:rPr>
            </w:pPr>
            <w:r w:rsidRPr="00053150">
              <w:rPr>
                <w:sz w:val="22"/>
              </w:rPr>
              <w:t>Паспорт</w:t>
            </w:r>
            <w:r w:rsidRPr="00053150">
              <w:rPr>
                <w:spacing w:val="-5"/>
                <w:sz w:val="22"/>
              </w:rPr>
              <w:t xml:space="preserve"> </w:t>
            </w:r>
            <w:r w:rsidRPr="00053150">
              <w:rPr>
                <w:sz w:val="22"/>
              </w:rPr>
              <w:t>гражданина</w:t>
            </w:r>
            <w:r w:rsidRPr="00053150">
              <w:rPr>
                <w:spacing w:val="-4"/>
                <w:sz w:val="22"/>
              </w:rPr>
              <w:t xml:space="preserve"> </w:t>
            </w:r>
            <w:r w:rsidRPr="00053150">
              <w:rPr>
                <w:sz w:val="22"/>
              </w:rPr>
              <w:t>Российской</w:t>
            </w:r>
            <w:r w:rsidRPr="00053150">
              <w:rPr>
                <w:spacing w:val="-4"/>
                <w:sz w:val="22"/>
              </w:rPr>
              <w:t xml:space="preserve"> </w:t>
            </w:r>
            <w:r w:rsidRPr="00053150">
              <w:rPr>
                <w:sz w:val="22"/>
              </w:rPr>
              <w:t>Федерации</w:t>
            </w:r>
          </w:p>
        </w:tc>
      </w:tr>
      <w:tr w:rsidR="00053150" w:rsidRPr="00053150" w:rsidTr="004214A7">
        <w:trPr>
          <w:trHeight w:val="697"/>
        </w:trPr>
        <w:tc>
          <w:tcPr>
            <w:tcW w:w="3248" w:type="dxa"/>
            <w:vMerge/>
            <w:tcBorders>
              <w:top w:val="nil"/>
            </w:tcBorders>
          </w:tcPr>
          <w:p w:rsidR="00053150" w:rsidRPr="00053150" w:rsidRDefault="00053150" w:rsidP="00053150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:rsidR="00053150" w:rsidRPr="00053150" w:rsidRDefault="00053150" w:rsidP="00053150">
            <w:pPr>
              <w:spacing w:before="9"/>
              <w:rPr>
                <w:sz w:val="18"/>
              </w:rPr>
            </w:pPr>
          </w:p>
          <w:p w:rsidR="00053150" w:rsidRPr="00053150" w:rsidRDefault="00053150" w:rsidP="00053150">
            <w:pPr>
              <w:tabs>
                <w:tab w:val="left" w:pos="2217"/>
              </w:tabs>
              <w:ind w:left="107"/>
              <w:rPr>
                <w:sz w:val="22"/>
              </w:rPr>
            </w:pPr>
            <w:r w:rsidRPr="00053150">
              <w:rPr>
                <w:sz w:val="22"/>
              </w:rPr>
              <w:t>Серия</w:t>
            </w:r>
            <w:r w:rsidRPr="00053150">
              <w:rPr>
                <w:spacing w:val="-1"/>
                <w:sz w:val="22"/>
              </w:rPr>
              <w:t xml:space="preserve"> </w:t>
            </w:r>
            <w:r w:rsidRPr="00053150">
              <w:rPr>
                <w:sz w:val="22"/>
                <w:u w:val="single"/>
              </w:rPr>
              <w:t xml:space="preserve"> </w:t>
            </w:r>
            <w:r w:rsidRPr="00053150">
              <w:rPr>
                <w:sz w:val="22"/>
                <w:u w:val="single"/>
              </w:rPr>
              <w:tab/>
            </w:r>
          </w:p>
        </w:tc>
        <w:tc>
          <w:tcPr>
            <w:tcW w:w="3121" w:type="dxa"/>
          </w:tcPr>
          <w:p w:rsidR="00053150" w:rsidRPr="00053150" w:rsidRDefault="00053150" w:rsidP="00053150">
            <w:pPr>
              <w:spacing w:before="9"/>
              <w:rPr>
                <w:sz w:val="18"/>
              </w:rPr>
            </w:pPr>
          </w:p>
          <w:p w:rsidR="00053150" w:rsidRPr="00053150" w:rsidRDefault="00053150" w:rsidP="00053150">
            <w:pPr>
              <w:tabs>
                <w:tab w:val="left" w:pos="2479"/>
              </w:tabs>
              <w:ind w:left="107"/>
              <w:rPr>
                <w:sz w:val="22"/>
              </w:rPr>
            </w:pPr>
            <w:r w:rsidRPr="00053150">
              <w:rPr>
                <w:sz w:val="22"/>
              </w:rPr>
              <w:t xml:space="preserve">Номер </w:t>
            </w:r>
            <w:r w:rsidRPr="00053150">
              <w:rPr>
                <w:sz w:val="22"/>
                <w:u w:val="single"/>
              </w:rPr>
              <w:t xml:space="preserve"> </w:t>
            </w:r>
            <w:r w:rsidRPr="00053150">
              <w:rPr>
                <w:sz w:val="22"/>
                <w:u w:val="single"/>
              </w:rPr>
              <w:tab/>
            </w:r>
          </w:p>
        </w:tc>
      </w:tr>
    </w:tbl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spacing w:before="8"/>
        <w:rPr>
          <w:sz w:val="24"/>
          <w:szCs w:val="28"/>
          <w:lang w:eastAsia="en-US"/>
        </w:rPr>
      </w:pPr>
    </w:p>
    <w:tbl>
      <w:tblPr>
        <w:tblStyle w:val="TableNormal1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8"/>
        <w:gridCol w:w="2835"/>
        <w:gridCol w:w="3677"/>
      </w:tblGrid>
      <w:tr w:rsidR="00053150" w:rsidRPr="00053150" w:rsidTr="004214A7">
        <w:trPr>
          <w:trHeight w:val="505"/>
        </w:trPr>
        <w:tc>
          <w:tcPr>
            <w:tcW w:w="2828" w:type="dxa"/>
          </w:tcPr>
          <w:p w:rsidR="00053150" w:rsidRPr="00053150" w:rsidRDefault="00053150" w:rsidP="00053150">
            <w:pPr>
              <w:spacing w:line="246" w:lineRule="exact"/>
              <w:ind w:left="138" w:right="132"/>
              <w:jc w:val="center"/>
              <w:rPr>
                <w:sz w:val="22"/>
                <w:lang w:val="ru-RU"/>
              </w:rPr>
            </w:pPr>
            <w:r w:rsidRPr="00053150">
              <w:rPr>
                <w:sz w:val="22"/>
                <w:lang w:val="ru-RU"/>
              </w:rPr>
              <w:t>Дата</w:t>
            </w:r>
            <w:r w:rsidRPr="00053150">
              <w:rPr>
                <w:spacing w:val="-2"/>
                <w:sz w:val="22"/>
                <w:lang w:val="ru-RU"/>
              </w:rPr>
              <w:t xml:space="preserve"> </w:t>
            </w:r>
            <w:r w:rsidRPr="00053150">
              <w:rPr>
                <w:sz w:val="22"/>
                <w:lang w:val="ru-RU"/>
              </w:rPr>
              <w:t>присутствия</w:t>
            </w:r>
            <w:r w:rsidRPr="00053150">
              <w:rPr>
                <w:spacing w:val="-3"/>
                <w:sz w:val="22"/>
                <w:lang w:val="ru-RU"/>
              </w:rPr>
              <w:t xml:space="preserve"> </w:t>
            </w:r>
            <w:r w:rsidRPr="00053150">
              <w:rPr>
                <w:sz w:val="22"/>
                <w:lang w:val="ru-RU"/>
              </w:rPr>
              <w:t>в</w:t>
            </w:r>
            <w:r w:rsidRPr="00053150">
              <w:rPr>
                <w:spacing w:val="-3"/>
                <w:sz w:val="22"/>
                <w:lang w:val="ru-RU"/>
              </w:rPr>
              <w:t xml:space="preserve"> </w:t>
            </w:r>
            <w:r w:rsidRPr="00053150">
              <w:rPr>
                <w:sz w:val="22"/>
                <w:lang w:val="ru-RU"/>
              </w:rPr>
              <w:t>местах</w:t>
            </w:r>
          </w:p>
          <w:p w:rsidR="00053150" w:rsidRPr="00053150" w:rsidRDefault="00053150" w:rsidP="00053150">
            <w:pPr>
              <w:spacing w:before="1" w:line="238" w:lineRule="exact"/>
              <w:ind w:left="138" w:right="127"/>
              <w:jc w:val="center"/>
              <w:rPr>
                <w:sz w:val="22"/>
                <w:lang w:val="ru-RU"/>
              </w:rPr>
            </w:pPr>
            <w:r w:rsidRPr="00053150">
              <w:rPr>
                <w:sz w:val="22"/>
                <w:lang w:val="ru-RU"/>
              </w:rPr>
              <w:t>проведения</w:t>
            </w:r>
            <w:r w:rsidRPr="00053150">
              <w:rPr>
                <w:spacing w:val="-5"/>
                <w:sz w:val="22"/>
                <w:lang w:val="ru-RU"/>
              </w:rPr>
              <w:t xml:space="preserve"> </w:t>
            </w:r>
            <w:r w:rsidRPr="00053150">
              <w:rPr>
                <w:sz w:val="22"/>
                <w:lang w:val="ru-RU"/>
              </w:rPr>
              <w:t>Олимпиады</w:t>
            </w:r>
          </w:p>
        </w:tc>
        <w:tc>
          <w:tcPr>
            <w:tcW w:w="2835" w:type="dxa"/>
          </w:tcPr>
          <w:p w:rsidR="00053150" w:rsidRPr="00053150" w:rsidRDefault="00053150" w:rsidP="00053150">
            <w:pPr>
              <w:spacing w:line="246" w:lineRule="exact"/>
              <w:ind w:left="320" w:right="311"/>
              <w:jc w:val="center"/>
              <w:rPr>
                <w:sz w:val="22"/>
              </w:rPr>
            </w:pPr>
            <w:r w:rsidRPr="00053150">
              <w:rPr>
                <w:sz w:val="22"/>
              </w:rPr>
              <w:t>Общеобразовательный</w:t>
            </w:r>
          </w:p>
          <w:p w:rsidR="00053150" w:rsidRPr="00053150" w:rsidRDefault="00053150" w:rsidP="00053150">
            <w:pPr>
              <w:spacing w:before="1" w:line="238" w:lineRule="exact"/>
              <w:ind w:left="320" w:right="311"/>
              <w:jc w:val="center"/>
              <w:rPr>
                <w:sz w:val="22"/>
              </w:rPr>
            </w:pPr>
            <w:r w:rsidRPr="00053150">
              <w:rPr>
                <w:sz w:val="22"/>
              </w:rPr>
              <w:t>предмет</w:t>
            </w:r>
          </w:p>
        </w:tc>
        <w:tc>
          <w:tcPr>
            <w:tcW w:w="3677" w:type="dxa"/>
          </w:tcPr>
          <w:p w:rsidR="00053150" w:rsidRPr="00053150" w:rsidRDefault="00053150" w:rsidP="00053150">
            <w:pPr>
              <w:spacing w:before="120"/>
              <w:ind w:left="383"/>
              <w:rPr>
                <w:sz w:val="22"/>
              </w:rPr>
            </w:pPr>
            <w:r w:rsidRPr="00053150">
              <w:rPr>
                <w:sz w:val="22"/>
              </w:rPr>
              <w:t>Место</w:t>
            </w:r>
            <w:r w:rsidRPr="00053150">
              <w:rPr>
                <w:spacing w:val="-4"/>
                <w:sz w:val="22"/>
              </w:rPr>
              <w:t xml:space="preserve"> </w:t>
            </w:r>
            <w:r w:rsidRPr="00053150">
              <w:rPr>
                <w:sz w:val="22"/>
              </w:rPr>
              <w:t>проведения</w:t>
            </w:r>
            <w:r w:rsidRPr="00053150">
              <w:rPr>
                <w:spacing w:val="-3"/>
                <w:sz w:val="22"/>
              </w:rPr>
              <w:t xml:space="preserve"> </w:t>
            </w:r>
            <w:r w:rsidRPr="00053150">
              <w:rPr>
                <w:sz w:val="22"/>
              </w:rPr>
              <w:t>Олимпиады</w:t>
            </w:r>
          </w:p>
        </w:tc>
      </w:tr>
      <w:tr w:rsidR="00053150" w:rsidRPr="00053150" w:rsidTr="004214A7">
        <w:trPr>
          <w:trHeight w:val="378"/>
        </w:trPr>
        <w:tc>
          <w:tcPr>
            <w:tcW w:w="2828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3677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</w:tr>
      <w:tr w:rsidR="00053150" w:rsidRPr="00053150" w:rsidTr="004214A7">
        <w:trPr>
          <w:trHeight w:val="380"/>
        </w:trPr>
        <w:tc>
          <w:tcPr>
            <w:tcW w:w="2828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3677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</w:tr>
      <w:tr w:rsidR="00053150" w:rsidRPr="00053150" w:rsidTr="004214A7">
        <w:trPr>
          <w:trHeight w:val="378"/>
        </w:trPr>
        <w:tc>
          <w:tcPr>
            <w:tcW w:w="2828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3677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</w:tr>
      <w:tr w:rsidR="00053150" w:rsidRPr="00053150" w:rsidTr="004214A7">
        <w:trPr>
          <w:trHeight w:val="378"/>
        </w:trPr>
        <w:tc>
          <w:tcPr>
            <w:tcW w:w="2828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3677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</w:tr>
      <w:tr w:rsidR="00053150" w:rsidRPr="00053150" w:rsidTr="004214A7">
        <w:trPr>
          <w:trHeight w:val="378"/>
        </w:trPr>
        <w:tc>
          <w:tcPr>
            <w:tcW w:w="2828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3677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</w:tr>
      <w:tr w:rsidR="00053150" w:rsidRPr="00053150" w:rsidTr="004214A7">
        <w:trPr>
          <w:trHeight w:val="380"/>
        </w:trPr>
        <w:tc>
          <w:tcPr>
            <w:tcW w:w="2828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3677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</w:tr>
      <w:tr w:rsidR="00053150" w:rsidRPr="00053150" w:rsidTr="004214A7">
        <w:trPr>
          <w:trHeight w:val="378"/>
        </w:trPr>
        <w:tc>
          <w:tcPr>
            <w:tcW w:w="2828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3677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</w:tr>
      <w:tr w:rsidR="00053150" w:rsidRPr="00053150" w:rsidTr="004214A7">
        <w:trPr>
          <w:trHeight w:val="378"/>
        </w:trPr>
        <w:tc>
          <w:tcPr>
            <w:tcW w:w="2828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2835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  <w:tc>
          <w:tcPr>
            <w:tcW w:w="3677" w:type="dxa"/>
          </w:tcPr>
          <w:p w:rsidR="00053150" w:rsidRPr="00053150" w:rsidRDefault="00053150" w:rsidP="00053150">
            <w:pPr>
              <w:rPr>
                <w:sz w:val="22"/>
              </w:rPr>
            </w:pPr>
          </w:p>
        </w:tc>
      </w:tr>
    </w:tbl>
    <w:p w:rsidR="00053150" w:rsidRDefault="00053150" w:rsidP="0005315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405ABD" w:rsidRPr="00405ABD" w:rsidRDefault="00405ABD" w:rsidP="00405ABD">
      <w:pPr>
        <w:pStyle w:val="ad"/>
        <w:jc w:val="both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   </w:t>
      </w:r>
      <w:r w:rsidRPr="00405ABD">
        <w:rPr>
          <w:sz w:val="24"/>
          <w:szCs w:val="24"/>
          <w:bdr w:val="none" w:sz="0" w:space="0" w:color="auto" w:frame="1"/>
        </w:rPr>
        <w:t xml:space="preserve">Заведующий отделом образования                   </w:t>
      </w:r>
      <w:r>
        <w:rPr>
          <w:sz w:val="24"/>
          <w:szCs w:val="24"/>
          <w:bdr w:val="none" w:sz="0" w:space="0" w:color="auto" w:frame="1"/>
        </w:rPr>
        <w:t xml:space="preserve">                            </w:t>
      </w:r>
      <w:bookmarkStart w:id="0" w:name="_GoBack"/>
      <w:bookmarkEnd w:id="0"/>
      <w:r w:rsidRPr="00405ABD">
        <w:rPr>
          <w:sz w:val="24"/>
          <w:szCs w:val="24"/>
          <w:bdr w:val="none" w:sz="0" w:space="0" w:color="auto" w:frame="1"/>
        </w:rPr>
        <w:t xml:space="preserve">                    В.Н. Пономарева</w:t>
      </w:r>
    </w:p>
    <w:p w:rsidR="00053150" w:rsidRDefault="00053150" w:rsidP="0005315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053150" w:rsidRDefault="00053150" w:rsidP="0005315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053150" w:rsidRDefault="00053150" w:rsidP="0005315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053150" w:rsidRDefault="00053150" w:rsidP="0005315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rPr>
          <w:sz w:val="24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spacing w:before="5"/>
        <w:rPr>
          <w:sz w:val="19"/>
          <w:szCs w:val="28"/>
          <w:lang w:eastAsia="en-US"/>
        </w:rPr>
      </w:pPr>
    </w:p>
    <w:p w:rsidR="00053150" w:rsidRPr="00053150" w:rsidRDefault="00053150" w:rsidP="00053150">
      <w:pPr>
        <w:widowControl w:val="0"/>
        <w:autoSpaceDE w:val="0"/>
        <w:autoSpaceDN w:val="0"/>
        <w:ind w:left="213"/>
        <w:rPr>
          <w:sz w:val="22"/>
          <w:szCs w:val="22"/>
          <w:lang w:eastAsia="en-US"/>
        </w:rPr>
      </w:pPr>
      <w:r w:rsidRPr="00053150">
        <w:rPr>
          <w:sz w:val="22"/>
          <w:szCs w:val="22"/>
          <w:lang w:eastAsia="en-US"/>
        </w:rPr>
        <w:t>Удостоверение</w:t>
      </w:r>
      <w:r w:rsidRPr="00053150">
        <w:rPr>
          <w:spacing w:val="-3"/>
          <w:sz w:val="22"/>
          <w:szCs w:val="22"/>
          <w:lang w:eastAsia="en-US"/>
        </w:rPr>
        <w:t xml:space="preserve"> </w:t>
      </w:r>
      <w:r w:rsidRPr="00053150">
        <w:rPr>
          <w:sz w:val="22"/>
          <w:szCs w:val="22"/>
          <w:lang w:eastAsia="en-US"/>
        </w:rPr>
        <w:t>действительно</w:t>
      </w:r>
      <w:r w:rsidRPr="00053150">
        <w:rPr>
          <w:spacing w:val="-2"/>
          <w:sz w:val="22"/>
          <w:szCs w:val="22"/>
          <w:lang w:eastAsia="en-US"/>
        </w:rPr>
        <w:t xml:space="preserve"> </w:t>
      </w:r>
      <w:r w:rsidRPr="00053150">
        <w:rPr>
          <w:sz w:val="22"/>
          <w:szCs w:val="22"/>
          <w:lang w:eastAsia="en-US"/>
        </w:rPr>
        <w:t>только</w:t>
      </w:r>
      <w:r w:rsidRPr="00053150">
        <w:rPr>
          <w:spacing w:val="-3"/>
          <w:sz w:val="22"/>
          <w:szCs w:val="22"/>
          <w:lang w:eastAsia="en-US"/>
        </w:rPr>
        <w:t xml:space="preserve"> </w:t>
      </w:r>
      <w:r w:rsidRPr="00053150">
        <w:rPr>
          <w:sz w:val="22"/>
          <w:szCs w:val="22"/>
          <w:lang w:eastAsia="en-US"/>
        </w:rPr>
        <w:t>при</w:t>
      </w:r>
      <w:r w:rsidRPr="00053150">
        <w:rPr>
          <w:spacing w:val="-3"/>
          <w:sz w:val="22"/>
          <w:szCs w:val="22"/>
          <w:lang w:eastAsia="en-US"/>
        </w:rPr>
        <w:t xml:space="preserve"> </w:t>
      </w:r>
      <w:r w:rsidRPr="00053150">
        <w:rPr>
          <w:sz w:val="22"/>
          <w:szCs w:val="22"/>
          <w:lang w:eastAsia="en-US"/>
        </w:rPr>
        <w:t>предъявлении</w:t>
      </w:r>
      <w:r w:rsidRPr="00053150">
        <w:rPr>
          <w:spacing w:val="-4"/>
          <w:sz w:val="22"/>
          <w:szCs w:val="22"/>
          <w:lang w:eastAsia="en-US"/>
        </w:rPr>
        <w:t xml:space="preserve"> </w:t>
      </w:r>
      <w:r w:rsidRPr="00053150">
        <w:rPr>
          <w:sz w:val="22"/>
          <w:szCs w:val="22"/>
          <w:lang w:eastAsia="en-US"/>
        </w:rPr>
        <w:t>документа, удостоверяющего</w:t>
      </w:r>
      <w:r w:rsidRPr="00053150">
        <w:rPr>
          <w:spacing w:val="-3"/>
          <w:sz w:val="22"/>
          <w:szCs w:val="22"/>
          <w:lang w:eastAsia="en-US"/>
        </w:rPr>
        <w:t xml:space="preserve"> </w:t>
      </w:r>
      <w:r w:rsidRPr="00053150">
        <w:rPr>
          <w:sz w:val="22"/>
          <w:szCs w:val="22"/>
          <w:lang w:eastAsia="en-US"/>
        </w:rPr>
        <w:t>личность.</w:t>
      </w:r>
    </w:p>
    <w:p w:rsidR="00053150" w:rsidRPr="00053150" w:rsidRDefault="00053150" w:rsidP="00053150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053150" w:rsidRPr="00053150">
          <w:pgSz w:w="11900" w:h="16840"/>
          <w:pgMar w:top="520" w:right="380" w:bottom="0" w:left="1480" w:header="720" w:footer="720" w:gutter="0"/>
          <w:cols w:space="720"/>
        </w:sectPr>
      </w:pPr>
    </w:p>
    <w:p w:rsidR="005C2430" w:rsidRDefault="005C2430" w:rsidP="005C243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Приложение 3                                                  </w:t>
      </w:r>
    </w:p>
    <w:p w:rsidR="005C2430" w:rsidRDefault="005C2430" w:rsidP="005C243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УТВЕРЖДЕНО</w:t>
      </w:r>
    </w:p>
    <w:p w:rsidR="005C2430" w:rsidRDefault="005C2430" w:rsidP="005C243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приказом</w:t>
      </w:r>
    </w:p>
    <w:p w:rsidR="005C2430" w:rsidRDefault="005C2430" w:rsidP="005C243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отдела образования           </w:t>
      </w:r>
    </w:p>
    <w:p w:rsidR="005C2430" w:rsidRDefault="005C2430" w:rsidP="005C243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администрации Еловского</w:t>
      </w:r>
    </w:p>
    <w:p w:rsidR="005C2430" w:rsidRDefault="005C2430" w:rsidP="005C243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муниципального округа</w:t>
      </w:r>
    </w:p>
    <w:p w:rsidR="005C2430" w:rsidRDefault="005C2430" w:rsidP="005C243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Пермского края</w:t>
      </w:r>
    </w:p>
    <w:p w:rsidR="005C2430" w:rsidRDefault="005C2430" w:rsidP="005C2430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 </w:t>
      </w:r>
      <w:r w:rsidR="00473CF8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473CF8">
        <w:rPr>
          <w:sz w:val="24"/>
          <w:szCs w:val="24"/>
        </w:rPr>
        <w:t>0</w:t>
      </w:r>
      <w:r>
        <w:rPr>
          <w:sz w:val="24"/>
          <w:szCs w:val="24"/>
        </w:rPr>
        <w:t>. 2024 №</w:t>
      </w:r>
      <w:r w:rsidR="00473CF8">
        <w:rPr>
          <w:sz w:val="24"/>
          <w:szCs w:val="24"/>
        </w:rPr>
        <w:t xml:space="preserve"> 200</w:t>
      </w:r>
    </w:p>
    <w:p w:rsidR="005C2430" w:rsidRDefault="005C2430" w:rsidP="005C2430">
      <w:pPr>
        <w:widowControl w:val="0"/>
        <w:autoSpaceDE w:val="0"/>
        <w:autoSpaceDN w:val="0"/>
        <w:spacing w:before="92"/>
        <w:ind w:left="220"/>
        <w:rPr>
          <w:sz w:val="22"/>
          <w:szCs w:val="22"/>
          <w:lang w:eastAsia="en-US"/>
        </w:rPr>
      </w:pPr>
    </w:p>
    <w:p w:rsidR="005C2430" w:rsidRPr="005C2430" w:rsidRDefault="005C2430" w:rsidP="005C2430">
      <w:pPr>
        <w:widowControl w:val="0"/>
        <w:autoSpaceDE w:val="0"/>
        <w:autoSpaceDN w:val="0"/>
        <w:ind w:left="221"/>
        <w:jc w:val="center"/>
        <w:rPr>
          <w:b/>
          <w:szCs w:val="28"/>
          <w:lang w:eastAsia="en-US"/>
        </w:rPr>
      </w:pPr>
      <w:r w:rsidRPr="005C2430">
        <w:rPr>
          <w:b/>
          <w:szCs w:val="28"/>
          <w:lang w:eastAsia="en-US"/>
        </w:rPr>
        <w:t>ИНСТРУКЦИЯ</w:t>
      </w:r>
    </w:p>
    <w:p w:rsidR="005C2430" w:rsidRPr="005C2430" w:rsidRDefault="005C2430" w:rsidP="005C2430">
      <w:pPr>
        <w:widowControl w:val="0"/>
        <w:autoSpaceDE w:val="0"/>
        <w:autoSpaceDN w:val="0"/>
        <w:ind w:left="221"/>
        <w:jc w:val="center"/>
        <w:rPr>
          <w:b/>
          <w:szCs w:val="28"/>
          <w:lang w:eastAsia="en-US"/>
        </w:rPr>
      </w:pPr>
      <w:r w:rsidRPr="005C2430">
        <w:rPr>
          <w:b/>
          <w:szCs w:val="28"/>
          <w:lang w:eastAsia="en-US"/>
        </w:rPr>
        <w:t>для общественн</w:t>
      </w:r>
      <w:r w:rsidR="00473CF8">
        <w:rPr>
          <w:b/>
          <w:szCs w:val="28"/>
          <w:lang w:eastAsia="en-US"/>
        </w:rPr>
        <w:t>ых наблюдателей при проведении В</w:t>
      </w:r>
      <w:r w:rsidRPr="005C2430">
        <w:rPr>
          <w:b/>
          <w:szCs w:val="28"/>
          <w:lang w:eastAsia="en-US"/>
        </w:rPr>
        <w:t>сероссийской</w:t>
      </w:r>
    </w:p>
    <w:p w:rsidR="00473CF8" w:rsidRDefault="005C2430" w:rsidP="005C2430">
      <w:pPr>
        <w:widowControl w:val="0"/>
        <w:autoSpaceDE w:val="0"/>
        <w:autoSpaceDN w:val="0"/>
        <w:ind w:left="221"/>
        <w:jc w:val="center"/>
        <w:rPr>
          <w:b/>
          <w:szCs w:val="28"/>
          <w:lang w:eastAsia="en-US"/>
        </w:rPr>
      </w:pPr>
      <w:r w:rsidRPr="005C2430">
        <w:rPr>
          <w:b/>
          <w:szCs w:val="28"/>
          <w:lang w:eastAsia="en-US"/>
        </w:rPr>
        <w:t xml:space="preserve"> олимпиады школьников в </w:t>
      </w:r>
      <w:r w:rsidR="00473CF8">
        <w:rPr>
          <w:b/>
          <w:szCs w:val="28"/>
          <w:lang w:eastAsia="en-US"/>
        </w:rPr>
        <w:t xml:space="preserve">Еловском муниципальном округе </w:t>
      </w:r>
    </w:p>
    <w:p w:rsidR="005C2430" w:rsidRDefault="00473CF8" w:rsidP="005C2430">
      <w:pPr>
        <w:widowControl w:val="0"/>
        <w:autoSpaceDE w:val="0"/>
        <w:autoSpaceDN w:val="0"/>
        <w:ind w:left="221"/>
        <w:jc w:val="center"/>
        <w:rPr>
          <w:szCs w:val="28"/>
          <w:lang w:eastAsia="en-US"/>
        </w:rPr>
      </w:pPr>
      <w:r>
        <w:rPr>
          <w:b/>
          <w:szCs w:val="28"/>
          <w:lang w:eastAsia="en-US"/>
        </w:rPr>
        <w:t xml:space="preserve">Пермского края </w:t>
      </w:r>
    </w:p>
    <w:p w:rsidR="005C2430" w:rsidRDefault="005C2430" w:rsidP="005C2430">
      <w:pPr>
        <w:widowControl w:val="0"/>
        <w:autoSpaceDE w:val="0"/>
        <w:autoSpaceDN w:val="0"/>
        <w:ind w:left="221"/>
        <w:jc w:val="center"/>
        <w:rPr>
          <w:szCs w:val="28"/>
          <w:lang w:eastAsia="en-US"/>
        </w:rPr>
      </w:pPr>
    </w:p>
    <w:p w:rsidR="007A4C9B" w:rsidRDefault="005C2430" w:rsidP="007A4C9B">
      <w:pPr>
        <w:widowControl w:val="0"/>
        <w:autoSpaceDE w:val="0"/>
        <w:autoSpaceDN w:val="0"/>
        <w:ind w:left="221" w:firstLine="48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Настоящая инструкция разработана для граждан Российской Федерации, получивших аккредитацию в соответствии с Положением о системе обществен</w:t>
      </w:r>
      <w:r w:rsidR="00473CF8">
        <w:rPr>
          <w:szCs w:val="28"/>
          <w:lang w:eastAsia="en-US"/>
        </w:rPr>
        <w:t>ного наблюдения при проведении В</w:t>
      </w:r>
      <w:r>
        <w:rPr>
          <w:szCs w:val="28"/>
          <w:lang w:eastAsia="en-US"/>
        </w:rPr>
        <w:t>сероссийской олимпиады школьников в Еловском муниципальном округе Пермского края (правила аккредитации граждан в качестве общественных наблюдателей),</w:t>
      </w:r>
      <w:r w:rsidR="007A4C9B">
        <w:rPr>
          <w:szCs w:val="28"/>
          <w:lang w:eastAsia="en-US"/>
        </w:rPr>
        <w:t xml:space="preserve"> и планирующих осуществлять </w:t>
      </w:r>
      <w:r w:rsidR="00C20B2E">
        <w:rPr>
          <w:szCs w:val="28"/>
          <w:lang w:eastAsia="en-US"/>
        </w:rPr>
        <w:t>общественное наблюдение при проведении этапов всероссийской олимпиады школьников в Еловском муниципальном округе Пермского края (далее – Олимпиада).</w:t>
      </w:r>
    </w:p>
    <w:p w:rsidR="00C20B2E" w:rsidRDefault="00C20B2E" w:rsidP="007A4C9B">
      <w:pPr>
        <w:widowControl w:val="0"/>
        <w:autoSpaceDE w:val="0"/>
        <w:autoSpaceDN w:val="0"/>
        <w:ind w:left="221" w:firstLine="488"/>
        <w:jc w:val="both"/>
        <w:rPr>
          <w:szCs w:val="28"/>
          <w:lang w:eastAsia="en-US"/>
        </w:rPr>
      </w:pPr>
    </w:p>
    <w:p w:rsidR="00D13752" w:rsidRPr="00D13752" w:rsidRDefault="00D13752" w:rsidP="00D13752">
      <w:pPr>
        <w:pStyle w:val="af0"/>
        <w:widowControl w:val="0"/>
        <w:numPr>
          <w:ilvl w:val="0"/>
          <w:numId w:val="16"/>
        </w:numPr>
        <w:autoSpaceDE w:val="0"/>
        <w:autoSpaceDN w:val="0"/>
        <w:jc w:val="center"/>
        <w:rPr>
          <w:b/>
          <w:szCs w:val="28"/>
          <w:lang w:eastAsia="en-US"/>
        </w:rPr>
      </w:pPr>
      <w:r w:rsidRPr="00D13752">
        <w:rPr>
          <w:b/>
          <w:szCs w:val="28"/>
          <w:lang w:eastAsia="en-US"/>
        </w:rPr>
        <w:t>Общие положения</w:t>
      </w:r>
    </w:p>
    <w:p w:rsidR="00D13752" w:rsidRPr="00D13752" w:rsidRDefault="00D13752" w:rsidP="00D13752">
      <w:pPr>
        <w:widowControl w:val="0"/>
        <w:autoSpaceDE w:val="0"/>
        <w:autoSpaceDN w:val="0"/>
        <w:rPr>
          <w:szCs w:val="28"/>
          <w:lang w:eastAsia="en-US"/>
        </w:rPr>
      </w:pPr>
    </w:p>
    <w:p w:rsidR="00D13752" w:rsidRDefault="00D13752" w:rsidP="00D13752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 w:rsidRPr="00D13752">
        <w:rPr>
          <w:szCs w:val="28"/>
          <w:lang w:eastAsia="en-US"/>
        </w:rPr>
        <w:t>1.1.</w:t>
      </w:r>
      <w:r>
        <w:rPr>
          <w:szCs w:val="28"/>
          <w:lang w:eastAsia="en-US"/>
        </w:rPr>
        <w:t xml:space="preserve"> </w:t>
      </w:r>
      <w:r w:rsidRPr="00D13752">
        <w:rPr>
          <w:szCs w:val="28"/>
          <w:lang w:eastAsia="en-US"/>
        </w:rPr>
        <w:t>В целях обеспечения соблюдения порядка проведения Олимпиады общественные наблюдатели наделены рядом полномочий и обязанностей, часть из которых представлена в данной инструкции.</w:t>
      </w:r>
    </w:p>
    <w:p w:rsidR="00D13752" w:rsidRDefault="00D13752" w:rsidP="00D13752">
      <w:pPr>
        <w:widowControl w:val="0"/>
        <w:autoSpaceDE w:val="0"/>
        <w:autoSpaceDN w:val="0"/>
        <w:ind w:firstLine="708"/>
        <w:jc w:val="both"/>
        <w:rPr>
          <w:szCs w:val="28"/>
          <w:lang w:eastAsia="en-US"/>
        </w:rPr>
      </w:pPr>
      <w:r w:rsidRPr="00D13752">
        <w:rPr>
          <w:szCs w:val="28"/>
          <w:lang w:eastAsia="en-US"/>
        </w:rPr>
        <w:t>1.2.</w:t>
      </w:r>
      <w:r>
        <w:rPr>
          <w:szCs w:val="28"/>
          <w:lang w:eastAsia="en-US"/>
        </w:rPr>
        <w:t xml:space="preserve"> </w:t>
      </w:r>
      <w:r w:rsidR="001F2A79">
        <w:rPr>
          <w:szCs w:val="28"/>
          <w:lang w:eastAsia="en-US"/>
        </w:rPr>
        <w:t>Общественный наблюдатель имеет право, при предъявлении документа, удостоверяющего личность, и удостоверения общественного наблюдателя:</w:t>
      </w:r>
    </w:p>
    <w:p w:rsidR="001F2A79" w:rsidRDefault="001F2A79" w:rsidP="00D13752">
      <w:pPr>
        <w:widowControl w:val="0"/>
        <w:autoSpaceDE w:val="0"/>
        <w:autoSpaceDN w:val="0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присутствовать в день проведения Олимпиады, в месте проведения Олимпиады, в том числе находиться в аудиториях, в которых проводится Олимпиада;</w:t>
      </w:r>
    </w:p>
    <w:p w:rsidR="001F2A79" w:rsidRDefault="00B2164E" w:rsidP="00D13752">
      <w:pPr>
        <w:widowControl w:val="0"/>
        <w:autoSpaceDE w:val="0"/>
        <w:autoSpaceDN w:val="0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свободно перемещаться по пункту проведения Олимпиады;</w:t>
      </w:r>
    </w:p>
    <w:p w:rsidR="00B2164E" w:rsidRDefault="00B2164E" w:rsidP="00D13752">
      <w:pPr>
        <w:widowControl w:val="0"/>
        <w:autoSpaceDE w:val="0"/>
        <w:autoSpaceDN w:val="0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получать необходимую информацию от ответственных организаторов за проведение Олимпиады;</w:t>
      </w:r>
    </w:p>
    <w:p w:rsidR="00B2164E" w:rsidRDefault="00B2164E" w:rsidP="00D13752">
      <w:pPr>
        <w:widowControl w:val="0"/>
        <w:autoSpaceDE w:val="0"/>
        <w:autoSpaceDN w:val="0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присутствовать на всех этапах проведения Олимпиады, в том числе при проверке олимпиадных работ и при рассмотрении апелляций по вопросам нарушения уст</w:t>
      </w:r>
      <w:r w:rsidR="00473CF8">
        <w:rPr>
          <w:szCs w:val="28"/>
          <w:lang w:eastAsia="en-US"/>
        </w:rPr>
        <w:t>ановленного порядка проведения В</w:t>
      </w:r>
      <w:r>
        <w:rPr>
          <w:szCs w:val="28"/>
          <w:lang w:eastAsia="en-US"/>
        </w:rPr>
        <w:t>сероссийской олимпиады школьников, несогласия с выставленными баллами;</w:t>
      </w:r>
    </w:p>
    <w:p w:rsidR="00B2164E" w:rsidRDefault="00A003D7" w:rsidP="00D13752">
      <w:pPr>
        <w:widowControl w:val="0"/>
        <w:autoSpaceDE w:val="0"/>
        <w:autoSpaceDN w:val="0"/>
        <w:ind w:firstLine="708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осуществлять наблюдение за проведением Оли</w:t>
      </w:r>
      <w:r w:rsidR="003825B1">
        <w:rPr>
          <w:szCs w:val="28"/>
          <w:lang w:eastAsia="en-US"/>
        </w:rPr>
        <w:t>мпиады и рассмотрением апелляции в специально организованном месте (стол, стул, ручка, бумага);</w:t>
      </w:r>
    </w:p>
    <w:p w:rsidR="003825B1" w:rsidRDefault="003825B1" w:rsidP="00D13752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  <w:lang w:eastAsia="en-US"/>
        </w:rPr>
        <w:t>незамедлительно информировать представителей организатора Олимпиады о</w:t>
      </w:r>
      <w:r w:rsidR="00473CF8">
        <w:rPr>
          <w:szCs w:val="28"/>
          <w:lang w:eastAsia="en-US"/>
        </w:rPr>
        <w:t xml:space="preserve"> нарушениях Порядка проведения В</w:t>
      </w:r>
      <w:r>
        <w:rPr>
          <w:szCs w:val="28"/>
          <w:lang w:eastAsia="en-US"/>
        </w:rPr>
        <w:t xml:space="preserve">сероссийской олимпиады школьников (утверждён приказом Министерства просвещения Российской </w:t>
      </w:r>
      <w:r>
        <w:rPr>
          <w:szCs w:val="28"/>
          <w:lang w:eastAsia="en-US"/>
        </w:rPr>
        <w:lastRenderedPageBreak/>
        <w:t>Федерации</w:t>
      </w:r>
      <w:r w:rsidR="008B7A21">
        <w:rPr>
          <w:szCs w:val="28"/>
          <w:lang w:eastAsia="en-US"/>
        </w:rPr>
        <w:t xml:space="preserve"> </w:t>
      </w:r>
      <w:r w:rsidR="008B7A21" w:rsidRPr="00661F48">
        <w:rPr>
          <w:rFonts w:eastAsia="Calibri"/>
          <w:szCs w:val="28"/>
          <w:lang w:eastAsia="en-US"/>
        </w:rPr>
        <w:t xml:space="preserve">от 27 ноября 2020 г. № 678 </w:t>
      </w:r>
      <w:r w:rsidR="008B7A21" w:rsidRPr="00661F48">
        <w:rPr>
          <w:rFonts w:eastAsia="Calibri"/>
          <w:szCs w:val="28"/>
          <w:lang w:eastAsia="en-US"/>
        </w:rPr>
        <w:br/>
        <w:t>«Об утверждении Порядка про</w:t>
      </w:r>
      <w:r w:rsidR="00473CF8">
        <w:rPr>
          <w:rFonts w:eastAsia="Calibri"/>
          <w:szCs w:val="28"/>
          <w:lang w:eastAsia="en-US"/>
        </w:rPr>
        <w:t>ведения В</w:t>
      </w:r>
      <w:r w:rsidR="008B7A21" w:rsidRPr="00661F48">
        <w:rPr>
          <w:rFonts w:eastAsia="Calibri"/>
          <w:szCs w:val="28"/>
          <w:lang w:eastAsia="en-US"/>
        </w:rPr>
        <w:t>сероссийской олимпиады школьников»</w:t>
      </w:r>
      <w:r w:rsidR="008B7A21">
        <w:rPr>
          <w:rFonts w:eastAsia="Calibri"/>
          <w:szCs w:val="28"/>
          <w:lang w:eastAsia="en-US"/>
        </w:rPr>
        <w:t>) в месте организации и проведения Олимпиады и (или) на пункте рассмотрения апелляции;</w:t>
      </w:r>
    </w:p>
    <w:p w:rsidR="008B7A21" w:rsidRDefault="008B7A21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направлять информацию о нарушениях, выявленных при проведении Олимпиады в региональный организационный комитет и (или) </w:t>
      </w:r>
      <w:r w:rsidR="00473CF8">
        <w:rPr>
          <w:rFonts w:eastAsia="Calibri"/>
          <w:szCs w:val="28"/>
          <w:lang w:eastAsia="en-US"/>
        </w:rPr>
        <w:t xml:space="preserve">отдел образования администрации Еловского муниципального округа </w:t>
      </w:r>
      <w:r>
        <w:rPr>
          <w:rFonts w:eastAsia="Calibri"/>
          <w:szCs w:val="28"/>
          <w:lang w:eastAsia="en-US"/>
        </w:rPr>
        <w:t>Пермского края;</w:t>
      </w:r>
    </w:p>
    <w:p w:rsidR="008B7A21" w:rsidRDefault="008B7A21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1.3. Общественный наблюдатель обязан:</w:t>
      </w:r>
    </w:p>
    <w:p w:rsidR="008B7A21" w:rsidRDefault="008B7A21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заблаговременно ознакомиться с Порядком проведения Олимпиады, с методическими материалами, регламентирующими процедуру и порядок проведения Олимпиады, с правами и обязанностями общественного наблюдателя;</w:t>
      </w:r>
    </w:p>
    <w:p w:rsidR="008B7A21" w:rsidRDefault="008B7A21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соблюдать Порядок и требования проведения Олимпиады, за нарушения может быть удален с пункта проведения Олимпиады и рассмотрения апелляций. За нарушение Порядка общественный наблюдатель будет удален из места проведения Олимпиады;</w:t>
      </w:r>
    </w:p>
    <w:p w:rsidR="008B7A21" w:rsidRDefault="008B7A21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иметь с собой при посещении пункта проведения Олимпиады и апелляций: документ, удостоверяющий личность, удостоверение общественного наблюдателя;</w:t>
      </w:r>
    </w:p>
    <w:p w:rsidR="008B7A21" w:rsidRDefault="008B7A21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заполнить «Протокол общественного наблюдения за объективностью процедур оценки качества образования о результатах</w:t>
      </w:r>
      <w:r w:rsidR="00FF50A0">
        <w:rPr>
          <w:rFonts w:eastAsia="Calibri"/>
          <w:szCs w:val="28"/>
          <w:lang w:eastAsia="en-US"/>
        </w:rPr>
        <w:t xml:space="preserve"> обществен</w:t>
      </w:r>
      <w:r w:rsidR="00473CF8">
        <w:rPr>
          <w:rFonts w:eastAsia="Calibri"/>
          <w:szCs w:val="28"/>
          <w:lang w:eastAsia="en-US"/>
        </w:rPr>
        <w:t>ного наблюдения за проведением В</w:t>
      </w:r>
      <w:r w:rsidR="00FF50A0">
        <w:rPr>
          <w:rFonts w:eastAsia="Calibri"/>
          <w:szCs w:val="28"/>
          <w:lang w:eastAsia="en-US"/>
        </w:rPr>
        <w:t>сероссийской олимпиады школьников в Еловском муни</w:t>
      </w:r>
      <w:r w:rsidR="00473CF8">
        <w:rPr>
          <w:rFonts w:eastAsia="Calibri"/>
          <w:szCs w:val="28"/>
          <w:lang w:eastAsia="en-US"/>
        </w:rPr>
        <w:t>ципальном округе Пермского края</w:t>
      </w:r>
      <w:r w:rsidR="00FF50A0">
        <w:rPr>
          <w:rFonts w:eastAsia="Calibri"/>
          <w:szCs w:val="28"/>
          <w:lang w:eastAsia="en-US"/>
        </w:rPr>
        <w:t xml:space="preserve"> о результатах общественного наблюдения и передать его ответственному за проведение Олимпиады.</w:t>
      </w:r>
    </w:p>
    <w:p w:rsidR="00FF50A0" w:rsidRDefault="00FF50A0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1.4. Общественный наблюдатель не в праве:</w:t>
      </w:r>
    </w:p>
    <w:p w:rsidR="00FF50A0" w:rsidRDefault="00FF50A0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нарушать ход проведения Олимпиады;</w:t>
      </w:r>
    </w:p>
    <w:p w:rsidR="00FF50A0" w:rsidRDefault="00FF50A0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вмешиваться в работу и создавать помехи организаторам проведения Олимпиады, членам оргкомитета, жюри, должностным лицам Министерства и участникам Олимпиады;</w:t>
      </w:r>
    </w:p>
    <w:p w:rsidR="00FF50A0" w:rsidRDefault="00FF50A0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оказывать содействие обучающимся, в том  числе общаться, передавать им средства связи, фото, аудио и видеоаппаратуру, справочные материалы, письменные заметки и иные средства хранения и передачи информации, а также пользо</w:t>
      </w:r>
      <w:r w:rsidR="008B67B2">
        <w:rPr>
          <w:rFonts w:eastAsia="Calibri"/>
          <w:szCs w:val="28"/>
          <w:lang w:eastAsia="en-US"/>
        </w:rPr>
        <w:t>ваться средствами связи.</w:t>
      </w:r>
    </w:p>
    <w:p w:rsidR="008B67B2" w:rsidRDefault="008B67B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1.5. В одной аудитории находится не более одного общественного наблюдателя. Общественный наблюдатель не может вмешиваться в работу и создавать помехи организаторам (по выполнению своих обязанностей) и участникам олимпиады.</w:t>
      </w:r>
    </w:p>
    <w:p w:rsidR="008B67B2" w:rsidRDefault="004977F7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1.6. Деятельность общественного наблюдателя осуществляется на безвозмездной основе. Понесенные расходы наблюдателю не возмещаются.</w:t>
      </w:r>
    </w:p>
    <w:p w:rsidR="004977F7" w:rsidRDefault="004977F7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1.7. Лица, с которыми общественный наблюдатель взаимодействует при решении вопросов, связанных с проведением Олимпиады:</w:t>
      </w:r>
    </w:p>
    <w:p w:rsidR="004977F7" w:rsidRDefault="004977F7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организаторы Олимпиады;</w:t>
      </w:r>
    </w:p>
    <w:p w:rsidR="004977F7" w:rsidRDefault="004977F7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члены оргкомитета и жюри соответствующего этапа Олимпиады;</w:t>
      </w:r>
    </w:p>
    <w:p w:rsidR="004977F7" w:rsidRDefault="004977F7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должностные лица Министерства.</w:t>
      </w:r>
    </w:p>
    <w:p w:rsidR="004977F7" w:rsidRDefault="004977F7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</w:p>
    <w:p w:rsidR="004977F7" w:rsidRDefault="004977F7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</w:p>
    <w:p w:rsidR="004977F7" w:rsidRPr="004977F7" w:rsidRDefault="004977F7" w:rsidP="004977F7">
      <w:pPr>
        <w:pStyle w:val="af0"/>
        <w:widowControl w:val="0"/>
        <w:numPr>
          <w:ilvl w:val="0"/>
          <w:numId w:val="16"/>
        </w:numPr>
        <w:autoSpaceDE w:val="0"/>
        <w:autoSpaceDN w:val="0"/>
        <w:jc w:val="center"/>
        <w:rPr>
          <w:rFonts w:eastAsia="Calibri"/>
          <w:b/>
          <w:szCs w:val="28"/>
          <w:lang w:eastAsia="en-US"/>
        </w:rPr>
      </w:pPr>
      <w:r w:rsidRPr="004977F7">
        <w:rPr>
          <w:rFonts w:eastAsia="Calibri"/>
          <w:b/>
          <w:szCs w:val="28"/>
          <w:lang w:eastAsia="en-US"/>
        </w:rPr>
        <w:t>Этап подготовки к проведению</w:t>
      </w:r>
    </w:p>
    <w:p w:rsidR="004977F7" w:rsidRPr="004977F7" w:rsidRDefault="00473CF8" w:rsidP="004977F7">
      <w:pPr>
        <w:pStyle w:val="af0"/>
        <w:widowControl w:val="0"/>
        <w:autoSpaceDE w:val="0"/>
        <w:autoSpaceDN w:val="0"/>
        <w:ind w:left="1069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В</w:t>
      </w:r>
      <w:r w:rsidR="004977F7" w:rsidRPr="004977F7">
        <w:rPr>
          <w:rFonts w:eastAsia="Calibri"/>
          <w:b/>
          <w:szCs w:val="28"/>
          <w:lang w:eastAsia="en-US"/>
        </w:rPr>
        <w:t>сероссийской олимпиады школьников</w:t>
      </w:r>
    </w:p>
    <w:p w:rsidR="004977F7" w:rsidRPr="004977F7" w:rsidRDefault="004977F7" w:rsidP="004977F7">
      <w:pPr>
        <w:pStyle w:val="af0"/>
        <w:widowControl w:val="0"/>
        <w:autoSpaceDE w:val="0"/>
        <w:autoSpaceDN w:val="0"/>
        <w:ind w:left="1069"/>
        <w:jc w:val="both"/>
        <w:rPr>
          <w:rFonts w:eastAsia="Calibri"/>
          <w:szCs w:val="28"/>
          <w:lang w:eastAsia="en-US"/>
        </w:rPr>
      </w:pPr>
    </w:p>
    <w:p w:rsidR="008B67B2" w:rsidRDefault="004977F7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2.1. Для прохода в аудиторию общественный наблюдатель предъявляет удостоверение общественного наблюдателя, где указаны: фамилия, имя, отчество (при наличии) общественного наблюдателя, номер удостоверения, дата его выдачи, должность лица, подписавшего удостоверение и печать аккредитующего органа, а также документ, удостоверяющий личность</w:t>
      </w:r>
      <w:r w:rsidR="00D05040">
        <w:rPr>
          <w:rFonts w:eastAsia="Calibri"/>
          <w:szCs w:val="28"/>
          <w:lang w:eastAsia="en-US"/>
        </w:rPr>
        <w:t>. Указанные документы рекомендуется держать при себе в течение всего времени пребывания в пункте проведения Олимпиады и рассмотрения апелляций.</w:t>
      </w:r>
    </w:p>
    <w:p w:rsidR="00D05040" w:rsidRDefault="00100A10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2.2 Общественный наблюдатель должен прибыть в пункт проведения олимпиады не позднее, чем за один час до начала проведения Олимпиады, и находиться в теч</w:t>
      </w:r>
      <w:r w:rsidR="002E4C3E">
        <w:rPr>
          <w:rFonts w:eastAsia="Calibri"/>
          <w:szCs w:val="28"/>
          <w:lang w:eastAsia="en-US"/>
        </w:rPr>
        <w:t>ении всего времени, установленн</w:t>
      </w:r>
      <w:r>
        <w:rPr>
          <w:rFonts w:eastAsia="Calibri"/>
          <w:szCs w:val="28"/>
          <w:lang w:eastAsia="en-US"/>
        </w:rPr>
        <w:t xml:space="preserve">ого единым расписанием проведения Олимпиады по соответствующему </w:t>
      </w:r>
      <w:r w:rsidR="002E4C3E">
        <w:rPr>
          <w:rFonts w:eastAsia="Calibri"/>
          <w:szCs w:val="28"/>
          <w:lang w:eastAsia="en-US"/>
        </w:rPr>
        <w:t>общеобразовательному предмету.</w:t>
      </w:r>
    </w:p>
    <w:p w:rsidR="002E4C3E" w:rsidRDefault="002E4C3E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2.3. Общественный наблюдатель до начала проведения Олимпиады должен получить у ответственного организатора «Протокол общественного наблюдения за объективностью проведения процедур оценки качества образования о результатах общественного наблюдения за проведением Олимпиады.</w:t>
      </w:r>
    </w:p>
    <w:p w:rsidR="002E4C3E" w:rsidRDefault="002E4C3E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2.4. В пункте проведения Олимпиады вправе присутствовать представители организатора мероприятия, члены оргкомитета и жюри соответствующего общеобразовательного предмета, должностные лица Министерства, аккредитованные общественные наблюдатели.</w:t>
      </w:r>
    </w:p>
    <w:p w:rsidR="002E4C3E" w:rsidRDefault="002E4C3E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2.5. В пункте проведения Олимпиады вправе присутствовать участники, руководители, родители и другие сопровождающие лица.</w:t>
      </w:r>
    </w:p>
    <w:p w:rsidR="002E4C3E" w:rsidRDefault="002E4C3E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2.5.1. Участники входят в аудиторию согласно официальному списку участников, допущенных до участия в Олимпиаде, при предъявлении документа, удостоверяющего личность. При отсутствии участника Олимпиады в официальном списке участников Олимпиады по соответствующему общеобразовательному предмету он не допускается к участию в Олимпиаде.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2.5.2. При отсутствии документа, удостоверяющего личность, участник Олимпиады допускается в аудиторию после подтверждения его личности.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2.5.3. Все участники проходят регистрацию.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2.6. Во время проведения Олимпиады участники должны соблюдать Порядок и требования проведения соответствующего этапа Олимпиады и следовать указаниям представителей организатора Олимпиады.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2.7. В аудиториях проведения Олимпиады могут находиться: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обучающиеся, согласно официальному списку участников, допущенных до участия в Олимпиаде;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представители организационного комитета и организаторов;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члены жюри, члены региональной предметно-методической комиссии;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общественный наблюдатель, при наличии документа, удостоверяющего личность, а также удостоверения общественного наблюдателя;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2.8. На рабочих столах участников Олимпиады могут находится олимпиадные задания, бланки для ответов, гелиевые, капиллярные или шариковые ручки, карандаш, листик, черновик, а также документ, удостоверяющий личность.</w:t>
      </w:r>
    </w:p>
    <w:p w:rsidR="00966352" w:rsidRDefault="00966352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2.9. Участники Олимпиады 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5F6030" w:rsidRDefault="005F6030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2.10. </w:t>
      </w:r>
      <w:r w:rsidR="0035567A">
        <w:rPr>
          <w:rFonts w:eastAsia="Calibri"/>
          <w:szCs w:val="28"/>
          <w:lang w:eastAsia="en-US"/>
        </w:rPr>
        <w:t>Участник Олимпиады может взять с собой в аудиторию лекарства и питание (шоколад или другое, которое необходимо по медицинским показателям), вода/напитки (при необходимости).</w:t>
      </w:r>
    </w:p>
    <w:p w:rsidR="0035567A" w:rsidRDefault="0035567A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2.11. Во время выполнения участниками олимпиадных заданий представители организаторов должны следить за порядком в аудитории.</w:t>
      </w:r>
    </w:p>
    <w:p w:rsidR="0035567A" w:rsidRDefault="0035567A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2.12. При выходе из аудитории</w:t>
      </w:r>
      <w:r w:rsidR="001A0975">
        <w:rPr>
          <w:rFonts w:eastAsia="Calibri"/>
          <w:szCs w:val="28"/>
          <w:lang w:eastAsia="en-US"/>
        </w:rPr>
        <w:t xml:space="preserve"> участники Олимпиады должны оставить олимпиадное задание и черновики на рабочем столе.</w:t>
      </w:r>
    </w:p>
    <w:p w:rsidR="001A0975" w:rsidRDefault="001A0975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2.13.</w:t>
      </w:r>
      <w:r w:rsidR="002C6710">
        <w:rPr>
          <w:rFonts w:eastAsia="Calibri"/>
          <w:szCs w:val="28"/>
          <w:lang w:eastAsia="en-US"/>
        </w:rPr>
        <w:t xml:space="preserve"> Во время выполнения заданий участники Олимпиады не должны общаться друг с другом, а также свободно перемещаться по аудитории и месту проведения Олимпиады.</w:t>
      </w:r>
    </w:p>
    <w:p w:rsidR="002C6710" w:rsidRDefault="002C6710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2.14. В случае нарушения участников Олимпиады Порядка и требований проведения соответствующего этапа Олимпиады по каждому общеобразовательному предмету, представитель организатора вправе удалить участника Олимпиады из аудитории, составив акт об удалении участника Олимпиады.</w:t>
      </w:r>
    </w:p>
    <w:p w:rsidR="00FF50A0" w:rsidRDefault="00FF50A0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</w:p>
    <w:p w:rsidR="008B7A21" w:rsidRDefault="008B7A21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</w:p>
    <w:p w:rsidR="008B7A21" w:rsidRPr="008B7A21" w:rsidRDefault="008B7A21" w:rsidP="008B7A21">
      <w:pPr>
        <w:widowControl w:val="0"/>
        <w:autoSpaceDE w:val="0"/>
        <w:autoSpaceDN w:val="0"/>
        <w:ind w:firstLine="708"/>
        <w:jc w:val="both"/>
        <w:rPr>
          <w:rFonts w:eastAsia="Calibri"/>
          <w:szCs w:val="28"/>
          <w:lang w:eastAsia="en-US"/>
        </w:rPr>
      </w:pPr>
    </w:p>
    <w:p w:rsidR="00D13752" w:rsidRPr="00D13752" w:rsidRDefault="00D13752" w:rsidP="00D13752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:rsidR="00D13752" w:rsidRPr="00D13752" w:rsidRDefault="00D13752" w:rsidP="00D13752">
      <w:pPr>
        <w:widowControl w:val="0"/>
        <w:autoSpaceDE w:val="0"/>
        <w:autoSpaceDN w:val="0"/>
        <w:ind w:left="784"/>
        <w:jc w:val="both"/>
        <w:rPr>
          <w:sz w:val="22"/>
          <w:szCs w:val="22"/>
          <w:lang w:eastAsia="en-US"/>
        </w:rPr>
      </w:pPr>
    </w:p>
    <w:p w:rsidR="00AF00E4" w:rsidRDefault="00D50280" w:rsidP="00AF00E4">
      <w:pPr>
        <w:pStyle w:val="ad"/>
        <w:jc w:val="center"/>
        <w:rPr>
          <w:sz w:val="24"/>
          <w:szCs w:val="24"/>
        </w:rPr>
      </w:pPr>
      <w:r w:rsidRPr="00D50280">
        <w:rPr>
          <w:sz w:val="22"/>
          <w:szCs w:val="22"/>
          <w:lang w:eastAsia="en-US"/>
        </w:rPr>
        <w:br w:type="column"/>
      </w:r>
      <w:r w:rsidR="00AF00E4">
        <w:rPr>
          <w:sz w:val="22"/>
          <w:szCs w:val="22"/>
          <w:lang w:eastAsia="en-US"/>
        </w:rPr>
        <w:lastRenderedPageBreak/>
        <w:t xml:space="preserve">                                                                        </w:t>
      </w:r>
      <w:r w:rsidR="00AF00E4">
        <w:rPr>
          <w:sz w:val="24"/>
          <w:szCs w:val="24"/>
        </w:rPr>
        <w:t xml:space="preserve">Приложение 4                                                  </w:t>
      </w:r>
    </w:p>
    <w:p w:rsidR="00AF00E4" w:rsidRDefault="00AF00E4" w:rsidP="00AF00E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УТВЕРЖДЕНО</w:t>
      </w:r>
    </w:p>
    <w:p w:rsidR="00AF00E4" w:rsidRDefault="00AF00E4" w:rsidP="00AF00E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приказом</w:t>
      </w:r>
    </w:p>
    <w:p w:rsidR="00AF00E4" w:rsidRDefault="00AF00E4" w:rsidP="00AF00E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отдела образования           </w:t>
      </w:r>
    </w:p>
    <w:p w:rsidR="00AF00E4" w:rsidRDefault="00AF00E4" w:rsidP="00AF00E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администрации Еловского</w:t>
      </w:r>
    </w:p>
    <w:p w:rsidR="00AF00E4" w:rsidRDefault="00AF00E4" w:rsidP="00AF00E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муниципального округа</w:t>
      </w:r>
    </w:p>
    <w:p w:rsidR="00AF00E4" w:rsidRDefault="00AF00E4" w:rsidP="00AF00E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Пермского края</w:t>
      </w:r>
    </w:p>
    <w:p w:rsidR="00AF00E4" w:rsidRDefault="00AF00E4" w:rsidP="00AF00E4">
      <w:pPr>
        <w:pStyle w:val="a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от  </w:t>
      </w:r>
      <w:r w:rsidR="00473CF8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473CF8">
        <w:rPr>
          <w:sz w:val="24"/>
          <w:szCs w:val="24"/>
        </w:rPr>
        <w:t>9</w:t>
      </w:r>
      <w:r>
        <w:rPr>
          <w:sz w:val="24"/>
          <w:szCs w:val="24"/>
        </w:rPr>
        <w:t>. 2024 №</w:t>
      </w:r>
      <w:r w:rsidR="00473CF8">
        <w:rPr>
          <w:sz w:val="24"/>
          <w:szCs w:val="24"/>
        </w:rPr>
        <w:t xml:space="preserve"> 200</w:t>
      </w:r>
    </w:p>
    <w:p w:rsidR="00D50280" w:rsidRPr="00D50280" w:rsidRDefault="00D50280" w:rsidP="00944406">
      <w:pPr>
        <w:widowControl w:val="0"/>
        <w:autoSpaceDE w:val="0"/>
        <w:autoSpaceDN w:val="0"/>
        <w:ind w:left="220"/>
        <w:jc w:val="right"/>
        <w:rPr>
          <w:sz w:val="22"/>
          <w:szCs w:val="22"/>
          <w:lang w:eastAsia="en-US"/>
        </w:rPr>
      </w:pPr>
    </w:p>
    <w:p w:rsidR="00E87940" w:rsidRPr="00F01AC8" w:rsidRDefault="00AF00E4" w:rsidP="00944406">
      <w:pPr>
        <w:widowControl w:val="0"/>
        <w:autoSpaceDE w:val="0"/>
        <w:autoSpaceDN w:val="0"/>
        <w:ind w:right="466" w:firstLine="708"/>
        <w:jc w:val="center"/>
        <w:rPr>
          <w:b/>
          <w:sz w:val="24"/>
          <w:szCs w:val="24"/>
          <w:lang w:eastAsia="en-US"/>
        </w:rPr>
      </w:pPr>
      <w:r w:rsidRPr="00F01AC8">
        <w:rPr>
          <w:b/>
          <w:sz w:val="24"/>
          <w:szCs w:val="24"/>
          <w:lang w:eastAsia="en-US"/>
        </w:rPr>
        <w:t>ПРОТОКОЛ</w:t>
      </w:r>
    </w:p>
    <w:p w:rsidR="00AF00E4" w:rsidRPr="00F01AC8" w:rsidRDefault="00AF00E4" w:rsidP="00944406">
      <w:pPr>
        <w:widowControl w:val="0"/>
        <w:autoSpaceDE w:val="0"/>
        <w:autoSpaceDN w:val="0"/>
        <w:ind w:right="466" w:firstLine="708"/>
        <w:jc w:val="center"/>
        <w:rPr>
          <w:b/>
          <w:sz w:val="24"/>
          <w:szCs w:val="24"/>
          <w:lang w:eastAsia="en-US"/>
        </w:rPr>
      </w:pPr>
      <w:r w:rsidRPr="00F01AC8">
        <w:rPr>
          <w:b/>
          <w:sz w:val="24"/>
          <w:szCs w:val="24"/>
          <w:lang w:eastAsia="en-US"/>
        </w:rPr>
        <w:t>общественного наблюден</w:t>
      </w:r>
      <w:r w:rsidR="00944406" w:rsidRPr="00F01AC8">
        <w:rPr>
          <w:b/>
          <w:sz w:val="24"/>
          <w:szCs w:val="24"/>
          <w:lang w:eastAsia="en-US"/>
        </w:rPr>
        <w:t xml:space="preserve">ия за объективностью проведения </w:t>
      </w:r>
      <w:r w:rsidRPr="00F01AC8">
        <w:rPr>
          <w:b/>
          <w:sz w:val="24"/>
          <w:szCs w:val="24"/>
          <w:lang w:eastAsia="en-US"/>
        </w:rPr>
        <w:t>процедур оценки качества образования</w:t>
      </w:r>
      <w:r w:rsidR="00473CF8">
        <w:rPr>
          <w:b/>
          <w:sz w:val="24"/>
          <w:szCs w:val="24"/>
          <w:lang w:eastAsia="en-US"/>
        </w:rPr>
        <w:t>,</w:t>
      </w:r>
      <w:r w:rsidRPr="00F01AC8">
        <w:rPr>
          <w:b/>
          <w:sz w:val="24"/>
          <w:szCs w:val="24"/>
          <w:lang w:eastAsia="en-US"/>
        </w:rPr>
        <w:t xml:space="preserve"> о результатах обществен</w:t>
      </w:r>
      <w:r w:rsidR="00473CF8">
        <w:rPr>
          <w:b/>
          <w:sz w:val="24"/>
          <w:szCs w:val="24"/>
          <w:lang w:eastAsia="en-US"/>
        </w:rPr>
        <w:t>ного наблюдения за проведением В</w:t>
      </w:r>
      <w:r w:rsidRPr="00F01AC8">
        <w:rPr>
          <w:b/>
          <w:sz w:val="24"/>
          <w:szCs w:val="24"/>
          <w:lang w:eastAsia="en-US"/>
        </w:rPr>
        <w:t>сероссийской олимпиады школьников в Еловском муниципальном округе Пермского края</w:t>
      </w:r>
    </w:p>
    <w:p w:rsidR="00B17759" w:rsidRPr="00F01AC8" w:rsidRDefault="00B17759" w:rsidP="006C13FF">
      <w:pPr>
        <w:widowControl w:val="0"/>
        <w:autoSpaceDE w:val="0"/>
        <w:autoSpaceDN w:val="0"/>
        <w:ind w:right="466" w:firstLine="708"/>
        <w:jc w:val="both"/>
        <w:rPr>
          <w:sz w:val="24"/>
          <w:szCs w:val="24"/>
          <w:lang w:eastAsia="en-US"/>
        </w:rPr>
      </w:pPr>
    </w:p>
    <w:p w:rsidR="00944406" w:rsidRPr="00F01AC8" w:rsidRDefault="00944406" w:rsidP="006C13FF">
      <w:pPr>
        <w:widowControl w:val="0"/>
        <w:autoSpaceDE w:val="0"/>
        <w:autoSpaceDN w:val="0"/>
        <w:ind w:right="466" w:firstLine="708"/>
        <w:jc w:val="both"/>
        <w:rPr>
          <w:sz w:val="24"/>
          <w:szCs w:val="24"/>
          <w:lang w:eastAsia="en-US"/>
        </w:rPr>
      </w:pPr>
      <w:r w:rsidRPr="00F01AC8">
        <w:rPr>
          <w:sz w:val="24"/>
          <w:szCs w:val="24"/>
          <w:lang w:eastAsia="en-US"/>
        </w:rPr>
        <w:t>Я, _________________________________________________________</w:t>
      </w:r>
    </w:p>
    <w:p w:rsidR="00944406" w:rsidRDefault="00944406" w:rsidP="00944406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 w:rsidRPr="00F01AC8">
        <w:rPr>
          <w:sz w:val="24"/>
          <w:szCs w:val="24"/>
          <w:lang w:eastAsia="en-US"/>
        </w:rPr>
        <w:t>присутствовал(а) в пункте проведения Олимпиады в качестве общественного наблюдателя, при этом зафиксировано:</w:t>
      </w:r>
    </w:p>
    <w:p w:rsidR="00912959" w:rsidRPr="00F01AC8" w:rsidRDefault="00912959" w:rsidP="00944406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</w:p>
    <w:p w:rsidR="00944406" w:rsidRPr="00F01AC8" w:rsidRDefault="00944406" w:rsidP="00944406">
      <w:pPr>
        <w:pStyle w:val="af0"/>
        <w:widowControl w:val="0"/>
        <w:numPr>
          <w:ilvl w:val="0"/>
          <w:numId w:val="20"/>
        </w:numPr>
        <w:autoSpaceDE w:val="0"/>
        <w:autoSpaceDN w:val="0"/>
        <w:ind w:right="466"/>
        <w:jc w:val="both"/>
        <w:rPr>
          <w:b/>
          <w:sz w:val="24"/>
          <w:szCs w:val="24"/>
          <w:lang w:eastAsia="en-US"/>
        </w:rPr>
      </w:pPr>
      <w:r w:rsidRPr="00F01AC8">
        <w:rPr>
          <w:b/>
          <w:sz w:val="24"/>
          <w:szCs w:val="24"/>
          <w:lang w:eastAsia="en-US"/>
        </w:rPr>
        <w:t>На этапе подготовки к Олимпиаде в день проведения:</w:t>
      </w:r>
    </w:p>
    <w:p w:rsidR="00944406" w:rsidRPr="00F01AC8" w:rsidRDefault="00944406" w:rsidP="00944406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 w:rsidRPr="00F01AC8">
        <w:rPr>
          <w:sz w:val="24"/>
          <w:szCs w:val="24"/>
          <w:lang w:eastAsia="en-US"/>
        </w:rPr>
        <w:t>1.1.Проведение регистрации:</w:t>
      </w:r>
    </w:p>
    <w:tbl>
      <w:tblPr>
        <w:tblStyle w:val="af4"/>
        <w:tblW w:w="0" w:type="auto"/>
        <w:tblLook w:val="04A0"/>
      </w:tblPr>
      <w:tblGrid>
        <w:gridCol w:w="1440"/>
        <w:gridCol w:w="3630"/>
      </w:tblGrid>
      <w:tr w:rsidR="00944406" w:rsidRPr="00F01AC8" w:rsidTr="00944406">
        <w:tc>
          <w:tcPr>
            <w:tcW w:w="1440" w:type="dxa"/>
          </w:tcPr>
          <w:p w:rsidR="00944406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 w:val="restart"/>
            <w:tcBorders>
              <w:top w:val="nil"/>
              <w:right w:val="nil"/>
            </w:tcBorders>
          </w:tcPr>
          <w:p w:rsidR="00944406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ДА</w:t>
            </w:r>
          </w:p>
          <w:p w:rsidR="00944406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НЕТ</w:t>
            </w:r>
          </w:p>
          <w:p w:rsidR="00944406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 ПРИСУТСТВОВАЛ</w:t>
            </w:r>
          </w:p>
          <w:p w:rsidR="00944406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4406" w:rsidRPr="00F01AC8" w:rsidTr="00944406">
        <w:tc>
          <w:tcPr>
            <w:tcW w:w="1440" w:type="dxa"/>
          </w:tcPr>
          <w:p w:rsidR="00F01AC8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3630" w:type="dxa"/>
            <w:vMerge/>
            <w:tcBorders>
              <w:right w:val="nil"/>
            </w:tcBorders>
          </w:tcPr>
          <w:p w:rsidR="00944406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4406" w:rsidRPr="00F01AC8" w:rsidTr="00F01AC8">
        <w:trPr>
          <w:trHeight w:val="160"/>
        </w:trPr>
        <w:tc>
          <w:tcPr>
            <w:tcW w:w="1440" w:type="dxa"/>
          </w:tcPr>
          <w:p w:rsidR="00944406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/>
            <w:tcBorders>
              <w:bottom w:val="nil"/>
              <w:right w:val="nil"/>
            </w:tcBorders>
          </w:tcPr>
          <w:p w:rsidR="00944406" w:rsidRPr="00F01AC8" w:rsidRDefault="00944406" w:rsidP="00944406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44406" w:rsidRPr="00F01AC8" w:rsidRDefault="00944406" w:rsidP="00944406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 w:rsidRPr="00F01AC8">
        <w:rPr>
          <w:sz w:val="24"/>
          <w:szCs w:val="24"/>
          <w:lang w:eastAsia="en-US"/>
        </w:rPr>
        <w:t>1.2.Проведение проверки участников Олимпиады при входе в аудиторию по документу, удостоверяющего личность:</w:t>
      </w:r>
    </w:p>
    <w:tbl>
      <w:tblPr>
        <w:tblStyle w:val="af4"/>
        <w:tblW w:w="0" w:type="auto"/>
        <w:tblLook w:val="04A0"/>
      </w:tblPr>
      <w:tblGrid>
        <w:gridCol w:w="1440"/>
        <w:gridCol w:w="3630"/>
      </w:tblGrid>
      <w:tr w:rsidR="00944406" w:rsidRPr="00F01AC8" w:rsidTr="004214A7"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 w:val="restart"/>
            <w:tcBorders>
              <w:top w:val="nil"/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ДА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НЕТ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 ПРИСУТСТВОВАЛ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4406" w:rsidRPr="00F01AC8" w:rsidTr="004214A7"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3630" w:type="dxa"/>
            <w:vMerge/>
            <w:tcBorders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4406" w:rsidRPr="00F01AC8" w:rsidTr="00944406">
        <w:trPr>
          <w:trHeight w:val="311"/>
        </w:trPr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/>
            <w:tcBorders>
              <w:bottom w:val="nil"/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12959" w:rsidRDefault="00912959" w:rsidP="00912959">
      <w:pPr>
        <w:pStyle w:val="af0"/>
        <w:widowControl w:val="0"/>
        <w:autoSpaceDE w:val="0"/>
        <w:autoSpaceDN w:val="0"/>
        <w:ind w:right="466"/>
        <w:jc w:val="both"/>
        <w:rPr>
          <w:b/>
          <w:sz w:val="24"/>
          <w:szCs w:val="24"/>
          <w:lang w:eastAsia="en-US"/>
        </w:rPr>
      </w:pPr>
    </w:p>
    <w:p w:rsidR="00944406" w:rsidRPr="00F01AC8" w:rsidRDefault="00944406" w:rsidP="00944406">
      <w:pPr>
        <w:pStyle w:val="af0"/>
        <w:widowControl w:val="0"/>
        <w:numPr>
          <w:ilvl w:val="0"/>
          <w:numId w:val="20"/>
        </w:numPr>
        <w:autoSpaceDE w:val="0"/>
        <w:autoSpaceDN w:val="0"/>
        <w:ind w:right="466"/>
        <w:jc w:val="both"/>
        <w:rPr>
          <w:b/>
          <w:sz w:val="24"/>
          <w:szCs w:val="24"/>
          <w:lang w:eastAsia="en-US"/>
        </w:rPr>
      </w:pPr>
      <w:r w:rsidRPr="00F01AC8">
        <w:rPr>
          <w:b/>
          <w:sz w:val="24"/>
          <w:szCs w:val="24"/>
          <w:lang w:eastAsia="en-US"/>
        </w:rPr>
        <w:t>На этапе проведения Олимпиады в аудитории:</w:t>
      </w:r>
    </w:p>
    <w:p w:rsidR="00944406" w:rsidRPr="00F01AC8" w:rsidRDefault="00944406" w:rsidP="00944406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 w:rsidRPr="00F01AC8">
        <w:rPr>
          <w:sz w:val="24"/>
          <w:szCs w:val="24"/>
          <w:lang w:eastAsia="en-US"/>
        </w:rPr>
        <w:t>2.1. Выявлены случаи оказаниями организатора в аудитории помощи участникам при выполнении заданий Олимпиады:</w:t>
      </w:r>
    </w:p>
    <w:tbl>
      <w:tblPr>
        <w:tblStyle w:val="af4"/>
        <w:tblW w:w="0" w:type="auto"/>
        <w:tblLook w:val="04A0"/>
      </w:tblPr>
      <w:tblGrid>
        <w:gridCol w:w="1440"/>
        <w:gridCol w:w="3630"/>
      </w:tblGrid>
      <w:tr w:rsidR="00944406" w:rsidRPr="00F01AC8" w:rsidTr="004214A7"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 w:val="restart"/>
            <w:tcBorders>
              <w:top w:val="nil"/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ДА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НЕТ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 ПРИСУТСТВОВАЛ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4406" w:rsidRPr="00F01AC8" w:rsidTr="004214A7"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3630" w:type="dxa"/>
            <w:vMerge/>
            <w:tcBorders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4406" w:rsidRPr="00F01AC8" w:rsidTr="004214A7">
        <w:trPr>
          <w:trHeight w:val="269"/>
        </w:trPr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/>
            <w:tcBorders>
              <w:bottom w:val="nil"/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44406" w:rsidRPr="00F01AC8" w:rsidRDefault="00944406" w:rsidP="00944406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 w:rsidRPr="00F01AC8">
        <w:rPr>
          <w:sz w:val="24"/>
          <w:szCs w:val="24"/>
          <w:lang w:eastAsia="en-US"/>
        </w:rPr>
        <w:t>2.2.Замечено использование участниками мобильных теефонов:</w:t>
      </w:r>
    </w:p>
    <w:tbl>
      <w:tblPr>
        <w:tblStyle w:val="af4"/>
        <w:tblW w:w="0" w:type="auto"/>
        <w:tblLook w:val="04A0"/>
      </w:tblPr>
      <w:tblGrid>
        <w:gridCol w:w="1440"/>
        <w:gridCol w:w="3630"/>
      </w:tblGrid>
      <w:tr w:rsidR="00944406" w:rsidRPr="00F01AC8" w:rsidTr="004214A7"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 w:val="restart"/>
            <w:tcBorders>
              <w:top w:val="nil"/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ДА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НЕТ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 ПРИСУТСТВОВАЛ</w:t>
            </w:r>
          </w:p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4406" w:rsidRPr="00F01AC8" w:rsidTr="004214A7"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3630" w:type="dxa"/>
            <w:vMerge/>
            <w:tcBorders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4406" w:rsidRPr="00F01AC8" w:rsidTr="004214A7">
        <w:trPr>
          <w:trHeight w:val="269"/>
        </w:trPr>
        <w:tc>
          <w:tcPr>
            <w:tcW w:w="1440" w:type="dxa"/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/>
            <w:tcBorders>
              <w:bottom w:val="nil"/>
              <w:right w:val="nil"/>
            </w:tcBorders>
          </w:tcPr>
          <w:p w:rsidR="00944406" w:rsidRPr="00F01AC8" w:rsidRDefault="00944406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44406" w:rsidRPr="00F01AC8" w:rsidRDefault="00944406" w:rsidP="00944406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 w:rsidRPr="00F01AC8">
        <w:rPr>
          <w:sz w:val="24"/>
          <w:szCs w:val="24"/>
          <w:lang w:eastAsia="en-US"/>
        </w:rPr>
        <w:t xml:space="preserve">2.3. Выявлены случаи использования справочных материалов, </w:t>
      </w:r>
      <w:r w:rsidR="00F01AC8" w:rsidRPr="00F01AC8">
        <w:rPr>
          <w:sz w:val="24"/>
          <w:szCs w:val="24"/>
          <w:lang w:eastAsia="en-US"/>
        </w:rPr>
        <w:t>перечень которых не входят в требования:</w:t>
      </w:r>
    </w:p>
    <w:tbl>
      <w:tblPr>
        <w:tblStyle w:val="af4"/>
        <w:tblW w:w="0" w:type="auto"/>
        <w:tblLook w:val="04A0"/>
      </w:tblPr>
      <w:tblGrid>
        <w:gridCol w:w="1440"/>
        <w:gridCol w:w="3630"/>
      </w:tblGrid>
      <w:tr w:rsidR="00F01AC8" w:rsidRPr="00F01AC8" w:rsidTr="004214A7">
        <w:tc>
          <w:tcPr>
            <w:tcW w:w="1440" w:type="dxa"/>
          </w:tcPr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 w:val="restart"/>
            <w:tcBorders>
              <w:top w:val="nil"/>
              <w:right w:val="nil"/>
            </w:tcBorders>
          </w:tcPr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ДА</w:t>
            </w:r>
          </w:p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НЕТ</w:t>
            </w:r>
          </w:p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 ПРИСУТСТВОВАЛ</w:t>
            </w:r>
          </w:p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01AC8" w:rsidRPr="00F01AC8" w:rsidTr="004214A7">
        <w:tc>
          <w:tcPr>
            <w:tcW w:w="1440" w:type="dxa"/>
          </w:tcPr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3630" w:type="dxa"/>
            <w:vMerge/>
            <w:tcBorders>
              <w:right w:val="nil"/>
            </w:tcBorders>
          </w:tcPr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01AC8" w:rsidRPr="00F01AC8" w:rsidTr="004214A7">
        <w:trPr>
          <w:trHeight w:val="269"/>
        </w:trPr>
        <w:tc>
          <w:tcPr>
            <w:tcW w:w="1440" w:type="dxa"/>
          </w:tcPr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/>
            <w:tcBorders>
              <w:bottom w:val="nil"/>
              <w:right w:val="nil"/>
            </w:tcBorders>
          </w:tcPr>
          <w:p w:rsidR="00F01AC8" w:rsidRPr="00F01AC8" w:rsidRDefault="00F01AC8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</w:p>
    <w:p w:rsid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</w:p>
    <w:p w:rsid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</w:p>
    <w:p w:rsidR="00912959" w:rsidRP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3.</w:t>
      </w:r>
      <w:r w:rsidRPr="00912959">
        <w:rPr>
          <w:sz w:val="24"/>
          <w:szCs w:val="24"/>
          <w:lang w:eastAsia="en-US"/>
        </w:rPr>
        <w:tab/>
      </w:r>
      <w:r w:rsidRPr="00912959">
        <w:rPr>
          <w:b/>
          <w:sz w:val="24"/>
          <w:szCs w:val="24"/>
          <w:lang w:eastAsia="en-US"/>
        </w:rPr>
        <w:t xml:space="preserve">На этапе проведения Олимпиады в </w:t>
      </w:r>
      <w:r>
        <w:rPr>
          <w:b/>
          <w:sz w:val="24"/>
          <w:szCs w:val="24"/>
          <w:lang w:eastAsia="en-US"/>
        </w:rPr>
        <w:t>пункте проведения</w:t>
      </w:r>
      <w:r w:rsidRPr="00912959">
        <w:rPr>
          <w:b/>
          <w:sz w:val="24"/>
          <w:szCs w:val="24"/>
          <w:lang w:eastAsia="en-US"/>
        </w:rPr>
        <w:t>:</w:t>
      </w:r>
    </w:p>
    <w:p w:rsidR="00F01AC8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3.1. Выявлено</w:t>
      </w:r>
      <w:r w:rsidRPr="0091295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присутствие посторонних лиц в пункте проведения</w:t>
      </w:r>
      <w:r w:rsidRPr="00912959">
        <w:rPr>
          <w:sz w:val="24"/>
          <w:szCs w:val="24"/>
          <w:lang w:eastAsia="en-US"/>
        </w:rPr>
        <w:t xml:space="preserve"> Олимпиады:</w:t>
      </w:r>
    </w:p>
    <w:tbl>
      <w:tblPr>
        <w:tblStyle w:val="af4"/>
        <w:tblW w:w="0" w:type="auto"/>
        <w:tblLook w:val="04A0"/>
      </w:tblPr>
      <w:tblGrid>
        <w:gridCol w:w="1440"/>
        <w:gridCol w:w="3630"/>
      </w:tblGrid>
      <w:tr w:rsidR="00912959" w:rsidRPr="00F01AC8" w:rsidTr="004214A7">
        <w:trPr>
          <w:trHeight w:val="330"/>
        </w:trPr>
        <w:tc>
          <w:tcPr>
            <w:tcW w:w="1440" w:type="dxa"/>
          </w:tcPr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 w:val="restart"/>
            <w:tcBorders>
              <w:top w:val="nil"/>
              <w:right w:val="nil"/>
            </w:tcBorders>
          </w:tcPr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ДА</w:t>
            </w:r>
          </w:p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НЕТ</w:t>
            </w:r>
          </w:p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  <w:r w:rsidRPr="00F01AC8">
              <w:rPr>
                <w:sz w:val="24"/>
                <w:szCs w:val="24"/>
                <w:lang w:eastAsia="en-US"/>
              </w:rPr>
              <w:t>НЕ ПРИСУТСТВОВАЛ</w:t>
            </w:r>
          </w:p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12959" w:rsidRPr="00F01AC8" w:rsidTr="00912959">
        <w:trPr>
          <w:trHeight w:val="330"/>
        </w:trPr>
        <w:tc>
          <w:tcPr>
            <w:tcW w:w="1440" w:type="dxa"/>
          </w:tcPr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/>
            <w:tcBorders>
              <w:right w:val="nil"/>
            </w:tcBorders>
          </w:tcPr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12959" w:rsidRPr="00F01AC8" w:rsidTr="004214A7">
        <w:trPr>
          <w:trHeight w:val="435"/>
        </w:trPr>
        <w:tc>
          <w:tcPr>
            <w:tcW w:w="1440" w:type="dxa"/>
          </w:tcPr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30" w:type="dxa"/>
            <w:vMerge/>
            <w:tcBorders>
              <w:bottom w:val="nil"/>
              <w:right w:val="nil"/>
            </w:tcBorders>
          </w:tcPr>
          <w:p w:rsidR="00912959" w:rsidRPr="00F01AC8" w:rsidRDefault="00912959" w:rsidP="004214A7">
            <w:pPr>
              <w:widowControl w:val="0"/>
              <w:autoSpaceDE w:val="0"/>
              <w:autoSpaceDN w:val="0"/>
              <w:ind w:right="466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</w:p>
    <w:p w:rsid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Замечания:__________________________________________________________________________________________________________________________________________________________________________________________________________________________</w:t>
      </w:r>
    </w:p>
    <w:p w:rsid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</w:p>
    <w:p w:rsid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Предложения:________________________________________________________________________________________________________________________________________________________________________________________________________________________</w:t>
      </w:r>
    </w:p>
    <w:p w:rsidR="00912959" w:rsidRDefault="00912959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</w:p>
    <w:p w:rsidR="00097738" w:rsidRDefault="00912959" w:rsidP="00097738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Общественный наблюдатель:</w:t>
      </w:r>
      <w:r w:rsidR="00097738">
        <w:rPr>
          <w:sz w:val="24"/>
          <w:szCs w:val="24"/>
          <w:lang w:eastAsia="en-US"/>
        </w:rPr>
        <w:t xml:space="preserve">                                    Протокол принял(а):</w:t>
      </w:r>
    </w:p>
    <w:p w:rsidR="00097738" w:rsidRDefault="00097738" w:rsidP="00097738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___________/___________________                           /___________/___________________/</w:t>
      </w:r>
    </w:p>
    <w:p w:rsidR="00097738" w:rsidRPr="00F01AC8" w:rsidRDefault="00097738" w:rsidP="00097738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«____»____________________20__г.                          «____»____________________20__г.</w:t>
      </w:r>
    </w:p>
    <w:p w:rsidR="00097738" w:rsidRDefault="00097738" w:rsidP="00912959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</w:t>
      </w:r>
    </w:p>
    <w:p w:rsidR="00097738" w:rsidRPr="00F01AC8" w:rsidRDefault="00097738">
      <w:pPr>
        <w:widowControl w:val="0"/>
        <w:autoSpaceDE w:val="0"/>
        <w:autoSpaceDN w:val="0"/>
        <w:ind w:right="466"/>
        <w:jc w:val="both"/>
        <w:rPr>
          <w:sz w:val="24"/>
          <w:szCs w:val="24"/>
          <w:lang w:eastAsia="en-US"/>
        </w:rPr>
      </w:pPr>
    </w:p>
    <w:sectPr w:rsidR="00097738" w:rsidRPr="00F01AC8" w:rsidSect="00507D80">
      <w:pgSz w:w="11906" w:h="16838" w:code="9"/>
      <w:pgMar w:top="993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85" w:rsidRDefault="001A3185">
      <w:r>
        <w:separator/>
      </w:r>
    </w:p>
  </w:endnote>
  <w:endnote w:type="continuationSeparator" w:id="0">
    <w:p w:rsidR="001A3185" w:rsidRDefault="001A3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85" w:rsidRDefault="001A3185">
      <w:r>
        <w:separator/>
      </w:r>
    </w:p>
  </w:footnote>
  <w:footnote w:type="continuationSeparator" w:id="0">
    <w:p w:rsidR="001A3185" w:rsidRDefault="001A3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2E0"/>
    <w:multiLevelType w:val="hybridMultilevel"/>
    <w:tmpl w:val="DCDC94A4"/>
    <w:lvl w:ilvl="0" w:tplc="F01E2F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C4E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2C0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FED3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A0D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D291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EA2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CBE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DAFD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27713A"/>
    <w:multiLevelType w:val="multilevel"/>
    <w:tmpl w:val="22CC6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B8C0509"/>
    <w:multiLevelType w:val="hybridMultilevel"/>
    <w:tmpl w:val="9FFC1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5617B"/>
    <w:multiLevelType w:val="multilevel"/>
    <w:tmpl w:val="07082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4">
    <w:nsid w:val="30352A2C"/>
    <w:multiLevelType w:val="hybridMultilevel"/>
    <w:tmpl w:val="11449B06"/>
    <w:lvl w:ilvl="0" w:tplc="A558B5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D2DF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E34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CA0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A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E074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D660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292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E06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0C47F98"/>
    <w:multiLevelType w:val="hybridMultilevel"/>
    <w:tmpl w:val="D76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33511"/>
    <w:multiLevelType w:val="hybridMultilevel"/>
    <w:tmpl w:val="E904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81AD2"/>
    <w:multiLevelType w:val="multilevel"/>
    <w:tmpl w:val="342A79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8">
    <w:nsid w:val="403D1294"/>
    <w:multiLevelType w:val="multilevel"/>
    <w:tmpl w:val="82706F1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9">
    <w:nsid w:val="418E1627"/>
    <w:multiLevelType w:val="multilevel"/>
    <w:tmpl w:val="A8A8B9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4" w:hanging="9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19" w:hanging="96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894" w:hanging="96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0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64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59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74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49" w:hanging="1440"/>
      </w:pPr>
      <w:rPr>
        <w:rFonts w:hint="default"/>
        <w:sz w:val="28"/>
      </w:rPr>
    </w:lvl>
  </w:abstractNum>
  <w:abstractNum w:abstractNumId="10">
    <w:nsid w:val="4AA72316"/>
    <w:multiLevelType w:val="hybridMultilevel"/>
    <w:tmpl w:val="7590B13E"/>
    <w:lvl w:ilvl="0" w:tplc="448057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B61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4C8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2C5E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005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E5A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E99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28A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B648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DD33783"/>
    <w:multiLevelType w:val="hybridMultilevel"/>
    <w:tmpl w:val="BC98CBBE"/>
    <w:lvl w:ilvl="0" w:tplc="889C585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>
    <w:nsid w:val="60282E71"/>
    <w:multiLevelType w:val="multilevel"/>
    <w:tmpl w:val="CE169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8C238E5"/>
    <w:multiLevelType w:val="hybridMultilevel"/>
    <w:tmpl w:val="4674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A0B4E"/>
    <w:multiLevelType w:val="multilevel"/>
    <w:tmpl w:val="BDC00E4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C036CC4"/>
    <w:multiLevelType w:val="multilevel"/>
    <w:tmpl w:val="E21CE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6">
    <w:nsid w:val="717038E3"/>
    <w:multiLevelType w:val="hybridMultilevel"/>
    <w:tmpl w:val="F318688C"/>
    <w:lvl w:ilvl="0" w:tplc="C77C8B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2B55001"/>
    <w:multiLevelType w:val="hybridMultilevel"/>
    <w:tmpl w:val="FBB2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964BCB"/>
    <w:multiLevelType w:val="multilevel"/>
    <w:tmpl w:val="8D5A5FA4"/>
    <w:lvl w:ilvl="0">
      <w:start w:val="1"/>
      <w:numFmt w:val="decimal"/>
      <w:lvlText w:val="%1."/>
      <w:lvlJc w:val="left"/>
      <w:pPr>
        <w:ind w:left="102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5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7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3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8" w:hanging="703"/>
      </w:pPr>
      <w:rPr>
        <w:rFonts w:hint="default"/>
        <w:lang w:val="ru-RU" w:eastAsia="en-US" w:bidi="ar-SA"/>
      </w:rPr>
    </w:lvl>
  </w:abstractNum>
  <w:abstractNum w:abstractNumId="19">
    <w:nsid w:val="7CE40D70"/>
    <w:multiLevelType w:val="hybridMultilevel"/>
    <w:tmpl w:val="43FC8A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9"/>
  </w:num>
  <w:num w:numId="4">
    <w:abstractNumId w:val="14"/>
  </w:num>
  <w:num w:numId="5">
    <w:abstractNumId w:val="2"/>
  </w:num>
  <w:num w:numId="6">
    <w:abstractNumId w:val="6"/>
  </w:num>
  <w:num w:numId="7">
    <w:abstractNumId w:val="5"/>
  </w:num>
  <w:num w:numId="8">
    <w:abstractNumId w:val="17"/>
  </w:num>
  <w:num w:numId="9">
    <w:abstractNumId w:val="10"/>
  </w:num>
  <w:num w:numId="10">
    <w:abstractNumId w:val="11"/>
  </w:num>
  <w:num w:numId="11">
    <w:abstractNumId w:val="13"/>
  </w:num>
  <w:num w:numId="12">
    <w:abstractNumId w:val="0"/>
  </w:num>
  <w:num w:numId="13">
    <w:abstractNumId w:val="4"/>
  </w:num>
  <w:num w:numId="14">
    <w:abstractNumId w:val="16"/>
  </w:num>
  <w:num w:numId="15">
    <w:abstractNumId w:val="8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CE7"/>
    <w:rsid w:val="0000056D"/>
    <w:rsid w:val="00004460"/>
    <w:rsid w:val="0001110A"/>
    <w:rsid w:val="000116D3"/>
    <w:rsid w:val="000131FB"/>
    <w:rsid w:val="00013A57"/>
    <w:rsid w:val="00026374"/>
    <w:rsid w:val="00052CCB"/>
    <w:rsid w:val="00053150"/>
    <w:rsid w:val="000577B2"/>
    <w:rsid w:val="00061BBC"/>
    <w:rsid w:val="00062C2A"/>
    <w:rsid w:val="00064595"/>
    <w:rsid w:val="00066153"/>
    <w:rsid w:val="00070C9A"/>
    <w:rsid w:val="00072974"/>
    <w:rsid w:val="00092B15"/>
    <w:rsid w:val="000950C3"/>
    <w:rsid w:val="00097738"/>
    <w:rsid w:val="00097994"/>
    <w:rsid w:val="000A4DD3"/>
    <w:rsid w:val="000B155B"/>
    <w:rsid w:val="000B1A6B"/>
    <w:rsid w:val="000B2E32"/>
    <w:rsid w:val="000B35EF"/>
    <w:rsid w:val="000B3E89"/>
    <w:rsid w:val="000C2D90"/>
    <w:rsid w:val="000C4C28"/>
    <w:rsid w:val="000D1249"/>
    <w:rsid w:val="000D64DA"/>
    <w:rsid w:val="000E1BBD"/>
    <w:rsid w:val="000F24E4"/>
    <w:rsid w:val="00100A10"/>
    <w:rsid w:val="00110BB3"/>
    <w:rsid w:val="00111FAD"/>
    <w:rsid w:val="00113BD5"/>
    <w:rsid w:val="00130F3C"/>
    <w:rsid w:val="00140C9D"/>
    <w:rsid w:val="00140E36"/>
    <w:rsid w:val="00140F20"/>
    <w:rsid w:val="00143108"/>
    <w:rsid w:val="001456F9"/>
    <w:rsid w:val="001463C6"/>
    <w:rsid w:val="00151519"/>
    <w:rsid w:val="00154BB8"/>
    <w:rsid w:val="00170507"/>
    <w:rsid w:val="00191425"/>
    <w:rsid w:val="001A0975"/>
    <w:rsid w:val="001A3185"/>
    <w:rsid w:val="001A3FAB"/>
    <w:rsid w:val="001B2E61"/>
    <w:rsid w:val="001B4335"/>
    <w:rsid w:val="001B7F28"/>
    <w:rsid w:val="001C4F26"/>
    <w:rsid w:val="001D0380"/>
    <w:rsid w:val="001E56D0"/>
    <w:rsid w:val="001F2A79"/>
    <w:rsid w:val="00201D95"/>
    <w:rsid w:val="00203414"/>
    <w:rsid w:val="00206773"/>
    <w:rsid w:val="00213801"/>
    <w:rsid w:val="002148AF"/>
    <w:rsid w:val="0022143A"/>
    <w:rsid w:val="0022406E"/>
    <w:rsid w:val="0022434C"/>
    <w:rsid w:val="00233856"/>
    <w:rsid w:val="00245CDE"/>
    <w:rsid w:val="00264325"/>
    <w:rsid w:val="002669CA"/>
    <w:rsid w:val="00270009"/>
    <w:rsid w:val="00271524"/>
    <w:rsid w:val="002802BE"/>
    <w:rsid w:val="002920BB"/>
    <w:rsid w:val="0029584D"/>
    <w:rsid w:val="002A0065"/>
    <w:rsid w:val="002A6D01"/>
    <w:rsid w:val="002A7EFF"/>
    <w:rsid w:val="002B342B"/>
    <w:rsid w:val="002B6015"/>
    <w:rsid w:val="002B68D6"/>
    <w:rsid w:val="002C4379"/>
    <w:rsid w:val="002C6710"/>
    <w:rsid w:val="002D008A"/>
    <w:rsid w:val="002D2DE5"/>
    <w:rsid w:val="002E1EEE"/>
    <w:rsid w:val="002E4C3E"/>
    <w:rsid w:val="002E5650"/>
    <w:rsid w:val="002F0BE0"/>
    <w:rsid w:val="00311DAC"/>
    <w:rsid w:val="0031205B"/>
    <w:rsid w:val="003235AA"/>
    <w:rsid w:val="0032711B"/>
    <w:rsid w:val="00334538"/>
    <w:rsid w:val="00334A0C"/>
    <w:rsid w:val="00337320"/>
    <w:rsid w:val="00345096"/>
    <w:rsid w:val="0035567A"/>
    <w:rsid w:val="0036013B"/>
    <w:rsid w:val="00371A27"/>
    <w:rsid w:val="00371EAC"/>
    <w:rsid w:val="0037289B"/>
    <w:rsid w:val="00373E52"/>
    <w:rsid w:val="003748D5"/>
    <w:rsid w:val="00377D4F"/>
    <w:rsid w:val="00381EA5"/>
    <w:rsid w:val="003825B1"/>
    <w:rsid w:val="00387D29"/>
    <w:rsid w:val="00393706"/>
    <w:rsid w:val="003A019A"/>
    <w:rsid w:val="003B434E"/>
    <w:rsid w:val="003B5BEF"/>
    <w:rsid w:val="003C7F80"/>
    <w:rsid w:val="003D1BDD"/>
    <w:rsid w:val="003D6F93"/>
    <w:rsid w:val="003E038E"/>
    <w:rsid w:val="003E0644"/>
    <w:rsid w:val="003E4792"/>
    <w:rsid w:val="003F0913"/>
    <w:rsid w:val="00402C9C"/>
    <w:rsid w:val="00403732"/>
    <w:rsid w:val="00405ABD"/>
    <w:rsid w:val="004214A7"/>
    <w:rsid w:val="00426FAE"/>
    <w:rsid w:val="0042727A"/>
    <w:rsid w:val="004305CF"/>
    <w:rsid w:val="00435DD2"/>
    <w:rsid w:val="004367E6"/>
    <w:rsid w:val="0044099B"/>
    <w:rsid w:val="00443BEE"/>
    <w:rsid w:val="0045117F"/>
    <w:rsid w:val="00455CE1"/>
    <w:rsid w:val="0046212B"/>
    <w:rsid w:val="00463C8D"/>
    <w:rsid w:val="0047083E"/>
    <w:rsid w:val="00473CF8"/>
    <w:rsid w:val="00482A25"/>
    <w:rsid w:val="004840D2"/>
    <w:rsid w:val="00484AB6"/>
    <w:rsid w:val="004977F7"/>
    <w:rsid w:val="004A53B7"/>
    <w:rsid w:val="004B1B68"/>
    <w:rsid w:val="004B409F"/>
    <w:rsid w:val="004F0696"/>
    <w:rsid w:val="004F6BB4"/>
    <w:rsid w:val="004F7FF0"/>
    <w:rsid w:val="00504950"/>
    <w:rsid w:val="00507D80"/>
    <w:rsid w:val="00516D08"/>
    <w:rsid w:val="0052154F"/>
    <w:rsid w:val="0053517F"/>
    <w:rsid w:val="00537181"/>
    <w:rsid w:val="00543F40"/>
    <w:rsid w:val="00550B43"/>
    <w:rsid w:val="005518D1"/>
    <w:rsid w:val="00566549"/>
    <w:rsid w:val="005761F7"/>
    <w:rsid w:val="005840C7"/>
    <w:rsid w:val="00585AA8"/>
    <w:rsid w:val="0059186B"/>
    <w:rsid w:val="005921C9"/>
    <w:rsid w:val="005955BE"/>
    <w:rsid w:val="00595E98"/>
    <w:rsid w:val="005A11B0"/>
    <w:rsid w:val="005A51FB"/>
    <w:rsid w:val="005A662A"/>
    <w:rsid w:val="005B4EA2"/>
    <w:rsid w:val="005B6E47"/>
    <w:rsid w:val="005C07AE"/>
    <w:rsid w:val="005C2430"/>
    <w:rsid w:val="005C69BC"/>
    <w:rsid w:val="005C6FE6"/>
    <w:rsid w:val="005D0932"/>
    <w:rsid w:val="005D12E9"/>
    <w:rsid w:val="005D7FB6"/>
    <w:rsid w:val="005E45C7"/>
    <w:rsid w:val="005F4457"/>
    <w:rsid w:val="005F454A"/>
    <w:rsid w:val="005F6030"/>
    <w:rsid w:val="0060377A"/>
    <w:rsid w:val="0060677E"/>
    <w:rsid w:val="00607D38"/>
    <w:rsid w:val="00611E09"/>
    <w:rsid w:val="00617DF7"/>
    <w:rsid w:val="00620189"/>
    <w:rsid w:val="00621C63"/>
    <w:rsid w:val="006241EB"/>
    <w:rsid w:val="00625C3C"/>
    <w:rsid w:val="006346F5"/>
    <w:rsid w:val="0064652E"/>
    <w:rsid w:val="00646BED"/>
    <w:rsid w:val="00655A5D"/>
    <w:rsid w:val="00657532"/>
    <w:rsid w:val="006609B1"/>
    <w:rsid w:val="00660CB7"/>
    <w:rsid w:val="00661724"/>
    <w:rsid w:val="00661F48"/>
    <w:rsid w:val="00670C46"/>
    <w:rsid w:val="00670CBC"/>
    <w:rsid w:val="00671AD4"/>
    <w:rsid w:val="00673DCD"/>
    <w:rsid w:val="0067738D"/>
    <w:rsid w:val="00683280"/>
    <w:rsid w:val="006A673B"/>
    <w:rsid w:val="006B0255"/>
    <w:rsid w:val="006B1F0F"/>
    <w:rsid w:val="006C0A2F"/>
    <w:rsid w:val="006C13FF"/>
    <w:rsid w:val="006D5AE1"/>
    <w:rsid w:val="006D620C"/>
    <w:rsid w:val="006D71F0"/>
    <w:rsid w:val="006E4946"/>
    <w:rsid w:val="006E53A9"/>
    <w:rsid w:val="006F2B94"/>
    <w:rsid w:val="006F4785"/>
    <w:rsid w:val="007024DA"/>
    <w:rsid w:val="007110E2"/>
    <w:rsid w:val="0071207C"/>
    <w:rsid w:val="00712CF7"/>
    <w:rsid w:val="00714172"/>
    <w:rsid w:val="0071475B"/>
    <w:rsid w:val="00715A69"/>
    <w:rsid w:val="0071612E"/>
    <w:rsid w:val="00726CFC"/>
    <w:rsid w:val="007279C7"/>
    <w:rsid w:val="007327BA"/>
    <w:rsid w:val="00735AD2"/>
    <w:rsid w:val="00744ED0"/>
    <w:rsid w:val="00755CBF"/>
    <w:rsid w:val="00757722"/>
    <w:rsid w:val="00772D56"/>
    <w:rsid w:val="00775135"/>
    <w:rsid w:val="00780E67"/>
    <w:rsid w:val="00787C64"/>
    <w:rsid w:val="00796DAB"/>
    <w:rsid w:val="007A4C9B"/>
    <w:rsid w:val="007A4DE6"/>
    <w:rsid w:val="007A5C65"/>
    <w:rsid w:val="007B2167"/>
    <w:rsid w:val="007B489B"/>
    <w:rsid w:val="007C4094"/>
    <w:rsid w:val="007C595C"/>
    <w:rsid w:val="007C6DDA"/>
    <w:rsid w:val="007C753C"/>
    <w:rsid w:val="007D5A6C"/>
    <w:rsid w:val="007E1F9B"/>
    <w:rsid w:val="007E5D71"/>
    <w:rsid w:val="007E7D96"/>
    <w:rsid w:val="007F0023"/>
    <w:rsid w:val="007F0094"/>
    <w:rsid w:val="007F1260"/>
    <w:rsid w:val="00804C9D"/>
    <w:rsid w:val="00811500"/>
    <w:rsid w:val="008175F7"/>
    <w:rsid w:val="00823D82"/>
    <w:rsid w:val="00831C0E"/>
    <w:rsid w:val="00837667"/>
    <w:rsid w:val="00842EF2"/>
    <w:rsid w:val="00843FC8"/>
    <w:rsid w:val="00851B81"/>
    <w:rsid w:val="00854DA1"/>
    <w:rsid w:val="00862050"/>
    <w:rsid w:val="00863DB1"/>
    <w:rsid w:val="00865385"/>
    <w:rsid w:val="008656DC"/>
    <w:rsid w:val="00867083"/>
    <w:rsid w:val="008741B6"/>
    <w:rsid w:val="0088151F"/>
    <w:rsid w:val="0088162A"/>
    <w:rsid w:val="00884E76"/>
    <w:rsid w:val="00885BE2"/>
    <w:rsid w:val="00892F0A"/>
    <w:rsid w:val="008936EC"/>
    <w:rsid w:val="008951BA"/>
    <w:rsid w:val="008964F8"/>
    <w:rsid w:val="008B67B2"/>
    <w:rsid w:val="008B7A21"/>
    <w:rsid w:val="008C3C75"/>
    <w:rsid w:val="008D2731"/>
    <w:rsid w:val="008D2816"/>
    <w:rsid w:val="008D594E"/>
    <w:rsid w:val="008D6B2B"/>
    <w:rsid w:val="008F4832"/>
    <w:rsid w:val="008F7A14"/>
    <w:rsid w:val="009054F5"/>
    <w:rsid w:val="00912959"/>
    <w:rsid w:val="00913901"/>
    <w:rsid w:val="00917B98"/>
    <w:rsid w:val="00921927"/>
    <w:rsid w:val="00921B54"/>
    <w:rsid w:val="0092219A"/>
    <w:rsid w:val="00925241"/>
    <w:rsid w:val="009263A3"/>
    <w:rsid w:val="009325E3"/>
    <w:rsid w:val="00941A5C"/>
    <w:rsid w:val="00941DBA"/>
    <w:rsid w:val="00943DF0"/>
    <w:rsid w:val="00944406"/>
    <w:rsid w:val="00945F8C"/>
    <w:rsid w:val="00951774"/>
    <w:rsid w:val="00966352"/>
    <w:rsid w:val="009669FB"/>
    <w:rsid w:val="00966C8F"/>
    <w:rsid w:val="009748C9"/>
    <w:rsid w:val="009848B4"/>
    <w:rsid w:val="00992843"/>
    <w:rsid w:val="00992D10"/>
    <w:rsid w:val="0099318B"/>
    <w:rsid w:val="00993689"/>
    <w:rsid w:val="009A0D6C"/>
    <w:rsid w:val="009A786D"/>
    <w:rsid w:val="009B6AFA"/>
    <w:rsid w:val="009C011A"/>
    <w:rsid w:val="009C17B8"/>
    <w:rsid w:val="009C40AA"/>
    <w:rsid w:val="009D2A45"/>
    <w:rsid w:val="009E11DE"/>
    <w:rsid w:val="009E4593"/>
    <w:rsid w:val="009E52C9"/>
    <w:rsid w:val="009F7C11"/>
    <w:rsid w:val="00A003D7"/>
    <w:rsid w:val="00A0162B"/>
    <w:rsid w:val="00A060D5"/>
    <w:rsid w:val="00A16F73"/>
    <w:rsid w:val="00A30B67"/>
    <w:rsid w:val="00A37FB1"/>
    <w:rsid w:val="00A43429"/>
    <w:rsid w:val="00A442D4"/>
    <w:rsid w:val="00A46676"/>
    <w:rsid w:val="00A47E2F"/>
    <w:rsid w:val="00A57631"/>
    <w:rsid w:val="00A616B2"/>
    <w:rsid w:val="00A701BA"/>
    <w:rsid w:val="00A77A94"/>
    <w:rsid w:val="00A77F56"/>
    <w:rsid w:val="00A801F5"/>
    <w:rsid w:val="00A83D8A"/>
    <w:rsid w:val="00A9163A"/>
    <w:rsid w:val="00A94F23"/>
    <w:rsid w:val="00A959B9"/>
    <w:rsid w:val="00AA06C5"/>
    <w:rsid w:val="00AB5F24"/>
    <w:rsid w:val="00AB6E2D"/>
    <w:rsid w:val="00AC311E"/>
    <w:rsid w:val="00AD0126"/>
    <w:rsid w:val="00AD185E"/>
    <w:rsid w:val="00AD4540"/>
    <w:rsid w:val="00AD4618"/>
    <w:rsid w:val="00AD4D13"/>
    <w:rsid w:val="00AE0B25"/>
    <w:rsid w:val="00AF00E4"/>
    <w:rsid w:val="00B01DB0"/>
    <w:rsid w:val="00B17759"/>
    <w:rsid w:val="00B21463"/>
    <w:rsid w:val="00B2164E"/>
    <w:rsid w:val="00B31AA5"/>
    <w:rsid w:val="00B41080"/>
    <w:rsid w:val="00B447E6"/>
    <w:rsid w:val="00B45A49"/>
    <w:rsid w:val="00B526CF"/>
    <w:rsid w:val="00B54A3B"/>
    <w:rsid w:val="00B5607D"/>
    <w:rsid w:val="00B63D71"/>
    <w:rsid w:val="00B64FC4"/>
    <w:rsid w:val="00B70F0E"/>
    <w:rsid w:val="00B751CF"/>
    <w:rsid w:val="00B77D3D"/>
    <w:rsid w:val="00B80E8A"/>
    <w:rsid w:val="00B91B4B"/>
    <w:rsid w:val="00B921B5"/>
    <w:rsid w:val="00B924E7"/>
    <w:rsid w:val="00B9693B"/>
    <w:rsid w:val="00BA34F9"/>
    <w:rsid w:val="00BA4AEA"/>
    <w:rsid w:val="00BA650D"/>
    <w:rsid w:val="00BA7E44"/>
    <w:rsid w:val="00BC071E"/>
    <w:rsid w:val="00BC5690"/>
    <w:rsid w:val="00BC6941"/>
    <w:rsid w:val="00BC7C1C"/>
    <w:rsid w:val="00BD610C"/>
    <w:rsid w:val="00BD64CB"/>
    <w:rsid w:val="00BE519A"/>
    <w:rsid w:val="00BF3F52"/>
    <w:rsid w:val="00BF5E6A"/>
    <w:rsid w:val="00BF5F4F"/>
    <w:rsid w:val="00BF6260"/>
    <w:rsid w:val="00C02DC7"/>
    <w:rsid w:val="00C03DAE"/>
    <w:rsid w:val="00C07006"/>
    <w:rsid w:val="00C17F88"/>
    <w:rsid w:val="00C20B2E"/>
    <w:rsid w:val="00C32F92"/>
    <w:rsid w:val="00C454AB"/>
    <w:rsid w:val="00C50298"/>
    <w:rsid w:val="00C72357"/>
    <w:rsid w:val="00C74CD7"/>
    <w:rsid w:val="00C76A28"/>
    <w:rsid w:val="00C81CB7"/>
    <w:rsid w:val="00C90BBD"/>
    <w:rsid w:val="00C90C34"/>
    <w:rsid w:val="00C91F74"/>
    <w:rsid w:val="00C965DC"/>
    <w:rsid w:val="00C97D46"/>
    <w:rsid w:val="00CA6B47"/>
    <w:rsid w:val="00CB7855"/>
    <w:rsid w:val="00CC28C7"/>
    <w:rsid w:val="00CC2D4A"/>
    <w:rsid w:val="00CC593A"/>
    <w:rsid w:val="00CD6CE7"/>
    <w:rsid w:val="00CD6FE3"/>
    <w:rsid w:val="00CD7AEE"/>
    <w:rsid w:val="00CE234E"/>
    <w:rsid w:val="00CF280A"/>
    <w:rsid w:val="00D05040"/>
    <w:rsid w:val="00D11705"/>
    <w:rsid w:val="00D12580"/>
    <w:rsid w:val="00D13752"/>
    <w:rsid w:val="00D22A62"/>
    <w:rsid w:val="00D23E05"/>
    <w:rsid w:val="00D31228"/>
    <w:rsid w:val="00D34823"/>
    <w:rsid w:val="00D40396"/>
    <w:rsid w:val="00D4159C"/>
    <w:rsid w:val="00D50280"/>
    <w:rsid w:val="00D50309"/>
    <w:rsid w:val="00D66988"/>
    <w:rsid w:val="00D84E11"/>
    <w:rsid w:val="00D904DD"/>
    <w:rsid w:val="00D943FA"/>
    <w:rsid w:val="00DA4FB2"/>
    <w:rsid w:val="00DA67AA"/>
    <w:rsid w:val="00DA69CC"/>
    <w:rsid w:val="00DC04AE"/>
    <w:rsid w:val="00DC45C4"/>
    <w:rsid w:val="00DC523E"/>
    <w:rsid w:val="00DC68D5"/>
    <w:rsid w:val="00DC712D"/>
    <w:rsid w:val="00DC735B"/>
    <w:rsid w:val="00DE0ECC"/>
    <w:rsid w:val="00DE4C47"/>
    <w:rsid w:val="00DF0D27"/>
    <w:rsid w:val="00DF3619"/>
    <w:rsid w:val="00DF661D"/>
    <w:rsid w:val="00DF6789"/>
    <w:rsid w:val="00E11572"/>
    <w:rsid w:val="00E302B4"/>
    <w:rsid w:val="00E31A9E"/>
    <w:rsid w:val="00E31DC0"/>
    <w:rsid w:val="00E41D12"/>
    <w:rsid w:val="00E46A64"/>
    <w:rsid w:val="00E4788C"/>
    <w:rsid w:val="00E52321"/>
    <w:rsid w:val="00E55977"/>
    <w:rsid w:val="00E8099E"/>
    <w:rsid w:val="00E8122F"/>
    <w:rsid w:val="00E817B0"/>
    <w:rsid w:val="00E85C33"/>
    <w:rsid w:val="00E87940"/>
    <w:rsid w:val="00EA5DB4"/>
    <w:rsid w:val="00EA7A84"/>
    <w:rsid w:val="00EC3C05"/>
    <w:rsid w:val="00ED2750"/>
    <w:rsid w:val="00ED7472"/>
    <w:rsid w:val="00EF43A4"/>
    <w:rsid w:val="00F01AC8"/>
    <w:rsid w:val="00F22F1F"/>
    <w:rsid w:val="00F23692"/>
    <w:rsid w:val="00F26640"/>
    <w:rsid w:val="00F266AA"/>
    <w:rsid w:val="00F31ED4"/>
    <w:rsid w:val="00F32410"/>
    <w:rsid w:val="00F37192"/>
    <w:rsid w:val="00F50291"/>
    <w:rsid w:val="00F61C4E"/>
    <w:rsid w:val="00F64A65"/>
    <w:rsid w:val="00F6686C"/>
    <w:rsid w:val="00F71435"/>
    <w:rsid w:val="00F73424"/>
    <w:rsid w:val="00F81041"/>
    <w:rsid w:val="00F81A28"/>
    <w:rsid w:val="00F83640"/>
    <w:rsid w:val="00F86614"/>
    <w:rsid w:val="00F91D4A"/>
    <w:rsid w:val="00F930DA"/>
    <w:rsid w:val="00FB187A"/>
    <w:rsid w:val="00FB3D05"/>
    <w:rsid w:val="00FD1ED7"/>
    <w:rsid w:val="00FD259D"/>
    <w:rsid w:val="00FD32D9"/>
    <w:rsid w:val="00FD557D"/>
    <w:rsid w:val="00FE0752"/>
    <w:rsid w:val="00FE2D46"/>
    <w:rsid w:val="00FF5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5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uiPriority w:val="99"/>
    <w:locked/>
    <w:rsid w:val="000B3E89"/>
    <w:rPr>
      <w:sz w:val="28"/>
    </w:rPr>
  </w:style>
  <w:style w:type="paragraph" w:customStyle="1" w:styleId="NoSpacing1">
    <w:name w:val="No Spacing1"/>
    <w:uiPriority w:val="99"/>
    <w:rsid w:val="000B3E89"/>
    <w:rPr>
      <w:sz w:val="28"/>
    </w:rPr>
  </w:style>
  <w:style w:type="paragraph" w:customStyle="1" w:styleId="1">
    <w:name w:val="Без интервала1"/>
    <w:rsid w:val="000B3E89"/>
    <w:rPr>
      <w:sz w:val="28"/>
    </w:rPr>
  </w:style>
  <w:style w:type="paragraph" w:styleId="ad">
    <w:name w:val="No Spacing"/>
    <w:uiPriority w:val="1"/>
    <w:qFormat/>
    <w:rsid w:val="009263A3"/>
    <w:rPr>
      <w:sz w:val="28"/>
    </w:rPr>
  </w:style>
  <w:style w:type="character" w:customStyle="1" w:styleId="2">
    <w:name w:val="Основной текст (2)_"/>
    <w:basedOn w:val="a0"/>
    <w:link w:val="21"/>
    <w:uiPriority w:val="99"/>
    <w:locked/>
    <w:rsid w:val="00092B15"/>
    <w:rPr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92B15"/>
    <w:rPr>
      <w:rFonts w:ascii="Times New Roman" w:hAnsi="Times New Roman" w:cs="Times New Roman"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uiPriority w:val="99"/>
    <w:rsid w:val="00092B15"/>
    <w:pPr>
      <w:widowControl w:val="0"/>
      <w:shd w:val="clear" w:color="auto" w:fill="FFFFFF"/>
      <w:spacing w:before="240" w:line="259" w:lineRule="exact"/>
    </w:pPr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775135"/>
    <w:rPr>
      <w:rFonts w:cs="Times New Roman"/>
    </w:rPr>
  </w:style>
  <w:style w:type="character" w:styleId="ae">
    <w:name w:val="Hyperlink"/>
    <w:basedOn w:val="a0"/>
    <w:rsid w:val="000950C3"/>
    <w:rPr>
      <w:color w:val="0000FF" w:themeColor="hyperlink"/>
      <w:u w:val="single"/>
    </w:rPr>
  </w:style>
  <w:style w:type="character" w:styleId="af">
    <w:name w:val="FollowedHyperlink"/>
    <w:basedOn w:val="a0"/>
    <w:rsid w:val="000950C3"/>
    <w:rPr>
      <w:color w:val="800080" w:themeColor="followedHyperlink"/>
      <w:u w:val="single"/>
    </w:rPr>
  </w:style>
  <w:style w:type="paragraph" w:customStyle="1" w:styleId="20">
    <w:name w:val="Без интервала2"/>
    <w:rsid w:val="00F81041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4F7FF0"/>
    <w:rPr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4F7FF0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4F7FF0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4F7FF0"/>
    <w:pPr>
      <w:widowControl w:val="0"/>
      <w:shd w:val="clear" w:color="auto" w:fill="FFFFFF"/>
      <w:spacing w:before="240" w:line="259" w:lineRule="exact"/>
      <w:ind w:hanging="760"/>
      <w:jc w:val="both"/>
    </w:pPr>
    <w:rPr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4F7FF0"/>
    <w:pPr>
      <w:widowControl w:val="0"/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character" w:customStyle="1" w:styleId="fontstyle01">
    <w:name w:val="fontstyle01"/>
    <w:basedOn w:val="a0"/>
    <w:rsid w:val="0062018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List Paragraph"/>
    <w:basedOn w:val="a"/>
    <w:uiPriority w:val="34"/>
    <w:qFormat/>
    <w:rsid w:val="00837667"/>
    <w:pPr>
      <w:ind w:left="720"/>
      <w:contextualSpacing/>
    </w:pPr>
  </w:style>
  <w:style w:type="paragraph" w:customStyle="1" w:styleId="ConsPlusNormal">
    <w:name w:val="ConsPlusNormal"/>
    <w:rsid w:val="00787C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Signature"/>
    <w:basedOn w:val="a"/>
    <w:link w:val="af2"/>
    <w:semiHidden/>
    <w:unhideWhenUsed/>
    <w:rsid w:val="00345096"/>
    <w:pPr>
      <w:ind w:left="4252"/>
    </w:pPr>
  </w:style>
  <w:style w:type="character" w:customStyle="1" w:styleId="af2">
    <w:name w:val="Подпись Знак"/>
    <w:basedOn w:val="a0"/>
    <w:link w:val="af1"/>
    <w:rsid w:val="00345096"/>
    <w:rPr>
      <w:sz w:val="28"/>
    </w:rPr>
  </w:style>
  <w:style w:type="paragraph" w:styleId="af3">
    <w:name w:val="Normal (Web)"/>
    <w:basedOn w:val="a"/>
    <w:uiPriority w:val="99"/>
    <w:semiHidden/>
    <w:unhideWhenUsed/>
    <w:rsid w:val="005C07A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02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531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rsid w:val="00944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95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uiPriority w:val="99"/>
    <w:locked/>
    <w:rsid w:val="000B3E89"/>
    <w:rPr>
      <w:sz w:val="28"/>
    </w:rPr>
  </w:style>
  <w:style w:type="paragraph" w:customStyle="1" w:styleId="NoSpacing1">
    <w:name w:val="No Spacing1"/>
    <w:uiPriority w:val="99"/>
    <w:rsid w:val="000B3E89"/>
    <w:rPr>
      <w:sz w:val="28"/>
    </w:rPr>
  </w:style>
  <w:style w:type="paragraph" w:customStyle="1" w:styleId="1">
    <w:name w:val="Без интервала1"/>
    <w:rsid w:val="000B3E89"/>
    <w:rPr>
      <w:sz w:val="28"/>
    </w:rPr>
  </w:style>
  <w:style w:type="paragraph" w:styleId="ad">
    <w:name w:val="No Spacing"/>
    <w:uiPriority w:val="1"/>
    <w:qFormat/>
    <w:rsid w:val="009263A3"/>
    <w:rPr>
      <w:sz w:val="28"/>
    </w:rPr>
  </w:style>
  <w:style w:type="character" w:customStyle="1" w:styleId="2">
    <w:name w:val="Основной текст (2)_"/>
    <w:basedOn w:val="a0"/>
    <w:link w:val="21"/>
    <w:uiPriority w:val="99"/>
    <w:locked/>
    <w:rsid w:val="00092B15"/>
    <w:rPr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92B15"/>
    <w:rPr>
      <w:rFonts w:ascii="Times New Roman" w:hAnsi="Times New Roman" w:cs="Times New Roman"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uiPriority w:val="99"/>
    <w:rsid w:val="00092B15"/>
    <w:pPr>
      <w:widowControl w:val="0"/>
      <w:shd w:val="clear" w:color="auto" w:fill="FFFFFF"/>
      <w:spacing w:before="240" w:line="259" w:lineRule="exact"/>
    </w:pPr>
    <w:rPr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775135"/>
    <w:rPr>
      <w:rFonts w:cs="Times New Roman"/>
    </w:rPr>
  </w:style>
  <w:style w:type="character" w:styleId="ae">
    <w:name w:val="Hyperlink"/>
    <w:basedOn w:val="a0"/>
    <w:rsid w:val="000950C3"/>
    <w:rPr>
      <w:color w:val="0000FF" w:themeColor="hyperlink"/>
      <w:u w:val="single"/>
    </w:rPr>
  </w:style>
  <w:style w:type="character" w:styleId="af">
    <w:name w:val="FollowedHyperlink"/>
    <w:basedOn w:val="a0"/>
    <w:rsid w:val="000950C3"/>
    <w:rPr>
      <w:color w:val="800080" w:themeColor="followedHyperlink"/>
      <w:u w:val="single"/>
    </w:rPr>
  </w:style>
  <w:style w:type="paragraph" w:customStyle="1" w:styleId="20">
    <w:name w:val="Без интервала2"/>
    <w:rsid w:val="00F81041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4F7FF0"/>
    <w:rPr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4F7FF0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4F7FF0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4F7FF0"/>
    <w:pPr>
      <w:widowControl w:val="0"/>
      <w:shd w:val="clear" w:color="auto" w:fill="FFFFFF"/>
      <w:spacing w:before="240" w:line="259" w:lineRule="exact"/>
      <w:ind w:hanging="760"/>
      <w:jc w:val="both"/>
    </w:pPr>
    <w:rPr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4F7FF0"/>
    <w:pPr>
      <w:widowControl w:val="0"/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character" w:customStyle="1" w:styleId="fontstyle01">
    <w:name w:val="fontstyle01"/>
    <w:basedOn w:val="a0"/>
    <w:rsid w:val="0062018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List Paragraph"/>
    <w:basedOn w:val="a"/>
    <w:uiPriority w:val="34"/>
    <w:qFormat/>
    <w:rsid w:val="00837667"/>
    <w:pPr>
      <w:ind w:left="720"/>
      <w:contextualSpacing/>
    </w:pPr>
  </w:style>
  <w:style w:type="paragraph" w:customStyle="1" w:styleId="ConsPlusNormal">
    <w:name w:val="ConsPlusNormal"/>
    <w:rsid w:val="00787C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Signature"/>
    <w:basedOn w:val="a"/>
    <w:link w:val="af2"/>
    <w:semiHidden/>
    <w:unhideWhenUsed/>
    <w:rsid w:val="00345096"/>
    <w:pPr>
      <w:ind w:left="4252"/>
    </w:pPr>
  </w:style>
  <w:style w:type="character" w:customStyle="1" w:styleId="af2">
    <w:name w:val="Подпись Знак"/>
    <w:basedOn w:val="a0"/>
    <w:link w:val="af1"/>
    <w:rsid w:val="00345096"/>
    <w:rPr>
      <w:sz w:val="28"/>
    </w:rPr>
  </w:style>
  <w:style w:type="paragraph" w:styleId="af3">
    <w:name w:val="Normal (Web)"/>
    <w:basedOn w:val="a"/>
    <w:uiPriority w:val="99"/>
    <w:semiHidden/>
    <w:unhideWhenUsed/>
    <w:rsid w:val="005C07A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02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531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rsid w:val="00944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6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5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imp.pk@academy-1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71EA-F179-4781-8A78-82BA00C7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1226</TotalTime>
  <Pages>16</Pages>
  <Words>4594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otdelobrazovaniya</cp:lastModifiedBy>
  <cp:revision>239</cp:revision>
  <cp:lastPrinted>2023-09-05T09:24:00Z</cp:lastPrinted>
  <dcterms:created xsi:type="dcterms:W3CDTF">2023-09-05T07:40:00Z</dcterms:created>
  <dcterms:modified xsi:type="dcterms:W3CDTF">2024-09-09T06:41:00Z</dcterms:modified>
</cp:coreProperties>
</file>