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42" w:rsidRDefault="00FF0306" w:rsidP="00F24A42">
      <w:pPr>
        <w:pStyle w:val="ad"/>
        <w:tabs>
          <w:tab w:val="left" w:pos="1095"/>
        </w:tabs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CD52" wp14:editId="78E3BDF8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D6065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145</w:t>
                            </w:r>
                          </w:p>
                          <w:p w:rsidR="00265A40" w:rsidRPr="00482A25" w:rsidRDefault="00265A40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ACD52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Default="00D6065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145</w:t>
                      </w:r>
                    </w:p>
                    <w:p w:rsidR="00265A40" w:rsidRPr="00482A25" w:rsidRDefault="00265A40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C49C" wp14:editId="7CB275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D60655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14.05.2024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BC49C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D60655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14.05.2024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55A5CD8" wp14:editId="56A8BE62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A42">
        <w:rPr>
          <w:b/>
        </w:rPr>
        <w:t xml:space="preserve">Об изменении периода проведения </w:t>
      </w:r>
    </w:p>
    <w:p w:rsidR="00F24A42" w:rsidRDefault="00F24A42" w:rsidP="00F24A42">
      <w:pPr>
        <w:pStyle w:val="a7"/>
        <w:spacing w:after="0"/>
      </w:pPr>
      <w:r>
        <w:t>муниципального смотра – конкурса</w:t>
      </w:r>
    </w:p>
    <w:p w:rsidR="00F24A42" w:rsidRDefault="00F24A42" w:rsidP="00F24A42">
      <w:pPr>
        <w:pStyle w:val="a7"/>
        <w:spacing w:after="0"/>
      </w:pPr>
      <w:r>
        <w:t>юных инспекторов движения</w:t>
      </w:r>
    </w:p>
    <w:p w:rsidR="00F24A42" w:rsidRDefault="00F24A42" w:rsidP="00F24A42">
      <w:pPr>
        <w:pStyle w:val="a7"/>
        <w:spacing w:after="0"/>
      </w:pPr>
      <w:r>
        <w:t>«Безопасное колесо»</w:t>
      </w:r>
    </w:p>
    <w:p w:rsidR="008D24CC" w:rsidRDefault="008D24CC" w:rsidP="00F24A42">
      <w:pPr>
        <w:suppressAutoHyphens/>
        <w:spacing w:line="240" w:lineRule="exact"/>
        <w:rPr>
          <w:b/>
        </w:rPr>
      </w:pPr>
    </w:p>
    <w:p w:rsidR="000B3A49" w:rsidRDefault="000B3A49" w:rsidP="000B3A49">
      <w:pPr>
        <w:suppressAutoHyphens/>
        <w:spacing w:line="240" w:lineRule="exact"/>
        <w:rPr>
          <w:b/>
        </w:rPr>
      </w:pPr>
    </w:p>
    <w:p w:rsidR="000B3A49" w:rsidRPr="000B3A49" w:rsidRDefault="000B3A49" w:rsidP="000B3A49">
      <w:pPr>
        <w:suppressAutoHyphens/>
        <w:spacing w:line="240" w:lineRule="exact"/>
        <w:rPr>
          <w:b/>
        </w:rPr>
      </w:pPr>
    </w:p>
    <w:p w:rsidR="00F24A42" w:rsidRPr="007D1813" w:rsidRDefault="00F24A42" w:rsidP="00F24A42">
      <w:pPr>
        <w:widowControl w:val="0"/>
        <w:autoSpaceDE w:val="0"/>
        <w:autoSpaceDN w:val="0"/>
        <w:spacing w:before="30" w:line="360" w:lineRule="exact"/>
        <w:ind w:right="-1" w:firstLine="708"/>
        <w:jc w:val="both"/>
        <w:rPr>
          <w:szCs w:val="28"/>
        </w:rPr>
      </w:pPr>
      <w:r>
        <w:rPr>
          <w:color w:val="161616"/>
          <w:szCs w:val="28"/>
        </w:rPr>
        <w:t>В связи с производственной необходимостью, изменением сроков проведения краевого смотра-конкурса</w:t>
      </w:r>
    </w:p>
    <w:p w:rsidR="00F24A42" w:rsidRDefault="00F24A42" w:rsidP="00F24A4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:rsidR="00F24A42" w:rsidRDefault="00F24A42" w:rsidP="00F24A4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1. Дату проведения смотра-конкурса 25 мая 2024 г. считать недействительной.</w:t>
      </w:r>
    </w:p>
    <w:p w:rsidR="00F24A42" w:rsidRDefault="00F24A42" w:rsidP="00F24A42">
      <w:pPr>
        <w:spacing w:line="360" w:lineRule="exact"/>
        <w:ind w:firstLine="708"/>
        <w:jc w:val="both"/>
        <w:rPr>
          <w:color w:val="161616"/>
          <w:spacing w:val="-4"/>
        </w:rPr>
      </w:pPr>
      <w:r>
        <w:rPr>
          <w:szCs w:val="28"/>
        </w:rPr>
        <w:t>2. Провести муниципальный смотр-конкурс юных инспекторов движения «Безоп</w:t>
      </w:r>
      <w:r w:rsidR="00D60655">
        <w:rPr>
          <w:szCs w:val="28"/>
        </w:rPr>
        <w:t>асное колесо» в сентябре 2024 года</w:t>
      </w:r>
      <w:r>
        <w:rPr>
          <w:szCs w:val="28"/>
        </w:rPr>
        <w:t xml:space="preserve"> в соответствии с </w:t>
      </w:r>
      <w:r>
        <w:t xml:space="preserve">Положением об организации и проведении </w:t>
      </w:r>
      <w:r>
        <w:rPr>
          <w:szCs w:val="28"/>
        </w:rPr>
        <w:t>смотра-конкурса юных инспекторов движения «Безопасное колесо»</w:t>
      </w:r>
      <w:r>
        <w:rPr>
          <w:color w:val="161616"/>
          <w:spacing w:val="-4"/>
        </w:rPr>
        <w:t>, утвержденным приказом Отдела образования администрации Еловского муниципального округа Пермского края от 23 декабря 2024 г. № 126.</w:t>
      </w:r>
    </w:p>
    <w:p w:rsidR="00F24A42" w:rsidRPr="002744B2" w:rsidRDefault="00F24A42" w:rsidP="002744B2">
      <w:pPr>
        <w:spacing w:line="360" w:lineRule="exact"/>
        <w:ind w:firstLine="708"/>
        <w:jc w:val="both"/>
        <w:rPr>
          <w:color w:val="161616"/>
          <w:spacing w:val="-4"/>
        </w:rPr>
      </w:pPr>
      <w:r>
        <w:rPr>
          <w:color w:val="161616"/>
          <w:spacing w:val="-4"/>
        </w:rPr>
        <w:t xml:space="preserve">3. Дата проведения смотра-конкурса </w:t>
      </w:r>
      <w:r w:rsidR="002744B2">
        <w:rPr>
          <w:color w:val="161616"/>
          <w:spacing w:val="-4"/>
        </w:rPr>
        <w:t>будет сообщена дополнительно.</w:t>
      </w:r>
    </w:p>
    <w:p w:rsidR="00F24A42" w:rsidRDefault="002744B2" w:rsidP="00F24A42">
      <w:pPr>
        <w:spacing w:line="360" w:lineRule="exact"/>
        <w:jc w:val="both"/>
        <w:rPr>
          <w:color w:val="161616"/>
          <w:spacing w:val="-4"/>
        </w:rPr>
      </w:pPr>
      <w:r>
        <w:rPr>
          <w:color w:val="161616"/>
          <w:spacing w:val="-4"/>
        </w:rPr>
        <w:tab/>
        <w:t>4</w:t>
      </w:r>
      <w:r w:rsidR="00F24A42">
        <w:rPr>
          <w:color w:val="161616"/>
          <w:spacing w:val="-4"/>
        </w:rPr>
        <w:t>. Контроль исполнения приказа оставляю за собой.</w:t>
      </w:r>
    </w:p>
    <w:p w:rsidR="002744B2" w:rsidRDefault="002744B2" w:rsidP="00F24A42">
      <w:pPr>
        <w:spacing w:line="360" w:lineRule="exact"/>
        <w:jc w:val="both"/>
        <w:rPr>
          <w:color w:val="161616"/>
          <w:spacing w:val="-4"/>
        </w:rPr>
      </w:pPr>
    </w:p>
    <w:p w:rsidR="003C56D5" w:rsidRDefault="003C56D5" w:rsidP="003C56D5">
      <w:pPr>
        <w:jc w:val="both"/>
        <w:rPr>
          <w:szCs w:val="28"/>
        </w:rPr>
      </w:pPr>
    </w:p>
    <w:p w:rsidR="003C56D5" w:rsidRDefault="003C56D5" w:rsidP="003C56D5">
      <w:pPr>
        <w:jc w:val="both"/>
        <w:rPr>
          <w:szCs w:val="28"/>
        </w:rPr>
      </w:pPr>
    </w:p>
    <w:p w:rsidR="003C56D5" w:rsidRDefault="004A5495" w:rsidP="00331D90">
      <w:pPr>
        <w:jc w:val="both"/>
      </w:pPr>
      <w:r>
        <w:rPr>
          <w:szCs w:val="28"/>
        </w:rPr>
        <w:t>И.о. заведующего</w:t>
      </w:r>
      <w:r w:rsidR="003C56D5">
        <w:rPr>
          <w:szCs w:val="28"/>
        </w:rPr>
        <w:t xml:space="preserve">                                                                                     </w:t>
      </w:r>
      <w:r>
        <w:rPr>
          <w:szCs w:val="28"/>
        </w:rPr>
        <w:t xml:space="preserve">  </w:t>
      </w:r>
      <w:bookmarkStart w:id="0" w:name="_GoBack"/>
      <w:bookmarkEnd w:id="0"/>
      <w:r w:rsidR="003C56D5">
        <w:rPr>
          <w:szCs w:val="28"/>
        </w:rPr>
        <w:t xml:space="preserve"> </w:t>
      </w:r>
      <w:r>
        <w:rPr>
          <w:szCs w:val="28"/>
        </w:rPr>
        <w:t>И.В. Колегова</w:t>
      </w:r>
    </w:p>
    <w:sectPr w:rsidR="003C56D5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7A" w:rsidRDefault="005F207A">
      <w:r>
        <w:separator/>
      </w:r>
    </w:p>
  </w:endnote>
  <w:endnote w:type="continuationSeparator" w:id="0">
    <w:p w:rsidR="005F207A" w:rsidRDefault="005F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7A" w:rsidRDefault="005F207A">
      <w:r>
        <w:separator/>
      </w:r>
    </w:p>
  </w:footnote>
  <w:footnote w:type="continuationSeparator" w:id="0">
    <w:p w:rsidR="005F207A" w:rsidRDefault="005F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07BEA"/>
    <w:rsid w:val="00014B15"/>
    <w:rsid w:val="00014DB3"/>
    <w:rsid w:val="00030421"/>
    <w:rsid w:val="000408B9"/>
    <w:rsid w:val="00064595"/>
    <w:rsid w:val="00066153"/>
    <w:rsid w:val="00092E27"/>
    <w:rsid w:val="00097994"/>
    <w:rsid w:val="000B3168"/>
    <w:rsid w:val="000B3A49"/>
    <w:rsid w:val="000C2D90"/>
    <w:rsid w:val="00113728"/>
    <w:rsid w:val="00130F3C"/>
    <w:rsid w:val="00143108"/>
    <w:rsid w:val="001A3FAB"/>
    <w:rsid w:val="001B2E61"/>
    <w:rsid w:val="001D53EE"/>
    <w:rsid w:val="00225CA9"/>
    <w:rsid w:val="00241CD5"/>
    <w:rsid w:val="00264234"/>
    <w:rsid w:val="00265A40"/>
    <w:rsid w:val="002744B2"/>
    <w:rsid w:val="002802BE"/>
    <w:rsid w:val="00286FAD"/>
    <w:rsid w:val="002C4B03"/>
    <w:rsid w:val="002C4D52"/>
    <w:rsid w:val="002C7301"/>
    <w:rsid w:val="002E5650"/>
    <w:rsid w:val="002E56D7"/>
    <w:rsid w:val="00311DAC"/>
    <w:rsid w:val="00331D90"/>
    <w:rsid w:val="00351B01"/>
    <w:rsid w:val="0036013B"/>
    <w:rsid w:val="00370AA6"/>
    <w:rsid w:val="003870D8"/>
    <w:rsid w:val="0038748E"/>
    <w:rsid w:val="003C56D5"/>
    <w:rsid w:val="003F0C4A"/>
    <w:rsid w:val="00404413"/>
    <w:rsid w:val="0047083E"/>
    <w:rsid w:val="00482A25"/>
    <w:rsid w:val="004A5495"/>
    <w:rsid w:val="004A79E9"/>
    <w:rsid w:val="004F6BB4"/>
    <w:rsid w:val="0050597E"/>
    <w:rsid w:val="0053078C"/>
    <w:rsid w:val="005414A2"/>
    <w:rsid w:val="00555D52"/>
    <w:rsid w:val="00570E4F"/>
    <w:rsid w:val="005840C7"/>
    <w:rsid w:val="005955BE"/>
    <w:rsid w:val="005A0BAE"/>
    <w:rsid w:val="005F207A"/>
    <w:rsid w:val="00653F7B"/>
    <w:rsid w:val="006F2B94"/>
    <w:rsid w:val="00707671"/>
    <w:rsid w:val="00715A69"/>
    <w:rsid w:val="00735E7A"/>
    <w:rsid w:val="007C702D"/>
    <w:rsid w:val="007F35E3"/>
    <w:rsid w:val="0080101B"/>
    <w:rsid w:val="00823D82"/>
    <w:rsid w:val="008420C1"/>
    <w:rsid w:val="00856731"/>
    <w:rsid w:val="00871FA5"/>
    <w:rsid w:val="008741B6"/>
    <w:rsid w:val="008749AF"/>
    <w:rsid w:val="008936EC"/>
    <w:rsid w:val="008D24CC"/>
    <w:rsid w:val="0090310A"/>
    <w:rsid w:val="00923A95"/>
    <w:rsid w:val="00951774"/>
    <w:rsid w:val="009677FC"/>
    <w:rsid w:val="009C011A"/>
    <w:rsid w:val="00A16F73"/>
    <w:rsid w:val="00A442D4"/>
    <w:rsid w:val="00A533C1"/>
    <w:rsid w:val="00A669C1"/>
    <w:rsid w:val="00A701BA"/>
    <w:rsid w:val="00AE0B25"/>
    <w:rsid w:val="00AE5CF4"/>
    <w:rsid w:val="00B01DB0"/>
    <w:rsid w:val="00B03CF2"/>
    <w:rsid w:val="00B47DDE"/>
    <w:rsid w:val="00B85510"/>
    <w:rsid w:val="00B921B5"/>
    <w:rsid w:val="00BC2D98"/>
    <w:rsid w:val="00BD4A94"/>
    <w:rsid w:val="00C17F88"/>
    <w:rsid w:val="00C6155E"/>
    <w:rsid w:val="00CB1586"/>
    <w:rsid w:val="00CB15A4"/>
    <w:rsid w:val="00CD6CE7"/>
    <w:rsid w:val="00D014FA"/>
    <w:rsid w:val="00D22A62"/>
    <w:rsid w:val="00D30A0E"/>
    <w:rsid w:val="00D54529"/>
    <w:rsid w:val="00D60655"/>
    <w:rsid w:val="00D73928"/>
    <w:rsid w:val="00DD4CCD"/>
    <w:rsid w:val="00DF01B0"/>
    <w:rsid w:val="00DF1CED"/>
    <w:rsid w:val="00DF3619"/>
    <w:rsid w:val="00E10024"/>
    <w:rsid w:val="00E34D8E"/>
    <w:rsid w:val="00E835AD"/>
    <w:rsid w:val="00F22F1F"/>
    <w:rsid w:val="00F24A42"/>
    <w:rsid w:val="00F31ED4"/>
    <w:rsid w:val="00F47593"/>
    <w:rsid w:val="00F6686C"/>
    <w:rsid w:val="00F71435"/>
    <w:rsid w:val="00FB2392"/>
    <w:rsid w:val="00FD5A3F"/>
    <w:rsid w:val="00F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19BE1"/>
  <w15:docId w15:val="{16C7F414-68E7-4F2F-BD5F-BC523E7F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2024-05-14T11:36:00Z</cp:lastPrinted>
  <dcterms:created xsi:type="dcterms:W3CDTF">2024-05-14T11:32:00Z</dcterms:created>
  <dcterms:modified xsi:type="dcterms:W3CDTF">2024-05-14T11:36:00Z</dcterms:modified>
</cp:coreProperties>
</file>