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98" w:rsidRDefault="008A68D9" w:rsidP="00A70375">
      <w:pPr>
        <w:pStyle w:val="ad"/>
        <w:tabs>
          <w:tab w:val="left" w:pos="0"/>
        </w:tabs>
        <w:spacing w:line="240" w:lineRule="exact"/>
        <w:rPr>
          <w:b/>
        </w:rPr>
      </w:pPr>
      <w:r w:rsidRPr="00923A95">
        <w:rPr>
          <w:b/>
          <w:noProof/>
        </w:rPr>
        <w:drawing>
          <wp:anchor distT="0" distB="0" distL="114300" distR="114300" simplePos="0" relativeHeight="251652608" behindDoc="0" locked="0" layoutInCell="1" allowOverlap="1">
            <wp:simplePos x="0" y="0"/>
            <wp:positionH relativeFrom="page">
              <wp:posOffset>962025</wp:posOffset>
            </wp:positionH>
            <wp:positionV relativeFrom="page">
              <wp:posOffset>305435</wp:posOffset>
            </wp:positionV>
            <wp:extent cx="5673090" cy="2743200"/>
            <wp:effectExtent l="0" t="0" r="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DD69EF">
        <w:rPr>
          <w:b/>
          <w:noProof/>
        </w:rPr>
        <mc:AlternateContent>
          <mc:Choice Requires="wps">
            <w:drawing>
              <wp:anchor distT="0" distB="0" distL="114300" distR="114300" simplePos="0" relativeHeight="251659264" behindDoc="0" locked="0" layoutInCell="1" allowOverlap="1">
                <wp:simplePos x="0" y="0"/>
                <wp:positionH relativeFrom="page">
                  <wp:posOffset>5490845</wp:posOffset>
                </wp:positionH>
                <wp:positionV relativeFrom="page">
                  <wp:posOffset>2275205</wp:posOffset>
                </wp:positionV>
                <wp:extent cx="1278255" cy="27432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9C" w:rsidRPr="00A70375" w:rsidRDefault="00DC279C" w:rsidP="00311DAC">
                            <w:pPr>
                              <w:pStyle w:val="a8"/>
                              <w:rPr>
                                <w:szCs w:val="28"/>
                                <w:lang w:val="ru-RU"/>
                              </w:rPr>
                            </w:pPr>
                            <w:r w:rsidRPr="00A70375">
                              <w:rPr>
                                <w:szCs w:val="28"/>
                                <w:lang w:val="ru-RU"/>
                              </w:rPr>
                              <w:t>155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54" o:spid="_x0000_s1026" type="#_x0000_t202" style="position:absolute;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mtlqIrwIAAKoFAAAO&#10;AAAAAAAAAAAAAAAAAC4CAABkcnMvZTJvRG9jLnhtbFBLAQItABQABgAIAAAAIQA55oxD4QAAAAwB&#10;AAAPAAAAAAAAAAAAAAAAAAkFAABkcnMvZG93bnJldi54bWxQSwUGAAAAAAQABADzAAAAFwYAAAAA&#10;" filled="f" stroked="f">
                <v:textbox inset="0,0,0,0">
                  <w:txbxContent>
                    <w:p w:rsidR="00DC279C" w:rsidRPr="00A70375" w:rsidRDefault="00DC279C" w:rsidP="00311DAC">
                      <w:pPr>
                        <w:pStyle w:val="a8"/>
                        <w:rPr>
                          <w:szCs w:val="28"/>
                          <w:lang w:val="ru-RU"/>
                        </w:rPr>
                      </w:pPr>
                      <w:r w:rsidRPr="00A70375">
                        <w:rPr>
                          <w:szCs w:val="28"/>
                          <w:lang w:val="ru-RU"/>
                        </w:rPr>
                        <w:t>155</w:t>
                      </w:r>
                    </w:p>
                  </w:txbxContent>
                </v:textbox>
                <w10:wrap anchorx="page" anchory="page"/>
              </v:shape>
            </w:pict>
          </mc:Fallback>
        </mc:AlternateContent>
      </w:r>
      <w:r w:rsidR="00DD69EF">
        <w:rPr>
          <w:b/>
          <w:noProof/>
        </w:rPr>
        <mc:AlternateContent>
          <mc:Choice Requires="wps">
            <w:drawing>
              <wp:anchor distT="0" distB="0" distL="114300" distR="114300" simplePos="0" relativeHeight="251658240" behindDoc="0" locked="0" layoutInCell="1" allowOverlap="1">
                <wp:simplePos x="0" y="0"/>
                <wp:positionH relativeFrom="page">
                  <wp:posOffset>1764030</wp:posOffset>
                </wp:positionH>
                <wp:positionV relativeFrom="page">
                  <wp:posOffset>2275205</wp:posOffset>
                </wp:positionV>
                <wp:extent cx="1278255" cy="27432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9C" w:rsidRPr="00A70375" w:rsidRDefault="00DC279C" w:rsidP="00311DAC">
                            <w:pPr>
                              <w:pStyle w:val="a8"/>
                              <w:rPr>
                                <w:szCs w:val="28"/>
                                <w:lang w:val="ru-RU"/>
                              </w:rPr>
                            </w:pPr>
                            <w:r w:rsidRPr="00A70375">
                              <w:rPr>
                                <w:szCs w:val="28"/>
                                <w:lang w:val="ru-RU"/>
                              </w:rPr>
                              <w:t>29.05.2024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53" o:spid="_x0000_s1027" type="#_x0000_t202" style="position:absolute;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fA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" filled="f" stroked="f">
                <v:textbox inset="0,0,0,0">
                  <w:txbxContent>
                    <w:p w:rsidR="00DC279C" w:rsidRPr="00A70375" w:rsidRDefault="00DC279C" w:rsidP="00311DAC">
                      <w:pPr>
                        <w:pStyle w:val="a8"/>
                        <w:rPr>
                          <w:szCs w:val="28"/>
                          <w:lang w:val="ru-RU"/>
                        </w:rPr>
                      </w:pPr>
                      <w:r w:rsidRPr="00A70375">
                        <w:rPr>
                          <w:szCs w:val="28"/>
                          <w:lang w:val="ru-RU"/>
                        </w:rPr>
                        <w:t>29.05.2024</w:t>
                      </w:r>
                    </w:p>
                  </w:txbxContent>
                </v:textbox>
                <w10:wrap anchorx="page" anchory="page"/>
              </v:shape>
            </w:pict>
          </mc:Fallback>
        </mc:AlternateContent>
      </w:r>
      <w:r w:rsidR="00497161">
        <w:rPr>
          <w:b/>
        </w:rPr>
        <w:t xml:space="preserve">О </w:t>
      </w:r>
      <w:r w:rsidR="008A5398">
        <w:rPr>
          <w:b/>
        </w:rPr>
        <w:t xml:space="preserve">проведении соревнований </w:t>
      </w:r>
    </w:p>
    <w:p w:rsidR="00923A95" w:rsidRPr="001F47C8" w:rsidRDefault="00FE30A8" w:rsidP="00A70375">
      <w:pPr>
        <w:pStyle w:val="ad"/>
        <w:tabs>
          <w:tab w:val="left" w:pos="0"/>
          <w:tab w:val="left" w:pos="1095"/>
        </w:tabs>
        <w:spacing w:line="240" w:lineRule="exact"/>
        <w:rPr>
          <w:b/>
        </w:rPr>
      </w:pPr>
      <w:r w:rsidRPr="001F47C8">
        <w:rPr>
          <w:b/>
        </w:rPr>
        <w:t>«Школа безопасности-2024</w:t>
      </w:r>
      <w:r w:rsidR="008A5398" w:rsidRPr="001F47C8">
        <w:rPr>
          <w:b/>
        </w:rPr>
        <w:t>»</w:t>
      </w:r>
    </w:p>
    <w:p w:rsidR="00F47593" w:rsidRDefault="00F47593" w:rsidP="00497161">
      <w:pPr>
        <w:ind w:firstLine="708"/>
        <w:jc w:val="both"/>
        <w:rPr>
          <w:szCs w:val="28"/>
        </w:rPr>
      </w:pPr>
    </w:p>
    <w:p w:rsidR="008A5398" w:rsidRDefault="008A5398" w:rsidP="00497161">
      <w:pPr>
        <w:ind w:firstLine="708"/>
        <w:jc w:val="both"/>
        <w:rPr>
          <w:szCs w:val="28"/>
        </w:rPr>
      </w:pPr>
    </w:p>
    <w:p w:rsidR="008A5398" w:rsidRPr="007D1813" w:rsidRDefault="008A5398" w:rsidP="008A5398">
      <w:pPr>
        <w:widowControl w:val="0"/>
        <w:autoSpaceDE w:val="0"/>
        <w:autoSpaceDN w:val="0"/>
        <w:spacing w:before="30" w:line="271" w:lineRule="auto"/>
        <w:ind w:right="-1"/>
        <w:jc w:val="both"/>
        <w:rPr>
          <w:szCs w:val="28"/>
        </w:rPr>
      </w:pPr>
      <w:r>
        <w:rPr>
          <w:color w:val="161616"/>
          <w:szCs w:val="28"/>
        </w:rPr>
        <w:tab/>
        <w:t>С</w:t>
      </w:r>
      <w:r w:rsidRPr="004417FB">
        <w:rPr>
          <w:color w:val="161616"/>
          <w:szCs w:val="28"/>
        </w:rPr>
        <w:t xml:space="preserve"> целью пропаганды</w:t>
      </w:r>
      <w:r w:rsidRPr="007D1813">
        <w:rPr>
          <w:color w:val="161616"/>
          <w:szCs w:val="28"/>
        </w:rPr>
        <w:t xml:space="preserve"> и популяризации основ безопасности жизнедеятельности и здорового образа жизни, а</w:t>
      </w:r>
      <w:r w:rsidR="00A70375">
        <w:rPr>
          <w:color w:val="161616"/>
          <w:szCs w:val="28"/>
        </w:rPr>
        <w:t xml:space="preserve"> </w:t>
      </w:r>
      <w:r w:rsidRPr="007D1813">
        <w:rPr>
          <w:color w:val="161616"/>
          <w:szCs w:val="28"/>
        </w:rPr>
        <w:t>также</w:t>
      </w:r>
      <w:r w:rsidR="00A70375">
        <w:rPr>
          <w:color w:val="161616"/>
          <w:szCs w:val="28"/>
        </w:rPr>
        <w:t xml:space="preserve"> </w:t>
      </w:r>
      <w:r w:rsidRPr="007D1813">
        <w:rPr>
          <w:color w:val="161616"/>
          <w:szCs w:val="28"/>
        </w:rPr>
        <w:t>отработк</w:t>
      </w:r>
      <w:r>
        <w:rPr>
          <w:color w:val="161616"/>
          <w:szCs w:val="28"/>
        </w:rPr>
        <w:t>и практических навыков, получен</w:t>
      </w:r>
      <w:r w:rsidRPr="007D1813">
        <w:rPr>
          <w:color w:val="161616"/>
          <w:szCs w:val="28"/>
        </w:rPr>
        <w:t>ных в</w:t>
      </w:r>
      <w:r w:rsidR="009632C6">
        <w:rPr>
          <w:color w:val="161616"/>
          <w:szCs w:val="28"/>
        </w:rPr>
        <w:t xml:space="preserve"> </w:t>
      </w:r>
      <w:r w:rsidRPr="007D1813">
        <w:rPr>
          <w:color w:val="161616"/>
          <w:szCs w:val="28"/>
        </w:rPr>
        <w:t>рамках учебного курса</w:t>
      </w:r>
      <w:r w:rsidRPr="004417FB">
        <w:rPr>
          <w:color w:val="161616"/>
          <w:szCs w:val="28"/>
        </w:rPr>
        <w:t xml:space="preserve"> «ОБЖ», выявления лучших команд</w:t>
      </w:r>
    </w:p>
    <w:p w:rsidR="00497161" w:rsidRDefault="008A5398" w:rsidP="00497161">
      <w:pPr>
        <w:ind w:firstLine="708"/>
        <w:jc w:val="both"/>
        <w:rPr>
          <w:szCs w:val="28"/>
        </w:rPr>
      </w:pPr>
      <w:r>
        <w:rPr>
          <w:szCs w:val="28"/>
        </w:rPr>
        <w:t>ПРИКАЗЫВАЮ:</w:t>
      </w:r>
    </w:p>
    <w:p w:rsidR="008A5398" w:rsidRPr="007D1813" w:rsidRDefault="008A5398" w:rsidP="008A5398">
      <w:pPr>
        <w:jc w:val="both"/>
      </w:pPr>
      <w:r>
        <w:tab/>
        <w:t>1. Провести в</w:t>
      </w:r>
      <w:r w:rsidR="00F0674F">
        <w:t xml:space="preserve"> период с </w:t>
      </w:r>
      <w:r w:rsidR="00DC279C">
        <w:t>17 по 20</w:t>
      </w:r>
      <w:r w:rsidR="007833AD" w:rsidRPr="001F47C8">
        <w:t xml:space="preserve"> июня 2024</w:t>
      </w:r>
      <w:r w:rsidR="00510CD1" w:rsidRPr="001F47C8">
        <w:t xml:space="preserve"> г.</w:t>
      </w:r>
      <w:r w:rsidR="007833AD">
        <w:t xml:space="preserve"> </w:t>
      </w:r>
      <w:r w:rsidRPr="004417FB">
        <w:rPr>
          <w:w w:val="105"/>
        </w:rPr>
        <w:t>муниципальн</w:t>
      </w:r>
      <w:r w:rsidRPr="007D1813">
        <w:rPr>
          <w:w w:val="105"/>
        </w:rPr>
        <w:t>ы</w:t>
      </w:r>
      <w:r>
        <w:rPr>
          <w:w w:val="105"/>
        </w:rPr>
        <w:t>е</w:t>
      </w:r>
      <w:r w:rsidR="007833AD">
        <w:rPr>
          <w:w w:val="105"/>
        </w:rPr>
        <w:t xml:space="preserve"> </w:t>
      </w:r>
      <w:r w:rsidRPr="004417FB">
        <w:rPr>
          <w:spacing w:val="-2"/>
          <w:w w:val="105"/>
        </w:rPr>
        <w:t>соревновани</w:t>
      </w:r>
      <w:r>
        <w:rPr>
          <w:spacing w:val="-2"/>
          <w:w w:val="105"/>
        </w:rPr>
        <w:t>я</w:t>
      </w:r>
      <w:r w:rsidR="007833AD">
        <w:rPr>
          <w:spacing w:val="-2"/>
          <w:w w:val="105"/>
        </w:rPr>
        <w:t xml:space="preserve"> </w:t>
      </w:r>
      <w:r w:rsidRPr="007D1813">
        <w:t>«ШКОЛА</w:t>
      </w:r>
      <w:r w:rsidR="007833AD">
        <w:t xml:space="preserve"> </w:t>
      </w:r>
      <w:r w:rsidRPr="004417FB">
        <w:t>Б</w:t>
      </w:r>
      <w:r w:rsidRPr="007D1813">
        <w:t>ЕЗОІІАСНОСТИ</w:t>
      </w:r>
      <w:r w:rsidRPr="007D1813">
        <w:rPr>
          <w:w w:val="90"/>
        </w:rPr>
        <w:t>—</w:t>
      </w:r>
      <w:r w:rsidR="007833AD">
        <w:rPr>
          <w:spacing w:val="-4"/>
        </w:rPr>
        <w:t>2024</w:t>
      </w:r>
      <w:r w:rsidRPr="007D1813">
        <w:rPr>
          <w:spacing w:val="-4"/>
        </w:rPr>
        <w:t>»</w:t>
      </w:r>
      <w:r>
        <w:rPr>
          <w:spacing w:val="-4"/>
        </w:rPr>
        <w:t xml:space="preserve"> среди </w:t>
      </w:r>
      <w:r w:rsidR="00373098">
        <w:rPr>
          <w:spacing w:val="-4"/>
        </w:rPr>
        <w:t>об</w:t>
      </w:r>
      <w:r>
        <w:rPr>
          <w:spacing w:val="-4"/>
        </w:rPr>
        <w:t>уча</w:t>
      </w:r>
      <w:r w:rsidR="00373098">
        <w:rPr>
          <w:spacing w:val="-4"/>
        </w:rPr>
        <w:t>ю</w:t>
      </w:r>
      <w:r>
        <w:rPr>
          <w:spacing w:val="-4"/>
        </w:rPr>
        <w:t>щихся образовательных организаций Еловского муниципального округа.</w:t>
      </w:r>
    </w:p>
    <w:p w:rsidR="008A5398" w:rsidRPr="001F47C8" w:rsidRDefault="008A5398" w:rsidP="008A5398">
      <w:pPr>
        <w:jc w:val="both"/>
        <w:rPr>
          <w:spacing w:val="-4"/>
        </w:rPr>
      </w:pPr>
      <w:r>
        <w:tab/>
        <w:t xml:space="preserve">2. Утвердить прилагаемое Положение об организации и проведении </w:t>
      </w:r>
      <w:r w:rsidRPr="004417FB">
        <w:rPr>
          <w:color w:val="161616"/>
          <w:w w:val="105"/>
        </w:rPr>
        <w:t>муниципальн</w:t>
      </w:r>
      <w:r w:rsidRPr="007D1813">
        <w:rPr>
          <w:color w:val="161616"/>
          <w:w w:val="105"/>
        </w:rPr>
        <w:t>ы</w:t>
      </w:r>
      <w:r w:rsidR="007833AD">
        <w:rPr>
          <w:color w:val="161616"/>
          <w:w w:val="105"/>
        </w:rPr>
        <w:t>х с</w:t>
      </w:r>
      <w:r w:rsidRPr="004417FB">
        <w:rPr>
          <w:color w:val="161616"/>
          <w:spacing w:val="-2"/>
          <w:w w:val="105"/>
        </w:rPr>
        <w:t>оревнований</w:t>
      </w:r>
      <w:r w:rsidR="008A68D9">
        <w:rPr>
          <w:color w:val="161616"/>
          <w:spacing w:val="-2"/>
          <w:w w:val="105"/>
        </w:rPr>
        <w:t xml:space="preserve"> </w:t>
      </w:r>
      <w:r w:rsidRPr="001F47C8">
        <w:t>«ШКОЛА</w:t>
      </w:r>
      <w:r w:rsidR="008A68D9" w:rsidRPr="001F47C8">
        <w:t xml:space="preserve"> </w:t>
      </w:r>
      <w:r w:rsidRPr="001F47C8">
        <w:t>БЕЗОІІАСНОСТИ</w:t>
      </w:r>
      <w:r w:rsidRPr="001F47C8">
        <w:rPr>
          <w:w w:val="90"/>
        </w:rPr>
        <w:t>—</w:t>
      </w:r>
      <w:r w:rsidR="00FE30A8" w:rsidRPr="001F47C8">
        <w:rPr>
          <w:spacing w:val="-4"/>
        </w:rPr>
        <w:t>2024</w:t>
      </w:r>
      <w:r w:rsidRPr="001F47C8">
        <w:rPr>
          <w:spacing w:val="-4"/>
        </w:rPr>
        <w:t>».</w:t>
      </w:r>
    </w:p>
    <w:p w:rsidR="008A5398" w:rsidRDefault="008A5398" w:rsidP="008A5398">
      <w:pPr>
        <w:jc w:val="both"/>
        <w:rPr>
          <w:color w:val="161616"/>
          <w:spacing w:val="-4"/>
        </w:rPr>
      </w:pPr>
      <w:r>
        <w:rPr>
          <w:color w:val="161616"/>
          <w:spacing w:val="-4"/>
        </w:rPr>
        <w:tab/>
        <w:t>3. Контроль исполнения приказа оставляю за собой.</w:t>
      </w:r>
    </w:p>
    <w:p w:rsidR="008A5398" w:rsidRDefault="008A5398" w:rsidP="008A5398">
      <w:pPr>
        <w:jc w:val="both"/>
        <w:rPr>
          <w:color w:val="161616"/>
          <w:spacing w:val="-4"/>
        </w:rPr>
      </w:pPr>
    </w:p>
    <w:p w:rsidR="008A5398" w:rsidRPr="007D1813" w:rsidRDefault="008A5398" w:rsidP="008A5398">
      <w:pPr>
        <w:jc w:val="both"/>
      </w:pPr>
    </w:p>
    <w:p w:rsidR="008A5398" w:rsidRPr="00896973" w:rsidRDefault="008A5398" w:rsidP="00497161">
      <w:pPr>
        <w:ind w:firstLine="708"/>
        <w:jc w:val="both"/>
        <w:rPr>
          <w:szCs w:val="28"/>
        </w:rPr>
      </w:pPr>
    </w:p>
    <w:p w:rsidR="00F47593" w:rsidRPr="00896973" w:rsidRDefault="00F47593" w:rsidP="00F47593">
      <w:pPr>
        <w:jc w:val="both"/>
        <w:rPr>
          <w:szCs w:val="28"/>
        </w:rPr>
      </w:pPr>
      <w:r w:rsidRPr="00896973">
        <w:rPr>
          <w:szCs w:val="28"/>
        </w:rPr>
        <w:t xml:space="preserve">Заведующий                                           </w:t>
      </w:r>
      <w:r w:rsidR="00A70375">
        <w:rPr>
          <w:szCs w:val="28"/>
        </w:rPr>
        <w:t xml:space="preserve">                                           </w:t>
      </w:r>
      <w:r w:rsidRPr="00896973">
        <w:rPr>
          <w:szCs w:val="28"/>
        </w:rPr>
        <w:t>В.Н. Пономарева</w:t>
      </w:r>
    </w:p>
    <w:p w:rsidR="00F47593" w:rsidRPr="00896973" w:rsidRDefault="00F47593" w:rsidP="00F47593">
      <w:pPr>
        <w:ind w:firstLine="567"/>
        <w:jc w:val="both"/>
        <w:rPr>
          <w:szCs w:val="28"/>
        </w:rPr>
      </w:pPr>
    </w:p>
    <w:p w:rsidR="00F47593" w:rsidRDefault="00F47593" w:rsidP="00F47593">
      <w:pPr>
        <w:rPr>
          <w:b/>
        </w:rPr>
      </w:pPr>
    </w:p>
    <w:p w:rsidR="00F47593" w:rsidRDefault="00F47593" w:rsidP="00F47593">
      <w:pPr>
        <w:pStyle w:val="ad"/>
        <w:spacing w:line="276" w:lineRule="auto"/>
        <w:jc w:val="both"/>
      </w:pPr>
    </w:p>
    <w:p w:rsidR="00923A95" w:rsidRDefault="00923A95" w:rsidP="00A669C1">
      <w:pPr>
        <w:rPr>
          <w:szCs w:val="28"/>
        </w:rPr>
      </w:pPr>
    </w:p>
    <w:p w:rsidR="00F47593" w:rsidRDefault="00F47593" w:rsidP="00A669C1">
      <w:pPr>
        <w:rPr>
          <w:szCs w:val="28"/>
        </w:rPr>
      </w:pPr>
    </w:p>
    <w:p w:rsidR="00F47593" w:rsidRDefault="00F47593" w:rsidP="00A669C1">
      <w:pPr>
        <w:rPr>
          <w:szCs w:val="28"/>
        </w:rPr>
      </w:pPr>
    </w:p>
    <w:p w:rsidR="00F47593" w:rsidRDefault="00F47593" w:rsidP="00A669C1">
      <w:pPr>
        <w:rPr>
          <w:szCs w:val="28"/>
        </w:rPr>
      </w:pPr>
    </w:p>
    <w:p w:rsidR="00F47593" w:rsidRDefault="00F47593" w:rsidP="00A669C1">
      <w:pPr>
        <w:rPr>
          <w:szCs w:val="28"/>
        </w:rPr>
      </w:pPr>
    </w:p>
    <w:p w:rsidR="00497161" w:rsidRDefault="00497161" w:rsidP="00A669C1">
      <w:pPr>
        <w:rPr>
          <w:szCs w:val="28"/>
        </w:rPr>
      </w:pPr>
    </w:p>
    <w:p w:rsidR="00497161" w:rsidRDefault="00497161" w:rsidP="00A669C1">
      <w:pPr>
        <w:rPr>
          <w:szCs w:val="28"/>
        </w:rPr>
      </w:pPr>
    </w:p>
    <w:p w:rsidR="00E0237F" w:rsidRDefault="00E0237F" w:rsidP="00A669C1">
      <w:pPr>
        <w:rPr>
          <w:szCs w:val="28"/>
        </w:rPr>
      </w:pPr>
    </w:p>
    <w:p w:rsidR="00497161" w:rsidRDefault="00497161" w:rsidP="00A669C1">
      <w:pPr>
        <w:rPr>
          <w:szCs w:val="28"/>
        </w:rPr>
      </w:pPr>
    </w:p>
    <w:p w:rsidR="00497161" w:rsidRDefault="00497161" w:rsidP="00A669C1">
      <w:pPr>
        <w:rPr>
          <w:szCs w:val="28"/>
        </w:rPr>
      </w:pPr>
    </w:p>
    <w:p w:rsidR="00497161" w:rsidRDefault="00497161" w:rsidP="00A669C1">
      <w:pPr>
        <w:rPr>
          <w:szCs w:val="28"/>
        </w:rPr>
      </w:pPr>
    </w:p>
    <w:p w:rsidR="008A5398" w:rsidRDefault="008A5398" w:rsidP="00497161">
      <w:pPr>
        <w:spacing w:line="240" w:lineRule="exact"/>
        <w:ind w:firstLine="6237"/>
        <w:rPr>
          <w:szCs w:val="28"/>
        </w:rPr>
      </w:pPr>
    </w:p>
    <w:p w:rsidR="008A5398" w:rsidRDefault="008A5398" w:rsidP="00497161">
      <w:pPr>
        <w:spacing w:line="240" w:lineRule="exact"/>
        <w:ind w:firstLine="6237"/>
        <w:rPr>
          <w:szCs w:val="28"/>
        </w:rPr>
      </w:pPr>
    </w:p>
    <w:p w:rsidR="00497161" w:rsidRDefault="00497161" w:rsidP="00497161">
      <w:pPr>
        <w:spacing w:line="240" w:lineRule="exact"/>
        <w:ind w:firstLine="6237"/>
        <w:rPr>
          <w:szCs w:val="28"/>
        </w:rPr>
      </w:pPr>
      <w:r>
        <w:rPr>
          <w:szCs w:val="28"/>
        </w:rPr>
        <w:lastRenderedPageBreak/>
        <w:t>УТВЕРЖДЕНО</w:t>
      </w:r>
    </w:p>
    <w:p w:rsidR="00497161" w:rsidRDefault="003D3C79" w:rsidP="00497161">
      <w:pPr>
        <w:spacing w:line="240" w:lineRule="exact"/>
        <w:ind w:firstLine="6237"/>
        <w:rPr>
          <w:szCs w:val="28"/>
        </w:rPr>
      </w:pPr>
      <w:r>
        <w:rPr>
          <w:szCs w:val="28"/>
        </w:rPr>
        <w:t>п</w:t>
      </w:r>
      <w:r w:rsidR="00497161">
        <w:rPr>
          <w:szCs w:val="28"/>
        </w:rPr>
        <w:t xml:space="preserve">риказом </w:t>
      </w:r>
    </w:p>
    <w:p w:rsidR="00497161" w:rsidRDefault="00A70375" w:rsidP="00497161">
      <w:pPr>
        <w:spacing w:line="240" w:lineRule="exact"/>
        <w:ind w:firstLine="6237"/>
        <w:rPr>
          <w:szCs w:val="28"/>
        </w:rPr>
      </w:pPr>
      <w:r>
        <w:rPr>
          <w:szCs w:val="28"/>
        </w:rPr>
        <w:t>О</w:t>
      </w:r>
      <w:r w:rsidR="00497161">
        <w:rPr>
          <w:szCs w:val="28"/>
        </w:rPr>
        <w:t>тдела образования</w:t>
      </w:r>
    </w:p>
    <w:p w:rsidR="00497161" w:rsidRDefault="00497161" w:rsidP="00497161">
      <w:pPr>
        <w:spacing w:line="240" w:lineRule="exact"/>
        <w:ind w:firstLine="6237"/>
        <w:rPr>
          <w:szCs w:val="28"/>
        </w:rPr>
      </w:pPr>
      <w:r>
        <w:rPr>
          <w:szCs w:val="28"/>
        </w:rPr>
        <w:t>администрации Еловского</w:t>
      </w:r>
    </w:p>
    <w:p w:rsidR="00497161" w:rsidRDefault="00497161" w:rsidP="00497161">
      <w:pPr>
        <w:spacing w:line="240" w:lineRule="exact"/>
        <w:ind w:firstLine="6237"/>
        <w:rPr>
          <w:szCs w:val="28"/>
        </w:rPr>
      </w:pPr>
      <w:r>
        <w:rPr>
          <w:szCs w:val="28"/>
        </w:rPr>
        <w:t>муниципального округа</w:t>
      </w:r>
    </w:p>
    <w:p w:rsidR="00DC279C" w:rsidRDefault="00497161" w:rsidP="00497161">
      <w:pPr>
        <w:spacing w:line="240" w:lineRule="exact"/>
        <w:ind w:firstLine="6237"/>
        <w:rPr>
          <w:szCs w:val="28"/>
        </w:rPr>
      </w:pPr>
      <w:r>
        <w:rPr>
          <w:szCs w:val="28"/>
        </w:rPr>
        <w:t>Пермского края</w:t>
      </w:r>
    </w:p>
    <w:p w:rsidR="00497161" w:rsidRDefault="001F47C8" w:rsidP="00497161">
      <w:pPr>
        <w:spacing w:line="240" w:lineRule="exact"/>
        <w:ind w:firstLine="6237"/>
        <w:rPr>
          <w:szCs w:val="28"/>
        </w:rPr>
      </w:pPr>
      <w:bookmarkStart w:id="0" w:name="_GoBack"/>
      <w:r w:rsidRPr="00A70375">
        <w:rPr>
          <w:szCs w:val="28"/>
        </w:rPr>
        <w:t>от 29</w:t>
      </w:r>
      <w:r w:rsidR="007833AD" w:rsidRPr="00A70375">
        <w:rPr>
          <w:szCs w:val="28"/>
        </w:rPr>
        <w:t>.05.2024</w:t>
      </w:r>
      <w:r w:rsidR="008A68D9" w:rsidRPr="00A70375">
        <w:rPr>
          <w:szCs w:val="28"/>
        </w:rPr>
        <w:t xml:space="preserve"> № </w:t>
      </w:r>
      <w:r w:rsidR="00A70375" w:rsidRPr="00A70375">
        <w:rPr>
          <w:szCs w:val="28"/>
        </w:rPr>
        <w:t>155</w:t>
      </w:r>
    </w:p>
    <w:bookmarkEnd w:id="0"/>
    <w:p w:rsidR="00DC279C" w:rsidRPr="00A70375" w:rsidRDefault="00DC279C" w:rsidP="00497161">
      <w:pPr>
        <w:spacing w:line="240" w:lineRule="exact"/>
        <w:ind w:firstLine="6237"/>
        <w:rPr>
          <w:szCs w:val="28"/>
        </w:rPr>
      </w:pPr>
    </w:p>
    <w:p w:rsidR="008A5398" w:rsidRPr="00DC279C" w:rsidRDefault="008A5398" w:rsidP="00DC279C">
      <w:pPr>
        <w:pStyle w:val="ad"/>
        <w:spacing w:line="240" w:lineRule="exact"/>
        <w:jc w:val="center"/>
        <w:rPr>
          <w:b/>
        </w:rPr>
      </w:pPr>
      <w:r w:rsidRPr="00DC279C">
        <w:rPr>
          <w:b/>
        </w:rPr>
        <w:t>ПОЛОЖЕНИЕ</w:t>
      </w:r>
    </w:p>
    <w:p w:rsidR="00A70375" w:rsidRPr="00DC279C" w:rsidRDefault="00A70375" w:rsidP="00DC279C">
      <w:pPr>
        <w:pStyle w:val="ad"/>
        <w:spacing w:line="240" w:lineRule="exact"/>
        <w:jc w:val="center"/>
        <w:rPr>
          <w:b/>
        </w:rPr>
      </w:pPr>
      <w:r w:rsidRPr="00DC279C">
        <w:rPr>
          <w:b/>
        </w:rPr>
        <w:t xml:space="preserve">о </w:t>
      </w:r>
      <w:r w:rsidR="008A5398" w:rsidRPr="00DC279C">
        <w:rPr>
          <w:b/>
        </w:rPr>
        <w:t>проведении</w:t>
      </w:r>
      <w:r w:rsidR="001F47C8" w:rsidRPr="00DC279C">
        <w:rPr>
          <w:b/>
        </w:rPr>
        <w:t xml:space="preserve"> </w:t>
      </w:r>
      <w:r w:rsidR="008A5398" w:rsidRPr="00DC279C">
        <w:rPr>
          <w:b/>
        </w:rPr>
        <w:t>муниципальных</w:t>
      </w:r>
      <w:r w:rsidR="001F47C8" w:rsidRPr="00DC279C">
        <w:rPr>
          <w:b/>
        </w:rPr>
        <w:t xml:space="preserve"> </w:t>
      </w:r>
      <w:r w:rsidR="008A5398" w:rsidRPr="00DC279C">
        <w:rPr>
          <w:b/>
        </w:rPr>
        <w:t>соревнований</w:t>
      </w:r>
    </w:p>
    <w:p w:rsidR="008A5398" w:rsidRPr="00DC279C" w:rsidRDefault="008A5398" w:rsidP="00DC279C">
      <w:pPr>
        <w:pStyle w:val="ad"/>
        <w:spacing w:line="240" w:lineRule="exact"/>
        <w:jc w:val="center"/>
        <w:rPr>
          <w:b/>
        </w:rPr>
      </w:pPr>
      <w:r w:rsidRPr="00DC279C">
        <w:rPr>
          <w:b/>
        </w:rPr>
        <w:t>«ШКОЛА</w:t>
      </w:r>
      <w:r w:rsidR="001F47C8" w:rsidRPr="00DC279C">
        <w:rPr>
          <w:b/>
        </w:rPr>
        <w:t xml:space="preserve"> </w:t>
      </w:r>
      <w:r w:rsidRPr="00DC279C">
        <w:rPr>
          <w:b/>
        </w:rPr>
        <w:t>БЕЗОІІАСНОСТИ—</w:t>
      </w:r>
      <w:r w:rsidR="00FE30A8" w:rsidRPr="00DC279C">
        <w:rPr>
          <w:b/>
        </w:rPr>
        <w:t>2024</w:t>
      </w:r>
      <w:r w:rsidRPr="00DC279C">
        <w:rPr>
          <w:b/>
        </w:rPr>
        <w:t>»</w:t>
      </w:r>
    </w:p>
    <w:p w:rsidR="008A5398" w:rsidRPr="00DC279C" w:rsidRDefault="008A5398" w:rsidP="00DC279C">
      <w:pPr>
        <w:pStyle w:val="ad"/>
        <w:spacing w:line="320" w:lineRule="exact"/>
        <w:jc w:val="both"/>
        <w:rPr>
          <w:szCs w:val="28"/>
        </w:rPr>
      </w:pPr>
    </w:p>
    <w:p w:rsidR="008A5398" w:rsidRPr="00DC279C" w:rsidRDefault="008A5398" w:rsidP="00DC279C">
      <w:pPr>
        <w:pStyle w:val="ad"/>
        <w:spacing w:line="320" w:lineRule="exact"/>
        <w:jc w:val="center"/>
        <w:rPr>
          <w:spacing w:val="-2"/>
          <w:szCs w:val="28"/>
        </w:rPr>
      </w:pPr>
      <w:r w:rsidRPr="00DC279C">
        <w:rPr>
          <w:szCs w:val="28"/>
        </w:rPr>
        <w:t>1.</w:t>
      </w:r>
      <w:r w:rsidR="00DC279C">
        <w:rPr>
          <w:szCs w:val="28"/>
        </w:rPr>
        <w:t xml:space="preserve"> </w:t>
      </w:r>
      <w:r w:rsidRPr="00DC279C">
        <w:rPr>
          <w:szCs w:val="28"/>
        </w:rPr>
        <w:t>ОБЩИЕ</w:t>
      </w:r>
      <w:r w:rsidRPr="00DC279C">
        <w:rPr>
          <w:spacing w:val="-2"/>
          <w:szCs w:val="28"/>
        </w:rPr>
        <w:t>ПОЛОЖЕНИЯ</w:t>
      </w:r>
    </w:p>
    <w:p w:rsidR="008A5398" w:rsidRPr="00DC279C" w:rsidRDefault="008A5398" w:rsidP="00DC279C">
      <w:pPr>
        <w:pStyle w:val="ad"/>
        <w:spacing w:line="320" w:lineRule="exact"/>
        <w:jc w:val="both"/>
        <w:rPr>
          <w:szCs w:val="28"/>
        </w:rPr>
      </w:pPr>
    </w:p>
    <w:p w:rsidR="008A5398" w:rsidRPr="00DC279C" w:rsidRDefault="008A5398" w:rsidP="00DC279C">
      <w:pPr>
        <w:pStyle w:val="ad"/>
        <w:spacing w:line="320" w:lineRule="exact"/>
        <w:jc w:val="both"/>
        <w:rPr>
          <w:szCs w:val="28"/>
        </w:rPr>
      </w:pPr>
      <w:r w:rsidRPr="00DC279C">
        <w:rPr>
          <w:szCs w:val="28"/>
        </w:rPr>
        <w:tab/>
        <w:t>Муниципальные соревнования среди обучающихся школ Еловского муниципального округа «Школа безопасности»</w:t>
      </w:r>
      <w:r w:rsidR="002B31D7" w:rsidRPr="00DC279C">
        <w:rPr>
          <w:szCs w:val="28"/>
        </w:rPr>
        <w:t xml:space="preserve"> </w:t>
      </w:r>
      <w:r w:rsidRPr="00DC279C">
        <w:rPr>
          <w:szCs w:val="28"/>
        </w:rPr>
        <w:t xml:space="preserve">(далее - </w:t>
      </w:r>
      <w:r w:rsidR="003D3C79" w:rsidRPr="00DC279C">
        <w:rPr>
          <w:szCs w:val="28"/>
        </w:rPr>
        <w:t>соревнования</w:t>
      </w:r>
      <w:r w:rsidRPr="00DC279C">
        <w:rPr>
          <w:szCs w:val="28"/>
        </w:rPr>
        <w:t>) проводятся</w:t>
      </w:r>
      <w:r w:rsidR="001F47C8" w:rsidRPr="00DC279C">
        <w:rPr>
          <w:szCs w:val="28"/>
        </w:rPr>
        <w:t xml:space="preserve"> </w:t>
      </w:r>
      <w:r w:rsidRPr="00DC279C">
        <w:rPr>
          <w:szCs w:val="28"/>
        </w:rPr>
        <w:t>с целью пропаганды и популяризации основ безопасности жизнедеятельности и здорового образа жизни, а</w:t>
      </w:r>
      <w:r w:rsidR="00DC279C" w:rsidRPr="00DC279C">
        <w:rPr>
          <w:szCs w:val="28"/>
        </w:rPr>
        <w:t xml:space="preserve"> </w:t>
      </w:r>
      <w:r w:rsidRPr="00DC279C">
        <w:rPr>
          <w:szCs w:val="28"/>
        </w:rPr>
        <w:t>также</w:t>
      </w:r>
      <w:r w:rsidR="00DC279C" w:rsidRPr="00DC279C">
        <w:rPr>
          <w:szCs w:val="28"/>
        </w:rPr>
        <w:t xml:space="preserve"> </w:t>
      </w:r>
      <w:r w:rsidRPr="00DC279C">
        <w:rPr>
          <w:szCs w:val="28"/>
        </w:rPr>
        <w:t>отработки практических навыков, полученных в</w:t>
      </w:r>
      <w:r w:rsidR="00DC279C" w:rsidRPr="00DC279C">
        <w:rPr>
          <w:szCs w:val="28"/>
        </w:rPr>
        <w:t xml:space="preserve"> </w:t>
      </w:r>
      <w:r w:rsidRPr="00DC279C">
        <w:rPr>
          <w:szCs w:val="28"/>
        </w:rPr>
        <w:t>рамках учебного курса «ОБЖ», выявления лучших команд.</w:t>
      </w:r>
    </w:p>
    <w:p w:rsidR="008A5398" w:rsidRPr="00DC279C" w:rsidRDefault="008A5398" w:rsidP="00DC279C">
      <w:pPr>
        <w:pStyle w:val="ad"/>
      </w:pPr>
      <w:r w:rsidRPr="00DC279C">
        <w:tab/>
        <w:t>Задачи:</w:t>
      </w:r>
    </w:p>
    <w:p w:rsidR="008A5398" w:rsidRPr="00DC279C" w:rsidRDefault="008A5398" w:rsidP="00DC279C">
      <w:pPr>
        <w:pStyle w:val="ad"/>
        <w:spacing w:line="320" w:lineRule="exact"/>
        <w:jc w:val="both"/>
        <w:rPr>
          <w:szCs w:val="28"/>
        </w:rPr>
      </w:pPr>
      <w:r w:rsidRPr="00DC279C">
        <w:rPr>
          <w:szCs w:val="28"/>
        </w:rPr>
        <w:tab/>
        <w:t>- обучение обучающихся приемам обеспечения личной и общественной безопасности,</w:t>
      </w:r>
      <w:r w:rsidR="001F47C8" w:rsidRPr="00DC279C">
        <w:rPr>
          <w:szCs w:val="28"/>
        </w:rPr>
        <w:t xml:space="preserve"> </w:t>
      </w:r>
      <w:r w:rsidRPr="00DC279C">
        <w:rPr>
          <w:szCs w:val="28"/>
        </w:rPr>
        <w:t>оказания</w:t>
      </w:r>
      <w:r w:rsidR="001F47C8" w:rsidRPr="00DC279C">
        <w:rPr>
          <w:szCs w:val="28"/>
        </w:rPr>
        <w:t xml:space="preserve"> </w:t>
      </w:r>
      <w:r w:rsidRPr="00DC279C">
        <w:rPr>
          <w:szCs w:val="28"/>
        </w:rPr>
        <w:t>само-</w:t>
      </w:r>
      <w:r w:rsidR="001F47C8" w:rsidRPr="00DC279C">
        <w:rPr>
          <w:szCs w:val="28"/>
        </w:rPr>
        <w:t xml:space="preserve"> </w:t>
      </w:r>
      <w:r w:rsidRPr="00DC279C">
        <w:rPr>
          <w:szCs w:val="28"/>
        </w:rPr>
        <w:t>и</w:t>
      </w:r>
      <w:r w:rsidR="001F47C8" w:rsidRPr="00DC279C">
        <w:rPr>
          <w:szCs w:val="28"/>
        </w:rPr>
        <w:t xml:space="preserve"> </w:t>
      </w:r>
      <w:r w:rsidRPr="00DC279C">
        <w:rPr>
          <w:szCs w:val="28"/>
        </w:rPr>
        <w:t>взаимопомощи,</w:t>
      </w:r>
      <w:r w:rsidR="001F47C8" w:rsidRPr="00DC279C">
        <w:rPr>
          <w:szCs w:val="28"/>
        </w:rPr>
        <w:t xml:space="preserve"> </w:t>
      </w:r>
      <w:r w:rsidRPr="00DC279C">
        <w:rPr>
          <w:szCs w:val="28"/>
        </w:rPr>
        <w:t>умелыми</w:t>
      </w:r>
      <w:r w:rsidR="001F47C8" w:rsidRPr="00DC279C">
        <w:rPr>
          <w:szCs w:val="28"/>
        </w:rPr>
        <w:t xml:space="preserve"> </w:t>
      </w:r>
      <w:r w:rsidRPr="00DC279C">
        <w:rPr>
          <w:szCs w:val="28"/>
        </w:rPr>
        <w:t>быстрым</w:t>
      </w:r>
      <w:r w:rsidR="001F47C8" w:rsidRPr="00DC279C">
        <w:rPr>
          <w:szCs w:val="28"/>
        </w:rPr>
        <w:t xml:space="preserve"> </w:t>
      </w:r>
      <w:r w:rsidRPr="00DC279C">
        <w:rPr>
          <w:szCs w:val="28"/>
        </w:rPr>
        <w:t>действиям в</w:t>
      </w:r>
      <w:r w:rsidR="001F47C8" w:rsidRPr="00DC279C">
        <w:rPr>
          <w:szCs w:val="28"/>
        </w:rPr>
        <w:t xml:space="preserve"> </w:t>
      </w:r>
      <w:r w:rsidRPr="00DC279C">
        <w:rPr>
          <w:szCs w:val="28"/>
        </w:rPr>
        <w:t>чрезвычайных</w:t>
      </w:r>
      <w:r w:rsidR="001F47C8" w:rsidRPr="00DC279C">
        <w:rPr>
          <w:szCs w:val="28"/>
        </w:rPr>
        <w:t xml:space="preserve"> </w:t>
      </w:r>
      <w:r w:rsidRPr="00DC279C">
        <w:rPr>
          <w:szCs w:val="28"/>
        </w:rPr>
        <w:t>ситуациях в</w:t>
      </w:r>
      <w:r w:rsidR="001F47C8" w:rsidRPr="00DC279C">
        <w:rPr>
          <w:szCs w:val="28"/>
        </w:rPr>
        <w:t xml:space="preserve"> </w:t>
      </w:r>
      <w:r w:rsidRPr="00DC279C">
        <w:rPr>
          <w:szCs w:val="28"/>
        </w:rPr>
        <w:t>природной, техногенной и</w:t>
      </w:r>
      <w:r w:rsidR="001F47C8" w:rsidRPr="00DC279C">
        <w:rPr>
          <w:szCs w:val="28"/>
        </w:rPr>
        <w:t xml:space="preserve"> </w:t>
      </w:r>
      <w:r w:rsidRPr="00DC279C">
        <w:rPr>
          <w:szCs w:val="28"/>
        </w:rPr>
        <w:t>социальной средах;</w:t>
      </w:r>
    </w:p>
    <w:p w:rsidR="008A5398" w:rsidRPr="00DC279C" w:rsidRDefault="008A5398" w:rsidP="00DC279C">
      <w:pPr>
        <w:pStyle w:val="ad"/>
        <w:spacing w:line="320" w:lineRule="exact"/>
        <w:jc w:val="both"/>
        <w:rPr>
          <w:szCs w:val="28"/>
        </w:rPr>
      </w:pPr>
      <w:r w:rsidRPr="00DC279C">
        <w:rPr>
          <w:szCs w:val="28"/>
        </w:rPr>
        <w:tab/>
        <w:t>- формирование заинтересованности в предотвращении возможных чрезвычайных ситуаций, воспитания у обучающихся экологической культуры, повышение уровня культуры безопасности жизнедеятельности;</w:t>
      </w:r>
    </w:p>
    <w:p w:rsidR="008A5398" w:rsidRPr="00DC279C" w:rsidRDefault="008A5398" w:rsidP="00DC279C">
      <w:pPr>
        <w:pStyle w:val="ad"/>
        <w:spacing w:line="320" w:lineRule="exact"/>
        <w:jc w:val="both"/>
        <w:rPr>
          <w:szCs w:val="28"/>
        </w:rPr>
      </w:pPr>
      <w:r w:rsidRPr="00DC279C">
        <w:rPr>
          <w:spacing w:val="-2"/>
          <w:szCs w:val="28"/>
        </w:rPr>
        <w:tab/>
        <w:t>- патриотическое</w:t>
      </w:r>
      <w:r w:rsidR="00DC279C" w:rsidRPr="00DC279C">
        <w:rPr>
          <w:spacing w:val="-2"/>
          <w:szCs w:val="28"/>
        </w:rPr>
        <w:t xml:space="preserve"> </w:t>
      </w:r>
      <w:r w:rsidRPr="00DC279C">
        <w:rPr>
          <w:spacing w:val="-2"/>
          <w:szCs w:val="28"/>
        </w:rPr>
        <w:t>воспитание</w:t>
      </w:r>
      <w:r w:rsidR="00DC279C" w:rsidRPr="00DC279C">
        <w:rPr>
          <w:spacing w:val="-2"/>
          <w:szCs w:val="28"/>
        </w:rPr>
        <w:t xml:space="preserve"> </w:t>
      </w:r>
      <w:r w:rsidRPr="00DC279C">
        <w:rPr>
          <w:spacing w:val="-2"/>
          <w:szCs w:val="28"/>
        </w:rPr>
        <w:t>детей</w:t>
      </w:r>
      <w:r w:rsidR="00DC279C" w:rsidRPr="00DC279C">
        <w:rPr>
          <w:spacing w:val="-2"/>
          <w:szCs w:val="28"/>
        </w:rPr>
        <w:t xml:space="preserve"> </w:t>
      </w:r>
      <w:r w:rsidRPr="00DC279C">
        <w:rPr>
          <w:spacing w:val="-2"/>
          <w:szCs w:val="28"/>
        </w:rPr>
        <w:t>и</w:t>
      </w:r>
      <w:r w:rsidR="00DC279C" w:rsidRPr="00DC279C">
        <w:rPr>
          <w:spacing w:val="-2"/>
          <w:szCs w:val="28"/>
        </w:rPr>
        <w:t xml:space="preserve"> </w:t>
      </w:r>
      <w:r w:rsidRPr="00DC279C">
        <w:rPr>
          <w:spacing w:val="-2"/>
          <w:szCs w:val="28"/>
        </w:rPr>
        <w:t>молодежи;</w:t>
      </w:r>
    </w:p>
    <w:p w:rsidR="008A5398" w:rsidRPr="00DC279C" w:rsidRDefault="008A5398" w:rsidP="00DC279C">
      <w:pPr>
        <w:pStyle w:val="ad"/>
      </w:pPr>
      <w:r w:rsidRPr="00DC279C">
        <w:rPr>
          <w:w w:val="95"/>
        </w:rPr>
        <w:tab/>
      </w:r>
      <w:r w:rsidRPr="00DC279C">
        <w:t>- повышение</w:t>
      </w:r>
      <w:r w:rsidR="00DC279C" w:rsidRPr="00DC279C">
        <w:t xml:space="preserve"> </w:t>
      </w:r>
      <w:r w:rsidRPr="00DC279C">
        <w:t>престижа</w:t>
      </w:r>
      <w:r w:rsidR="00DC279C" w:rsidRPr="00DC279C">
        <w:t xml:space="preserve"> </w:t>
      </w:r>
      <w:r w:rsidRPr="00DC279C">
        <w:t>профессий</w:t>
      </w:r>
      <w:r w:rsidR="00DC279C" w:rsidRPr="00DC279C">
        <w:t xml:space="preserve"> </w:t>
      </w:r>
      <w:r w:rsidRPr="00DC279C">
        <w:t>пожарного,</w:t>
      </w:r>
      <w:r w:rsidR="00DC279C" w:rsidRPr="00DC279C">
        <w:t xml:space="preserve"> </w:t>
      </w:r>
      <w:r w:rsidRPr="00DC279C">
        <w:t>спасателя;</w:t>
      </w:r>
    </w:p>
    <w:p w:rsidR="008A5398" w:rsidRPr="00DC279C" w:rsidRDefault="008A5398" w:rsidP="00DC279C">
      <w:pPr>
        <w:pStyle w:val="ad"/>
        <w:spacing w:line="320" w:lineRule="exact"/>
        <w:jc w:val="both"/>
        <w:rPr>
          <w:szCs w:val="28"/>
        </w:rPr>
      </w:pPr>
      <w:r w:rsidRPr="00DC279C">
        <w:rPr>
          <w:szCs w:val="28"/>
        </w:rPr>
        <w:tab/>
        <w:t xml:space="preserve">- популяризация деятельности в сфере образования и науки Российской </w:t>
      </w:r>
      <w:r w:rsidRPr="00DC279C">
        <w:rPr>
          <w:spacing w:val="-2"/>
          <w:szCs w:val="28"/>
        </w:rPr>
        <w:t>Федерации;</w:t>
      </w:r>
    </w:p>
    <w:p w:rsidR="008A5398" w:rsidRPr="00DC279C" w:rsidRDefault="008A5398" w:rsidP="00DC279C">
      <w:pPr>
        <w:pStyle w:val="ad"/>
        <w:spacing w:line="320" w:lineRule="exact"/>
        <w:jc w:val="both"/>
        <w:rPr>
          <w:szCs w:val="28"/>
        </w:rPr>
      </w:pPr>
      <w:r w:rsidRPr="00DC279C">
        <w:rPr>
          <w:szCs w:val="28"/>
        </w:rPr>
        <w:tab/>
        <w:t>- пропаганда деятельности Пермского краевого и Всероссийского детско- юношеского общественного движения «Школа безопасности» (далее — ПК и ВДЮОД «Школа безопасности»).</w:t>
      </w:r>
    </w:p>
    <w:p w:rsidR="008A5398" w:rsidRPr="00DC279C" w:rsidRDefault="008A5398" w:rsidP="00DC279C">
      <w:pPr>
        <w:pStyle w:val="ad"/>
        <w:spacing w:line="320" w:lineRule="exact"/>
        <w:jc w:val="both"/>
        <w:rPr>
          <w:szCs w:val="28"/>
        </w:rPr>
      </w:pPr>
    </w:p>
    <w:p w:rsidR="008A5398" w:rsidRPr="00DC279C" w:rsidRDefault="008A5398" w:rsidP="00DC279C">
      <w:pPr>
        <w:pStyle w:val="ad"/>
        <w:spacing w:line="240" w:lineRule="exact"/>
        <w:jc w:val="center"/>
        <w:rPr>
          <w:szCs w:val="28"/>
        </w:rPr>
      </w:pPr>
      <w:r w:rsidRPr="00DC279C">
        <w:rPr>
          <w:szCs w:val="28"/>
        </w:rPr>
        <w:t>2. РУКОВОДСТВО ПОДГОТОВКОЙ И ПРОВЕДЕНИЕММУНИЦИПАЛЬНЫХ СОРЕВНОВАНИЙ</w:t>
      </w:r>
    </w:p>
    <w:p w:rsidR="00A70375" w:rsidRPr="00DC279C" w:rsidRDefault="00A70375" w:rsidP="00DC279C">
      <w:pPr>
        <w:pStyle w:val="ad"/>
        <w:spacing w:line="320" w:lineRule="exact"/>
        <w:jc w:val="both"/>
        <w:rPr>
          <w:szCs w:val="28"/>
        </w:rPr>
      </w:pPr>
    </w:p>
    <w:p w:rsidR="008A5398" w:rsidRPr="00DC279C" w:rsidRDefault="008A5398" w:rsidP="00DC279C">
      <w:pPr>
        <w:pStyle w:val="ad"/>
        <w:spacing w:line="320" w:lineRule="exact"/>
        <w:jc w:val="both"/>
        <w:rPr>
          <w:szCs w:val="28"/>
        </w:rPr>
      </w:pPr>
      <w:r w:rsidRPr="00DC279C">
        <w:rPr>
          <w:szCs w:val="28"/>
        </w:rPr>
        <w:tab/>
        <w:t>Организация, проводящая соревнования:</w:t>
      </w:r>
    </w:p>
    <w:p w:rsidR="008A5398" w:rsidRPr="00DC279C" w:rsidRDefault="008A5398" w:rsidP="00DC279C">
      <w:pPr>
        <w:pStyle w:val="ad"/>
        <w:spacing w:line="320" w:lineRule="exact"/>
        <w:jc w:val="both"/>
        <w:rPr>
          <w:szCs w:val="28"/>
        </w:rPr>
      </w:pPr>
      <w:r w:rsidRPr="00DC279C">
        <w:rPr>
          <w:szCs w:val="28"/>
        </w:rPr>
        <w:tab/>
        <w:t>- разрабатывает и утверждает Положение о муниципальных соревнованиях</w:t>
      </w:r>
      <w:r w:rsidR="00DC279C" w:rsidRPr="00DC279C">
        <w:rPr>
          <w:szCs w:val="28"/>
        </w:rPr>
        <w:t xml:space="preserve"> </w:t>
      </w:r>
      <w:r w:rsidRPr="00DC279C">
        <w:rPr>
          <w:szCs w:val="28"/>
        </w:rPr>
        <w:t>на основании Правил и утвержденного Положения о краевых соревнованиях</w:t>
      </w:r>
      <w:r w:rsidR="00DC279C" w:rsidRPr="00DC279C">
        <w:rPr>
          <w:szCs w:val="28"/>
        </w:rPr>
        <w:t xml:space="preserve"> </w:t>
      </w:r>
      <w:r w:rsidR="00FE30A8" w:rsidRPr="00DC279C">
        <w:rPr>
          <w:szCs w:val="28"/>
        </w:rPr>
        <w:t>«Школа безопасности-2024</w:t>
      </w:r>
      <w:r w:rsidRPr="00DC279C">
        <w:rPr>
          <w:szCs w:val="28"/>
        </w:rPr>
        <w:t>»;</w:t>
      </w:r>
    </w:p>
    <w:p w:rsidR="008A5398" w:rsidRPr="00DC279C" w:rsidRDefault="008A5398" w:rsidP="00DC279C">
      <w:pPr>
        <w:pStyle w:val="ad"/>
        <w:spacing w:line="320" w:lineRule="exact"/>
        <w:jc w:val="both"/>
        <w:rPr>
          <w:szCs w:val="28"/>
        </w:rPr>
      </w:pPr>
      <w:r w:rsidRPr="00DC279C">
        <w:rPr>
          <w:szCs w:val="28"/>
        </w:rPr>
        <w:tab/>
        <w:t>- создает организационный комитет (далее - Оргкомитет) (приложение 1),</w:t>
      </w:r>
    </w:p>
    <w:p w:rsidR="008A5398" w:rsidRPr="00DC279C" w:rsidRDefault="008A5398" w:rsidP="00DC279C">
      <w:pPr>
        <w:pStyle w:val="ad"/>
        <w:spacing w:line="320" w:lineRule="exact"/>
        <w:jc w:val="both"/>
        <w:rPr>
          <w:szCs w:val="28"/>
        </w:rPr>
      </w:pPr>
      <w:r w:rsidRPr="00DC279C">
        <w:rPr>
          <w:szCs w:val="28"/>
        </w:rPr>
        <w:t>ответственный за подготовку и проведение соревнований, который может именоваться «Штаб» на время проведения соревнований;</w:t>
      </w:r>
    </w:p>
    <w:p w:rsidR="008A5398" w:rsidRPr="00DC279C" w:rsidRDefault="008A5398" w:rsidP="00DC279C">
      <w:pPr>
        <w:pStyle w:val="ad"/>
        <w:spacing w:line="320" w:lineRule="exact"/>
        <w:jc w:val="both"/>
        <w:rPr>
          <w:szCs w:val="28"/>
        </w:rPr>
      </w:pPr>
      <w:r w:rsidRPr="00DC279C">
        <w:rPr>
          <w:szCs w:val="28"/>
        </w:rPr>
        <w:tab/>
        <w:t>- определяет и согласовывает в установленном порядке место проведения</w:t>
      </w:r>
    </w:p>
    <w:p w:rsidR="008A5398" w:rsidRPr="00DC279C" w:rsidRDefault="008A5398" w:rsidP="00DC279C">
      <w:pPr>
        <w:pStyle w:val="ad"/>
        <w:spacing w:line="320" w:lineRule="exact"/>
        <w:jc w:val="both"/>
        <w:rPr>
          <w:szCs w:val="28"/>
        </w:rPr>
      </w:pPr>
      <w:r w:rsidRPr="00DC279C">
        <w:rPr>
          <w:szCs w:val="28"/>
        </w:rPr>
        <w:t>соревнований;</w:t>
      </w:r>
    </w:p>
    <w:p w:rsidR="008A5398" w:rsidRPr="00DC279C" w:rsidRDefault="008A5398" w:rsidP="00DC279C">
      <w:pPr>
        <w:pStyle w:val="ad"/>
        <w:spacing w:line="320" w:lineRule="exact"/>
        <w:jc w:val="both"/>
        <w:rPr>
          <w:szCs w:val="28"/>
        </w:rPr>
      </w:pPr>
      <w:r w:rsidRPr="00DC279C">
        <w:rPr>
          <w:szCs w:val="28"/>
        </w:rPr>
        <w:tab/>
        <w:t>- согласовывает вопросы подготовки и проведения соревнований с соответствующими организациями и органами власти, на территории которой они проводятся;</w:t>
      </w:r>
    </w:p>
    <w:p w:rsidR="008A5398" w:rsidRPr="00DC279C" w:rsidRDefault="008A5398" w:rsidP="00DC279C">
      <w:pPr>
        <w:pStyle w:val="ad"/>
        <w:spacing w:line="320" w:lineRule="exact"/>
        <w:jc w:val="both"/>
        <w:rPr>
          <w:szCs w:val="28"/>
        </w:rPr>
      </w:pPr>
      <w:r w:rsidRPr="00DC279C">
        <w:rPr>
          <w:szCs w:val="28"/>
        </w:rPr>
        <w:lastRenderedPageBreak/>
        <w:tab/>
        <w:t>- комплектует и утверждает главную судейскую коллегию (далее - ГСК);</w:t>
      </w:r>
    </w:p>
    <w:p w:rsidR="008A5398" w:rsidRPr="00DC279C" w:rsidRDefault="008A5398" w:rsidP="00DC279C">
      <w:pPr>
        <w:pStyle w:val="ad"/>
        <w:spacing w:line="320" w:lineRule="exact"/>
        <w:jc w:val="both"/>
        <w:rPr>
          <w:szCs w:val="28"/>
        </w:rPr>
      </w:pPr>
      <w:r w:rsidRPr="00DC279C">
        <w:rPr>
          <w:szCs w:val="28"/>
        </w:rPr>
        <w:tab/>
        <w:t>- осуществляет в соответствии с уровнем проведения соревнований</w:t>
      </w:r>
      <w:r w:rsidR="001F47C8" w:rsidRPr="00DC279C">
        <w:rPr>
          <w:szCs w:val="28"/>
        </w:rPr>
        <w:t xml:space="preserve"> </w:t>
      </w:r>
      <w:r w:rsidRPr="00DC279C">
        <w:rPr>
          <w:szCs w:val="28"/>
        </w:rPr>
        <w:t>материально-техническое, транспортное, хозяйственное обеспечение</w:t>
      </w:r>
      <w:r w:rsidR="001F47C8" w:rsidRPr="00DC279C">
        <w:rPr>
          <w:szCs w:val="28"/>
        </w:rPr>
        <w:t xml:space="preserve"> </w:t>
      </w:r>
      <w:r w:rsidRPr="00DC279C">
        <w:rPr>
          <w:szCs w:val="28"/>
        </w:rPr>
        <w:t>и медицинское обслуживание участников соревнований;</w:t>
      </w:r>
    </w:p>
    <w:p w:rsidR="008A5398" w:rsidRPr="00DC279C" w:rsidRDefault="008A5398" w:rsidP="00DC279C">
      <w:pPr>
        <w:pStyle w:val="ad"/>
        <w:spacing w:line="320" w:lineRule="exact"/>
        <w:jc w:val="both"/>
        <w:rPr>
          <w:szCs w:val="28"/>
        </w:rPr>
      </w:pPr>
      <w:r w:rsidRPr="00DC279C">
        <w:rPr>
          <w:szCs w:val="28"/>
        </w:rPr>
        <w:tab/>
        <w:t>- решает вопросы безопасности участников соревнований, охраны</w:t>
      </w:r>
      <w:r w:rsidR="00DC279C" w:rsidRPr="00DC279C">
        <w:rPr>
          <w:szCs w:val="28"/>
        </w:rPr>
        <w:t xml:space="preserve"> </w:t>
      </w:r>
      <w:r w:rsidRPr="00DC279C">
        <w:rPr>
          <w:szCs w:val="28"/>
        </w:rPr>
        <w:t>природы;</w:t>
      </w:r>
    </w:p>
    <w:p w:rsidR="008A5398" w:rsidRPr="00DC279C" w:rsidRDefault="008A5398" w:rsidP="00DC279C">
      <w:pPr>
        <w:pStyle w:val="ad"/>
        <w:spacing w:line="320" w:lineRule="exact"/>
        <w:jc w:val="both"/>
        <w:rPr>
          <w:szCs w:val="28"/>
        </w:rPr>
      </w:pPr>
      <w:r w:rsidRPr="00DC279C">
        <w:rPr>
          <w:szCs w:val="28"/>
        </w:rPr>
        <w:tab/>
        <w:t>- проводит установочный судейский семинар, обеспечивает</w:t>
      </w:r>
      <w:r w:rsidR="001F47C8" w:rsidRPr="00DC279C">
        <w:rPr>
          <w:szCs w:val="28"/>
        </w:rPr>
        <w:t xml:space="preserve"> </w:t>
      </w:r>
      <w:r w:rsidRPr="00DC279C">
        <w:rPr>
          <w:szCs w:val="28"/>
        </w:rPr>
        <w:t>финансирование подготовки и проведения мероприятия.</w:t>
      </w:r>
    </w:p>
    <w:p w:rsidR="008A5398" w:rsidRPr="00DC279C" w:rsidRDefault="008A5398" w:rsidP="00DC279C">
      <w:pPr>
        <w:pStyle w:val="ad"/>
        <w:spacing w:line="320" w:lineRule="exact"/>
        <w:jc w:val="both"/>
        <w:rPr>
          <w:szCs w:val="28"/>
        </w:rPr>
      </w:pPr>
      <w:r w:rsidRPr="00DC279C">
        <w:rPr>
          <w:szCs w:val="28"/>
        </w:rPr>
        <w:tab/>
        <w:t>В обязанности Оргкомитета входит:</w:t>
      </w:r>
    </w:p>
    <w:p w:rsidR="008A5398" w:rsidRPr="00DC279C" w:rsidRDefault="008A5398" w:rsidP="00DC279C">
      <w:pPr>
        <w:pStyle w:val="ad"/>
        <w:spacing w:line="320" w:lineRule="exact"/>
        <w:jc w:val="both"/>
        <w:rPr>
          <w:szCs w:val="28"/>
        </w:rPr>
      </w:pPr>
      <w:r w:rsidRPr="00DC279C">
        <w:rPr>
          <w:szCs w:val="28"/>
        </w:rPr>
        <w:tab/>
        <w:t>- составление плана подготовки и проведения соревнований;</w:t>
      </w:r>
    </w:p>
    <w:p w:rsidR="008A5398" w:rsidRPr="00DC279C" w:rsidRDefault="008A5398" w:rsidP="00DC279C">
      <w:pPr>
        <w:pStyle w:val="ad"/>
        <w:spacing w:line="320" w:lineRule="exact"/>
        <w:jc w:val="both"/>
        <w:rPr>
          <w:szCs w:val="28"/>
        </w:rPr>
      </w:pPr>
      <w:r w:rsidRPr="00DC279C">
        <w:rPr>
          <w:szCs w:val="28"/>
        </w:rPr>
        <w:tab/>
        <w:t>- размещение, организация питания и медицинского обслуживания</w:t>
      </w:r>
      <w:r w:rsidR="00DC279C" w:rsidRPr="00DC279C">
        <w:rPr>
          <w:szCs w:val="28"/>
        </w:rPr>
        <w:t xml:space="preserve"> </w:t>
      </w:r>
      <w:r w:rsidRPr="00DC279C">
        <w:rPr>
          <w:szCs w:val="28"/>
        </w:rPr>
        <w:t>участников и судей;</w:t>
      </w:r>
    </w:p>
    <w:p w:rsidR="008A5398" w:rsidRPr="00DC279C" w:rsidRDefault="008A5398" w:rsidP="00DC279C">
      <w:pPr>
        <w:pStyle w:val="ad"/>
        <w:spacing w:line="320" w:lineRule="exact"/>
        <w:jc w:val="both"/>
        <w:rPr>
          <w:szCs w:val="28"/>
        </w:rPr>
      </w:pPr>
      <w:r w:rsidRPr="00DC279C">
        <w:rPr>
          <w:szCs w:val="28"/>
        </w:rPr>
        <w:tab/>
        <w:t>- подготовка и оборудование мест соревнований в соответствии с требованиями обеспечения безопасности участников соревнований;</w:t>
      </w:r>
    </w:p>
    <w:p w:rsidR="008A5398" w:rsidRPr="00DC279C" w:rsidRDefault="008A5398" w:rsidP="00DC279C">
      <w:pPr>
        <w:pStyle w:val="ad"/>
        <w:spacing w:line="320" w:lineRule="exact"/>
        <w:jc w:val="both"/>
        <w:rPr>
          <w:szCs w:val="28"/>
        </w:rPr>
      </w:pPr>
      <w:r w:rsidRPr="00DC279C">
        <w:rPr>
          <w:szCs w:val="28"/>
        </w:rPr>
        <w:tab/>
        <w:t>- организация работы по обеспечению безопасности жизни и здоровья</w:t>
      </w:r>
      <w:r w:rsidR="001F47C8" w:rsidRPr="00DC279C">
        <w:rPr>
          <w:szCs w:val="28"/>
        </w:rPr>
        <w:t xml:space="preserve"> </w:t>
      </w:r>
      <w:r w:rsidRPr="00DC279C">
        <w:rPr>
          <w:szCs w:val="28"/>
        </w:rPr>
        <w:t>участников соревнований;</w:t>
      </w:r>
    </w:p>
    <w:p w:rsidR="008A5398" w:rsidRPr="00DC279C" w:rsidRDefault="008A5398" w:rsidP="00DC279C">
      <w:pPr>
        <w:pStyle w:val="ad"/>
        <w:spacing w:line="320" w:lineRule="exact"/>
        <w:jc w:val="both"/>
        <w:rPr>
          <w:szCs w:val="28"/>
        </w:rPr>
      </w:pPr>
      <w:r w:rsidRPr="00DC279C">
        <w:rPr>
          <w:szCs w:val="28"/>
        </w:rPr>
        <w:tab/>
        <w:t>- утверждение программы проведения соревнований.</w:t>
      </w:r>
    </w:p>
    <w:p w:rsidR="008A5398" w:rsidRPr="00DC279C" w:rsidRDefault="008A5398" w:rsidP="00DC279C">
      <w:pPr>
        <w:pStyle w:val="ad"/>
        <w:spacing w:line="320" w:lineRule="exact"/>
        <w:jc w:val="both"/>
        <w:rPr>
          <w:szCs w:val="28"/>
        </w:rPr>
      </w:pPr>
      <w:r w:rsidRPr="00DC279C">
        <w:rPr>
          <w:szCs w:val="28"/>
        </w:rPr>
        <w:tab/>
        <w:t>Главная судейская коллегия:</w:t>
      </w:r>
    </w:p>
    <w:p w:rsidR="008A5398" w:rsidRPr="00DC279C" w:rsidRDefault="008A5398" w:rsidP="00DC279C">
      <w:pPr>
        <w:pStyle w:val="ad"/>
        <w:spacing w:line="320" w:lineRule="exact"/>
        <w:jc w:val="both"/>
        <w:rPr>
          <w:szCs w:val="28"/>
        </w:rPr>
      </w:pPr>
      <w:r w:rsidRPr="00DC279C">
        <w:rPr>
          <w:szCs w:val="28"/>
        </w:rPr>
        <w:tab/>
        <w:t>- осуществляет подготовку и оборудование мест и дистанций по видам</w:t>
      </w:r>
    </w:p>
    <w:p w:rsidR="008A5398" w:rsidRPr="00DC279C" w:rsidRDefault="008A5398" w:rsidP="00DC279C">
      <w:pPr>
        <w:pStyle w:val="ad"/>
        <w:spacing w:line="320" w:lineRule="exact"/>
        <w:jc w:val="both"/>
        <w:rPr>
          <w:szCs w:val="28"/>
        </w:rPr>
      </w:pPr>
      <w:r w:rsidRPr="00DC279C">
        <w:rPr>
          <w:szCs w:val="28"/>
        </w:rPr>
        <w:t>соревнований в соответствии с требованиями обеспечения безопасности участников соревнований;</w:t>
      </w:r>
    </w:p>
    <w:p w:rsidR="008A5398" w:rsidRPr="00DC279C" w:rsidRDefault="008A5398" w:rsidP="00DC279C">
      <w:pPr>
        <w:pStyle w:val="ad"/>
        <w:spacing w:line="320" w:lineRule="exact"/>
        <w:jc w:val="both"/>
        <w:rPr>
          <w:szCs w:val="28"/>
        </w:rPr>
      </w:pPr>
      <w:r w:rsidRPr="00DC279C">
        <w:rPr>
          <w:szCs w:val="28"/>
        </w:rPr>
        <w:tab/>
        <w:t>- обеспечивает безопасность проведения в соревнованиях и применяемого судейского оборудования.</w:t>
      </w:r>
    </w:p>
    <w:p w:rsidR="008A5398" w:rsidRPr="00DC279C" w:rsidRDefault="008A5398" w:rsidP="00DC279C">
      <w:pPr>
        <w:pStyle w:val="ad"/>
        <w:spacing w:line="320" w:lineRule="exact"/>
        <w:jc w:val="both"/>
        <w:rPr>
          <w:szCs w:val="28"/>
        </w:rPr>
      </w:pPr>
      <w:r w:rsidRPr="00DC279C">
        <w:rPr>
          <w:szCs w:val="28"/>
        </w:rPr>
        <w:tab/>
        <w:t>Ответственность за жизнь и здоровье обучающихся, соблюдение мер</w:t>
      </w:r>
      <w:r w:rsidR="00DC279C" w:rsidRPr="00DC279C">
        <w:rPr>
          <w:szCs w:val="28"/>
        </w:rPr>
        <w:t xml:space="preserve"> </w:t>
      </w:r>
      <w:r w:rsidRPr="00DC279C">
        <w:rPr>
          <w:szCs w:val="28"/>
        </w:rPr>
        <w:t>безопасности участниками соревнований при перевозке на транспорте и в дни соревнований возл</w:t>
      </w:r>
      <w:r w:rsidR="00A70375" w:rsidRPr="00DC279C">
        <w:rPr>
          <w:szCs w:val="28"/>
        </w:rPr>
        <w:t>агается на руководителей команд.</w:t>
      </w:r>
    </w:p>
    <w:p w:rsidR="008A5398" w:rsidRPr="00DC279C" w:rsidRDefault="008A5398" w:rsidP="00DC279C">
      <w:pPr>
        <w:pStyle w:val="ad"/>
        <w:spacing w:line="320" w:lineRule="exact"/>
        <w:jc w:val="both"/>
        <w:rPr>
          <w:szCs w:val="28"/>
        </w:rPr>
      </w:pPr>
    </w:p>
    <w:p w:rsidR="008A5398" w:rsidRPr="00DC279C" w:rsidRDefault="008A5398" w:rsidP="00DC279C">
      <w:pPr>
        <w:pStyle w:val="ad"/>
        <w:spacing w:line="320" w:lineRule="exact"/>
        <w:jc w:val="center"/>
        <w:rPr>
          <w:szCs w:val="28"/>
        </w:rPr>
      </w:pPr>
      <w:r w:rsidRPr="00DC279C">
        <w:rPr>
          <w:szCs w:val="28"/>
        </w:rPr>
        <w:t>3. ВРЕМЯ И МЕСТО ПРОВЕДЕНИЯ МУНИЦИПАЛЬНЫХ СОРЕВНОВАНИЙ</w:t>
      </w:r>
    </w:p>
    <w:p w:rsidR="008A5398" w:rsidRPr="00DC279C" w:rsidRDefault="008A5398" w:rsidP="00DC279C">
      <w:pPr>
        <w:pStyle w:val="ad"/>
        <w:spacing w:line="320" w:lineRule="exact"/>
        <w:jc w:val="both"/>
        <w:rPr>
          <w:szCs w:val="28"/>
        </w:rPr>
      </w:pP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Срок</w:t>
      </w:r>
      <w:r w:rsidR="00F57CC2" w:rsidRPr="00DC279C">
        <w:rPr>
          <w:szCs w:val="28"/>
        </w:rPr>
        <w:t>и</w:t>
      </w:r>
      <w:r w:rsidR="00A70375" w:rsidRPr="00DC279C">
        <w:rPr>
          <w:szCs w:val="28"/>
        </w:rPr>
        <w:t xml:space="preserve"> проведения соревнований.</w:t>
      </w:r>
    </w:p>
    <w:p w:rsidR="007833AD" w:rsidRPr="00DC279C" w:rsidRDefault="00373098" w:rsidP="00DC279C">
      <w:pPr>
        <w:pStyle w:val="ad"/>
        <w:spacing w:line="320" w:lineRule="exact"/>
        <w:jc w:val="both"/>
        <w:rPr>
          <w:szCs w:val="28"/>
        </w:rPr>
      </w:pPr>
      <w:r w:rsidRPr="00DC279C">
        <w:rPr>
          <w:szCs w:val="28"/>
        </w:rPr>
        <w:tab/>
      </w:r>
      <w:r w:rsidR="008A5398" w:rsidRPr="00DC279C">
        <w:rPr>
          <w:szCs w:val="28"/>
        </w:rPr>
        <w:t xml:space="preserve">Соревнования проводятся </w:t>
      </w:r>
      <w:r w:rsidR="00A70375" w:rsidRPr="00DC279C">
        <w:rPr>
          <w:szCs w:val="28"/>
        </w:rPr>
        <w:t xml:space="preserve">в </w:t>
      </w:r>
      <w:r w:rsidR="007833AD" w:rsidRPr="00DC279C">
        <w:rPr>
          <w:szCs w:val="28"/>
        </w:rPr>
        <w:t>2 этапа</w:t>
      </w:r>
      <w:r w:rsidR="00A70375" w:rsidRPr="00DC279C">
        <w:rPr>
          <w:szCs w:val="28"/>
        </w:rPr>
        <w:t>:</w:t>
      </w:r>
    </w:p>
    <w:p w:rsidR="007833AD" w:rsidRPr="00DC279C" w:rsidRDefault="00A70375" w:rsidP="00DC279C">
      <w:pPr>
        <w:pStyle w:val="ad"/>
        <w:spacing w:line="320" w:lineRule="exact"/>
        <w:jc w:val="both"/>
        <w:rPr>
          <w:szCs w:val="28"/>
        </w:rPr>
      </w:pPr>
      <w:r w:rsidRPr="00DC279C">
        <w:rPr>
          <w:szCs w:val="28"/>
        </w:rPr>
        <w:tab/>
      </w:r>
      <w:r w:rsidR="007833AD" w:rsidRPr="00DC279C">
        <w:rPr>
          <w:szCs w:val="28"/>
        </w:rPr>
        <w:t>1 этап</w:t>
      </w:r>
      <w:r w:rsidRPr="00DC279C">
        <w:rPr>
          <w:szCs w:val="28"/>
        </w:rPr>
        <w:t xml:space="preserve"> – </w:t>
      </w:r>
      <w:r w:rsidR="00DC279C">
        <w:rPr>
          <w:szCs w:val="28"/>
        </w:rPr>
        <w:t>17</w:t>
      </w:r>
      <w:r w:rsidRPr="00DC279C">
        <w:rPr>
          <w:szCs w:val="28"/>
        </w:rPr>
        <w:t xml:space="preserve"> июня 2024 г.</w:t>
      </w:r>
      <w:r w:rsidR="007833AD" w:rsidRPr="00DC279C">
        <w:rPr>
          <w:szCs w:val="28"/>
        </w:rPr>
        <w:t>, Центральный стадион</w:t>
      </w:r>
      <w:r w:rsidR="001F47C8" w:rsidRPr="00DC279C">
        <w:rPr>
          <w:szCs w:val="28"/>
        </w:rPr>
        <w:t>, с. Елово.</w:t>
      </w:r>
    </w:p>
    <w:p w:rsidR="00D04024" w:rsidRPr="00DC279C" w:rsidRDefault="00A70375" w:rsidP="00DC279C">
      <w:pPr>
        <w:pStyle w:val="ad"/>
        <w:spacing w:line="320" w:lineRule="exact"/>
        <w:jc w:val="both"/>
        <w:rPr>
          <w:color w:val="FF0000"/>
          <w:szCs w:val="28"/>
        </w:rPr>
      </w:pPr>
      <w:r w:rsidRPr="00DC279C">
        <w:rPr>
          <w:szCs w:val="28"/>
        </w:rPr>
        <w:tab/>
      </w:r>
      <w:r w:rsidR="00D04024" w:rsidRPr="00DC279C">
        <w:rPr>
          <w:szCs w:val="28"/>
        </w:rPr>
        <w:t>Регистрация с 9.30</w:t>
      </w:r>
      <w:r w:rsidRPr="00DC279C">
        <w:rPr>
          <w:szCs w:val="28"/>
        </w:rPr>
        <w:t xml:space="preserve"> ч.</w:t>
      </w:r>
      <w:r w:rsidR="00D04024" w:rsidRPr="00DC279C">
        <w:rPr>
          <w:szCs w:val="28"/>
        </w:rPr>
        <w:t xml:space="preserve"> до 10.00</w:t>
      </w:r>
      <w:r w:rsidRPr="00DC279C">
        <w:rPr>
          <w:szCs w:val="28"/>
        </w:rPr>
        <w:t xml:space="preserve"> ч.</w:t>
      </w:r>
    </w:p>
    <w:p w:rsidR="007833AD" w:rsidRPr="00DC279C" w:rsidRDefault="00A70375" w:rsidP="00DC279C">
      <w:pPr>
        <w:pStyle w:val="ad"/>
        <w:spacing w:line="320" w:lineRule="exact"/>
        <w:jc w:val="both"/>
        <w:rPr>
          <w:szCs w:val="28"/>
        </w:rPr>
      </w:pPr>
      <w:r w:rsidRPr="00DC279C">
        <w:rPr>
          <w:szCs w:val="28"/>
        </w:rPr>
        <w:tab/>
      </w:r>
      <w:r w:rsidR="00E0237F" w:rsidRPr="00DC279C">
        <w:rPr>
          <w:szCs w:val="28"/>
        </w:rPr>
        <w:t>2 этап</w:t>
      </w:r>
      <w:r w:rsidR="00DC279C">
        <w:rPr>
          <w:szCs w:val="28"/>
        </w:rPr>
        <w:t xml:space="preserve"> – 18-20</w:t>
      </w:r>
      <w:r w:rsidRPr="00DC279C">
        <w:rPr>
          <w:szCs w:val="28"/>
        </w:rPr>
        <w:t xml:space="preserve"> июня 2024 г.</w:t>
      </w:r>
      <w:r w:rsidR="00D04024" w:rsidRPr="00DC279C">
        <w:rPr>
          <w:szCs w:val="28"/>
        </w:rPr>
        <w:t>, д</w:t>
      </w:r>
      <w:r w:rsidR="007833AD" w:rsidRPr="00DC279C">
        <w:rPr>
          <w:szCs w:val="28"/>
        </w:rPr>
        <w:t>. Шульдиха, урочище «Глубокий лог».</w:t>
      </w:r>
    </w:p>
    <w:p w:rsidR="007833AD" w:rsidRPr="00DC279C" w:rsidRDefault="007833AD" w:rsidP="00DC279C">
      <w:pPr>
        <w:pStyle w:val="ad"/>
        <w:spacing w:line="320" w:lineRule="exact"/>
        <w:jc w:val="both"/>
        <w:rPr>
          <w:szCs w:val="28"/>
        </w:rPr>
      </w:pPr>
    </w:p>
    <w:p w:rsidR="008A5398" w:rsidRPr="00DC279C" w:rsidRDefault="008A5398" w:rsidP="00DC279C">
      <w:pPr>
        <w:pStyle w:val="ad"/>
        <w:spacing w:line="320" w:lineRule="exact"/>
        <w:jc w:val="center"/>
        <w:rPr>
          <w:szCs w:val="28"/>
        </w:rPr>
      </w:pPr>
      <w:r w:rsidRPr="00DC279C">
        <w:rPr>
          <w:szCs w:val="28"/>
        </w:rPr>
        <w:t>4. УЧАСТНИКИ МУНИЦИПАЛЬНЫХ СОРЕВНОВАНИЙ</w:t>
      </w:r>
    </w:p>
    <w:p w:rsidR="008A5398" w:rsidRPr="00DC279C" w:rsidRDefault="008A5398" w:rsidP="00DC279C">
      <w:pPr>
        <w:pStyle w:val="ad"/>
        <w:spacing w:line="320" w:lineRule="exact"/>
        <w:jc w:val="both"/>
        <w:rPr>
          <w:szCs w:val="28"/>
        </w:rPr>
      </w:pP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В соревнованиях принимают участие команды общеобразовательных организаций Еловского муниципального округа.</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Возраст участников соревнований </w:t>
      </w:r>
      <w:r w:rsidR="00803291" w:rsidRPr="00DC279C">
        <w:rPr>
          <w:szCs w:val="28"/>
        </w:rPr>
        <w:t>(10-14</w:t>
      </w:r>
      <w:r w:rsidR="008A5398" w:rsidRPr="00DC279C">
        <w:rPr>
          <w:szCs w:val="28"/>
        </w:rPr>
        <w:t xml:space="preserve"> лет) определяется по дате рождения.</w:t>
      </w:r>
    </w:p>
    <w:p w:rsidR="008A5398" w:rsidRPr="00DC279C" w:rsidRDefault="00373098" w:rsidP="00DC279C">
      <w:pPr>
        <w:pStyle w:val="ad"/>
        <w:spacing w:line="320" w:lineRule="exact"/>
        <w:jc w:val="both"/>
        <w:rPr>
          <w:szCs w:val="28"/>
        </w:rPr>
      </w:pPr>
      <w:r w:rsidRPr="00DC279C">
        <w:rPr>
          <w:szCs w:val="28"/>
        </w:rPr>
        <w:tab/>
      </w:r>
      <w:r w:rsidR="00531E8B" w:rsidRPr="00DC279C">
        <w:rPr>
          <w:szCs w:val="28"/>
        </w:rPr>
        <w:t>Состав команды -</w:t>
      </w:r>
      <w:r w:rsidR="00814FCB" w:rsidRPr="00DC279C">
        <w:rPr>
          <w:szCs w:val="28"/>
        </w:rPr>
        <w:t>8</w:t>
      </w:r>
      <w:r w:rsidR="008A5398" w:rsidRPr="00DC279C">
        <w:rPr>
          <w:szCs w:val="28"/>
        </w:rPr>
        <w:t xml:space="preserve"> человек</w:t>
      </w:r>
      <w:r w:rsidR="00B26192" w:rsidRPr="00DC279C">
        <w:rPr>
          <w:szCs w:val="28"/>
        </w:rPr>
        <w:t xml:space="preserve"> (минимум 6)</w:t>
      </w:r>
      <w:r w:rsidR="008A5398" w:rsidRPr="00DC279C">
        <w:rPr>
          <w:szCs w:val="28"/>
        </w:rPr>
        <w:t xml:space="preserve">, из них: </w:t>
      </w:r>
      <w:r w:rsidR="00814FCB" w:rsidRPr="00DC279C">
        <w:rPr>
          <w:szCs w:val="28"/>
        </w:rPr>
        <w:t>не менее 2 девушек</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командир команды;</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 согласова</w:t>
      </w:r>
      <w:r w:rsidR="00DC279C" w:rsidRPr="00DC279C">
        <w:rPr>
          <w:szCs w:val="28"/>
        </w:rPr>
        <w:t xml:space="preserve">нию с оргкомитетом допускается </w:t>
      </w:r>
      <w:r w:rsidR="008A5398" w:rsidRPr="00DC279C">
        <w:rPr>
          <w:szCs w:val="28"/>
        </w:rPr>
        <w:t>дополнительный</w:t>
      </w:r>
      <w:r w:rsidR="00DC279C" w:rsidRPr="00DC279C">
        <w:rPr>
          <w:szCs w:val="28"/>
        </w:rPr>
        <w:t xml:space="preserve"> </w:t>
      </w:r>
      <w:r w:rsidR="008A5398" w:rsidRPr="00DC279C">
        <w:rPr>
          <w:szCs w:val="28"/>
        </w:rPr>
        <w:t>представитель.</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Все участники должны иметь опыт участия в туристских походах</w:t>
      </w:r>
      <w:r w:rsidR="007929B4" w:rsidRPr="00DC279C">
        <w:rPr>
          <w:szCs w:val="28"/>
        </w:rPr>
        <w:t xml:space="preserve"> </w:t>
      </w:r>
      <w:r w:rsidR="008A5398" w:rsidRPr="00DC279C">
        <w:rPr>
          <w:szCs w:val="28"/>
        </w:rPr>
        <w:t>с ночевкой в полевых условиях и уметь плавать. Команды-участники должны</w:t>
      </w:r>
      <w:r w:rsidR="007929B4" w:rsidRPr="00DC279C">
        <w:rPr>
          <w:szCs w:val="28"/>
        </w:rPr>
        <w:t xml:space="preserve"> </w:t>
      </w:r>
      <w:r w:rsidR="008A5398" w:rsidRPr="00DC279C">
        <w:rPr>
          <w:szCs w:val="28"/>
        </w:rPr>
        <w:lastRenderedPageBreak/>
        <w:t>иметь при себе обязательное командное и личное снаряжение, необходимое для размещения, единую парадную и спортивную форму (по возможности),</w:t>
      </w:r>
      <w:r w:rsidR="007929B4" w:rsidRPr="00DC279C">
        <w:rPr>
          <w:szCs w:val="28"/>
        </w:rPr>
        <w:t xml:space="preserve"> </w:t>
      </w:r>
      <w:r w:rsidR="008A5398" w:rsidRPr="00DC279C">
        <w:rPr>
          <w:szCs w:val="28"/>
        </w:rPr>
        <w:t>транспарант с эмблемой и названием команды, флаг (</w:t>
      </w:r>
      <w:r w:rsidR="00F0674F" w:rsidRPr="00DC279C">
        <w:rPr>
          <w:szCs w:val="28"/>
        </w:rPr>
        <w:t xml:space="preserve">Еловского </w:t>
      </w:r>
      <w:r w:rsidR="008A5398" w:rsidRPr="00DC279C">
        <w:rPr>
          <w:szCs w:val="28"/>
        </w:rPr>
        <w:t>муниципального</w:t>
      </w:r>
      <w:r w:rsidR="00F0674F" w:rsidRPr="00DC279C">
        <w:rPr>
          <w:szCs w:val="28"/>
        </w:rPr>
        <w:t xml:space="preserve"> округа</w:t>
      </w:r>
      <w:r w:rsidR="008A5398" w:rsidRPr="00DC279C">
        <w:rPr>
          <w:szCs w:val="28"/>
        </w:rPr>
        <w:t>).</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Все участники должны иметь медицинский допуск для участия</w:t>
      </w:r>
      <w:r w:rsidR="007929B4" w:rsidRPr="00DC279C">
        <w:rPr>
          <w:szCs w:val="28"/>
        </w:rPr>
        <w:t xml:space="preserve"> </w:t>
      </w:r>
      <w:r w:rsidR="008A5398" w:rsidRPr="00DC279C">
        <w:rPr>
          <w:szCs w:val="28"/>
        </w:rPr>
        <w:t>в муниципальных соревнованиях и полис добровольного страхования от несчастного случая, прививку от клещевого энцефалита.</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Основанием для допуска к муниципальным соревнованиям является заявка,</w:t>
      </w:r>
      <w:r w:rsidR="007929B4" w:rsidRPr="00DC279C">
        <w:rPr>
          <w:szCs w:val="28"/>
        </w:rPr>
        <w:t xml:space="preserve"> </w:t>
      </w:r>
      <w:r w:rsidR="008A5398" w:rsidRPr="00DC279C">
        <w:rPr>
          <w:szCs w:val="28"/>
        </w:rPr>
        <w:t>оформленная в соответствии с Приложением № 2 Положения, с отметкой</w:t>
      </w:r>
      <w:r w:rsidR="007929B4" w:rsidRPr="00DC279C">
        <w:rPr>
          <w:szCs w:val="28"/>
        </w:rPr>
        <w:t xml:space="preserve"> </w:t>
      </w:r>
      <w:r w:rsidR="008A5398" w:rsidRPr="00DC279C">
        <w:rPr>
          <w:szCs w:val="28"/>
        </w:rPr>
        <w:t>«Допущен» напротив каждой фамилии участника и с подписью врача,</w:t>
      </w:r>
    </w:p>
    <w:p w:rsidR="008A5398" w:rsidRPr="00DC279C" w:rsidRDefault="008A5398" w:rsidP="00DC279C">
      <w:pPr>
        <w:pStyle w:val="ad"/>
        <w:spacing w:line="320" w:lineRule="exact"/>
        <w:jc w:val="both"/>
        <w:rPr>
          <w:szCs w:val="28"/>
        </w:rPr>
      </w:pPr>
      <w:r w:rsidRPr="00DC279C">
        <w:rPr>
          <w:szCs w:val="28"/>
        </w:rPr>
        <w:t>расшифровкой его Ф.И.О. и заверенной личной печатью (возможно</w:t>
      </w:r>
      <w:r w:rsidR="00DC279C" w:rsidRPr="00DC279C">
        <w:rPr>
          <w:szCs w:val="28"/>
        </w:rPr>
        <w:t xml:space="preserve"> </w:t>
      </w:r>
      <w:r w:rsidRPr="00DC279C">
        <w:rPr>
          <w:szCs w:val="28"/>
        </w:rPr>
        <w:t>предоставление медицинской справки о допуске к муниципальным соревнованиям, содержащей четкое указание, что участник(и) допущен(ы) к конкретным соревнованиям).</w:t>
      </w:r>
    </w:p>
    <w:p w:rsidR="008A5398" w:rsidRPr="00DC279C" w:rsidRDefault="008A5398" w:rsidP="00DC279C">
      <w:pPr>
        <w:pStyle w:val="ad"/>
        <w:spacing w:line="320" w:lineRule="exact"/>
        <w:jc w:val="both"/>
        <w:rPr>
          <w:szCs w:val="28"/>
        </w:rPr>
      </w:pPr>
    </w:p>
    <w:p w:rsidR="008A5398" w:rsidRPr="00DC279C" w:rsidRDefault="008A5398" w:rsidP="00DC279C">
      <w:pPr>
        <w:pStyle w:val="ad"/>
        <w:spacing w:line="320" w:lineRule="exact"/>
        <w:jc w:val="center"/>
        <w:rPr>
          <w:szCs w:val="28"/>
        </w:rPr>
      </w:pPr>
      <w:r w:rsidRPr="00DC279C">
        <w:rPr>
          <w:szCs w:val="28"/>
        </w:rPr>
        <w:t>5. ПРОГРАММА СОРЕВНОВАНИЙ</w:t>
      </w:r>
    </w:p>
    <w:p w:rsidR="00373098" w:rsidRPr="00DC279C" w:rsidRDefault="00373098" w:rsidP="00DC279C">
      <w:pPr>
        <w:pStyle w:val="ad"/>
        <w:spacing w:line="320" w:lineRule="exact"/>
        <w:jc w:val="both"/>
        <w:rPr>
          <w:szCs w:val="28"/>
        </w:rPr>
      </w:pP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Программой — предусматривается проведение следующих — видов</w:t>
      </w:r>
      <w:r w:rsidR="007929B4" w:rsidRPr="00DC279C">
        <w:rPr>
          <w:szCs w:val="28"/>
        </w:rPr>
        <w:t xml:space="preserve"> </w:t>
      </w:r>
      <w:r w:rsidR="008A5398" w:rsidRPr="00DC279C">
        <w:rPr>
          <w:szCs w:val="28"/>
        </w:rPr>
        <w:t>соревнований в соответствии с условиями проведения краевых соревнований</w:t>
      </w:r>
      <w:r w:rsidR="00BA15C3" w:rsidRPr="00DC279C">
        <w:rPr>
          <w:szCs w:val="28"/>
        </w:rPr>
        <w:t xml:space="preserve"> (Приложения № 3 и 5)</w:t>
      </w:r>
      <w:r w:rsidR="008A5398" w:rsidRPr="00DC279C">
        <w:rPr>
          <w:szCs w:val="28"/>
        </w:rPr>
        <w:t>:</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1. Комбинированная пожарная </w:t>
      </w:r>
      <w:r w:rsidR="00C03917" w:rsidRPr="00DC279C">
        <w:rPr>
          <w:szCs w:val="28"/>
        </w:rPr>
        <w:t>эстафета</w:t>
      </w:r>
      <w:r w:rsidR="008A5398" w:rsidRPr="00DC279C">
        <w:rPr>
          <w:szCs w:val="28"/>
        </w:rPr>
        <w:t>.</w:t>
      </w:r>
    </w:p>
    <w:p w:rsidR="008A5398" w:rsidRPr="00DC279C" w:rsidRDefault="00373098" w:rsidP="00DC279C">
      <w:pPr>
        <w:pStyle w:val="ad"/>
        <w:spacing w:line="320" w:lineRule="exact"/>
        <w:jc w:val="both"/>
        <w:rPr>
          <w:szCs w:val="28"/>
        </w:rPr>
      </w:pPr>
      <w:r w:rsidRPr="00DC279C">
        <w:rPr>
          <w:szCs w:val="28"/>
        </w:rPr>
        <w:tab/>
      </w:r>
      <w:r w:rsidR="005D20C8" w:rsidRPr="00DC279C">
        <w:rPr>
          <w:szCs w:val="28"/>
        </w:rPr>
        <w:t>2</w:t>
      </w:r>
      <w:r w:rsidR="008A5398" w:rsidRPr="00DC279C">
        <w:rPr>
          <w:szCs w:val="28"/>
        </w:rPr>
        <w:t>. Полоса препятствий</w:t>
      </w:r>
      <w:r w:rsidR="005D20C8" w:rsidRPr="00DC279C">
        <w:rPr>
          <w:szCs w:val="28"/>
        </w:rPr>
        <w:t xml:space="preserve"> (туристическая полоса)</w:t>
      </w:r>
      <w:r w:rsidR="008A5398" w:rsidRPr="00DC279C">
        <w:rPr>
          <w:szCs w:val="28"/>
        </w:rPr>
        <w:t>.</w:t>
      </w:r>
    </w:p>
    <w:p w:rsidR="005D20C8" w:rsidRPr="00DC279C" w:rsidRDefault="00373098" w:rsidP="00DC279C">
      <w:pPr>
        <w:pStyle w:val="ad"/>
        <w:spacing w:line="320" w:lineRule="exact"/>
        <w:jc w:val="both"/>
        <w:rPr>
          <w:szCs w:val="28"/>
        </w:rPr>
      </w:pPr>
      <w:r w:rsidRPr="00DC279C">
        <w:rPr>
          <w:szCs w:val="28"/>
        </w:rPr>
        <w:tab/>
      </w:r>
      <w:r w:rsidR="005D20C8" w:rsidRPr="00DC279C">
        <w:rPr>
          <w:szCs w:val="28"/>
        </w:rPr>
        <w:t>3</w:t>
      </w:r>
      <w:r w:rsidR="0095332A" w:rsidRPr="00DC279C">
        <w:rPr>
          <w:szCs w:val="28"/>
        </w:rPr>
        <w:t xml:space="preserve">. </w:t>
      </w:r>
      <w:r w:rsidR="005D20C8" w:rsidRPr="00DC279C">
        <w:rPr>
          <w:szCs w:val="28"/>
        </w:rPr>
        <w:t>Маршрут выживания</w:t>
      </w:r>
    </w:p>
    <w:p w:rsidR="008A5398" w:rsidRPr="00DC279C" w:rsidRDefault="00373098" w:rsidP="00DC279C">
      <w:pPr>
        <w:pStyle w:val="ad"/>
        <w:spacing w:line="320" w:lineRule="exact"/>
        <w:jc w:val="both"/>
        <w:rPr>
          <w:szCs w:val="28"/>
        </w:rPr>
      </w:pPr>
      <w:r w:rsidRPr="00DC279C">
        <w:rPr>
          <w:szCs w:val="28"/>
        </w:rPr>
        <w:tab/>
      </w:r>
      <w:r w:rsidR="005D20C8" w:rsidRPr="00DC279C">
        <w:rPr>
          <w:szCs w:val="28"/>
        </w:rPr>
        <w:t>4</w:t>
      </w:r>
      <w:r w:rsidR="008A5398" w:rsidRPr="00DC279C">
        <w:rPr>
          <w:szCs w:val="28"/>
        </w:rPr>
        <w:t xml:space="preserve">. </w:t>
      </w:r>
      <w:r w:rsidR="00D469F2" w:rsidRPr="00DC279C">
        <w:rPr>
          <w:szCs w:val="28"/>
        </w:rPr>
        <w:t>Кросс 1 км (эстафета)</w:t>
      </w:r>
    </w:p>
    <w:p w:rsidR="008A5398" w:rsidRPr="00DC279C" w:rsidRDefault="00373098" w:rsidP="00DC279C">
      <w:pPr>
        <w:pStyle w:val="ad"/>
        <w:spacing w:line="320" w:lineRule="exact"/>
        <w:jc w:val="both"/>
        <w:rPr>
          <w:szCs w:val="28"/>
        </w:rPr>
      </w:pPr>
      <w:r w:rsidRPr="00DC279C">
        <w:rPr>
          <w:szCs w:val="28"/>
        </w:rPr>
        <w:tab/>
      </w:r>
      <w:r w:rsidR="005D20C8" w:rsidRPr="00DC279C">
        <w:rPr>
          <w:szCs w:val="28"/>
        </w:rPr>
        <w:t>5</w:t>
      </w:r>
      <w:r w:rsidR="008A5398" w:rsidRPr="00DC279C">
        <w:rPr>
          <w:szCs w:val="28"/>
        </w:rPr>
        <w:t>. Конкурсная программа</w:t>
      </w:r>
      <w:r w:rsidR="00A70375" w:rsidRPr="00DC279C">
        <w:rPr>
          <w:szCs w:val="28"/>
        </w:rPr>
        <w:t>:</w:t>
      </w:r>
    </w:p>
    <w:p w:rsidR="00814FCB" w:rsidRPr="00DC279C" w:rsidRDefault="00A70375" w:rsidP="00DC279C">
      <w:pPr>
        <w:pStyle w:val="ad"/>
        <w:spacing w:line="320" w:lineRule="exact"/>
        <w:jc w:val="both"/>
        <w:rPr>
          <w:color w:val="FF0000"/>
          <w:szCs w:val="28"/>
        </w:rPr>
      </w:pPr>
      <w:r w:rsidRPr="00DC279C">
        <w:rPr>
          <w:szCs w:val="28"/>
        </w:rPr>
        <w:tab/>
      </w:r>
      <w:r w:rsidR="005D20C8" w:rsidRPr="00DC279C">
        <w:rPr>
          <w:szCs w:val="28"/>
        </w:rPr>
        <w:t>5</w:t>
      </w:r>
      <w:r w:rsidR="00814FCB" w:rsidRPr="00DC279C">
        <w:rPr>
          <w:szCs w:val="28"/>
        </w:rPr>
        <w:t>.1.</w:t>
      </w:r>
      <w:r w:rsidRPr="00DC279C">
        <w:rPr>
          <w:szCs w:val="28"/>
        </w:rPr>
        <w:t xml:space="preserve"> </w:t>
      </w:r>
      <w:r w:rsidR="00814FCB" w:rsidRPr="00DC279C">
        <w:rPr>
          <w:szCs w:val="28"/>
        </w:rPr>
        <w:t>Представление команд (визитка)</w:t>
      </w:r>
      <w:r w:rsidRPr="00DC279C">
        <w:rPr>
          <w:szCs w:val="28"/>
        </w:rPr>
        <w:t>;</w:t>
      </w:r>
    </w:p>
    <w:p w:rsidR="00814FCB" w:rsidRPr="00DC279C" w:rsidRDefault="00A70375" w:rsidP="00DC279C">
      <w:pPr>
        <w:pStyle w:val="ad"/>
        <w:spacing w:line="320" w:lineRule="exact"/>
        <w:jc w:val="both"/>
        <w:rPr>
          <w:szCs w:val="28"/>
        </w:rPr>
      </w:pPr>
      <w:r w:rsidRPr="00DC279C">
        <w:rPr>
          <w:szCs w:val="28"/>
        </w:rPr>
        <w:tab/>
      </w:r>
      <w:r w:rsidR="005D20C8" w:rsidRPr="00DC279C">
        <w:rPr>
          <w:szCs w:val="28"/>
        </w:rPr>
        <w:t>5</w:t>
      </w:r>
      <w:r w:rsidR="005575DD" w:rsidRPr="00DC279C">
        <w:rPr>
          <w:szCs w:val="28"/>
        </w:rPr>
        <w:t>.2</w:t>
      </w:r>
      <w:r w:rsidR="00814FCB" w:rsidRPr="00DC279C">
        <w:rPr>
          <w:szCs w:val="28"/>
        </w:rPr>
        <w:t>. Краеведы</w:t>
      </w:r>
      <w:r w:rsidRPr="00DC279C">
        <w:rPr>
          <w:szCs w:val="28"/>
        </w:rPr>
        <w:t>;</w:t>
      </w:r>
    </w:p>
    <w:p w:rsidR="00814FCB" w:rsidRPr="00DC279C" w:rsidRDefault="00A70375" w:rsidP="00DC279C">
      <w:pPr>
        <w:pStyle w:val="ad"/>
        <w:spacing w:line="320" w:lineRule="exact"/>
        <w:jc w:val="both"/>
        <w:rPr>
          <w:szCs w:val="28"/>
        </w:rPr>
      </w:pPr>
      <w:r w:rsidRPr="00DC279C">
        <w:rPr>
          <w:szCs w:val="28"/>
        </w:rPr>
        <w:tab/>
      </w:r>
      <w:r w:rsidR="005D20C8" w:rsidRPr="00DC279C">
        <w:rPr>
          <w:szCs w:val="28"/>
        </w:rPr>
        <w:t>5</w:t>
      </w:r>
      <w:r w:rsidR="005575DD" w:rsidRPr="00DC279C">
        <w:rPr>
          <w:szCs w:val="28"/>
        </w:rPr>
        <w:t>.3</w:t>
      </w:r>
      <w:r w:rsidR="003527A9" w:rsidRPr="00DC279C">
        <w:rPr>
          <w:szCs w:val="28"/>
        </w:rPr>
        <w:t>. Узлы</w:t>
      </w:r>
      <w:r w:rsidRPr="00DC279C">
        <w:rPr>
          <w:szCs w:val="28"/>
        </w:rPr>
        <w:t>.</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Все виды соревнований и конкурсов проводятся в соответствии</w:t>
      </w:r>
      <w:r w:rsidR="007929B4" w:rsidRPr="00DC279C">
        <w:rPr>
          <w:szCs w:val="28"/>
        </w:rPr>
        <w:t xml:space="preserve"> </w:t>
      </w:r>
      <w:r w:rsidR="008A5398" w:rsidRPr="00DC279C">
        <w:rPr>
          <w:szCs w:val="28"/>
        </w:rPr>
        <w:t>с Правилами и Положением о текущих соревнованиях. Условия проведения видов соревнований могут быть уточнены непосредственно перед проведением каждого вида соревнований на совещаниях оргкомитета, судейской коллегии и руководителей команд.</w:t>
      </w:r>
    </w:p>
    <w:p w:rsidR="00E0237F" w:rsidRPr="00DC279C" w:rsidRDefault="00E0237F" w:rsidP="00DC279C">
      <w:pPr>
        <w:pStyle w:val="ad"/>
        <w:spacing w:line="320" w:lineRule="exact"/>
        <w:jc w:val="both"/>
        <w:rPr>
          <w:szCs w:val="28"/>
        </w:rPr>
      </w:pPr>
    </w:p>
    <w:p w:rsidR="008A5398" w:rsidRPr="00DC279C" w:rsidRDefault="008A5398" w:rsidP="00DC279C">
      <w:pPr>
        <w:pStyle w:val="ad"/>
        <w:spacing w:line="320" w:lineRule="exact"/>
        <w:jc w:val="center"/>
        <w:rPr>
          <w:szCs w:val="28"/>
        </w:rPr>
      </w:pPr>
      <w:r w:rsidRPr="00DC279C">
        <w:rPr>
          <w:szCs w:val="28"/>
        </w:rPr>
        <w:t>6. СРОКИ И ПОРЯДОК ПОДАЧИ ЗАЯВОК</w:t>
      </w:r>
    </w:p>
    <w:p w:rsidR="00373098" w:rsidRPr="00DC279C" w:rsidRDefault="00373098" w:rsidP="00DC279C">
      <w:pPr>
        <w:pStyle w:val="ad"/>
        <w:spacing w:line="320" w:lineRule="exact"/>
        <w:jc w:val="both"/>
        <w:rPr>
          <w:szCs w:val="28"/>
        </w:rPr>
      </w:pPr>
    </w:p>
    <w:p w:rsidR="008A5398" w:rsidRPr="00DC279C" w:rsidRDefault="00373098" w:rsidP="00DC279C">
      <w:pPr>
        <w:pStyle w:val="ad"/>
        <w:spacing w:line="320" w:lineRule="exact"/>
        <w:jc w:val="both"/>
        <w:rPr>
          <w:szCs w:val="28"/>
        </w:rPr>
      </w:pPr>
      <w:r w:rsidRPr="00DC279C">
        <w:rPr>
          <w:szCs w:val="28"/>
        </w:rPr>
        <w:tab/>
      </w:r>
      <w:r w:rsidR="007929B4" w:rsidRPr="00DC279C">
        <w:rPr>
          <w:szCs w:val="28"/>
          <w:u w:val="single"/>
        </w:rPr>
        <w:t>Предварительная з</w:t>
      </w:r>
      <w:r w:rsidR="008A5398" w:rsidRPr="00DC279C">
        <w:rPr>
          <w:szCs w:val="28"/>
          <w:u w:val="single"/>
        </w:rPr>
        <w:t xml:space="preserve">аявка на участие в соревнованиях </w:t>
      </w:r>
      <w:r w:rsidR="00F0674F" w:rsidRPr="00DC279C">
        <w:rPr>
          <w:szCs w:val="28"/>
          <w:u w:val="single"/>
        </w:rPr>
        <w:t>пред</w:t>
      </w:r>
      <w:r w:rsidR="007929B4" w:rsidRPr="00DC279C">
        <w:rPr>
          <w:szCs w:val="28"/>
          <w:u w:val="single"/>
        </w:rPr>
        <w:t>о</w:t>
      </w:r>
      <w:r w:rsidR="00F0674F" w:rsidRPr="00DC279C">
        <w:rPr>
          <w:szCs w:val="28"/>
          <w:u w:val="single"/>
        </w:rPr>
        <w:t>ставляется в срок до</w:t>
      </w:r>
      <w:r w:rsidR="007929B4" w:rsidRPr="00DC279C">
        <w:rPr>
          <w:szCs w:val="28"/>
          <w:u w:val="single"/>
        </w:rPr>
        <w:t xml:space="preserve"> </w:t>
      </w:r>
      <w:r w:rsidR="00A70375" w:rsidRPr="00DC279C">
        <w:rPr>
          <w:szCs w:val="28"/>
          <w:u w:val="single"/>
        </w:rPr>
        <w:t>0</w:t>
      </w:r>
      <w:r w:rsidR="007929B4" w:rsidRPr="00DC279C">
        <w:rPr>
          <w:szCs w:val="28"/>
          <w:u w:val="single"/>
        </w:rPr>
        <w:t>7</w:t>
      </w:r>
      <w:r w:rsidR="00FE30A8" w:rsidRPr="00DC279C">
        <w:rPr>
          <w:szCs w:val="28"/>
          <w:u w:val="single"/>
        </w:rPr>
        <w:t xml:space="preserve"> июня 2024</w:t>
      </w:r>
      <w:r w:rsidR="00A70375" w:rsidRPr="00DC279C">
        <w:rPr>
          <w:szCs w:val="28"/>
          <w:u w:val="single"/>
        </w:rPr>
        <w:t xml:space="preserve"> г.</w:t>
      </w:r>
      <w:r w:rsidR="008A5398" w:rsidRPr="00DC279C">
        <w:rPr>
          <w:szCs w:val="28"/>
        </w:rPr>
        <w:t xml:space="preserve"> (заявка на участие команды по форме,</w:t>
      </w:r>
      <w:r w:rsidR="007929B4" w:rsidRPr="00DC279C">
        <w:rPr>
          <w:szCs w:val="28"/>
        </w:rPr>
        <w:t xml:space="preserve"> </w:t>
      </w:r>
      <w:r w:rsidR="008A5398" w:rsidRPr="00DC279C">
        <w:rPr>
          <w:szCs w:val="28"/>
        </w:rPr>
        <w:t>согласно Приложения №2)</w:t>
      </w:r>
      <w:r w:rsidR="007929B4" w:rsidRPr="00DC279C">
        <w:rPr>
          <w:szCs w:val="28"/>
        </w:rPr>
        <w:t>, оригинал заявки, росписями и заверенная печатями, предоставляется непосредстве</w:t>
      </w:r>
      <w:r w:rsidR="00DC279C">
        <w:rPr>
          <w:szCs w:val="28"/>
        </w:rPr>
        <w:t>нно во время регистрации, 17</w:t>
      </w:r>
      <w:r w:rsidR="00A70375" w:rsidRPr="00DC279C">
        <w:rPr>
          <w:szCs w:val="28"/>
        </w:rPr>
        <w:t xml:space="preserve"> июня </w:t>
      </w:r>
      <w:r w:rsidR="007929B4" w:rsidRPr="00DC279C">
        <w:rPr>
          <w:szCs w:val="28"/>
        </w:rPr>
        <w:t>2024г.</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В комиссию по допуску каждая команда представляет следующие</w:t>
      </w:r>
      <w:r w:rsidR="007929B4" w:rsidRPr="00DC279C">
        <w:rPr>
          <w:szCs w:val="28"/>
        </w:rPr>
        <w:t xml:space="preserve"> </w:t>
      </w:r>
      <w:r w:rsidR="008A5398" w:rsidRPr="00DC279C">
        <w:rPr>
          <w:szCs w:val="28"/>
        </w:rPr>
        <w:t>документы:</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предварительную заявку по форме согласно Приложению № 2 Положения;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приказ или выписку из приказа о направлении команды с указанием лиц,</w:t>
      </w:r>
      <w:r w:rsidR="007929B4" w:rsidRPr="00DC279C">
        <w:rPr>
          <w:szCs w:val="28"/>
        </w:rPr>
        <w:t xml:space="preserve"> </w:t>
      </w:r>
      <w:r w:rsidR="008A5398" w:rsidRPr="00DC279C">
        <w:rPr>
          <w:szCs w:val="28"/>
        </w:rPr>
        <w:t>ответственных за жизнь, здоровье и безопасность членов команды;</w:t>
      </w:r>
    </w:p>
    <w:p w:rsidR="008A5398" w:rsidRPr="00DC279C" w:rsidRDefault="00373098" w:rsidP="00DC279C">
      <w:pPr>
        <w:pStyle w:val="ad"/>
        <w:spacing w:line="320" w:lineRule="exact"/>
        <w:jc w:val="both"/>
        <w:rPr>
          <w:szCs w:val="28"/>
        </w:rPr>
      </w:pPr>
      <w:r w:rsidRPr="00DC279C">
        <w:rPr>
          <w:szCs w:val="28"/>
        </w:rPr>
        <w:lastRenderedPageBreak/>
        <w:tab/>
      </w:r>
      <w:r w:rsidR="008A5398" w:rsidRPr="00DC279C">
        <w:rPr>
          <w:szCs w:val="28"/>
        </w:rPr>
        <w:t>- медицинскую справку на каждого участника о допуске к соревнованиям или отметку врача, заверенную его личной печатью и печатью медицинского учре</w:t>
      </w:r>
      <w:r w:rsidR="008561C9" w:rsidRPr="00DC279C">
        <w:rPr>
          <w:szCs w:val="28"/>
        </w:rPr>
        <w:t>ждения в именной заявке команды.</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-на каждого участника (включая руководителей): оригинал паспорта,</w:t>
      </w:r>
    </w:p>
    <w:p w:rsidR="008A5398" w:rsidRPr="00DC279C" w:rsidRDefault="008A5398" w:rsidP="00DC279C">
      <w:pPr>
        <w:pStyle w:val="ad"/>
        <w:spacing w:line="320" w:lineRule="exact"/>
        <w:jc w:val="both"/>
        <w:rPr>
          <w:szCs w:val="28"/>
        </w:rPr>
      </w:pPr>
      <w:r w:rsidRPr="00DC279C">
        <w:rPr>
          <w:szCs w:val="28"/>
        </w:rPr>
        <w:t>свидетельство о рождении (для участников младше 14 лет), полис обязательного медицинского страхования, полис добровольного страхования от несчастного случая.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Именная заявка представляется по прибытию на место проведения соревнований в регистрационную комиссию.</w:t>
      </w:r>
    </w:p>
    <w:p w:rsidR="008A5398" w:rsidRPr="00DC279C" w:rsidRDefault="00373098" w:rsidP="00DC279C">
      <w:pPr>
        <w:pStyle w:val="ad"/>
        <w:spacing w:line="320" w:lineRule="exact"/>
        <w:jc w:val="both"/>
        <w:rPr>
          <w:szCs w:val="28"/>
        </w:rPr>
      </w:pPr>
      <w:r w:rsidRPr="00DC279C">
        <w:rPr>
          <w:szCs w:val="28"/>
        </w:rPr>
        <w:tab/>
      </w:r>
    </w:p>
    <w:p w:rsidR="008A5398" w:rsidRPr="00DC279C" w:rsidRDefault="008A5398" w:rsidP="00DC279C">
      <w:pPr>
        <w:pStyle w:val="ad"/>
        <w:spacing w:line="240" w:lineRule="exact"/>
        <w:jc w:val="center"/>
        <w:rPr>
          <w:szCs w:val="28"/>
        </w:rPr>
      </w:pPr>
      <w:r w:rsidRPr="00DC279C">
        <w:rPr>
          <w:szCs w:val="28"/>
        </w:rPr>
        <w:t>7. ПРАВА И ОБЯЗАННОСТИ УЧАСТНИКОВ МУНИЦИПАЛЬНЫХ</w:t>
      </w:r>
    </w:p>
    <w:p w:rsidR="008A5398" w:rsidRPr="00DC279C" w:rsidRDefault="008A5398" w:rsidP="00DC279C">
      <w:pPr>
        <w:pStyle w:val="ad"/>
        <w:spacing w:line="240" w:lineRule="exact"/>
        <w:jc w:val="center"/>
        <w:rPr>
          <w:szCs w:val="28"/>
        </w:rPr>
      </w:pPr>
      <w:r w:rsidRPr="00DC279C">
        <w:rPr>
          <w:szCs w:val="28"/>
        </w:rPr>
        <w:t>СОРЕВНОВАНИЙ</w:t>
      </w:r>
    </w:p>
    <w:p w:rsidR="00373098" w:rsidRPr="00DC279C" w:rsidRDefault="00373098" w:rsidP="00DC279C">
      <w:pPr>
        <w:pStyle w:val="ad"/>
        <w:spacing w:line="320" w:lineRule="exact"/>
        <w:jc w:val="both"/>
        <w:rPr>
          <w:szCs w:val="28"/>
        </w:rPr>
      </w:pPr>
    </w:p>
    <w:p w:rsidR="00373098" w:rsidRPr="00DC279C" w:rsidRDefault="00373098" w:rsidP="00DC279C">
      <w:pPr>
        <w:pStyle w:val="ad"/>
        <w:spacing w:line="320" w:lineRule="exact"/>
        <w:jc w:val="both"/>
        <w:rPr>
          <w:szCs w:val="28"/>
        </w:rPr>
      </w:pPr>
      <w:r w:rsidRPr="00DC279C">
        <w:rPr>
          <w:szCs w:val="28"/>
        </w:rPr>
        <w:tab/>
      </w:r>
      <w:r w:rsidR="008A5398" w:rsidRPr="00DC279C">
        <w:rPr>
          <w:szCs w:val="28"/>
        </w:rPr>
        <w:t xml:space="preserve">Участник обязан: </w:t>
      </w:r>
    </w:p>
    <w:p w:rsidR="008A5398" w:rsidRPr="00DC279C" w:rsidRDefault="00373098" w:rsidP="00DC279C">
      <w:pPr>
        <w:pStyle w:val="ad"/>
        <w:spacing w:line="320" w:lineRule="exact"/>
        <w:jc w:val="both"/>
        <w:rPr>
          <w:szCs w:val="28"/>
        </w:rPr>
      </w:pPr>
      <w:r w:rsidRPr="00DC279C">
        <w:rPr>
          <w:szCs w:val="28"/>
        </w:rPr>
        <w:tab/>
        <w:t xml:space="preserve">- </w:t>
      </w:r>
      <w:r w:rsidR="008A5398" w:rsidRPr="00DC279C">
        <w:rPr>
          <w:szCs w:val="28"/>
        </w:rPr>
        <w:t>соблюдать морально-этические нормы поведения, быть</w:t>
      </w:r>
      <w:r w:rsidRPr="00DC279C">
        <w:rPr>
          <w:szCs w:val="28"/>
        </w:rPr>
        <w:t xml:space="preserve"> дисциплинированным и вежливым;</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соблюдать Правила, Положение о текущих соревнованиях (незнание этих</w:t>
      </w:r>
      <w:r w:rsidR="007929B4" w:rsidRPr="00DC279C">
        <w:rPr>
          <w:szCs w:val="28"/>
        </w:rPr>
        <w:t xml:space="preserve"> </w:t>
      </w:r>
      <w:r w:rsidR="008A5398" w:rsidRPr="00DC279C">
        <w:rPr>
          <w:szCs w:val="28"/>
        </w:rPr>
        <w:t>документов не освобождает участников от ответственности за допущенные</w:t>
      </w:r>
      <w:r w:rsidR="007929B4" w:rsidRPr="00DC279C">
        <w:rPr>
          <w:szCs w:val="28"/>
        </w:rPr>
        <w:t xml:space="preserve"> </w:t>
      </w:r>
      <w:r w:rsidR="008A5398" w:rsidRPr="00DC279C">
        <w:rPr>
          <w:szCs w:val="28"/>
        </w:rPr>
        <w:t>нарушения), правила техники безопасности для отдельных видов соревнований;</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быть подготовленным к соревнованиям, знать расписание стартов и своевременно являться на старт;</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соблюдать меры безопасности, оказывать помощь участникам,</w:t>
      </w:r>
      <w:r w:rsidR="007929B4" w:rsidRPr="00DC279C">
        <w:rPr>
          <w:szCs w:val="28"/>
        </w:rPr>
        <w:t xml:space="preserve"> </w:t>
      </w:r>
      <w:r w:rsidR="008A5398" w:rsidRPr="00DC279C">
        <w:rPr>
          <w:szCs w:val="28"/>
        </w:rPr>
        <w:t>получившим на трассе травму или попавшим в опасное положение;</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бережно относиться к инвентарю и оборудованию на дистанции, а также</w:t>
      </w:r>
      <w:r w:rsidR="00DC279C">
        <w:rPr>
          <w:szCs w:val="28"/>
        </w:rPr>
        <w:t xml:space="preserve"> </w:t>
      </w:r>
      <w:r w:rsidR="008A5398" w:rsidRPr="00DC279C">
        <w:rPr>
          <w:szCs w:val="28"/>
        </w:rPr>
        <w:t>к снаряжению, выданному организацией, проводящей соревнования;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знать и выполнять правила охраны природы.</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Участнику запрещается: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выходить на трассу дистан</w:t>
      </w:r>
      <w:r w:rsidRPr="00DC279C">
        <w:rPr>
          <w:szCs w:val="28"/>
        </w:rPr>
        <w:t xml:space="preserve">ций, во время проведения на них </w:t>
      </w:r>
      <w:r w:rsidR="008A5398" w:rsidRPr="00DC279C">
        <w:rPr>
          <w:szCs w:val="28"/>
        </w:rPr>
        <w:t>соревнований, без разрешения судейской коллегии;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применять снаряжение и средства передвижения, не предусмотренные</w:t>
      </w:r>
      <w:r w:rsidR="007929B4" w:rsidRPr="00DC279C">
        <w:rPr>
          <w:szCs w:val="28"/>
        </w:rPr>
        <w:t xml:space="preserve"> </w:t>
      </w:r>
      <w:r w:rsidR="008A5398" w:rsidRPr="00DC279C">
        <w:rPr>
          <w:szCs w:val="28"/>
        </w:rPr>
        <w:t>настоящими Правилами, Положением о текущих соревнованиях;</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вмешиваться в работу судейской коллегии.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За указанные нарушения судейская коллегия имеет право наказать как</w:t>
      </w:r>
      <w:r w:rsidR="007929B4" w:rsidRPr="00DC279C">
        <w:rPr>
          <w:szCs w:val="28"/>
        </w:rPr>
        <w:t xml:space="preserve"> </w:t>
      </w:r>
      <w:r w:rsidR="008A5398" w:rsidRPr="00DC279C">
        <w:rPr>
          <w:szCs w:val="28"/>
        </w:rPr>
        <w:t>отдельного участника, так и всю команду.</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Команды (участники) могут быть сняты с соревнований</w:t>
      </w:r>
      <w:r w:rsidR="007929B4" w:rsidRPr="00DC279C">
        <w:rPr>
          <w:szCs w:val="28"/>
        </w:rPr>
        <w:t xml:space="preserve"> </w:t>
      </w:r>
      <w:r w:rsidR="008A5398" w:rsidRPr="00DC279C">
        <w:rPr>
          <w:szCs w:val="28"/>
        </w:rPr>
        <w:t>(отдельных видов):</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нарушение Правил, Положения о текущих соревнованиях;</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невыполнение требований судей по обеспечению мер безопасности;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использование посторонней помощи (кроме медицинской), в том числе</w:t>
      </w:r>
      <w:r w:rsidR="00DC279C">
        <w:rPr>
          <w:szCs w:val="28"/>
        </w:rPr>
        <w:t xml:space="preserve"> </w:t>
      </w:r>
      <w:r w:rsidR="008A5398" w:rsidRPr="00DC279C">
        <w:rPr>
          <w:szCs w:val="28"/>
        </w:rPr>
        <w:t>за вмешательство в действия команды ее руководителя (заместителя</w:t>
      </w:r>
      <w:r w:rsidR="007929B4" w:rsidRPr="00DC279C">
        <w:rPr>
          <w:szCs w:val="28"/>
        </w:rPr>
        <w:t xml:space="preserve"> </w:t>
      </w:r>
      <w:r w:rsidR="008A5398" w:rsidRPr="00DC279C">
        <w:rPr>
          <w:szCs w:val="28"/>
        </w:rPr>
        <w:t>руководителя), если это не разрешено Условиями;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-за действия, которые помешали участникам другой команды во время</w:t>
      </w:r>
    </w:p>
    <w:p w:rsidR="008A5398" w:rsidRPr="00DC279C" w:rsidRDefault="008A5398" w:rsidP="00DC279C">
      <w:pPr>
        <w:pStyle w:val="ad"/>
        <w:spacing w:line="320" w:lineRule="exact"/>
        <w:jc w:val="both"/>
        <w:rPr>
          <w:szCs w:val="28"/>
        </w:rPr>
      </w:pPr>
      <w:r w:rsidRPr="00DC279C">
        <w:rPr>
          <w:szCs w:val="28"/>
        </w:rPr>
        <w:t>их выступления;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явную техническую неподготовленность к соревнованиям;</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несвоевременную явку на старт;</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нарушение правил охраны природы;</w:t>
      </w:r>
    </w:p>
    <w:p w:rsidR="008A5398" w:rsidRPr="00DC279C" w:rsidRDefault="00373098" w:rsidP="00DC279C">
      <w:pPr>
        <w:pStyle w:val="ad"/>
        <w:spacing w:line="320" w:lineRule="exact"/>
        <w:jc w:val="both"/>
        <w:rPr>
          <w:szCs w:val="28"/>
        </w:rPr>
      </w:pPr>
      <w:r w:rsidRPr="00DC279C">
        <w:rPr>
          <w:szCs w:val="28"/>
        </w:rPr>
        <w:lastRenderedPageBreak/>
        <w:tab/>
      </w:r>
      <w:r w:rsidR="008A5398" w:rsidRPr="00DC279C">
        <w:rPr>
          <w:szCs w:val="28"/>
        </w:rPr>
        <w:t>- при получении участником травмы, требующей оказания серьезной</w:t>
      </w:r>
      <w:r w:rsidR="007929B4" w:rsidRPr="00DC279C">
        <w:rPr>
          <w:szCs w:val="28"/>
        </w:rPr>
        <w:t xml:space="preserve"> </w:t>
      </w:r>
      <w:r w:rsidR="008A5398" w:rsidRPr="00DC279C">
        <w:rPr>
          <w:szCs w:val="28"/>
        </w:rPr>
        <w:t xml:space="preserve">медицинской помощи (по решению врача соревнований или службы безопасности); </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нарушение морально-этических норм поведения спортсменом или</w:t>
      </w:r>
      <w:r w:rsidR="007929B4" w:rsidRPr="00DC279C">
        <w:rPr>
          <w:szCs w:val="28"/>
        </w:rPr>
        <w:t xml:space="preserve"> </w:t>
      </w:r>
      <w:r w:rsidR="008A5398" w:rsidRPr="00DC279C">
        <w:rPr>
          <w:szCs w:val="28"/>
        </w:rPr>
        <w:t>руководителем команды;</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использование неисправного или плохого качества лично-командного</w:t>
      </w:r>
    </w:p>
    <w:p w:rsidR="008A5398" w:rsidRPr="00DC279C" w:rsidRDefault="008A5398" w:rsidP="00DC279C">
      <w:pPr>
        <w:pStyle w:val="ad"/>
        <w:spacing w:line="320" w:lineRule="exact"/>
        <w:jc w:val="both"/>
        <w:rPr>
          <w:szCs w:val="28"/>
        </w:rPr>
      </w:pPr>
      <w:r w:rsidRPr="00DC279C">
        <w:rPr>
          <w:szCs w:val="28"/>
        </w:rPr>
        <w:t>снаряжения, не обеспечивающего безопасность:</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превышение контрольного времени;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невыполнение задания этапа, нарушение порядка прохождения этапов,</w:t>
      </w:r>
      <w:r w:rsidR="007929B4" w:rsidRPr="00DC279C">
        <w:rPr>
          <w:szCs w:val="28"/>
        </w:rPr>
        <w:t xml:space="preserve"> </w:t>
      </w:r>
      <w:r w:rsidR="008A5398" w:rsidRPr="00DC279C">
        <w:rPr>
          <w:szCs w:val="28"/>
        </w:rPr>
        <w:t>контрольных пунктов.</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Снятие команд (участников) с соревнований (отдельных видов) или их временное отстранение от выступлений (с фиксацией задержки в протоколе) осуществляется только главным судьей или судьями, уполномоченными на это главным судьей. Их решение подлежит утверждению ГСК.</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Команды (участники), сошедшие с дистанции, должны сообщить об этом</w:t>
      </w:r>
      <w:r w:rsidR="00DC279C">
        <w:rPr>
          <w:szCs w:val="28"/>
        </w:rPr>
        <w:t xml:space="preserve"> </w:t>
      </w:r>
      <w:r w:rsidR="008A5398" w:rsidRPr="00DC279C">
        <w:rPr>
          <w:szCs w:val="28"/>
        </w:rPr>
        <w:t>старшему судье на финише лично или через руководителя (заместителя</w:t>
      </w:r>
      <w:r w:rsidR="003A0C14" w:rsidRPr="00DC279C">
        <w:rPr>
          <w:szCs w:val="28"/>
        </w:rPr>
        <w:t xml:space="preserve"> </w:t>
      </w:r>
      <w:r w:rsidR="008A5398" w:rsidRPr="00DC279C">
        <w:rPr>
          <w:szCs w:val="28"/>
        </w:rPr>
        <w:t>руководителя) команды, а в случае, если это невозможно, судье на дистанции.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Руководитель команды отвечает за дисциплину членов команды,</w:t>
      </w:r>
      <w:r w:rsidR="00DC279C">
        <w:rPr>
          <w:szCs w:val="28"/>
        </w:rPr>
        <w:t xml:space="preserve"> </w:t>
      </w:r>
      <w:r w:rsidR="008A5398" w:rsidRPr="00DC279C">
        <w:rPr>
          <w:szCs w:val="28"/>
        </w:rPr>
        <w:t>обеспечивает их своевременную явку на соревнования.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Руководитель команды несёт личную ответственность за безопасность</w:t>
      </w:r>
      <w:r w:rsidR="003A0C14" w:rsidRPr="00DC279C">
        <w:rPr>
          <w:szCs w:val="28"/>
        </w:rPr>
        <w:t xml:space="preserve"> </w:t>
      </w:r>
      <w:r w:rsidR="008A5398" w:rsidRPr="00DC279C">
        <w:rPr>
          <w:szCs w:val="28"/>
        </w:rPr>
        <w:t>членов команды в пути следования к месту проведения соревнований и обратно, а также непосредственно во время соревнований.</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Руководитель команды имеет право:</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получать сведения о ходе и результатах отдельных видов соревнований в судейской коллегии;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находиться в период проведения отдельных видов соревнований в отведенном для руководителя команды месте;</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не покидать место проведения отдельного вида соревнований, не убедившись, что все участники команды благополучно закончили данный вид соревнований;</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сообщать старшему судье на финише об участниках, сошедших или</w:t>
      </w:r>
    </w:p>
    <w:p w:rsidR="008A5398" w:rsidRPr="00DC279C" w:rsidRDefault="008A5398" w:rsidP="00DC279C">
      <w:pPr>
        <w:pStyle w:val="ad"/>
        <w:spacing w:line="320" w:lineRule="exact"/>
        <w:jc w:val="both"/>
        <w:rPr>
          <w:szCs w:val="28"/>
        </w:rPr>
      </w:pPr>
      <w:r w:rsidRPr="00DC279C">
        <w:rPr>
          <w:szCs w:val="28"/>
        </w:rPr>
        <w:t>не вернувшихся по истечении контрольного времени с дистанции;</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 окончании вида соревнований сообщить главному судье о возвращении</w:t>
      </w:r>
      <w:r w:rsidR="00DC279C">
        <w:rPr>
          <w:szCs w:val="28"/>
        </w:rPr>
        <w:t xml:space="preserve"> </w:t>
      </w:r>
      <w:r w:rsidR="008A5398" w:rsidRPr="00DC279C">
        <w:rPr>
          <w:szCs w:val="28"/>
        </w:rPr>
        <w:t>всех участников команды с дистанции и получить разрешение на отъезд;</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под руководством начальника дистанции принять участие в поисках</w:t>
      </w:r>
      <w:r w:rsidR="00DC279C">
        <w:rPr>
          <w:szCs w:val="28"/>
        </w:rPr>
        <w:t xml:space="preserve"> </w:t>
      </w:r>
      <w:r w:rsidR="008A5398" w:rsidRPr="00DC279C">
        <w:rPr>
          <w:szCs w:val="28"/>
        </w:rPr>
        <w:t>не вернувшихся с дистанции участников.</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Р</w:t>
      </w:r>
      <w:r w:rsidRPr="00DC279C">
        <w:rPr>
          <w:szCs w:val="28"/>
        </w:rPr>
        <w:t>уководителю команды запрещается:</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 вмешиваться </w:t>
      </w:r>
      <w:r w:rsidR="00F0674F" w:rsidRPr="00DC279C">
        <w:rPr>
          <w:szCs w:val="28"/>
        </w:rPr>
        <w:t>в работу судейской коллегии</w:t>
      </w:r>
      <w:r w:rsidR="008A5398" w:rsidRPr="00DC279C">
        <w:rPr>
          <w:szCs w:val="28"/>
        </w:rPr>
        <w:t>;</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давать указания участникам после их старта, если иное не оговорено</w:t>
      </w:r>
      <w:r w:rsidR="003A0C14" w:rsidRPr="00DC279C">
        <w:rPr>
          <w:szCs w:val="28"/>
        </w:rPr>
        <w:t xml:space="preserve"> </w:t>
      </w:r>
      <w:r w:rsidR="008A5398" w:rsidRPr="00DC279C">
        <w:rPr>
          <w:szCs w:val="28"/>
        </w:rPr>
        <w:t>условиями вида;</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находиться на дистанции во время отдельного вида соревнований без разрешения судейской коллегии.</w:t>
      </w:r>
    </w:p>
    <w:p w:rsidR="00A70375" w:rsidRDefault="00A70375" w:rsidP="00DC279C">
      <w:pPr>
        <w:pStyle w:val="ad"/>
        <w:spacing w:line="320" w:lineRule="exact"/>
        <w:jc w:val="both"/>
        <w:rPr>
          <w:szCs w:val="28"/>
        </w:rPr>
      </w:pPr>
    </w:p>
    <w:p w:rsidR="00DC279C" w:rsidRDefault="00DC279C" w:rsidP="00DC279C">
      <w:pPr>
        <w:pStyle w:val="ad"/>
        <w:spacing w:line="320" w:lineRule="exact"/>
        <w:jc w:val="both"/>
        <w:rPr>
          <w:szCs w:val="28"/>
        </w:rPr>
      </w:pPr>
    </w:p>
    <w:p w:rsidR="00DC279C" w:rsidRDefault="00DC279C" w:rsidP="00DC279C">
      <w:pPr>
        <w:pStyle w:val="ad"/>
        <w:spacing w:line="320" w:lineRule="exact"/>
        <w:jc w:val="both"/>
        <w:rPr>
          <w:szCs w:val="28"/>
        </w:rPr>
      </w:pPr>
    </w:p>
    <w:p w:rsidR="00DC279C" w:rsidRPr="00DC279C" w:rsidRDefault="00DC279C" w:rsidP="00DC279C">
      <w:pPr>
        <w:pStyle w:val="ad"/>
        <w:spacing w:line="320" w:lineRule="exact"/>
        <w:jc w:val="both"/>
        <w:rPr>
          <w:szCs w:val="28"/>
        </w:rPr>
      </w:pPr>
    </w:p>
    <w:p w:rsidR="00F57CC2" w:rsidRPr="00DC279C" w:rsidRDefault="008A5398" w:rsidP="00DC279C">
      <w:pPr>
        <w:pStyle w:val="ad"/>
        <w:spacing w:line="320" w:lineRule="exact"/>
        <w:jc w:val="center"/>
        <w:rPr>
          <w:szCs w:val="28"/>
        </w:rPr>
      </w:pPr>
      <w:r w:rsidRPr="00DC279C">
        <w:rPr>
          <w:szCs w:val="28"/>
        </w:rPr>
        <w:lastRenderedPageBreak/>
        <w:t>8. ПОРЯДОК ПРОВЕДЕНИЯ МУНИЦИПАЛЬНЫХ СОРЕВНОВАНИЙ</w:t>
      </w:r>
    </w:p>
    <w:p w:rsidR="00A70375" w:rsidRPr="00DC279C" w:rsidRDefault="00A70375" w:rsidP="00DC279C">
      <w:pPr>
        <w:pStyle w:val="ad"/>
        <w:spacing w:line="320" w:lineRule="exact"/>
        <w:jc w:val="both"/>
        <w:rPr>
          <w:szCs w:val="28"/>
        </w:rPr>
      </w:pPr>
    </w:p>
    <w:p w:rsidR="008A5398" w:rsidRPr="00DC279C" w:rsidRDefault="00A70375" w:rsidP="00DC279C">
      <w:pPr>
        <w:pStyle w:val="ad"/>
        <w:spacing w:line="320" w:lineRule="exact"/>
        <w:jc w:val="both"/>
        <w:rPr>
          <w:szCs w:val="28"/>
        </w:rPr>
      </w:pPr>
      <w:r w:rsidRPr="00DC279C">
        <w:rPr>
          <w:szCs w:val="28"/>
        </w:rPr>
        <w:tab/>
      </w:r>
      <w:r w:rsidR="008A5398" w:rsidRPr="00DC279C">
        <w:rPr>
          <w:szCs w:val="28"/>
        </w:rPr>
        <w:t>По прибытии команды к месту проведения соревнований руководитель команды представляет в регистрационную комиссию следующие документы:</w:t>
      </w:r>
    </w:p>
    <w:p w:rsidR="008A5398" w:rsidRPr="00DC279C" w:rsidRDefault="00A70375" w:rsidP="00DC279C">
      <w:pPr>
        <w:pStyle w:val="ad"/>
        <w:spacing w:line="320" w:lineRule="exact"/>
        <w:jc w:val="both"/>
        <w:rPr>
          <w:szCs w:val="28"/>
        </w:rPr>
      </w:pPr>
      <w:r w:rsidRPr="00DC279C">
        <w:rPr>
          <w:szCs w:val="28"/>
        </w:rPr>
        <w:tab/>
      </w:r>
      <w:r w:rsidR="008A5398" w:rsidRPr="00DC279C">
        <w:rPr>
          <w:szCs w:val="28"/>
        </w:rPr>
        <w:t>- оригиналы паспорта (свидетельств о рождении) участников и их</w:t>
      </w:r>
      <w:r w:rsidR="003A0C14" w:rsidRPr="00DC279C">
        <w:rPr>
          <w:szCs w:val="28"/>
        </w:rPr>
        <w:t xml:space="preserve"> </w:t>
      </w:r>
      <w:r w:rsidR="008A5398" w:rsidRPr="00DC279C">
        <w:rPr>
          <w:szCs w:val="28"/>
        </w:rPr>
        <w:t>ксерокопии;</w:t>
      </w:r>
    </w:p>
    <w:p w:rsidR="008A5398" w:rsidRPr="00DC279C" w:rsidRDefault="00A70375" w:rsidP="00DC279C">
      <w:pPr>
        <w:pStyle w:val="ad"/>
        <w:spacing w:line="320" w:lineRule="exact"/>
        <w:jc w:val="both"/>
        <w:rPr>
          <w:szCs w:val="28"/>
        </w:rPr>
      </w:pPr>
      <w:r w:rsidRPr="00DC279C">
        <w:rPr>
          <w:szCs w:val="28"/>
        </w:rPr>
        <w:tab/>
      </w:r>
      <w:r w:rsidR="008A5398" w:rsidRPr="00DC279C">
        <w:rPr>
          <w:szCs w:val="28"/>
        </w:rPr>
        <w:t>- оригинал согласия законного представителя на обработку персональных</w:t>
      </w:r>
    </w:p>
    <w:p w:rsidR="008A5398" w:rsidRPr="00DC279C" w:rsidRDefault="008561C9" w:rsidP="00DC279C">
      <w:pPr>
        <w:pStyle w:val="ad"/>
        <w:spacing w:line="320" w:lineRule="exact"/>
        <w:jc w:val="both"/>
        <w:rPr>
          <w:szCs w:val="28"/>
        </w:rPr>
      </w:pPr>
      <w:r w:rsidRPr="00DC279C">
        <w:rPr>
          <w:szCs w:val="28"/>
        </w:rPr>
        <w:t>данных (Приложение № 4</w:t>
      </w:r>
      <w:r w:rsidR="008A5398" w:rsidRPr="00DC279C">
        <w:rPr>
          <w:szCs w:val="28"/>
        </w:rPr>
        <w:t>);</w:t>
      </w:r>
    </w:p>
    <w:p w:rsidR="008A5398" w:rsidRPr="00DC279C" w:rsidRDefault="00A70375" w:rsidP="00DC279C">
      <w:pPr>
        <w:pStyle w:val="ad"/>
        <w:spacing w:line="320" w:lineRule="exact"/>
        <w:jc w:val="both"/>
        <w:rPr>
          <w:szCs w:val="28"/>
        </w:rPr>
      </w:pPr>
      <w:r w:rsidRPr="00DC279C">
        <w:rPr>
          <w:szCs w:val="28"/>
        </w:rPr>
        <w:tab/>
      </w:r>
      <w:r w:rsidR="008A5398" w:rsidRPr="00DC279C">
        <w:rPr>
          <w:szCs w:val="28"/>
        </w:rPr>
        <w:t>- полисы медицинского страхования (копии);</w:t>
      </w:r>
    </w:p>
    <w:p w:rsidR="008A5398" w:rsidRPr="00DC279C" w:rsidRDefault="00A70375" w:rsidP="00DC279C">
      <w:pPr>
        <w:pStyle w:val="ad"/>
        <w:spacing w:line="320" w:lineRule="exact"/>
        <w:jc w:val="both"/>
        <w:rPr>
          <w:szCs w:val="28"/>
        </w:rPr>
      </w:pPr>
      <w:r w:rsidRPr="00DC279C">
        <w:rPr>
          <w:szCs w:val="28"/>
        </w:rPr>
        <w:tab/>
      </w:r>
      <w:r w:rsidR="008A5398" w:rsidRPr="00DC279C">
        <w:rPr>
          <w:szCs w:val="28"/>
        </w:rPr>
        <w:t>- полисы добровольного страхования от несчастного случая и их</w:t>
      </w:r>
      <w:r w:rsidR="003A0C14" w:rsidRPr="00DC279C">
        <w:rPr>
          <w:szCs w:val="28"/>
        </w:rPr>
        <w:t xml:space="preserve"> </w:t>
      </w:r>
      <w:r w:rsidR="008A5398" w:rsidRPr="00DC279C">
        <w:rPr>
          <w:szCs w:val="28"/>
        </w:rPr>
        <w:t>ксерокопии (страховые случаи: травма, наступление инвалидности, смерть</w:t>
      </w:r>
      <w:r w:rsidR="00DC279C">
        <w:rPr>
          <w:szCs w:val="28"/>
        </w:rPr>
        <w:t xml:space="preserve"> </w:t>
      </w:r>
      <w:r w:rsidR="008A5398" w:rsidRPr="00DC279C">
        <w:rPr>
          <w:szCs w:val="28"/>
        </w:rPr>
        <w:t>в результате несчастного случая; лечение по поводу заболевания клещевым</w:t>
      </w:r>
      <w:r w:rsidR="003A0C14" w:rsidRPr="00DC279C">
        <w:rPr>
          <w:szCs w:val="28"/>
        </w:rPr>
        <w:t xml:space="preserve"> </w:t>
      </w:r>
      <w:r w:rsidR="008A5398" w:rsidRPr="00DC279C">
        <w:rPr>
          <w:szCs w:val="28"/>
        </w:rPr>
        <w:t>боррелиозом, вирусным клещевым</w:t>
      </w:r>
      <w:r w:rsidR="00373098" w:rsidRPr="00DC279C">
        <w:rPr>
          <w:szCs w:val="28"/>
        </w:rPr>
        <w:t xml:space="preserve"> энцефалитом (онцефапомиелитом).</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Правила поведения и меры безопасности в период проведения соревнований доводятся руководителями команд до каждого участника команды персонально.</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Расписание стартов, принцип и порядок жеребьевки устанавливаются</w:t>
      </w:r>
      <w:r w:rsidR="003A0C14" w:rsidRPr="00DC279C">
        <w:rPr>
          <w:szCs w:val="28"/>
        </w:rPr>
        <w:t xml:space="preserve"> </w:t>
      </w:r>
      <w:r w:rsidR="008A5398" w:rsidRPr="00DC279C">
        <w:rPr>
          <w:szCs w:val="28"/>
        </w:rPr>
        <w:t>Главным судьей соревнований в соответствии с Правилами, Положением о текущих соревнованиях и количеством участвующих команд.</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В случае одинакового количества набранных баллов у команд предпочтение</w:t>
      </w:r>
      <w:r w:rsidR="003A0C14" w:rsidRPr="00DC279C">
        <w:rPr>
          <w:szCs w:val="28"/>
        </w:rPr>
        <w:t xml:space="preserve"> </w:t>
      </w:r>
      <w:r w:rsidR="008A5398" w:rsidRPr="00DC279C">
        <w:rPr>
          <w:szCs w:val="28"/>
        </w:rPr>
        <w:t>отдается команде, показавшей лучший результат на дистанции «Маршрут</w:t>
      </w:r>
      <w:r w:rsidR="003A0C14" w:rsidRPr="00DC279C">
        <w:rPr>
          <w:szCs w:val="28"/>
        </w:rPr>
        <w:t xml:space="preserve"> </w:t>
      </w:r>
      <w:r w:rsidR="008A5398" w:rsidRPr="00DC279C">
        <w:rPr>
          <w:szCs w:val="28"/>
        </w:rPr>
        <w:t>выживания», а в случае равенства этого критерия - команды делят места.</w:t>
      </w:r>
    </w:p>
    <w:p w:rsidR="00A70375" w:rsidRPr="00DC279C" w:rsidRDefault="00A70375" w:rsidP="00DC279C">
      <w:pPr>
        <w:pStyle w:val="ad"/>
        <w:spacing w:line="320" w:lineRule="exact"/>
        <w:jc w:val="both"/>
        <w:rPr>
          <w:szCs w:val="28"/>
        </w:rPr>
      </w:pPr>
    </w:p>
    <w:p w:rsidR="008A5398" w:rsidRPr="00DC279C" w:rsidRDefault="008A5398" w:rsidP="00DC279C">
      <w:pPr>
        <w:pStyle w:val="ad"/>
        <w:spacing w:line="320" w:lineRule="exact"/>
        <w:jc w:val="center"/>
        <w:rPr>
          <w:szCs w:val="28"/>
        </w:rPr>
      </w:pPr>
      <w:r w:rsidRPr="00DC279C">
        <w:rPr>
          <w:szCs w:val="28"/>
        </w:rPr>
        <w:t>9. ОПРЕДЕЛЕНИЕ РЕЗУЛЬТАТОВ</w:t>
      </w:r>
    </w:p>
    <w:p w:rsidR="00A70375" w:rsidRPr="00DC279C" w:rsidRDefault="00A70375" w:rsidP="00DC279C">
      <w:pPr>
        <w:pStyle w:val="ad"/>
        <w:spacing w:line="320" w:lineRule="exact"/>
        <w:jc w:val="both"/>
        <w:rPr>
          <w:szCs w:val="28"/>
        </w:rPr>
      </w:pPr>
    </w:p>
    <w:p w:rsidR="0095332A" w:rsidRPr="00DC279C" w:rsidRDefault="00DC279C" w:rsidP="00DC279C">
      <w:pPr>
        <w:pStyle w:val="ad"/>
        <w:spacing w:line="320" w:lineRule="exact"/>
        <w:jc w:val="both"/>
        <w:rPr>
          <w:szCs w:val="28"/>
        </w:rPr>
      </w:pPr>
      <w:r>
        <w:rPr>
          <w:szCs w:val="28"/>
        </w:rPr>
        <w:tab/>
      </w:r>
      <w:r w:rsidR="0095332A" w:rsidRPr="00DC279C">
        <w:rPr>
          <w:szCs w:val="28"/>
        </w:rPr>
        <w:t>Победителем в общем зачёте становится команда, набравшая наименьшую сумму мест в зачетных видах программы.</w:t>
      </w:r>
    </w:p>
    <w:p w:rsidR="0095332A" w:rsidRPr="00DC279C" w:rsidRDefault="00DC279C" w:rsidP="00DC279C">
      <w:pPr>
        <w:pStyle w:val="ad"/>
        <w:spacing w:line="320" w:lineRule="exact"/>
        <w:jc w:val="both"/>
        <w:rPr>
          <w:szCs w:val="28"/>
        </w:rPr>
      </w:pPr>
      <w:r>
        <w:rPr>
          <w:szCs w:val="28"/>
        </w:rPr>
        <w:tab/>
      </w:r>
      <w:r w:rsidR="00016861" w:rsidRPr="00DC279C">
        <w:rPr>
          <w:szCs w:val="28"/>
        </w:rPr>
        <w:t>Результат соревнований по виду «</w:t>
      </w:r>
      <w:r w:rsidR="0095332A" w:rsidRPr="00DC279C">
        <w:rPr>
          <w:szCs w:val="28"/>
        </w:rPr>
        <w:t>Комбинированная пожарная эстафета</w:t>
      </w:r>
      <w:r w:rsidR="00016861" w:rsidRPr="00DC279C">
        <w:rPr>
          <w:szCs w:val="28"/>
        </w:rPr>
        <w:t>» определяется по времени прохождения дистанции</w:t>
      </w:r>
      <w:r w:rsidR="0095332A" w:rsidRPr="00DC279C">
        <w:rPr>
          <w:szCs w:val="28"/>
        </w:rPr>
        <w:t>.</w:t>
      </w:r>
    </w:p>
    <w:p w:rsidR="0095332A" w:rsidRPr="00DC279C" w:rsidRDefault="00DC279C" w:rsidP="00DC279C">
      <w:pPr>
        <w:pStyle w:val="ad"/>
        <w:spacing w:line="320" w:lineRule="exact"/>
        <w:jc w:val="both"/>
        <w:rPr>
          <w:szCs w:val="28"/>
        </w:rPr>
      </w:pPr>
      <w:r>
        <w:rPr>
          <w:szCs w:val="28"/>
        </w:rPr>
        <w:tab/>
      </w:r>
      <w:r w:rsidR="0095332A" w:rsidRPr="00DC279C">
        <w:rPr>
          <w:szCs w:val="28"/>
        </w:rPr>
        <w:t>Результат соревнований по виду «</w:t>
      </w:r>
      <w:r w:rsidR="00016861" w:rsidRPr="00DC279C">
        <w:rPr>
          <w:szCs w:val="28"/>
        </w:rPr>
        <w:t>Туристическая полоса препятствий</w:t>
      </w:r>
      <w:r w:rsidR="0095332A" w:rsidRPr="00DC279C">
        <w:rPr>
          <w:szCs w:val="28"/>
        </w:rPr>
        <w:t>» определяется по сумме времени прохождения этапов с учётом штрафного времени</w:t>
      </w:r>
      <w:r w:rsidR="00016861" w:rsidRPr="00DC279C">
        <w:rPr>
          <w:szCs w:val="28"/>
        </w:rPr>
        <w:t>,</w:t>
      </w:r>
      <w:r>
        <w:rPr>
          <w:szCs w:val="28"/>
        </w:rPr>
        <w:t xml:space="preserve"> </w:t>
      </w:r>
      <w:r w:rsidR="00016861" w:rsidRPr="00DC279C">
        <w:rPr>
          <w:szCs w:val="28"/>
        </w:rPr>
        <w:t>победители определяются отдельно среди юношей и девушек.</w:t>
      </w:r>
    </w:p>
    <w:p w:rsidR="0095332A" w:rsidRPr="00DC279C" w:rsidRDefault="00DC279C" w:rsidP="00DC279C">
      <w:pPr>
        <w:pStyle w:val="ad"/>
        <w:spacing w:line="320" w:lineRule="exact"/>
        <w:jc w:val="both"/>
        <w:rPr>
          <w:szCs w:val="28"/>
        </w:rPr>
      </w:pPr>
      <w:r>
        <w:rPr>
          <w:szCs w:val="28"/>
        </w:rPr>
        <w:tab/>
      </w:r>
      <w:r w:rsidR="00016861" w:rsidRPr="00DC279C">
        <w:rPr>
          <w:szCs w:val="28"/>
        </w:rPr>
        <w:t xml:space="preserve">Результат соревнования </w:t>
      </w:r>
      <w:r w:rsidR="0095332A" w:rsidRPr="00DC279C">
        <w:rPr>
          <w:szCs w:val="28"/>
        </w:rPr>
        <w:t>по виду «</w:t>
      </w:r>
      <w:r w:rsidR="00016861" w:rsidRPr="00DC279C">
        <w:rPr>
          <w:szCs w:val="28"/>
        </w:rPr>
        <w:t>Маршрут выживания</w:t>
      </w:r>
      <w:r w:rsidR="0095332A" w:rsidRPr="00DC279C">
        <w:rPr>
          <w:szCs w:val="28"/>
        </w:rPr>
        <w:t xml:space="preserve">» определяется по наименьшей сумме мест </w:t>
      </w:r>
      <w:r w:rsidR="009F5375" w:rsidRPr="00DC279C">
        <w:rPr>
          <w:szCs w:val="28"/>
        </w:rPr>
        <w:t>зачётных этапов</w:t>
      </w:r>
      <w:r w:rsidR="003A0C14" w:rsidRPr="00DC279C">
        <w:rPr>
          <w:szCs w:val="28"/>
        </w:rPr>
        <w:t xml:space="preserve"> </w:t>
      </w:r>
      <w:r w:rsidR="00016861" w:rsidRPr="00DC279C">
        <w:rPr>
          <w:szCs w:val="28"/>
        </w:rPr>
        <w:t>маршрута.</w:t>
      </w:r>
    </w:p>
    <w:p w:rsidR="008A5398" w:rsidRPr="00DC279C" w:rsidRDefault="00DC279C" w:rsidP="00DC279C">
      <w:pPr>
        <w:pStyle w:val="ad"/>
        <w:spacing w:line="320" w:lineRule="exact"/>
        <w:jc w:val="both"/>
        <w:rPr>
          <w:szCs w:val="28"/>
        </w:rPr>
      </w:pPr>
      <w:r>
        <w:rPr>
          <w:szCs w:val="28"/>
        </w:rPr>
        <w:tab/>
      </w:r>
      <w:r w:rsidR="0095332A" w:rsidRPr="00DC279C">
        <w:rPr>
          <w:szCs w:val="28"/>
        </w:rPr>
        <w:t>При равенстве баллов в общекомандном зачете преимущество получает команда, имеющая лучший результат по виду «</w:t>
      </w:r>
      <w:r w:rsidR="009F5375" w:rsidRPr="00DC279C">
        <w:rPr>
          <w:szCs w:val="28"/>
        </w:rPr>
        <w:t>Маршрут выживания</w:t>
      </w:r>
      <w:r w:rsidR="0095332A" w:rsidRPr="00DC279C">
        <w:rPr>
          <w:szCs w:val="28"/>
        </w:rPr>
        <w:t>».</w:t>
      </w:r>
    </w:p>
    <w:p w:rsidR="00E0237F" w:rsidRPr="00DC279C" w:rsidRDefault="00E0237F" w:rsidP="00DC279C">
      <w:pPr>
        <w:pStyle w:val="ad"/>
        <w:spacing w:line="320" w:lineRule="exact"/>
        <w:jc w:val="both"/>
        <w:rPr>
          <w:szCs w:val="28"/>
        </w:rPr>
      </w:pPr>
    </w:p>
    <w:p w:rsidR="008A5398" w:rsidRPr="00DC279C" w:rsidRDefault="008A5398" w:rsidP="00DC279C">
      <w:pPr>
        <w:pStyle w:val="ad"/>
        <w:spacing w:line="320" w:lineRule="exact"/>
        <w:jc w:val="center"/>
        <w:rPr>
          <w:szCs w:val="28"/>
        </w:rPr>
      </w:pPr>
      <w:r w:rsidRPr="00DC279C">
        <w:rPr>
          <w:szCs w:val="28"/>
        </w:rPr>
        <w:t>10. НАГРАЖДЕНИЕ</w:t>
      </w:r>
    </w:p>
    <w:p w:rsidR="008A5398" w:rsidRPr="00DC279C" w:rsidRDefault="008A5398" w:rsidP="00DC279C">
      <w:pPr>
        <w:pStyle w:val="ad"/>
        <w:spacing w:line="320" w:lineRule="exact"/>
        <w:jc w:val="both"/>
        <w:rPr>
          <w:szCs w:val="28"/>
        </w:rPr>
      </w:pP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Команда занявшая 1 место в общекомандном зачете, награждается переходящим кубком, (участники) медалями, грамотой и подарочным сертификатом на сумму не менее </w:t>
      </w:r>
      <w:r w:rsidR="00F0674F" w:rsidRPr="00DC279C">
        <w:rPr>
          <w:szCs w:val="28"/>
        </w:rPr>
        <w:t>3000</w:t>
      </w:r>
      <w:r w:rsidR="008A5398" w:rsidRPr="00DC279C">
        <w:rPr>
          <w:szCs w:val="28"/>
        </w:rPr>
        <w:t xml:space="preserve"> рублей.</w:t>
      </w:r>
    </w:p>
    <w:p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Команда занявшая </w:t>
      </w:r>
      <w:r w:rsidR="008A5398" w:rsidRPr="00DC279C">
        <w:rPr>
          <w:szCs w:val="28"/>
          <w:lang w:val="en-US"/>
        </w:rPr>
        <w:t>II</w:t>
      </w:r>
      <w:r w:rsidR="008A5398" w:rsidRPr="00DC279C">
        <w:rPr>
          <w:szCs w:val="28"/>
        </w:rPr>
        <w:t xml:space="preserve"> место в общекомандном зачете, награждаются (участники) медалями, грамотой и подарочным сертификатом на сумму </w:t>
      </w:r>
      <w:r w:rsidR="00F0674F" w:rsidRPr="00DC279C">
        <w:rPr>
          <w:szCs w:val="28"/>
        </w:rPr>
        <w:t>2</w:t>
      </w:r>
      <w:r w:rsidR="008A5398" w:rsidRPr="00DC279C">
        <w:rPr>
          <w:szCs w:val="28"/>
        </w:rPr>
        <w:t>000</w:t>
      </w:r>
    </w:p>
    <w:p w:rsidR="008A5398" w:rsidRPr="00DC279C" w:rsidRDefault="008A5398" w:rsidP="00DC279C">
      <w:pPr>
        <w:pStyle w:val="ad"/>
        <w:spacing w:line="320" w:lineRule="exact"/>
        <w:jc w:val="both"/>
        <w:rPr>
          <w:szCs w:val="28"/>
        </w:rPr>
      </w:pPr>
      <w:r w:rsidRPr="00DC279C">
        <w:rPr>
          <w:szCs w:val="28"/>
        </w:rPr>
        <w:t>рублей.</w:t>
      </w:r>
    </w:p>
    <w:p w:rsidR="008A5398" w:rsidRPr="00DC279C" w:rsidRDefault="00373098" w:rsidP="00DC279C">
      <w:pPr>
        <w:pStyle w:val="ad"/>
        <w:spacing w:line="320" w:lineRule="exact"/>
        <w:jc w:val="both"/>
        <w:rPr>
          <w:szCs w:val="28"/>
        </w:rPr>
      </w:pPr>
      <w:r w:rsidRPr="00DC279C">
        <w:rPr>
          <w:szCs w:val="28"/>
        </w:rPr>
        <w:lastRenderedPageBreak/>
        <w:tab/>
      </w:r>
      <w:r w:rsidR="008A5398" w:rsidRPr="00DC279C">
        <w:rPr>
          <w:szCs w:val="28"/>
        </w:rPr>
        <w:t xml:space="preserve">Команда занявшая </w:t>
      </w:r>
      <w:r w:rsidR="008A5398" w:rsidRPr="00DC279C">
        <w:rPr>
          <w:szCs w:val="28"/>
          <w:lang w:val="en-US"/>
        </w:rPr>
        <w:t>III</w:t>
      </w:r>
      <w:r w:rsidR="008A5398" w:rsidRPr="00DC279C">
        <w:rPr>
          <w:szCs w:val="28"/>
        </w:rPr>
        <w:t xml:space="preserve"> место в общекомандном зачете, награждаются (участники) медалями, грамотой и подарочным сертификатом на сумму </w:t>
      </w:r>
      <w:r w:rsidR="00F0674F" w:rsidRPr="00DC279C">
        <w:rPr>
          <w:szCs w:val="28"/>
        </w:rPr>
        <w:t>10</w:t>
      </w:r>
      <w:r w:rsidR="008A5398" w:rsidRPr="00DC279C">
        <w:rPr>
          <w:szCs w:val="28"/>
        </w:rPr>
        <w:t>00</w:t>
      </w:r>
    </w:p>
    <w:p w:rsidR="008A5398" w:rsidRPr="00DC279C" w:rsidRDefault="008A5398" w:rsidP="00DC279C">
      <w:pPr>
        <w:pStyle w:val="ad"/>
        <w:spacing w:line="320" w:lineRule="exact"/>
        <w:jc w:val="both"/>
        <w:rPr>
          <w:szCs w:val="28"/>
        </w:rPr>
      </w:pPr>
      <w:r w:rsidRPr="00DC279C">
        <w:rPr>
          <w:szCs w:val="28"/>
        </w:rPr>
        <w:t>рублей.</w:t>
      </w:r>
    </w:p>
    <w:p w:rsidR="008A5398" w:rsidRPr="00DC279C" w:rsidRDefault="00373098" w:rsidP="00DC279C">
      <w:pPr>
        <w:pStyle w:val="ad"/>
        <w:spacing w:line="320" w:lineRule="exact"/>
        <w:jc w:val="both"/>
        <w:rPr>
          <w:szCs w:val="28"/>
        </w:rPr>
      </w:pPr>
      <w:r w:rsidRPr="00DC279C">
        <w:rPr>
          <w:szCs w:val="28"/>
        </w:rPr>
        <w:tab/>
      </w:r>
      <w:r w:rsidR="00F0674F" w:rsidRPr="00DC279C">
        <w:rPr>
          <w:szCs w:val="28"/>
        </w:rPr>
        <w:t xml:space="preserve">Участники занявшие 1 - </w:t>
      </w:r>
      <w:r w:rsidR="00F0674F" w:rsidRPr="00DC279C">
        <w:rPr>
          <w:szCs w:val="28"/>
          <w:lang w:val="en-US"/>
        </w:rPr>
        <w:t>III</w:t>
      </w:r>
      <w:r w:rsidR="008A5398" w:rsidRPr="00DC279C">
        <w:rPr>
          <w:szCs w:val="28"/>
        </w:rPr>
        <w:t xml:space="preserve"> места в зачете отдельных видов программы, личном н</w:t>
      </w:r>
      <w:r w:rsidR="00FE30A8" w:rsidRPr="00DC279C">
        <w:rPr>
          <w:szCs w:val="28"/>
        </w:rPr>
        <w:t>аграждаются грамотами</w:t>
      </w:r>
      <w:r w:rsidR="008A5398" w:rsidRPr="00DC279C">
        <w:rPr>
          <w:szCs w:val="28"/>
        </w:rPr>
        <w:t>.</w:t>
      </w:r>
    </w:p>
    <w:p w:rsidR="007945CC" w:rsidRPr="00A70375" w:rsidRDefault="007945CC" w:rsidP="00A70375">
      <w:pPr>
        <w:spacing w:line="32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DC279C" w:rsidRDefault="00DC279C" w:rsidP="00A70375">
      <w:pPr>
        <w:spacing w:line="240" w:lineRule="exact"/>
        <w:ind w:left="5557"/>
        <w:jc w:val="both"/>
        <w:rPr>
          <w:b/>
          <w:szCs w:val="28"/>
        </w:rPr>
      </w:pPr>
    </w:p>
    <w:p w:rsidR="00A70375" w:rsidRDefault="008A5398" w:rsidP="00DC279C">
      <w:pPr>
        <w:pStyle w:val="ad"/>
        <w:spacing w:line="240" w:lineRule="exact"/>
        <w:ind w:firstLine="5954"/>
        <w:jc w:val="both"/>
      </w:pPr>
      <w:r w:rsidRPr="00A70375">
        <w:lastRenderedPageBreak/>
        <w:t>Приложение № 1</w:t>
      </w:r>
      <w:r w:rsidR="00A70375">
        <w:t xml:space="preserve"> </w:t>
      </w:r>
    </w:p>
    <w:p w:rsidR="00DC279C" w:rsidRDefault="008A5398" w:rsidP="00DC279C">
      <w:pPr>
        <w:pStyle w:val="ad"/>
        <w:spacing w:line="240" w:lineRule="exact"/>
        <w:ind w:firstLine="5954"/>
        <w:jc w:val="both"/>
      </w:pPr>
      <w:r w:rsidRPr="00A70375">
        <w:t>к Положению</w:t>
      </w:r>
      <w:r w:rsidR="00A70375">
        <w:t xml:space="preserve"> о</w:t>
      </w:r>
      <w:r w:rsidRPr="00A70375">
        <w:t xml:space="preserve"> проведении</w:t>
      </w:r>
      <w:r w:rsidR="00A70375">
        <w:t xml:space="preserve"> </w:t>
      </w:r>
    </w:p>
    <w:p w:rsidR="00DC279C" w:rsidRDefault="00373098" w:rsidP="00DC279C">
      <w:pPr>
        <w:pStyle w:val="ad"/>
        <w:spacing w:line="240" w:lineRule="exact"/>
        <w:ind w:firstLine="5954"/>
        <w:jc w:val="both"/>
      </w:pPr>
      <w:r w:rsidRPr="00A70375">
        <w:t>м</w:t>
      </w:r>
      <w:r w:rsidR="008A5398" w:rsidRPr="00A70375">
        <w:t>униципальных соревнований</w:t>
      </w:r>
      <w:r w:rsidR="00A70375">
        <w:t xml:space="preserve"> </w:t>
      </w:r>
    </w:p>
    <w:p w:rsidR="008A5398" w:rsidRPr="00A70375" w:rsidRDefault="00A70375" w:rsidP="00DC279C">
      <w:pPr>
        <w:pStyle w:val="ad"/>
        <w:spacing w:line="240" w:lineRule="exact"/>
        <w:ind w:firstLine="5954"/>
        <w:jc w:val="both"/>
      </w:pPr>
      <w:r>
        <w:t>«Школа безопасности – 2024</w:t>
      </w:r>
      <w:r w:rsidR="008A5398" w:rsidRPr="00A70375">
        <w:t>»</w:t>
      </w:r>
    </w:p>
    <w:p w:rsidR="008A5398" w:rsidRPr="00A70375" w:rsidRDefault="008A5398" w:rsidP="00DC279C">
      <w:pPr>
        <w:pStyle w:val="ad"/>
        <w:spacing w:line="320" w:lineRule="exact"/>
        <w:jc w:val="both"/>
      </w:pPr>
    </w:p>
    <w:p w:rsidR="00A70375" w:rsidRPr="00DC279C" w:rsidRDefault="00A70375" w:rsidP="00DC279C">
      <w:pPr>
        <w:pStyle w:val="ad"/>
        <w:spacing w:line="240" w:lineRule="exact"/>
        <w:jc w:val="center"/>
        <w:rPr>
          <w:b/>
        </w:rPr>
      </w:pPr>
      <w:r w:rsidRPr="00DC279C">
        <w:rPr>
          <w:b/>
        </w:rPr>
        <w:t>СОСТАВ</w:t>
      </w:r>
    </w:p>
    <w:p w:rsidR="00DC279C" w:rsidRDefault="008A5398" w:rsidP="00DC279C">
      <w:pPr>
        <w:pStyle w:val="ad"/>
        <w:spacing w:line="240" w:lineRule="exact"/>
        <w:jc w:val="center"/>
        <w:rPr>
          <w:b/>
        </w:rPr>
      </w:pPr>
      <w:r w:rsidRPr="00DC279C">
        <w:rPr>
          <w:b/>
        </w:rPr>
        <w:t xml:space="preserve">организационного комитета по подготовке и проведению муниципальных соревнований обучающихся школ Еловского муниципального округа </w:t>
      </w:r>
    </w:p>
    <w:p w:rsidR="008A5398" w:rsidRPr="00DC279C" w:rsidRDefault="00A70375" w:rsidP="00DC279C">
      <w:pPr>
        <w:pStyle w:val="ad"/>
        <w:spacing w:line="240" w:lineRule="exact"/>
        <w:jc w:val="center"/>
        <w:rPr>
          <w:b/>
        </w:rPr>
      </w:pPr>
      <w:r w:rsidRPr="00DC279C">
        <w:rPr>
          <w:b/>
        </w:rPr>
        <w:t>«Школа безопасности – 2024</w:t>
      </w:r>
      <w:r w:rsidR="008A5398" w:rsidRPr="00DC279C">
        <w:rPr>
          <w:b/>
        </w:rPr>
        <w:t>»</w:t>
      </w:r>
    </w:p>
    <w:p w:rsidR="008A5398" w:rsidRPr="00DC279C" w:rsidRDefault="008A5398" w:rsidP="00DC279C">
      <w:pPr>
        <w:pStyle w:val="ad"/>
        <w:spacing w:line="240" w:lineRule="exact"/>
        <w:jc w:val="center"/>
        <w:rPr>
          <w:b/>
        </w:rPr>
      </w:pPr>
    </w:p>
    <w:p w:rsidR="008A5398" w:rsidRDefault="00A70375" w:rsidP="00DC279C">
      <w:pPr>
        <w:pStyle w:val="ad"/>
        <w:spacing w:line="320" w:lineRule="exact"/>
        <w:jc w:val="both"/>
      </w:pPr>
      <w:r>
        <w:tab/>
      </w:r>
      <w:r w:rsidR="00373098" w:rsidRPr="00A70375">
        <w:t xml:space="preserve">Пономарева </w:t>
      </w:r>
      <w:r w:rsidR="008A5398" w:rsidRPr="00A70375">
        <w:t xml:space="preserve">Валентина Николаевна - </w:t>
      </w:r>
      <w:r w:rsidR="00373098" w:rsidRPr="00A70375">
        <w:t>заведующий О</w:t>
      </w:r>
      <w:r w:rsidR="008A5398" w:rsidRPr="00A70375">
        <w:t>тделом образования</w:t>
      </w:r>
      <w:r w:rsidR="00373098" w:rsidRPr="00A70375">
        <w:t xml:space="preserve"> а</w:t>
      </w:r>
      <w:r w:rsidR="008A5398" w:rsidRPr="00A70375">
        <w:t>дминистрации Еловского муниципального округа</w:t>
      </w:r>
      <w:r>
        <w:t>, п</w:t>
      </w:r>
      <w:r w:rsidRPr="00A70375">
        <w:t>редседатель организационного комитета</w:t>
      </w:r>
      <w:r w:rsidR="00E20920">
        <w:t>;</w:t>
      </w:r>
    </w:p>
    <w:p w:rsidR="00DC279C" w:rsidRPr="00A70375" w:rsidRDefault="00DC279C" w:rsidP="00DC279C">
      <w:pPr>
        <w:pStyle w:val="ad"/>
        <w:spacing w:line="320" w:lineRule="exact"/>
        <w:jc w:val="both"/>
      </w:pPr>
    </w:p>
    <w:p w:rsidR="008A5398" w:rsidRDefault="00A70375" w:rsidP="00DC279C">
      <w:pPr>
        <w:pStyle w:val="ad"/>
        <w:spacing w:line="320" w:lineRule="exact"/>
        <w:jc w:val="both"/>
      </w:pPr>
      <w:r>
        <w:tab/>
      </w:r>
      <w:r w:rsidR="00373098" w:rsidRPr="00A70375">
        <w:t>Баландин Евгений</w:t>
      </w:r>
      <w:r w:rsidR="00510CD1" w:rsidRPr="00A70375">
        <w:t xml:space="preserve"> Сергеевич</w:t>
      </w:r>
      <w:r>
        <w:t xml:space="preserve"> </w:t>
      </w:r>
      <w:r w:rsidR="00510CD1" w:rsidRPr="00A70375">
        <w:t>–</w:t>
      </w:r>
      <w:r>
        <w:t xml:space="preserve"> с</w:t>
      </w:r>
      <w:r w:rsidR="00510CD1" w:rsidRPr="00A70375">
        <w:t>тарший гос. инспектор инспекторского отделения г. Оса Центр ГИМС ГУ МЧС России по ПК, г</w:t>
      </w:r>
      <w:r w:rsidR="008A5398" w:rsidRPr="00A70375">
        <w:t>лавный судья соревнований</w:t>
      </w:r>
      <w:r w:rsidR="00E20920">
        <w:t>;</w:t>
      </w:r>
    </w:p>
    <w:p w:rsidR="00DC279C" w:rsidRPr="00A70375" w:rsidRDefault="00DC279C" w:rsidP="00DC279C">
      <w:pPr>
        <w:pStyle w:val="ad"/>
        <w:spacing w:line="320" w:lineRule="exact"/>
        <w:jc w:val="both"/>
      </w:pPr>
    </w:p>
    <w:p w:rsidR="00510CD1" w:rsidRDefault="00E20920" w:rsidP="00DC279C">
      <w:pPr>
        <w:pStyle w:val="ad"/>
        <w:spacing w:line="320" w:lineRule="exact"/>
        <w:jc w:val="both"/>
      </w:pPr>
      <w:r>
        <w:tab/>
      </w:r>
      <w:r w:rsidR="00373098" w:rsidRPr="00A70375">
        <w:t xml:space="preserve">Тришин </w:t>
      </w:r>
      <w:r w:rsidR="008A5398" w:rsidRPr="00A70375">
        <w:t xml:space="preserve">КонстантинАлександрович - </w:t>
      </w:r>
      <w:r w:rsidR="00510CD1" w:rsidRPr="00A70375">
        <w:t>начальник 79 ПСЧ 11 ПСО ФПС ГПС ГУ МЧС России по ПК, с</w:t>
      </w:r>
      <w:r w:rsidR="008A5398" w:rsidRPr="00A70375">
        <w:t>удья соревнований</w:t>
      </w:r>
      <w:r>
        <w:t>;</w:t>
      </w:r>
    </w:p>
    <w:p w:rsidR="00DC279C" w:rsidRPr="00A70375" w:rsidRDefault="00DC279C" w:rsidP="00DC279C">
      <w:pPr>
        <w:pStyle w:val="ad"/>
        <w:spacing w:line="320" w:lineRule="exact"/>
        <w:jc w:val="both"/>
      </w:pPr>
    </w:p>
    <w:p w:rsidR="00FE30A8" w:rsidRDefault="00E20920" w:rsidP="00DC279C">
      <w:pPr>
        <w:pStyle w:val="ad"/>
        <w:spacing w:line="320" w:lineRule="exact"/>
        <w:jc w:val="both"/>
      </w:pPr>
      <w:r>
        <w:tab/>
      </w:r>
      <w:r w:rsidR="00510CD1" w:rsidRPr="00A70375">
        <w:t>Гилё</w:t>
      </w:r>
      <w:r w:rsidR="008A5398" w:rsidRPr="00A70375">
        <w:t>ва Светлана Владимировна –</w:t>
      </w:r>
      <w:r w:rsidR="00510CD1" w:rsidRPr="00A70375">
        <w:t xml:space="preserve"> директор МКУ «Управления гражданской защиты Еловского муниципального округа»,</w:t>
      </w:r>
      <w:r>
        <w:t xml:space="preserve"> член судейской коллегии;</w:t>
      </w:r>
    </w:p>
    <w:p w:rsidR="00DC279C" w:rsidRPr="00A70375" w:rsidRDefault="00DC279C" w:rsidP="00DC279C">
      <w:pPr>
        <w:pStyle w:val="ad"/>
        <w:spacing w:line="320" w:lineRule="exact"/>
        <w:jc w:val="both"/>
      </w:pPr>
    </w:p>
    <w:p w:rsidR="00FE30A8" w:rsidRDefault="00E20920" w:rsidP="00DC279C">
      <w:pPr>
        <w:pStyle w:val="ad"/>
        <w:spacing w:line="320" w:lineRule="exact"/>
        <w:jc w:val="both"/>
      </w:pPr>
      <w:r>
        <w:tab/>
      </w:r>
      <w:r w:rsidR="00FE30A8" w:rsidRPr="00A70375">
        <w:t>Лебедев Олег Александрович – учитель</w:t>
      </w:r>
      <w:r>
        <w:t xml:space="preserve"> физкультуры МОУ «Еловская СОШ»;</w:t>
      </w:r>
    </w:p>
    <w:p w:rsidR="00DC279C" w:rsidRPr="00A70375" w:rsidRDefault="00DC279C" w:rsidP="00DC279C">
      <w:pPr>
        <w:pStyle w:val="ad"/>
        <w:spacing w:line="320" w:lineRule="exact"/>
        <w:jc w:val="both"/>
      </w:pPr>
    </w:p>
    <w:p w:rsidR="008A5398" w:rsidRPr="00A70375" w:rsidRDefault="00E20920" w:rsidP="00DC279C">
      <w:pPr>
        <w:pStyle w:val="ad"/>
        <w:spacing w:line="320" w:lineRule="exact"/>
        <w:jc w:val="both"/>
      </w:pPr>
      <w:r>
        <w:tab/>
      </w:r>
      <w:r w:rsidR="00FE30A8" w:rsidRPr="00A70375">
        <w:t>Масленникова Татьяна Анатольевна – педагог организатор МБУ ДО «Центр детского творчества с. Елово».</w:t>
      </w:r>
    </w:p>
    <w:p w:rsidR="00FE30A8" w:rsidRPr="00A70375" w:rsidRDefault="00FE30A8" w:rsidP="00DC279C">
      <w:pPr>
        <w:pStyle w:val="ad"/>
        <w:spacing w:line="320" w:lineRule="exact"/>
        <w:jc w:val="both"/>
      </w:pPr>
    </w:p>
    <w:p w:rsidR="008A5398" w:rsidRDefault="00465ED9" w:rsidP="00DC279C">
      <w:pPr>
        <w:pStyle w:val="ad"/>
        <w:spacing w:line="320" w:lineRule="exact"/>
        <w:jc w:val="both"/>
      </w:pPr>
      <w:r w:rsidRPr="00A70375">
        <w:tab/>
      </w:r>
      <w:r w:rsidR="008A5398" w:rsidRPr="00A70375">
        <w:t>Организаторы соревнований:</w:t>
      </w:r>
    </w:p>
    <w:p w:rsidR="00DC279C" w:rsidRPr="00A70375" w:rsidRDefault="00DC279C" w:rsidP="00DC279C">
      <w:pPr>
        <w:pStyle w:val="ad"/>
        <w:spacing w:line="320" w:lineRule="exact"/>
        <w:jc w:val="both"/>
      </w:pPr>
    </w:p>
    <w:p w:rsidR="008A5398" w:rsidRPr="00A70375" w:rsidRDefault="00465ED9" w:rsidP="00DC279C">
      <w:pPr>
        <w:pStyle w:val="ad"/>
        <w:spacing w:line="320" w:lineRule="exact"/>
        <w:jc w:val="both"/>
      </w:pPr>
      <w:r w:rsidRPr="00A70375">
        <w:tab/>
        <w:t xml:space="preserve">Носкова Елена Анатольевна </w:t>
      </w:r>
      <w:r w:rsidR="008A5398" w:rsidRPr="00A70375">
        <w:t xml:space="preserve">- </w:t>
      </w:r>
      <w:r w:rsidRPr="00A70375">
        <w:t>д</w:t>
      </w:r>
      <w:r w:rsidR="008A5398" w:rsidRPr="00A70375">
        <w:t xml:space="preserve">иректор МБУ ДО «Центр детского творчества </w:t>
      </w:r>
      <w:r w:rsidRPr="00A70375">
        <w:t>с</w:t>
      </w:r>
      <w:r w:rsidR="008A5398" w:rsidRPr="00A70375">
        <w:t>. Елово»</w:t>
      </w:r>
      <w:r w:rsidR="00DC279C">
        <w:t>.</w:t>
      </w:r>
    </w:p>
    <w:p w:rsidR="008A5398" w:rsidRPr="00A70375" w:rsidRDefault="00465ED9" w:rsidP="00DC279C">
      <w:pPr>
        <w:pStyle w:val="ad"/>
        <w:spacing w:line="320" w:lineRule="exact"/>
        <w:jc w:val="both"/>
      </w:pPr>
      <w:r w:rsidRPr="00A70375">
        <w:tab/>
      </w:r>
    </w:p>
    <w:p w:rsidR="008A5398" w:rsidRDefault="00465ED9" w:rsidP="00DC279C">
      <w:pPr>
        <w:pStyle w:val="ad"/>
        <w:spacing w:line="320" w:lineRule="exact"/>
        <w:jc w:val="both"/>
      </w:pPr>
      <w:r w:rsidRPr="00A70375">
        <w:tab/>
      </w:r>
      <w:r w:rsidR="008A5398" w:rsidRPr="00A70375">
        <w:t>Судьи на этапах:</w:t>
      </w:r>
    </w:p>
    <w:p w:rsidR="00DC279C" w:rsidRPr="00A70375" w:rsidRDefault="00DC279C" w:rsidP="00DC279C">
      <w:pPr>
        <w:pStyle w:val="ad"/>
        <w:spacing w:line="320" w:lineRule="exact"/>
        <w:jc w:val="both"/>
      </w:pPr>
    </w:p>
    <w:p w:rsidR="008A5398" w:rsidRPr="00A70375" w:rsidRDefault="009F5375" w:rsidP="00DC279C">
      <w:pPr>
        <w:pStyle w:val="ad"/>
        <w:spacing w:line="320" w:lineRule="exact"/>
        <w:jc w:val="both"/>
      </w:pPr>
      <w:r w:rsidRPr="00A70375">
        <w:tab/>
      </w:r>
      <w:r w:rsidR="008A5398" w:rsidRPr="00A70375">
        <w:t>Лузин Михаил Евгеньевич - учитель</w:t>
      </w:r>
      <w:r w:rsidR="00E20920">
        <w:t xml:space="preserve"> физкультуры МОУ «Еловская СОШ»;</w:t>
      </w:r>
    </w:p>
    <w:p w:rsidR="008A5398" w:rsidRDefault="00465ED9" w:rsidP="00DC279C">
      <w:pPr>
        <w:pStyle w:val="ad"/>
        <w:spacing w:line="320" w:lineRule="exact"/>
        <w:jc w:val="both"/>
      </w:pPr>
      <w:r w:rsidRPr="00A70375">
        <w:tab/>
      </w:r>
      <w:r w:rsidR="008A5398" w:rsidRPr="00A70375">
        <w:t>Глумов Александр Алексеевич - учитель физкультуры МОУ «Ел</w:t>
      </w:r>
      <w:r w:rsidR="00E20920">
        <w:t>овская СОШ»;</w:t>
      </w:r>
    </w:p>
    <w:p w:rsidR="00DC279C" w:rsidRPr="00A70375" w:rsidRDefault="00DC279C" w:rsidP="00DC279C">
      <w:pPr>
        <w:pStyle w:val="ad"/>
        <w:spacing w:line="320" w:lineRule="exact"/>
        <w:jc w:val="both"/>
      </w:pPr>
    </w:p>
    <w:p w:rsidR="008A5398" w:rsidRDefault="00465ED9" w:rsidP="00DC279C">
      <w:pPr>
        <w:pStyle w:val="ad"/>
        <w:spacing w:line="320" w:lineRule="exact"/>
        <w:jc w:val="both"/>
      </w:pPr>
      <w:r w:rsidRPr="00A70375">
        <w:tab/>
      </w:r>
      <w:r w:rsidR="008A5398" w:rsidRPr="00A70375">
        <w:t>Чикулаев Олег Александрович – педагог МБ</w:t>
      </w:r>
      <w:r w:rsidR="00510CD1" w:rsidRPr="00A70375">
        <w:t>У ДО «Центр детского творчества</w:t>
      </w:r>
      <w:r w:rsidR="00E20920">
        <w:t xml:space="preserve"> с. Елово»;</w:t>
      </w:r>
    </w:p>
    <w:p w:rsidR="00DC279C" w:rsidRPr="00A70375" w:rsidRDefault="00DC279C" w:rsidP="00DC279C">
      <w:pPr>
        <w:pStyle w:val="ad"/>
        <w:spacing w:line="320" w:lineRule="exact"/>
        <w:jc w:val="both"/>
      </w:pPr>
    </w:p>
    <w:p w:rsidR="008A5398" w:rsidRPr="00A70375" w:rsidRDefault="00465ED9" w:rsidP="00DC279C">
      <w:pPr>
        <w:pStyle w:val="ad"/>
        <w:spacing w:line="320" w:lineRule="exact"/>
        <w:jc w:val="both"/>
      </w:pPr>
      <w:r w:rsidRPr="00A70375">
        <w:tab/>
      </w:r>
      <w:r w:rsidR="00FE30A8" w:rsidRPr="00A70375">
        <w:t>Кужлева Татьяна Николаевна –</w:t>
      </w:r>
      <w:r w:rsidR="008A68D9" w:rsidRPr="00A70375">
        <w:t xml:space="preserve"> </w:t>
      </w:r>
      <w:r w:rsidR="00FE30A8" w:rsidRPr="00A70375">
        <w:t>методист МБУ ДО «Цент</w:t>
      </w:r>
      <w:r w:rsidR="00E20920">
        <w:t>р детского творчества с. Елово».</w:t>
      </w:r>
    </w:p>
    <w:p w:rsidR="008A5398" w:rsidRPr="00A70375" w:rsidRDefault="008A5398" w:rsidP="00DC279C">
      <w:pPr>
        <w:pStyle w:val="ad"/>
        <w:spacing w:line="320" w:lineRule="exact"/>
        <w:jc w:val="both"/>
      </w:pPr>
    </w:p>
    <w:p w:rsidR="00465ED9" w:rsidRDefault="00465ED9" w:rsidP="008A5398">
      <w:pPr>
        <w:ind w:left="5556"/>
        <w:rPr>
          <w:szCs w:val="28"/>
        </w:rPr>
      </w:pPr>
    </w:p>
    <w:p w:rsidR="00DC279C" w:rsidRDefault="008A5398" w:rsidP="00DC279C">
      <w:pPr>
        <w:pStyle w:val="ad"/>
        <w:spacing w:line="240" w:lineRule="exact"/>
        <w:ind w:firstLine="5954"/>
      </w:pPr>
      <w:r w:rsidRPr="00D04024">
        <w:lastRenderedPageBreak/>
        <w:t>Приложение № 2</w:t>
      </w:r>
      <w:r w:rsidR="00D04024">
        <w:t xml:space="preserve"> </w:t>
      </w:r>
    </w:p>
    <w:p w:rsidR="008A5398" w:rsidRDefault="00DC279C" w:rsidP="00DC279C">
      <w:pPr>
        <w:pStyle w:val="ad"/>
        <w:spacing w:line="240" w:lineRule="exact"/>
        <w:ind w:firstLine="5954"/>
      </w:pPr>
      <w:r>
        <w:t xml:space="preserve">к </w:t>
      </w:r>
      <w:r w:rsidR="008A5398">
        <w:t>Положению</w:t>
      </w:r>
      <w:r w:rsidR="00E20920">
        <w:t xml:space="preserve"> о</w:t>
      </w:r>
      <w:r w:rsidR="008A5398">
        <w:t xml:space="preserve"> проведении</w:t>
      </w:r>
    </w:p>
    <w:p w:rsidR="008A5398" w:rsidRDefault="00E20920" w:rsidP="00DC279C">
      <w:pPr>
        <w:pStyle w:val="ad"/>
        <w:spacing w:line="240" w:lineRule="exact"/>
        <w:ind w:firstLine="5954"/>
      </w:pPr>
      <w:r>
        <w:t>м</w:t>
      </w:r>
      <w:r w:rsidR="008A5398">
        <w:t>униципальных соревнований</w:t>
      </w:r>
    </w:p>
    <w:p w:rsidR="008A5398" w:rsidRDefault="00E20920" w:rsidP="00DC279C">
      <w:pPr>
        <w:pStyle w:val="ad"/>
        <w:spacing w:line="240" w:lineRule="exact"/>
        <w:ind w:firstLine="5954"/>
      </w:pPr>
      <w:r>
        <w:t>«Школа безопасности – 2024</w:t>
      </w:r>
      <w:r w:rsidR="008A5398">
        <w:t>»</w:t>
      </w:r>
    </w:p>
    <w:p w:rsidR="008A5398" w:rsidRDefault="008A5398" w:rsidP="008A5398">
      <w:pPr>
        <w:ind w:left="5556"/>
        <w:rPr>
          <w:szCs w:val="28"/>
        </w:rPr>
      </w:pPr>
    </w:p>
    <w:p w:rsidR="008A5398" w:rsidRDefault="008A5398" w:rsidP="00DC279C">
      <w:pPr>
        <w:pStyle w:val="ad"/>
        <w:ind w:firstLine="5954"/>
      </w:pPr>
      <w:r>
        <w:t>УТВЕРЖДАЮ</w:t>
      </w:r>
    </w:p>
    <w:p w:rsidR="00DC279C" w:rsidRDefault="008A5398" w:rsidP="00DC279C">
      <w:pPr>
        <w:pStyle w:val="ad"/>
        <w:ind w:firstLine="5954"/>
      </w:pPr>
      <w:r>
        <w:t>_________________________</w:t>
      </w:r>
    </w:p>
    <w:p w:rsidR="00DC279C" w:rsidRDefault="00DC279C" w:rsidP="00DC279C">
      <w:pPr>
        <w:pStyle w:val="ad"/>
        <w:ind w:firstLine="5954"/>
      </w:pPr>
      <w:r>
        <w:t>_________________________</w:t>
      </w:r>
    </w:p>
    <w:p w:rsidR="008A5398" w:rsidRDefault="00DC279C" w:rsidP="00DC279C">
      <w:pPr>
        <w:pStyle w:val="ad"/>
        <w:ind w:firstLine="5954"/>
      </w:pPr>
      <w:r>
        <w:t>«____» _____________</w:t>
      </w:r>
      <w:r w:rsidR="00E20920">
        <w:t xml:space="preserve"> </w:t>
      </w:r>
      <w:r w:rsidR="00FE30A8">
        <w:t>2024</w:t>
      </w:r>
      <w:r w:rsidR="008A5398">
        <w:t xml:space="preserve"> г.</w:t>
      </w:r>
    </w:p>
    <w:p w:rsidR="008A5398" w:rsidRDefault="008A5398" w:rsidP="00DC279C">
      <w:pPr>
        <w:pStyle w:val="ad"/>
        <w:ind w:firstLine="5954"/>
      </w:pPr>
      <w:r>
        <w:t>М.П.</w:t>
      </w:r>
    </w:p>
    <w:p w:rsidR="008A5398" w:rsidRDefault="008A5398" w:rsidP="008A5398">
      <w:pPr>
        <w:ind w:left="5556"/>
        <w:rPr>
          <w:szCs w:val="28"/>
        </w:rPr>
      </w:pPr>
    </w:p>
    <w:p w:rsidR="008A5398" w:rsidRDefault="008A5398" w:rsidP="008A5398">
      <w:pPr>
        <w:ind w:left="5556"/>
        <w:rPr>
          <w:szCs w:val="28"/>
        </w:rPr>
      </w:pPr>
    </w:p>
    <w:p w:rsidR="008A5398" w:rsidRDefault="008A5398" w:rsidP="008A5398">
      <w:pPr>
        <w:jc w:val="center"/>
        <w:rPr>
          <w:szCs w:val="28"/>
        </w:rPr>
      </w:pPr>
      <w:r>
        <w:rPr>
          <w:szCs w:val="28"/>
        </w:rPr>
        <w:t>Заявка на участие команды</w:t>
      </w:r>
    </w:p>
    <w:p w:rsidR="008A5398" w:rsidRDefault="008A5398" w:rsidP="008A5398">
      <w:pPr>
        <w:pBdr>
          <w:bottom w:val="single" w:sz="12" w:space="1" w:color="auto"/>
        </w:pBdr>
        <w:jc w:val="center"/>
        <w:rPr>
          <w:szCs w:val="28"/>
        </w:rPr>
      </w:pPr>
    </w:p>
    <w:p w:rsidR="008A5398" w:rsidRDefault="008A5398" w:rsidP="008A5398">
      <w:pPr>
        <w:jc w:val="center"/>
        <w:rPr>
          <w:sz w:val="20"/>
          <w:szCs w:val="28"/>
        </w:rPr>
      </w:pPr>
      <w:r w:rsidRPr="00447FF2">
        <w:rPr>
          <w:sz w:val="20"/>
          <w:szCs w:val="28"/>
        </w:rPr>
        <w:t>(наименование команды, направляющей организации)</w:t>
      </w:r>
    </w:p>
    <w:p w:rsidR="008A5398" w:rsidRDefault="008A5398" w:rsidP="008A5398">
      <w:pPr>
        <w:jc w:val="center"/>
        <w:rPr>
          <w:sz w:val="20"/>
          <w:szCs w:val="28"/>
        </w:rPr>
      </w:pPr>
    </w:p>
    <w:p w:rsidR="008A5398" w:rsidRDefault="008A5398" w:rsidP="008A5398">
      <w:pPr>
        <w:jc w:val="center"/>
        <w:rPr>
          <w:szCs w:val="28"/>
        </w:rPr>
      </w:pPr>
      <w:r w:rsidRPr="00447FF2">
        <w:rPr>
          <w:szCs w:val="28"/>
        </w:rPr>
        <w:t>в муниципальных соревнов</w:t>
      </w:r>
      <w:r w:rsidR="00FE30A8">
        <w:rPr>
          <w:szCs w:val="28"/>
        </w:rPr>
        <w:t>аниях «Школа безопасности – 2024</w:t>
      </w:r>
      <w:r w:rsidRPr="00447FF2">
        <w:rPr>
          <w:szCs w:val="28"/>
        </w:rPr>
        <w:t>»</w:t>
      </w:r>
    </w:p>
    <w:p w:rsidR="008A5398" w:rsidRDefault="008A5398" w:rsidP="008A5398">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8A5398" w:rsidRPr="00E20920" w:rsidTr="00465ED9">
        <w:tc>
          <w:tcPr>
            <w:tcW w:w="5211" w:type="dxa"/>
            <w:shd w:val="clear" w:color="auto" w:fill="auto"/>
          </w:tcPr>
          <w:p w:rsidR="008A5398" w:rsidRPr="00E20920" w:rsidRDefault="008A5398" w:rsidP="00465ED9">
            <w:pPr>
              <w:jc w:val="center"/>
              <w:rPr>
                <w:sz w:val="24"/>
                <w:szCs w:val="24"/>
              </w:rPr>
            </w:pPr>
            <w:r w:rsidRPr="00E20920">
              <w:rPr>
                <w:sz w:val="24"/>
                <w:szCs w:val="24"/>
              </w:rPr>
              <w:t>Наименование организации</w:t>
            </w:r>
          </w:p>
        </w:tc>
        <w:tc>
          <w:tcPr>
            <w:tcW w:w="4360" w:type="dxa"/>
            <w:shd w:val="clear" w:color="auto" w:fill="auto"/>
          </w:tcPr>
          <w:p w:rsidR="008A5398" w:rsidRPr="00E20920" w:rsidRDefault="008A5398" w:rsidP="00465ED9">
            <w:pPr>
              <w:jc w:val="center"/>
              <w:rPr>
                <w:sz w:val="24"/>
                <w:szCs w:val="24"/>
              </w:rPr>
            </w:pPr>
          </w:p>
        </w:tc>
      </w:tr>
      <w:tr w:rsidR="008A5398" w:rsidRPr="00E20920" w:rsidTr="00465ED9">
        <w:tc>
          <w:tcPr>
            <w:tcW w:w="5211" w:type="dxa"/>
            <w:shd w:val="clear" w:color="auto" w:fill="auto"/>
          </w:tcPr>
          <w:p w:rsidR="008A5398" w:rsidRPr="00E20920" w:rsidRDefault="008A5398" w:rsidP="00465ED9">
            <w:pPr>
              <w:jc w:val="center"/>
              <w:rPr>
                <w:sz w:val="24"/>
                <w:szCs w:val="24"/>
              </w:rPr>
            </w:pPr>
            <w:r w:rsidRPr="00E20920">
              <w:rPr>
                <w:sz w:val="24"/>
                <w:szCs w:val="24"/>
              </w:rPr>
              <w:t>Адрес, телефон,</w:t>
            </w:r>
            <w:r w:rsidR="00E20920" w:rsidRPr="00E20920">
              <w:rPr>
                <w:sz w:val="24"/>
                <w:szCs w:val="24"/>
              </w:rPr>
              <w:t xml:space="preserve"> </w:t>
            </w:r>
            <w:r w:rsidRPr="00E20920">
              <w:rPr>
                <w:sz w:val="24"/>
                <w:szCs w:val="24"/>
              </w:rPr>
              <w:t>е-ма</w:t>
            </w:r>
            <w:r w:rsidRPr="00E20920">
              <w:rPr>
                <w:sz w:val="24"/>
                <w:szCs w:val="24"/>
                <w:lang w:val="en-US"/>
              </w:rPr>
              <w:t>il</w:t>
            </w:r>
          </w:p>
        </w:tc>
        <w:tc>
          <w:tcPr>
            <w:tcW w:w="4360" w:type="dxa"/>
            <w:shd w:val="clear" w:color="auto" w:fill="auto"/>
          </w:tcPr>
          <w:p w:rsidR="008A5398" w:rsidRPr="00E20920" w:rsidRDefault="008A5398" w:rsidP="00465ED9">
            <w:pPr>
              <w:jc w:val="center"/>
              <w:rPr>
                <w:sz w:val="24"/>
                <w:szCs w:val="24"/>
              </w:rPr>
            </w:pPr>
          </w:p>
        </w:tc>
      </w:tr>
      <w:tr w:rsidR="008A5398" w:rsidRPr="00E20920" w:rsidTr="00465ED9">
        <w:tc>
          <w:tcPr>
            <w:tcW w:w="5211" w:type="dxa"/>
            <w:shd w:val="clear" w:color="auto" w:fill="auto"/>
          </w:tcPr>
          <w:p w:rsidR="008A5398" w:rsidRPr="00E20920" w:rsidRDefault="008A5398" w:rsidP="00465ED9">
            <w:pPr>
              <w:jc w:val="center"/>
              <w:rPr>
                <w:sz w:val="24"/>
                <w:szCs w:val="24"/>
              </w:rPr>
            </w:pPr>
            <w:r w:rsidRPr="00E20920">
              <w:rPr>
                <w:sz w:val="24"/>
                <w:szCs w:val="24"/>
              </w:rPr>
              <w:t>ФИО руководителя организации (полностью)</w:t>
            </w:r>
          </w:p>
        </w:tc>
        <w:tc>
          <w:tcPr>
            <w:tcW w:w="4360" w:type="dxa"/>
            <w:shd w:val="clear" w:color="auto" w:fill="auto"/>
          </w:tcPr>
          <w:p w:rsidR="008A5398" w:rsidRPr="00E20920" w:rsidRDefault="008A5398" w:rsidP="00465ED9">
            <w:pPr>
              <w:jc w:val="center"/>
              <w:rPr>
                <w:sz w:val="24"/>
                <w:szCs w:val="24"/>
              </w:rPr>
            </w:pPr>
          </w:p>
        </w:tc>
      </w:tr>
      <w:tr w:rsidR="008A5398" w:rsidRPr="00E20920" w:rsidTr="00465ED9">
        <w:tc>
          <w:tcPr>
            <w:tcW w:w="5211" w:type="dxa"/>
            <w:shd w:val="clear" w:color="auto" w:fill="auto"/>
          </w:tcPr>
          <w:p w:rsidR="008A5398" w:rsidRPr="00E20920" w:rsidRDefault="008A5398" w:rsidP="00465ED9">
            <w:pPr>
              <w:jc w:val="center"/>
              <w:rPr>
                <w:sz w:val="24"/>
                <w:szCs w:val="24"/>
              </w:rPr>
            </w:pPr>
            <w:r w:rsidRPr="00E20920">
              <w:rPr>
                <w:sz w:val="24"/>
                <w:szCs w:val="24"/>
              </w:rPr>
              <w:t>ФИО руководителя команды (полностью)</w:t>
            </w:r>
          </w:p>
        </w:tc>
        <w:tc>
          <w:tcPr>
            <w:tcW w:w="4360" w:type="dxa"/>
            <w:shd w:val="clear" w:color="auto" w:fill="auto"/>
          </w:tcPr>
          <w:p w:rsidR="008A5398" w:rsidRPr="00E20920" w:rsidRDefault="008A5398" w:rsidP="00465ED9">
            <w:pPr>
              <w:jc w:val="center"/>
              <w:rPr>
                <w:sz w:val="24"/>
                <w:szCs w:val="24"/>
              </w:rPr>
            </w:pPr>
          </w:p>
        </w:tc>
      </w:tr>
      <w:tr w:rsidR="008A5398" w:rsidRPr="00E20920" w:rsidTr="00465ED9">
        <w:tc>
          <w:tcPr>
            <w:tcW w:w="5211" w:type="dxa"/>
            <w:shd w:val="clear" w:color="auto" w:fill="auto"/>
          </w:tcPr>
          <w:p w:rsidR="008A5398" w:rsidRPr="00E20920" w:rsidRDefault="008A5398" w:rsidP="00465ED9">
            <w:pPr>
              <w:jc w:val="center"/>
              <w:rPr>
                <w:sz w:val="24"/>
                <w:szCs w:val="24"/>
              </w:rPr>
            </w:pPr>
            <w:r w:rsidRPr="00E20920">
              <w:rPr>
                <w:sz w:val="24"/>
                <w:szCs w:val="24"/>
              </w:rPr>
              <w:t>Контактный телефон руководителя команды (сотовый)</w:t>
            </w:r>
          </w:p>
        </w:tc>
        <w:tc>
          <w:tcPr>
            <w:tcW w:w="4360" w:type="dxa"/>
            <w:shd w:val="clear" w:color="auto" w:fill="auto"/>
          </w:tcPr>
          <w:p w:rsidR="008A5398" w:rsidRPr="00E20920" w:rsidRDefault="008A5398" w:rsidP="00465ED9">
            <w:pPr>
              <w:jc w:val="center"/>
              <w:rPr>
                <w:sz w:val="24"/>
                <w:szCs w:val="24"/>
              </w:rPr>
            </w:pPr>
          </w:p>
        </w:tc>
      </w:tr>
    </w:tbl>
    <w:p w:rsidR="008A5398" w:rsidRDefault="008A5398" w:rsidP="008A5398">
      <w:pPr>
        <w:jc w:val="center"/>
        <w:rPr>
          <w:sz w:val="20"/>
          <w:szCs w:val="28"/>
        </w:rPr>
      </w:pPr>
    </w:p>
    <w:p w:rsidR="008A5398" w:rsidRDefault="008A5398" w:rsidP="008A5398">
      <w:pPr>
        <w:jc w:val="center"/>
        <w:rPr>
          <w:szCs w:val="28"/>
        </w:rPr>
      </w:pPr>
      <w:r w:rsidRPr="00447FF2">
        <w:rPr>
          <w:szCs w:val="28"/>
        </w:rPr>
        <w:t>Список участников</w:t>
      </w:r>
    </w:p>
    <w:p w:rsidR="008A5398" w:rsidRDefault="008A5398" w:rsidP="008A5398">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237"/>
        <w:gridCol w:w="2233"/>
      </w:tblGrid>
      <w:tr w:rsidR="008A5398" w:rsidRPr="00E20920" w:rsidTr="00465ED9">
        <w:tc>
          <w:tcPr>
            <w:tcW w:w="1101" w:type="dxa"/>
            <w:shd w:val="clear" w:color="auto" w:fill="auto"/>
          </w:tcPr>
          <w:p w:rsidR="008A5398" w:rsidRPr="00E20920" w:rsidRDefault="008A5398" w:rsidP="00E20920">
            <w:pPr>
              <w:jc w:val="center"/>
              <w:rPr>
                <w:sz w:val="24"/>
                <w:szCs w:val="24"/>
              </w:rPr>
            </w:pPr>
            <w:r w:rsidRPr="00E20920">
              <w:rPr>
                <w:sz w:val="24"/>
                <w:szCs w:val="24"/>
              </w:rPr>
              <w:t>№ п/п</w:t>
            </w:r>
          </w:p>
        </w:tc>
        <w:tc>
          <w:tcPr>
            <w:tcW w:w="6237" w:type="dxa"/>
            <w:shd w:val="clear" w:color="auto" w:fill="auto"/>
          </w:tcPr>
          <w:p w:rsidR="008A5398" w:rsidRPr="00E20920" w:rsidRDefault="008A5398" w:rsidP="00E20920">
            <w:pPr>
              <w:jc w:val="center"/>
              <w:rPr>
                <w:sz w:val="24"/>
                <w:szCs w:val="24"/>
              </w:rPr>
            </w:pPr>
            <w:r w:rsidRPr="00E20920">
              <w:rPr>
                <w:sz w:val="24"/>
                <w:szCs w:val="24"/>
              </w:rPr>
              <w:t>ФИО (полностью)</w:t>
            </w:r>
          </w:p>
        </w:tc>
        <w:tc>
          <w:tcPr>
            <w:tcW w:w="2233" w:type="dxa"/>
            <w:shd w:val="clear" w:color="auto" w:fill="auto"/>
          </w:tcPr>
          <w:p w:rsidR="008A5398" w:rsidRPr="00E20920" w:rsidRDefault="008A5398" w:rsidP="00E20920">
            <w:pPr>
              <w:jc w:val="center"/>
              <w:rPr>
                <w:sz w:val="24"/>
                <w:szCs w:val="24"/>
              </w:rPr>
            </w:pPr>
            <w:r w:rsidRPr="00E20920">
              <w:rPr>
                <w:sz w:val="24"/>
                <w:szCs w:val="24"/>
              </w:rPr>
              <w:t>Дата рождения (число, месяц, год)</w:t>
            </w:r>
          </w:p>
        </w:tc>
      </w:tr>
      <w:tr w:rsidR="008A5398" w:rsidRPr="00E20920" w:rsidTr="00465ED9">
        <w:tc>
          <w:tcPr>
            <w:tcW w:w="1101" w:type="dxa"/>
            <w:shd w:val="clear" w:color="auto" w:fill="auto"/>
          </w:tcPr>
          <w:p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rsidR="008A5398" w:rsidRPr="00E20920" w:rsidRDefault="008A5398" w:rsidP="00465ED9">
            <w:pPr>
              <w:jc w:val="center"/>
              <w:rPr>
                <w:sz w:val="24"/>
                <w:szCs w:val="24"/>
              </w:rPr>
            </w:pPr>
          </w:p>
        </w:tc>
        <w:tc>
          <w:tcPr>
            <w:tcW w:w="2233" w:type="dxa"/>
            <w:shd w:val="clear" w:color="auto" w:fill="auto"/>
          </w:tcPr>
          <w:p w:rsidR="008A5398" w:rsidRPr="00E20920" w:rsidRDefault="008A5398" w:rsidP="00465ED9">
            <w:pPr>
              <w:jc w:val="center"/>
              <w:rPr>
                <w:sz w:val="24"/>
                <w:szCs w:val="24"/>
              </w:rPr>
            </w:pPr>
          </w:p>
        </w:tc>
      </w:tr>
      <w:tr w:rsidR="008A5398" w:rsidRPr="00E20920" w:rsidTr="00465ED9">
        <w:tc>
          <w:tcPr>
            <w:tcW w:w="1101" w:type="dxa"/>
            <w:shd w:val="clear" w:color="auto" w:fill="auto"/>
          </w:tcPr>
          <w:p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rsidR="008A5398" w:rsidRPr="00E20920" w:rsidRDefault="008A5398" w:rsidP="00465ED9">
            <w:pPr>
              <w:jc w:val="center"/>
              <w:rPr>
                <w:sz w:val="24"/>
                <w:szCs w:val="24"/>
              </w:rPr>
            </w:pPr>
          </w:p>
        </w:tc>
        <w:tc>
          <w:tcPr>
            <w:tcW w:w="2233" w:type="dxa"/>
            <w:shd w:val="clear" w:color="auto" w:fill="auto"/>
          </w:tcPr>
          <w:p w:rsidR="008A5398" w:rsidRPr="00E20920" w:rsidRDefault="008A5398" w:rsidP="00465ED9">
            <w:pPr>
              <w:jc w:val="center"/>
              <w:rPr>
                <w:sz w:val="24"/>
                <w:szCs w:val="24"/>
              </w:rPr>
            </w:pPr>
          </w:p>
        </w:tc>
      </w:tr>
      <w:tr w:rsidR="008A5398" w:rsidRPr="00E20920" w:rsidTr="00465ED9">
        <w:tc>
          <w:tcPr>
            <w:tcW w:w="1101" w:type="dxa"/>
            <w:shd w:val="clear" w:color="auto" w:fill="auto"/>
          </w:tcPr>
          <w:p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rsidR="008A5398" w:rsidRPr="00E20920" w:rsidRDefault="008A5398" w:rsidP="00465ED9">
            <w:pPr>
              <w:jc w:val="center"/>
              <w:rPr>
                <w:sz w:val="24"/>
                <w:szCs w:val="24"/>
              </w:rPr>
            </w:pPr>
          </w:p>
        </w:tc>
        <w:tc>
          <w:tcPr>
            <w:tcW w:w="2233" w:type="dxa"/>
            <w:shd w:val="clear" w:color="auto" w:fill="auto"/>
          </w:tcPr>
          <w:p w:rsidR="008A5398" w:rsidRPr="00E20920" w:rsidRDefault="008A5398" w:rsidP="00465ED9">
            <w:pPr>
              <w:jc w:val="center"/>
              <w:rPr>
                <w:sz w:val="24"/>
                <w:szCs w:val="24"/>
              </w:rPr>
            </w:pPr>
          </w:p>
        </w:tc>
      </w:tr>
      <w:tr w:rsidR="008A5398" w:rsidRPr="00E20920" w:rsidTr="00465ED9">
        <w:tc>
          <w:tcPr>
            <w:tcW w:w="1101" w:type="dxa"/>
            <w:shd w:val="clear" w:color="auto" w:fill="auto"/>
          </w:tcPr>
          <w:p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rsidR="008A5398" w:rsidRPr="00E20920" w:rsidRDefault="008A5398" w:rsidP="00465ED9">
            <w:pPr>
              <w:jc w:val="center"/>
              <w:rPr>
                <w:sz w:val="24"/>
                <w:szCs w:val="24"/>
              </w:rPr>
            </w:pPr>
          </w:p>
        </w:tc>
        <w:tc>
          <w:tcPr>
            <w:tcW w:w="2233" w:type="dxa"/>
            <w:shd w:val="clear" w:color="auto" w:fill="auto"/>
          </w:tcPr>
          <w:p w:rsidR="008A5398" w:rsidRPr="00E20920" w:rsidRDefault="008A5398" w:rsidP="00465ED9">
            <w:pPr>
              <w:jc w:val="center"/>
              <w:rPr>
                <w:sz w:val="24"/>
                <w:szCs w:val="24"/>
              </w:rPr>
            </w:pPr>
          </w:p>
        </w:tc>
      </w:tr>
      <w:tr w:rsidR="008A5398" w:rsidRPr="00E20920" w:rsidTr="00465ED9">
        <w:tc>
          <w:tcPr>
            <w:tcW w:w="1101" w:type="dxa"/>
            <w:shd w:val="clear" w:color="auto" w:fill="auto"/>
          </w:tcPr>
          <w:p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rsidR="008A5398" w:rsidRPr="00E20920" w:rsidRDefault="008A5398" w:rsidP="00465ED9">
            <w:pPr>
              <w:jc w:val="center"/>
              <w:rPr>
                <w:sz w:val="24"/>
                <w:szCs w:val="24"/>
              </w:rPr>
            </w:pPr>
          </w:p>
        </w:tc>
        <w:tc>
          <w:tcPr>
            <w:tcW w:w="2233" w:type="dxa"/>
            <w:shd w:val="clear" w:color="auto" w:fill="auto"/>
          </w:tcPr>
          <w:p w:rsidR="008A5398" w:rsidRPr="00E20920" w:rsidRDefault="008A5398" w:rsidP="00465ED9">
            <w:pPr>
              <w:jc w:val="center"/>
              <w:rPr>
                <w:sz w:val="24"/>
                <w:szCs w:val="24"/>
              </w:rPr>
            </w:pPr>
          </w:p>
        </w:tc>
      </w:tr>
      <w:tr w:rsidR="003B5AA1" w:rsidRPr="00E20920" w:rsidTr="00465ED9">
        <w:tc>
          <w:tcPr>
            <w:tcW w:w="1101" w:type="dxa"/>
            <w:shd w:val="clear" w:color="auto" w:fill="auto"/>
          </w:tcPr>
          <w:p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rsidR="003B5AA1" w:rsidRPr="00E20920" w:rsidRDefault="003B5AA1" w:rsidP="00465ED9">
            <w:pPr>
              <w:jc w:val="center"/>
              <w:rPr>
                <w:sz w:val="24"/>
                <w:szCs w:val="24"/>
              </w:rPr>
            </w:pPr>
          </w:p>
        </w:tc>
        <w:tc>
          <w:tcPr>
            <w:tcW w:w="2233" w:type="dxa"/>
            <w:shd w:val="clear" w:color="auto" w:fill="auto"/>
          </w:tcPr>
          <w:p w:rsidR="003B5AA1" w:rsidRPr="00E20920" w:rsidRDefault="003B5AA1" w:rsidP="00465ED9">
            <w:pPr>
              <w:jc w:val="center"/>
              <w:rPr>
                <w:sz w:val="24"/>
                <w:szCs w:val="24"/>
              </w:rPr>
            </w:pPr>
          </w:p>
        </w:tc>
      </w:tr>
      <w:tr w:rsidR="003B5AA1" w:rsidRPr="00E20920" w:rsidTr="00465ED9">
        <w:tc>
          <w:tcPr>
            <w:tcW w:w="1101" w:type="dxa"/>
            <w:shd w:val="clear" w:color="auto" w:fill="auto"/>
          </w:tcPr>
          <w:p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rsidR="003B5AA1" w:rsidRPr="00E20920" w:rsidRDefault="003B5AA1" w:rsidP="00465ED9">
            <w:pPr>
              <w:jc w:val="center"/>
              <w:rPr>
                <w:sz w:val="24"/>
                <w:szCs w:val="24"/>
              </w:rPr>
            </w:pPr>
          </w:p>
        </w:tc>
        <w:tc>
          <w:tcPr>
            <w:tcW w:w="2233" w:type="dxa"/>
            <w:shd w:val="clear" w:color="auto" w:fill="auto"/>
          </w:tcPr>
          <w:p w:rsidR="003B5AA1" w:rsidRPr="00E20920" w:rsidRDefault="003B5AA1" w:rsidP="00465ED9">
            <w:pPr>
              <w:jc w:val="center"/>
              <w:rPr>
                <w:sz w:val="24"/>
                <w:szCs w:val="24"/>
              </w:rPr>
            </w:pPr>
          </w:p>
        </w:tc>
      </w:tr>
      <w:tr w:rsidR="003B5AA1" w:rsidRPr="00E20920" w:rsidTr="00465ED9">
        <w:tc>
          <w:tcPr>
            <w:tcW w:w="1101" w:type="dxa"/>
            <w:shd w:val="clear" w:color="auto" w:fill="auto"/>
          </w:tcPr>
          <w:p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rsidR="003B5AA1" w:rsidRPr="00E20920" w:rsidRDefault="003B5AA1" w:rsidP="00465ED9">
            <w:pPr>
              <w:jc w:val="center"/>
              <w:rPr>
                <w:sz w:val="24"/>
                <w:szCs w:val="24"/>
              </w:rPr>
            </w:pPr>
          </w:p>
        </w:tc>
        <w:tc>
          <w:tcPr>
            <w:tcW w:w="2233" w:type="dxa"/>
            <w:shd w:val="clear" w:color="auto" w:fill="auto"/>
          </w:tcPr>
          <w:p w:rsidR="003B5AA1" w:rsidRPr="00E20920" w:rsidRDefault="003B5AA1" w:rsidP="00465ED9">
            <w:pPr>
              <w:jc w:val="center"/>
              <w:rPr>
                <w:sz w:val="24"/>
                <w:szCs w:val="24"/>
              </w:rPr>
            </w:pPr>
          </w:p>
        </w:tc>
      </w:tr>
      <w:tr w:rsidR="003B5AA1" w:rsidRPr="00E20920" w:rsidTr="00465ED9">
        <w:tc>
          <w:tcPr>
            <w:tcW w:w="1101" w:type="dxa"/>
            <w:shd w:val="clear" w:color="auto" w:fill="auto"/>
          </w:tcPr>
          <w:p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rsidR="003B5AA1" w:rsidRPr="00E20920" w:rsidRDefault="003B5AA1" w:rsidP="00465ED9">
            <w:pPr>
              <w:jc w:val="center"/>
              <w:rPr>
                <w:sz w:val="24"/>
                <w:szCs w:val="24"/>
              </w:rPr>
            </w:pPr>
          </w:p>
        </w:tc>
        <w:tc>
          <w:tcPr>
            <w:tcW w:w="2233" w:type="dxa"/>
            <w:shd w:val="clear" w:color="auto" w:fill="auto"/>
          </w:tcPr>
          <w:p w:rsidR="003B5AA1" w:rsidRPr="00E20920" w:rsidRDefault="003B5AA1" w:rsidP="00465ED9">
            <w:pPr>
              <w:jc w:val="center"/>
              <w:rPr>
                <w:sz w:val="24"/>
                <w:szCs w:val="24"/>
              </w:rPr>
            </w:pPr>
          </w:p>
        </w:tc>
      </w:tr>
      <w:tr w:rsidR="003B5AA1" w:rsidRPr="00E20920" w:rsidTr="00465ED9">
        <w:tc>
          <w:tcPr>
            <w:tcW w:w="1101" w:type="dxa"/>
            <w:shd w:val="clear" w:color="auto" w:fill="auto"/>
          </w:tcPr>
          <w:p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rsidR="003B5AA1" w:rsidRPr="00E20920" w:rsidRDefault="003B5AA1" w:rsidP="00465ED9">
            <w:pPr>
              <w:jc w:val="center"/>
              <w:rPr>
                <w:sz w:val="24"/>
                <w:szCs w:val="24"/>
              </w:rPr>
            </w:pPr>
          </w:p>
        </w:tc>
        <w:tc>
          <w:tcPr>
            <w:tcW w:w="2233" w:type="dxa"/>
            <w:shd w:val="clear" w:color="auto" w:fill="auto"/>
          </w:tcPr>
          <w:p w:rsidR="003B5AA1" w:rsidRPr="00E20920" w:rsidRDefault="003B5AA1" w:rsidP="00465ED9">
            <w:pPr>
              <w:jc w:val="center"/>
              <w:rPr>
                <w:sz w:val="24"/>
                <w:szCs w:val="24"/>
              </w:rPr>
            </w:pPr>
          </w:p>
        </w:tc>
      </w:tr>
    </w:tbl>
    <w:p w:rsidR="008A5398" w:rsidRDefault="008A5398" w:rsidP="008A5398">
      <w:pPr>
        <w:rPr>
          <w:szCs w:val="28"/>
        </w:rPr>
      </w:pPr>
    </w:p>
    <w:p w:rsidR="008A5398" w:rsidRDefault="008A5398" w:rsidP="00E20920">
      <w:pPr>
        <w:rPr>
          <w:szCs w:val="28"/>
        </w:rPr>
      </w:pPr>
      <w:r>
        <w:rPr>
          <w:szCs w:val="28"/>
        </w:rPr>
        <w:t>__________________________</w:t>
      </w:r>
    </w:p>
    <w:p w:rsidR="008A5398" w:rsidRPr="00E20920" w:rsidRDefault="00E20920" w:rsidP="00E20920">
      <w:pPr>
        <w:rPr>
          <w:i/>
          <w:sz w:val="20"/>
        </w:rPr>
      </w:pPr>
      <w:r>
        <w:rPr>
          <w:i/>
          <w:sz w:val="20"/>
        </w:rPr>
        <w:t xml:space="preserve">          </w:t>
      </w:r>
      <w:r w:rsidR="008A5398" w:rsidRPr="00E20920">
        <w:rPr>
          <w:i/>
          <w:sz w:val="20"/>
        </w:rPr>
        <w:t>Подпись должностного лица</w:t>
      </w:r>
    </w:p>
    <w:p w:rsidR="00E20920" w:rsidRDefault="00E20920" w:rsidP="00E20920">
      <w:pPr>
        <w:jc w:val="right"/>
        <w:rPr>
          <w:szCs w:val="28"/>
        </w:rPr>
      </w:pPr>
    </w:p>
    <w:p w:rsidR="008A5398" w:rsidRDefault="008A5398" w:rsidP="008A5398">
      <w:pPr>
        <w:rPr>
          <w:szCs w:val="28"/>
        </w:rPr>
      </w:pPr>
      <w:r>
        <w:rPr>
          <w:szCs w:val="28"/>
        </w:rPr>
        <w:t>«____»__________________202___г.</w:t>
      </w:r>
    </w:p>
    <w:p w:rsidR="00465ED9" w:rsidRDefault="00465ED9" w:rsidP="008A5398">
      <w:pPr>
        <w:ind w:left="5556"/>
        <w:rPr>
          <w:szCs w:val="28"/>
        </w:rPr>
      </w:pPr>
    </w:p>
    <w:p w:rsidR="00E0237F" w:rsidRDefault="00E0237F" w:rsidP="008A5398">
      <w:pPr>
        <w:ind w:left="5556"/>
        <w:rPr>
          <w:szCs w:val="28"/>
        </w:rPr>
      </w:pPr>
    </w:p>
    <w:p w:rsidR="00E0237F" w:rsidRDefault="00E0237F" w:rsidP="008A5398">
      <w:pPr>
        <w:ind w:left="5556"/>
        <w:rPr>
          <w:szCs w:val="28"/>
        </w:rPr>
      </w:pPr>
    </w:p>
    <w:p w:rsidR="00E20920" w:rsidRDefault="00E20920" w:rsidP="00465ED9">
      <w:pPr>
        <w:spacing w:line="240" w:lineRule="exact"/>
        <w:ind w:left="5557"/>
        <w:rPr>
          <w:b/>
          <w:szCs w:val="28"/>
        </w:rPr>
      </w:pPr>
    </w:p>
    <w:p w:rsidR="00E20920" w:rsidRDefault="00E20920" w:rsidP="00465ED9">
      <w:pPr>
        <w:spacing w:line="240" w:lineRule="exact"/>
        <w:ind w:left="5557"/>
        <w:rPr>
          <w:b/>
          <w:szCs w:val="28"/>
        </w:rPr>
      </w:pPr>
    </w:p>
    <w:p w:rsidR="00E20920" w:rsidRDefault="00E20920" w:rsidP="00465ED9">
      <w:pPr>
        <w:spacing w:line="240" w:lineRule="exact"/>
        <w:ind w:left="5557"/>
        <w:rPr>
          <w:b/>
          <w:szCs w:val="28"/>
        </w:rPr>
      </w:pPr>
    </w:p>
    <w:p w:rsidR="00E20920" w:rsidRPr="00DC279C" w:rsidRDefault="00465ED9" w:rsidP="00465ED9">
      <w:pPr>
        <w:spacing w:line="240" w:lineRule="exact"/>
        <w:ind w:left="5557"/>
        <w:rPr>
          <w:szCs w:val="28"/>
        </w:rPr>
      </w:pPr>
      <w:r w:rsidRPr="00DC279C">
        <w:rPr>
          <w:szCs w:val="28"/>
        </w:rPr>
        <w:lastRenderedPageBreak/>
        <w:t xml:space="preserve">Приложение № 3 </w:t>
      </w:r>
    </w:p>
    <w:p w:rsidR="008A5398" w:rsidRPr="00DC279C" w:rsidRDefault="008A5398" w:rsidP="00465ED9">
      <w:pPr>
        <w:spacing w:line="240" w:lineRule="exact"/>
        <w:ind w:left="5557"/>
        <w:rPr>
          <w:szCs w:val="28"/>
        </w:rPr>
      </w:pPr>
      <w:r w:rsidRPr="00DC279C">
        <w:rPr>
          <w:szCs w:val="28"/>
        </w:rPr>
        <w:t>к Положению</w:t>
      </w:r>
      <w:r w:rsidR="00E20920" w:rsidRPr="00DC279C">
        <w:rPr>
          <w:szCs w:val="28"/>
        </w:rPr>
        <w:t xml:space="preserve"> о</w:t>
      </w:r>
      <w:r w:rsidRPr="00DC279C">
        <w:rPr>
          <w:szCs w:val="28"/>
        </w:rPr>
        <w:t xml:space="preserve"> проведении</w:t>
      </w:r>
    </w:p>
    <w:p w:rsidR="008A5398" w:rsidRPr="00DC279C" w:rsidRDefault="00E20920" w:rsidP="00465ED9">
      <w:pPr>
        <w:spacing w:line="240" w:lineRule="exact"/>
        <w:ind w:left="5557"/>
        <w:rPr>
          <w:szCs w:val="28"/>
        </w:rPr>
      </w:pPr>
      <w:r w:rsidRPr="00DC279C">
        <w:rPr>
          <w:szCs w:val="28"/>
        </w:rPr>
        <w:t>м</w:t>
      </w:r>
      <w:r w:rsidR="008A5398" w:rsidRPr="00DC279C">
        <w:rPr>
          <w:szCs w:val="28"/>
        </w:rPr>
        <w:t>униципальных соревнований</w:t>
      </w:r>
    </w:p>
    <w:p w:rsidR="008A5398" w:rsidRPr="00DC279C" w:rsidRDefault="00FE30A8" w:rsidP="00465ED9">
      <w:pPr>
        <w:spacing w:line="240" w:lineRule="exact"/>
        <w:ind w:left="5557"/>
        <w:rPr>
          <w:szCs w:val="28"/>
        </w:rPr>
      </w:pPr>
      <w:r w:rsidRPr="00DC279C">
        <w:rPr>
          <w:szCs w:val="28"/>
        </w:rPr>
        <w:t>«Школа безопасности – 2024</w:t>
      </w:r>
      <w:r w:rsidR="008A5398" w:rsidRPr="00DC279C">
        <w:rPr>
          <w:szCs w:val="28"/>
        </w:rPr>
        <w:t>»</w:t>
      </w:r>
    </w:p>
    <w:p w:rsidR="008A5398" w:rsidRPr="00447FF2" w:rsidRDefault="008A5398" w:rsidP="008A5398">
      <w:pPr>
        <w:rPr>
          <w:szCs w:val="28"/>
        </w:rPr>
      </w:pPr>
    </w:p>
    <w:p w:rsidR="008A5398" w:rsidRPr="00DD69EF" w:rsidRDefault="008A5398" w:rsidP="00DD69EF">
      <w:pPr>
        <w:spacing w:line="240" w:lineRule="exact"/>
        <w:jc w:val="center"/>
        <w:rPr>
          <w:b/>
          <w:szCs w:val="28"/>
        </w:rPr>
      </w:pPr>
      <w:r w:rsidRPr="00DD69EF">
        <w:rPr>
          <w:b/>
          <w:szCs w:val="28"/>
        </w:rPr>
        <w:t>Условия проведения</w:t>
      </w:r>
    </w:p>
    <w:p w:rsidR="008A5398" w:rsidRPr="00DD69EF" w:rsidRDefault="008A5398" w:rsidP="00DD69EF">
      <w:pPr>
        <w:spacing w:line="240" w:lineRule="exact"/>
        <w:jc w:val="center"/>
        <w:rPr>
          <w:b/>
          <w:szCs w:val="28"/>
        </w:rPr>
      </w:pPr>
      <w:r w:rsidRPr="00DD69EF">
        <w:rPr>
          <w:b/>
          <w:szCs w:val="28"/>
        </w:rPr>
        <w:t>муниципальных сорев</w:t>
      </w:r>
      <w:r w:rsidR="00FE30A8" w:rsidRPr="00DD69EF">
        <w:rPr>
          <w:b/>
          <w:szCs w:val="28"/>
        </w:rPr>
        <w:t>нований «Школа безопасности-2024</w:t>
      </w:r>
      <w:r w:rsidRPr="00DD69EF">
        <w:rPr>
          <w:b/>
          <w:szCs w:val="28"/>
        </w:rPr>
        <w:t>»</w:t>
      </w:r>
    </w:p>
    <w:p w:rsidR="008A5398" w:rsidRPr="00DD69EF" w:rsidRDefault="008A5398" w:rsidP="00DD69EF">
      <w:pPr>
        <w:spacing w:line="320" w:lineRule="exact"/>
        <w:jc w:val="center"/>
        <w:rPr>
          <w:szCs w:val="28"/>
        </w:rPr>
      </w:pPr>
    </w:p>
    <w:p w:rsidR="008A5398" w:rsidRPr="00DD69EF" w:rsidRDefault="00447485" w:rsidP="00DD69EF">
      <w:pPr>
        <w:spacing w:line="320" w:lineRule="exact"/>
        <w:ind w:left="360"/>
        <w:jc w:val="center"/>
        <w:rPr>
          <w:b/>
          <w:szCs w:val="28"/>
          <w:u w:val="single"/>
        </w:rPr>
      </w:pPr>
      <w:r w:rsidRPr="00DD69EF">
        <w:rPr>
          <w:b/>
          <w:szCs w:val="28"/>
          <w:u w:val="single"/>
        </w:rPr>
        <w:t>1.</w:t>
      </w:r>
      <w:r w:rsidR="00E20920" w:rsidRPr="00DD69EF">
        <w:rPr>
          <w:b/>
          <w:szCs w:val="28"/>
          <w:u w:val="single"/>
        </w:rPr>
        <w:t xml:space="preserve"> </w:t>
      </w:r>
      <w:r w:rsidR="008A5398" w:rsidRPr="00DD69EF">
        <w:rPr>
          <w:b/>
          <w:szCs w:val="28"/>
          <w:u w:val="single"/>
        </w:rPr>
        <w:t>Комбинированная пожарная эстафета</w:t>
      </w:r>
    </w:p>
    <w:p w:rsidR="008A5398" w:rsidRPr="00DD69EF" w:rsidRDefault="008A5398" w:rsidP="00DD69EF">
      <w:pPr>
        <w:spacing w:line="320" w:lineRule="exact"/>
        <w:rPr>
          <w:szCs w:val="28"/>
        </w:rPr>
      </w:pPr>
    </w:p>
    <w:p w:rsidR="008A5398" w:rsidRPr="00DD69EF" w:rsidRDefault="00465ED9" w:rsidP="00DD69EF">
      <w:pPr>
        <w:spacing w:line="320" w:lineRule="exact"/>
        <w:jc w:val="both"/>
        <w:rPr>
          <w:szCs w:val="28"/>
        </w:rPr>
      </w:pPr>
      <w:r w:rsidRPr="00DD69EF">
        <w:rPr>
          <w:szCs w:val="28"/>
        </w:rPr>
        <w:tab/>
      </w:r>
      <w:r w:rsidR="008A5398" w:rsidRPr="00DD69EF">
        <w:rPr>
          <w:szCs w:val="28"/>
        </w:rPr>
        <w:t xml:space="preserve">Состав команды - </w:t>
      </w:r>
      <w:r w:rsidR="009F5375" w:rsidRPr="00DD69EF">
        <w:rPr>
          <w:szCs w:val="28"/>
        </w:rPr>
        <w:t>4 участника,</w:t>
      </w:r>
      <w:r w:rsidR="008A5398" w:rsidRPr="00DD69EF">
        <w:rPr>
          <w:szCs w:val="28"/>
        </w:rPr>
        <w:t xml:space="preserve"> преодолевают</w:t>
      </w:r>
      <w:r w:rsidR="00DC279C">
        <w:rPr>
          <w:szCs w:val="28"/>
        </w:rPr>
        <w:t xml:space="preserve"> </w:t>
      </w:r>
      <w:r w:rsidR="00710285" w:rsidRPr="00DD69EF">
        <w:rPr>
          <w:szCs w:val="28"/>
        </w:rPr>
        <w:t>дистанцию пожарной эстафе</w:t>
      </w:r>
      <w:r w:rsidR="008A5398" w:rsidRPr="00DD69EF">
        <w:rPr>
          <w:szCs w:val="28"/>
        </w:rPr>
        <w:t>ты 4х100 м, а пятый участник работает</w:t>
      </w:r>
      <w:r w:rsidR="00DC279C">
        <w:rPr>
          <w:szCs w:val="28"/>
        </w:rPr>
        <w:t xml:space="preserve"> </w:t>
      </w:r>
      <w:r w:rsidR="008A5398" w:rsidRPr="00DD69EF">
        <w:rPr>
          <w:szCs w:val="28"/>
        </w:rPr>
        <w:t xml:space="preserve">на разветвлении на четвёртом этапе. Каждый участник команды в эстафетном </w:t>
      </w:r>
      <w:r w:rsidRPr="00DD69EF">
        <w:rPr>
          <w:szCs w:val="28"/>
        </w:rPr>
        <w:t xml:space="preserve">беге </w:t>
      </w:r>
      <w:r w:rsidR="008A5398" w:rsidRPr="00DD69EF">
        <w:rPr>
          <w:szCs w:val="28"/>
        </w:rPr>
        <w:t>имеет право бежать только один этап.</w:t>
      </w:r>
    </w:p>
    <w:p w:rsidR="008A5398" w:rsidRPr="00DD69EF" w:rsidRDefault="00465ED9" w:rsidP="00DD69EF">
      <w:pPr>
        <w:spacing w:line="320" w:lineRule="exact"/>
        <w:jc w:val="both"/>
        <w:rPr>
          <w:szCs w:val="28"/>
        </w:rPr>
      </w:pPr>
      <w:r w:rsidRPr="00DD69EF">
        <w:rPr>
          <w:szCs w:val="28"/>
        </w:rPr>
        <w:tab/>
      </w:r>
      <w:r w:rsidR="008A5398" w:rsidRPr="00DD69EF">
        <w:rPr>
          <w:szCs w:val="28"/>
        </w:rPr>
        <w:t>Эстафетой служит пожарный ствол.</w:t>
      </w:r>
    </w:p>
    <w:p w:rsidR="008A5398" w:rsidRPr="00DD69EF" w:rsidRDefault="00465ED9" w:rsidP="00DD69EF">
      <w:pPr>
        <w:spacing w:line="320" w:lineRule="exact"/>
        <w:jc w:val="both"/>
        <w:rPr>
          <w:szCs w:val="28"/>
        </w:rPr>
      </w:pPr>
      <w:r w:rsidRPr="00DD69EF">
        <w:rPr>
          <w:szCs w:val="28"/>
        </w:rPr>
        <w:tab/>
      </w:r>
      <w:r w:rsidR="008A5398" w:rsidRPr="00DD69EF">
        <w:rPr>
          <w:szCs w:val="28"/>
        </w:rPr>
        <w:t>Передача эстафеты производится в обозначенной 20-метровой зоне.</w:t>
      </w:r>
    </w:p>
    <w:p w:rsidR="008A5398" w:rsidRPr="00DD69EF" w:rsidRDefault="00465ED9" w:rsidP="00DD69EF">
      <w:pPr>
        <w:spacing w:line="320" w:lineRule="exact"/>
        <w:jc w:val="both"/>
        <w:rPr>
          <w:szCs w:val="28"/>
        </w:rPr>
      </w:pPr>
      <w:r w:rsidRPr="00DD69EF">
        <w:rPr>
          <w:szCs w:val="28"/>
        </w:rPr>
        <w:tab/>
      </w:r>
      <w:r w:rsidR="008A5398" w:rsidRPr="00DD69EF">
        <w:rPr>
          <w:szCs w:val="28"/>
        </w:rPr>
        <w:t>Участнику, принимающему эстафету, разрешается начинать разбег за 10 метров до начала зоны передачи. Ствол разрешается переносить любым способом. При падении ствола во время передачи поднять его может только передающий участник. Ствол, упавший на соседнюю дорожку, разрешается поднять так, чтобы не помешать другому спортсмену.</w:t>
      </w:r>
    </w:p>
    <w:p w:rsidR="008A5398" w:rsidRPr="00DD69EF" w:rsidRDefault="00465ED9" w:rsidP="00DD69EF">
      <w:pPr>
        <w:spacing w:line="320" w:lineRule="exact"/>
        <w:jc w:val="both"/>
        <w:rPr>
          <w:szCs w:val="28"/>
        </w:rPr>
      </w:pPr>
      <w:r w:rsidRPr="00DD69EF">
        <w:rPr>
          <w:szCs w:val="28"/>
        </w:rPr>
        <w:tab/>
      </w:r>
      <w:r w:rsidR="008A5398" w:rsidRPr="00DD69EF">
        <w:rPr>
          <w:szCs w:val="28"/>
        </w:rPr>
        <w:t>Членам команды запрещается оказывать помощь участнику при</w:t>
      </w:r>
      <w:r w:rsidR="003A0C14" w:rsidRPr="00DD69EF">
        <w:rPr>
          <w:szCs w:val="28"/>
        </w:rPr>
        <w:t xml:space="preserve"> </w:t>
      </w:r>
      <w:r w:rsidR="008A5398" w:rsidRPr="00DD69EF">
        <w:rPr>
          <w:szCs w:val="28"/>
        </w:rPr>
        <w:t>выполнении упражнения на этапе. Команда, нарушившая правила, подлежит</w:t>
      </w:r>
    </w:p>
    <w:p w:rsidR="008A5398" w:rsidRPr="00DD69EF" w:rsidRDefault="008A5398" w:rsidP="00DD69EF">
      <w:pPr>
        <w:spacing w:line="320" w:lineRule="exact"/>
        <w:jc w:val="both"/>
        <w:rPr>
          <w:szCs w:val="28"/>
        </w:rPr>
      </w:pPr>
      <w:r w:rsidRPr="00DD69EF">
        <w:rPr>
          <w:szCs w:val="28"/>
        </w:rPr>
        <w:t>дисквалификации.</w:t>
      </w:r>
    </w:p>
    <w:p w:rsidR="008A5398" w:rsidRPr="00DD69EF" w:rsidRDefault="00465ED9" w:rsidP="00DD69EF">
      <w:pPr>
        <w:spacing w:line="320" w:lineRule="exact"/>
        <w:jc w:val="both"/>
        <w:rPr>
          <w:szCs w:val="28"/>
        </w:rPr>
      </w:pPr>
      <w:r w:rsidRPr="00DD69EF">
        <w:rPr>
          <w:szCs w:val="28"/>
        </w:rPr>
        <w:tab/>
      </w:r>
      <w:r w:rsidR="008A5398" w:rsidRPr="00DD69EF">
        <w:rPr>
          <w:szCs w:val="28"/>
        </w:rPr>
        <w:t>Соревнование по пожарной эстафете включает следующие этапы:</w:t>
      </w:r>
    </w:p>
    <w:p w:rsidR="008A5398" w:rsidRPr="00DD69EF" w:rsidRDefault="00465ED9" w:rsidP="00DD69EF">
      <w:pPr>
        <w:spacing w:line="320" w:lineRule="exact"/>
        <w:jc w:val="both"/>
        <w:rPr>
          <w:szCs w:val="28"/>
        </w:rPr>
      </w:pPr>
      <w:r w:rsidRPr="00DD69EF">
        <w:rPr>
          <w:szCs w:val="28"/>
        </w:rPr>
        <w:tab/>
      </w:r>
      <w:r w:rsidR="008A5398" w:rsidRPr="00DD69EF">
        <w:rPr>
          <w:b/>
          <w:szCs w:val="28"/>
        </w:rPr>
        <w:t>Этап 1.</w:t>
      </w:r>
      <w:r w:rsidR="008A5398" w:rsidRPr="00DD69EF">
        <w:rPr>
          <w:szCs w:val="28"/>
        </w:rPr>
        <w:t xml:space="preserve"> Участник со стволом стоит перед линией старта. Эстафета</w:t>
      </w:r>
      <w:r w:rsidR="003A0C14" w:rsidRPr="00DD69EF">
        <w:rPr>
          <w:szCs w:val="28"/>
        </w:rPr>
        <w:t xml:space="preserve"> </w:t>
      </w:r>
      <w:r w:rsidR="008A5398" w:rsidRPr="00DD69EF">
        <w:rPr>
          <w:szCs w:val="28"/>
        </w:rPr>
        <w:t>начинается по исполнительной команде или сигналу стартера. Участник,</w:t>
      </w:r>
      <w:r w:rsidR="003A0C14" w:rsidRPr="00DD69EF">
        <w:rPr>
          <w:szCs w:val="28"/>
        </w:rPr>
        <w:t xml:space="preserve"> </w:t>
      </w:r>
      <w:r w:rsidR="008A5398" w:rsidRPr="00DD69EF">
        <w:rPr>
          <w:szCs w:val="28"/>
        </w:rPr>
        <w:t>подбежав к стеллажу (столу), надевает боевую одежду и снаряжение, берет</w:t>
      </w:r>
      <w:r w:rsidR="003A0C14" w:rsidRPr="00DD69EF">
        <w:rPr>
          <w:szCs w:val="28"/>
        </w:rPr>
        <w:t xml:space="preserve"> </w:t>
      </w:r>
      <w:r w:rsidR="008A5398" w:rsidRPr="00DD69EF">
        <w:rPr>
          <w:szCs w:val="28"/>
        </w:rPr>
        <w:t>спасательную веревку, вяжет двойную спасательную петлю и надевает</w:t>
      </w:r>
      <w:r w:rsidR="003A0C14" w:rsidRPr="00DD69EF">
        <w:rPr>
          <w:szCs w:val="28"/>
        </w:rPr>
        <w:t xml:space="preserve"> </w:t>
      </w:r>
      <w:r w:rsidR="008A5398" w:rsidRPr="00DD69EF">
        <w:rPr>
          <w:szCs w:val="28"/>
        </w:rPr>
        <w:t>её на статиста (манекен), продолжает бег и передает эстафету.</w:t>
      </w:r>
    </w:p>
    <w:p w:rsidR="00FE7F03" w:rsidRPr="00DD69EF" w:rsidRDefault="00FE7F03" w:rsidP="00DD69EF">
      <w:pPr>
        <w:spacing w:line="320" w:lineRule="exact"/>
        <w:jc w:val="both"/>
        <w:rPr>
          <w:szCs w:val="28"/>
        </w:rPr>
      </w:pPr>
      <w:r w:rsidRPr="00DD69EF">
        <w:rPr>
          <w:szCs w:val="28"/>
        </w:rPr>
        <w:t>После передачи эстафеты в боевой одежде и снаряжении переходит к разветвлению четвертого этапа.</w:t>
      </w:r>
    </w:p>
    <w:p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спортивные штаны,</w:t>
      </w:r>
      <w:r w:rsidR="003A0C14" w:rsidRPr="00DD69EF">
        <w:rPr>
          <w:szCs w:val="28"/>
        </w:rPr>
        <w:t xml:space="preserve"> </w:t>
      </w:r>
      <w:r w:rsidR="008A5398" w:rsidRPr="00DD69EF">
        <w:rPr>
          <w:szCs w:val="28"/>
        </w:rPr>
        <w:t>футболка с длинным рукавом.</w:t>
      </w:r>
    </w:p>
    <w:p w:rsidR="00525EB8" w:rsidRPr="00DD69EF" w:rsidRDefault="00465ED9" w:rsidP="00DD69EF">
      <w:pPr>
        <w:spacing w:line="320" w:lineRule="exact"/>
        <w:jc w:val="both"/>
        <w:rPr>
          <w:szCs w:val="28"/>
        </w:rPr>
      </w:pPr>
      <w:r w:rsidRPr="00DD69EF">
        <w:rPr>
          <w:szCs w:val="28"/>
        </w:rPr>
        <w:tab/>
      </w:r>
      <w:r w:rsidR="008A5398" w:rsidRPr="00DD69EF">
        <w:rPr>
          <w:szCs w:val="28"/>
        </w:rPr>
        <w:t xml:space="preserve">Примечание: </w:t>
      </w:r>
      <w:r w:rsidR="00525EB8" w:rsidRPr="00DD69EF">
        <w:rPr>
          <w:spacing w:val="-1"/>
          <w:szCs w:val="28"/>
        </w:rPr>
        <w:t xml:space="preserve">Укладка </w:t>
      </w:r>
      <w:r w:rsidR="00525EB8" w:rsidRPr="00DD69EF">
        <w:rPr>
          <w:szCs w:val="28"/>
        </w:rPr>
        <w:t>боевой одежды пожарного и снаряжения, а также спасательной</w:t>
      </w:r>
      <w:r w:rsidR="00B26192" w:rsidRPr="00DD69EF">
        <w:rPr>
          <w:szCs w:val="28"/>
        </w:rPr>
        <w:t xml:space="preserve"> верёвки производится лично исполнителем, либо представителем команды</w:t>
      </w:r>
      <w:r w:rsidR="00525EB8" w:rsidRPr="00DD69EF">
        <w:rPr>
          <w:w w:val="95"/>
          <w:szCs w:val="28"/>
        </w:rPr>
        <w:t xml:space="preserve">. </w:t>
      </w:r>
      <w:r w:rsidR="00525EB8" w:rsidRPr="00DD69EF">
        <w:rPr>
          <w:szCs w:val="28"/>
        </w:rPr>
        <w:t>Веревка для вязки двойной спасательной петли 30 м, находится в</w:t>
      </w:r>
      <w:r w:rsidR="003A0C14" w:rsidRPr="00DD69EF">
        <w:rPr>
          <w:szCs w:val="28"/>
        </w:rPr>
        <w:t xml:space="preserve"> </w:t>
      </w:r>
      <w:r w:rsidR="00525EB8" w:rsidRPr="00DD69EF">
        <w:rPr>
          <w:szCs w:val="28"/>
        </w:rPr>
        <w:t>клубке</w:t>
      </w:r>
      <w:r w:rsidR="003A0C14" w:rsidRPr="00DD69EF">
        <w:rPr>
          <w:szCs w:val="28"/>
        </w:rPr>
        <w:t xml:space="preserve"> </w:t>
      </w:r>
      <w:r w:rsidR="00525EB8" w:rsidRPr="00DD69EF">
        <w:rPr>
          <w:szCs w:val="28"/>
        </w:rPr>
        <w:t>в</w:t>
      </w:r>
      <w:r w:rsidR="003A0C14" w:rsidRPr="00DD69EF">
        <w:rPr>
          <w:szCs w:val="28"/>
        </w:rPr>
        <w:t xml:space="preserve"> </w:t>
      </w:r>
      <w:r w:rsidR="00525EB8" w:rsidRPr="00DD69EF">
        <w:rPr>
          <w:szCs w:val="28"/>
        </w:rPr>
        <w:t>размотанном</w:t>
      </w:r>
      <w:r w:rsidR="003A0C14" w:rsidRPr="00DD69EF">
        <w:rPr>
          <w:szCs w:val="28"/>
        </w:rPr>
        <w:t xml:space="preserve"> </w:t>
      </w:r>
      <w:r w:rsidR="00525EB8" w:rsidRPr="00DD69EF">
        <w:rPr>
          <w:szCs w:val="28"/>
        </w:rPr>
        <w:t>состоянии,</w:t>
      </w:r>
      <w:r w:rsidR="003A0C14" w:rsidRPr="00DD69EF">
        <w:rPr>
          <w:szCs w:val="28"/>
        </w:rPr>
        <w:t xml:space="preserve"> </w:t>
      </w:r>
      <w:r w:rsidR="00525EB8" w:rsidRPr="00DD69EF">
        <w:rPr>
          <w:szCs w:val="28"/>
        </w:rPr>
        <w:t>в</w:t>
      </w:r>
      <w:r w:rsidR="003A0C14" w:rsidRPr="00DD69EF">
        <w:rPr>
          <w:szCs w:val="28"/>
        </w:rPr>
        <w:t xml:space="preserve"> </w:t>
      </w:r>
      <w:r w:rsidR="00525EB8" w:rsidRPr="00DD69EF">
        <w:rPr>
          <w:szCs w:val="28"/>
        </w:rPr>
        <w:t>ногах</w:t>
      </w:r>
      <w:r w:rsidR="003A0C14" w:rsidRPr="00DD69EF">
        <w:rPr>
          <w:szCs w:val="28"/>
        </w:rPr>
        <w:t xml:space="preserve"> </w:t>
      </w:r>
      <w:r w:rsidR="00525EB8" w:rsidRPr="00DD69EF">
        <w:rPr>
          <w:szCs w:val="28"/>
        </w:rPr>
        <w:t>у</w:t>
      </w:r>
      <w:r w:rsidR="003A0C14" w:rsidRPr="00DD69EF">
        <w:rPr>
          <w:szCs w:val="28"/>
        </w:rPr>
        <w:t xml:space="preserve"> </w:t>
      </w:r>
      <w:r w:rsidR="00525EB8" w:rsidRPr="00DD69EF">
        <w:rPr>
          <w:szCs w:val="28"/>
        </w:rPr>
        <w:t>пострадавшего</w:t>
      </w:r>
      <w:r w:rsidR="003A0C14" w:rsidRPr="00DD69EF">
        <w:rPr>
          <w:szCs w:val="28"/>
        </w:rPr>
        <w:t xml:space="preserve"> </w:t>
      </w:r>
      <w:r w:rsidR="00525EB8" w:rsidRPr="00DD69EF">
        <w:rPr>
          <w:szCs w:val="28"/>
        </w:rPr>
        <w:t>(статиста)</w:t>
      </w:r>
      <w:r w:rsidR="00B26192" w:rsidRPr="00DD69EF">
        <w:rPr>
          <w:szCs w:val="28"/>
        </w:rPr>
        <w:t xml:space="preserve">. Вязка двойной спасательной петли проводится любым способом. </w:t>
      </w:r>
      <w:r w:rsidR="00525EB8" w:rsidRPr="00DD69EF">
        <w:rPr>
          <w:szCs w:val="28"/>
        </w:rPr>
        <w:t>После выполнения норматива участник</w:t>
      </w:r>
      <w:r w:rsidR="00B26192" w:rsidRPr="00DD69EF">
        <w:rPr>
          <w:szCs w:val="28"/>
        </w:rPr>
        <w:t xml:space="preserve"> должен проверить узел поднятием (рывком/поддёргиванием) длинного конца вверх на вытянутую руку.</w:t>
      </w:r>
    </w:p>
    <w:p w:rsidR="008A5398" w:rsidRPr="00DD69EF" w:rsidRDefault="00465ED9" w:rsidP="00DD69EF">
      <w:pPr>
        <w:spacing w:line="320" w:lineRule="exact"/>
        <w:jc w:val="both"/>
        <w:rPr>
          <w:szCs w:val="28"/>
        </w:rPr>
      </w:pPr>
      <w:r w:rsidRPr="00DD69EF">
        <w:rPr>
          <w:szCs w:val="28"/>
        </w:rPr>
        <w:tab/>
      </w:r>
      <w:r w:rsidR="008A5398" w:rsidRPr="00DD69EF">
        <w:rPr>
          <w:b/>
          <w:szCs w:val="28"/>
        </w:rPr>
        <w:t>Этап 2.</w:t>
      </w:r>
      <w:r w:rsidR="008A5398" w:rsidRPr="00DD69EF">
        <w:rPr>
          <w:szCs w:val="28"/>
        </w:rPr>
        <w:t xml:space="preserve"> Второй участник, приняв эстафету, преодолевает забор любым</w:t>
      </w:r>
      <w:r w:rsidR="003A0C14" w:rsidRPr="00DD69EF">
        <w:rPr>
          <w:szCs w:val="28"/>
        </w:rPr>
        <w:t xml:space="preserve"> </w:t>
      </w:r>
      <w:r w:rsidR="008A5398" w:rsidRPr="00DD69EF">
        <w:rPr>
          <w:szCs w:val="28"/>
        </w:rPr>
        <w:t>способом, но без упора ногами о стойки или откосы забора, продолжает беги передает эстафету.</w:t>
      </w:r>
    </w:p>
    <w:p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спортивные штаны,</w:t>
      </w:r>
      <w:r w:rsidR="003A0C14" w:rsidRPr="00DD69EF">
        <w:rPr>
          <w:szCs w:val="28"/>
        </w:rPr>
        <w:t xml:space="preserve"> </w:t>
      </w:r>
      <w:r w:rsidR="008A5398" w:rsidRPr="00DD69EF">
        <w:rPr>
          <w:szCs w:val="28"/>
        </w:rPr>
        <w:t>футболка с длинным рукавом, спортивный ремень, спортивная каска.</w:t>
      </w:r>
    </w:p>
    <w:p w:rsidR="008A5398" w:rsidRPr="00DD69EF" w:rsidRDefault="00465ED9" w:rsidP="00DD69EF">
      <w:pPr>
        <w:spacing w:line="320" w:lineRule="exact"/>
        <w:jc w:val="both"/>
        <w:rPr>
          <w:szCs w:val="28"/>
        </w:rPr>
      </w:pPr>
      <w:r w:rsidRPr="00DD69EF">
        <w:rPr>
          <w:szCs w:val="28"/>
        </w:rPr>
        <w:tab/>
      </w:r>
      <w:r w:rsidR="008A5398" w:rsidRPr="00DD69EF">
        <w:rPr>
          <w:szCs w:val="28"/>
        </w:rPr>
        <w:t>Примечание: при выполнении второго этапа оббегать забор запрещено.</w:t>
      </w:r>
    </w:p>
    <w:p w:rsidR="008A5398" w:rsidRPr="00DD69EF" w:rsidRDefault="00465ED9" w:rsidP="00DD69EF">
      <w:pPr>
        <w:spacing w:line="320" w:lineRule="exact"/>
        <w:jc w:val="both"/>
        <w:rPr>
          <w:szCs w:val="28"/>
        </w:rPr>
      </w:pPr>
      <w:r w:rsidRPr="00DD69EF">
        <w:rPr>
          <w:szCs w:val="28"/>
        </w:rPr>
        <w:lastRenderedPageBreak/>
        <w:tab/>
      </w:r>
      <w:r w:rsidR="008A5398" w:rsidRPr="00DD69EF">
        <w:rPr>
          <w:b/>
          <w:szCs w:val="28"/>
        </w:rPr>
        <w:t>Этап 3.</w:t>
      </w:r>
      <w:r w:rsidR="008A5398" w:rsidRPr="00DD69EF">
        <w:rPr>
          <w:szCs w:val="28"/>
        </w:rPr>
        <w:t xml:space="preserve"> Третий участник, приняв ствол, подбегает к рукавам, берет</w:t>
      </w:r>
      <w:r w:rsidR="00DC279C">
        <w:rPr>
          <w:szCs w:val="28"/>
        </w:rPr>
        <w:t xml:space="preserve"> </w:t>
      </w:r>
      <w:r w:rsidR="008A5398" w:rsidRPr="00DD69EF">
        <w:rPr>
          <w:szCs w:val="28"/>
        </w:rPr>
        <w:t>их и преодолевает бум, затем подбегает к разветвлению, присоединяет к нему</w:t>
      </w:r>
      <w:r w:rsidR="003A0C14" w:rsidRPr="00DD69EF">
        <w:rPr>
          <w:szCs w:val="28"/>
        </w:rPr>
        <w:t xml:space="preserve"> </w:t>
      </w:r>
      <w:r w:rsidR="008A5398" w:rsidRPr="00DD69EF">
        <w:rPr>
          <w:szCs w:val="28"/>
        </w:rPr>
        <w:t>рукавную линию и прокладывает ее. Ствол к рукаву присоединяется</w:t>
      </w:r>
      <w:r w:rsidR="00DC279C">
        <w:rPr>
          <w:szCs w:val="28"/>
        </w:rPr>
        <w:t xml:space="preserve"> </w:t>
      </w:r>
      <w:r w:rsidR="008A5398" w:rsidRPr="00DD69EF">
        <w:rPr>
          <w:szCs w:val="28"/>
        </w:rPr>
        <w:t>до «ограничительной линии» и отсоединяется за ней. При пересечении линии</w:t>
      </w:r>
      <w:r w:rsidR="003A0C14" w:rsidRPr="00DD69EF">
        <w:rPr>
          <w:szCs w:val="28"/>
        </w:rPr>
        <w:t xml:space="preserve"> </w:t>
      </w:r>
      <w:r w:rsidR="008A5398" w:rsidRPr="00DD69EF">
        <w:rPr>
          <w:szCs w:val="28"/>
        </w:rPr>
        <w:t>отмыкания ствола спортсмен должен удерживать рукавную линию таким</w:t>
      </w:r>
      <w:r w:rsidR="003A0C14" w:rsidRPr="00DD69EF">
        <w:rPr>
          <w:szCs w:val="28"/>
        </w:rPr>
        <w:t xml:space="preserve"> </w:t>
      </w:r>
      <w:r w:rsidR="008A5398" w:rsidRPr="00DD69EF">
        <w:rPr>
          <w:szCs w:val="28"/>
        </w:rPr>
        <w:t>образом, чтобы судьи могли убедиться в правильности смыкания соединительных головок ствола и рукава. После передачи эстафеты (ствол пожарный) спортсмену четвёртого этапа соединительные полугайки рукавов должны быть сомкнуты (в том числе к разветвлению). Отсоединив ствол, участник передает эстафету.</w:t>
      </w:r>
    </w:p>
    <w:p w:rsidR="008A5398" w:rsidRPr="00DD69EF" w:rsidRDefault="00465ED9" w:rsidP="00DD69EF">
      <w:pPr>
        <w:spacing w:line="320" w:lineRule="exact"/>
        <w:jc w:val="both"/>
        <w:rPr>
          <w:szCs w:val="28"/>
        </w:rPr>
      </w:pPr>
      <w:r w:rsidRPr="00DD69EF">
        <w:rPr>
          <w:szCs w:val="28"/>
        </w:rPr>
        <w:tab/>
      </w:r>
      <w:r w:rsidR="008A5398" w:rsidRPr="00DD69EF">
        <w:rPr>
          <w:szCs w:val="28"/>
        </w:rPr>
        <w:t>Примечание: два рукава в скатках устанавливаются в 15 м от начала этапа,</w:t>
      </w:r>
      <w:r w:rsidR="003A0C14" w:rsidRPr="00DD69EF">
        <w:rPr>
          <w:szCs w:val="28"/>
        </w:rPr>
        <w:t xml:space="preserve"> </w:t>
      </w:r>
      <w:r w:rsidR="008A5398" w:rsidRPr="00DD69EF">
        <w:rPr>
          <w:szCs w:val="28"/>
        </w:rPr>
        <w:t>в 25 м от начала этапа - передний конец сходни бревна, в 55 м от начала этапа</w:t>
      </w:r>
      <w:r w:rsidRPr="00DD69EF">
        <w:rPr>
          <w:szCs w:val="28"/>
        </w:rPr>
        <w:t>:</w:t>
      </w:r>
    </w:p>
    <w:p w:rsidR="008A5398" w:rsidRPr="00DD69EF" w:rsidRDefault="00465ED9" w:rsidP="00DD69EF">
      <w:pPr>
        <w:spacing w:line="320" w:lineRule="exact"/>
        <w:jc w:val="both"/>
        <w:rPr>
          <w:szCs w:val="28"/>
        </w:rPr>
      </w:pPr>
      <w:r w:rsidRPr="00DD69EF">
        <w:rPr>
          <w:szCs w:val="28"/>
        </w:rPr>
        <w:tab/>
      </w:r>
      <w:r w:rsidR="008A5398" w:rsidRPr="00DD69EF">
        <w:rPr>
          <w:szCs w:val="28"/>
        </w:rPr>
        <w:t>- разветвление, в 80 м от начала этапа - линия отсоединении ствола.</w:t>
      </w:r>
    </w:p>
    <w:p w:rsidR="008A5398" w:rsidRPr="00DD69EF" w:rsidRDefault="00465ED9" w:rsidP="00DD69EF">
      <w:pPr>
        <w:spacing w:line="320" w:lineRule="exact"/>
        <w:jc w:val="both"/>
        <w:rPr>
          <w:szCs w:val="28"/>
        </w:rPr>
      </w:pPr>
      <w:r w:rsidRPr="00DD69EF">
        <w:rPr>
          <w:szCs w:val="28"/>
        </w:rPr>
        <w:tab/>
      </w:r>
      <w:r w:rsidR="008A5398" w:rsidRPr="00DD69EF">
        <w:rPr>
          <w:szCs w:val="28"/>
        </w:rPr>
        <w:t>При соскоке с бума на землю до ограничительной линии участник обязан</w:t>
      </w:r>
      <w:r w:rsidR="003A0C14" w:rsidRPr="00DD69EF">
        <w:rPr>
          <w:szCs w:val="28"/>
        </w:rPr>
        <w:t xml:space="preserve"> </w:t>
      </w:r>
      <w:r w:rsidR="008A5398" w:rsidRPr="00DD69EF">
        <w:rPr>
          <w:szCs w:val="28"/>
        </w:rPr>
        <w:t>вернуться и вновь преодолеть бум. Рукава переносятся любым способом.</w:t>
      </w:r>
    </w:p>
    <w:p w:rsidR="008A5398" w:rsidRPr="00DD69EF" w:rsidRDefault="00465ED9" w:rsidP="00DD69EF">
      <w:pPr>
        <w:spacing w:line="320" w:lineRule="exact"/>
        <w:jc w:val="both"/>
        <w:rPr>
          <w:szCs w:val="28"/>
        </w:rPr>
      </w:pPr>
      <w:r w:rsidRPr="00DD69EF">
        <w:rPr>
          <w:szCs w:val="28"/>
        </w:rPr>
        <w:tab/>
      </w:r>
      <w:r w:rsidR="008A5398" w:rsidRPr="00DD69EF">
        <w:rPr>
          <w:szCs w:val="28"/>
        </w:rPr>
        <w:t>Смыкание рукавов между собой и со стволом р</w:t>
      </w:r>
      <w:r w:rsidRPr="00DD69EF">
        <w:rPr>
          <w:szCs w:val="28"/>
        </w:rPr>
        <w:t xml:space="preserve">азрешается производить </w:t>
      </w:r>
      <w:r w:rsidR="008A5398" w:rsidRPr="00DD69EF">
        <w:rPr>
          <w:szCs w:val="28"/>
        </w:rPr>
        <w:t>на месте и в движении по дистанции.</w:t>
      </w:r>
    </w:p>
    <w:p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спортивные штаны,</w:t>
      </w:r>
      <w:r w:rsidR="003A0C14" w:rsidRPr="00DD69EF">
        <w:rPr>
          <w:szCs w:val="28"/>
        </w:rPr>
        <w:t xml:space="preserve"> </w:t>
      </w:r>
      <w:r w:rsidR="008A5398" w:rsidRPr="00DD69EF">
        <w:rPr>
          <w:szCs w:val="28"/>
        </w:rPr>
        <w:t>футболка с длинным рукавом, спортивный ремень, спортивная каска.</w:t>
      </w:r>
    </w:p>
    <w:p w:rsidR="008A5398" w:rsidRPr="00DD69EF" w:rsidRDefault="00465ED9" w:rsidP="00DD69EF">
      <w:pPr>
        <w:spacing w:line="320" w:lineRule="exact"/>
        <w:jc w:val="both"/>
        <w:rPr>
          <w:szCs w:val="28"/>
        </w:rPr>
      </w:pPr>
      <w:r w:rsidRPr="00DD69EF">
        <w:rPr>
          <w:szCs w:val="28"/>
        </w:rPr>
        <w:tab/>
      </w:r>
      <w:r w:rsidR="008A5398" w:rsidRPr="00DD69EF">
        <w:rPr>
          <w:b/>
          <w:szCs w:val="28"/>
        </w:rPr>
        <w:t>Этап 4.</w:t>
      </w:r>
      <w:r w:rsidR="008A5398" w:rsidRPr="00DD69EF">
        <w:rPr>
          <w:szCs w:val="28"/>
        </w:rPr>
        <w:t xml:space="preserve"> Четвертый участник, приняв эстафету, подбегает к рукаву, берёт</w:t>
      </w:r>
      <w:r w:rsidR="00DC279C">
        <w:rPr>
          <w:szCs w:val="28"/>
        </w:rPr>
        <w:t xml:space="preserve"> </w:t>
      </w:r>
      <w:r w:rsidR="008A5398" w:rsidRPr="00DD69EF">
        <w:rPr>
          <w:szCs w:val="28"/>
        </w:rPr>
        <w:t>его, подбегает к трёхходовому разветвлению, оставляет спортивный ствол</w:t>
      </w:r>
      <w:r w:rsidRPr="00DD69EF">
        <w:rPr>
          <w:szCs w:val="28"/>
        </w:rPr>
        <w:t xml:space="preserve"> (</w:t>
      </w:r>
      <w:r w:rsidR="008A5398" w:rsidRPr="00DD69EF">
        <w:rPr>
          <w:szCs w:val="28"/>
        </w:rPr>
        <w:t>эстафету), присоединяет к разветвлению рукавную линию и прокладывает</w:t>
      </w:r>
      <w:r w:rsidR="00DC279C">
        <w:rPr>
          <w:szCs w:val="28"/>
        </w:rPr>
        <w:t xml:space="preserve"> </w:t>
      </w:r>
      <w:r w:rsidR="008A5398" w:rsidRPr="00DD69EF">
        <w:rPr>
          <w:szCs w:val="28"/>
        </w:rPr>
        <w:t xml:space="preserve">ее до позиции ствольщика. На позиции ствольщика присоединяет пожарный ствол (находится на позиции) и подаёт команду пятому участнику (любым способом голосом или взмахом руки) на подачу воды в рукавную линию </w:t>
      </w:r>
      <w:r w:rsidR="00FE7F03" w:rsidRPr="00DD69EF">
        <w:rPr>
          <w:szCs w:val="28"/>
        </w:rPr>
        <w:t xml:space="preserve">первому участнику, который </w:t>
      </w:r>
      <w:r w:rsidR="008A5398" w:rsidRPr="00DD69EF">
        <w:rPr>
          <w:szCs w:val="28"/>
        </w:rPr>
        <w:t>получив команду от четвёртого участника, открывае</w:t>
      </w:r>
      <w:r w:rsidR="00DC279C">
        <w:rPr>
          <w:szCs w:val="28"/>
        </w:rPr>
        <w:t xml:space="preserve">т </w:t>
      </w:r>
      <w:r w:rsidR="008A5398" w:rsidRPr="00DD69EF">
        <w:rPr>
          <w:szCs w:val="28"/>
        </w:rPr>
        <w:t>разветвление для подачи воды на позицию. Заняв позицию, четвёртый участник поражает мишень.</w:t>
      </w:r>
    </w:p>
    <w:p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боевая одежда</w:t>
      </w:r>
      <w:r w:rsidR="00DC279C">
        <w:rPr>
          <w:szCs w:val="28"/>
        </w:rPr>
        <w:t xml:space="preserve"> </w:t>
      </w:r>
      <w:r w:rsidR="008A5398" w:rsidRPr="00DD69EF">
        <w:rPr>
          <w:szCs w:val="28"/>
        </w:rPr>
        <w:t>пожарного, каска пожарная, пожарный пояс, перчатки х/б.</w:t>
      </w:r>
    </w:p>
    <w:p w:rsidR="008A5398" w:rsidRPr="00DD69EF" w:rsidRDefault="00465ED9" w:rsidP="00DD69EF">
      <w:pPr>
        <w:spacing w:line="320" w:lineRule="exact"/>
        <w:jc w:val="both"/>
        <w:rPr>
          <w:szCs w:val="28"/>
        </w:rPr>
      </w:pPr>
      <w:r w:rsidRPr="00DD69EF">
        <w:rPr>
          <w:szCs w:val="28"/>
        </w:rPr>
        <w:tab/>
      </w:r>
      <w:r w:rsidR="008A5398" w:rsidRPr="00DD69EF">
        <w:rPr>
          <w:szCs w:val="28"/>
        </w:rPr>
        <w:t>Финиш определяется либо при срабатывании световой сигнализации</w:t>
      </w:r>
      <w:r w:rsidR="00DC279C">
        <w:rPr>
          <w:szCs w:val="28"/>
        </w:rPr>
        <w:t xml:space="preserve"> </w:t>
      </w:r>
      <w:r w:rsidR="008A5398" w:rsidRPr="00DD69EF">
        <w:rPr>
          <w:szCs w:val="28"/>
        </w:rPr>
        <w:t>на мишени, либо по сигналу судьи на этапе подъёмом флага.</w:t>
      </w:r>
    </w:p>
    <w:p w:rsidR="008A5398" w:rsidRPr="00DD69EF" w:rsidRDefault="00465ED9" w:rsidP="00DD69EF">
      <w:pPr>
        <w:spacing w:line="320" w:lineRule="exact"/>
        <w:jc w:val="both"/>
        <w:rPr>
          <w:szCs w:val="28"/>
        </w:rPr>
      </w:pPr>
      <w:r w:rsidRPr="00DD69EF">
        <w:rPr>
          <w:szCs w:val="28"/>
        </w:rPr>
        <w:tab/>
      </w:r>
      <w:r w:rsidR="008A5398" w:rsidRPr="00DD69EF">
        <w:rPr>
          <w:szCs w:val="28"/>
        </w:rPr>
        <w:t xml:space="preserve">Победитель определяется по </w:t>
      </w:r>
      <w:r w:rsidR="003A0C14" w:rsidRPr="00DD69EF">
        <w:rPr>
          <w:szCs w:val="28"/>
        </w:rPr>
        <w:t>наименьшему</w:t>
      </w:r>
      <w:r w:rsidR="008A5398" w:rsidRPr="00DD69EF">
        <w:rPr>
          <w:szCs w:val="28"/>
        </w:rPr>
        <w:t xml:space="preserve"> времени прохождения</w:t>
      </w:r>
      <w:r w:rsidR="003A0C14" w:rsidRPr="00DD69EF">
        <w:rPr>
          <w:szCs w:val="28"/>
        </w:rPr>
        <w:t xml:space="preserve"> </w:t>
      </w:r>
      <w:r w:rsidR="008A5398" w:rsidRPr="00DD69EF">
        <w:rPr>
          <w:szCs w:val="28"/>
        </w:rPr>
        <w:t>дистанции.</w:t>
      </w:r>
    </w:p>
    <w:p w:rsidR="00F57CC2" w:rsidRPr="00DD69EF" w:rsidRDefault="00F57CC2" w:rsidP="00DD69EF">
      <w:pPr>
        <w:spacing w:line="240" w:lineRule="exact"/>
        <w:jc w:val="center"/>
        <w:rPr>
          <w:b/>
          <w:szCs w:val="28"/>
          <w:lang w:bidi="ru-RU"/>
        </w:rPr>
      </w:pPr>
      <w:bookmarkStart w:id="1" w:name="bookmark16"/>
    </w:p>
    <w:p w:rsidR="004158DD" w:rsidRPr="00DD69EF" w:rsidRDefault="004158DD" w:rsidP="00DD69EF">
      <w:pPr>
        <w:spacing w:line="240" w:lineRule="exact"/>
        <w:jc w:val="center"/>
        <w:rPr>
          <w:b/>
          <w:szCs w:val="28"/>
          <w:lang w:bidi="ru-RU"/>
        </w:rPr>
      </w:pPr>
      <w:r w:rsidRPr="00DD69EF">
        <w:rPr>
          <w:b/>
          <w:szCs w:val="28"/>
          <w:lang w:bidi="ru-RU"/>
        </w:rPr>
        <w:t>Порядок выполнения норматива</w:t>
      </w:r>
      <w:bookmarkEnd w:id="1"/>
    </w:p>
    <w:p w:rsidR="004158DD" w:rsidRPr="00DD69EF" w:rsidRDefault="004158DD" w:rsidP="00DD69EF">
      <w:pPr>
        <w:spacing w:line="240" w:lineRule="exact"/>
        <w:jc w:val="center"/>
        <w:rPr>
          <w:b/>
          <w:szCs w:val="28"/>
          <w:lang w:bidi="ru-RU"/>
        </w:rPr>
      </w:pPr>
      <w:r w:rsidRPr="00DD69EF">
        <w:rPr>
          <w:b/>
          <w:szCs w:val="28"/>
          <w:lang w:bidi="ru-RU"/>
        </w:rPr>
        <w:t>«Надевание боевой одежды пожарного, вязка двойной спасательной петли с</w:t>
      </w:r>
      <w:bookmarkStart w:id="2" w:name="bookmark17"/>
      <w:r w:rsidR="00164B28">
        <w:rPr>
          <w:b/>
          <w:szCs w:val="28"/>
          <w:lang w:bidi="ru-RU"/>
        </w:rPr>
        <w:t xml:space="preserve"> </w:t>
      </w:r>
      <w:r w:rsidRPr="00DD69EF">
        <w:rPr>
          <w:b/>
          <w:szCs w:val="28"/>
          <w:lang w:bidi="ru-RU"/>
        </w:rPr>
        <w:t>надеванием на спасаемого»</w:t>
      </w:r>
      <w:bookmarkEnd w:id="2"/>
    </w:p>
    <w:p w:rsidR="004158DD" w:rsidRPr="00DD69EF" w:rsidRDefault="004158DD" w:rsidP="00DD69EF">
      <w:pPr>
        <w:spacing w:line="320" w:lineRule="exact"/>
        <w:jc w:val="both"/>
        <w:rPr>
          <w:szCs w:val="28"/>
        </w:rPr>
      </w:pPr>
    </w:p>
    <w:p w:rsidR="008A5398" w:rsidRPr="00DD69EF" w:rsidRDefault="00465ED9" w:rsidP="00DD69EF">
      <w:pPr>
        <w:spacing w:line="320" w:lineRule="exact"/>
        <w:jc w:val="both"/>
        <w:rPr>
          <w:szCs w:val="28"/>
        </w:rPr>
      </w:pPr>
      <w:r w:rsidRPr="00DD69EF">
        <w:rPr>
          <w:szCs w:val="28"/>
        </w:rPr>
        <w:tab/>
      </w:r>
      <w:r w:rsidR="008A5398" w:rsidRPr="00DD69EF">
        <w:rPr>
          <w:szCs w:val="28"/>
        </w:rPr>
        <w:t>1. Подготовка к выполнению упражнения.</w:t>
      </w:r>
    </w:p>
    <w:p w:rsidR="008A5398" w:rsidRPr="00DD69EF" w:rsidRDefault="00465ED9" w:rsidP="00DD69EF">
      <w:pPr>
        <w:spacing w:line="320" w:lineRule="exact"/>
        <w:jc w:val="both"/>
        <w:rPr>
          <w:szCs w:val="28"/>
        </w:rPr>
      </w:pPr>
      <w:r w:rsidRPr="00DD69EF">
        <w:rPr>
          <w:szCs w:val="28"/>
        </w:rPr>
        <w:tab/>
      </w:r>
      <w:r w:rsidR="008A5398" w:rsidRPr="00DD69EF">
        <w:rPr>
          <w:szCs w:val="28"/>
        </w:rPr>
        <w:t>Боевая одежда состоит из брюк (без утепленной подстежки), куртки (без</w:t>
      </w:r>
    </w:p>
    <w:p w:rsidR="008A5398" w:rsidRPr="00DD69EF" w:rsidRDefault="008A5398" w:rsidP="00DD69EF">
      <w:pPr>
        <w:spacing w:line="320" w:lineRule="exact"/>
        <w:jc w:val="both"/>
        <w:rPr>
          <w:szCs w:val="28"/>
        </w:rPr>
      </w:pPr>
      <w:r w:rsidRPr="00DD69EF">
        <w:rPr>
          <w:szCs w:val="28"/>
        </w:rPr>
        <w:t>утепленной подстежки) и перчаток (краг).</w:t>
      </w:r>
    </w:p>
    <w:p w:rsidR="008A5398" w:rsidRPr="00DD69EF" w:rsidRDefault="00465ED9" w:rsidP="00DD69EF">
      <w:pPr>
        <w:spacing w:line="320" w:lineRule="exact"/>
        <w:jc w:val="both"/>
        <w:rPr>
          <w:szCs w:val="28"/>
        </w:rPr>
      </w:pPr>
      <w:r w:rsidRPr="00DD69EF">
        <w:rPr>
          <w:szCs w:val="28"/>
        </w:rPr>
        <w:tab/>
      </w:r>
      <w:r w:rsidR="008A5398" w:rsidRPr="00DD69EF">
        <w:rPr>
          <w:szCs w:val="28"/>
        </w:rPr>
        <w:t>Снаряжение состоит из каски, пожарного пояса, карабина, топора и кобуры.</w:t>
      </w:r>
    </w:p>
    <w:p w:rsidR="008A5398" w:rsidRPr="00DD69EF" w:rsidRDefault="00465ED9" w:rsidP="00DD69EF">
      <w:pPr>
        <w:spacing w:line="320" w:lineRule="exact"/>
        <w:jc w:val="both"/>
        <w:rPr>
          <w:szCs w:val="28"/>
        </w:rPr>
      </w:pPr>
      <w:r w:rsidRPr="00DD69EF">
        <w:rPr>
          <w:szCs w:val="28"/>
        </w:rPr>
        <w:tab/>
      </w:r>
      <w:r w:rsidR="008A5398" w:rsidRPr="00DD69EF">
        <w:rPr>
          <w:szCs w:val="28"/>
        </w:rPr>
        <w:t>Боевая одежда и снаряжение укладывается на специально изготовленных</w:t>
      </w:r>
    </w:p>
    <w:p w:rsidR="008A5398" w:rsidRPr="00DD69EF" w:rsidRDefault="008A5398" w:rsidP="00DD69EF">
      <w:pPr>
        <w:spacing w:line="320" w:lineRule="exact"/>
        <w:jc w:val="both"/>
        <w:rPr>
          <w:szCs w:val="28"/>
        </w:rPr>
      </w:pPr>
      <w:r w:rsidRPr="00DD69EF">
        <w:rPr>
          <w:szCs w:val="28"/>
        </w:rPr>
        <w:t>стеллажах. Пожарный пояс с карабином и кобурой для топора складываются</w:t>
      </w:r>
    </w:p>
    <w:p w:rsidR="008A5398" w:rsidRPr="00DD69EF" w:rsidRDefault="008A5398" w:rsidP="00DD69EF">
      <w:pPr>
        <w:spacing w:line="320" w:lineRule="exact"/>
        <w:jc w:val="both"/>
        <w:rPr>
          <w:szCs w:val="28"/>
        </w:rPr>
      </w:pPr>
      <w:r w:rsidRPr="00DD69EF">
        <w:rPr>
          <w:szCs w:val="28"/>
        </w:rPr>
        <w:t xml:space="preserve">вдвое или втрое, пряжка пояса обращена вверх. Куртка складывается вдоль втрое наизнанку и вдвое по талии спиной кверху с подогнутым под нее полами и </w:t>
      </w:r>
      <w:r w:rsidRPr="00DD69EF">
        <w:rPr>
          <w:szCs w:val="28"/>
        </w:rPr>
        <w:lastRenderedPageBreak/>
        <w:t>укладывается воротником к краю стола или скамейки. Брюки сначала складываются по продольным швам штанин, затем втрое «гармошкой» так, чтобы наверху находился передний разрез брюк с отогнутыми наружу краями. Лямки убираются в складки брюк. Брюки кладутся на куртку, поясом к краю стола. Каска кладется на брюки, защитным козырьком к кромке стеллажа. Перчатки (краги) кладутся в карманы куртки.</w:t>
      </w:r>
    </w:p>
    <w:p w:rsidR="008A5398" w:rsidRPr="00DD69EF" w:rsidRDefault="00465ED9" w:rsidP="00DD69EF">
      <w:pPr>
        <w:spacing w:line="320" w:lineRule="exact"/>
        <w:jc w:val="both"/>
        <w:rPr>
          <w:szCs w:val="28"/>
        </w:rPr>
      </w:pPr>
      <w:r w:rsidRPr="00DD69EF">
        <w:rPr>
          <w:szCs w:val="28"/>
        </w:rPr>
        <w:tab/>
      </w:r>
      <w:r w:rsidR="008A5398" w:rsidRPr="00DD69EF">
        <w:rPr>
          <w:szCs w:val="28"/>
        </w:rPr>
        <w:t>2. Надевание пожарных брюк.</w:t>
      </w:r>
    </w:p>
    <w:p w:rsidR="008A5398" w:rsidRPr="00DD69EF" w:rsidRDefault="00465ED9" w:rsidP="00DD69EF">
      <w:pPr>
        <w:spacing w:line="320" w:lineRule="exact"/>
        <w:jc w:val="both"/>
        <w:rPr>
          <w:szCs w:val="28"/>
        </w:rPr>
      </w:pPr>
      <w:r w:rsidRPr="00DD69EF">
        <w:rPr>
          <w:szCs w:val="28"/>
        </w:rPr>
        <w:tab/>
      </w:r>
      <w:r w:rsidR="008A5398" w:rsidRPr="00DD69EF">
        <w:rPr>
          <w:szCs w:val="28"/>
        </w:rPr>
        <w:t>Участник берется обеими руками за отогнутые наружу края пояса брюк,</w:t>
      </w:r>
    </w:p>
    <w:p w:rsidR="008A5398" w:rsidRPr="00DD69EF" w:rsidRDefault="008A5398" w:rsidP="00DD69EF">
      <w:pPr>
        <w:spacing w:line="320" w:lineRule="exact"/>
        <w:jc w:val="both"/>
        <w:rPr>
          <w:szCs w:val="28"/>
        </w:rPr>
      </w:pPr>
      <w:r w:rsidRPr="00DD69EF">
        <w:rPr>
          <w:szCs w:val="28"/>
        </w:rPr>
        <w:t>снимает их с места укладки, опускает их вниз вперед. Поднимает правую (левую) ногу, согнутую в колене, с вытянутым вниз носком, продевает ее в штанину брюк.</w:t>
      </w:r>
    </w:p>
    <w:p w:rsidR="008A5398" w:rsidRPr="00DD69EF" w:rsidRDefault="00465ED9" w:rsidP="00DD69EF">
      <w:pPr>
        <w:spacing w:line="320" w:lineRule="exact"/>
        <w:jc w:val="both"/>
        <w:rPr>
          <w:szCs w:val="28"/>
        </w:rPr>
      </w:pPr>
      <w:r w:rsidRPr="00DD69EF">
        <w:rPr>
          <w:szCs w:val="28"/>
        </w:rPr>
        <w:tab/>
      </w:r>
      <w:r w:rsidR="008A5398" w:rsidRPr="00DD69EF">
        <w:rPr>
          <w:szCs w:val="28"/>
        </w:rPr>
        <w:t>Тем же способом продевает левую (правую) ногу в другую штанину брюк</w:t>
      </w:r>
    </w:p>
    <w:p w:rsidR="008A5398" w:rsidRPr="00DD69EF" w:rsidRDefault="008A5398" w:rsidP="00DD69EF">
      <w:pPr>
        <w:spacing w:line="320" w:lineRule="exact"/>
        <w:jc w:val="both"/>
        <w:rPr>
          <w:szCs w:val="28"/>
        </w:rPr>
      </w:pPr>
      <w:r w:rsidRPr="00DD69EF">
        <w:rPr>
          <w:szCs w:val="28"/>
        </w:rPr>
        <w:t>и движением обеих рук, согнутых в локтях, вверх через стороны к плечам,</w:t>
      </w:r>
      <w:r w:rsidR="00164B28">
        <w:rPr>
          <w:szCs w:val="28"/>
        </w:rPr>
        <w:t xml:space="preserve"> </w:t>
      </w:r>
      <w:r w:rsidRPr="00DD69EF">
        <w:rPr>
          <w:szCs w:val="28"/>
        </w:rPr>
        <w:t>не выпуская лямок из кистей рук, надевает их на плечи.</w:t>
      </w:r>
    </w:p>
    <w:p w:rsidR="008A5398" w:rsidRPr="00DD69EF" w:rsidRDefault="00465ED9" w:rsidP="00DD69EF">
      <w:pPr>
        <w:spacing w:line="320" w:lineRule="exact"/>
        <w:jc w:val="both"/>
        <w:rPr>
          <w:szCs w:val="28"/>
        </w:rPr>
      </w:pPr>
      <w:r w:rsidRPr="00DD69EF">
        <w:rPr>
          <w:szCs w:val="28"/>
        </w:rPr>
        <w:tab/>
      </w:r>
      <w:r w:rsidR="008A5398" w:rsidRPr="00DD69EF">
        <w:rPr>
          <w:szCs w:val="28"/>
        </w:rPr>
        <w:t>3. Надевание пожарной куртки.</w:t>
      </w:r>
    </w:p>
    <w:p w:rsidR="008A5398" w:rsidRPr="00DD69EF" w:rsidRDefault="00465ED9" w:rsidP="00DD69EF">
      <w:pPr>
        <w:spacing w:line="320" w:lineRule="exact"/>
        <w:jc w:val="both"/>
        <w:rPr>
          <w:szCs w:val="28"/>
        </w:rPr>
      </w:pPr>
      <w:r w:rsidRPr="00DD69EF">
        <w:rPr>
          <w:szCs w:val="28"/>
        </w:rPr>
        <w:tab/>
      </w:r>
      <w:r w:rsidR="008A5398" w:rsidRPr="00DD69EF">
        <w:rPr>
          <w:szCs w:val="28"/>
        </w:rPr>
        <w:t>Участник продевает в рукава куртки кисти вытянутых вперед рук, затем</w:t>
      </w:r>
    </w:p>
    <w:p w:rsidR="008A5398" w:rsidRPr="00DD69EF" w:rsidRDefault="008A5398" w:rsidP="00DD69EF">
      <w:pPr>
        <w:spacing w:line="320" w:lineRule="exact"/>
        <w:jc w:val="both"/>
        <w:rPr>
          <w:szCs w:val="28"/>
        </w:rPr>
      </w:pPr>
      <w:r w:rsidRPr="00DD69EF">
        <w:rPr>
          <w:szCs w:val="28"/>
        </w:rPr>
        <w:t>поднимает их вверх над головой (одновременно поднимается и куртка) так, чтобы полы ее опустились за спину; продевает руки в рукава, опускает руки, застегивает все пряжки.</w:t>
      </w:r>
    </w:p>
    <w:p w:rsidR="008A5398" w:rsidRPr="00DD69EF" w:rsidRDefault="00465ED9" w:rsidP="00DD69EF">
      <w:pPr>
        <w:spacing w:line="320" w:lineRule="exact"/>
        <w:jc w:val="both"/>
        <w:rPr>
          <w:szCs w:val="28"/>
        </w:rPr>
      </w:pPr>
      <w:r w:rsidRPr="00DD69EF">
        <w:rPr>
          <w:szCs w:val="28"/>
        </w:rPr>
        <w:tab/>
      </w:r>
      <w:r w:rsidR="008A5398" w:rsidRPr="00DD69EF">
        <w:rPr>
          <w:szCs w:val="28"/>
        </w:rPr>
        <w:t>4. Надевание пояса.</w:t>
      </w:r>
    </w:p>
    <w:p w:rsidR="008A5398" w:rsidRPr="00DD69EF" w:rsidRDefault="00465ED9" w:rsidP="00DD69EF">
      <w:pPr>
        <w:spacing w:line="320" w:lineRule="exact"/>
        <w:jc w:val="both"/>
        <w:rPr>
          <w:szCs w:val="28"/>
        </w:rPr>
      </w:pPr>
      <w:r w:rsidRPr="00DD69EF">
        <w:rPr>
          <w:szCs w:val="28"/>
        </w:rPr>
        <w:tab/>
      </w:r>
      <w:r w:rsidR="008A5398" w:rsidRPr="00DD69EF">
        <w:rPr>
          <w:szCs w:val="28"/>
        </w:rPr>
        <w:t>Участник левой ногой делает шаг вперед, левой рукой берется за пояс</w:t>
      </w:r>
      <w:r w:rsidR="00164B28">
        <w:rPr>
          <w:szCs w:val="28"/>
        </w:rPr>
        <w:t xml:space="preserve"> </w:t>
      </w:r>
      <w:r w:rsidR="008A5398" w:rsidRPr="00DD69EF">
        <w:rPr>
          <w:szCs w:val="28"/>
        </w:rPr>
        <w:t>с</w:t>
      </w:r>
      <w:r w:rsidR="00164B28">
        <w:rPr>
          <w:szCs w:val="28"/>
        </w:rPr>
        <w:t xml:space="preserve"> </w:t>
      </w:r>
      <w:r w:rsidR="008A5398" w:rsidRPr="00DD69EF">
        <w:rPr>
          <w:szCs w:val="28"/>
        </w:rPr>
        <w:t>верху у пряжки, большой палец подхватывает его снизу. Левой рукой на себя вниз заносит с поясом левую руку, согнутую в локте, назад к пояснице</w:t>
      </w:r>
      <w:r w:rsidR="00164B28">
        <w:rPr>
          <w:szCs w:val="28"/>
        </w:rPr>
        <w:t xml:space="preserve"> </w:t>
      </w:r>
      <w:r w:rsidR="008A5398" w:rsidRPr="00DD69EF">
        <w:rPr>
          <w:szCs w:val="28"/>
        </w:rPr>
        <w:t>и одновременно правую руку, согнутую в локте, также заносит назад. Кистью</w:t>
      </w:r>
    </w:p>
    <w:p w:rsidR="008A5398" w:rsidRPr="00DD69EF" w:rsidRDefault="008A5398" w:rsidP="00DD69EF">
      <w:pPr>
        <w:spacing w:line="320" w:lineRule="exact"/>
        <w:jc w:val="both"/>
        <w:rPr>
          <w:szCs w:val="28"/>
        </w:rPr>
      </w:pPr>
      <w:r w:rsidRPr="00DD69EF">
        <w:rPr>
          <w:szCs w:val="28"/>
        </w:rPr>
        <w:t>правой руки (ладонью) захватывает пояс у конца большим пальцем сверху.</w:t>
      </w:r>
    </w:p>
    <w:p w:rsidR="008A5398" w:rsidRPr="00DD69EF" w:rsidRDefault="00465ED9" w:rsidP="00DD69EF">
      <w:pPr>
        <w:spacing w:line="320" w:lineRule="exact"/>
        <w:jc w:val="both"/>
        <w:rPr>
          <w:szCs w:val="28"/>
        </w:rPr>
      </w:pPr>
      <w:r w:rsidRPr="00DD69EF">
        <w:rPr>
          <w:szCs w:val="28"/>
        </w:rPr>
        <w:tab/>
      </w:r>
      <w:r w:rsidR="008A5398" w:rsidRPr="00DD69EF">
        <w:rPr>
          <w:szCs w:val="28"/>
        </w:rPr>
        <w:t>Движением обеих рук вперед обводит пояс вокруг себя, кисть левой</w:t>
      </w:r>
      <w:r w:rsidRPr="00DD69EF">
        <w:rPr>
          <w:szCs w:val="28"/>
        </w:rPr>
        <w:t xml:space="preserve"> у</w:t>
      </w:r>
      <w:r w:rsidR="008A5398" w:rsidRPr="00DD69EF">
        <w:rPr>
          <w:szCs w:val="28"/>
        </w:rPr>
        <w:t xml:space="preserve"> пряжки, кисть правой - у конца пояса, левую ногу приставляет к правой.</w:t>
      </w:r>
    </w:p>
    <w:p w:rsidR="008A5398" w:rsidRPr="00DD69EF" w:rsidRDefault="00465ED9" w:rsidP="00DD69EF">
      <w:pPr>
        <w:spacing w:line="320" w:lineRule="exact"/>
        <w:jc w:val="both"/>
        <w:rPr>
          <w:szCs w:val="28"/>
        </w:rPr>
      </w:pPr>
      <w:r w:rsidRPr="00DD69EF">
        <w:rPr>
          <w:szCs w:val="28"/>
        </w:rPr>
        <w:tab/>
      </w:r>
      <w:r w:rsidR="008A5398" w:rsidRPr="00DD69EF">
        <w:rPr>
          <w:szCs w:val="28"/>
        </w:rPr>
        <w:t>Пальцами рук продевает конец пояса в пряжку, застегивает его, расправляя</w:t>
      </w:r>
      <w:r w:rsidR="003A0C14" w:rsidRPr="00DD69EF">
        <w:rPr>
          <w:szCs w:val="28"/>
        </w:rPr>
        <w:t xml:space="preserve"> </w:t>
      </w:r>
      <w:r w:rsidR="008A5398" w:rsidRPr="00DD69EF">
        <w:rPr>
          <w:szCs w:val="28"/>
        </w:rPr>
        <w:t>складки на куртке.</w:t>
      </w:r>
    </w:p>
    <w:p w:rsidR="008A5398" w:rsidRPr="00DD69EF" w:rsidRDefault="00465ED9" w:rsidP="00DD69EF">
      <w:pPr>
        <w:spacing w:line="320" w:lineRule="exact"/>
        <w:jc w:val="both"/>
        <w:rPr>
          <w:szCs w:val="28"/>
        </w:rPr>
      </w:pPr>
      <w:r w:rsidRPr="00DD69EF">
        <w:rPr>
          <w:szCs w:val="28"/>
        </w:rPr>
        <w:tab/>
      </w:r>
      <w:r w:rsidR="008A5398" w:rsidRPr="00DD69EF">
        <w:rPr>
          <w:szCs w:val="28"/>
        </w:rPr>
        <w:t>Упражнение считается выполненным, когда боевая одежда и снаряжение</w:t>
      </w:r>
      <w:r w:rsidR="003A0C14" w:rsidRPr="00DD69EF">
        <w:rPr>
          <w:szCs w:val="28"/>
        </w:rPr>
        <w:t xml:space="preserve"> </w:t>
      </w:r>
      <w:r w:rsidR="008A5398" w:rsidRPr="00DD69EF">
        <w:rPr>
          <w:szCs w:val="28"/>
        </w:rPr>
        <w:t>надеты, лямки брюк надеты на плечи, куртка застегнута на все карабины</w:t>
      </w:r>
      <w:r w:rsidR="003A0C14" w:rsidRPr="00DD69EF">
        <w:rPr>
          <w:szCs w:val="28"/>
        </w:rPr>
        <w:t xml:space="preserve"> </w:t>
      </w:r>
      <w:r w:rsidR="008A5398" w:rsidRPr="00DD69EF">
        <w:rPr>
          <w:szCs w:val="28"/>
        </w:rPr>
        <w:t>(на молнию и на липучки), пояс застегнут и заправлен под пряжку,</w:t>
      </w:r>
      <w:r w:rsidR="00E20920" w:rsidRPr="00DD69EF">
        <w:rPr>
          <w:szCs w:val="28"/>
        </w:rPr>
        <w:t xml:space="preserve"> </w:t>
      </w:r>
      <w:r w:rsidR="008A5398" w:rsidRPr="00DD69EF">
        <w:rPr>
          <w:szCs w:val="28"/>
        </w:rPr>
        <w:t>подбородочный ремень каски подтянут.</w:t>
      </w:r>
    </w:p>
    <w:p w:rsidR="00E0237F" w:rsidRPr="00DD69EF" w:rsidRDefault="00E0237F" w:rsidP="00DD69EF">
      <w:pPr>
        <w:spacing w:line="320" w:lineRule="exact"/>
        <w:jc w:val="center"/>
        <w:rPr>
          <w:b/>
          <w:szCs w:val="28"/>
          <w:u w:val="single"/>
        </w:rPr>
      </w:pPr>
    </w:p>
    <w:p w:rsidR="004158DD" w:rsidRPr="00DD69EF" w:rsidRDefault="00B26192" w:rsidP="00DD69EF">
      <w:pPr>
        <w:spacing w:line="320" w:lineRule="exact"/>
        <w:jc w:val="center"/>
        <w:rPr>
          <w:b/>
          <w:szCs w:val="28"/>
          <w:u w:val="single"/>
        </w:rPr>
      </w:pPr>
      <w:r w:rsidRPr="00DD69EF">
        <w:rPr>
          <w:b/>
          <w:szCs w:val="28"/>
          <w:u w:val="single"/>
        </w:rPr>
        <w:t>2</w:t>
      </w:r>
      <w:r w:rsidR="004158DD" w:rsidRPr="00DD69EF">
        <w:rPr>
          <w:b/>
          <w:szCs w:val="28"/>
          <w:u w:val="single"/>
        </w:rPr>
        <w:t xml:space="preserve">. </w:t>
      </w:r>
      <w:r w:rsidR="00016861" w:rsidRPr="00DD69EF">
        <w:rPr>
          <w:b/>
          <w:szCs w:val="28"/>
          <w:u w:val="single"/>
        </w:rPr>
        <w:t>Туристическая п</w:t>
      </w:r>
      <w:r w:rsidR="004158DD" w:rsidRPr="00DD69EF">
        <w:rPr>
          <w:b/>
          <w:szCs w:val="28"/>
          <w:u w:val="single"/>
        </w:rPr>
        <w:t>олоса препятствий</w:t>
      </w:r>
    </w:p>
    <w:p w:rsidR="00E20920" w:rsidRPr="00DD69EF" w:rsidRDefault="00E20920" w:rsidP="00DD69EF">
      <w:pPr>
        <w:spacing w:line="320" w:lineRule="exact"/>
        <w:ind w:firstLine="284"/>
        <w:jc w:val="both"/>
        <w:rPr>
          <w:b/>
          <w:szCs w:val="28"/>
          <w:u w:val="single"/>
        </w:rPr>
      </w:pPr>
    </w:p>
    <w:p w:rsidR="004158DD" w:rsidRPr="00DD69EF" w:rsidRDefault="00E20920" w:rsidP="00DD69EF">
      <w:pPr>
        <w:spacing w:line="320" w:lineRule="exact"/>
        <w:jc w:val="both"/>
        <w:rPr>
          <w:szCs w:val="28"/>
        </w:rPr>
      </w:pPr>
      <w:r w:rsidRPr="00DD69EF">
        <w:rPr>
          <w:b/>
          <w:szCs w:val="28"/>
        </w:rPr>
        <w:tab/>
      </w:r>
      <w:r w:rsidR="00B26192" w:rsidRPr="00DD69EF">
        <w:rPr>
          <w:szCs w:val="28"/>
        </w:rPr>
        <w:t xml:space="preserve">Состав команды </w:t>
      </w:r>
      <w:r w:rsidR="009128E3" w:rsidRPr="00DD69EF">
        <w:rPr>
          <w:szCs w:val="28"/>
        </w:rPr>
        <w:t>4-8 человека (з</w:t>
      </w:r>
      <w:r w:rsidR="00326B16" w:rsidRPr="00DD69EF">
        <w:rPr>
          <w:szCs w:val="28"/>
        </w:rPr>
        <w:t>ачёт по 4 лучшим результатам не зависимо от пола и возраста)</w:t>
      </w:r>
      <w:r w:rsidR="009128E3" w:rsidRPr="00DD69EF">
        <w:rPr>
          <w:szCs w:val="28"/>
        </w:rPr>
        <w:t xml:space="preserve">. </w:t>
      </w:r>
      <w:r w:rsidR="00326B16" w:rsidRPr="00DD69EF">
        <w:rPr>
          <w:szCs w:val="28"/>
        </w:rPr>
        <w:t xml:space="preserve">В личном первенстве итоги подводятся отдельно по мальчикам и девочкам в двух возрастных группах 10-12 и 13-14 лет. </w:t>
      </w:r>
    </w:p>
    <w:p w:rsidR="007945CC" w:rsidRPr="00DD69EF" w:rsidRDefault="00E20920" w:rsidP="00DD69EF">
      <w:pPr>
        <w:spacing w:line="320" w:lineRule="exact"/>
        <w:jc w:val="both"/>
        <w:rPr>
          <w:b/>
          <w:i/>
          <w:szCs w:val="28"/>
        </w:rPr>
      </w:pPr>
      <w:r w:rsidRPr="00DD69EF">
        <w:rPr>
          <w:b/>
          <w:i/>
          <w:szCs w:val="28"/>
        </w:rPr>
        <w:tab/>
      </w:r>
      <w:r w:rsidR="007945CC" w:rsidRPr="00DD69EF">
        <w:rPr>
          <w:b/>
          <w:i/>
          <w:szCs w:val="28"/>
        </w:rPr>
        <w:t>К участию в Туристической полосе препятствий допускаются участники, которым исполнилось 15 лет, только в личном первенстве.</w:t>
      </w:r>
    </w:p>
    <w:p w:rsidR="00326B16" w:rsidRPr="00DD69EF" w:rsidRDefault="00E20920" w:rsidP="00DD69EF">
      <w:pPr>
        <w:pStyle w:val="af0"/>
        <w:shd w:val="clear" w:color="auto" w:fill="FFFFFF"/>
        <w:spacing w:before="0" w:beforeAutospacing="0" w:after="192" w:afterAutospacing="0" w:line="320" w:lineRule="exact"/>
        <w:jc w:val="both"/>
        <w:rPr>
          <w:sz w:val="28"/>
          <w:szCs w:val="28"/>
        </w:rPr>
      </w:pPr>
      <w:r w:rsidRPr="00DD69EF">
        <w:rPr>
          <w:sz w:val="28"/>
          <w:szCs w:val="28"/>
        </w:rPr>
        <w:tab/>
      </w:r>
      <w:r w:rsidR="00326B16" w:rsidRPr="00DD69EF">
        <w:rPr>
          <w:sz w:val="28"/>
          <w:szCs w:val="28"/>
        </w:rPr>
        <w:t xml:space="preserve">Обязательное условие: </w:t>
      </w:r>
      <w:r w:rsidR="001448CC" w:rsidRPr="00DD69EF">
        <w:rPr>
          <w:sz w:val="28"/>
          <w:szCs w:val="28"/>
        </w:rPr>
        <w:t xml:space="preserve">Дистанцию участники проходят в спортивной одежде с длинными рукавами и в головном уборе и в страховочной системе. Протяжённость дистанции до 400 метров. </w:t>
      </w:r>
    </w:p>
    <w:p w:rsidR="001448CC" w:rsidRPr="00DD69EF" w:rsidRDefault="00E20920" w:rsidP="00DD69EF">
      <w:pPr>
        <w:pStyle w:val="af0"/>
        <w:shd w:val="clear" w:color="auto" w:fill="FFFFFF"/>
        <w:spacing w:before="0" w:beforeAutospacing="0" w:after="192" w:afterAutospacing="0" w:line="320" w:lineRule="exact"/>
        <w:jc w:val="both"/>
        <w:rPr>
          <w:sz w:val="28"/>
          <w:szCs w:val="28"/>
        </w:rPr>
      </w:pPr>
      <w:r w:rsidRPr="00DD69EF">
        <w:rPr>
          <w:sz w:val="28"/>
          <w:szCs w:val="28"/>
        </w:rPr>
        <w:tab/>
      </w:r>
      <w:r w:rsidR="001448CC" w:rsidRPr="00DD69EF">
        <w:rPr>
          <w:sz w:val="28"/>
          <w:szCs w:val="28"/>
        </w:rPr>
        <w:t xml:space="preserve">Результат команды определяется суммой времени прохождения дистанции и штрафных баллов (цена 1-го балла определяется СК после постановки </w:t>
      </w:r>
      <w:r w:rsidR="001448CC" w:rsidRPr="00DD69EF">
        <w:rPr>
          <w:sz w:val="28"/>
          <w:szCs w:val="28"/>
        </w:rPr>
        <w:lastRenderedPageBreak/>
        <w:t>дистанции). При равенстве результатов, предпочтение отдаётся команде, получившей наименьшее количество штрафных баллов.</w:t>
      </w:r>
    </w:p>
    <w:p w:rsidR="004158DD" w:rsidRPr="00DD69EF" w:rsidRDefault="00E20920" w:rsidP="00DD69EF">
      <w:pPr>
        <w:spacing w:line="320" w:lineRule="exact"/>
        <w:jc w:val="both"/>
        <w:rPr>
          <w:szCs w:val="28"/>
        </w:rPr>
      </w:pPr>
      <w:r w:rsidRPr="00DD69EF">
        <w:rPr>
          <w:szCs w:val="28"/>
        </w:rPr>
        <w:tab/>
      </w:r>
      <w:r w:rsidR="00326B16" w:rsidRPr="00DD69EF">
        <w:rPr>
          <w:szCs w:val="28"/>
        </w:rPr>
        <w:t>За 2</w:t>
      </w:r>
      <w:r w:rsidR="004158DD" w:rsidRPr="00DD69EF">
        <w:rPr>
          <w:szCs w:val="28"/>
        </w:rPr>
        <w:t xml:space="preserve"> минут до старта </w:t>
      </w:r>
      <w:r w:rsidR="00326B16" w:rsidRPr="00DD69EF">
        <w:rPr>
          <w:szCs w:val="28"/>
        </w:rPr>
        <w:t>участник</w:t>
      </w:r>
      <w:r w:rsidR="004158DD" w:rsidRPr="00DD69EF">
        <w:rPr>
          <w:szCs w:val="28"/>
        </w:rPr>
        <w:t xml:space="preserve"> пр</w:t>
      </w:r>
      <w:r w:rsidR="00B26192" w:rsidRPr="00DD69EF">
        <w:rPr>
          <w:szCs w:val="28"/>
        </w:rPr>
        <w:t>оходит предстартовую проверку.</w:t>
      </w:r>
      <w:r w:rsidR="00326B16" w:rsidRPr="00DD69EF">
        <w:rPr>
          <w:szCs w:val="28"/>
        </w:rPr>
        <w:t xml:space="preserve"> В случаи нарушения обязательных условий участник снимается со старта. </w:t>
      </w:r>
      <w:r w:rsidR="00B26192" w:rsidRPr="00DD69EF">
        <w:rPr>
          <w:szCs w:val="28"/>
        </w:rPr>
        <w:tab/>
      </w:r>
    </w:p>
    <w:p w:rsidR="004158DD" w:rsidRPr="00DD69EF" w:rsidRDefault="00E20920" w:rsidP="00DD69EF">
      <w:pPr>
        <w:spacing w:line="320" w:lineRule="exact"/>
        <w:jc w:val="both"/>
        <w:rPr>
          <w:szCs w:val="28"/>
        </w:rPr>
      </w:pPr>
      <w:r w:rsidRPr="00DD69EF">
        <w:rPr>
          <w:szCs w:val="28"/>
        </w:rPr>
        <w:tab/>
      </w:r>
      <w:r w:rsidR="004158DD" w:rsidRPr="00DD69EF">
        <w:rPr>
          <w:szCs w:val="28"/>
        </w:rPr>
        <w:t>Точный набор и последовательность этапов и используемое личное снаряжение будет сообщен на месте, не позднее дня, предшествующему дню соревнований.</w:t>
      </w:r>
    </w:p>
    <w:p w:rsidR="004158DD" w:rsidRPr="00DD69EF" w:rsidRDefault="00E20920" w:rsidP="00DD69EF">
      <w:pPr>
        <w:spacing w:line="320" w:lineRule="exact"/>
        <w:jc w:val="both"/>
        <w:rPr>
          <w:szCs w:val="28"/>
        </w:rPr>
      </w:pPr>
      <w:r w:rsidRPr="00DD69EF">
        <w:rPr>
          <w:szCs w:val="28"/>
        </w:rPr>
        <w:tab/>
      </w:r>
      <w:r w:rsidR="004158DD" w:rsidRPr="00DD69EF">
        <w:rPr>
          <w:szCs w:val="28"/>
        </w:rPr>
        <w:t>Дистанция проходится каждым участником команды.</w:t>
      </w:r>
    </w:p>
    <w:p w:rsidR="004158DD" w:rsidRPr="00DD69EF" w:rsidRDefault="00E20920" w:rsidP="00DD69EF">
      <w:pPr>
        <w:spacing w:line="320" w:lineRule="exact"/>
        <w:jc w:val="both"/>
        <w:rPr>
          <w:szCs w:val="28"/>
        </w:rPr>
      </w:pPr>
      <w:r w:rsidRPr="00DD69EF">
        <w:rPr>
          <w:szCs w:val="28"/>
        </w:rPr>
        <w:tab/>
      </w:r>
      <w:r w:rsidR="004158DD" w:rsidRPr="00DD69EF">
        <w:rPr>
          <w:szCs w:val="28"/>
        </w:rPr>
        <w:t>Предполагаемые этапы вида соревнований</w:t>
      </w:r>
      <w:r w:rsidR="001448CC" w:rsidRPr="00DD69EF">
        <w:rPr>
          <w:szCs w:val="28"/>
        </w:rPr>
        <w:t>:</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Параллельные перила.</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Навесная переправа.</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Кочки.</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Паутина.</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Спуск.</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Подъём.</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Маятник.</w:t>
      </w:r>
    </w:p>
    <w:p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 xml:space="preserve">Вязание узла </w:t>
      </w:r>
    </w:p>
    <w:p w:rsidR="001448CC" w:rsidRPr="00DD69EF" w:rsidRDefault="00186DA7"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О</w:t>
      </w:r>
      <w:r w:rsidR="00FE7F03" w:rsidRPr="00DD69EF">
        <w:rPr>
          <w:b/>
          <w:bCs/>
          <w:iCs/>
          <w:color w:val="000000"/>
          <w:sz w:val="28"/>
          <w:szCs w:val="28"/>
        </w:rPr>
        <w:t>пределений азимута на ориентир.</w:t>
      </w:r>
    </w:p>
    <w:p w:rsidR="004158DD" w:rsidRPr="00DD69EF" w:rsidRDefault="004158DD" w:rsidP="00DD69EF">
      <w:pPr>
        <w:spacing w:line="320" w:lineRule="exact"/>
        <w:jc w:val="both"/>
        <w:rPr>
          <w:szCs w:val="28"/>
        </w:rPr>
      </w:pPr>
      <w:r w:rsidRPr="00DD69EF">
        <w:rPr>
          <w:szCs w:val="28"/>
        </w:rPr>
        <w:tab/>
        <w:t>Наименование задания</w:t>
      </w:r>
      <w:r w:rsidRPr="00DD69EF">
        <w:rPr>
          <w:szCs w:val="28"/>
        </w:rPr>
        <w:tab/>
      </w:r>
      <w:r w:rsidR="001448CC" w:rsidRPr="00DD69EF">
        <w:rPr>
          <w:szCs w:val="28"/>
        </w:rPr>
        <w:t xml:space="preserve">. </w:t>
      </w:r>
      <w:r w:rsidRPr="00DD69EF">
        <w:rPr>
          <w:szCs w:val="28"/>
        </w:rPr>
        <w:t>Порядок выполнения задания</w:t>
      </w:r>
      <w:r w:rsidR="001448CC" w:rsidRPr="00DD69EF">
        <w:rPr>
          <w:szCs w:val="28"/>
        </w:rPr>
        <w:t>.</w:t>
      </w:r>
    </w:p>
    <w:p w:rsidR="001448CC" w:rsidRPr="00DD69EF" w:rsidRDefault="00E20920" w:rsidP="00DD69EF">
      <w:pPr>
        <w:spacing w:line="320" w:lineRule="exact"/>
        <w:jc w:val="both"/>
        <w:rPr>
          <w:b/>
          <w:szCs w:val="28"/>
          <w:u w:val="single"/>
        </w:rPr>
      </w:pPr>
      <w:r w:rsidRPr="00DD69EF">
        <w:rPr>
          <w:b/>
          <w:szCs w:val="28"/>
        </w:rPr>
        <w:tab/>
      </w:r>
      <w:r w:rsidR="00DD69EF">
        <w:rPr>
          <w:b/>
          <w:szCs w:val="28"/>
          <w:u w:val="single"/>
        </w:rPr>
        <w:t>1. Параллельные перила.</w:t>
      </w:r>
    </w:p>
    <w:p w:rsidR="001448CC" w:rsidRPr="00DD69EF" w:rsidRDefault="00040CBC" w:rsidP="00DD69EF">
      <w:pPr>
        <w:spacing w:line="320" w:lineRule="exact"/>
        <w:jc w:val="both"/>
        <w:rPr>
          <w:color w:val="000000"/>
          <w:szCs w:val="28"/>
        </w:rPr>
      </w:pPr>
      <w:r w:rsidRPr="00DD69EF">
        <w:rPr>
          <w:bCs/>
          <w:iCs/>
          <w:color w:val="000000"/>
          <w:szCs w:val="28"/>
        </w:rPr>
        <w:tab/>
      </w:r>
      <w:r w:rsidR="00D404FD" w:rsidRPr="00DD69EF">
        <w:rPr>
          <w:bCs/>
          <w:iCs/>
          <w:color w:val="000000"/>
          <w:szCs w:val="28"/>
        </w:rPr>
        <w:t>Участник</w:t>
      </w:r>
      <w:r w:rsidR="008A68D9" w:rsidRPr="00DD69EF">
        <w:rPr>
          <w:bCs/>
          <w:iCs/>
          <w:color w:val="000000"/>
          <w:szCs w:val="28"/>
        </w:rPr>
        <w:t xml:space="preserve"> </w:t>
      </w:r>
      <w:r w:rsidR="00DD69EF">
        <w:rPr>
          <w:color w:val="000000"/>
          <w:szCs w:val="28"/>
          <w:shd w:val="clear" w:color="auto" w:fill="FFFFFF"/>
        </w:rPr>
        <w:t>пристегивается свободным усом</w:t>
      </w:r>
      <w:r w:rsidR="00D404FD" w:rsidRPr="00DD69EF">
        <w:rPr>
          <w:color w:val="000000"/>
          <w:szCs w:val="28"/>
          <w:shd w:val="clear" w:color="auto" w:fill="FFFFFF"/>
        </w:rPr>
        <w:t xml:space="preserve"> самостраховки к перилам берега</w:t>
      </w:r>
      <w:r w:rsidR="00D404FD" w:rsidRPr="00DD69EF">
        <w:rPr>
          <w:color w:val="000000"/>
          <w:szCs w:val="28"/>
        </w:rPr>
        <w:t xml:space="preserve"> на начале и в конце этапа. Этап проходится </w:t>
      </w:r>
      <w:r w:rsidR="00186DA7" w:rsidRPr="00DD69EF">
        <w:rPr>
          <w:color w:val="000000"/>
          <w:szCs w:val="28"/>
        </w:rPr>
        <w:t xml:space="preserve">на </w:t>
      </w:r>
      <w:r w:rsidR="00186DA7" w:rsidRPr="00DD69EF">
        <w:rPr>
          <w:szCs w:val="28"/>
        </w:rPr>
        <w:t>скользящем</w:t>
      </w:r>
      <w:r w:rsidR="006B2353" w:rsidRPr="00DD69EF">
        <w:rPr>
          <w:szCs w:val="28"/>
        </w:rPr>
        <w:t xml:space="preserve"> карабин</w:t>
      </w:r>
      <w:r w:rsidR="00186DA7" w:rsidRPr="00DD69EF">
        <w:rPr>
          <w:szCs w:val="28"/>
        </w:rPr>
        <w:t>е</w:t>
      </w:r>
      <w:r w:rsidR="00164B28">
        <w:rPr>
          <w:szCs w:val="28"/>
        </w:rPr>
        <w:t xml:space="preserve"> </w:t>
      </w:r>
      <w:r w:rsidR="001448CC" w:rsidRPr="00DD69EF">
        <w:rPr>
          <w:color w:val="000000"/>
          <w:szCs w:val="28"/>
        </w:rPr>
        <w:t>приставным шагом без отрыва ног от нижней верёвки. Опасная зона обозначена маркировкой.</w:t>
      </w:r>
    </w:p>
    <w:p w:rsidR="001448CC" w:rsidRPr="00DD69EF" w:rsidRDefault="00E20920" w:rsidP="00DD69EF">
      <w:pPr>
        <w:spacing w:line="320" w:lineRule="exact"/>
        <w:jc w:val="both"/>
        <w:rPr>
          <w:b/>
          <w:szCs w:val="28"/>
          <w:u w:val="single"/>
        </w:rPr>
      </w:pPr>
      <w:r w:rsidRPr="00DD69EF">
        <w:rPr>
          <w:b/>
          <w:szCs w:val="28"/>
        </w:rPr>
        <w:tab/>
      </w:r>
      <w:r w:rsidRPr="00DD69EF">
        <w:rPr>
          <w:b/>
          <w:szCs w:val="28"/>
          <w:u w:val="single"/>
        </w:rPr>
        <w:t>Ш</w:t>
      </w:r>
      <w:r w:rsidR="001448CC" w:rsidRPr="00DD69EF">
        <w:rPr>
          <w:b/>
          <w:szCs w:val="28"/>
          <w:u w:val="single"/>
        </w:rPr>
        <w:t>трафы:</w:t>
      </w:r>
    </w:p>
    <w:p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t xml:space="preserve">1. </w:t>
      </w:r>
      <w:r w:rsidR="001448CC" w:rsidRPr="00DD69EF">
        <w:rPr>
          <w:color w:val="000000"/>
          <w:sz w:val="28"/>
          <w:szCs w:val="28"/>
        </w:rPr>
        <w:t>Потеря снаряжения - 1 балл</w:t>
      </w:r>
    </w:p>
    <w:p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t xml:space="preserve">2. </w:t>
      </w:r>
      <w:r w:rsidR="001448CC" w:rsidRPr="00DD69EF">
        <w:rPr>
          <w:color w:val="000000"/>
          <w:sz w:val="28"/>
          <w:szCs w:val="28"/>
        </w:rPr>
        <w:t>Неправильное выполнение приёма (движение лицом вперёд, движение не приставным шагом, отсутствие самостраховки) – 3 балла;</w:t>
      </w:r>
    </w:p>
    <w:p w:rsidR="001448CC" w:rsidRPr="00DD69EF" w:rsidRDefault="00E20920" w:rsidP="00DD69EF">
      <w:pPr>
        <w:pStyle w:val="af0"/>
        <w:shd w:val="clear" w:color="auto" w:fill="FFFFFF"/>
        <w:spacing w:before="0" w:beforeAutospacing="0" w:after="0" w:afterAutospacing="0" w:line="320" w:lineRule="exact"/>
        <w:ind w:left="357"/>
        <w:jc w:val="both"/>
        <w:rPr>
          <w:color w:val="000000"/>
          <w:sz w:val="28"/>
          <w:szCs w:val="28"/>
        </w:rPr>
      </w:pPr>
      <w:r w:rsidRPr="00DD69EF">
        <w:rPr>
          <w:color w:val="000000"/>
          <w:sz w:val="28"/>
          <w:szCs w:val="28"/>
        </w:rPr>
        <w:tab/>
        <w:t xml:space="preserve">3. </w:t>
      </w:r>
      <w:r w:rsidR="0081699D" w:rsidRPr="00DD69EF">
        <w:rPr>
          <w:color w:val="000000"/>
          <w:sz w:val="28"/>
          <w:szCs w:val="28"/>
        </w:rPr>
        <w:t>Срыв с опорной верёвки</w:t>
      </w:r>
      <w:r w:rsidR="001448CC" w:rsidRPr="00DD69EF">
        <w:rPr>
          <w:color w:val="000000"/>
          <w:sz w:val="28"/>
          <w:szCs w:val="28"/>
        </w:rPr>
        <w:t xml:space="preserve"> с восстановлением движения – 5 баллов;</w:t>
      </w:r>
    </w:p>
    <w:p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t xml:space="preserve">4. </w:t>
      </w:r>
      <w:r w:rsidR="00040CBC" w:rsidRPr="00DD69EF">
        <w:rPr>
          <w:color w:val="000000"/>
          <w:sz w:val="28"/>
          <w:szCs w:val="28"/>
        </w:rPr>
        <w:t>Не</w:t>
      </w:r>
      <w:r w:rsidRPr="00DD69EF">
        <w:rPr>
          <w:color w:val="000000"/>
          <w:sz w:val="28"/>
          <w:szCs w:val="28"/>
        </w:rPr>
        <w:t>прохождение</w:t>
      </w:r>
      <w:r w:rsidR="001448CC" w:rsidRPr="00DD69EF">
        <w:rPr>
          <w:color w:val="000000"/>
          <w:sz w:val="28"/>
          <w:szCs w:val="28"/>
        </w:rPr>
        <w:t xml:space="preserve"> этапа участником; </w:t>
      </w:r>
      <w:r w:rsidRPr="00DD69EF">
        <w:rPr>
          <w:color w:val="000000"/>
          <w:sz w:val="28"/>
          <w:szCs w:val="28"/>
        </w:rPr>
        <w:t xml:space="preserve">пропуск этапа; отказ от работы; </w:t>
      </w:r>
      <w:r w:rsidR="001448CC" w:rsidRPr="00DD69EF">
        <w:rPr>
          <w:color w:val="000000"/>
          <w:sz w:val="28"/>
          <w:szCs w:val="28"/>
        </w:rPr>
        <w:t>техническа</w:t>
      </w:r>
      <w:r w:rsidR="00D404FD" w:rsidRPr="00DD69EF">
        <w:rPr>
          <w:color w:val="000000"/>
          <w:sz w:val="28"/>
          <w:szCs w:val="28"/>
        </w:rPr>
        <w:t>я неподготовленность – снятие участника с дистанции</w:t>
      </w:r>
      <w:r w:rsidRPr="00DD69EF">
        <w:rPr>
          <w:color w:val="000000"/>
          <w:sz w:val="28"/>
          <w:szCs w:val="28"/>
        </w:rPr>
        <w:t>.</w:t>
      </w:r>
    </w:p>
    <w:p w:rsidR="001448CC" w:rsidRPr="00DD69EF" w:rsidRDefault="00E20920" w:rsidP="00DD69EF">
      <w:pPr>
        <w:pStyle w:val="af0"/>
        <w:shd w:val="clear" w:color="auto" w:fill="FFFFFF"/>
        <w:spacing w:before="0" w:beforeAutospacing="0" w:after="0" w:afterAutospacing="0" w:line="320" w:lineRule="exact"/>
        <w:jc w:val="both"/>
        <w:rPr>
          <w:color w:val="000000"/>
          <w:sz w:val="28"/>
          <w:szCs w:val="28"/>
          <w:u w:val="single"/>
        </w:rPr>
      </w:pPr>
      <w:r w:rsidRPr="00DD69EF">
        <w:rPr>
          <w:b/>
          <w:bCs/>
          <w:iCs/>
          <w:color w:val="000000"/>
          <w:sz w:val="28"/>
          <w:szCs w:val="28"/>
        </w:rPr>
        <w:tab/>
      </w:r>
      <w:r w:rsidR="001448CC" w:rsidRPr="00DD69EF">
        <w:rPr>
          <w:b/>
          <w:bCs/>
          <w:iCs/>
          <w:color w:val="000000"/>
          <w:sz w:val="28"/>
          <w:szCs w:val="28"/>
          <w:u w:val="single"/>
        </w:rPr>
        <w:t>2. Навесная переправа</w:t>
      </w:r>
      <w:r w:rsidR="00DD69EF">
        <w:rPr>
          <w:b/>
          <w:bCs/>
          <w:iCs/>
          <w:color w:val="000000"/>
          <w:sz w:val="28"/>
          <w:szCs w:val="28"/>
          <w:u w:val="single"/>
        </w:rPr>
        <w:t>.</w:t>
      </w:r>
      <w:r w:rsidR="00ED3348" w:rsidRPr="00DD69EF">
        <w:rPr>
          <w:b/>
          <w:bCs/>
          <w:iCs/>
          <w:color w:val="000000"/>
          <w:sz w:val="28"/>
          <w:szCs w:val="28"/>
        </w:rPr>
        <w:t xml:space="preserve"> </w:t>
      </w:r>
      <w:r w:rsidR="00D404FD" w:rsidRPr="00DD69EF">
        <w:rPr>
          <w:bCs/>
          <w:iCs/>
          <w:color w:val="000000"/>
          <w:sz w:val="28"/>
          <w:szCs w:val="28"/>
        </w:rPr>
        <w:t>Участник</w:t>
      </w:r>
      <w:r w:rsidR="00ED3348" w:rsidRPr="00DD69EF">
        <w:rPr>
          <w:bCs/>
          <w:iCs/>
          <w:color w:val="000000"/>
          <w:sz w:val="28"/>
          <w:szCs w:val="28"/>
        </w:rPr>
        <w:t xml:space="preserve"> </w:t>
      </w:r>
      <w:r w:rsidRPr="00DD69EF">
        <w:rPr>
          <w:color w:val="000000"/>
          <w:sz w:val="28"/>
          <w:szCs w:val="28"/>
          <w:shd w:val="clear" w:color="auto" w:fill="FFFFFF"/>
        </w:rPr>
        <w:t xml:space="preserve">пристегивается свободным усом </w:t>
      </w:r>
      <w:r w:rsidR="00D404FD" w:rsidRPr="00DD69EF">
        <w:rPr>
          <w:color w:val="000000"/>
          <w:sz w:val="28"/>
          <w:szCs w:val="28"/>
          <w:shd w:val="clear" w:color="auto" w:fill="FFFFFF"/>
        </w:rPr>
        <w:t>самостраховки к перилам берега</w:t>
      </w:r>
      <w:r w:rsidR="00D404FD" w:rsidRPr="00DD69EF">
        <w:rPr>
          <w:color w:val="000000"/>
          <w:sz w:val="28"/>
          <w:szCs w:val="28"/>
        </w:rPr>
        <w:t xml:space="preserve"> на начале и в конце этапа</w:t>
      </w:r>
      <w:r w:rsidR="008523E8" w:rsidRPr="00DD69EF">
        <w:rPr>
          <w:color w:val="000000"/>
          <w:sz w:val="28"/>
          <w:szCs w:val="28"/>
          <w:shd w:val="clear" w:color="auto" w:fill="FFFFFF"/>
        </w:rPr>
        <w:t>, затем переправляется на блок</w:t>
      </w:r>
      <w:r w:rsidR="0081699D" w:rsidRPr="00DD69EF">
        <w:rPr>
          <w:color w:val="000000"/>
          <w:sz w:val="28"/>
          <w:szCs w:val="28"/>
          <w:shd w:val="clear" w:color="auto" w:fill="FFFFFF"/>
        </w:rPr>
        <w:t>-ролике</w:t>
      </w:r>
      <w:r w:rsidR="008523E8" w:rsidRPr="00DD69EF">
        <w:rPr>
          <w:color w:val="000000"/>
          <w:sz w:val="28"/>
          <w:szCs w:val="28"/>
          <w:shd w:val="clear" w:color="auto" w:fill="FFFFFF"/>
        </w:rPr>
        <w:t>. Допускается подвеска участника на одном страховочном карабине с закрытой муфтой.</w:t>
      </w:r>
    </w:p>
    <w:p w:rsidR="00D404FD" w:rsidRPr="00DD69EF" w:rsidRDefault="00E20920" w:rsidP="00DD69EF">
      <w:pPr>
        <w:spacing w:line="320" w:lineRule="exact"/>
        <w:rPr>
          <w:b/>
          <w:szCs w:val="28"/>
          <w:u w:val="single"/>
        </w:rPr>
      </w:pPr>
      <w:r w:rsidRPr="00DD69EF">
        <w:rPr>
          <w:b/>
          <w:szCs w:val="28"/>
        </w:rPr>
        <w:tab/>
      </w:r>
      <w:r w:rsidRPr="00DD69EF">
        <w:rPr>
          <w:b/>
          <w:szCs w:val="28"/>
          <w:u w:val="single"/>
        </w:rPr>
        <w:t>Ш</w:t>
      </w:r>
      <w:r w:rsidR="00D404FD" w:rsidRPr="00DD69EF">
        <w:rPr>
          <w:b/>
          <w:szCs w:val="28"/>
          <w:u w:val="single"/>
        </w:rPr>
        <w:t>трафы:</w:t>
      </w:r>
    </w:p>
    <w:p w:rsidR="00D404FD"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r>
      <w:r w:rsidR="00D404FD" w:rsidRPr="00DD69EF">
        <w:rPr>
          <w:color w:val="000000"/>
          <w:sz w:val="28"/>
          <w:szCs w:val="28"/>
        </w:rPr>
        <w:t>1. Потеря снаряжения - 1 балл</w:t>
      </w:r>
    </w:p>
    <w:p w:rsidR="00D404FD"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r>
      <w:r w:rsidR="00D404FD" w:rsidRPr="00DD69EF">
        <w:rPr>
          <w:color w:val="000000"/>
          <w:sz w:val="28"/>
          <w:szCs w:val="28"/>
        </w:rPr>
        <w:t>2. Неправильное выполнение приёма (отсутствие самостраховки) – 3 балла;</w:t>
      </w:r>
    </w:p>
    <w:p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r>
      <w:r w:rsidR="00D404FD" w:rsidRPr="00DD69EF">
        <w:rPr>
          <w:color w:val="000000"/>
          <w:sz w:val="28"/>
          <w:szCs w:val="28"/>
        </w:rPr>
        <w:t xml:space="preserve">3. </w:t>
      </w:r>
      <w:r w:rsidRPr="00DD69EF">
        <w:rPr>
          <w:color w:val="000000"/>
          <w:sz w:val="28"/>
          <w:szCs w:val="28"/>
        </w:rPr>
        <w:t>Н</w:t>
      </w:r>
      <w:r w:rsidR="00040CBC" w:rsidRPr="00DD69EF">
        <w:rPr>
          <w:color w:val="000000"/>
          <w:sz w:val="28"/>
          <w:szCs w:val="28"/>
        </w:rPr>
        <w:t>е</w:t>
      </w:r>
      <w:r w:rsidRPr="00DD69EF">
        <w:rPr>
          <w:color w:val="000000"/>
          <w:sz w:val="28"/>
          <w:szCs w:val="28"/>
        </w:rPr>
        <w:t>прохождение</w:t>
      </w:r>
      <w:r w:rsidR="00D404FD" w:rsidRPr="00DD69EF">
        <w:rPr>
          <w:color w:val="000000"/>
          <w:sz w:val="28"/>
          <w:szCs w:val="28"/>
        </w:rPr>
        <w:t xml:space="preserve"> этапа участником; пропуск этапа; отказ от работы; техническая неподготовленность</w:t>
      </w:r>
      <w:r w:rsidRPr="00DD69EF">
        <w:rPr>
          <w:color w:val="000000"/>
          <w:sz w:val="28"/>
          <w:szCs w:val="28"/>
        </w:rPr>
        <w:t xml:space="preserve"> – снятие участника с дистанции.</w:t>
      </w:r>
    </w:p>
    <w:p w:rsidR="001448CC" w:rsidRPr="00DD69EF" w:rsidRDefault="00E20920" w:rsidP="00DD69EF">
      <w:pPr>
        <w:spacing w:line="320" w:lineRule="exact"/>
        <w:jc w:val="both"/>
        <w:rPr>
          <w:b/>
          <w:szCs w:val="28"/>
          <w:u w:val="single"/>
        </w:rPr>
      </w:pPr>
      <w:r w:rsidRPr="00DD69EF">
        <w:rPr>
          <w:b/>
          <w:szCs w:val="28"/>
        </w:rPr>
        <w:tab/>
      </w:r>
      <w:r w:rsidR="00DD69EF">
        <w:rPr>
          <w:b/>
          <w:szCs w:val="28"/>
          <w:u w:val="single"/>
        </w:rPr>
        <w:t>3. Кочки.</w:t>
      </w:r>
    </w:p>
    <w:p w:rsidR="00362BA5" w:rsidRPr="00DD69EF" w:rsidRDefault="00E20920" w:rsidP="00DD69EF">
      <w:pPr>
        <w:spacing w:line="320" w:lineRule="exact"/>
        <w:jc w:val="both"/>
        <w:rPr>
          <w:szCs w:val="28"/>
        </w:rPr>
      </w:pPr>
      <w:r w:rsidRPr="00DD69EF">
        <w:rPr>
          <w:color w:val="000000"/>
          <w:szCs w:val="28"/>
        </w:rPr>
        <w:tab/>
      </w:r>
      <w:r w:rsidR="001448CC" w:rsidRPr="00DD69EF">
        <w:rPr>
          <w:color w:val="000000"/>
          <w:szCs w:val="28"/>
        </w:rPr>
        <w:t>Разрешено наступать на кочки двумя ногами.</w:t>
      </w:r>
      <w:r w:rsidRPr="00DD69EF">
        <w:rPr>
          <w:color w:val="000000"/>
          <w:szCs w:val="28"/>
        </w:rPr>
        <w:t xml:space="preserve"> </w:t>
      </w:r>
      <w:r w:rsidR="00362BA5" w:rsidRPr="00DD69EF">
        <w:rPr>
          <w:szCs w:val="28"/>
        </w:rPr>
        <w:t>Использование первой и последней кочки обязательное.</w:t>
      </w:r>
    </w:p>
    <w:p w:rsidR="001448CC" w:rsidRPr="00DD69EF" w:rsidRDefault="001448CC" w:rsidP="00DD69EF">
      <w:pPr>
        <w:pStyle w:val="af0"/>
        <w:shd w:val="clear" w:color="auto" w:fill="FFFFFF"/>
        <w:spacing w:before="0" w:beforeAutospacing="0" w:after="0" w:afterAutospacing="0" w:line="320" w:lineRule="exact"/>
        <w:ind w:left="425"/>
        <w:rPr>
          <w:color w:val="000000"/>
          <w:sz w:val="28"/>
          <w:szCs w:val="28"/>
        </w:rPr>
      </w:pPr>
      <w:r w:rsidRPr="00DD69EF">
        <w:rPr>
          <w:b/>
          <w:bCs/>
          <w:color w:val="000000"/>
          <w:sz w:val="28"/>
          <w:szCs w:val="28"/>
        </w:rPr>
        <w:t>Возможные штрафы:</w:t>
      </w:r>
    </w:p>
    <w:p w:rsidR="00E20920" w:rsidRPr="00DD69EF" w:rsidRDefault="00E20920" w:rsidP="00DD69EF">
      <w:pPr>
        <w:pStyle w:val="af0"/>
        <w:shd w:val="clear" w:color="auto" w:fill="FFFFFF"/>
        <w:spacing w:before="0" w:beforeAutospacing="0" w:after="0" w:afterAutospacing="0" w:line="320" w:lineRule="exact"/>
        <w:ind w:left="425"/>
        <w:rPr>
          <w:color w:val="000000"/>
          <w:sz w:val="28"/>
          <w:szCs w:val="28"/>
        </w:rPr>
      </w:pPr>
      <w:r w:rsidRPr="00DD69EF">
        <w:rPr>
          <w:color w:val="000000"/>
          <w:sz w:val="28"/>
          <w:szCs w:val="28"/>
        </w:rPr>
        <w:t xml:space="preserve">1. </w:t>
      </w:r>
      <w:r w:rsidR="001448CC" w:rsidRPr="00DD69EF">
        <w:rPr>
          <w:color w:val="000000"/>
          <w:sz w:val="28"/>
          <w:szCs w:val="28"/>
        </w:rPr>
        <w:t>Касание земли одной рукой (ногой) – 1 балл</w:t>
      </w:r>
      <w:r w:rsidRPr="00DD69EF">
        <w:rPr>
          <w:color w:val="000000"/>
          <w:sz w:val="28"/>
          <w:szCs w:val="28"/>
        </w:rPr>
        <w:t>;</w:t>
      </w:r>
    </w:p>
    <w:p w:rsidR="00E20920" w:rsidRPr="00DD69EF" w:rsidRDefault="00E20920" w:rsidP="00DD69EF">
      <w:pPr>
        <w:pStyle w:val="af0"/>
        <w:shd w:val="clear" w:color="auto" w:fill="FFFFFF"/>
        <w:spacing w:before="0" w:beforeAutospacing="0" w:after="0" w:afterAutospacing="0" w:line="320" w:lineRule="exact"/>
        <w:ind w:left="425"/>
        <w:jc w:val="both"/>
        <w:rPr>
          <w:color w:val="000000"/>
          <w:sz w:val="28"/>
          <w:szCs w:val="28"/>
        </w:rPr>
      </w:pPr>
      <w:r w:rsidRPr="00DD69EF">
        <w:rPr>
          <w:color w:val="000000"/>
          <w:sz w:val="28"/>
          <w:szCs w:val="28"/>
        </w:rPr>
        <w:lastRenderedPageBreak/>
        <w:t xml:space="preserve">2. </w:t>
      </w:r>
      <w:r w:rsidR="001448CC" w:rsidRPr="00DD69EF">
        <w:rPr>
          <w:color w:val="000000"/>
          <w:sz w:val="28"/>
          <w:szCs w:val="28"/>
        </w:rPr>
        <w:t>Потеря снаряжения - 1 балл</w:t>
      </w:r>
      <w:r w:rsidRPr="00DD69EF">
        <w:rPr>
          <w:color w:val="000000"/>
          <w:sz w:val="28"/>
          <w:szCs w:val="28"/>
        </w:rPr>
        <w:t>:</w:t>
      </w:r>
    </w:p>
    <w:p w:rsidR="00E20920" w:rsidRPr="00DD69EF" w:rsidRDefault="00E20920" w:rsidP="00DD69EF">
      <w:pPr>
        <w:pStyle w:val="af0"/>
        <w:shd w:val="clear" w:color="auto" w:fill="FFFFFF"/>
        <w:spacing w:before="0" w:beforeAutospacing="0" w:after="0" w:afterAutospacing="0" w:line="320" w:lineRule="exact"/>
        <w:ind w:left="425"/>
        <w:jc w:val="both"/>
        <w:rPr>
          <w:color w:val="000000"/>
          <w:sz w:val="28"/>
          <w:szCs w:val="28"/>
        </w:rPr>
      </w:pPr>
      <w:r w:rsidRPr="00DD69EF">
        <w:rPr>
          <w:color w:val="000000"/>
          <w:sz w:val="28"/>
          <w:szCs w:val="28"/>
        </w:rPr>
        <w:t xml:space="preserve">3. </w:t>
      </w:r>
      <w:r w:rsidR="00D404FD" w:rsidRPr="00DD69EF">
        <w:rPr>
          <w:color w:val="000000"/>
          <w:sz w:val="28"/>
          <w:szCs w:val="28"/>
        </w:rPr>
        <w:t xml:space="preserve">Падение </w:t>
      </w:r>
      <w:r w:rsidR="001448CC" w:rsidRPr="00DD69EF">
        <w:rPr>
          <w:color w:val="000000"/>
          <w:sz w:val="28"/>
          <w:szCs w:val="28"/>
        </w:rPr>
        <w:t>с восстановлением движения – 5 баллов</w:t>
      </w:r>
      <w:r w:rsidRPr="00DD69EF">
        <w:rPr>
          <w:color w:val="000000"/>
          <w:sz w:val="28"/>
          <w:szCs w:val="28"/>
        </w:rPr>
        <w:t>;</w:t>
      </w:r>
    </w:p>
    <w:p w:rsidR="009D5498" w:rsidRPr="00DD69EF" w:rsidRDefault="00E20920" w:rsidP="00DD69EF">
      <w:pPr>
        <w:pStyle w:val="af0"/>
        <w:shd w:val="clear" w:color="auto" w:fill="FFFFFF"/>
        <w:spacing w:before="0" w:beforeAutospacing="0" w:after="0" w:afterAutospacing="0" w:line="320" w:lineRule="exact"/>
        <w:ind w:left="425"/>
        <w:jc w:val="both"/>
        <w:rPr>
          <w:color w:val="000000"/>
          <w:sz w:val="28"/>
          <w:szCs w:val="28"/>
        </w:rPr>
      </w:pPr>
      <w:r w:rsidRPr="00DD69EF">
        <w:rPr>
          <w:color w:val="000000"/>
          <w:sz w:val="28"/>
          <w:szCs w:val="28"/>
        </w:rPr>
        <w:t xml:space="preserve">4. </w:t>
      </w:r>
      <w:r w:rsidR="009D5498" w:rsidRPr="00DD69EF">
        <w:rPr>
          <w:color w:val="000000"/>
          <w:sz w:val="28"/>
          <w:szCs w:val="28"/>
        </w:rPr>
        <w:t xml:space="preserve">Непрохождение этапа участником; </w:t>
      </w:r>
      <w:r w:rsidRPr="00DD69EF">
        <w:rPr>
          <w:color w:val="000000"/>
          <w:sz w:val="28"/>
          <w:szCs w:val="28"/>
        </w:rPr>
        <w:t xml:space="preserve">пропуск этапа; отказ от работы; </w:t>
      </w:r>
      <w:r w:rsidR="009D5498" w:rsidRPr="00DD69EF">
        <w:rPr>
          <w:color w:val="000000"/>
          <w:sz w:val="28"/>
          <w:szCs w:val="28"/>
        </w:rPr>
        <w:t>техническая неподготовленность</w:t>
      </w:r>
      <w:r w:rsidR="00040CBC" w:rsidRPr="00DD69EF">
        <w:rPr>
          <w:color w:val="000000"/>
          <w:sz w:val="28"/>
          <w:szCs w:val="28"/>
        </w:rPr>
        <w:t xml:space="preserve"> – снятие участника с дистанции.</w:t>
      </w:r>
    </w:p>
    <w:p w:rsidR="001448CC" w:rsidRPr="00DD69EF" w:rsidRDefault="00E20920" w:rsidP="00DD69EF">
      <w:pPr>
        <w:pStyle w:val="af0"/>
        <w:shd w:val="clear" w:color="auto" w:fill="FFFFFF"/>
        <w:tabs>
          <w:tab w:val="num" w:pos="0"/>
        </w:tabs>
        <w:spacing w:before="0" w:beforeAutospacing="0" w:after="0" w:afterAutospacing="0" w:line="320" w:lineRule="exact"/>
        <w:jc w:val="both"/>
        <w:rPr>
          <w:b/>
          <w:sz w:val="28"/>
          <w:szCs w:val="28"/>
          <w:u w:val="single"/>
        </w:rPr>
      </w:pPr>
      <w:r w:rsidRPr="00DD69EF">
        <w:rPr>
          <w:b/>
          <w:sz w:val="28"/>
          <w:szCs w:val="28"/>
        </w:rPr>
        <w:tab/>
      </w:r>
      <w:r w:rsidR="00DD69EF">
        <w:rPr>
          <w:b/>
          <w:sz w:val="28"/>
          <w:szCs w:val="28"/>
          <w:u w:val="single"/>
        </w:rPr>
        <w:t>4. Паутина.</w:t>
      </w:r>
    </w:p>
    <w:p w:rsidR="00362BA5" w:rsidRPr="00DD69EF" w:rsidRDefault="00E20920" w:rsidP="00DD69EF">
      <w:pPr>
        <w:spacing w:line="320" w:lineRule="exact"/>
        <w:jc w:val="both"/>
        <w:rPr>
          <w:szCs w:val="28"/>
        </w:rPr>
      </w:pPr>
      <w:r w:rsidRPr="00DD69EF">
        <w:rPr>
          <w:szCs w:val="28"/>
        </w:rPr>
        <w:tab/>
      </w:r>
      <w:r w:rsidR="00362BA5" w:rsidRPr="00DD69EF">
        <w:rPr>
          <w:szCs w:val="28"/>
        </w:rPr>
        <w:t>Преодолеть препятствие по горизонтально, вертикально натянутым не закрепленным между собой веревкам.</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rsidR="00362BA5" w:rsidRPr="00DD69EF" w:rsidRDefault="00362BA5" w:rsidP="00DD69EF">
      <w:pPr>
        <w:pStyle w:val="af0"/>
        <w:numPr>
          <w:ilvl w:val="0"/>
          <w:numId w:val="14"/>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Потеря снаряжения- 1 балл</w:t>
      </w:r>
    </w:p>
    <w:p w:rsidR="00362BA5" w:rsidRPr="00DD69EF" w:rsidRDefault="00D404FD" w:rsidP="00DD69EF">
      <w:pPr>
        <w:pStyle w:val="af0"/>
        <w:numPr>
          <w:ilvl w:val="0"/>
          <w:numId w:val="14"/>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Касание верёвки</w:t>
      </w:r>
      <w:r w:rsidR="00362BA5" w:rsidRPr="00DD69EF">
        <w:rPr>
          <w:color w:val="000000"/>
          <w:sz w:val="28"/>
          <w:szCs w:val="28"/>
        </w:rPr>
        <w:t>- 1балл</w:t>
      </w:r>
    </w:p>
    <w:p w:rsidR="009D5498" w:rsidRPr="00DD69EF" w:rsidRDefault="009D5498" w:rsidP="00DD69EF">
      <w:pPr>
        <w:pStyle w:val="af0"/>
        <w:numPr>
          <w:ilvl w:val="0"/>
          <w:numId w:val="14"/>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Непрохождение этапа участником; пропуск этапа; отказ от работы; техническая неподготовленность</w:t>
      </w:r>
      <w:r w:rsidR="00040CBC" w:rsidRPr="00DD69EF">
        <w:rPr>
          <w:color w:val="000000"/>
          <w:sz w:val="28"/>
          <w:szCs w:val="28"/>
        </w:rPr>
        <w:t xml:space="preserve"> – снятие участника с дистанции.</w:t>
      </w:r>
    </w:p>
    <w:p w:rsidR="00362BA5" w:rsidRPr="00DD69EF" w:rsidRDefault="00E20920" w:rsidP="00DD69EF">
      <w:pPr>
        <w:pStyle w:val="af0"/>
        <w:shd w:val="clear" w:color="auto" w:fill="FFFFFF"/>
        <w:spacing w:before="0" w:beforeAutospacing="0" w:after="0" w:afterAutospacing="0" w:line="320" w:lineRule="exact"/>
        <w:rPr>
          <w:b/>
          <w:bCs/>
          <w:iCs/>
          <w:color w:val="000000"/>
          <w:sz w:val="28"/>
          <w:szCs w:val="28"/>
          <w:u w:val="single"/>
        </w:rPr>
      </w:pPr>
      <w:r w:rsidRPr="00DD69EF">
        <w:rPr>
          <w:b/>
          <w:bCs/>
          <w:iCs/>
          <w:color w:val="000000"/>
          <w:sz w:val="28"/>
          <w:szCs w:val="28"/>
        </w:rPr>
        <w:tab/>
      </w:r>
      <w:r w:rsidR="00362BA5" w:rsidRPr="00DD69EF">
        <w:rPr>
          <w:b/>
          <w:bCs/>
          <w:iCs/>
          <w:color w:val="000000"/>
          <w:sz w:val="28"/>
          <w:szCs w:val="28"/>
          <w:u w:val="single"/>
        </w:rPr>
        <w:t>5. Спуск</w:t>
      </w:r>
      <w:r w:rsidR="00DD69EF">
        <w:rPr>
          <w:b/>
          <w:bCs/>
          <w:iCs/>
          <w:color w:val="000000"/>
          <w:sz w:val="28"/>
          <w:szCs w:val="28"/>
          <w:u w:val="single"/>
        </w:rPr>
        <w:t>.</w:t>
      </w:r>
    </w:p>
    <w:p w:rsidR="00362BA5"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sz w:val="28"/>
          <w:szCs w:val="28"/>
        </w:rPr>
        <w:tab/>
      </w:r>
      <w:r w:rsidR="006B2353" w:rsidRPr="00DD69EF">
        <w:rPr>
          <w:sz w:val="28"/>
          <w:szCs w:val="28"/>
        </w:rPr>
        <w:t>Э</w:t>
      </w:r>
      <w:r w:rsidR="00362BA5" w:rsidRPr="00DD69EF">
        <w:rPr>
          <w:sz w:val="28"/>
          <w:szCs w:val="28"/>
        </w:rPr>
        <w:t>тап пр</w:t>
      </w:r>
      <w:r w:rsidR="00186DA7" w:rsidRPr="00DD69EF">
        <w:rPr>
          <w:sz w:val="28"/>
          <w:szCs w:val="28"/>
        </w:rPr>
        <w:t>оходится с опорой (нагружением) верёвки</w:t>
      </w:r>
      <w:r w:rsidR="00362BA5" w:rsidRPr="00DD69EF">
        <w:rPr>
          <w:sz w:val="28"/>
          <w:szCs w:val="28"/>
        </w:rPr>
        <w:t>, приставным шагом.</w:t>
      </w:r>
      <w:r w:rsidR="008A68D9" w:rsidRPr="00DD69EF">
        <w:rPr>
          <w:sz w:val="28"/>
          <w:szCs w:val="28"/>
        </w:rPr>
        <w:t xml:space="preserve"> </w:t>
      </w:r>
      <w:r w:rsidR="006B2353" w:rsidRPr="00DD69EF">
        <w:rPr>
          <w:color w:val="000000"/>
          <w:sz w:val="28"/>
          <w:szCs w:val="28"/>
          <w:shd w:val="clear" w:color="auto" w:fill="FFFFFF"/>
        </w:rPr>
        <w:t>Движение участника осуществляется с самостраховкой по перилам. Для организации самостраховки используется ФСУ</w:t>
      </w:r>
      <w:r w:rsidR="00FE747E" w:rsidRPr="00DD69EF">
        <w:rPr>
          <w:color w:val="000000"/>
          <w:sz w:val="28"/>
          <w:szCs w:val="28"/>
          <w:shd w:val="clear" w:color="auto" w:fill="FFFFFF"/>
        </w:rPr>
        <w:t>(восьмерка)</w:t>
      </w:r>
      <w:r w:rsidR="006B2353" w:rsidRPr="00DD69EF">
        <w:rPr>
          <w:color w:val="000000"/>
          <w:sz w:val="28"/>
          <w:szCs w:val="28"/>
        </w:rPr>
        <w:t>.</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1.</w:t>
      </w:r>
      <w:r w:rsidR="00362BA5" w:rsidRPr="00DD69EF">
        <w:rPr>
          <w:b/>
          <w:bCs/>
          <w:color w:val="000000"/>
          <w:sz w:val="28"/>
          <w:szCs w:val="28"/>
        </w:rPr>
        <w:t> </w:t>
      </w:r>
      <w:r w:rsidR="009D5498" w:rsidRPr="00DD69EF">
        <w:rPr>
          <w:color w:val="000000"/>
          <w:sz w:val="28"/>
          <w:szCs w:val="28"/>
        </w:rPr>
        <w:t>Отсутствие самостраховки</w:t>
      </w:r>
      <w:r w:rsidR="00362BA5" w:rsidRPr="00DD69EF">
        <w:rPr>
          <w:color w:val="000000"/>
          <w:sz w:val="28"/>
          <w:szCs w:val="28"/>
        </w:rPr>
        <w:t>– 1 балл</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2. Потеря снаряжения - 1 балл</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3. Работа без рукавиц (перчаток) – 3 балла</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4. Падение с восстановлением движения – 5 баллов</w:t>
      </w:r>
    </w:p>
    <w:p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 xml:space="preserve">5. </w:t>
      </w:r>
      <w:r w:rsidR="009D5498" w:rsidRPr="00DD69EF">
        <w:rPr>
          <w:color w:val="000000"/>
          <w:sz w:val="28"/>
          <w:szCs w:val="28"/>
        </w:rPr>
        <w:t>Непрохождение этапа участником; пропуск этапа; отказ от работы; техническая неподготовленность</w:t>
      </w:r>
      <w:r w:rsidR="00040CBC" w:rsidRPr="00DD69EF">
        <w:rPr>
          <w:color w:val="000000"/>
          <w:sz w:val="28"/>
          <w:szCs w:val="28"/>
        </w:rPr>
        <w:t xml:space="preserve"> – снятие участника с дистанции.</w:t>
      </w:r>
    </w:p>
    <w:p w:rsidR="00362BA5" w:rsidRPr="00DD69EF" w:rsidRDefault="00040CBC" w:rsidP="00DD69EF">
      <w:pPr>
        <w:pStyle w:val="af0"/>
        <w:shd w:val="clear" w:color="auto" w:fill="FFFFFF"/>
        <w:spacing w:before="0" w:beforeAutospacing="0" w:after="0" w:afterAutospacing="0" w:line="320" w:lineRule="exact"/>
        <w:rPr>
          <w:b/>
          <w:bCs/>
          <w:iCs/>
          <w:color w:val="000000"/>
          <w:sz w:val="28"/>
          <w:szCs w:val="28"/>
          <w:u w:val="single"/>
        </w:rPr>
      </w:pPr>
      <w:r w:rsidRPr="00DD69EF">
        <w:rPr>
          <w:b/>
          <w:bCs/>
          <w:iCs/>
          <w:color w:val="000000"/>
          <w:sz w:val="28"/>
          <w:szCs w:val="28"/>
        </w:rPr>
        <w:tab/>
      </w:r>
      <w:r w:rsidR="00362BA5" w:rsidRPr="00DD69EF">
        <w:rPr>
          <w:b/>
          <w:bCs/>
          <w:iCs/>
          <w:color w:val="000000"/>
          <w:sz w:val="28"/>
          <w:szCs w:val="28"/>
          <w:u w:val="single"/>
        </w:rPr>
        <w:t>6. Подъём.</w:t>
      </w:r>
    </w:p>
    <w:p w:rsidR="00362BA5" w:rsidRPr="00DD69EF" w:rsidRDefault="00040CBC" w:rsidP="00DD69EF">
      <w:pPr>
        <w:pStyle w:val="af0"/>
        <w:shd w:val="clear" w:color="auto" w:fill="FFFFFF"/>
        <w:spacing w:before="0" w:beforeAutospacing="0" w:after="0" w:afterAutospacing="0" w:line="320" w:lineRule="exact"/>
        <w:jc w:val="both"/>
        <w:rPr>
          <w:color w:val="000000"/>
          <w:sz w:val="28"/>
          <w:szCs w:val="28"/>
        </w:rPr>
      </w:pPr>
      <w:r w:rsidRPr="00DD69EF">
        <w:rPr>
          <w:sz w:val="28"/>
          <w:szCs w:val="28"/>
        </w:rPr>
        <w:tab/>
      </w:r>
      <w:r w:rsidR="006B2353" w:rsidRPr="00DD69EF">
        <w:rPr>
          <w:sz w:val="28"/>
          <w:szCs w:val="28"/>
        </w:rPr>
        <w:t>Участник выполн</w:t>
      </w:r>
      <w:r w:rsidRPr="00DD69EF">
        <w:rPr>
          <w:sz w:val="28"/>
          <w:szCs w:val="28"/>
        </w:rPr>
        <w:t xml:space="preserve">яет </w:t>
      </w:r>
      <w:r w:rsidR="00164B28" w:rsidRPr="00DD69EF">
        <w:rPr>
          <w:sz w:val="28"/>
          <w:szCs w:val="28"/>
        </w:rPr>
        <w:t>подъём</w:t>
      </w:r>
      <w:r w:rsidRPr="00DD69EF">
        <w:rPr>
          <w:sz w:val="28"/>
          <w:szCs w:val="28"/>
        </w:rPr>
        <w:t xml:space="preserve"> на схватывающем узле</w:t>
      </w:r>
      <w:r w:rsidR="006B2353" w:rsidRPr="00DD69EF">
        <w:rPr>
          <w:sz w:val="28"/>
          <w:szCs w:val="28"/>
        </w:rPr>
        <w:t xml:space="preserve"> (или техническим устройством – для подъема</w:t>
      </w:r>
      <w:r w:rsidR="00FE747E" w:rsidRPr="00DD69EF">
        <w:rPr>
          <w:sz w:val="28"/>
          <w:szCs w:val="28"/>
        </w:rPr>
        <w:t xml:space="preserve"> – жумар)</w:t>
      </w:r>
      <w:r w:rsidR="006B2353" w:rsidRPr="00DD69EF">
        <w:rPr>
          <w:sz w:val="28"/>
          <w:szCs w:val="28"/>
        </w:rPr>
        <w:t xml:space="preserve">. </w:t>
      </w:r>
      <w:r w:rsidR="00362BA5" w:rsidRPr="00DD69EF">
        <w:rPr>
          <w:color w:val="000000"/>
          <w:sz w:val="28"/>
          <w:szCs w:val="28"/>
        </w:rPr>
        <w:t>Опасная зона отмечена маркировкой.</w:t>
      </w:r>
    </w:p>
    <w:p w:rsidR="00362BA5" w:rsidRPr="00DD69EF" w:rsidRDefault="00040CBC"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rsidR="009D5498" w:rsidRPr="00DD69EF" w:rsidRDefault="009D5498" w:rsidP="00DD69EF">
      <w:pPr>
        <w:pStyle w:val="af0"/>
        <w:numPr>
          <w:ilvl w:val="0"/>
          <w:numId w:val="15"/>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Отсутствие самостраховки– 1 балл</w:t>
      </w:r>
    </w:p>
    <w:p w:rsidR="00362BA5" w:rsidRPr="00DD69EF" w:rsidRDefault="00362BA5" w:rsidP="00DD69EF">
      <w:pPr>
        <w:pStyle w:val="af0"/>
        <w:numPr>
          <w:ilvl w:val="0"/>
          <w:numId w:val="15"/>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Потеря снаряжения - 1 балл</w:t>
      </w:r>
    </w:p>
    <w:p w:rsidR="00362BA5" w:rsidRPr="00DD69EF" w:rsidRDefault="00362BA5" w:rsidP="00DD69EF">
      <w:pPr>
        <w:pStyle w:val="af0"/>
        <w:numPr>
          <w:ilvl w:val="0"/>
          <w:numId w:val="15"/>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Падение с восстановлением движения – 5 баллов</w:t>
      </w:r>
    </w:p>
    <w:p w:rsidR="00362BA5" w:rsidRPr="00DD69EF" w:rsidRDefault="00040CBC"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9D5498" w:rsidRPr="00DD69EF">
        <w:rPr>
          <w:color w:val="000000"/>
          <w:sz w:val="28"/>
          <w:szCs w:val="28"/>
        </w:rPr>
        <w:t>4</w:t>
      </w:r>
      <w:r w:rsidR="00362BA5" w:rsidRPr="00DD69EF">
        <w:rPr>
          <w:color w:val="000000"/>
          <w:sz w:val="28"/>
          <w:szCs w:val="28"/>
        </w:rPr>
        <w:t xml:space="preserve">. </w:t>
      </w:r>
      <w:r w:rsidR="009D5498" w:rsidRPr="00DD69EF">
        <w:rPr>
          <w:color w:val="000000"/>
          <w:sz w:val="28"/>
          <w:szCs w:val="28"/>
        </w:rPr>
        <w:t>Непрохождение этапа участником; пропуск этапа; отказ от работы; техническая неподготовленность</w:t>
      </w:r>
      <w:r w:rsidRPr="00DD69EF">
        <w:rPr>
          <w:color w:val="000000"/>
          <w:sz w:val="28"/>
          <w:szCs w:val="28"/>
        </w:rPr>
        <w:t xml:space="preserve"> – снятие участника с дистанции.</w:t>
      </w:r>
    </w:p>
    <w:p w:rsidR="00362BA5" w:rsidRPr="00DD69EF" w:rsidRDefault="00040CBC" w:rsidP="00DD69EF">
      <w:pPr>
        <w:pStyle w:val="af0"/>
        <w:shd w:val="clear" w:color="auto" w:fill="FFFFFF"/>
        <w:spacing w:before="0" w:beforeAutospacing="0" w:after="0" w:afterAutospacing="0" w:line="320" w:lineRule="exact"/>
        <w:rPr>
          <w:color w:val="000000"/>
          <w:sz w:val="28"/>
          <w:szCs w:val="28"/>
          <w:u w:val="single"/>
        </w:rPr>
      </w:pPr>
      <w:r w:rsidRPr="00DD69EF">
        <w:rPr>
          <w:b/>
          <w:bCs/>
          <w:i/>
          <w:iCs/>
          <w:color w:val="000000"/>
          <w:sz w:val="28"/>
          <w:szCs w:val="28"/>
        </w:rPr>
        <w:tab/>
      </w:r>
      <w:r w:rsidR="00362BA5" w:rsidRPr="00DD69EF">
        <w:rPr>
          <w:b/>
          <w:bCs/>
          <w:iCs/>
          <w:color w:val="000000"/>
          <w:sz w:val="28"/>
          <w:szCs w:val="28"/>
          <w:u w:val="single"/>
        </w:rPr>
        <w:t>7. Маятник.</w:t>
      </w:r>
    </w:p>
    <w:p w:rsidR="00362BA5" w:rsidRPr="00DD69EF" w:rsidRDefault="00040CBC" w:rsidP="00DD69EF">
      <w:pPr>
        <w:spacing w:line="320" w:lineRule="exact"/>
        <w:jc w:val="both"/>
        <w:rPr>
          <w:szCs w:val="28"/>
        </w:rPr>
      </w:pPr>
      <w:r w:rsidRPr="00DD69EF">
        <w:rPr>
          <w:szCs w:val="28"/>
        </w:rPr>
        <w:tab/>
      </w:r>
      <w:r w:rsidR="00362BA5" w:rsidRPr="00DD69EF">
        <w:rPr>
          <w:szCs w:val="28"/>
        </w:rPr>
        <w:t>Участник переправляются методом вертикального ма</w:t>
      </w:r>
      <w:r w:rsidR="00847CB2" w:rsidRPr="00DD69EF">
        <w:rPr>
          <w:szCs w:val="28"/>
        </w:rPr>
        <w:t>ятника через опасную зону этапа с использованием жумара (страховка).</w:t>
      </w:r>
      <w:r w:rsidRPr="00DD69EF">
        <w:rPr>
          <w:szCs w:val="28"/>
        </w:rPr>
        <w:t xml:space="preserve"> </w:t>
      </w:r>
      <w:r w:rsidR="009D5498" w:rsidRPr="00DD69EF">
        <w:rPr>
          <w:szCs w:val="28"/>
        </w:rPr>
        <w:t>Жумар пристёгивается ниже точки хвата.</w:t>
      </w:r>
    </w:p>
    <w:p w:rsidR="00362BA5" w:rsidRPr="00DD69EF" w:rsidRDefault="00040CBC"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rsidR="009D5498" w:rsidRPr="00DD69EF" w:rsidRDefault="009D5498"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Отсутствие самостраховки– 1 балл</w:t>
      </w:r>
    </w:p>
    <w:p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Потеря снаряжения- 1 балл</w:t>
      </w:r>
    </w:p>
    <w:p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Заступ за контрольную линию- 1 балл</w:t>
      </w:r>
    </w:p>
    <w:p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Касание земли в опасной зоне- 3 балла</w:t>
      </w:r>
    </w:p>
    <w:p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Падение- 5 баллов</w:t>
      </w:r>
    </w:p>
    <w:p w:rsidR="00362BA5" w:rsidRPr="00DD69EF" w:rsidRDefault="009D5498"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Непрохождение этапа участником; пропуск этапа; отказ от работы; техническая неподготовленность</w:t>
      </w:r>
      <w:r w:rsidR="00040CBC" w:rsidRPr="00DD69EF">
        <w:rPr>
          <w:color w:val="000000"/>
          <w:sz w:val="28"/>
          <w:szCs w:val="28"/>
        </w:rPr>
        <w:t xml:space="preserve"> – снятие участника с дистанции.</w:t>
      </w:r>
    </w:p>
    <w:p w:rsidR="00362BA5" w:rsidRPr="00DD69EF" w:rsidRDefault="00362BA5" w:rsidP="00DD69EF">
      <w:pPr>
        <w:pStyle w:val="af0"/>
        <w:shd w:val="clear" w:color="auto" w:fill="FFFFFF"/>
        <w:spacing w:before="0" w:beforeAutospacing="0" w:after="0" w:afterAutospacing="0" w:line="320" w:lineRule="exact"/>
        <w:ind w:left="360"/>
        <w:rPr>
          <w:color w:val="000000"/>
          <w:sz w:val="28"/>
          <w:szCs w:val="28"/>
        </w:rPr>
      </w:pPr>
    </w:p>
    <w:p w:rsidR="00362BA5" w:rsidRPr="00DD69EF" w:rsidRDefault="00040CBC" w:rsidP="00DD69EF">
      <w:pPr>
        <w:spacing w:line="320" w:lineRule="exact"/>
        <w:jc w:val="both"/>
        <w:rPr>
          <w:spacing w:val="3"/>
          <w:szCs w:val="28"/>
          <w:shd w:val="clear" w:color="auto" w:fill="FFFFFF"/>
        </w:rPr>
      </w:pPr>
      <w:r w:rsidRPr="00DD69EF">
        <w:rPr>
          <w:b/>
          <w:bCs/>
          <w:iCs/>
          <w:color w:val="000000"/>
          <w:szCs w:val="28"/>
        </w:rPr>
        <w:lastRenderedPageBreak/>
        <w:tab/>
      </w:r>
      <w:r w:rsidR="006B2353" w:rsidRPr="00DD69EF">
        <w:rPr>
          <w:b/>
          <w:bCs/>
          <w:iCs/>
          <w:color w:val="000000"/>
          <w:szCs w:val="28"/>
          <w:u w:val="single"/>
        </w:rPr>
        <w:t xml:space="preserve">8. </w:t>
      </w:r>
      <w:r w:rsidR="00362BA5" w:rsidRPr="00DD69EF">
        <w:rPr>
          <w:b/>
          <w:bCs/>
          <w:iCs/>
          <w:color w:val="000000"/>
          <w:szCs w:val="28"/>
          <w:u w:val="single"/>
        </w:rPr>
        <w:t>Вязание узла:</w:t>
      </w:r>
      <w:r w:rsidR="00362BA5" w:rsidRPr="00DD69EF">
        <w:rPr>
          <w:bCs/>
          <w:iCs/>
          <w:szCs w:val="28"/>
        </w:rPr>
        <w:t xml:space="preserve"> </w:t>
      </w:r>
      <w:r w:rsidR="00847CB2" w:rsidRPr="00DD69EF">
        <w:rPr>
          <w:bCs/>
          <w:iCs/>
          <w:szCs w:val="28"/>
        </w:rPr>
        <w:t xml:space="preserve">участник вяжет </w:t>
      </w:r>
      <w:r w:rsidR="00362BA5" w:rsidRPr="00DD69EF">
        <w:rPr>
          <w:bCs/>
          <w:iCs/>
          <w:szCs w:val="28"/>
        </w:rPr>
        <w:t>1 узел выбранн</w:t>
      </w:r>
      <w:r w:rsidR="00847CB2" w:rsidRPr="00DD69EF">
        <w:rPr>
          <w:bCs/>
          <w:iCs/>
          <w:szCs w:val="28"/>
        </w:rPr>
        <w:t>о</w:t>
      </w:r>
      <w:r w:rsidR="00362BA5" w:rsidRPr="00DD69EF">
        <w:rPr>
          <w:bCs/>
          <w:iCs/>
          <w:szCs w:val="28"/>
        </w:rPr>
        <w:t xml:space="preserve">м на судейской коллегии </w:t>
      </w:r>
      <w:r w:rsidR="00362BA5" w:rsidRPr="00DD69EF">
        <w:rPr>
          <w:spacing w:val="3"/>
          <w:szCs w:val="28"/>
          <w:shd w:val="clear" w:color="auto" w:fill="FFFFFF"/>
        </w:rPr>
        <w:t xml:space="preserve">(булинь, </w:t>
      </w:r>
      <w:r w:rsidR="00130544" w:rsidRPr="00DD69EF">
        <w:rPr>
          <w:spacing w:val="3"/>
          <w:szCs w:val="28"/>
          <w:shd w:val="clear" w:color="auto" w:fill="FFFFFF"/>
        </w:rPr>
        <w:t xml:space="preserve">стремя, штык, </w:t>
      </w:r>
      <w:r w:rsidR="009D5498" w:rsidRPr="00DD69EF">
        <w:rPr>
          <w:spacing w:val="3"/>
          <w:szCs w:val="28"/>
          <w:shd w:val="clear" w:color="auto" w:fill="FFFFFF"/>
        </w:rPr>
        <w:t>брамшкотовый</w:t>
      </w:r>
      <w:r w:rsidR="008A68D9" w:rsidRPr="00DD69EF">
        <w:rPr>
          <w:spacing w:val="3"/>
          <w:szCs w:val="28"/>
          <w:shd w:val="clear" w:color="auto" w:fill="FFFFFF"/>
        </w:rPr>
        <w:t xml:space="preserve"> </w:t>
      </w:r>
      <w:r w:rsidR="00130544" w:rsidRPr="00DD69EF">
        <w:rPr>
          <w:spacing w:val="3"/>
          <w:szCs w:val="28"/>
          <w:shd w:val="clear" w:color="auto" w:fill="FFFFFF"/>
        </w:rPr>
        <w:t xml:space="preserve">встречный, </w:t>
      </w:r>
      <w:r w:rsidR="009D5498" w:rsidRPr="00DD69EF">
        <w:rPr>
          <w:spacing w:val="3"/>
          <w:szCs w:val="28"/>
          <w:shd w:val="clear" w:color="auto" w:fill="FFFFFF"/>
        </w:rPr>
        <w:t>встречная восьмерка,</w:t>
      </w:r>
      <w:r w:rsidR="008A68D9" w:rsidRPr="00DD69EF">
        <w:rPr>
          <w:spacing w:val="3"/>
          <w:szCs w:val="28"/>
          <w:shd w:val="clear" w:color="auto" w:fill="FFFFFF"/>
        </w:rPr>
        <w:t xml:space="preserve"> </w:t>
      </w:r>
      <w:r w:rsidR="00362BA5" w:rsidRPr="00DD69EF">
        <w:rPr>
          <w:spacing w:val="3"/>
          <w:szCs w:val="28"/>
          <w:shd w:val="clear" w:color="auto" w:fill="FFFFFF"/>
        </w:rPr>
        <w:t>прямой узел</w:t>
      </w:r>
      <w:r w:rsidR="00130544" w:rsidRPr="00DD69EF">
        <w:rPr>
          <w:spacing w:val="3"/>
          <w:szCs w:val="28"/>
          <w:shd w:val="clear" w:color="auto" w:fill="FFFFFF"/>
        </w:rPr>
        <w:t>, грейпвайн</w:t>
      </w:r>
      <w:r w:rsidR="00362BA5" w:rsidRPr="00DD69EF">
        <w:rPr>
          <w:spacing w:val="3"/>
          <w:szCs w:val="28"/>
          <w:shd w:val="clear" w:color="auto" w:fill="FFFFFF"/>
        </w:rPr>
        <w:t>)</w:t>
      </w:r>
      <w:r w:rsidR="00BF281A" w:rsidRPr="00DD69EF">
        <w:rPr>
          <w:spacing w:val="3"/>
          <w:szCs w:val="28"/>
          <w:shd w:val="clear" w:color="auto" w:fill="FFFFFF"/>
        </w:rPr>
        <w:t xml:space="preserve">. </w:t>
      </w:r>
    </w:p>
    <w:p w:rsidR="00BF281A" w:rsidRPr="00DD69EF" w:rsidRDefault="00040CBC" w:rsidP="00DD69EF">
      <w:pPr>
        <w:pStyle w:val="af0"/>
        <w:shd w:val="clear" w:color="auto" w:fill="FFFFFF"/>
        <w:spacing w:before="0" w:beforeAutospacing="0" w:after="0" w:afterAutospacing="0" w:line="320" w:lineRule="exact"/>
        <w:rPr>
          <w:sz w:val="28"/>
          <w:szCs w:val="28"/>
        </w:rPr>
      </w:pPr>
      <w:r w:rsidRPr="00DD69EF">
        <w:rPr>
          <w:b/>
          <w:bCs/>
          <w:sz w:val="28"/>
          <w:szCs w:val="28"/>
        </w:rPr>
        <w:tab/>
      </w:r>
      <w:r w:rsidR="00BF281A" w:rsidRPr="00DD69EF">
        <w:rPr>
          <w:b/>
          <w:bCs/>
          <w:sz w:val="28"/>
          <w:szCs w:val="28"/>
        </w:rPr>
        <w:t>Возможные штрафы:</w:t>
      </w:r>
    </w:p>
    <w:p w:rsidR="00847CB2" w:rsidRPr="00DD69EF" w:rsidRDefault="00BF281A" w:rsidP="00DD69EF">
      <w:pPr>
        <w:pStyle w:val="af1"/>
        <w:numPr>
          <w:ilvl w:val="0"/>
          <w:numId w:val="21"/>
        </w:numPr>
        <w:spacing w:line="320" w:lineRule="exact"/>
        <w:ind w:firstLine="0"/>
        <w:jc w:val="both"/>
        <w:rPr>
          <w:spacing w:val="3"/>
          <w:szCs w:val="28"/>
          <w:shd w:val="clear" w:color="auto" w:fill="FFFFFF"/>
        </w:rPr>
      </w:pPr>
      <w:r w:rsidRPr="00DD69EF">
        <w:rPr>
          <w:spacing w:val="3"/>
          <w:szCs w:val="28"/>
          <w:shd w:val="clear" w:color="auto" w:fill="FFFFFF"/>
        </w:rPr>
        <w:t>Перекос прядей – 1 бал (30 сек.)</w:t>
      </w:r>
    </w:p>
    <w:p w:rsidR="00585566" w:rsidRPr="00DD69EF" w:rsidRDefault="00585566" w:rsidP="00DD69EF">
      <w:pPr>
        <w:pStyle w:val="af1"/>
        <w:numPr>
          <w:ilvl w:val="0"/>
          <w:numId w:val="21"/>
        </w:numPr>
        <w:spacing w:line="320" w:lineRule="exact"/>
        <w:ind w:firstLine="0"/>
        <w:jc w:val="both"/>
        <w:rPr>
          <w:spacing w:val="3"/>
          <w:szCs w:val="28"/>
          <w:shd w:val="clear" w:color="auto" w:fill="FFFFFF"/>
        </w:rPr>
      </w:pPr>
      <w:r w:rsidRPr="00DD69EF">
        <w:rPr>
          <w:spacing w:val="3"/>
          <w:szCs w:val="28"/>
          <w:shd w:val="clear" w:color="auto" w:fill="FFFFFF"/>
        </w:rPr>
        <w:t>Отсутствие контрольного узла – 1 бал (30 сек.)</w:t>
      </w:r>
    </w:p>
    <w:p w:rsidR="00585566" w:rsidRPr="00DD69EF" w:rsidRDefault="00585566" w:rsidP="00DD69EF">
      <w:pPr>
        <w:pStyle w:val="af1"/>
        <w:numPr>
          <w:ilvl w:val="0"/>
          <w:numId w:val="21"/>
        </w:numPr>
        <w:spacing w:line="320" w:lineRule="exact"/>
        <w:ind w:firstLine="0"/>
        <w:jc w:val="both"/>
        <w:rPr>
          <w:spacing w:val="3"/>
          <w:szCs w:val="28"/>
          <w:shd w:val="clear" w:color="auto" w:fill="FFFFFF"/>
        </w:rPr>
      </w:pPr>
      <w:r w:rsidRPr="00DD69EF">
        <w:rPr>
          <w:spacing w:val="3"/>
          <w:szCs w:val="28"/>
          <w:shd w:val="clear" w:color="auto" w:fill="FFFFFF"/>
        </w:rPr>
        <w:t>Узел не завязан – 3 балла (90 сек.)</w:t>
      </w:r>
    </w:p>
    <w:p w:rsidR="00585566" w:rsidRPr="00DD69EF" w:rsidRDefault="00585566" w:rsidP="00DD69EF">
      <w:pPr>
        <w:pStyle w:val="af1"/>
        <w:numPr>
          <w:ilvl w:val="0"/>
          <w:numId w:val="21"/>
        </w:numPr>
        <w:spacing w:line="320" w:lineRule="exact"/>
        <w:ind w:firstLine="0"/>
        <w:jc w:val="both"/>
        <w:rPr>
          <w:color w:val="FF0000"/>
          <w:spacing w:val="3"/>
          <w:szCs w:val="28"/>
          <w:shd w:val="clear" w:color="auto" w:fill="FFFFFF"/>
        </w:rPr>
      </w:pPr>
      <w:r w:rsidRPr="00DD69EF">
        <w:rPr>
          <w:color w:val="000000"/>
          <w:szCs w:val="28"/>
        </w:rPr>
        <w:t>Непрохождение этапа участником; пропуск этапа; отказ от работы; техническая неподготовленность – 10 баллов (300 сек.)</w:t>
      </w:r>
      <w:r w:rsidR="00040CBC" w:rsidRPr="00DD69EF">
        <w:rPr>
          <w:color w:val="000000"/>
          <w:szCs w:val="28"/>
        </w:rPr>
        <w:t>.</w:t>
      </w:r>
    </w:p>
    <w:p w:rsidR="00847CB2" w:rsidRPr="00DD69EF" w:rsidRDefault="00040CBC" w:rsidP="00DD69EF">
      <w:pPr>
        <w:spacing w:line="320" w:lineRule="exact"/>
        <w:jc w:val="both"/>
        <w:rPr>
          <w:spacing w:val="3"/>
          <w:szCs w:val="28"/>
          <w:shd w:val="clear" w:color="auto" w:fill="FFFFFF"/>
        </w:rPr>
      </w:pPr>
      <w:r w:rsidRPr="00DD69EF">
        <w:rPr>
          <w:spacing w:val="3"/>
          <w:szCs w:val="28"/>
          <w:shd w:val="clear" w:color="auto" w:fill="FFFFFF"/>
        </w:rPr>
        <w:tab/>
      </w:r>
      <w:r w:rsidR="00847CB2" w:rsidRPr="00DD69EF">
        <w:rPr>
          <w:spacing w:val="3"/>
          <w:szCs w:val="28"/>
          <w:shd w:val="clear" w:color="auto" w:fill="FFFFFF"/>
        </w:rPr>
        <w:t xml:space="preserve">9. </w:t>
      </w:r>
      <w:r w:rsidR="00847CB2" w:rsidRPr="00DD69EF">
        <w:rPr>
          <w:b/>
          <w:spacing w:val="3"/>
          <w:szCs w:val="28"/>
          <w:shd w:val="clear" w:color="auto" w:fill="FFFFFF"/>
        </w:rPr>
        <w:t xml:space="preserve">Определение азимута на ориентир. </w:t>
      </w:r>
      <w:r w:rsidR="00847CB2" w:rsidRPr="00DD69EF">
        <w:rPr>
          <w:spacing w:val="3"/>
          <w:szCs w:val="28"/>
          <w:shd w:val="clear" w:color="auto" w:fill="FFFFFF"/>
        </w:rPr>
        <w:t>Участник определяет азимут на указанный ориентир.</w:t>
      </w:r>
    </w:p>
    <w:p w:rsidR="00847CB2" w:rsidRPr="00DD69EF" w:rsidRDefault="00040CBC" w:rsidP="00DD69EF">
      <w:pPr>
        <w:spacing w:line="320" w:lineRule="exact"/>
        <w:jc w:val="both"/>
        <w:rPr>
          <w:szCs w:val="28"/>
        </w:rPr>
      </w:pPr>
      <w:r w:rsidRPr="00DD69EF">
        <w:rPr>
          <w:spacing w:val="3"/>
          <w:szCs w:val="28"/>
          <w:shd w:val="clear" w:color="auto" w:fill="FFFFFF"/>
        </w:rPr>
        <w:tab/>
      </w:r>
      <w:r w:rsidR="00847CB2" w:rsidRPr="00DD69EF">
        <w:rPr>
          <w:spacing w:val="3"/>
          <w:szCs w:val="28"/>
          <w:shd w:val="clear" w:color="auto" w:fill="FFFFFF"/>
        </w:rPr>
        <w:t>Возможный штрафы:</w:t>
      </w:r>
    </w:p>
    <w:p w:rsidR="00847CB2" w:rsidRPr="00DD69EF" w:rsidRDefault="00040CBC" w:rsidP="00DD69EF">
      <w:pPr>
        <w:spacing w:line="320" w:lineRule="exact"/>
        <w:rPr>
          <w:szCs w:val="28"/>
        </w:rPr>
      </w:pPr>
      <w:r w:rsidRPr="00DD69EF">
        <w:rPr>
          <w:szCs w:val="28"/>
        </w:rPr>
        <w:tab/>
      </w:r>
      <w:r w:rsidR="00847CB2" w:rsidRPr="00DD69EF">
        <w:rPr>
          <w:szCs w:val="28"/>
        </w:rPr>
        <w:t>0-5</w:t>
      </w:r>
      <w:r w:rsidR="00847CB2" w:rsidRPr="00DD69EF">
        <w:rPr>
          <w:szCs w:val="28"/>
          <w:vertAlign w:val="superscript"/>
        </w:rPr>
        <w:t>0</w:t>
      </w:r>
      <w:r w:rsidR="00661F2E" w:rsidRPr="00DD69EF">
        <w:rPr>
          <w:szCs w:val="28"/>
        </w:rPr>
        <w:t>–</w:t>
      </w:r>
      <w:r w:rsidR="00DD69EF" w:rsidRPr="00DD69EF">
        <w:rPr>
          <w:szCs w:val="28"/>
        </w:rPr>
        <w:t xml:space="preserve"> </w:t>
      </w:r>
      <w:r w:rsidR="00661F2E" w:rsidRPr="00DD69EF">
        <w:rPr>
          <w:szCs w:val="28"/>
        </w:rPr>
        <w:t>0</w:t>
      </w:r>
      <w:r w:rsidR="00DD69EF" w:rsidRPr="00DD69EF">
        <w:rPr>
          <w:szCs w:val="28"/>
        </w:rPr>
        <w:t xml:space="preserve"> баллов;</w:t>
      </w:r>
    </w:p>
    <w:p w:rsidR="00362BA5" w:rsidRPr="00DD69EF" w:rsidRDefault="00040CBC" w:rsidP="00DD69EF">
      <w:pPr>
        <w:pStyle w:val="af0"/>
        <w:shd w:val="clear" w:color="auto" w:fill="FFFFFF"/>
        <w:spacing w:before="0" w:beforeAutospacing="0" w:after="0" w:afterAutospacing="0" w:line="320" w:lineRule="exact"/>
        <w:rPr>
          <w:sz w:val="28"/>
          <w:szCs w:val="28"/>
        </w:rPr>
      </w:pPr>
      <w:r w:rsidRPr="00DD69EF">
        <w:rPr>
          <w:sz w:val="28"/>
          <w:szCs w:val="28"/>
        </w:rPr>
        <w:tab/>
      </w:r>
      <w:r w:rsidR="00661F2E" w:rsidRPr="00DD69EF">
        <w:rPr>
          <w:sz w:val="28"/>
          <w:szCs w:val="28"/>
        </w:rPr>
        <w:t>5-10</w:t>
      </w:r>
      <w:r w:rsidR="00661F2E" w:rsidRPr="00DD69EF">
        <w:rPr>
          <w:sz w:val="28"/>
          <w:szCs w:val="28"/>
          <w:vertAlign w:val="superscript"/>
        </w:rPr>
        <w:t>0</w:t>
      </w:r>
      <w:r w:rsidR="00DD69EF" w:rsidRPr="00DD69EF">
        <w:rPr>
          <w:sz w:val="28"/>
          <w:szCs w:val="28"/>
        </w:rPr>
        <w:t xml:space="preserve"> – 1 балл;</w:t>
      </w:r>
    </w:p>
    <w:p w:rsidR="00661F2E" w:rsidRPr="00DD69EF" w:rsidRDefault="00040CBC" w:rsidP="00DD69EF">
      <w:pPr>
        <w:pStyle w:val="af0"/>
        <w:shd w:val="clear" w:color="auto" w:fill="FFFFFF"/>
        <w:spacing w:before="0" w:beforeAutospacing="0" w:after="0" w:afterAutospacing="0" w:line="320" w:lineRule="exact"/>
        <w:rPr>
          <w:sz w:val="28"/>
          <w:szCs w:val="28"/>
        </w:rPr>
      </w:pPr>
      <w:r w:rsidRPr="00DD69EF">
        <w:rPr>
          <w:sz w:val="28"/>
          <w:szCs w:val="28"/>
        </w:rPr>
        <w:tab/>
      </w:r>
      <w:r w:rsidR="00661F2E" w:rsidRPr="00DD69EF">
        <w:rPr>
          <w:sz w:val="28"/>
          <w:szCs w:val="28"/>
        </w:rPr>
        <w:t>10-15</w:t>
      </w:r>
      <w:r w:rsidR="00661F2E" w:rsidRPr="00DD69EF">
        <w:rPr>
          <w:sz w:val="28"/>
          <w:szCs w:val="28"/>
          <w:vertAlign w:val="superscript"/>
        </w:rPr>
        <w:t>0</w:t>
      </w:r>
      <w:r w:rsidR="00DD69EF" w:rsidRPr="00DD69EF">
        <w:rPr>
          <w:sz w:val="28"/>
          <w:szCs w:val="28"/>
        </w:rPr>
        <w:t xml:space="preserve"> – 2 балла;</w:t>
      </w:r>
    </w:p>
    <w:p w:rsidR="00661F2E" w:rsidRPr="00DD69EF" w:rsidRDefault="00040CBC" w:rsidP="00DD69EF">
      <w:pPr>
        <w:pStyle w:val="af0"/>
        <w:shd w:val="clear" w:color="auto" w:fill="FFFFFF"/>
        <w:spacing w:before="0" w:beforeAutospacing="0" w:after="0" w:afterAutospacing="0" w:line="320" w:lineRule="exact"/>
        <w:rPr>
          <w:sz w:val="28"/>
          <w:szCs w:val="28"/>
        </w:rPr>
      </w:pPr>
      <w:r w:rsidRPr="00DD69EF">
        <w:rPr>
          <w:sz w:val="28"/>
          <w:szCs w:val="28"/>
        </w:rPr>
        <w:tab/>
      </w:r>
      <w:r w:rsidR="00661F2E" w:rsidRPr="00DD69EF">
        <w:rPr>
          <w:sz w:val="28"/>
          <w:szCs w:val="28"/>
        </w:rPr>
        <w:t>более 15</w:t>
      </w:r>
      <w:r w:rsidR="00661F2E" w:rsidRPr="00DD69EF">
        <w:rPr>
          <w:sz w:val="28"/>
          <w:szCs w:val="28"/>
          <w:vertAlign w:val="superscript"/>
        </w:rPr>
        <w:t>0</w:t>
      </w:r>
      <w:r w:rsidR="00DD69EF" w:rsidRPr="00DD69EF">
        <w:rPr>
          <w:sz w:val="28"/>
          <w:szCs w:val="28"/>
        </w:rPr>
        <w:t xml:space="preserve"> – 3 балла.</w:t>
      </w:r>
    </w:p>
    <w:p w:rsidR="00205372" w:rsidRPr="00DD69EF" w:rsidRDefault="00205372" w:rsidP="00DD69EF">
      <w:pPr>
        <w:spacing w:line="320" w:lineRule="exact"/>
        <w:jc w:val="center"/>
        <w:rPr>
          <w:szCs w:val="28"/>
        </w:rPr>
      </w:pPr>
    </w:p>
    <w:p w:rsidR="00130544" w:rsidRPr="00DD69EF" w:rsidRDefault="00130544" w:rsidP="00DD69EF">
      <w:pPr>
        <w:spacing w:line="320" w:lineRule="exact"/>
        <w:jc w:val="center"/>
        <w:rPr>
          <w:b/>
          <w:szCs w:val="28"/>
          <w:u w:val="single"/>
        </w:rPr>
      </w:pPr>
      <w:r w:rsidRPr="00DD69EF">
        <w:rPr>
          <w:szCs w:val="28"/>
        </w:rPr>
        <w:t xml:space="preserve">3. </w:t>
      </w:r>
      <w:r w:rsidRPr="00DD69EF">
        <w:rPr>
          <w:b/>
          <w:szCs w:val="28"/>
          <w:u w:val="single"/>
        </w:rPr>
        <w:t>Маршрут выживания</w:t>
      </w:r>
    </w:p>
    <w:p w:rsidR="00585566" w:rsidRPr="00DD69EF" w:rsidRDefault="00585566" w:rsidP="00DD69EF">
      <w:pPr>
        <w:spacing w:line="320" w:lineRule="exact"/>
        <w:jc w:val="center"/>
        <w:rPr>
          <w:b/>
          <w:szCs w:val="28"/>
          <w:u w:val="single"/>
        </w:rPr>
      </w:pPr>
    </w:p>
    <w:p w:rsidR="00130544" w:rsidRPr="00DD69EF" w:rsidRDefault="00130544" w:rsidP="00DD69EF">
      <w:pPr>
        <w:pStyle w:val="a5"/>
        <w:spacing w:before="12" w:line="320" w:lineRule="exact"/>
        <w:ind w:right="467" w:firstLine="426"/>
        <w:rPr>
          <w:color w:val="0E0E0E"/>
          <w:szCs w:val="28"/>
        </w:rPr>
      </w:pPr>
      <w:r w:rsidRPr="00DD69EF">
        <w:rPr>
          <w:color w:val="0E0E0E"/>
          <w:szCs w:val="28"/>
        </w:rPr>
        <w:t>Соревнования</w:t>
      </w:r>
      <w:r w:rsidR="003A0C14" w:rsidRPr="00DD69EF">
        <w:rPr>
          <w:color w:val="0E0E0E"/>
          <w:szCs w:val="28"/>
        </w:rPr>
        <w:t xml:space="preserve"> </w:t>
      </w:r>
      <w:r w:rsidRPr="00DD69EF">
        <w:rPr>
          <w:color w:val="0E0E0E"/>
          <w:szCs w:val="28"/>
        </w:rPr>
        <w:t>проводятся</w:t>
      </w:r>
      <w:r w:rsidR="003A0C14" w:rsidRPr="00DD69EF">
        <w:rPr>
          <w:color w:val="0E0E0E"/>
          <w:szCs w:val="28"/>
        </w:rPr>
        <w:t xml:space="preserve"> </w:t>
      </w:r>
      <w:r w:rsidRPr="00DD69EF">
        <w:rPr>
          <w:color w:val="0E0E0E"/>
          <w:szCs w:val="28"/>
        </w:rPr>
        <w:t>по системе</w:t>
      </w:r>
      <w:r w:rsidR="003A0C14" w:rsidRPr="00DD69EF">
        <w:rPr>
          <w:color w:val="0E0E0E"/>
          <w:szCs w:val="28"/>
        </w:rPr>
        <w:t xml:space="preserve"> </w:t>
      </w:r>
      <w:r w:rsidRPr="00DD69EF">
        <w:rPr>
          <w:color w:val="0E0E0E"/>
          <w:szCs w:val="28"/>
        </w:rPr>
        <w:t>«Похода»</w:t>
      </w:r>
      <w:r w:rsidR="003A0C14" w:rsidRPr="00DD69EF">
        <w:rPr>
          <w:color w:val="0E0E0E"/>
          <w:szCs w:val="28"/>
        </w:rPr>
        <w:t xml:space="preserve"> </w:t>
      </w:r>
      <w:r w:rsidRPr="00DD69EF">
        <w:rPr>
          <w:color w:val="0E0E0E"/>
          <w:szCs w:val="28"/>
        </w:rPr>
        <w:t>с выполнением</w:t>
      </w:r>
      <w:r w:rsidR="003A0C14" w:rsidRPr="00DD69EF">
        <w:rPr>
          <w:color w:val="0E0E0E"/>
          <w:szCs w:val="28"/>
        </w:rPr>
        <w:t xml:space="preserve"> </w:t>
      </w:r>
      <w:r w:rsidRPr="00DD69EF">
        <w:rPr>
          <w:color w:val="0E0E0E"/>
          <w:szCs w:val="28"/>
        </w:rPr>
        <w:t>заданий</w:t>
      </w:r>
      <w:r w:rsidR="003A0C14" w:rsidRPr="00DD69EF">
        <w:rPr>
          <w:color w:val="0E0E0E"/>
          <w:szCs w:val="28"/>
        </w:rPr>
        <w:t xml:space="preserve"> </w:t>
      </w:r>
      <w:r w:rsidRPr="00DD69EF">
        <w:rPr>
          <w:color w:val="0E0E0E"/>
          <w:szCs w:val="28"/>
        </w:rPr>
        <w:t>на</w:t>
      </w:r>
      <w:r w:rsidR="003A0C14" w:rsidRPr="00DD69EF">
        <w:rPr>
          <w:color w:val="0E0E0E"/>
          <w:szCs w:val="28"/>
        </w:rPr>
        <w:t xml:space="preserve"> </w:t>
      </w:r>
      <w:r w:rsidRPr="00DD69EF">
        <w:rPr>
          <w:color w:val="0E0E0E"/>
          <w:szCs w:val="28"/>
        </w:rPr>
        <w:t>маршруте.</w:t>
      </w:r>
      <w:r w:rsidR="003A0C14" w:rsidRPr="00DD69EF">
        <w:rPr>
          <w:color w:val="0E0E0E"/>
          <w:szCs w:val="28"/>
        </w:rPr>
        <w:t xml:space="preserve"> </w:t>
      </w:r>
      <w:r w:rsidRPr="00DD69EF">
        <w:rPr>
          <w:color w:val="0E0E0E"/>
          <w:szCs w:val="28"/>
        </w:rPr>
        <w:t>На</w:t>
      </w:r>
      <w:r w:rsidR="003A0C14" w:rsidRPr="00DD69EF">
        <w:rPr>
          <w:color w:val="0E0E0E"/>
          <w:szCs w:val="28"/>
        </w:rPr>
        <w:t xml:space="preserve"> </w:t>
      </w:r>
      <w:r w:rsidRPr="00DD69EF">
        <w:rPr>
          <w:color w:val="0E0E0E"/>
          <w:szCs w:val="28"/>
        </w:rPr>
        <w:t>этапах</w:t>
      </w:r>
      <w:r w:rsidR="003A0C14" w:rsidRPr="00DD69EF">
        <w:rPr>
          <w:color w:val="0E0E0E"/>
          <w:szCs w:val="28"/>
        </w:rPr>
        <w:t xml:space="preserve"> </w:t>
      </w:r>
      <w:r w:rsidRPr="00DD69EF">
        <w:rPr>
          <w:color w:val="0E0E0E"/>
          <w:szCs w:val="28"/>
        </w:rPr>
        <w:t>учитывается</w:t>
      </w:r>
      <w:r w:rsidR="003A0C14" w:rsidRPr="00DD69EF">
        <w:rPr>
          <w:color w:val="0E0E0E"/>
          <w:szCs w:val="28"/>
        </w:rPr>
        <w:t xml:space="preserve"> </w:t>
      </w:r>
      <w:r w:rsidRPr="00DD69EF">
        <w:rPr>
          <w:color w:val="0E0E0E"/>
          <w:szCs w:val="28"/>
        </w:rPr>
        <w:t>время</w:t>
      </w:r>
      <w:r w:rsidR="003A0C14" w:rsidRPr="00DD69EF">
        <w:rPr>
          <w:color w:val="0E0E0E"/>
          <w:szCs w:val="28"/>
        </w:rPr>
        <w:t xml:space="preserve"> </w:t>
      </w:r>
      <w:r w:rsidRPr="00DD69EF">
        <w:rPr>
          <w:color w:val="0E0E0E"/>
          <w:szCs w:val="28"/>
        </w:rPr>
        <w:t>работы</w:t>
      </w:r>
      <w:r w:rsidR="00465805" w:rsidRPr="00DD69EF">
        <w:rPr>
          <w:color w:val="0E0E0E"/>
          <w:spacing w:val="1"/>
          <w:szCs w:val="28"/>
        </w:rPr>
        <w:t xml:space="preserve"> с учётом штрафных баллов (1 бал - 30сек</w:t>
      </w:r>
      <w:r w:rsidRPr="00DD69EF">
        <w:rPr>
          <w:color w:val="0E0E0E"/>
          <w:szCs w:val="28"/>
        </w:rPr>
        <w:t>.</w:t>
      </w:r>
      <w:r w:rsidR="00465805" w:rsidRPr="00DD69EF">
        <w:rPr>
          <w:color w:val="0E0E0E"/>
          <w:szCs w:val="28"/>
        </w:rPr>
        <w:t>). Помощь судьи на этапе – 3 балла.</w:t>
      </w:r>
    </w:p>
    <w:p w:rsidR="00130544" w:rsidRPr="00DD69EF" w:rsidRDefault="00130544" w:rsidP="00DD69EF">
      <w:pPr>
        <w:pStyle w:val="a5"/>
        <w:spacing w:before="12" w:line="320" w:lineRule="exact"/>
        <w:ind w:right="467" w:firstLine="426"/>
        <w:rPr>
          <w:szCs w:val="28"/>
        </w:rPr>
      </w:pPr>
      <w:r w:rsidRPr="00DD69EF">
        <w:rPr>
          <w:color w:val="0E0E0E"/>
          <w:szCs w:val="28"/>
        </w:rPr>
        <w:t>Состав команды – 6 человек (в том числе, из них не менее 2девушек, представитель команды)</w:t>
      </w:r>
    </w:p>
    <w:p w:rsidR="00130544" w:rsidRPr="00DD69EF" w:rsidRDefault="00130544" w:rsidP="00DD69EF">
      <w:pPr>
        <w:pStyle w:val="a5"/>
        <w:spacing w:before="48" w:line="320" w:lineRule="exact"/>
        <w:ind w:right="429" w:firstLine="426"/>
        <w:rPr>
          <w:szCs w:val="28"/>
        </w:rPr>
      </w:pPr>
      <w:r w:rsidRPr="00DD69EF">
        <w:rPr>
          <w:szCs w:val="28"/>
        </w:rPr>
        <w:t>В зависимости от условий выполнения заданий часть штатного снаряжения</w:t>
      </w:r>
      <w:r w:rsidR="003A0C14" w:rsidRPr="00DD69EF">
        <w:rPr>
          <w:szCs w:val="28"/>
        </w:rPr>
        <w:t xml:space="preserve"> </w:t>
      </w:r>
      <w:r w:rsidRPr="00DD69EF">
        <w:rPr>
          <w:szCs w:val="28"/>
        </w:rPr>
        <w:t>команды</w:t>
      </w:r>
      <w:r w:rsidR="003A0C14" w:rsidRPr="00DD69EF">
        <w:rPr>
          <w:szCs w:val="28"/>
        </w:rPr>
        <w:t xml:space="preserve"> </w:t>
      </w:r>
      <w:r w:rsidRPr="00DD69EF">
        <w:rPr>
          <w:szCs w:val="28"/>
        </w:rPr>
        <w:t>может</w:t>
      </w:r>
      <w:r w:rsidR="003A0C14" w:rsidRPr="00DD69EF">
        <w:rPr>
          <w:szCs w:val="28"/>
        </w:rPr>
        <w:t xml:space="preserve"> </w:t>
      </w:r>
      <w:r w:rsidRPr="00DD69EF">
        <w:rPr>
          <w:szCs w:val="28"/>
        </w:rPr>
        <w:t>быть</w:t>
      </w:r>
      <w:r w:rsidR="003A0C14" w:rsidRPr="00DD69EF">
        <w:rPr>
          <w:szCs w:val="28"/>
        </w:rPr>
        <w:t xml:space="preserve"> </w:t>
      </w:r>
      <w:r w:rsidRPr="00DD69EF">
        <w:rPr>
          <w:szCs w:val="28"/>
        </w:rPr>
        <w:t>запрещена</w:t>
      </w:r>
      <w:r w:rsidR="003A0C14" w:rsidRPr="00DD69EF">
        <w:rPr>
          <w:szCs w:val="28"/>
        </w:rPr>
        <w:t xml:space="preserve"> </w:t>
      </w:r>
      <w:r w:rsidRPr="00DD69EF">
        <w:rPr>
          <w:szCs w:val="28"/>
        </w:rPr>
        <w:t>к</w:t>
      </w:r>
      <w:r w:rsidR="003A0C14" w:rsidRPr="00DD69EF">
        <w:rPr>
          <w:szCs w:val="28"/>
        </w:rPr>
        <w:t xml:space="preserve"> </w:t>
      </w:r>
      <w:r w:rsidRPr="00DD69EF">
        <w:rPr>
          <w:szCs w:val="28"/>
        </w:rPr>
        <w:t>использованию.</w:t>
      </w:r>
      <w:r w:rsidR="003A0C14" w:rsidRPr="00DD69EF">
        <w:rPr>
          <w:szCs w:val="28"/>
        </w:rPr>
        <w:t xml:space="preserve"> </w:t>
      </w:r>
      <w:r w:rsidRPr="00DD69EF">
        <w:rPr>
          <w:szCs w:val="28"/>
        </w:rPr>
        <w:t>Команде</w:t>
      </w:r>
      <w:r w:rsidR="003A0C14" w:rsidRPr="00DD69EF">
        <w:rPr>
          <w:szCs w:val="28"/>
        </w:rPr>
        <w:t xml:space="preserve"> </w:t>
      </w:r>
      <w:r w:rsidRPr="00DD69EF">
        <w:rPr>
          <w:szCs w:val="28"/>
        </w:rPr>
        <w:t>разрешается</w:t>
      </w:r>
      <w:r w:rsidR="003A0C14" w:rsidRPr="00DD69EF">
        <w:rPr>
          <w:szCs w:val="28"/>
        </w:rPr>
        <w:t xml:space="preserve"> </w:t>
      </w:r>
      <w:r w:rsidRPr="00DD69EF">
        <w:rPr>
          <w:szCs w:val="28"/>
        </w:rPr>
        <w:t>использовать дополнительное снаряжение (если это не противоречит</w:t>
      </w:r>
      <w:r w:rsidR="003A0C14" w:rsidRPr="00DD69EF">
        <w:rPr>
          <w:szCs w:val="28"/>
        </w:rPr>
        <w:t xml:space="preserve"> </w:t>
      </w:r>
      <w:r w:rsidRPr="00DD69EF">
        <w:rPr>
          <w:szCs w:val="28"/>
        </w:rPr>
        <w:t>условиям</w:t>
      </w:r>
      <w:r w:rsidR="003A0C14" w:rsidRPr="00DD69EF">
        <w:rPr>
          <w:szCs w:val="28"/>
        </w:rPr>
        <w:t xml:space="preserve"> </w:t>
      </w:r>
      <w:r w:rsidRPr="00DD69EF">
        <w:rPr>
          <w:szCs w:val="28"/>
        </w:rPr>
        <w:t>выполнения</w:t>
      </w:r>
      <w:r w:rsidR="003A0C14" w:rsidRPr="00DD69EF">
        <w:rPr>
          <w:szCs w:val="28"/>
        </w:rPr>
        <w:t xml:space="preserve"> </w:t>
      </w:r>
      <w:r w:rsidRPr="00DD69EF">
        <w:rPr>
          <w:szCs w:val="28"/>
        </w:rPr>
        <w:t>задания).</w:t>
      </w:r>
      <w:r w:rsidR="003A0C14" w:rsidRPr="00DD69EF">
        <w:rPr>
          <w:szCs w:val="28"/>
        </w:rPr>
        <w:t xml:space="preserve"> </w:t>
      </w:r>
      <w:r w:rsidRPr="00DD69EF">
        <w:rPr>
          <w:szCs w:val="28"/>
        </w:rPr>
        <w:t>Это</w:t>
      </w:r>
      <w:r w:rsidR="003A0C14" w:rsidRPr="00DD69EF">
        <w:rPr>
          <w:szCs w:val="28"/>
        </w:rPr>
        <w:t xml:space="preserve"> </w:t>
      </w:r>
      <w:r w:rsidRPr="00DD69EF">
        <w:rPr>
          <w:szCs w:val="28"/>
        </w:rPr>
        <w:t>снаряжение</w:t>
      </w:r>
      <w:r w:rsidR="003A0C14" w:rsidRPr="00DD69EF">
        <w:rPr>
          <w:szCs w:val="28"/>
        </w:rPr>
        <w:t xml:space="preserve"> </w:t>
      </w:r>
      <w:r w:rsidRPr="00DD69EF">
        <w:rPr>
          <w:szCs w:val="28"/>
        </w:rPr>
        <w:t>должно</w:t>
      </w:r>
      <w:r w:rsidR="003A0C14" w:rsidRPr="00DD69EF">
        <w:rPr>
          <w:szCs w:val="28"/>
        </w:rPr>
        <w:t xml:space="preserve"> </w:t>
      </w:r>
      <w:r w:rsidRPr="00DD69EF">
        <w:rPr>
          <w:szCs w:val="28"/>
        </w:rPr>
        <w:t>быть</w:t>
      </w:r>
      <w:r w:rsidR="003A0C14" w:rsidRPr="00DD69EF">
        <w:rPr>
          <w:szCs w:val="28"/>
        </w:rPr>
        <w:t xml:space="preserve"> </w:t>
      </w:r>
      <w:r w:rsidRPr="00DD69EF">
        <w:rPr>
          <w:szCs w:val="28"/>
        </w:rPr>
        <w:t>заявлено</w:t>
      </w:r>
      <w:r w:rsidR="003A0C14" w:rsidRPr="00DD69EF">
        <w:rPr>
          <w:szCs w:val="28"/>
        </w:rPr>
        <w:t xml:space="preserve"> </w:t>
      </w:r>
      <w:r w:rsidRPr="00DD69EF">
        <w:rPr>
          <w:szCs w:val="28"/>
        </w:rPr>
        <w:t>до</w:t>
      </w:r>
      <w:r w:rsidR="003A0C14" w:rsidRPr="00DD69EF">
        <w:rPr>
          <w:szCs w:val="28"/>
        </w:rPr>
        <w:t xml:space="preserve"> </w:t>
      </w:r>
      <w:r w:rsidRPr="00DD69EF">
        <w:rPr>
          <w:szCs w:val="28"/>
        </w:rPr>
        <w:t>старта</w:t>
      </w:r>
      <w:r w:rsidR="003A0C14" w:rsidRPr="00DD69EF">
        <w:rPr>
          <w:szCs w:val="28"/>
        </w:rPr>
        <w:t xml:space="preserve"> </w:t>
      </w:r>
      <w:r w:rsidRPr="00DD69EF">
        <w:rPr>
          <w:szCs w:val="28"/>
        </w:rPr>
        <w:t>и</w:t>
      </w:r>
      <w:r w:rsidR="003A0C14" w:rsidRPr="00DD69EF">
        <w:rPr>
          <w:szCs w:val="28"/>
        </w:rPr>
        <w:t xml:space="preserve"> </w:t>
      </w:r>
      <w:r w:rsidRPr="00DD69EF">
        <w:rPr>
          <w:szCs w:val="28"/>
        </w:rPr>
        <w:t>получено</w:t>
      </w:r>
      <w:r w:rsidR="003A0C14" w:rsidRPr="00DD69EF">
        <w:rPr>
          <w:szCs w:val="28"/>
        </w:rPr>
        <w:t xml:space="preserve"> </w:t>
      </w:r>
      <w:r w:rsidRPr="00DD69EF">
        <w:rPr>
          <w:szCs w:val="28"/>
        </w:rPr>
        <w:t>разрешение</w:t>
      </w:r>
      <w:r w:rsidR="003A0C14" w:rsidRPr="00DD69EF">
        <w:rPr>
          <w:szCs w:val="28"/>
        </w:rPr>
        <w:t xml:space="preserve"> </w:t>
      </w:r>
      <w:r w:rsidRPr="00DD69EF">
        <w:rPr>
          <w:szCs w:val="28"/>
        </w:rPr>
        <w:t>на</w:t>
      </w:r>
      <w:r w:rsidR="003A0C14" w:rsidRPr="00DD69EF">
        <w:rPr>
          <w:szCs w:val="28"/>
        </w:rPr>
        <w:t xml:space="preserve"> </w:t>
      </w:r>
      <w:r w:rsidRPr="00DD69EF">
        <w:rPr>
          <w:szCs w:val="28"/>
        </w:rPr>
        <w:t>его</w:t>
      </w:r>
      <w:r w:rsidR="003A0C14" w:rsidRPr="00DD69EF">
        <w:rPr>
          <w:szCs w:val="28"/>
        </w:rPr>
        <w:t xml:space="preserve"> </w:t>
      </w:r>
      <w:r w:rsidRPr="00DD69EF">
        <w:rPr>
          <w:szCs w:val="28"/>
        </w:rPr>
        <w:t>использования.</w:t>
      </w:r>
    </w:p>
    <w:p w:rsidR="00130544" w:rsidRPr="00DD69EF" w:rsidRDefault="00130544" w:rsidP="00DD69EF">
      <w:pPr>
        <w:pStyle w:val="a5"/>
        <w:spacing w:before="62" w:line="320" w:lineRule="exact"/>
        <w:ind w:right="447" w:firstLine="426"/>
        <w:rPr>
          <w:szCs w:val="28"/>
        </w:rPr>
      </w:pPr>
      <w:r w:rsidRPr="00DD69EF">
        <w:rPr>
          <w:szCs w:val="28"/>
        </w:rPr>
        <w:t>За</w:t>
      </w:r>
      <w:r w:rsidR="003A0C14" w:rsidRPr="00DD69EF">
        <w:rPr>
          <w:szCs w:val="28"/>
        </w:rPr>
        <w:t xml:space="preserve"> </w:t>
      </w:r>
      <w:r w:rsidRPr="00DD69EF">
        <w:rPr>
          <w:szCs w:val="28"/>
        </w:rPr>
        <w:t>10</w:t>
      </w:r>
      <w:r w:rsidR="003A0C14" w:rsidRPr="00DD69EF">
        <w:rPr>
          <w:szCs w:val="28"/>
        </w:rPr>
        <w:t xml:space="preserve"> </w:t>
      </w:r>
      <w:r w:rsidRPr="00DD69EF">
        <w:rPr>
          <w:szCs w:val="28"/>
        </w:rPr>
        <w:t>минут</w:t>
      </w:r>
      <w:r w:rsidR="003A0C14" w:rsidRPr="00DD69EF">
        <w:rPr>
          <w:szCs w:val="28"/>
        </w:rPr>
        <w:t xml:space="preserve"> </w:t>
      </w:r>
      <w:r w:rsidRPr="00DD69EF">
        <w:rPr>
          <w:szCs w:val="28"/>
        </w:rPr>
        <w:t>до</w:t>
      </w:r>
      <w:r w:rsidR="003A0C14" w:rsidRPr="00DD69EF">
        <w:rPr>
          <w:szCs w:val="28"/>
        </w:rPr>
        <w:t xml:space="preserve"> </w:t>
      </w:r>
      <w:r w:rsidRPr="00DD69EF">
        <w:rPr>
          <w:szCs w:val="28"/>
        </w:rPr>
        <w:t>старта</w:t>
      </w:r>
      <w:r w:rsidR="003A0C14" w:rsidRPr="00DD69EF">
        <w:rPr>
          <w:szCs w:val="28"/>
        </w:rPr>
        <w:t xml:space="preserve"> </w:t>
      </w:r>
      <w:r w:rsidRPr="00DD69EF">
        <w:rPr>
          <w:szCs w:val="28"/>
        </w:rPr>
        <w:t>проводится</w:t>
      </w:r>
      <w:r w:rsidR="003A0C14" w:rsidRPr="00DD69EF">
        <w:rPr>
          <w:szCs w:val="28"/>
        </w:rPr>
        <w:t xml:space="preserve"> </w:t>
      </w:r>
      <w:r w:rsidRPr="00DD69EF">
        <w:rPr>
          <w:szCs w:val="28"/>
        </w:rPr>
        <w:t>предстартовая</w:t>
      </w:r>
      <w:r w:rsidR="003A0C14" w:rsidRPr="00DD69EF">
        <w:rPr>
          <w:szCs w:val="28"/>
        </w:rPr>
        <w:t xml:space="preserve"> </w:t>
      </w:r>
      <w:r w:rsidRPr="00DD69EF">
        <w:rPr>
          <w:szCs w:val="28"/>
        </w:rPr>
        <w:t>проверка,</w:t>
      </w:r>
      <w:r w:rsidR="003A0C14" w:rsidRPr="00DD69EF">
        <w:rPr>
          <w:szCs w:val="28"/>
        </w:rPr>
        <w:t xml:space="preserve"> </w:t>
      </w:r>
      <w:r w:rsidRPr="00DD69EF">
        <w:rPr>
          <w:szCs w:val="28"/>
        </w:rPr>
        <w:t>на</w:t>
      </w:r>
      <w:r w:rsidR="003A0C14" w:rsidRPr="00DD69EF">
        <w:rPr>
          <w:szCs w:val="28"/>
        </w:rPr>
        <w:t xml:space="preserve"> </w:t>
      </w:r>
      <w:r w:rsidRPr="00DD69EF">
        <w:rPr>
          <w:szCs w:val="28"/>
        </w:rPr>
        <w:t>которой</w:t>
      </w:r>
      <w:r w:rsidR="003A0C14" w:rsidRPr="00DD69EF">
        <w:rPr>
          <w:szCs w:val="28"/>
        </w:rPr>
        <w:t xml:space="preserve"> </w:t>
      </w:r>
      <w:r w:rsidRPr="00DD69EF">
        <w:rPr>
          <w:szCs w:val="28"/>
        </w:rPr>
        <w:t>проверяется:</w:t>
      </w:r>
    </w:p>
    <w:p w:rsidR="00130544" w:rsidRPr="00DD69EF" w:rsidRDefault="003A0C14" w:rsidP="00DD69EF">
      <w:pPr>
        <w:pStyle w:val="af1"/>
        <w:widowControl w:val="0"/>
        <w:numPr>
          <w:ilvl w:val="0"/>
          <w:numId w:val="18"/>
        </w:numPr>
        <w:tabs>
          <w:tab w:val="left" w:pos="1139"/>
        </w:tabs>
        <w:autoSpaceDE w:val="0"/>
        <w:autoSpaceDN w:val="0"/>
        <w:spacing w:before="47" w:line="320" w:lineRule="exact"/>
        <w:ind w:left="0" w:firstLine="426"/>
        <w:contextualSpacing w:val="0"/>
        <w:jc w:val="both"/>
        <w:rPr>
          <w:szCs w:val="28"/>
        </w:rPr>
      </w:pPr>
      <w:r w:rsidRPr="00DD69EF">
        <w:rPr>
          <w:szCs w:val="28"/>
        </w:rPr>
        <w:t>М</w:t>
      </w:r>
      <w:r w:rsidR="00130544" w:rsidRPr="00DD69EF">
        <w:rPr>
          <w:szCs w:val="28"/>
        </w:rPr>
        <w:t>инимальное</w:t>
      </w:r>
      <w:r w:rsidRPr="00DD69EF">
        <w:rPr>
          <w:szCs w:val="28"/>
        </w:rPr>
        <w:t xml:space="preserve"> </w:t>
      </w:r>
      <w:r w:rsidR="00130544" w:rsidRPr="00DD69EF">
        <w:rPr>
          <w:szCs w:val="28"/>
        </w:rPr>
        <w:t>личное</w:t>
      </w:r>
      <w:r w:rsidRPr="00DD69EF">
        <w:rPr>
          <w:szCs w:val="28"/>
        </w:rPr>
        <w:t xml:space="preserve"> </w:t>
      </w:r>
      <w:r w:rsidR="00130544" w:rsidRPr="00DD69EF">
        <w:rPr>
          <w:szCs w:val="28"/>
        </w:rPr>
        <w:t>и</w:t>
      </w:r>
      <w:r w:rsidRPr="00DD69EF">
        <w:rPr>
          <w:szCs w:val="28"/>
        </w:rPr>
        <w:t xml:space="preserve"> </w:t>
      </w:r>
      <w:r w:rsidR="00130544" w:rsidRPr="00DD69EF">
        <w:rPr>
          <w:szCs w:val="28"/>
        </w:rPr>
        <w:t>групповое</w:t>
      </w:r>
      <w:r w:rsidRPr="00DD69EF">
        <w:rPr>
          <w:szCs w:val="28"/>
        </w:rPr>
        <w:t xml:space="preserve"> </w:t>
      </w:r>
      <w:r w:rsidR="00130544" w:rsidRPr="00DD69EF">
        <w:rPr>
          <w:szCs w:val="28"/>
        </w:rPr>
        <w:t>снаряжение</w:t>
      </w:r>
      <w:r w:rsidRPr="00DD69EF">
        <w:rPr>
          <w:szCs w:val="28"/>
        </w:rPr>
        <w:t xml:space="preserve"> </w:t>
      </w:r>
      <w:r w:rsidR="00130544" w:rsidRPr="00DD69EF">
        <w:rPr>
          <w:szCs w:val="28"/>
        </w:rPr>
        <w:t>и</w:t>
      </w:r>
      <w:r w:rsidRPr="00DD69EF">
        <w:rPr>
          <w:szCs w:val="28"/>
        </w:rPr>
        <w:t xml:space="preserve"> </w:t>
      </w:r>
      <w:r w:rsidR="00130544" w:rsidRPr="00DD69EF">
        <w:rPr>
          <w:szCs w:val="28"/>
        </w:rPr>
        <w:t>медицинская</w:t>
      </w:r>
      <w:r w:rsidRPr="00DD69EF">
        <w:rPr>
          <w:szCs w:val="28"/>
        </w:rPr>
        <w:t xml:space="preserve"> </w:t>
      </w:r>
      <w:r w:rsidR="00130544" w:rsidRPr="00DD69EF">
        <w:rPr>
          <w:szCs w:val="28"/>
        </w:rPr>
        <w:t>аптечка</w:t>
      </w:r>
      <w:r w:rsidR="00130544" w:rsidRPr="00DD69EF">
        <w:rPr>
          <w:noProof/>
          <w:szCs w:val="28"/>
        </w:rPr>
        <w:drawing>
          <wp:anchor distT="0" distB="0" distL="0" distR="0" simplePos="0" relativeHeight="251655680" behindDoc="0" locked="0" layoutInCell="1" allowOverlap="1">
            <wp:simplePos x="0" y="0"/>
            <wp:positionH relativeFrom="page">
              <wp:posOffset>6928104</wp:posOffset>
            </wp:positionH>
            <wp:positionV relativeFrom="paragraph">
              <wp:posOffset>241558</wp:posOffset>
            </wp:positionV>
            <wp:extent cx="12192" cy="146304"/>
            <wp:effectExtent l="0" t="0" r="0" b="0"/>
            <wp:wrapNone/>
            <wp:docPr id="9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2.png"/>
                    <pic:cNvPicPr/>
                  </pic:nvPicPr>
                  <pic:blipFill>
                    <a:blip r:embed="rId9" cstate="print"/>
                    <a:stretch>
                      <a:fillRect/>
                    </a:stretch>
                  </pic:blipFill>
                  <pic:spPr>
                    <a:xfrm>
                      <a:off x="0" y="0"/>
                      <a:ext cx="12192" cy="146304"/>
                    </a:xfrm>
                    <a:prstGeom prst="rect">
                      <a:avLst/>
                    </a:prstGeom>
                  </pic:spPr>
                </pic:pic>
              </a:graphicData>
            </a:graphic>
          </wp:anchor>
        </w:drawing>
      </w:r>
      <w:r w:rsidRPr="00DD69EF">
        <w:rPr>
          <w:szCs w:val="28"/>
        </w:rPr>
        <w:t xml:space="preserve"> </w:t>
      </w:r>
      <w:r w:rsidR="00130544" w:rsidRPr="00DD69EF">
        <w:rPr>
          <w:szCs w:val="28"/>
        </w:rPr>
        <w:t>по</w:t>
      </w:r>
      <w:r w:rsidRPr="00DD69EF">
        <w:rPr>
          <w:szCs w:val="28"/>
        </w:rPr>
        <w:t xml:space="preserve"> </w:t>
      </w:r>
      <w:r w:rsidR="00130544" w:rsidRPr="00DD69EF">
        <w:rPr>
          <w:szCs w:val="28"/>
        </w:rPr>
        <w:t>списку;</w:t>
      </w:r>
    </w:p>
    <w:p w:rsidR="00130544" w:rsidRPr="00DD69EF" w:rsidRDefault="003A0C14" w:rsidP="00DD69EF">
      <w:pPr>
        <w:pStyle w:val="af1"/>
        <w:widowControl w:val="0"/>
        <w:numPr>
          <w:ilvl w:val="0"/>
          <w:numId w:val="18"/>
        </w:numPr>
        <w:tabs>
          <w:tab w:val="left" w:pos="1142"/>
        </w:tabs>
        <w:autoSpaceDE w:val="0"/>
        <w:autoSpaceDN w:val="0"/>
        <w:spacing w:before="29" w:line="320" w:lineRule="exact"/>
        <w:ind w:left="0" w:firstLine="426"/>
        <w:contextualSpacing w:val="0"/>
        <w:jc w:val="both"/>
        <w:rPr>
          <w:szCs w:val="28"/>
        </w:rPr>
      </w:pPr>
      <w:r w:rsidRPr="00DD69EF">
        <w:rPr>
          <w:szCs w:val="28"/>
        </w:rPr>
        <w:t>З</w:t>
      </w:r>
      <w:r w:rsidR="00130544" w:rsidRPr="00DD69EF">
        <w:rPr>
          <w:szCs w:val="28"/>
        </w:rPr>
        <w:t>нание</w:t>
      </w:r>
      <w:r w:rsidRPr="00DD69EF">
        <w:rPr>
          <w:szCs w:val="28"/>
        </w:rPr>
        <w:t xml:space="preserve"> </w:t>
      </w:r>
      <w:r w:rsidR="00130544" w:rsidRPr="00DD69EF">
        <w:rPr>
          <w:szCs w:val="28"/>
        </w:rPr>
        <w:t>границ</w:t>
      </w:r>
      <w:r w:rsidRPr="00DD69EF">
        <w:rPr>
          <w:szCs w:val="28"/>
        </w:rPr>
        <w:t xml:space="preserve"> </w:t>
      </w:r>
      <w:r w:rsidR="00130544" w:rsidRPr="00DD69EF">
        <w:rPr>
          <w:szCs w:val="28"/>
        </w:rPr>
        <w:t>полигона</w:t>
      </w:r>
      <w:r w:rsidRPr="00DD69EF">
        <w:rPr>
          <w:szCs w:val="28"/>
        </w:rPr>
        <w:t xml:space="preserve"> </w:t>
      </w:r>
      <w:r w:rsidR="00130544" w:rsidRPr="00DD69EF">
        <w:rPr>
          <w:szCs w:val="28"/>
        </w:rPr>
        <w:t>(любой</w:t>
      </w:r>
      <w:r w:rsidRPr="00DD69EF">
        <w:rPr>
          <w:szCs w:val="28"/>
        </w:rPr>
        <w:t xml:space="preserve"> </w:t>
      </w:r>
      <w:r w:rsidR="00130544" w:rsidRPr="00DD69EF">
        <w:rPr>
          <w:szCs w:val="28"/>
        </w:rPr>
        <w:t>участник</w:t>
      </w:r>
      <w:r w:rsidRPr="00DD69EF">
        <w:rPr>
          <w:szCs w:val="28"/>
        </w:rPr>
        <w:t xml:space="preserve"> </w:t>
      </w:r>
      <w:r w:rsidR="00130544" w:rsidRPr="00DD69EF">
        <w:rPr>
          <w:szCs w:val="28"/>
        </w:rPr>
        <w:t>по</w:t>
      </w:r>
      <w:r w:rsidRPr="00DD69EF">
        <w:rPr>
          <w:szCs w:val="28"/>
        </w:rPr>
        <w:t xml:space="preserve"> </w:t>
      </w:r>
      <w:r w:rsidR="00130544" w:rsidRPr="00DD69EF">
        <w:rPr>
          <w:szCs w:val="28"/>
        </w:rPr>
        <w:t>выбору</w:t>
      </w:r>
      <w:r w:rsidRPr="00DD69EF">
        <w:rPr>
          <w:szCs w:val="28"/>
        </w:rPr>
        <w:t xml:space="preserve"> </w:t>
      </w:r>
      <w:r w:rsidR="00130544" w:rsidRPr="00DD69EF">
        <w:rPr>
          <w:szCs w:val="28"/>
        </w:rPr>
        <w:t>судьи);</w:t>
      </w:r>
    </w:p>
    <w:p w:rsidR="00130544" w:rsidRPr="00DD69EF" w:rsidRDefault="003A0C14" w:rsidP="00DD69EF">
      <w:pPr>
        <w:pStyle w:val="af1"/>
        <w:widowControl w:val="0"/>
        <w:numPr>
          <w:ilvl w:val="0"/>
          <w:numId w:val="18"/>
        </w:numPr>
        <w:tabs>
          <w:tab w:val="left" w:pos="1137"/>
        </w:tabs>
        <w:autoSpaceDE w:val="0"/>
        <w:autoSpaceDN w:val="0"/>
        <w:spacing w:before="42" w:line="320" w:lineRule="exact"/>
        <w:ind w:left="0" w:firstLine="426"/>
        <w:contextualSpacing w:val="0"/>
        <w:jc w:val="both"/>
        <w:rPr>
          <w:szCs w:val="28"/>
        </w:rPr>
      </w:pPr>
      <w:r w:rsidRPr="00DD69EF">
        <w:rPr>
          <w:szCs w:val="28"/>
        </w:rPr>
        <w:t>Д</w:t>
      </w:r>
      <w:r w:rsidR="00130544" w:rsidRPr="00DD69EF">
        <w:rPr>
          <w:szCs w:val="28"/>
        </w:rPr>
        <w:t>ействия</w:t>
      </w:r>
      <w:r w:rsidRPr="00DD69EF">
        <w:rPr>
          <w:szCs w:val="28"/>
        </w:rPr>
        <w:t xml:space="preserve"> </w:t>
      </w:r>
      <w:r w:rsidR="00130544" w:rsidRPr="00DD69EF">
        <w:rPr>
          <w:szCs w:val="28"/>
        </w:rPr>
        <w:t>команды</w:t>
      </w:r>
      <w:r w:rsidRPr="00DD69EF">
        <w:rPr>
          <w:szCs w:val="28"/>
        </w:rPr>
        <w:t xml:space="preserve"> </w:t>
      </w:r>
      <w:r w:rsidR="00130544" w:rsidRPr="00DD69EF">
        <w:rPr>
          <w:szCs w:val="28"/>
        </w:rPr>
        <w:t>в</w:t>
      </w:r>
      <w:r w:rsidRPr="00DD69EF">
        <w:rPr>
          <w:szCs w:val="28"/>
        </w:rPr>
        <w:t xml:space="preserve"> </w:t>
      </w:r>
      <w:r w:rsidR="00130544" w:rsidRPr="00DD69EF">
        <w:rPr>
          <w:szCs w:val="28"/>
        </w:rPr>
        <w:t>аварийной ситуации(капитан).</w:t>
      </w:r>
    </w:p>
    <w:p w:rsidR="00130544" w:rsidRPr="00DD69EF" w:rsidRDefault="00130544" w:rsidP="00DD69EF">
      <w:pPr>
        <w:pStyle w:val="a5"/>
        <w:spacing w:before="38" w:line="320" w:lineRule="exact"/>
        <w:ind w:right="433" w:firstLine="426"/>
        <w:rPr>
          <w:szCs w:val="28"/>
        </w:rPr>
      </w:pPr>
      <w:r w:rsidRPr="00DD69EF">
        <w:rPr>
          <w:szCs w:val="28"/>
        </w:rPr>
        <w:t>Команда выпускается на старт только после полного исправления ошибок,</w:t>
      </w:r>
      <w:r w:rsidR="000B5B60" w:rsidRPr="00DD69EF">
        <w:rPr>
          <w:szCs w:val="28"/>
        </w:rPr>
        <w:t xml:space="preserve"> </w:t>
      </w:r>
      <w:r w:rsidRPr="00DD69EF">
        <w:rPr>
          <w:szCs w:val="28"/>
        </w:rPr>
        <w:t>старт при этом не откладывается. Предстартовая проверка проводится согласно</w:t>
      </w:r>
      <w:r w:rsidR="000B5B60" w:rsidRPr="00DD69EF">
        <w:rPr>
          <w:szCs w:val="28"/>
        </w:rPr>
        <w:t xml:space="preserve"> </w:t>
      </w:r>
      <w:r w:rsidRPr="00DD69EF">
        <w:rPr>
          <w:szCs w:val="28"/>
        </w:rPr>
        <w:t>стартовому</w:t>
      </w:r>
      <w:r w:rsidR="000B5B60" w:rsidRPr="00DD69EF">
        <w:rPr>
          <w:szCs w:val="28"/>
        </w:rPr>
        <w:t xml:space="preserve"> </w:t>
      </w:r>
      <w:r w:rsidRPr="00DD69EF">
        <w:rPr>
          <w:szCs w:val="28"/>
        </w:rPr>
        <w:t>протоколу.</w:t>
      </w:r>
    </w:p>
    <w:p w:rsidR="00130544" w:rsidRPr="00DD69EF" w:rsidRDefault="00130544" w:rsidP="00DD69EF">
      <w:pPr>
        <w:pStyle w:val="a5"/>
        <w:spacing w:line="320" w:lineRule="exact"/>
        <w:ind w:firstLine="426"/>
        <w:rPr>
          <w:szCs w:val="28"/>
        </w:rPr>
      </w:pPr>
      <w:r w:rsidRPr="00DD69EF">
        <w:rPr>
          <w:szCs w:val="28"/>
        </w:rPr>
        <w:t>Если</w:t>
      </w:r>
      <w:r w:rsidR="000B5B60" w:rsidRPr="00DD69EF">
        <w:rPr>
          <w:szCs w:val="28"/>
        </w:rPr>
        <w:t xml:space="preserve"> </w:t>
      </w:r>
      <w:r w:rsidRPr="00DD69EF">
        <w:rPr>
          <w:szCs w:val="28"/>
        </w:rPr>
        <w:t>команда</w:t>
      </w:r>
      <w:r w:rsidR="000B5B60" w:rsidRPr="00DD69EF">
        <w:rPr>
          <w:szCs w:val="28"/>
        </w:rPr>
        <w:t xml:space="preserve"> </w:t>
      </w:r>
      <w:r w:rsidRPr="00DD69EF">
        <w:rPr>
          <w:szCs w:val="28"/>
        </w:rPr>
        <w:t>не</w:t>
      </w:r>
      <w:r w:rsidR="000B5B60" w:rsidRPr="00DD69EF">
        <w:rPr>
          <w:szCs w:val="28"/>
        </w:rPr>
        <w:t xml:space="preserve"> </w:t>
      </w:r>
      <w:r w:rsidRPr="00DD69EF">
        <w:rPr>
          <w:szCs w:val="28"/>
        </w:rPr>
        <w:t>уложилась</w:t>
      </w:r>
      <w:r w:rsidR="000B5B60" w:rsidRPr="00DD69EF">
        <w:rPr>
          <w:szCs w:val="28"/>
        </w:rPr>
        <w:t xml:space="preserve"> </w:t>
      </w:r>
      <w:r w:rsidRPr="00DD69EF">
        <w:rPr>
          <w:szCs w:val="28"/>
        </w:rPr>
        <w:t>в</w:t>
      </w:r>
      <w:r w:rsidR="000B5B60" w:rsidRPr="00DD69EF">
        <w:rPr>
          <w:szCs w:val="28"/>
        </w:rPr>
        <w:t xml:space="preserve"> </w:t>
      </w:r>
      <w:r w:rsidRPr="00DD69EF">
        <w:rPr>
          <w:szCs w:val="28"/>
        </w:rPr>
        <w:t>контрольное</w:t>
      </w:r>
      <w:r w:rsidR="000B5B60" w:rsidRPr="00DD69EF">
        <w:rPr>
          <w:szCs w:val="28"/>
        </w:rPr>
        <w:t xml:space="preserve"> </w:t>
      </w:r>
      <w:r w:rsidRPr="00DD69EF">
        <w:rPr>
          <w:szCs w:val="28"/>
        </w:rPr>
        <w:t>время</w:t>
      </w:r>
      <w:r w:rsidR="000B5B60" w:rsidRPr="00DD69EF">
        <w:rPr>
          <w:szCs w:val="28"/>
        </w:rPr>
        <w:t xml:space="preserve"> </w:t>
      </w:r>
      <w:r w:rsidRPr="00DD69EF">
        <w:rPr>
          <w:szCs w:val="28"/>
        </w:rPr>
        <w:t>этапа,</w:t>
      </w:r>
      <w:r w:rsidR="000B5B60" w:rsidRPr="00DD69EF">
        <w:rPr>
          <w:szCs w:val="28"/>
        </w:rPr>
        <w:t xml:space="preserve"> </w:t>
      </w:r>
      <w:r w:rsidRPr="00DD69EF">
        <w:rPr>
          <w:szCs w:val="28"/>
        </w:rPr>
        <w:t>то</w:t>
      </w:r>
      <w:r w:rsidR="000B5B60" w:rsidRPr="00DD69EF">
        <w:rPr>
          <w:szCs w:val="28"/>
        </w:rPr>
        <w:t xml:space="preserve"> </w:t>
      </w:r>
      <w:r w:rsidRPr="00DD69EF">
        <w:rPr>
          <w:szCs w:val="28"/>
        </w:rPr>
        <w:t>она</w:t>
      </w:r>
      <w:r w:rsidR="000B5B60" w:rsidRPr="00DD69EF">
        <w:rPr>
          <w:szCs w:val="28"/>
        </w:rPr>
        <w:t xml:space="preserve"> </w:t>
      </w:r>
      <w:r w:rsidRPr="00DD69EF">
        <w:rPr>
          <w:szCs w:val="28"/>
        </w:rPr>
        <w:t>получает снятие</w:t>
      </w:r>
      <w:r w:rsidR="000B5B60" w:rsidRPr="00DD69EF">
        <w:rPr>
          <w:szCs w:val="28"/>
        </w:rPr>
        <w:t xml:space="preserve"> </w:t>
      </w:r>
      <w:r w:rsidRPr="00DD69EF">
        <w:rPr>
          <w:szCs w:val="28"/>
        </w:rPr>
        <w:t>на</w:t>
      </w:r>
      <w:r w:rsidR="000B5B60" w:rsidRPr="00DD69EF">
        <w:rPr>
          <w:szCs w:val="28"/>
        </w:rPr>
        <w:t xml:space="preserve"> </w:t>
      </w:r>
      <w:r w:rsidRPr="00DD69EF">
        <w:rPr>
          <w:szCs w:val="28"/>
        </w:rPr>
        <w:t>этапе</w:t>
      </w:r>
      <w:r w:rsidR="000B5B60" w:rsidRPr="00DD69EF">
        <w:rPr>
          <w:szCs w:val="28"/>
        </w:rPr>
        <w:t xml:space="preserve"> </w:t>
      </w:r>
      <w:r w:rsidRPr="00DD69EF">
        <w:rPr>
          <w:szCs w:val="28"/>
        </w:rPr>
        <w:t>и</w:t>
      </w:r>
      <w:r w:rsidR="000B5B60" w:rsidRPr="00DD69EF">
        <w:rPr>
          <w:szCs w:val="28"/>
        </w:rPr>
        <w:t xml:space="preserve"> </w:t>
      </w:r>
      <w:r w:rsidRPr="00DD69EF">
        <w:rPr>
          <w:szCs w:val="28"/>
        </w:rPr>
        <w:t>продолжает</w:t>
      </w:r>
      <w:r w:rsidR="000B5B60" w:rsidRPr="00DD69EF">
        <w:rPr>
          <w:szCs w:val="28"/>
        </w:rPr>
        <w:t xml:space="preserve"> </w:t>
      </w:r>
      <w:r w:rsidRPr="00DD69EF">
        <w:rPr>
          <w:szCs w:val="28"/>
        </w:rPr>
        <w:t>движение</w:t>
      </w:r>
      <w:r w:rsidR="000B5B60" w:rsidRPr="00DD69EF">
        <w:rPr>
          <w:szCs w:val="28"/>
        </w:rPr>
        <w:t xml:space="preserve"> </w:t>
      </w:r>
      <w:r w:rsidRPr="00DD69EF">
        <w:rPr>
          <w:szCs w:val="28"/>
        </w:rPr>
        <w:t>по</w:t>
      </w:r>
      <w:r w:rsidR="000B5B60" w:rsidRPr="00DD69EF">
        <w:rPr>
          <w:szCs w:val="28"/>
        </w:rPr>
        <w:t xml:space="preserve"> </w:t>
      </w:r>
      <w:r w:rsidRPr="00DD69EF">
        <w:rPr>
          <w:szCs w:val="28"/>
        </w:rPr>
        <w:t>маршруту.</w:t>
      </w:r>
    </w:p>
    <w:p w:rsidR="00130544" w:rsidRPr="00DD69EF" w:rsidRDefault="00130544" w:rsidP="00DD69EF">
      <w:pPr>
        <w:pStyle w:val="a5"/>
        <w:spacing w:before="29" w:line="320" w:lineRule="exact"/>
        <w:ind w:right="402" w:firstLine="426"/>
        <w:rPr>
          <w:szCs w:val="28"/>
        </w:rPr>
      </w:pPr>
      <w:r w:rsidRPr="00DD69EF">
        <w:rPr>
          <w:szCs w:val="28"/>
        </w:rPr>
        <w:t>Команда, имеющая снятие с одного или нескольких этапов, занимает место</w:t>
      </w:r>
      <w:r w:rsidR="000B5B60" w:rsidRPr="00DD69EF">
        <w:rPr>
          <w:szCs w:val="28"/>
        </w:rPr>
        <w:t xml:space="preserve"> </w:t>
      </w:r>
      <w:r w:rsidRPr="00DD69EF">
        <w:rPr>
          <w:szCs w:val="28"/>
        </w:rPr>
        <w:t>после</w:t>
      </w:r>
      <w:r w:rsidR="000B5B60" w:rsidRPr="00DD69EF">
        <w:rPr>
          <w:szCs w:val="28"/>
        </w:rPr>
        <w:t xml:space="preserve"> </w:t>
      </w:r>
      <w:r w:rsidRPr="00DD69EF">
        <w:rPr>
          <w:szCs w:val="28"/>
        </w:rPr>
        <w:t>команд,</w:t>
      </w:r>
      <w:r w:rsidR="000B5B60" w:rsidRPr="00DD69EF">
        <w:rPr>
          <w:szCs w:val="28"/>
        </w:rPr>
        <w:t xml:space="preserve"> </w:t>
      </w:r>
      <w:r w:rsidRPr="00DD69EF">
        <w:rPr>
          <w:szCs w:val="28"/>
        </w:rPr>
        <w:t>прошедших</w:t>
      </w:r>
      <w:r w:rsidR="000B5B60" w:rsidRPr="00DD69EF">
        <w:rPr>
          <w:szCs w:val="28"/>
        </w:rPr>
        <w:t xml:space="preserve"> </w:t>
      </w:r>
      <w:r w:rsidRPr="00DD69EF">
        <w:rPr>
          <w:szCs w:val="28"/>
        </w:rPr>
        <w:t>большее</w:t>
      </w:r>
      <w:r w:rsidR="000B5B60" w:rsidRPr="00DD69EF">
        <w:rPr>
          <w:szCs w:val="28"/>
        </w:rPr>
        <w:t xml:space="preserve"> </w:t>
      </w:r>
      <w:r w:rsidRPr="00DD69EF">
        <w:rPr>
          <w:szCs w:val="28"/>
        </w:rPr>
        <w:t>количество</w:t>
      </w:r>
      <w:r w:rsidR="000B5B60" w:rsidRPr="00DD69EF">
        <w:rPr>
          <w:szCs w:val="28"/>
        </w:rPr>
        <w:t xml:space="preserve"> </w:t>
      </w:r>
      <w:r w:rsidRPr="00DD69EF">
        <w:rPr>
          <w:szCs w:val="28"/>
        </w:rPr>
        <w:t>этапов</w:t>
      </w:r>
      <w:r w:rsidR="000B5B60" w:rsidRPr="00DD69EF">
        <w:rPr>
          <w:szCs w:val="28"/>
        </w:rPr>
        <w:t xml:space="preserve"> </w:t>
      </w:r>
      <w:r w:rsidRPr="00DD69EF">
        <w:rPr>
          <w:szCs w:val="28"/>
        </w:rPr>
        <w:t>без</w:t>
      </w:r>
      <w:r w:rsidR="000B5B60" w:rsidRPr="00DD69EF">
        <w:rPr>
          <w:szCs w:val="28"/>
        </w:rPr>
        <w:t xml:space="preserve"> </w:t>
      </w:r>
      <w:r w:rsidRPr="00DD69EF">
        <w:rPr>
          <w:szCs w:val="28"/>
        </w:rPr>
        <w:t>снятий.</w:t>
      </w:r>
      <w:r w:rsidR="000B5B60" w:rsidRPr="00DD69EF">
        <w:rPr>
          <w:szCs w:val="28"/>
        </w:rPr>
        <w:t xml:space="preserve"> </w:t>
      </w:r>
      <w:r w:rsidRPr="00DD69EF">
        <w:rPr>
          <w:szCs w:val="28"/>
        </w:rPr>
        <w:t>Команды,</w:t>
      </w:r>
      <w:r w:rsidR="000B5B60" w:rsidRPr="00DD69EF">
        <w:rPr>
          <w:szCs w:val="28"/>
        </w:rPr>
        <w:t xml:space="preserve"> </w:t>
      </w:r>
      <w:r w:rsidRPr="00DD69EF">
        <w:rPr>
          <w:szCs w:val="28"/>
        </w:rPr>
        <w:t>получившие</w:t>
      </w:r>
      <w:r w:rsidR="000B5B60" w:rsidRPr="00DD69EF">
        <w:rPr>
          <w:szCs w:val="28"/>
        </w:rPr>
        <w:t xml:space="preserve"> </w:t>
      </w:r>
      <w:r w:rsidRPr="00DD69EF">
        <w:rPr>
          <w:szCs w:val="28"/>
        </w:rPr>
        <w:t>снятие</w:t>
      </w:r>
      <w:r w:rsidR="000B5B60" w:rsidRPr="00DD69EF">
        <w:rPr>
          <w:szCs w:val="28"/>
        </w:rPr>
        <w:t xml:space="preserve"> </w:t>
      </w:r>
      <w:r w:rsidRPr="00DD69EF">
        <w:rPr>
          <w:szCs w:val="28"/>
        </w:rPr>
        <w:t>с</w:t>
      </w:r>
      <w:r w:rsidR="000B5B60" w:rsidRPr="00DD69EF">
        <w:rPr>
          <w:szCs w:val="28"/>
        </w:rPr>
        <w:t xml:space="preserve"> </w:t>
      </w:r>
      <w:r w:rsidRPr="00DD69EF">
        <w:rPr>
          <w:szCs w:val="28"/>
        </w:rPr>
        <w:t>дистанции,</w:t>
      </w:r>
      <w:r w:rsidR="000B5B60" w:rsidRPr="00DD69EF">
        <w:rPr>
          <w:szCs w:val="28"/>
        </w:rPr>
        <w:t xml:space="preserve"> </w:t>
      </w:r>
      <w:r w:rsidRPr="00DD69EF">
        <w:rPr>
          <w:szCs w:val="28"/>
        </w:rPr>
        <w:t>занимают</w:t>
      </w:r>
      <w:r w:rsidR="000B5B60" w:rsidRPr="00DD69EF">
        <w:rPr>
          <w:szCs w:val="28"/>
        </w:rPr>
        <w:t xml:space="preserve"> </w:t>
      </w:r>
      <w:r w:rsidRPr="00DD69EF">
        <w:rPr>
          <w:szCs w:val="28"/>
        </w:rPr>
        <w:t>места</w:t>
      </w:r>
      <w:r w:rsidR="000B5B60" w:rsidRPr="00DD69EF">
        <w:rPr>
          <w:szCs w:val="28"/>
        </w:rPr>
        <w:t xml:space="preserve"> </w:t>
      </w:r>
      <w:r w:rsidRPr="00DD69EF">
        <w:rPr>
          <w:szCs w:val="28"/>
        </w:rPr>
        <w:t>после</w:t>
      </w:r>
      <w:r w:rsidR="000B5B60" w:rsidRPr="00DD69EF">
        <w:rPr>
          <w:szCs w:val="28"/>
        </w:rPr>
        <w:t xml:space="preserve"> </w:t>
      </w:r>
      <w:r w:rsidRPr="00DD69EF">
        <w:rPr>
          <w:szCs w:val="28"/>
        </w:rPr>
        <w:t>выше</w:t>
      </w:r>
      <w:r w:rsidR="000B5B60" w:rsidRPr="00DD69EF">
        <w:rPr>
          <w:szCs w:val="28"/>
        </w:rPr>
        <w:t xml:space="preserve"> </w:t>
      </w:r>
      <w:r w:rsidRPr="00DD69EF">
        <w:rPr>
          <w:szCs w:val="28"/>
        </w:rPr>
        <w:t>перечисленных</w:t>
      </w:r>
      <w:r w:rsidR="000B5B60" w:rsidRPr="00DD69EF">
        <w:rPr>
          <w:szCs w:val="28"/>
        </w:rPr>
        <w:t xml:space="preserve"> </w:t>
      </w:r>
      <w:r w:rsidRPr="00DD69EF">
        <w:rPr>
          <w:szCs w:val="28"/>
        </w:rPr>
        <w:t>команд.</w:t>
      </w:r>
      <w:r w:rsidR="000B5B60" w:rsidRPr="00DD69EF">
        <w:rPr>
          <w:szCs w:val="28"/>
        </w:rPr>
        <w:t xml:space="preserve"> </w:t>
      </w:r>
      <w:r w:rsidRPr="00DD69EF">
        <w:rPr>
          <w:szCs w:val="28"/>
        </w:rPr>
        <w:t>Распределение</w:t>
      </w:r>
      <w:r w:rsidR="000B5B60" w:rsidRPr="00DD69EF">
        <w:rPr>
          <w:szCs w:val="28"/>
        </w:rPr>
        <w:t xml:space="preserve"> </w:t>
      </w:r>
      <w:r w:rsidRPr="00DD69EF">
        <w:rPr>
          <w:szCs w:val="28"/>
        </w:rPr>
        <w:t>месту</w:t>
      </w:r>
      <w:r w:rsidR="000B5B60" w:rsidRPr="00DD69EF">
        <w:rPr>
          <w:szCs w:val="28"/>
        </w:rPr>
        <w:t xml:space="preserve"> </w:t>
      </w:r>
      <w:r w:rsidRPr="00DD69EF">
        <w:rPr>
          <w:szCs w:val="28"/>
        </w:rPr>
        <w:t>данных</w:t>
      </w:r>
      <w:r w:rsidR="000B5B60" w:rsidRPr="00DD69EF">
        <w:rPr>
          <w:szCs w:val="28"/>
        </w:rPr>
        <w:t xml:space="preserve"> </w:t>
      </w:r>
      <w:r w:rsidRPr="00DD69EF">
        <w:rPr>
          <w:szCs w:val="28"/>
        </w:rPr>
        <w:t>команд</w:t>
      </w:r>
      <w:r w:rsidR="000B5B60" w:rsidRPr="00DD69EF">
        <w:rPr>
          <w:szCs w:val="28"/>
        </w:rPr>
        <w:t xml:space="preserve"> </w:t>
      </w:r>
      <w:r w:rsidRPr="00DD69EF">
        <w:rPr>
          <w:szCs w:val="28"/>
        </w:rPr>
        <w:t>происходит</w:t>
      </w:r>
      <w:r w:rsidR="000B5B60" w:rsidRPr="00DD69EF">
        <w:rPr>
          <w:szCs w:val="28"/>
        </w:rPr>
        <w:t xml:space="preserve"> </w:t>
      </w:r>
      <w:r w:rsidRPr="00DD69EF">
        <w:rPr>
          <w:szCs w:val="28"/>
        </w:rPr>
        <w:t>по</w:t>
      </w:r>
      <w:r w:rsidR="000B5B60" w:rsidRPr="00DD69EF">
        <w:rPr>
          <w:szCs w:val="28"/>
        </w:rPr>
        <w:t xml:space="preserve"> </w:t>
      </w:r>
      <w:r w:rsidRPr="00DD69EF">
        <w:rPr>
          <w:szCs w:val="28"/>
        </w:rPr>
        <w:t>количеству</w:t>
      </w:r>
      <w:r w:rsidR="000B5B60" w:rsidRPr="00DD69EF">
        <w:rPr>
          <w:szCs w:val="28"/>
        </w:rPr>
        <w:t xml:space="preserve"> </w:t>
      </w:r>
      <w:r w:rsidRPr="00DD69EF">
        <w:rPr>
          <w:szCs w:val="28"/>
        </w:rPr>
        <w:t>пройденных</w:t>
      </w:r>
      <w:r w:rsidR="000B5B60" w:rsidRPr="00DD69EF">
        <w:rPr>
          <w:szCs w:val="28"/>
        </w:rPr>
        <w:t xml:space="preserve"> </w:t>
      </w:r>
      <w:r w:rsidRPr="00DD69EF">
        <w:rPr>
          <w:szCs w:val="28"/>
        </w:rPr>
        <w:t>этапов.</w:t>
      </w:r>
    </w:p>
    <w:p w:rsidR="00130544" w:rsidRPr="00DD69EF" w:rsidRDefault="00130544" w:rsidP="00DD69EF">
      <w:pPr>
        <w:pStyle w:val="a5"/>
        <w:tabs>
          <w:tab w:val="left" w:pos="1730"/>
          <w:tab w:val="left" w:pos="3495"/>
          <w:tab w:val="left" w:pos="4126"/>
          <w:tab w:val="left" w:pos="5256"/>
          <w:tab w:val="left" w:pos="6605"/>
          <w:tab w:val="left" w:pos="8679"/>
          <w:tab w:val="left" w:pos="9184"/>
        </w:tabs>
        <w:spacing w:before="23" w:line="320" w:lineRule="exact"/>
        <w:ind w:right="466" w:firstLine="426"/>
        <w:rPr>
          <w:szCs w:val="28"/>
        </w:rPr>
      </w:pPr>
      <w:r w:rsidRPr="00DD69EF">
        <w:rPr>
          <w:szCs w:val="28"/>
        </w:rPr>
        <w:lastRenderedPageBreak/>
        <w:t>Всё снаряжение н</w:t>
      </w:r>
      <w:r w:rsidR="00040CBC" w:rsidRPr="00DD69EF">
        <w:rPr>
          <w:szCs w:val="28"/>
        </w:rPr>
        <w:t xml:space="preserve">а этапах команда устанавливает </w:t>
      </w:r>
      <w:r w:rsidRPr="00DD69EF">
        <w:rPr>
          <w:szCs w:val="28"/>
        </w:rPr>
        <w:t>и</w:t>
      </w:r>
      <w:r w:rsidR="00040CBC" w:rsidRPr="00DD69EF">
        <w:rPr>
          <w:szCs w:val="28"/>
        </w:rPr>
        <w:t xml:space="preserve"> снимает </w:t>
      </w:r>
      <w:r w:rsidRPr="00DD69EF">
        <w:rPr>
          <w:szCs w:val="28"/>
        </w:rPr>
        <w:t>самостоятельно, если это не оговорено условиями вида соревнований.</w:t>
      </w:r>
    </w:p>
    <w:p w:rsidR="00040CBC" w:rsidRPr="00DD69EF" w:rsidRDefault="00040CBC" w:rsidP="00DD69EF">
      <w:pPr>
        <w:pStyle w:val="a5"/>
        <w:spacing w:before="3" w:line="320" w:lineRule="exact"/>
        <w:ind w:right="466" w:firstLine="426"/>
        <w:rPr>
          <w:szCs w:val="28"/>
        </w:rPr>
      </w:pPr>
      <w:r w:rsidRPr="00DD69EF">
        <w:rPr>
          <w:szCs w:val="28"/>
        </w:rPr>
        <w:t>Победитель определяется по наибольшей сумме баллов,</w:t>
      </w:r>
      <w:r w:rsidR="00130544" w:rsidRPr="00DD69EF">
        <w:rPr>
          <w:szCs w:val="28"/>
        </w:rPr>
        <w:t xml:space="preserve"> набранных</w:t>
      </w:r>
      <w:r w:rsidR="000B5B60" w:rsidRPr="00DD69EF">
        <w:rPr>
          <w:szCs w:val="28"/>
        </w:rPr>
        <w:t xml:space="preserve"> </w:t>
      </w:r>
      <w:r w:rsidR="00130544" w:rsidRPr="00DD69EF">
        <w:rPr>
          <w:szCs w:val="28"/>
        </w:rPr>
        <w:t>за</w:t>
      </w:r>
      <w:r w:rsidR="000B5B60" w:rsidRPr="00DD69EF">
        <w:rPr>
          <w:szCs w:val="28"/>
        </w:rPr>
        <w:t xml:space="preserve"> </w:t>
      </w:r>
      <w:r w:rsidR="00130544" w:rsidRPr="00DD69EF">
        <w:rPr>
          <w:szCs w:val="28"/>
        </w:rPr>
        <w:t>выполнение</w:t>
      </w:r>
      <w:r w:rsidR="000B5B60" w:rsidRPr="00DD69EF">
        <w:rPr>
          <w:szCs w:val="28"/>
        </w:rPr>
        <w:t xml:space="preserve"> </w:t>
      </w:r>
      <w:r w:rsidR="00130544" w:rsidRPr="00DD69EF">
        <w:rPr>
          <w:szCs w:val="28"/>
        </w:rPr>
        <w:t>заданий</w:t>
      </w:r>
      <w:r w:rsidR="000B5B60" w:rsidRPr="00DD69EF">
        <w:rPr>
          <w:szCs w:val="28"/>
        </w:rPr>
        <w:t xml:space="preserve"> </w:t>
      </w:r>
      <w:r w:rsidR="00130544" w:rsidRPr="00DD69EF">
        <w:rPr>
          <w:szCs w:val="28"/>
        </w:rPr>
        <w:t>всех</w:t>
      </w:r>
      <w:r w:rsidR="000B5B60" w:rsidRPr="00DD69EF">
        <w:rPr>
          <w:szCs w:val="28"/>
        </w:rPr>
        <w:t xml:space="preserve"> </w:t>
      </w:r>
      <w:r w:rsidR="00130544" w:rsidRPr="00DD69EF">
        <w:rPr>
          <w:szCs w:val="28"/>
        </w:rPr>
        <w:t>этапов.</w:t>
      </w:r>
      <w:r w:rsidR="000B5B60" w:rsidRPr="00DD69EF">
        <w:rPr>
          <w:szCs w:val="28"/>
        </w:rPr>
        <w:t xml:space="preserve"> </w:t>
      </w:r>
      <w:r w:rsidR="00130544" w:rsidRPr="00DD69EF">
        <w:rPr>
          <w:szCs w:val="28"/>
        </w:rPr>
        <w:t>В</w:t>
      </w:r>
      <w:r w:rsidR="000B5B60" w:rsidRPr="00DD69EF">
        <w:rPr>
          <w:szCs w:val="28"/>
        </w:rPr>
        <w:t xml:space="preserve"> </w:t>
      </w:r>
      <w:r w:rsidR="00130544" w:rsidRPr="00DD69EF">
        <w:rPr>
          <w:szCs w:val="28"/>
        </w:rPr>
        <w:t>случае</w:t>
      </w:r>
      <w:r w:rsidR="000B5B60" w:rsidRPr="00DD69EF">
        <w:rPr>
          <w:szCs w:val="28"/>
        </w:rPr>
        <w:t xml:space="preserve"> </w:t>
      </w:r>
      <w:r w:rsidR="00130544" w:rsidRPr="00DD69EF">
        <w:rPr>
          <w:szCs w:val="28"/>
        </w:rPr>
        <w:t>равенства</w:t>
      </w:r>
      <w:r w:rsidR="000B5B60" w:rsidRPr="00DD69EF">
        <w:rPr>
          <w:szCs w:val="28"/>
        </w:rPr>
        <w:t xml:space="preserve"> </w:t>
      </w:r>
      <w:r w:rsidR="00130544" w:rsidRPr="00DD69EF">
        <w:rPr>
          <w:szCs w:val="28"/>
        </w:rPr>
        <w:t>баллов</w:t>
      </w:r>
      <w:r w:rsidR="000B5B60" w:rsidRPr="00DD69EF">
        <w:rPr>
          <w:szCs w:val="28"/>
        </w:rPr>
        <w:t xml:space="preserve"> </w:t>
      </w:r>
      <w:r w:rsidR="00130544" w:rsidRPr="00DD69EF">
        <w:rPr>
          <w:szCs w:val="28"/>
        </w:rPr>
        <w:t>победитель</w:t>
      </w:r>
      <w:r w:rsidR="000B5B60" w:rsidRPr="00DD69EF">
        <w:rPr>
          <w:szCs w:val="28"/>
        </w:rPr>
        <w:t xml:space="preserve"> </w:t>
      </w:r>
      <w:r w:rsidR="00130544" w:rsidRPr="00DD69EF">
        <w:rPr>
          <w:spacing w:val="-1"/>
          <w:szCs w:val="28"/>
        </w:rPr>
        <w:t xml:space="preserve">определяется </w:t>
      </w:r>
      <w:r w:rsidR="00130544" w:rsidRPr="00DD69EF">
        <w:rPr>
          <w:szCs w:val="28"/>
        </w:rPr>
        <w:t>по наибольшей сумме баллов на приоритетных этапах, объявленных</w:t>
      </w:r>
      <w:r w:rsidR="000B5B60" w:rsidRPr="00DD69EF">
        <w:rPr>
          <w:szCs w:val="28"/>
        </w:rPr>
        <w:t xml:space="preserve"> </w:t>
      </w:r>
      <w:r w:rsidR="00130544" w:rsidRPr="00DD69EF">
        <w:rPr>
          <w:szCs w:val="28"/>
        </w:rPr>
        <w:t>представителями</w:t>
      </w:r>
      <w:r w:rsidR="000B5B60" w:rsidRPr="00DD69EF">
        <w:rPr>
          <w:szCs w:val="28"/>
        </w:rPr>
        <w:t xml:space="preserve"> </w:t>
      </w:r>
      <w:r w:rsidR="00130544" w:rsidRPr="00DD69EF">
        <w:rPr>
          <w:szCs w:val="28"/>
        </w:rPr>
        <w:t>капитанам</w:t>
      </w:r>
      <w:r w:rsidR="000B5B60" w:rsidRPr="00DD69EF">
        <w:rPr>
          <w:szCs w:val="28"/>
        </w:rPr>
        <w:t xml:space="preserve"> </w:t>
      </w:r>
      <w:r w:rsidR="00130544" w:rsidRPr="00DD69EF">
        <w:rPr>
          <w:szCs w:val="28"/>
        </w:rPr>
        <w:t>команд</w:t>
      </w:r>
      <w:r w:rsidR="000B5B60" w:rsidRPr="00DD69EF">
        <w:rPr>
          <w:szCs w:val="28"/>
        </w:rPr>
        <w:t xml:space="preserve"> </w:t>
      </w:r>
      <w:r w:rsidR="00130544" w:rsidRPr="00DD69EF">
        <w:rPr>
          <w:szCs w:val="28"/>
        </w:rPr>
        <w:t>до</w:t>
      </w:r>
      <w:r w:rsidR="000B5B60" w:rsidRPr="00DD69EF">
        <w:rPr>
          <w:szCs w:val="28"/>
        </w:rPr>
        <w:t xml:space="preserve"> </w:t>
      </w:r>
      <w:r w:rsidR="00130544" w:rsidRPr="00DD69EF">
        <w:rPr>
          <w:szCs w:val="28"/>
        </w:rPr>
        <w:t>старта.</w:t>
      </w:r>
    </w:p>
    <w:p w:rsidR="00040CBC" w:rsidRPr="00DD69EF" w:rsidRDefault="00040CBC" w:rsidP="00DD69EF">
      <w:pPr>
        <w:pStyle w:val="a5"/>
        <w:spacing w:before="3" w:line="320" w:lineRule="exact"/>
        <w:ind w:right="466" w:firstLine="426"/>
        <w:rPr>
          <w:szCs w:val="28"/>
        </w:rPr>
      </w:pPr>
    </w:p>
    <w:p w:rsidR="005D3275" w:rsidRPr="00DD69EF" w:rsidRDefault="005D3275" w:rsidP="00DD69EF">
      <w:pPr>
        <w:pStyle w:val="a5"/>
        <w:spacing w:before="3" w:line="320" w:lineRule="exact"/>
        <w:ind w:right="466" w:firstLine="426"/>
        <w:jc w:val="center"/>
        <w:rPr>
          <w:szCs w:val="28"/>
        </w:rPr>
      </w:pPr>
      <w:r w:rsidRPr="00DD69EF">
        <w:rPr>
          <w:color w:val="0A0A0A"/>
          <w:spacing w:val="-1"/>
          <w:szCs w:val="28"/>
        </w:rPr>
        <w:t>Предполагаемые</w:t>
      </w:r>
      <w:r w:rsidR="00F57CC2" w:rsidRPr="00DD69EF">
        <w:rPr>
          <w:color w:val="0A0A0A"/>
          <w:spacing w:val="-1"/>
          <w:szCs w:val="28"/>
        </w:rPr>
        <w:t xml:space="preserve"> </w:t>
      </w:r>
      <w:r w:rsidRPr="00DD69EF">
        <w:rPr>
          <w:color w:val="0A0A0A"/>
          <w:szCs w:val="28"/>
        </w:rPr>
        <w:t>этапы</w:t>
      </w:r>
      <w:r w:rsidR="00F57CC2" w:rsidRPr="00DD69EF">
        <w:rPr>
          <w:color w:val="0A0A0A"/>
          <w:szCs w:val="28"/>
        </w:rPr>
        <w:t xml:space="preserve"> </w:t>
      </w:r>
      <w:r w:rsidRPr="00DD69EF">
        <w:rPr>
          <w:color w:val="0A0A0A"/>
          <w:szCs w:val="28"/>
        </w:rPr>
        <w:t>вида</w:t>
      </w:r>
      <w:r w:rsidR="00F57CC2" w:rsidRPr="00DD69EF">
        <w:rPr>
          <w:color w:val="0A0A0A"/>
          <w:szCs w:val="28"/>
        </w:rPr>
        <w:t xml:space="preserve"> </w:t>
      </w:r>
      <w:r w:rsidRPr="00DD69EF">
        <w:rPr>
          <w:color w:val="0A0A0A"/>
          <w:szCs w:val="28"/>
        </w:rPr>
        <w:t>соревнований</w:t>
      </w:r>
      <w:r w:rsidR="00DD69EF">
        <w:rPr>
          <w:color w:val="0A0A0A"/>
          <w:szCs w:val="28"/>
        </w:rPr>
        <w:t>:</w:t>
      </w:r>
    </w:p>
    <w:p w:rsidR="00867ED6" w:rsidRPr="00DD69EF" w:rsidRDefault="002832B9" w:rsidP="00DD69EF">
      <w:pPr>
        <w:pStyle w:val="af1"/>
        <w:widowControl w:val="0"/>
        <w:tabs>
          <w:tab w:val="left" w:pos="1223"/>
        </w:tabs>
        <w:autoSpaceDE w:val="0"/>
        <w:autoSpaceDN w:val="0"/>
        <w:spacing w:before="29" w:line="320" w:lineRule="exact"/>
        <w:ind w:left="0"/>
        <w:contextualSpacing w:val="0"/>
        <w:jc w:val="center"/>
        <w:rPr>
          <w:b/>
          <w:szCs w:val="28"/>
        </w:rPr>
      </w:pPr>
      <w:r w:rsidRPr="00DD69EF">
        <w:rPr>
          <w:b/>
          <w:szCs w:val="28"/>
        </w:rPr>
        <w:t>3.</w:t>
      </w:r>
      <w:r w:rsidR="00040CBC" w:rsidRPr="00DD69EF">
        <w:rPr>
          <w:b/>
          <w:szCs w:val="28"/>
        </w:rPr>
        <w:t>1. Ориентирование на местности</w:t>
      </w:r>
    </w:p>
    <w:p w:rsidR="00867ED6" w:rsidRPr="00DD69EF" w:rsidRDefault="00867ED6" w:rsidP="00DD69EF">
      <w:pPr>
        <w:pStyle w:val="af1"/>
        <w:widowControl w:val="0"/>
        <w:tabs>
          <w:tab w:val="left" w:pos="1223"/>
        </w:tabs>
        <w:autoSpaceDE w:val="0"/>
        <w:autoSpaceDN w:val="0"/>
        <w:spacing w:before="29" w:line="320" w:lineRule="exact"/>
        <w:ind w:left="426"/>
        <w:contextualSpacing w:val="0"/>
        <w:jc w:val="both"/>
        <w:rPr>
          <w:szCs w:val="28"/>
        </w:rPr>
      </w:pPr>
      <w:r w:rsidRPr="00DD69EF">
        <w:rPr>
          <w:szCs w:val="28"/>
        </w:rPr>
        <w:t>Этап включае</w:t>
      </w:r>
      <w:r w:rsidR="00465805" w:rsidRPr="00DD69EF">
        <w:rPr>
          <w:szCs w:val="28"/>
        </w:rPr>
        <w:t>т</w:t>
      </w:r>
      <w:r w:rsidRPr="00DD69EF">
        <w:rPr>
          <w:szCs w:val="28"/>
        </w:rPr>
        <w:t xml:space="preserve"> блок этапов:</w:t>
      </w:r>
    </w:p>
    <w:p w:rsidR="005D3275" w:rsidRPr="00DD69EF" w:rsidRDefault="00465805" w:rsidP="00DD69EF">
      <w:pPr>
        <w:widowControl w:val="0"/>
        <w:tabs>
          <w:tab w:val="left" w:pos="1241"/>
        </w:tabs>
        <w:autoSpaceDE w:val="0"/>
        <w:autoSpaceDN w:val="0"/>
        <w:spacing w:line="320" w:lineRule="exact"/>
        <w:ind w:left="426"/>
        <w:rPr>
          <w:szCs w:val="28"/>
        </w:rPr>
      </w:pPr>
      <w:r w:rsidRPr="00DD69EF">
        <w:rPr>
          <w:spacing w:val="-1"/>
          <w:szCs w:val="28"/>
        </w:rPr>
        <w:t xml:space="preserve">1.1. </w:t>
      </w:r>
      <w:r w:rsidR="005D3275" w:rsidRPr="00DD69EF">
        <w:rPr>
          <w:spacing w:val="-1"/>
          <w:szCs w:val="28"/>
        </w:rPr>
        <w:t>Ориентирование</w:t>
      </w:r>
      <w:r w:rsidR="00205372" w:rsidRPr="00DD69EF">
        <w:rPr>
          <w:spacing w:val="-1"/>
          <w:szCs w:val="28"/>
        </w:rPr>
        <w:t xml:space="preserve"> </w:t>
      </w:r>
      <w:r w:rsidR="005D3275" w:rsidRPr="00DD69EF">
        <w:rPr>
          <w:spacing w:val="-1"/>
          <w:szCs w:val="28"/>
        </w:rPr>
        <w:t>в</w:t>
      </w:r>
      <w:r w:rsidR="00205372" w:rsidRPr="00DD69EF">
        <w:rPr>
          <w:spacing w:val="-1"/>
          <w:szCs w:val="28"/>
        </w:rPr>
        <w:t xml:space="preserve"> </w:t>
      </w:r>
      <w:r w:rsidR="005D3275" w:rsidRPr="00DD69EF">
        <w:rPr>
          <w:szCs w:val="28"/>
        </w:rPr>
        <w:t>заданном</w:t>
      </w:r>
      <w:r w:rsidR="00205372" w:rsidRPr="00DD69EF">
        <w:rPr>
          <w:szCs w:val="28"/>
        </w:rPr>
        <w:t xml:space="preserve"> </w:t>
      </w:r>
      <w:r w:rsidR="005D3275" w:rsidRPr="00DD69EF">
        <w:rPr>
          <w:szCs w:val="28"/>
        </w:rPr>
        <w:t>направлении.</w:t>
      </w:r>
    </w:p>
    <w:p w:rsidR="005D3275" w:rsidRPr="00DD69EF" w:rsidRDefault="005D3275" w:rsidP="00DD69EF">
      <w:pPr>
        <w:pStyle w:val="a5"/>
        <w:spacing w:before="33" w:line="320" w:lineRule="exact"/>
        <w:ind w:left="426" w:right="451" w:firstLine="0"/>
        <w:rPr>
          <w:szCs w:val="28"/>
        </w:rPr>
      </w:pPr>
      <w:r w:rsidRPr="00DD69EF">
        <w:rPr>
          <w:szCs w:val="28"/>
        </w:rPr>
        <w:t>Задача:</w:t>
      </w:r>
      <w:r w:rsidR="000B5B60" w:rsidRPr="00DD69EF">
        <w:rPr>
          <w:szCs w:val="28"/>
        </w:rPr>
        <w:t xml:space="preserve"> </w:t>
      </w:r>
      <w:r w:rsidRPr="00DD69EF">
        <w:rPr>
          <w:szCs w:val="28"/>
        </w:rPr>
        <w:t>Команда</w:t>
      </w:r>
      <w:r w:rsidR="000B5B60" w:rsidRPr="00DD69EF">
        <w:rPr>
          <w:szCs w:val="28"/>
        </w:rPr>
        <w:t xml:space="preserve"> </w:t>
      </w:r>
      <w:r w:rsidRPr="00DD69EF">
        <w:rPr>
          <w:szCs w:val="28"/>
        </w:rPr>
        <w:t>должна</w:t>
      </w:r>
      <w:r w:rsidR="000B5B60" w:rsidRPr="00DD69EF">
        <w:rPr>
          <w:szCs w:val="28"/>
        </w:rPr>
        <w:t xml:space="preserve"> </w:t>
      </w:r>
      <w:r w:rsidRPr="00DD69EF">
        <w:rPr>
          <w:szCs w:val="28"/>
        </w:rPr>
        <w:t>осуществлять</w:t>
      </w:r>
      <w:r w:rsidR="000B5B60" w:rsidRPr="00DD69EF">
        <w:rPr>
          <w:szCs w:val="28"/>
        </w:rPr>
        <w:t xml:space="preserve"> </w:t>
      </w:r>
      <w:r w:rsidRPr="00DD69EF">
        <w:rPr>
          <w:szCs w:val="28"/>
        </w:rPr>
        <w:t>движение</w:t>
      </w:r>
      <w:r w:rsidR="000B5B60" w:rsidRPr="00DD69EF">
        <w:rPr>
          <w:szCs w:val="28"/>
        </w:rPr>
        <w:t xml:space="preserve"> </w:t>
      </w:r>
      <w:r w:rsidRPr="00DD69EF">
        <w:rPr>
          <w:szCs w:val="28"/>
        </w:rPr>
        <w:t>помаршруту</w:t>
      </w:r>
      <w:r w:rsidR="000B5B60" w:rsidRPr="00DD69EF">
        <w:rPr>
          <w:szCs w:val="28"/>
        </w:rPr>
        <w:t xml:space="preserve"> </w:t>
      </w:r>
      <w:r w:rsidRPr="00DD69EF">
        <w:rPr>
          <w:szCs w:val="28"/>
        </w:rPr>
        <w:t>по</w:t>
      </w:r>
      <w:r w:rsidR="00867ED6" w:rsidRPr="00DD69EF">
        <w:rPr>
          <w:szCs w:val="28"/>
        </w:rPr>
        <w:t xml:space="preserve"> контрольным пунктам с определением азимута</w:t>
      </w:r>
      <w:r w:rsidR="000B5B60" w:rsidRPr="00DD69EF">
        <w:rPr>
          <w:szCs w:val="28"/>
        </w:rPr>
        <w:t xml:space="preserve"> </w:t>
      </w:r>
      <w:r w:rsidRPr="00DD69EF">
        <w:rPr>
          <w:szCs w:val="28"/>
        </w:rPr>
        <w:t>компасу</w:t>
      </w:r>
      <w:r w:rsidR="000B5B60" w:rsidRPr="00DD69EF">
        <w:rPr>
          <w:szCs w:val="28"/>
        </w:rPr>
        <w:t xml:space="preserve"> </w:t>
      </w:r>
      <w:r w:rsidRPr="00DD69EF">
        <w:rPr>
          <w:szCs w:val="28"/>
        </w:rPr>
        <w:t>в</w:t>
      </w:r>
      <w:r w:rsidR="000B5B60" w:rsidRPr="00DD69EF">
        <w:rPr>
          <w:szCs w:val="28"/>
        </w:rPr>
        <w:t xml:space="preserve"> </w:t>
      </w:r>
      <w:r w:rsidRPr="00DD69EF">
        <w:rPr>
          <w:szCs w:val="28"/>
        </w:rPr>
        <w:t>том</w:t>
      </w:r>
      <w:r w:rsidR="000B5B60" w:rsidRPr="00DD69EF">
        <w:rPr>
          <w:szCs w:val="28"/>
        </w:rPr>
        <w:t xml:space="preserve"> </w:t>
      </w:r>
      <w:r w:rsidRPr="00DD69EF">
        <w:rPr>
          <w:szCs w:val="28"/>
        </w:rPr>
        <w:t>порядке,</w:t>
      </w:r>
      <w:r w:rsidR="000B5B60" w:rsidRPr="00DD69EF">
        <w:rPr>
          <w:szCs w:val="28"/>
        </w:rPr>
        <w:t xml:space="preserve"> </w:t>
      </w:r>
      <w:r w:rsidRPr="00DD69EF">
        <w:rPr>
          <w:szCs w:val="28"/>
        </w:rPr>
        <w:t>который</w:t>
      </w:r>
      <w:r w:rsidR="000B5B60" w:rsidRPr="00DD69EF">
        <w:rPr>
          <w:szCs w:val="28"/>
        </w:rPr>
        <w:t xml:space="preserve"> </w:t>
      </w:r>
      <w:r w:rsidRPr="00DD69EF">
        <w:rPr>
          <w:szCs w:val="28"/>
        </w:rPr>
        <w:t>указан</w:t>
      </w:r>
      <w:r w:rsidR="000B5B60" w:rsidRPr="00DD69EF">
        <w:rPr>
          <w:szCs w:val="28"/>
        </w:rPr>
        <w:t xml:space="preserve"> </w:t>
      </w:r>
      <w:r w:rsidRPr="00DD69EF">
        <w:rPr>
          <w:szCs w:val="28"/>
        </w:rPr>
        <w:t>на</w:t>
      </w:r>
      <w:r w:rsidR="000B5B60" w:rsidRPr="00DD69EF">
        <w:rPr>
          <w:szCs w:val="28"/>
        </w:rPr>
        <w:t xml:space="preserve"> </w:t>
      </w:r>
      <w:r w:rsidRPr="00DD69EF">
        <w:rPr>
          <w:szCs w:val="28"/>
        </w:rPr>
        <w:t>карте.</w:t>
      </w:r>
    </w:p>
    <w:p w:rsidR="005D3275" w:rsidRPr="00DD69EF" w:rsidRDefault="00465805" w:rsidP="00DD69EF">
      <w:pPr>
        <w:widowControl w:val="0"/>
        <w:tabs>
          <w:tab w:val="left" w:pos="1241"/>
        </w:tabs>
        <w:autoSpaceDE w:val="0"/>
        <w:autoSpaceDN w:val="0"/>
        <w:spacing w:before="11" w:line="320" w:lineRule="exact"/>
        <w:ind w:left="426"/>
        <w:rPr>
          <w:szCs w:val="28"/>
        </w:rPr>
      </w:pPr>
      <w:r w:rsidRPr="00DD69EF">
        <w:rPr>
          <w:spacing w:val="-1"/>
          <w:szCs w:val="28"/>
        </w:rPr>
        <w:t xml:space="preserve">1.2. </w:t>
      </w:r>
      <w:r w:rsidR="005D3275" w:rsidRPr="00DD69EF">
        <w:rPr>
          <w:spacing w:val="-1"/>
          <w:szCs w:val="28"/>
        </w:rPr>
        <w:t>Определение</w:t>
      </w:r>
      <w:r w:rsidR="008A68D9" w:rsidRPr="00DD69EF">
        <w:rPr>
          <w:spacing w:val="-1"/>
          <w:szCs w:val="28"/>
        </w:rPr>
        <w:t xml:space="preserve"> </w:t>
      </w:r>
      <w:r w:rsidR="005D3275" w:rsidRPr="00DD69EF">
        <w:rPr>
          <w:szCs w:val="28"/>
        </w:rPr>
        <w:t>топознаков</w:t>
      </w:r>
      <w:r w:rsidR="00867ED6" w:rsidRPr="00DD69EF">
        <w:rPr>
          <w:szCs w:val="28"/>
        </w:rPr>
        <w:t xml:space="preserve"> и знаков спасения.</w:t>
      </w:r>
    </w:p>
    <w:p w:rsidR="00DD69EF" w:rsidRPr="00DD69EF" w:rsidRDefault="005D3275" w:rsidP="00DD69EF">
      <w:pPr>
        <w:pStyle w:val="a5"/>
        <w:spacing w:before="48" w:line="320" w:lineRule="exact"/>
        <w:ind w:left="426" w:right="432" w:firstLine="0"/>
        <w:rPr>
          <w:szCs w:val="28"/>
        </w:rPr>
      </w:pPr>
      <w:r w:rsidRPr="00DD69EF">
        <w:rPr>
          <w:szCs w:val="28"/>
        </w:rPr>
        <w:t>Задача: Команда по карточке вычерчивает и определяет топографические</w:t>
      </w:r>
      <w:r w:rsidR="000B5B60" w:rsidRPr="00DD69EF">
        <w:rPr>
          <w:szCs w:val="28"/>
        </w:rPr>
        <w:t xml:space="preserve"> </w:t>
      </w:r>
      <w:r w:rsidRPr="00DD69EF">
        <w:rPr>
          <w:szCs w:val="28"/>
        </w:rPr>
        <w:t>знаки.</w:t>
      </w:r>
    </w:p>
    <w:p w:rsidR="005D3275" w:rsidRPr="00DD69EF" w:rsidRDefault="00465805" w:rsidP="00DD69EF">
      <w:pPr>
        <w:pStyle w:val="a5"/>
        <w:spacing w:before="48" w:line="320" w:lineRule="exact"/>
        <w:ind w:left="426" w:right="432" w:firstLine="0"/>
        <w:rPr>
          <w:szCs w:val="28"/>
        </w:rPr>
      </w:pPr>
      <w:r w:rsidRPr="00DD69EF">
        <w:rPr>
          <w:w w:val="95"/>
          <w:szCs w:val="28"/>
        </w:rPr>
        <w:t xml:space="preserve">1.3. </w:t>
      </w:r>
      <w:r w:rsidR="005D3275" w:rsidRPr="00DD69EF">
        <w:rPr>
          <w:w w:val="95"/>
          <w:szCs w:val="28"/>
        </w:rPr>
        <w:t>Определение</w:t>
      </w:r>
      <w:r w:rsidR="000B5B60" w:rsidRPr="00DD69EF">
        <w:rPr>
          <w:w w:val="95"/>
          <w:szCs w:val="28"/>
        </w:rPr>
        <w:t xml:space="preserve"> </w:t>
      </w:r>
      <w:r w:rsidR="005D3275" w:rsidRPr="00DD69EF">
        <w:rPr>
          <w:w w:val="95"/>
          <w:szCs w:val="28"/>
        </w:rPr>
        <w:t>сторон</w:t>
      </w:r>
      <w:r w:rsidR="000B5B60" w:rsidRPr="00DD69EF">
        <w:rPr>
          <w:w w:val="95"/>
          <w:szCs w:val="28"/>
        </w:rPr>
        <w:t xml:space="preserve"> </w:t>
      </w:r>
      <w:r w:rsidR="005D3275" w:rsidRPr="00DD69EF">
        <w:rPr>
          <w:w w:val="95"/>
          <w:szCs w:val="28"/>
        </w:rPr>
        <w:t>света</w:t>
      </w:r>
      <w:r w:rsidR="000B5B60" w:rsidRPr="00DD69EF">
        <w:rPr>
          <w:w w:val="95"/>
          <w:szCs w:val="28"/>
        </w:rPr>
        <w:t xml:space="preserve"> </w:t>
      </w:r>
      <w:r w:rsidR="005D3275" w:rsidRPr="00DD69EF">
        <w:rPr>
          <w:w w:val="95"/>
          <w:szCs w:val="28"/>
        </w:rPr>
        <w:t>без</w:t>
      </w:r>
      <w:r w:rsidR="000B5B60" w:rsidRPr="00DD69EF">
        <w:rPr>
          <w:w w:val="95"/>
          <w:szCs w:val="28"/>
        </w:rPr>
        <w:t xml:space="preserve"> </w:t>
      </w:r>
      <w:r w:rsidR="005D3275" w:rsidRPr="00DD69EF">
        <w:rPr>
          <w:w w:val="95"/>
          <w:szCs w:val="28"/>
        </w:rPr>
        <w:t>компаса.</w:t>
      </w:r>
    </w:p>
    <w:p w:rsidR="005D3275" w:rsidRPr="00DD69EF" w:rsidRDefault="005D3275" w:rsidP="00DD69EF">
      <w:pPr>
        <w:spacing w:before="36" w:line="320" w:lineRule="exact"/>
        <w:ind w:right="484" w:firstLine="426"/>
        <w:jc w:val="both"/>
        <w:rPr>
          <w:color w:val="0C0C0C"/>
          <w:szCs w:val="28"/>
        </w:rPr>
      </w:pPr>
      <w:r w:rsidRPr="00DD69EF">
        <w:rPr>
          <w:color w:val="0C0C0C"/>
          <w:szCs w:val="28"/>
        </w:rPr>
        <w:t>Задача:</w:t>
      </w:r>
      <w:r w:rsidR="000B5B60" w:rsidRPr="00DD69EF">
        <w:rPr>
          <w:color w:val="0C0C0C"/>
          <w:szCs w:val="28"/>
        </w:rPr>
        <w:t xml:space="preserve"> </w:t>
      </w:r>
      <w:r w:rsidRPr="00DD69EF">
        <w:rPr>
          <w:color w:val="0C0C0C"/>
          <w:szCs w:val="28"/>
        </w:rPr>
        <w:t>Команда</w:t>
      </w:r>
      <w:r w:rsidR="000B5B60" w:rsidRPr="00DD69EF">
        <w:rPr>
          <w:color w:val="0C0C0C"/>
          <w:szCs w:val="28"/>
        </w:rPr>
        <w:t xml:space="preserve"> </w:t>
      </w:r>
      <w:r w:rsidRPr="00DD69EF">
        <w:rPr>
          <w:color w:val="0C0C0C"/>
          <w:szCs w:val="28"/>
        </w:rPr>
        <w:t>должна</w:t>
      </w:r>
      <w:r w:rsidR="000B5B60" w:rsidRPr="00DD69EF">
        <w:rPr>
          <w:color w:val="0C0C0C"/>
          <w:szCs w:val="28"/>
        </w:rPr>
        <w:t xml:space="preserve"> </w:t>
      </w:r>
      <w:r w:rsidRPr="00DD69EF">
        <w:rPr>
          <w:color w:val="0C0C0C"/>
          <w:szCs w:val="28"/>
        </w:rPr>
        <w:t>определить</w:t>
      </w:r>
      <w:r w:rsidR="000B5B60" w:rsidRPr="00DD69EF">
        <w:rPr>
          <w:color w:val="0C0C0C"/>
          <w:szCs w:val="28"/>
        </w:rPr>
        <w:t xml:space="preserve"> </w:t>
      </w:r>
      <w:r w:rsidRPr="00DD69EF">
        <w:rPr>
          <w:color w:val="0C0C0C"/>
          <w:szCs w:val="28"/>
        </w:rPr>
        <w:t>стороны</w:t>
      </w:r>
      <w:r w:rsidR="000B5B60" w:rsidRPr="00DD69EF">
        <w:rPr>
          <w:color w:val="0C0C0C"/>
          <w:szCs w:val="28"/>
        </w:rPr>
        <w:t xml:space="preserve"> </w:t>
      </w:r>
      <w:r w:rsidRPr="00DD69EF">
        <w:rPr>
          <w:color w:val="0C0C0C"/>
          <w:szCs w:val="28"/>
        </w:rPr>
        <w:t>света</w:t>
      </w:r>
      <w:r w:rsidR="000B5B60" w:rsidRPr="00DD69EF">
        <w:rPr>
          <w:color w:val="0C0C0C"/>
          <w:szCs w:val="28"/>
        </w:rPr>
        <w:t xml:space="preserve"> </w:t>
      </w:r>
      <w:r w:rsidRPr="00DD69EF">
        <w:rPr>
          <w:color w:val="0C0C0C"/>
          <w:szCs w:val="28"/>
        </w:rPr>
        <w:t>без</w:t>
      </w:r>
      <w:r w:rsidR="000B5B60" w:rsidRPr="00DD69EF">
        <w:rPr>
          <w:color w:val="0C0C0C"/>
          <w:szCs w:val="28"/>
        </w:rPr>
        <w:t xml:space="preserve"> </w:t>
      </w:r>
      <w:r w:rsidRPr="00DD69EF">
        <w:rPr>
          <w:color w:val="0C0C0C"/>
          <w:szCs w:val="28"/>
        </w:rPr>
        <w:t>применения</w:t>
      </w:r>
      <w:r w:rsidR="000B5B60" w:rsidRPr="00DD69EF">
        <w:rPr>
          <w:color w:val="0C0C0C"/>
          <w:szCs w:val="28"/>
        </w:rPr>
        <w:t xml:space="preserve"> </w:t>
      </w:r>
      <w:r w:rsidRPr="00DD69EF">
        <w:rPr>
          <w:color w:val="0C0C0C"/>
          <w:szCs w:val="28"/>
        </w:rPr>
        <w:t>компаса.</w:t>
      </w:r>
    </w:p>
    <w:p w:rsidR="00040CBC" w:rsidRPr="00DD69EF" w:rsidRDefault="00040CBC" w:rsidP="00DD69EF">
      <w:pPr>
        <w:pStyle w:val="af0"/>
        <w:shd w:val="clear" w:color="auto" w:fill="FFFFFF"/>
        <w:spacing w:before="0" w:beforeAutospacing="0" w:after="0" w:afterAutospacing="0" w:line="320" w:lineRule="exact"/>
        <w:rPr>
          <w:b/>
          <w:bCs/>
          <w:sz w:val="28"/>
          <w:szCs w:val="28"/>
        </w:rPr>
      </w:pPr>
      <w:r w:rsidRPr="00DD69EF">
        <w:rPr>
          <w:b/>
          <w:bCs/>
          <w:sz w:val="28"/>
          <w:szCs w:val="28"/>
        </w:rPr>
        <w:tab/>
      </w:r>
      <w:r w:rsidR="00465805" w:rsidRPr="00DD69EF">
        <w:rPr>
          <w:b/>
          <w:bCs/>
          <w:sz w:val="28"/>
          <w:szCs w:val="28"/>
        </w:rPr>
        <w:t>Возможные штрафы:</w:t>
      </w:r>
    </w:p>
    <w:p w:rsidR="00465805" w:rsidRPr="00DD69EF" w:rsidRDefault="00040CBC" w:rsidP="00DD69EF">
      <w:pPr>
        <w:spacing w:line="320" w:lineRule="exact"/>
        <w:rPr>
          <w:szCs w:val="28"/>
        </w:rPr>
      </w:pPr>
      <w:r w:rsidRPr="00DD69EF">
        <w:rPr>
          <w:szCs w:val="28"/>
          <w:shd w:val="clear" w:color="auto" w:fill="FFFFFF"/>
        </w:rPr>
        <w:tab/>
        <w:t xml:space="preserve">1. </w:t>
      </w:r>
      <w:r w:rsidR="00465805" w:rsidRPr="00DD69EF">
        <w:rPr>
          <w:szCs w:val="28"/>
          <w:shd w:val="clear" w:color="auto" w:fill="FFFFFF"/>
        </w:rPr>
        <w:t>Неправильно названный топознак и знак спасения – 1 бал</w:t>
      </w:r>
      <w:r w:rsidR="00DD69EF" w:rsidRPr="00DD69EF">
        <w:rPr>
          <w:szCs w:val="28"/>
          <w:shd w:val="clear" w:color="auto" w:fill="FFFFFF"/>
        </w:rPr>
        <w:t>л</w:t>
      </w:r>
      <w:r w:rsidRPr="00DD69EF">
        <w:rPr>
          <w:szCs w:val="28"/>
          <w:shd w:val="clear" w:color="auto" w:fill="FFFFFF"/>
        </w:rPr>
        <w:t>;</w:t>
      </w:r>
    </w:p>
    <w:p w:rsidR="00465805" w:rsidRPr="00DD69EF" w:rsidRDefault="00DD69EF" w:rsidP="00DD69EF">
      <w:pPr>
        <w:spacing w:line="320" w:lineRule="exact"/>
        <w:rPr>
          <w:szCs w:val="28"/>
        </w:rPr>
      </w:pPr>
      <w:r w:rsidRPr="00DD69EF">
        <w:rPr>
          <w:szCs w:val="28"/>
        </w:rPr>
        <w:tab/>
        <w:t xml:space="preserve">2. </w:t>
      </w:r>
      <w:r w:rsidR="00465805" w:rsidRPr="00DD69EF">
        <w:rPr>
          <w:szCs w:val="28"/>
        </w:rPr>
        <w:t>0-5</w:t>
      </w:r>
      <w:r w:rsidR="00465805" w:rsidRPr="00DD69EF">
        <w:rPr>
          <w:szCs w:val="28"/>
          <w:vertAlign w:val="superscript"/>
        </w:rPr>
        <w:t>0</w:t>
      </w:r>
      <w:r w:rsidR="00465805" w:rsidRPr="00DD69EF">
        <w:rPr>
          <w:szCs w:val="28"/>
        </w:rPr>
        <w:t xml:space="preserve"> – 0</w:t>
      </w:r>
      <w:r w:rsidRPr="00DD69EF">
        <w:rPr>
          <w:szCs w:val="28"/>
        </w:rPr>
        <w:t xml:space="preserve"> баллов, </w:t>
      </w:r>
      <w:r w:rsidR="00465805" w:rsidRPr="00DD69EF">
        <w:rPr>
          <w:szCs w:val="28"/>
        </w:rPr>
        <w:t>5-10</w:t>
      </w:r>
      <w:r w:rsidR="00465805" w:rsidRPr="00DD69EF">
        <w:rPr>
          <w:szCs w:val="28"/>
          <w:vertAlign w:val="superscript"/>
        </w:rPr>
        <w:t>0</w:t>
      </w:r>
      <w:r w:rsidRPr="00DD69EF">
        <w:rPr>
          <w:szCs w:val="28"/>
        </w:rPr>
        <w:t xml:space="preserve"> – 1 балл, </w:t>
      </w:r>
      <w:r w:rsidR="00465805" w:rsidRPr="00DD69EF">
        <w:rPr>
          <w:szCs w:val="28"/>
        </w:rPr>
        <w:t>10-15</w:t>
      </w:r>
      <w:r w:rsidR="00465805" w:rsidRPr="00DD69EF">
        <w:rPr>
          <w:szCs w:val="28"/>
          <w:vertAlign w:val="superscript"/>
        </w:rPr>
        <w:t>0</w:t>
      </w:r>
      <w:r w:rsidRPr="00DD69EF">
        <w:rPr>
          <w:szCs w:val="28"/>
        </w:rPr>
        <w:t xml:space="preserve"> – 2 балла, </w:t>
      </w:r>
      <w:r w:rsidR="00465805" w:rsidRPr="00DD69EF">
        <w:rPr>
          <w:szCs w:val="28"/>
        </w:rPr>
        <w:t>более 15</w:t>
      </w:r>
      <w:r w:rsidR="00465805" w:rsidRPr="00DD69EF">
        <w:rPr>
          <w:szCs w:val="28"/>
          <w:vertAlign w:val="superscript"/>
        </w:rPr>
        <w:t>0</w:t>
      </w:r>
      <w:r w:rsidRPr="00DD69EF">
        <w:rPr>
          <w:szCs w:val="28"/>
        </w:rPr>
        <w:t xml:space="preserve"> – 3 балла;</w:t>
      </w:r>
    </w:p>
    <w:p w:rsidR="00465805" w:rsidRPr="00DD69EF" w:rsidRDefault="00DD69EF" w:rsidP="00DD69EF">
      <w:pPr>
        <w:spacing w:line="320" w:lineRule="exact"/>
        <w:rPr>
          <w:szCs w:val="28"/>
          <w:shd w:val="clear" w:color="auto" w:fill="FFFFFF"/>
        </w:rPr>
      </w:pPr>
      <w:r w:rsidRPr="00DD69EF">
        <w:rPr>
          <w:szCs w:val="28"/>
          <w:shd w:val="clear" w:color="auto" w:fill="FFFFFF"/>
        </w:rPr>
        <w:tab/>
        <w:t xml:space="preserve">3. </w:t>
      </w:r>
      <w:r w:rsidR="00465805" w:rsidRPr="00DD69EF">
        <w:rPr>
          <w:szCs w:val="28"/>
          <w:shd w:val="clear" w:color="auto" w:fill="FFFFFF"/>
        </w:rPr>
        <w:t>Помощь судьи</w:t>
      </w:r>
      <w:r w:rsidR="00F57CC2" w:rsidRPr="00DD69EF">
        <w:rPr>
          <w:szCs w:val="28"/>
          <w:shd w:val="clear" w:color="auto" w:fill="FFFFFF"/>
        </w:rPr>
        <w:t xml:space="preserve"> – 3 балла</w:t>
      </w:r>
      <w:r w:rsidRPr="00DD69EF">
        <w:rPr>
          <w:szCs w:val="28"/>
          <w:shd w:val="clear" w:color="auto" w:fill="FFFFFF"/>
        </w:rPr>
        <w:t>.</w:t>
      </w:r>
    </w:p>
    <w:p w:rsidR="00465805" w:rsidRPr="00DD69EF" w:rsidRDefault="00465805" w:rsidP="00DD69EF">
      <w:pPr>
        <w:spacing w:line="320" w:lineRule="exact"/>
        <w:jc w:val="both"/>
        <w:rPr>
          <w:spacing w:val="3"/>
          <w:szCs w:val="28"/>
          <w:shd w:val="clear" w:color="auto" w:fill="FFFFFF"/>
        </w:rPr>
      </w:pPr>
    </w:p>
    <w:p w:rsidR="00205372" w:rsidRPr="00DD69EF" w:rsidRDefault="002832B9" w:rsidP="00DD69EF">
      <w:pPr>
        <w:pStyle w:val="af1"/>
        <w:widowControl w:val="0"/>
        <w:tabs>
          <w:tab w:val="left" w:pos="1241"/>
        </w:tabs>
        <w:autoSpaceDE w:val="0"/>
        <w:autoSpaceDN w:val="0"/>
        <w:spacing w:line="320" w:lineRule="exact"/>
        <w:ind w:left="0"/>
        <w:contextualSpacing w:val="0"/>
        <w:jc w:val="center"/>
        <w:rPr>
          <w:b/>
          <w:szCs w:val="28"/>
        </w:rPr>
      </w:pPr>
      <w:r w:rsidRPr="00DD69EF">
        <w:rPr>
          <w:b/>
          <w:szCs w:val="28"/>
        </w:rPr>
        <w:t>3.2</w:t>
      </w:r>
      <w:r w:rsidR="00465805" w:rsidRPr="00DD69EF">
        <w:rPr>
          <w:b/>
          <w:szCs w:val="28"/>
        </w:rPr>
        <w:t xml:space="preserve">. </w:t>
      </w:r>
      <w:r w:rsidR="005D3275" w:rsidRPr="00DD69EF">
        <w:rPr>
          <w:b/>
          <w:szCs w:val="28"/>
        </w:rPr>
        <w:t>Оказание</w:t>
      </w:r>
      <w:r w:rsidR="00205372" w:rsidRPr="00DD69EF">
        <w:rPr>
          <w:b/>
          <w:szCs w:val="28"/>
        </w:rPr>
        <w:t xml:space="preserve"> </w:t>
      </w:r>
      <w:r w:rsidR="005D3275" w:rsidRPr="00DD69EF">
        <w:rPr>
          <w:b/>
          <w:szCs w:val="28"/>
        </w:rPr>
        <w:t>первой</w:t>
      </w:r>
      <w:r w:rsidR="00205372" w:rsidRPr="00DD69EF">
        <w:rPr>
          <w:b/>
          <w:szCs w:val="28"/>
        </w:rPr>
        <w:t xml:space="preserve"> </w:t>
      </w:r>
      <w:r w:rsidR="00040CBC" w:rsidRPr="00DD69EF">
        <w:rPr>
          <w:b/>
          <w:szCs w:val="28"/>
        </w:rPr>
        <w:t>помощи</w:t>
      </w:r>
    </w:p>
    <w:p w:rsidR="00200053" w:rsidRPr="00DD69EF" w:rsidRDefault="002832B9" w:rsidP="00DD69EF">
      <w:pPr>
        <w:pStyle w:val="af1"/>
        <w:widowControl w:val="0"/>
        <w:tabs>
          <w:tab w:val="left" w:pos="1241"/>
        </w:tabs>
        <w:autoSpaceDE w:val="0"/>
        <w:autoSpaceDN w:val="0"/>
        <w:spacing w:line="320" w:lineRule="exact"/>
        <w:ind w:left="426"/>
        <w:contextualSpacing w:val="0"/>
        <w:rPr>
          <w:szCs w:val="28"/>
          <w:u w:val="single"/>
        </w:rPr>
      </w:pPr>
      <w:r w:rsidRPr="00DD69EF">
        <w:rPr>
          <w:szCs w:val="28"/>
          <w:u w:val="single"/>
        </w:rPr>
        <w:t>3.</w:t>
      </w:r>
      <w:r w:rsidR="00200053" w:rsidRPr="00DD69EF">
        <w:rPr>
          <w:szCs w:val="28"/>
          <w:u w:val="single"/>
        </w:rPr>
        <w:t>2.1. Оказание доврачебной помощи:</w:t>
      </w:r>
    </w:p>
    <w:p w:rsidR="00200053" w:rsidRPr="00DD69EF" w:rsidRDefault="00040CBC" w:rsidP="00DD69EF">
      <w:pPr>
        <w:pStyle w:val="a5"/>
        <w:spacing w:before="28" w:line="320" w:lineRule="exact"/>
        <w:ind w:right="426" w:firstLine="426"/>
        <w:rPr>
          <w:color w:val="0A0A0A"/>
          <w:szCs w:val="28"/>
        </w:rPr>
      </w:pPr>
      <w:r w:rsidRPr="00DD69EF">
        <w:rPr>
          <w:color w:val="0A0A0A"/>
          <w:szCs w:val="28"/>
        </w:rPr>
        <w:t xml:space="preserve">Задача: Команда должна оказать первую помощь </w:t>
      </w:r>
      <w:r w:rsidR="00200053" w:rsidRPr="00DD69EF">
        <w:rPr>
          <w:color w:val="0A0A0A"/>
          <w:szCs w:val="28"/>
        </w:rPr>
        <w:t>«пострадавшему»</w:t>
      </w:r>
      <w:r w:rsidR="00205372" w:rsidRPr="00DD69EF">
        <w:rPr>
          <w:color w:val="0A0A0A"/>
          <w:szCs w:val="28"/>
        </w:rPr>
        <w:t xml:space="preserve"> </w:t>
      </w:r>
      <w:r w:rsidR="00200053" w:rsidRPr="00DD69EF">
        <w:rPr>
          <w:color w:val="0A0A0A"/>
          <w:szCs w:val="28"/>
        </w:rPr>
        <w:t>в</w:t>
      </w:r>
      <w:r w:rsidR="00205372" w:rsidRPr="00DD69EF">
        <w:rPr>
          <w:color w:val="0A0A0A"/>
          <w:szCs w:val="28"/>
        </w:rPr>
        <w:t xml:space="preserve"> </w:t>
      </w:r>
      <w:r w:rsidR="00200053" w:rsidRPr="00DD69EF">
        <w:rPr>
          <w:color w:val="0A0A0A"/>
          <w:szCs w:val="28"/>
        </w:rPr>
        <w:t>соответствии</w:t>
      </w:r>
      <w:r w:rsidR="00205372" w:rsidRPr="00DD69EF">
        <w:rPr>
          <w:color w:val="0A0A0A"/>
          <w:szCs w:val="28"/>
        </w:rPr>
        <w:t xml:space="preserve"> </w:t>
      </w:r>
      <w:r w:rsidR="00200053" w:rsidRPr="00DD69EF">
        <w:rPr>
          <w:color w:val="0A0A0A"/>
          <w:szCs w:val="28"/>
        </w:rPr>
        <w:t>с</w:t>
      </w:r>
      <w:r w:rsidR="00205372" w:rsidRPr="00DD69EF">
        <w:rPr>
          <w:color w:val="0A0A0A"/>
          <w:szCs w:val="28"/>
        </w:rPr>
        <w:t xml:space="preserve"> </w:t>
      </w:r>
      <w:r w:rsidR="00200053" w:rsidRPr="00DD69EF">
        <w:rPr>
          <w:color w:val="0A0A0A"/>
          <w:szCs w:val="28"/>
        </w:rPr>
        <w:t>имеющейся</w:t>
      </w:r>
      <w:r w:rsidR="00205372" w:rsidRPr="00DD69EF">
        <w:rPr>
          <w:color w:val="0A0A0A"/>
          <w:szCs w:val="28"/>
        </w:rPr>
        <w:t xml:space="preserve"> </w:t>
      </w:r>
      <w:r w:rsidR="00200053" w:rsidRPr="00DD69EF">
        <w:rPr>
          <w:color w:val="0A0A0A"/>
          <w:szCs w:val="28"/>
        </w:rPr>
        <w:t>информацией</w:t>
      </w:r>
      <w:r w:rsidR="00205372" w:rsidRPr="00DD69EF">
        <w:rPr>
          <w:color w:val="0A0A0A"/>
          <w:szCs w:val="28"/>
        </w:rPr>
        <w:t xml:space="preserve"> </w:t>
      </w:r>
      <w:r w:rsidR="00200053" w:rsidRPr="00DD69EF">
        <w:rPr>
          <w:color w:val="0A0A0A"/>
          <w:szCs w:val="28"/>
        </w:rPr>
        <w:t>о</w:t>
      </w:r>
      <w:r w:rsidR="00205372" w:rsidRPr="00DD69EF">
        <w:rPr>
          <w:color w:val="0A0A0A"/>
          <w:szCs w:val="28"/>
        </w:rPr>
        <w:t xml:space="preserve"> </w:t>
      </w:r>
      <w:r w:rsidR="00200053" w:rsidRPr="00DD69EF">
        <w:rPr>
          <w:color w:val="0A0A0A"/>
          <w:szCs w:val="28"/>
        </w:rPr>
        <w:t>характере</w:t>
      </w:r>
      <w:r w:rsidR="00205372" w:rsidRPr="00DD69EF">
        <w:rPr>
          <w:color w:val="0A0A0A"/>
          <w:szCs w:val="28"/>
        </w:rPr>
        <w:t xml:space="preserve"> </w:t>
      </w:r>
      <w:r w:rsidR="00200053" w:rsidRPr="00DD69EF">
        <w:rPr>
          <w:color w:val="0A0A0A"/>
          <w:szCs w:val="28"/>
        </w:rPr>
        <w:t>травмы</w:t>
      </w:r>
      <w:r w:rsidR="00205372" w:rsidRPr="00DD69EF">
        <w:rPr>
          <w:color w:val="0A0A0A"/>
          <w:szCs w:val="28"/>
        </w:rPr>
        <w:t xml:space="preserve"> </w:t>
      </w:r>
      <w:r w:rsidR="00200053" w:rsidRPr="00DD69EF">
        <w:rPr>
          <w:color w:val="0A0A0A"/>
          <w:szCs w:val="28"/>
        </w:rPr>
        <w:t>или</w:t>
      </w:r>
      <w:r w:rsidR="00205372" w:rsidRPr="00DD69EF">
        <w:rPr>
          <w:color w:val="0A0A0A"/>
          <w:szCs w:val="28"/>
        </w:rPr>
        <w:t xml:space="preserve"> </w:t>
      </w:r>
      <w:r w:rsidR="00200053" w:rsidRPr="00DD69EF">
        <w:rPr>
          <w:color w:val="0A0A0A"/>
          <w:szCs w:val="28"/>
        </w:rPr>
        <w:t>заболевания.</w:t>
      </w:r>
    </w:p>
    <w:p w:rsidR="00200053" w:rsidRPr="00DD69EF" w:rsidRDefault="002832B9" w:rsidP="00DD69EF">
      <w:pPr>
        <w:pStyle w:val="af1"/>
        <w:widowControl w:val="0"/>
        <w:tabs>
          <w:tab w:val="left" w:pos="1241"/>
        </w:tabs>
        <w:autoSpaceDE w:val="0"/>
        <w:autoSpaceDN w:val="0"/>
        <w:spacing w:line="320" w:lineRule="exact"/>
        <w:ind w:left="426"/>
        <w:contextualSpacing w:val="0"/>
        <w:rPr>
          <w:szCs w:val="28"/>
          <w:u w:val="single"/>
        </w:rPr>
      </w:pPr>
      <w:r w:rsidRPr="00DD69EF">
        <w:rPr>
          <w:szCs w:val="28"/>
          <w:u w:val="single"/>
        </w:rPr>
        <w:t>3.</w:t>
      </w:r>
      <w:r w:rsidR="00200053" w:rsidRPr="00DD69EF">
        <w:rPr>
          <w:szCs w:val="28"/>
          <w:u w:val="single"/>
        </w:rPr>
        <w:t xml:space="preserve">2.2. Изготовление носилок: </w:t>
      </w:r>
    </w:p>
    <w:p w:rsidR="00205372" w:rsidRPr="00DD69EF" w:rsidRDefault="00200053" w:rsidP="00DD69EF">
      <w:pPr>
        <w:pStyle w:val="af1"/>
        <w:widowControl w:val="0"/>
        <w:tabs>
          <w:tab w:val="left" w:pos="1241"/>
        </w:tabs>
        <w:autoSpaceDE w:val="0"/>
        <w:autoSpaceDN w:val="0"/>
        <w:spacing w:line="320" w:lineRule="exact"/>
        <w:ind w:left="426"/>
        <w:contextualSpacing w:val="0"/>
        <w:rPr>
          <w:szCs w:val="28"/>
          <w:u w:val="single"/>
        </w:rPr>
      </w:pPr>
      <w:r w:rsidRPr="00DD69EF">
        <w:rPr>
          <w:color w:val="0A0A0A"/>
          <w:szCs w:val="28"/>
        </w:rPr>
        <w:t>Задача: команда из предложенных материалов (жерди, верёвка, спальн</w:t>
      </w:r>
      <w:r w:rsidR="00205372" w:rsidRPr="00DD69EF">
        <w:rPr>
          <w:color w:val="0A0A0A"/>
          <w:szCs w:val="28"/>
        </w:rPr>
        <w:t>ый мешок, коврик, плёнка) изгота</w:t>
      </w:r>
      <w:r w:rsidRPr="00DD69EF">
        <w:rPr>
          <w:color w:val="0A0A0A"/>
          <w:szCs w:val="28"/>
        </w:rPr>
        <w:t>в</w:t>
      </w:r>
      <w:r w:rsidR="00205372" w:rsidRPr="00DD69EF">
        <w:rPr>
          <w:color w:val="0A0A0A"/>
          <w:szCs w:val="28"/>
        </w:rPr>
        <w:t>л</w:t>
      </w:r>
      <w:r w:rsidRPr="00DD69EF">
        <w:rPr>
          <w:color w:val="0A0A0A"/>
          <w:szCs w:val="28"/>
        </w:rPr>
        <w:t>и</w:t>
      </w:r>
      <w:r w:rsidR="00205372" w:rsidRPr="00DD69EF">
        <w:rPr>
          <w:color w:val="0A0A0A"/>
          <w:szCs w:val="28"/>
        </w:rPr>
        <w:t>вает</w:t>
      </w:r>
      <w:r w:rsidRPr="00DD69EF">
        <w:rPr>
          <w:color w:val="0A0A0A"/>
          <w:szCs w:val="28"/>
        </w:rPr>
        <w:t xml:space="preserve"> носилки.</w:t>
      </w:r>
    </w:p>
    <w:p w:rsidR="005D3275" w:rsidRPr="00DD69EF" w:rsidRDefault="002832B9" w:rsidP="00DD69EF">
      <w:pPr>
        <w:pStyle w:val="af1"/>
        <w:widowControl w:val="0"/>
        <w:tabs>
          <w:tab w:val="left" w:pos="1241"/>
        </w:tabs>
        <w:autoSpaceDE w:val="0"/>
        <w:autoSpaceDN w:val="0"/>
        <w:spacing w:line="320" w:lineRule="exact"/>
        <w:ind w:left="426"/>
        <w:contextualSpacing w:val="0"/>
        <w:rPr>
          <w:szCs w:val="28"/>
          <w:u w:val="single"/>
        </w:rPr>
      </w:pPr>
      <w:r w:rsidRPr="00DD69EF">
        <w:rPr>
          <w:szCs w:val="28"/>
          <w:u w:val="single"/>
        </w:rPr>
        <w:t>3.</w:t>
      </w:r>
      <w:r w:rsidR="00040CBC" w:rsidRPr="00DD69EF">
        <w:rPr>
          <w:szCs w:val="28"/>
          <w:u w:val="single"/>
        </w:rPr>
        <w:t xml:space="preserve">2.3. Транспортировка </w:t>
      </w:r>
      <w:r w:rsidR="00200053" w:rsidRPr="00DD69EF">
        <w:rPr>
          <w:szCs w:val="28"/>
          <w:u w:val="single"/>
        </w:rPr>
        <w:t>пострадавшего.</w:t>
      </w:r>
    </w:p>
    <w:p w:rsidR="002832B9" w:rsidRPr="00DD69EF" w:rsidRDefault="00200053" w:rsidP="00DD69EF">
      <w:pPr>
        <w:pStyle w:val="a5"/>
        <w:spacing w:before="28" w:line="320" w:lineRule="exact"/>
        <w:ind w:right="426" w:firstLine="426"/>
        <w:rPr>
          <w:color w:val="0A0A0A"/>
          <w:szCs w:val="28"/>
        </w:rPr>
      </w:pPr>
      <w:r w:rsidRPr="00DD69EF">
        <w:rPr>
          <w:color w:val="0A0A0A"/>
          <w:szCs w:val="28"/>
        </w:rPr>
        <w:t>Задача: команда перекладывает пострадавшего на изготовленные носилки, выполняет транспортировку пострадавшего по пересеченной местности.</w:t>
      </w:r>
    </w:p>
    <w:p w:rsidR="005D3275" w:rsidRPr="00DD69EF" w:rsidRDefault="002832B9" w:rsidP="00DD69EF">
      <w:pPr>
        <w:widowControl w:val="0"/>
        <w:tabs>
          <w:tab w:val="left" w:pos="1241"/>
        </w:tabs>
        <w:autoSpaceDE w:val="0"/>
        <w:autoSpaceDN w:val="0"/>
        <w:spacing w:before="18" w:line="320" w:lineRule="exact"/>
        <w:jc w:val="center"/>
        <w:rPr>
          <w:b/>
          <w:color w:val="0A0A0A"/>
          <w:szCs w:val="28"/>
        </w:rPr>
      </w:pPr>
      <w:r w:rsidRPr="00DD69EF">
        <w:rPr>
          <w:b/>
          <w:color w:val="0A0A0A"/>
          <w:szCs w:val="28"/>
        </w:rPr>
        <w:t xml:space="preserve">3.3. </w:t>
      </w:r>
      <w:r w:rsidR="005D3275" w:rsidRPr="00DD69EF">
        <w:rPr>
          <w:b/>
          <w:color w:val="0A0A0A"/>
          <w:szCs w:val="28"/>
        </w:rPr>
        <w:t>Навесная</w:t>
      </w:r>
      <w:r w:rsidR="00E45397" w:rsidRPr="00DD69EF">
        <w:rPr>
          <w:b/>
          <w:color w:val="0A0A0A"/>
          <w:szCs w:val="28"/>
        </w:rPr>
        <w:t xml:space="preserve"> </w:t>
      </w:r>
      <w:r w:rsidR="00040CBC" w:rsidRPr="00DD69EF">
        <w:rPr>
          <w:b/>
          <w:color w:val="0A0A0A"/>
          <w:szCs w:val="28"/>
        </w:rPr>
        <w:t>переправа</w:t>
      </w:r>
    </w:p>
    <w:p w:rsidR="005D3275" w:rsidRPr="00DD69EF" w:rsidRDefault="005D3275" w:rsidP="00DD69EF">
      <w:pPr>
        <w:pStyle w:val="a5"/>
        <w:spacing w:before="43" w:line="320" w:lineRule="exact"/>
        <w:ind w:right="443" w:firstLine="426"/>
        <w:rPr>
          <w:color w:val="080808"/>
          <w:szCs w:val="28"/>
        </w:rPr>
      </w:pPr>
      <w:r w:rsidRPr="00DD69EF">
        <w:rPr>
          <w:noProof/>
          <w:szCs w:val="28"/>
        </w:rPr>
        <w:drawing>
          <wp:anchor distT="0" distB="0" distL="0" distR="0" simplePos="0" relativeHeight="251658752" behindDoc="1" locked="0" layoutInCell="1" allowOverlap="1">
            <wp:simplePos x="0" y="0"/>
            <wp:positionH relativeFrom="page">
              <wp:posOffset>6925056</wp:posOffset>
            </wp:positionH>
            <wp:positionV relativeFrom="paragraph">
              <wp:posOffset>912625</wp:posOffset>
            </wp:positionV>
            <wp:extent cx="12192" cy="134112"/>
            <wp:effectExtent l="0" t="0" r="0" b="0"/>
            <wp:wrapNone/>
            <wp:docPr id="9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4.png"/>
                    <pic:cNvPicPr/>
                  </pic:nvPicPr>
                  <pic:blipFill>
                    <a:blip r:embed="rId10" cstate="print"/>
                    <a:stretch>
                      <a:fillRect/>
                    </a:stretch>
                  </pic:blipFill>
                  <pic:spPr>
                    <a:xfrm>
                      <a:off x="0" y="0"/>
                      <a:ext cx="12192" cy="134112"/>
                    </a:xfrm>
                    <a:prstGeom prst="rect">
                      <a:avLst/>
                    </a:prstGeom>
                  </pic:spPr>
                </pic:pic>
              </a:graphicData>
            </a:graphic>
          </wp:anchor>
        </w:drawing>
      </w:r>
      <w:r w:rsidRPr="00DD69EF">
        <w:rPr>
          <w:color w:val="0A0A0A"/>
          <w:szCs w:val="28"/>
        </w:rPr>
        <w:t>Задача:</w:t>
      </w:r>
      <w:r w:rsidR="00205372" w:rsidRPr="00DD69EF">
        <w:rPr>
          <w:color w:val="0A0A0A"/>
          <w:szCs w:val="28"/>
        </w:rPr>
        <w:t xml:space="preserve"> </w:t>
      </w:r>
      <w:r w:rsidRPr="00DD69EF">
        <w:rPr>
          <w:color w:val="080808"/>
          <w:szCs w:val="28"/>
        </w:rPr>
        <w:t>через</w:t>
      </w:r>
      <w:r w:rsidR="00205372" w:rsidRPr="00DD69EF">
        <w:rPr>
          <w:color w:val="080808"/>
          <w:szCs w:val="28"/>
        </w:rPr>
        <w:t xml:space="preserve"> </w:t>
      </w:r>
      <w:r w:rsidRPr="00DD69EF">
        <w:rPr>
          <w:color w:val="080808"/>
          <w:szCs w:val="28"/>
        </w:rPr>
        <w:t>сухой</w:t>
      </w:r>
      <w:r w:rsidR="00205372" w:rsidRPr="00DD69EF">
        <w:rPr>
          <w:color w:val="080808"/>
          <w:szCs w:val="28"/>
        </w:rPr>
        <w:t xml:space="preserve"> </w:t>
      </w:r>
      <w:r w:rsidRPr="00DD69EF">
        <w:rPr>
          <w:color w:val="080808"/>
          <w:szCs w:val="28"/>
        </w:rPr>
        <w:t>овраг</w:t>
      </w:r>
      <w:r w:rsidR="00205372" w:rsidRPr="00DD69EF">
        <w:rPr>
          <w:color w:val="080808"/>
          <w:szCs w:val="28"/>
        </w:rPr>
        <w:t xml:space="preserve"> </w:t>
      </w:r>
      <w:r w:rsidRPr="00DD69EF">
        <w:rPr>
          <w:color w:val="080808"/>
          <w:szCs w:val="28"/>
        </w:rPr>
        <w:t>с</w:t>
      </w:r>
      <w:r w:rsidR="00205372" w:rsidRPr="00DD69EF">
        <w:rPr>
          <w:color w:val="080808"/>
          <w:szCs w:val="28"/>
        </w:rPr>
        <w:t xml:space="preserve"> </w:t>
      </w:r>
      <w:r w:rsidRPr="00DD69EF">
        <w:rPr>
          <w:color w:val="080808"/>
          <w:szCs w:val="28"/>
        </w:rPr>
        <w:t>наведением</w:t>
      </w:r>
      <w:r w:rsidR="00205372" w:rsidRPr="00DD69EF">
        <w:rPr>
          <w:color w:val="080808"/>
          <w:szCs w:val="28"/>
        </w:rPr>
        <w:t xml:space="preserve"> </w:t>
      </w:r>
      <w:r w:rsidRPr="00DD69EF">
        <w:rPr>
          <w:color w:val="080808"/>
          <w:szCs w:val="28"/>
        </w:rPr>
        <w:t>перил</w:t>
      </w:r>
      <w:r w:rsidR="00205372" w:rsidRPr="00DD69EF">
        <w:rPr>
          <w:color w:val="080808"/>
          <w:szCs w:val="28"/>
        </w:rPr>
        <w:t xml:space="preserve"> </w:t>
      </w:r>
      <w:r w:rsidRPr="00DD69EF">
        <w:rPr>
          <w:color w:val="080808"/>
          <w:szCs w:val="28"/>
        </w:rPr>
        <w:t>транспортировкой</w:t>
      </w:r>
      <w:r w:rsidR="00205372" w:rsidRPr="00DD69EF">
        <w:rPr>
          <w:color w:val="080808"/>
          <w:szCs w:val="28"/>
        </w:rPr>
        <w:t xml:space="preserve"> </w:t>
      </w:r>
      <w:r w:rsidRPr="00DD69EF">
        <w:rPr>
          <w:color w:val="080808"/>
          <w:szCs w:val="28"/>
        </w:rPr>
        <w:t>пострадавшего</w:t>
      </w:r>
      <w:r w:rsidR="00205372" w:rsidRPr="00DD69EF">
        <w:rPr>
          <w:color w:val="080808"/>
          <w:szCs w:val="28"/>
        </w:rPr>
        <w:t xml:space="preserve"> </w:t>
      </w:r>
      <w:r w:rsidRPr="00DD69EF">
        <w:rPr>
          <w:color w:val="080808"/>
          <w:szCs w:val="28"/>
        </w:rPr>
        <w:t>(младшая</w:t>
      </w:r>
      <w:r w:rsidR="00205372" w:rsidRPr="00DD69EF">
        <w:rPr>
          <w:color w:val="080808"/>
          <w:szCs w:val="28"/>
        </w:rPr>
        <w:t xml:space="preserve"> </w:t>
      </w:r>
      <w:r w:rsidRPr="00DD69EF">
        <w:rPr>
          <w:color w:val="080808"/>
          <w:szCs w:val="28"/>
        </w:rPr>
        <w:t>группа).</w:t>
      </w:r>
    </w:p>
    <w:p w:rsidR="005D3275" w:rsidRPr="00DD69EF" w:rsidRDefault="002832B9" w:rsidP="00DD69EF">
      <w:pPr>
        <w:pStyle w:val="a5"/>
        <w:spacing w:line="320" w:lineRule="exact"/>
        <w:ind w:right="456" w:firstLine="426"/>
        <w:rPr>
          <w:szCs w:val="28"/>
        </w:rPr>
      </w:pPr>
      <w:r w:rsidRPr="00DD69EF">
        <w:rPr>
          <w:color w:val="080808"/>
          <w:szCs w:val="28"/>
        </w:rPr>
        <w:t>Команда наводит перила</w:t>
      </w:r>
      <w:r w:rsidR="005D3275" w:rsidRPr="00DD69EF">
        <w:rPr>
          <w:color w:val="080808"/>
          <w:szCs w:val="28"/>
        </w:rPr>
        <w:t>, производит переправу</w:t>
      </w:r>
      <w:r w:rsidR="00205372" w:rsidRPr="00DD69EF">
        <w:rPr>
          <w:color w:val="080808"/>
          <w:szCs w:val="28"/>
        </w:rPr>
        <w:t xml:space="preserve"> </w:t>
      </w:r>
      <w:r w:rsidR="005D3275" w:rsidRPr="00DD69EF">
        <w:rPr>
          <w:color w:val="080808"/>
          <w:szCs w:val="28"/>
        </w:rPr>
        <w:t>всех</w:t>
      </w:r>
      <w:r w:rsidR="00205372" w:rsidRPr="00DD69EF">
        <w:rPr>
          <w:color w:val="080808"/>
          <w:szCs w:val="28"/>
        </w:rPr>
        <w:t xml:space="preserve"> </w:t>
      </w:r>
      <w:r w:rsidR="005D3275" w:rsidRPr="00DD69EF">
        <w:rPr>
          <w:color w:val="080808"/>
          <w:szCs w:val="28"/>
        </w:rPr>
        <w:t>участников</w:t>
      </w:r>
      <w:r w:rsidR="00205372" w:rsidRPr="00DD69EF">
        <w:rPr>
          <w:color w:val="080808"/>
          <w:szCs w:val="28"/>
        </w:rPr>
        <w:t xml:space="preserve"> с </w:t>
      </w:r>
      <w:r w:rsidR="005D3275" w:rsidRPr="00DD69EF">
        <w:rPr>
          <w:color w:val="080808"/>
          <w:szCs w:val="28"/>
        </w:rPr>
        <w:t>сопровождением</w:t>
      </w:r>
      <w:r w:rsidRPr="00DD69EF">
        <w:rPr>
          <w:color w:val="080808"/>
          <w:szCs w:val="28"/>
        </w:rPr>
        <w:t xml:space="preserve"> </w:t>
      </w:r>
      <w:r w:rsidR="005D3275" w:rsidRPr="00DD69EF">
        <w:rPr>
          <w:color w:val="080808"/>
          <w:szCs w:val="28"/>
        </w:rPr>
        <w:t>по</w:t>
      </w:r>
      <w:r w:rsidR="00205372" w:rsidRPr="00DD69EF">
        <w:rPr>
          <w:color w:val="080808"/>
          <w:szCs w:val="28"/>
        </w:rPr>
        <w:t xml:space="preserve"> </w:t>
      </w:r>
      <w:r w:rsidR="005D3275" w:rsidRPr="00DD69EF">
        <w:rPr>
          <w:color w:val="080808"/>
          <w:szCs w:val="28"/>
        </w:rPr>
        <w:t>навесной</w:t>
      </w:r>
      <w:r w:rsidR="00205372" w:rsidRPr="00DD69EF">
        <w:rPr>
          <w:color w:val="080808"/>
          <w:szCs w:val="28"/>
        </w:rPr>
        <w:t xml:space="preserve"> </w:t>
      </w:r>
      <w:r w:rsidR="005D3275" w:rsidRPr="00DD69EF">
        <w:rPr>
          <w:color w:val="080808"/>
          <w:szCs w:val="28"/>
        </w:rPr>
        <w:t>переправе,</w:t>
      </w:r>
      <w:r w:rsidR="00205372" w:rsidRPr="00DD69EF">
        <w:rPr>
          <w:color w:val="080808"/>
          <w:szCs w:val="28"/>
        </w:rPr>
        <w:t xml:space="preserve"> </w:t>
      </w:r>
      <w:r w:rsidR="005D3275" w:rsidRPr="00DD69EF">
        <w:rPr>
          <w:color w:val="080808"/>
          <w:szCs w:val="28"/>
        </w:rPr>
        <w:t>снимает</w:t>
      </w:r>
      <w:r w:rsidR="00205372" w:rsidRPr="00DD69EF">
        <w:rPr>
          <w:color w:val="080808"/>
          <w:szCs w:val="28"/>
        </w:rPr>
        <w:t xml:space="preserve"> </w:t>
      </w:r>
      <w:r w:rsidR="005D3275" w:rsidRPr="00DD69EF">
        <w:rPr>
          <w:color w:val="080808"/>
          <w:szCs w:val="28"/>
        </w:rPr>
        <w:t>перила.</w:t>
      </w:r>
      <w:r w:rsidR="00205372" w:rsidRPr="00DD69EF">
        <w:rPr>
          <w:color w:val="080808"/>
          <w:szCs w:val="28"/>
        </w:rPr>
        <w:t xml:space="preserve"> </w:t>
      </w:r>
      <w:r w:rsidR="005D3275" w:rsidRPr="00DD69EF">
        <w:rPr>
          <w:color w:val="080808"/>
          <w:szCs w:val="28"/>
        </w:rPr>
        <w:t>Переправа</w:t>
      </w:r>
      <w:r w:rsidR="00205372" w:rsidRPr="00DD69EF">
        <w:rPr>
          <w:color w:val="080808"/>
          <w:szCs w:val="28"/>
        </w:rPr>
        <w:t xml:space="preserve"> </w:t>
      </w:r>
      <w:r w:rsidR="005D3275" w:rsidRPr="00DD69EF">
        <w:rPr>
          <w:color w:val="080808"/>
          <w:szCs w:val="28"/>
        </w:rPr>
        <w:t>первого</w:t>
      </w:r>
      <w:r w:rsidR="00205372" w:rsidRPr="00DD69EF">
        <w:rPr>
          <w:color w:val="080808"/>
          <w:szCs w:val="28"/>
        </w:rPr>
        <w:t xml:space="preserve"> </w:t>
      </w:r>
      <w:r w:rsidR="005D3275" w:rsidRPr="00DD69EF">
        <w:rPr>
          <w:color w:val="080808"/>
          <w:szCs w:val="28"/>
        </w:rPr>
        <w:t>участника</w:t>
      </w:r>
      <w:r w:rsidR="00205372" w:rsidRPr="00DD69EF">
        <w:rPr>
          <w:color w:val="080808"/>
          <w:szCs w:val="28"/>
        </w:rPr>
        <w:t xml:space="preserve"> </w:t>
      </w:r>
      <w:r w:rsidR="005D3275" w:rsidRPr="00DD69EF">
        <w:rPr>
          <w:color w:val="080808"/>
          <w:szCs w:val="28"/>
        </w:rPr>
        <w:t>не</w:t>
      </w:r>
      <w:r w:rsidR="00205372" w:rsidRPr="00DD69EF">
        <w:rPr>
          <w:color w:val="080808"/>
          <w:szCs w:val="28"/>
        </w:rPr>
        <w:t xml:space="preserve"> </w:t>
      </w:r>
      <w:r w:rsidR="005D3275" w:rsidRPr="00DD69EF">
        <w:rPr>
          <w:color w:val="080808"/>
          <w:szCs w:val="28"/>
        </w:rPr>
        <w:t>регламентируется.</w:t>
      </w:r>
    </w:p>
    <w:p w:rsidR="00040CBC" w:rsidRPr="00DD69EF" w:rsidRDefault="00040CBC" w:rsidP="00DD69EF">
      <w:pPr>
        <w:spacing w:line="320" w:lineRule="exact"/>
        <w:jc w:val="both"/>
        <w:rPr>
          <w:szCs w:val="28"/>
        </w:rPr>
      </w:pPr>
      <w:r w:rsidRPr="00DD69EF">
        <w:rPr>
          <w:szCs w:val="28"/>
        </w:rPr>
        <w:tab/>
        <w:t>Ш</w:t>
      </w:r>
      <w:r w:rsidR="002832B9" w:rsidRPr="00DD69EF">
        <w:rPr>
          <w:szCs w:val="28"/>
        </w:rPr>
        <w:t>трафы:</w:t>
      </w:r>
    </w:p>
    <w:p w:rsidR="002832B9" w:rsidRPr="00DD69EF" w:rsidRDefault="00040CBC" w:rsidP="00DD69EF">
      <w:pPr>
        <w:spacing w:line="320" w:lineRule="exact"/>
        <w:jc w:val="both"/>
        <w:rPr>
          <w:szCs w:val="28"/>
        </w:rPr>
      </w:pPr>
      <w:r w:rsidRPr="00DD69EF">
        <w:rPr>
          <w:szCs w:val="28"/>
        </w:rPr>
        <w:tab/>
      </w:r>
      <w:r w:rsidR="002832B9" w:rsidRPr="00DD69EF">
        <w:rPr>
          <w:szCs w:val="28"/>
        </w:rPr>
        <w:t>1. Потеря снаряжения - 1 балл</w:t>
      </w:r>
      <w:r w:rsidRPr="00DD69EF">
        <w:rPr>
          <w:szCs w:val="28"/>
        </w:rPr>
        <w:t>;</w:t>
      </w:r>
    </w:p>
    <w:p w:rsidR="002832B9" w:rsidRPr="00DD69EF" w:rsidRDefault="00040CBC" w:rsidP="00DD69EF">
      <w:pPr>
        <w:spacing w:line="320" w:lineRule="exact"/>
        <w:jc w:val="both"/>
        <w:rPr>
          <w:szCs w:val="28"/>
        </w:rPr>
      </w:pPr>
      <w:r w:rsidRPr="00DD69EF">
        <w:rPr>
          <w:szCs w:val="28"/>
        </w:rPr>
        <w:lastRenderedPageBreak/>
        <w:tab/>
      </w:r>
      <w:r w:rsidR="002832B9" w:rsidRPr="00DD69EF">
        <w:rPr>
          <w:szCs w:val="28"/>
        </w:rPr>
        <w:t>2. Неправильное выполнение приёма (отсутствие самостраховки) – 3 балла;</w:t>
      </w:r>
    </w:p>
    <w:p w:rsidR="002832B9" w:rsidRPr="00DD69EF" w:rsidRDefault="00040CBC" w:rsidP="00DD69EF">
      <w:pPr>
        <w:spacing w:line="320" w:lineRule="exact"/>
        <w:jc w:val="both"/>
        <w:rPr>
          <w:szCs w:val="28"/>
        </w:rPr>
      </w:pPr>
      <w:r w:rsidRPr="00DD69EF">
        <w:rPr>
          <w:szCs w:val="28"/>
        </w:rPr>
        <w:tab/>
      </w:r>
      <w:r w:rsidR="002832B9" w:rsidRPr="00DD69EF">
        <w:rPr>
          <w:szCs w:val="28"/>
        </w:rPr>
        <w:t>3. Помощь судьи – 5 баллов</w:t>
      </w:r>
      <w:r w:rsidRPr="00DD69EF">
        <w:rPr>
          <w:szCs w:val="28"/>
        </w:rPr>
        <w:t>.</w:t>
      </w:r>
    </w:p>
    <w:p w:rsidR="007E056D" w:rsidRPr="00DD69EF" w:rsidRDefault="007E056D" w:rsidP="00DD69EF">
      <w:pPr>
        <w:pStyle w:val="a5"/>
        <w:spacing w:before="43" w:line="320" w:lineRule="exact"/>
        <w:ind w:right="443" w:firstLine="426"/>
        <w:rPr>
          <w:color w:val="080808"/>
          <w:szCs w:val="28"/>
        </w:rPr>
      </w:pPr>
    </w:p>
    <w:p w:rsidR="00040CBC" w:rsidRPr="00DD69EF" w:rsidRDefault="002832B9" w:rsidP="00DD69EF">
      <w:pPr>
        <w:jc w:val="center"/>
        <w:rPr>
          <w:b/>
          <w:w w:val="95"/>
        </w:rPr>
      </w:pPr>
      <w:r w:rsidRPr="00DD69EF">
        <w:rPr>
          <w:b/>
          <w:w w:val="95"/>
        </w:rPr>
        <w:t>3.4</w:t>
      </w:r>
      <w:r w:rsidR="005D3275" w:rsidRPr="00DD69EF">
        <w:rPr>
          <w:b/>
          <w:w w:val="95"/>
        </w:rPr>
        <w:t>. Подъём</w:t>
      </w:r>
      <w:r w:rsidR="00205372" w:rsidRPr="00DD69EF">
        <w:rPr>
          <w:b/>
          <w:w w:val="95"/>
        </w:rPr>
        <w:t xml:space="preserve"> </w:t>
      </w:r>
      <w:r w:rsidR="005D3275" w:rsidRPr="00DD69EF">
        <w:rPr>
          <w:b/>
          <w:w w:val="95"/>
        </w:rPr>
        <w:t>по</w:t>
      </w:r>
      <w:r w:rsidR="00205372" w:rsidRPr="00DD69EF">
        <w:rPr>
          <w:b/>
          <w:w w:val="95"/>
        </w:rPr>
        <w:t xml:space="preserve"> </w:t>
      </w:r>
      <w:r w:rsidR="005D3275" w:rsidRPr="00DD69EF">
        <w:rPr>
          <w:b/>
          <w:w w:val="95"/>
        </w:rPr>
        <w:t>склону</w:t>
      </w:r>
    </w:p>
    <w:p w:rsidR="00040CBC" w:rsidRPr="00DD69EF" w:rsidRDefault="005D3275" w:rsidP="00DD69EF">
      <w:pPr>
        <w:pStyle w:val="a5"/>
        <w:spacing w:line="320" w:lineRule="exact"/>
        <w:ind w:right="456" w:firstLine="426"/>
        <w:rPr>
          <w:color w:val="080808"/>
          <w:szCs w:val="28"/>
        </w:rPr>
      </w:pPr>
      <w:r w:rsidRPr="00DD69EF">
        <w:rPr>
          <w:szCs w:val="28"/>
        </w:rPr>
        <w:t>Задача: Команда должна преодолеть подъем по склону</w:t>
      </w:r>
      <w:r w:rsidR="002832B9" w:rsidRPr="00DD69EF">
        <w:rPr>
          <w:szCs w:val="28"/>
        </w:rPr>
        <w:t xml:space="preserve"> с самонаведением</w:t>
      </w:r>
      <w:r w:rsidRPr="00DD69EF">
        <w:rPr>
          <w:szCs w:val="28"/>
        </w:rPr>
        <w:t>.</w:t>
      </w:r>
      <w:r w:rsidR="00205372" w:rsidRPr="00DD69EF">
        <w:rPr>
          <w:color w:val="0A0A0A"/>
          <w:szCs w:val="28"/>
        </w:rPr>
        <w:t xml:space="preserve"> </w:t>
      </w:r>
      <w:r w:rsidR="002832B9" w:rsidRPr="00DD69EF">
        <w:rPr>
          <w:color w:val="080808"/>
          <w:szCs w:val="28"/>
        </w:rPr>
        <w:t xml:space="preserve">Подъем первого участника не регламентируется. </w:t>
      </w:r>
    </w:p>
    <w:p w:rsidR="00040CBC" w:rsidRPr="00DD69EF" w:rsidRDefault="002832B9" w:rsidP="00DD69EF">
      <w:pPr>
        <w:pStyle w:val="a5"/>
        <w:spacing w:line="320" w:lineRule="exact"/>
        <w:ind w:right="456" w:firstLine="426"/>
        <w:rPr>
          <w:color w:val="000000"/>
          <w:szCs w:val="28"/>
        </w:rPr>
      </w:pPr>
      <w:r w:rsidRPr="00DD69EF">
        <w:rPr>
          <w:color w:val="000000"/>
          <w:szCs w:val="28"/>
        </w:rPr>
        <w:t>1. Отсутствие самостраховки</w:t>
      </w:r>
      <w:r w:rsidR="00040CBC" w:rsidRPr="00DD69EF">
        <w:rPr>
          <w:color w:val="000000"/>
          <w:szCs w:val="28"/>
        </w:rPr>
        <w:t xml:space="preserve"> </w:t>
      </w:r>
      <w:r w:rsidRPr="00DD69EF">
        <w:rPr>
          <w:color w:val="000000"/>
          <w:szCs w:val="28"/>
        </w:rPr>
        <w:t>– 1 балл</w:t>
      </w:r>
      <w:r w:rsidR="00040CBC" w:rsidRPr="00DD69EF">
        <w:rPr>
          <w:color w:val="000000"/>
          <w:szCs w:val="28"/>
        </w:rPr>
        <w:t>;</w:t>
      </w:r>
    </w:p>
    <w:p w:rsidR="00040CBC" w:rsidRPr="00DD69EF" w:rsidRDefault="002832B9" w:rsidP="00DD69EF">
      <w:pPr>
        <w:pStyle w:val="a5"/>
        <w:spacing w:line="320" w:lineRule="exact"/>
        <w:ind w:right="456" w:firstLine="426"/>
        <w:rPr>
          <w:color w:val="000000"/>
          <w:szCs w:val="28"/>
        </w:rPr>
      </w:pPr>
      <w:r w:rsidRPr="00DD69EF">
        <w:rPr>
          <w:color w:val="000000"/>
          <w:szCs w:val="28"/>
        </w:rPr>
        <w:t>2. Потеря снаряжения - 1 балл</w:t>
      </w:r>
      <w:r w:rsidR="00040CBC" w:rsidRPr="00DD69EF">
        <w:rPr>
          <w:color w:val="000000"/>
          <w:szCs w:val="28"/>
        </w:rPr>
        <w:t>;</w:t>
      </w:r>
    </w:p>
    <w:p w:rsidR="00040CBC" w:rsidRPr="00DD69EF" w:rsidRDefault="002832B9" w:rsidP="00DD69EF">
      <w:pPr>
        <w:pStyle w:val="a5"/>
        <w:spacing w:line="320" w:lineRule="exact"/>
        <w:ind w:right="456" w:firstLine="426"/>
        <w:rPr>
          <w:color w:val="000000"/>
          <w:szCs w:val="28"/>
        </w:rPr>
      </w:pPr>
      <w:r w:rsidRPr="00DD69EF">
        <w:rPr>
          <w:color w:val="000000"/>
          <w:szCs w:val="28"/>
        </w:rPr>
        <w:t>3. Падение с восстановлением движения – 5 баллов</w:t>
      </w:r>
      <w:r w:rsidR="00040CBC" w:rsidRPr="00DD69EF">
        <w:rPr>
          <w:color w:val="000000"/>
          <w:szCs w:val="28"/>
        </w:rPr>
        <w:t>;</w:t>
      </w:r>
    </w:p>
    <w:p w:rsidR="00F57CC2" w:rsidRDefault="00040CBC" w:rsidP="00DD69EF">
      <w:pPr>
        <w:pStyle w:val="a5"/>
        <w:spacing w:line="320" w:lineRule="exact"/>
        <w:ind w:right="456" w:firstLine="426"/>
        <w:rPr>
          <w:color w:val="000000"/>
          <w:szCs w:val="28"/>
        </w:rPr>
      </w:pPr>
      <w:r w:rsidRPr="00DD69EF">
        <w:rPr>
          <w:color w:val="000000"/>
          <w:szCs w:val="28"/>
        </w:rPr>
        <w:t xml:space="preserve">4. </w:t>
      </w:r>
      <w:r w:rsidR="002832B9" w:rsidRPr="00DD69EF">
        <w:rPr>
          <w:color w:val="000000"/>
          <w:szCs w:val="28"/>
        </w:rPr>
        <w:t>Помощь судьи – 5 баллов</w:t>
      </w:r>
      <w:r w:rsidRPr="00DD69EF">
        <w:rPr>
          <w:color w:val="000000"/>
          <w:szCs w:val="28"/>
        </w:rPr>
        <w:t>.</w:t>
      </w:r>
    </w:p>
    <w:p w:rsidR="00DD69EF" w:rsidRPr="00DD69EF" w:rsidRDefault="00DD69EF" w:rsidP="00DD69EF">
      <w:pPr>
        <w:pStyle w:val="a5"/>
        <w:spacing w:line="320" w:lineRule="exact"/>
        <w:ind w:right="456" w:firstLine="426"/>
        <w:rPr>
          <w:szCs w:val="28"/>
        </w:rPr>
      </w:pPr>
    </w:p>
    <w:p w:rsidR="00DD69EF" w:rsidRPr="00DD69EF" w:rsidRDefault="002832B9" w:rsidP="00DD69EF">
      <w:pPr>
        <w:spacing w:before="32" w:line="320" w:lineRule="exact"/>
        <w:ind w:right="476"/>
        <w:jc w:val="center"/>
        <w:rPr>
          <w:b/>
          <w:color w:val="0A0A0A"/>
          <w:w w:val="95"/>
          <w:szCs w:val="28"/>
        </w:rPr>
      </w:pPr>
      <w:r w:rsidRPr="00DD69EF">
        <w:rPr>
          <w:b/>
          <w:color w:val="0A0A0A"/>
          <w:w w:val="95"/>
          <w:szCs w:val="28"/>
        </w:rPr>
        <w:t>3.5</w:t>
      </w:r>
      <w:r w:rsidR="00205372" w:rsidRPr="00DD69EF">
        <w:rPr>
          <w:b/>
          <w:color w:val="0A0A0A"/>
          <w:w w:val="95"/>
          <w:szCs w:val="28"/>
        </w:rPr>
        <w:t xml:space="preserve">. </w:t>
      </w:r>
      <w:r w:rsidR="005D3275" w:rsidRPr="00DD69EF">
        <w:rPr>
          <w:b/>
          <w:color w:val="0A0A0A"/>
          <w:w w:val="95"/>
          <w:szCs w:val="28"/>
        </w:rPr>
        <w:t>Спуск</w:t>
      </w:r>
      <w:r w:rsidR="00E45397" w:rsidRPr="00DD69EF">
        <w:rPr>
          <w:b/>
          <w:color w:val="0A0A0A"/>
          <w:w w:val="95"/>
          <w:szCs w:val="28"/>
        </w:rPr>
        <w:t xml:space="preserve"> </w:t>
      </w:r>
      <w:r w:rsidR="005D3275" w:rsidRPr="00DD69EF">
        <w:rPr>
          <w:b/>
          <w:color w:val="0A0A0A"/>
          <w:w w:val="95"/>
          <w:szCs w:val="28"/>
        </w:rPr>
        <w:t>по склону</w:t>
      </w:r>
    </w:p>
    <w:p w:rsidR="007E056D" w:rsidRPr="00DD69EF" w:rsidRDefault="00040CBC" w:rsidP="00DD69EF">
      <w:pPr>
        <w:spacing w:before="41" w:line="320" w:lineRule="exact"/>
        <w:ind w:right="475"/>
        <w:jc w:val="both"/>
        <w:rPr>
          <w:color w:val="0A0A0A"/>
          <w:szCs w:val="28"/>
        </w:rPr>
      </w:pPr>
      <w:r w:rsidRPr="00DD69EF">
        <w:rPr>
          <w:color w:val="0C0C0C"/>
          <w:spacing w:val="-1"/>
          <w:szCs w:val="28"/>
        </w:rPr>
        <w:tab/>
      </w:r>
      <w:r w:rsidR="005D3275" w:rsidRPr="00DD69EF">
        <w:rPr>
          <w:color w:val="0C0C0C"/>
          <w:spacing w:val="-1"/>
          <w:szCs w:val="28"/>
        </w:rPr>
        <w:t xml:space="preserve">Задача: Команда должна осуществить </w:t>
      </w:r>
      <w:r w:rsidR="005D3275" w:rsidRPr="00DD69EF">
        <w:rPr>
          <w:color w:val="0C0C0C"/>
          <w:szCs w:val="28"/>
        </w:rPr>
        <w:t>спуск по склону</w:t>
      </w:r>
      <w:r w:rsidR="002832B9" w:rsidRPr="00DD69EF">
        <w:rPr>
          <w:color w:val="0C0C0C"/>
          <w:szCs w:val="28"/>
        </w:rPr>
        <w:t xml:space="preserve"> с самонаведением</w:t>
      </w:r>
      <w:r w:rsidR="005D3275" w:rsidRPr="00DD69EF">
        <w:rPr>
          <w:color w:val="0C0C0C"/>
          <w:szCs w:val="28"/>
        </w:rPr>
        <w:t xml:space="preserve">. </w:t>
      </w:r>
      <w:r w:rsidR="002832B9" w:rsidRPr="00DD69EF">
        <w:rPr>
          <w:szCs w:val="28"/>
        </w:rPr>
        <w:t>Этап проходится с опорой (нагружением) верёвки, приставным шагом.</w:t>
      </w:r>
      <w:r w:rsidR="002832B9" w:rsidRPr="00DD69EF">
        <w:rPr>
          <w:color w:val="FF0000"/>
          <w:szCs w:val="28"/>
        </w:rPr>
        <w:t xml:space="preserve">  </w:t>
      </w:r>
      <w:r w:rsidR="002832B9" w:rsidRPr="00DD69EF">
        <w:rPr>
          <w:color w:val="000000"/>
          <w:szCs w:val="28"/>
          <w:shd w:val="clear" w:color="auto" w:fill="FFFFFF"/>
        </w:rPr>
        <w:t>Движение участника осуществляется с самостраховкой по перилам. Для организации самостраховки используется ФСУ (восьмерка)</w:t>
      </w:r>
      <w:r w:rsidR="002832B9" w:rsidRPr="00DD69EF">
        <w:rPr>
          <w:color w:val="000000"/>
          <w:szCs w:val="28"/>
        </w:rPr>
        <w:t xml:space="preserve">. </w:t>
      </w:r>
    </w:p>
    <w:p w:rsidR="00040CBC" w:rsidRPr="00DD69EF" w:rsidRDefault="00040CBC" w:rsidP="00DD69EF">
      <w:pPr>
        <w:spacing w:before="41" w:line="320" w:lineRule="exact"/>
        <w:ind w:right="475"/>
        <w:jc w:val="both"/>
        <w:rPr>
          <w:color w:val="0A0A0A"/>
          <w:szCs w:val="28"/>
        </w:rPr>
      </w:pPr>
    </w:p>
    <w:p w:rsidR="005D3275" w:rsidRPr="00DD69EF" w:rsidRDefault="002832B9" w:rsidP="00DD69EF">
      <w:pPr>
        <w:widowControl w:val="0"/>
        <w:tabs>
          <w:tab w:val="left" w:pos="1222"/>
        </w:tabs>
        <w:autoSpaceDE w:val="0"/>
        <w:autoSpaceDN w:val="0"/>
        <w:spacing w:before="17" w:line="320" w:lineRule="exact"/>
        <w:jc w:val="center"/>
        <w:rPr>
          <w:b/>
          <w:color w:val="080808"/>
          <w:szCs w:val="28"/>
        </w:rPr>
      </w:pPr>
      <w:r w:rsidRPr="00DD69EF">
        <w:rPr>
          <w:b/>
          <w:color w:val="080808"/>
          <w:szCs w:val="28"/>
        </w:rPr>
        <w:t xml:space="preserve">3.6. </w:t>
      </w:r>
      <w:r w:rsidR="005D3275" w:rsidRPr="00DD69EF">
        <w:rPr>
          <w:b/>
          <w:color w:val="080808"/>
          <w:szCs w:val="28"/>
        </w:rPr>
        <w:t>Организация аварийного</w:t>
      </w:r>
      <w:r w:rsidR="00E45397" w:rsidRPr="00DD69EF">
        <w:rPr>
          <w:b/>
          <w:color w:val="080808"/>
          <w:szCs w:val="28"/>
        </w:rPr>
        <w:t xml:space="preserve"> </w:t>
      </w:r>
      <w:r w:rsidR="00040CBC" w:rsidRPr="00DD69EF">
        <w:rPr>
          <w:b/>
          <w:color w:val="080808"/>
          <w:szCs w:val="28"/>
        </w:rPr>
        <w:t>лагеря</w:t>
      </w:r>
    </w:p>
    <w:p w:rsidR="005D3275" w:rsidRPr="00DD69EF" w:rsidRDefault="005D3275" w:rsidP="00DD69EF">
      <w:pPr>
        <w:pStyle w:val="a5"/>
        <w:spacing w:before="52" w:line="320" w:lineRule="exact"/>
        <w:ind w:right="461" w:firstLine="426"/>
        <w:rPr>
          <w:szCs w:val="28"/>
        </w:rPr>
      </w:pPr>
      <w:r w:rsidRPr="00DD69EF">
        <w:rPr>
          <w:noProof/>
          <w:szCs w:val="28"/>
        </w:rPr>
        <w:drawing>
          <wp:anchor distT="0" distB="0" distL="0" distR="0" simplePos="0" relativeHeight="251662848" behindDoc="1" locked="0" layoutInCell="1" allowOverlap="1">
            <wp:simplePos x="0" y="0"/>
            <wp:positionH relativeFrom="page">
              <wp:posOffset>6903719</wp:posOffset>
            </wp:positionH>
            <wp:positionV relativeFrom="paragraph">
              <wp:posOffset>631829</wp:posOffset>
            </wp:positionV>
            <wp:extent cx="12192" cy="152400"/>
            <wp:effectExtent l="0" t="0" r="0" b="0"/>
            <wp:wrapNone/>
            <wp:docPr id="7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0.png"/>
                    <pic:cNvPicPr/>
                  </pic:nvPicPr>
                  <pic:blipFill>
                    <a:blip r:embed="rId11" cstate="print"/>
                    <a:stretch>
                      <a:fillRect/>
                    </a:stretch>
                  </pic:blipFill>
                  <pic:spPr>
                    <a:xfrm>
                      <a:off x="0" y="0"/>
                      <a:ext cx="12192" cy="152400"/>
                    </a:xfrm>
                    <a:prstGeom prst="rect">
                      <a:avLst/>
                    </a:prstGeom>
                  </pic:spPr>
                </pic:pic>
              </a:graphicData>
            </a:graphic>
          </wp:anchor>
        </w:drawing>
      </w:r>
      <w:r w:rsidRPr="00DD69EF">
        <w:rPr>
          <w:color w:val="080808"/>
          <w:szCs w:val="28"/>
        </w:rPr>
        <w:t>Задача: Команда организует укрытие для пострадавшего, разводит костер</w:t>
      </w:r>
      <w:r w:rsidR="00E45397" w:rsidRPr="00DD69EF">
        <w:rPr>
          <w:color w:val="080808"/>
          <w:szCs w:val="28"/>
        </w:rPr>
        <w:t xml:space="preserve"> </w:t>
      </w:r>
      <w:r w:rsidRPr="00DD69EF">
        <w:rPr>
          <w:color w:val="080808"/>
          <w:szCs w:val="28"/>
        </w:rPr>
        <w:t>(определение вида костра, пережигание нити), выкладывает знак международной</w:t>
      </w:r>
      <w:r w:rsidR="00E45397" w:rsidRPr="00DD69EF">
        <w:rPr>
          <w:color w:val="080808"/>
          <w:szCs w:val="28"/>
        </w:rPr>
        <w:t xml:space="preserve"> </w:t>
      </w:r>
      <w:r w:rsidRPr="00DD69EF">
        <w:rPr>
          <w:color w:val="080808"/>
          <w:szCs w:val="28"/>
        </w:rPr>
        <w:t>кодовой</w:t>
      </w:r>
      <w:r w:rsidR="00E45397" w:rsidRPr="00DD69EF">
        <w:rPr>
          <w:color w:val="080808"/>
          <w:szCs w:val="28"/>
        </w:rPr>
        <w:t xml:space="preserve"> </w:t>
      </w:r>
      <w:r w:rsidRPr="00DD69EF">
        <w:rPr>
          <w:color w:val="080808"/>
          <w:szCs w:val="28"/>
        </w:rPr>
        <w:t>таблицы</w:t>
      </w:r>
      <w:r w:rsidR="00E45397" w:rsidRPr="00DD69EF">
        <w:rPr>
          <w:color w:val="080808"/>
          <w:szCs w:val="28"/>
        </w:rPr>
        <w:t xml:space="preserve"> </w:t>
      </w:r>
      <w:r w:rsidRPr="00DD69EF">
        <w:rPr>
          <w:color w:val="080808"/>
          <w:szCs w:val="28"/>
        </w:rPr>
        <w:t>воздушных</w:t>
      </w:r>
      <w:r w:rsidR="00E45397" w:rsidRPr="00DD69EF">
        <w:rPr>
          <w:color w:val="080808"/>
          <w:szCs w:val="28"/>
        </w:rPr>
        <w:t xml:space="preserve"> </w:t>
      </w:r>
      <w:r w:rsidRPr="00DD69EF">
        <w:rPr>
          <w:color w:val="080808"/>
          <w:szCs w:val="28"/>
        </w:rPr>
        <w:t>сигналов</w:t>
      </w:r>
      <w:r w:rsidR="00E45397" w:rsidRPr="00DD69EF">
        <w:rPr>
          <w:color w:val="080808"/>
          <w:szCs w:val="28"/>
        </w:rPr>
        <w:t xml:space="preserve"> </w:t>
      </w:r>
      <w:r w:rsidRPr="00DD69EF">
        <w:rPr>
          <w:color w:val="080808"/>
          <w:szCs w:val="28"/>
        </w:rPr>
        <w:t>«Земля-воздух».</w:t>
      </w:r>
    </w:p>
    <w:p w:rsidR="00F57CC2" w:rsidRPr="00DD69EF" w:rsidRDefault="00F57CC2" w:rsidP="00DD69EF">
      <w:pPr>
        <w:widowControl w:val="0"/>
        <w:tabs>
          <w:tab w:val="left" w:pos="1221"/>
        </w:tabs>
        <w:autoSpaceDE w:val="0"/>
        <w:autoSpaceDN w:val="0"/>
        <w:spacing w:before="25" w:line="320" w:lineRule="exact"/>
        <w:ind w:left="943"/>
        <w:jc w:val="both"/>
        <w:rPr>
          <w:b/>
          <w:color w:val="080808"/>
          <w:szCs w:val="28"/>
          <w:u w:val="single"/>
        </w:rPr>
      </w:pPr>
    </w:p>
    <w:p w:rsidR="00040CBC" w:rsidRPr="00DD69EF" w:rsidRDefault="002832B9" w:rsidP="00DD69EF">
      <w:pPr>
        <w:widowControl w:val="0"/>
        <w:tabs>
          <w:tab w:val="left" w:pos="1221"/>
        </w:tabs>
        <w:autoSpaceDE w:val="0"/>
        <w:autoSpaceDN w:val="0"/>
        <w:spacing w:before="25" w:line="320" w:lineRule="exact"/>
        <w:jc w:val="center"/>
        <w:rPr>
          <w:b/>
          <w:color w:val="080808"/>
          <w:szCs w:val="28"/>
        </w:rPr>
      </w:pPr>
      <w:r w:rsidRPr="00DD69EF">
        <w:rPr>
          <w:b/>
          <w:color w:val="080808"/>
          <w:szCs w:val="28"/>
        </w:rPr>
        <w:t xml:space="preserve">3.7. </w:t>
      </w:r>
      <w:r w:rsidR="005D3275" w:rsidRPr="00DD69EF">
        <w:rPr>
          <w:b/>
          <w:color w:val="080808"/>
          <w:szCs w:val="28"/>
        </w:rPr>
        <w:t>Спасательные</w:t>
      </w:r>
      <w:r w:rsidR="00E45397" w:rsidRPr="00DD69EF">
        <w:rPr>
          <w:b/>
          <w:color w:val="080808"/>
          <w:szCs w:val="28"/>
        </w:rPr>
        <w:t xml:space="preserve"> </w:t>
      </w:r>
      <w:r w:rsidR="005D3275" w:rsidRPr="00DD69EF">
        <w:rPr>
          <w:b/>
          <w:color w:val="080808"/>
          <w:szCs w:val="28"/>
        </w:rPr>
        <w:t>работы</w:t>
      </w:r>
      <w:r w:rsidR="00E45397" w:rsidRPr="00DD69EF">
        <w:rPr>
          <w:b/>
          <w:color w:val="080808"/>
          <w:szCs w:val="28"/>
        </w:rPr>
        <w:t xml:space="preserve"> </w:t>
      </w:r>
      <w:r w:rsidR="005D3275" w:rsidRPr="00DD69EF">
        <w:rPr>
          <w:b/>
          <w:color w:val="080808"/>
          <w:szCs w:val="28"/>
        </w:rPr>
        <w:t>на</w:t>
      </w:r>
      <w:r w:rsidR="00E45397" w:rsidRPr="00DD69EF">
        <w:rPr>
          <w:b/>
          <w:color w:val="080808"/>
          <w:szCs w:val="28"/>
        </w:rPr>
        <w:t xml:space="preserve"> </w:t>
      </w:r>
      <w:r w:rsidR="00040CBC" w:rsidRPr="00DD69EF">
        <w:rPr>
          <w:b/>
          <w:color w:val="080808"/>
          <w:szCs w:val="28"/>
        </w:rPr>
        <w:t>воде</w:t>
      </w:r>
    </w:p>
    <w:p w:rsidR="00040CBC" w:rsidRPr="00DD69EF" w:rsidRDefault="00040CBC" w:rsidP="00DD69EF">
      <w:pPr>
        <w:widowControl w:val="0"/>
        <w:tabs>
          <w:tab w:val="left" w:pos="0"/>
        </w:tabs>
        <w:autoSpaceDE w:val="0"/>
        <w:autoSpaceDN w:val="0"/>
        <w:spacing w:before="25" w:line="320" w:lineRule="exact"/>
        <w:jc w:val="both"/>
        <w:rPr>
          <w:color w:val="080808"/>
          <w:szCs w:val="28"/>
        </w:rPr>
      </w:pPr>
      <w:r w:rsidRPr="00DD69EF">
        <w:rPr>
          <w:color w:val="080808"/>
          <w:szCs w:val="28"/>
        </w:rPr>
        <w:tab/>
      </w:r>
      <w:r w:rsidRPr="00DD69EF">
        <w:rPr>
          <w:szCs w:val="28"/>
        </w:rPr>
        <w:t xml:space="preserve">1. </w:t>
      </w:r>
      <w:r w:rsidR="0041052B" w:rsidRPr="00DD69EF">
        <w:rPr>
          <w:szCs w:val="28"/>
        </w:rPr>
        <w:t>Бросание</w:t>
      </w:r>
      <w:r w:rsidR="00E45397" w:rsidRPr="00DD69EF">
        <w:rPr>
          <w:color w:val="080808"/>
          <w:spacing w:val="-1"/>
          <w:szCs w:val="28"/>
        </w:rPr>
        <w:t xml:space="preserve"> </w:t>
      </w:r>
      <w:r w:rsidR="0041052B" w:rsidRPr="00DD69EF">
        <w:rPr>
          <w:color w:val="080808"/>
          <w:spacing w:val="-1"/>
          <w:szCs w:val="28"/>
        </w:rPr>
        <w:t>спасательного</w:t>
      </w:r>
      <w:r w:rsidR="00E45397" w:rsidRPr="00DD69EF">
        <w:rPr>
          <w:color w:val="080808"/>
          <w:spacing w:val="-1"/>
          <w:szCs w:val="28"/>
        </w:rPr>
        <w:t xml:space="preserve"> </w:t>
      </w:r>
      <w:r w:rsidR="0041052B" w:rsidRPr="00DD69EF">
        <w:rPr>
          <w:color w:val="080808"/>
          <w:szCs w:val="28"/>
        </w:rPr>
        <w:t>круга</w:t>
      </w:r>
      <w:r w:rsidR="00E45397" w:rsidRPr="00DD69EF">
        <w:rPr>
          <w:color w:val="080808"/>
          <w:szCs w:val="28"/>
        </w:rPr>
        <w:t xml:space="preserve"> </w:t>
      </w:r>
      <w:r w:rsidR="0041052B" w:rsidRPr="00DD69EF">
        <w:rPr>
          <w:color w:val="080808"/>
          <w:szCs w:val="28"/>
        </w:rPr>
        <w:t>в</w:t>
      </w:r>
      <w:r w:rsidR="00E45397" w:rsidRPr="00DD69EF">
        <w:rPr>
          <w:color w:val="080808"/>
          <w:szCs w:val="28"/>
        </w:rPr>
        <w:t xml:space="preserve"> </w:t>
      </w:r>
      <w:r w:rsidR="0041052B" w:rsidRPr="00DD69EF">
        <w:rPr>
          <w:color w:val="080808"/>
          <w:szCs w:val="28"/>
        </w:rPr>
        <w:t>зону</w:t>
      </w:r>
      <w:r w:rsidR="00E45397" w:rsidRPr="00DD69EF">
        <w:rPr>
          <w:color w:val="080808"/>
          <w:szCs w:val="28"/>
        </w:rPr>
        <w:t xml:space="preserve"> </w:t>
      </w:r>
      <w:r w:rsidR="0041052B" w:rsidRPr="00DD69EF">
        <w:rPr>
          <w:color w:val="080808"/>
          <w:szCs w:val="28"/>
        </w:rPr>
        <w:t>утопающего.</w:t>
      </w:r>
    </w:p>
    <w:p w:rsidR="0041052B" w:rsidRPr="00DD69EF" w:rsidRDefault="00040CBC" w:rsidP="00DD69EF">
      <w:pPr>
        <w:widowControl w:val="0"/>
        <w:tabs>
          <w:tab w:val="left" w:pos="0"/>
        </w:tabs>
        <w:autoSpaceDE w:val="0"/>
        <w:autoSpaceDN w:val="0"/>
        <w:spacing w:before="25" w:line="320" w:lineRule="exact"/>
        <w:jc w:val="both"/>
        <w:rPr>
          <w:b/>
          <w:color w:val="080808"/>
          <w:szCs w:val="28"/>
          <w:u w:val="single"/>
        </w:rPr>
      </w:pPr>
      <w:r w:rsidRPr="00DD69EF">
        <w:rPr>
          <w:color w:val="080808"/>
          <w:szCs w:val="28"/>
        </w:rPr>
        <w:tab/>
      </w:r>
      <w:r w:rsidR="0041052B" w:rsidRPr="00DD69EF">
        <w:rPr>
          <w:color w:val="080808"/>
          <w:szCs w:val="28"/>
        </w:rPr>
        <w:t>Задача:</w:t>
      </w:r>
      <w:r w:rsidR="00E45397" w:rsidRPr="00DD69EF">
        <w:rPr>
          <w:color w:val="080808"/>
          <w:szCs w:val="28"/>
        </w:rPr>
        <w:t xml:space="preserve"> </w:t>
      </w:r>
      <w:r w:rsidR="0041052B" w:rsidRPr="00DD69EF">
        <w:rPr>
          <w:color w:val="080808"/>
          <w:szCs w:val="28"/>
        </w:rPr>
        <w:t>2</w:t>
      </w:r>
      <w:r w:rsidR="00E45397" w:rsidRPr="00DD69EF">
        <w:rPr>
          <w:color w:val="080808"/>
          <w:szCs w:val="28"/>
        </w:rPr>
        <w:t xml:space="preserve"> </w:t>
      </w:r>
      <w:r w:rsidR="0041052B" w:rsidRPr="00DD69EF">
        <w:rPr>
          <w:color w:val="080808"/>
          <w:szCs w:val="28"/>
        </w:rPr>
        <w:t>участника</w:t>
      </w:r>
      <w:r w:rsidR="00E45397" w:rsidRPr="00DD69EF">
        <w:rPr>
          <w:color w:val="080808"/>
          <w:szCs w:val="28"/>
        </w:rPr>
        <w:t xml:space="preserve"> </w:t>
      </w:r>
      <w:r w:rsidR="0041052B" w:rsidRPr="00DD69EF">
        <w:rPr>
          <w:color w:val="080808"/>
          <w:szCs w:val="28"/>
        </w:rPr>
        <w:t>бросают</w:t>
      </w:r>
      <w:r w:rsidR="00E45397" w:rsidRPr="00DD69EF">
        <w:rPr>
          <w:color w:val="080808"/>
          <w:szCs w:val="28"/>
        </w:rPr>
        <w:t xml:space="preserve"> </w:t>
      </w:r>
      <w:r w:rsidR="0041052B" w:rsidRPr="00DD69EF">
        <w:rPr>
          <w:color w:val="080808"/>
          <w:szCs w:val="28"/>
        </w:rPr>
        <w:t>спасательный</w:t>
      </w:r>
      <w:r w:rsidR="00E45397" w:rsidRPr="00DD69EF">
        <w:rPr>
          <w:color w:val="080808"/>
          <w:szCs w:val="28"/>
        </w:rPr>
        <w:t xml:space="preserve"> </w:t>
      </w:r>
      <w:r w:rsidR="0041052B" w:rsidRPr="00DD69EF">
        <w:rPr>
          <w:color w:val="080808"/>
          <w:szCs w:val="28"/>
        </w:rPr>
        <w:t>круг</w:t>
      </w:r>
      <w:r w:rsidR="00E45397" w:rsidRPr="00DD69EF">
        <w:rPr>
          <w:color w:val="080808"/>
          <w:szCs w:val="28"/>
        </w:rPr>
        <w:t xml:space="preserve"> </w:t>
      </w:r>
      <w:r w:rsidR="0041052B" w:rsidRPr="00DD69EF">
        <w:rPr>
          <w:color w:val="080808"/>
          <w:szCs w:val="28"/>
        </w:rPr>
        <w:t>в</w:t>
      </w:r>
      <w:r w:rsidR="00E45397" w:rsidRPr="00DD69EF">
        <w:rPr>
          <w:color w:val="080808"/>
          <w:szCs w:val="28"/>
        </w:rPr>
        <w:t xml:space="preserve"> </w:t>
      </w:r>
      <w:r w:rsidR="0041052B" w:rsidRPr="00DD69EF">
        <w:rPr>
          <w:color w:val="080808"/>
          <w:szCs w:val="28"/>
        </w:rPr>
        <w:t>зону</w:t>
      </w:r>
      <w:r w:rsidR="00E45397" w:rsidRPr="00DD69EF">
        <w:rPr>
          <w:color w:val="080808"/>
          <w:szCs w:val="28"/>
        </w:rPr>
        <w:t xml:space="preserve"> условно</w:t>
      </w:r>
      <w:r w:rsidR="0041052B" w:rsidRPr="00DD69EF">
        <w:rPr>
          <w:color w:val="080808"/>
          <w:szCs w:val="28"/>
        </w:rPr>
        <w:t>го</w:t>
      </w:r>
      <w:r w:rsidR="00E45397" w:rsidRPr="00DD69EF">
        <w:rPr>
          <w:color w:val="080808"/>
          <w:szCs w:val="28"/>
        </w:rPr>
        <w:t xml:space="preserve"> </w:t>
      </w:r>
      <w:r w:rsidR="0041052B" w:rsidRPr="00DD69EF">
        <w:rPr>
          <w:color w:val="080808"/>
          <w:szCs w:val="28"/>
        </w:rPr>
        <w:t>пострадавшего (каждому участнику дается 3 попытки). Фал спасательного круга</w:t>
      </w:r>
      <w:r w:rsidR="00E45397" w:rsidRPr="00DD69EF">
        <w:rPr>
          <w:color w:val="080808"/>
          <w:szCs w:val="28"/>
        </w:rPr>
        <w:t xml:space="preserve"> </w:t>
      </w:r>
      <w:r w:rsidR="0041052B" w:rsidRPr="00DD69EF">
        <w:rPr>
          <w:color w:val="080808"/>
          <w:szCs w:val="28"/>
        </w:rPr>
        <w:t>фиксируется</w:t>
      </w:r>
      <w:r w:rsidR="00E45397" w:rsidRPr="00DD69EF">
        <w:rPr>
          <w:color w:val="080808"/>
          <w:szCs w:val="28"/>
        </w:rPr>
        <w:t xml:space="preserve"> </w:t>
      </w:r>
      <w:r w:rsidR="0041052B" w:rsidRPr="00DD69EF">
        <w:rPr>
          <w:color w:val="080808"/>
          <w:szCs w:val="28"/>
        </w:rPr>
        <w:t>на берегу.</w:t>
      </w:r>
    </w:p>
    <w:p w:rsidR="00040CBC" w:rsidRPr="00DD69EF" w:rsidRDefault="00040CBC" w:rsidP="00DD69EF">
      <w:pPr>
        <w:pStyle w:val="a5"/>
        <w:spacing w:before="18" w:line="320" w:lineRule="exact"/>
        <w:ind w:right="460" w:firstLine="0"/>
        <w:rPr>
          <w:color w:val="080808"/>
          <w:szCs w:val="28"/>
        </w:rPr>
      </w:pPr>
      <w:r w:rsidRPr="00DD69EF">
        <w:rPr>
          <w:color w:val="080808"/>
          <w:szCs w:val="28"/>
        </w:rPr>
        <w:tab/>
      </w:r>
      <w:r w:rsidR="0041052B" w:rsidRPr="00DD69EF">
        <w:rPr>
          <w:color w:val="080808"/>
          <w:szCs w:val="28"/>
        </w:rPr>
        <w:t>Этап</w:t>
      </w:r>
      <w:r w:rsidR="00E45397" w:rsidRPr="00DD69EF">
        <w:rPr>
          <w:color w:val="080808"/>
          <w:szCs w:val="28"/>
        </w:rPr>
        <w:t xml:space="preserve"> </w:t>
      </w:r>
      <w:r w:rsidR="0041052B" w:rsidRPr="00DD69EF">
        <w:rPr>
          <w:color w:val="080808"/>
          <w:szCs w:val="28"/>
        </w:rPr>
        <w:t>считается</w:t>
      </w:r>
      <w:r w:rsidR="00E45397" w:rsidRPr="00DD69EF">
        <w:rPr>
          <w:color w:val="080808"/>
          <w:szCs w:val="28"/>
        </w:rPr>
        <w:t xml:space="preserve"> </w:t>
      </w:r>
      <w:r w:rsidR="0041052B" w:rsidRPr="00DD69EF">
        <w:rPr>
          <w:color w:val="080808"/>
          <w:szCs w:val="28"/>
        </w:rPr>
        <w:t>выполненным,</w:t>
      </w:r>
      <w:r w:rsidR="00E45397" w:rsidRPr="00DD69EF">
        <w:rPr>
          <w:color w:val="080808"/>
          <w:szCs w:val="28"/>
        </w:rPr>
        <w:t xml:space="preserve"> </w:t>
      </w:r>
      <w:r w:rsidR="0041052B" w:rsidRPr="00DD69EF">
        <w:rPr>
          <w:color w:val="080808"/>
          <w:szCs w:val="28"/>
        </w:rPr>
        <w:t>если</w:t>
      </w:r>
      <w:r w:rsidR="00E45397" w:rsidRPr="00DD69EF">
        <w:rPr>
          <w:color w:val="080808"/>
          <w:szCs w:val="28"/>
        </w:rPr>
        <w:t xml:space="preserve"> </w:t>
      </w:r>
      <w:r w:rsidR="0041052B" w:rsidRPr="00DD69EF">
        <w:rPr>
          <w:color w:val="080808"/>
          <w:szCs w:val="28"/>
        </w:rPr>
        <w:t>спасательный</w:t>
      </w:r>
      <w:r w:rsidR="00E45397" w:rsidRPr="00DD69EF">
        <w:rPr>
          <w:color w:val="080808"/>
          <w:szCs w:val="28"/>
        </w:rPr>
        <w:t xml:space="preserve"> </w:t>
      </w:r>
      <w:r w:rsidR="0041052B" w:rsidRPr="00DD69EF">
        <w:rPr>
          <w:color w:val="080808"/>
          <w:szCs w:val="28"/>
        </w:rPr>
        <w:t>круг</w:t>
      </w:r>
      <w:r w:rsidR="00E45397" w:rsidRPr="00DD69EF">
        <w:rPr>
          <w:color w:val="080808"/>
          <w:szCs w:val="28"/>
        </w:rPr>
        <w:t xml:space="preserve"> </w:t>
      </w:r>
      <w:r w:rsidR="0041052B" w:rsidRPr="00DD69EF">
        <w:rPr>
          <w:color w:val="080808"/>
          <w:szCs w:val="28"/>
        </w:rPr>
        <w:t>касается</w:t>
      </w:r>
      <w:r w:rsidR="00E45397" w:rsidRPr="00DD69EF">
        <w:rPr>
          <w:color w:val="080808"/>
          <w:szCs w:val="28"/>
        </w:rPr>
        <w:t xml:space="preserve"> </w:t>
      </w:r>
      <w:r w:rsidR="0041052B" w:rsidRPr="00DD69EF">
        <w:rPr>
          <w:color w:val="080808"/>
          <w:szCs w:val="28"/>
        </w:rPr>
        <w:t>пострадавшего.</w:t>
      </w:r>
    </w:p>
    <w:p w:rsidR="00040CBC" w:rsidRPr="00DD69EF" w:rsidRDefault="00040CBC" w:rsidP="00DD69EF">
      <w:pPr>
        <w:pStyle w:val="a5"/>
        <w:spacing w:before="18" w:line="320" w:lineRule="exact"/>
        <w:ind w:right="460" w:firstLine="0"/>
        <w:rPr>
          <w:szCs w:val="28"/>
        </w:rPr>
      </w:pPr>
      <w:r w:rsidRPr="00DD69EF">
        <w:rPr>
          <w:color w:val="080808"/>
          <w:szCs w:val="28"/>
        </w:rPr>
        <w:tab/>
        <w:t xml:space="preserve">2. </w:t>
      </w:r>
      <w:r w:rsidR="0041052B" w:rsidRPr="00DD69EF">
        <w:rPr>
          <w:color w:val="080808"/>
          <w:spacing w:val="-1"/>
          <w:szCs w:val="28"/>
        </w:rPr>
        <w:t>Использование</w:t>
      </w:r>
      <w:r w:rsidR="00E45397" w:rsidRPr="00DD69EF">
        <w:rPr>
          <w:color w:val="080808"/>
          <w:spacing w:val="-1"/>
          <w:szCs w:val="28"/>
        </w:rPr>
        <w:t xml:space="preserve"> </w:t>
      </w:r>
      <w:r w:rsidR="0041052B" w:rsidRPr="00DD69EF">
        <w:rPr>
          <w:color w:val="080808"/>
          <w:spacing w:val="-1"/>
          <w:szCs w:val="28"/>
        </w:rPr>
        <w:t>спасательного</w:t>
      </w:r>
      <w:r w:rsidR="00E45397" w:rsidRPr="00DD69EF">
        <w:rPr>
          <w:color w:val="080808"/>
          <w:spacing w:val="-1"/>
          <w:szCs w:val="28"/>
        </w:rPr>
        <w:t xml:space="preserve"> </w:t>
      </w:r>
      <w:r w:rsidR="0041052B" w:rsidRPr="00DD69EF">
        <w:rPr>
          <w:color w:val="080808"/>
          <w:spacing w:val="-1"/>
          <w:szCs w:val="28"/>
        </w:rPr>
        <w:t>конца.</w:t>
      </w:r>
    </w:p>
    <w:p w:rsidR="0041052B" w:rsidRPr="00DD69EF" w:rsidRDefault="00040CBC" w:rsidP="00DD69EF">
      <w:pPr>
        <w:pStyle w:val="a5"/>
        <w:spacing w:before="18" w:line="320" w:lineRule="exact"/>
        <w:ind w:right="460" w:firstLine="0"/>
        <w:rPr>
          <w:szCs w:val="28"/>
        </w:rPr>
      </w:pPr>
      <w:r w:rsidRPr="00DD69EF">
        <w:rPr>
          <w:szCs w:val="28"/>
        </w:rPr>
        <w:tab/>
      </w:r>
      <w:r w:rsidR="0041052B" w:rsidRPr="00DD69EF">
        <w:rPr>
          <w:color w:val="080808"/>
          <w:szCs w:val="28"/>
        </w:rPr>
        <w:t>Задача команды: 2 участника бросают спасательный конец в зону условного</w:t>
      </w:r>
      <w:r w:rsidR="00E45397" w:rsidRPr="00DD69EF">
        <w:rPr>
          <w:color w:val="080808"/>
          <w:szCs w:val="28"/>
        </w:rPr>
        <w:t xml:space="preserve"> </w:t>
      </w:r>
      <w:r w:rsidR="0041052B" w:rsidRPr="00DD69EF">
        <w:rPr>
          <w:color w:val="080808"/>
          <w:szCs w:val="28"/>
        </w:rPr>
        <w:t>пострадавшего (каждому участнику дается 3 попытки). Фал спасательного конца</w:t>
      </w:r>
      <w:r w:rsidR="00E45397" w:rsidRPr="00DD69EF">
        <w:rPr>
          <w:color w:val="080808"/>
          <w:szCs w:val="28"/>
        </w:rPr>
        <w:t xml:space="preserve"> </w:t>
      </w:r>
      <w:r w:rsidR="0041052B" w:rsidRPr="00DD69EF">
        <w:rPr>
          <w:color w:val="080808"/>
          <w:szCs w:val="28"/>
        </w:rPr>
        <w:t>фиксируется</w:t>
      </w:r>
      <w:r w:rsidR="00E45397" w:rsidRPr="00DD69EF">
        <w:rPr>
          <w:color w:val="080808"/>
          <w:szCs w:val="28"/>
        </w:rPr>
        <w:t xml:space="preserve"> </w:t>
      </w:r>
      <w:r w:rsidR="0041052B" w:rsidRPr="00DD69EF">
        <w:rPr>
          <w:color w:val="080808"/>
          <w:szCs w:val="28"/>
        </w:rPr>
        <w:t>на</w:t>
      </w:r>
      <w:r w:rsidR="00E45397" w:rsidRPr="00DD69EF">
        <w:rPr>
          <w:color w:val="080808"/>
          <w:szCs w:val="28"/>
        </w:rPr>
        <w:t xml:space="preserve"> </w:t>
      </w:r>
      <w:r w:rsidR="0041052B" w:rsidRPr="00DD69EF">
        <w:rPr>
          <w:color w:val="080808"/>
          <w:szCs w:val="28"/>
        </w:rPr>
        <w:t>берегу.</w:t>
      </w:r>
    </w:p>
    <w:p w:rsidR="0041052B" w:rsidRPr="00DD69EF" w:rsidRDefault="0041052B" w:rsidP="00DD69EF">
      <w:pPr>
        <w:pStyle w:val="a5"/>
        <w:spacing w:before="7" w:line="320" w:lineRule="exact"/>
        <w:ind w:right="470" w:firstLine="426"/>
        <w:rPr>
          <w:szCs w:val="28"/>
        </w:rPr>
      </w:pPr>
      <w:r w:rsidRPr="00DD69EF">
        <w:rPr>
          <w:color w:val="080808"/>
          <w:szCs w:val="28"/>
        </w:rPr>
        <w:t>Этап</w:t>
      </w:r>
      <w:r w:rsidR="00E45397" w:rsidRPr="00DD69EF">
        <w:rPr>
          <w:color w:val="080808"/>
          <w:szCs w:val="28"/>
        </w:rPr>
        <w:t xml:space="preserve"> </w:t>
      </w:r>
      <w:r w:rsidRPr="00DD69EF">
        <w:rPr>
          <w:color w:val="080808"/>
          <w:szCs w:val="28"/>
        </w:rPr>
        <w:t>считается</w:t>
      </w:r>
      <w:r w:rsidR="00E45397" w:rsidRPr="00DD69EF">
        <w:rPr>
          <w:color w:val="080808"/>
          <w:szCs w:val="28"/>
        </w:rPr>
        <w:t xml:space="preserve"> </w:t>
      </w:r>
      <w:r w:rsidRPr="00DD69EF">
        <w:rPr>
          <w:color w:val="080808"/>
          <w:szCs w:val="28"/>
        </w:rPr>
        <w:t>выполненным,</w:t>
      </w:r>
      <w:r w:rsidR="00E45397" w:rsidRPr="00DD69EF">
        <w:rPr>
          <w:color w:val="080808"/>
          <w:szCs w:val="28"/>
        </w:rPr>
        <w:t xml:space="preserve"> </w:t>
      </w:r>
      <w:r w:rsidRPr="00DD69EF">
        <w:rPr>
          <w:color w:val="080808"/>
          <w:szCs w:val="28"/>
        </w:rPr>
        <w:t>если</w:t>
      </w:r>
      <w:r w:rsidR="00E45397" w:rsidRPr="00DD69EF">
        <w:rPr>
          <w:color w:val="080808"/>
          <w:szCs w:val="28"/>
        </w:rPr>
        <w:t xml:space="preserve"> </w:t>
      </w:r>
      <w:r w:rsidRPr="00DD69EF">
        <w:rPr>
          <w:color w:val="080808"/>
          <w:szCs w:val="28"/>
        </w:rPr>
        <w:t>спасательный</w:t>
      </w:r>
      <w:r w:rsidR="00E45397" w:rsidRPr="00DD69EF">
        <w:rPr>
          <w:color w:val="080808"/>
          <w:szCs w:val="28"/>
        </w:rPr>
        <w:t xml:space="preserve"> </w:t>
      </w:r>
      <w:r w:rsidRPr="00DD69EF">
        <w:rPr>
          <w:color w:val="080808"/>
          <w:szCs w:val="28"/>
        </w:rPr>
        <w:t>конец</w:t>
      </w:r>
      <w:r w:rsidR="00E45397" w:rsidRPr="00DD69EF">
        <w:rPr>
          <w:color w:val="080808"/>
          <w:szCs w:val="28"/>
        </w:rPr>
        <w:t xml:space="preserve"> </w:t>
      </w:r>
      <w:r w:rsidRPr="00DD69EF">
        <w:rPr>
          <w:color w:val="080808"/>
          <w:szCs w:val="28"/>
        </w:rPr>
        <w:t>касается</w:t>
      </w:r>
      <w:r w:rsidR="00E45397" w:rsidRPr="00DD69EF">
        <w:rPr>
          <w:color w:val="080808"/>
          <w:szCs w:val="28"/>
        </w:rPr>
        <w:t xml:space="preserve"> </w:t>
      </w:r>
      <w:r w:rsidRPr="00DD69EF">
        <w:rPr>
          <w:color w:val="080808"/>
          <w:szCs w:val="28"/>
        </w:rPr>
        <w:t>пострадавшего.</w:t>
      </w:r>
    </w:p>
    <w:p w:rsidR="00E45397" w:rsidRPr="00DD69EF" w:rsidRDefault="00E45397" w:rsidP="00DD69EF">
      <w:pPr>
        <w:widowControl w:val="0"/>
        <w:tabs>
          <w:tab w:val="left" w:pos="1370"/>
        </w:tabs>
        <w:autoSpaceDE w:val="0"/>
        <w:autoSpaceDN w:val="0"/>
        <w:spacing w:before="58" w:line="320" w:lineRule="exact"/>
        <w:rPr>
          <w:b/>
          <w:color w:val="0C0C0C"/>
          <w:szCs w:val="28"/>
        </w:rPr>
      </w:pPr>
    </w:p>
    <w:p w:rsidR="0041052B" w:rsidRPr="00DD69EF" w:rsidRDefault="00130544" w:rsidP="00DD69EF">
      <w:pPr>
        <w:pStyle w:val="a5"/>
        <w:spacing w:line="320" w:lineRule="exact"/>
        <w:ind w:firstLine="426"/>
        <w:jc w:val="center"/>
        <w:rPr>
          <w:b/>
          <w:szCs w:val="28"/>
          <w:u w:val="single"/>
        </w:rPr>
      </w:pPr>
      <w:r w:rsidRPr="00DD69EF">
        <w:rPr>
          <w:b/>
          <w:szCs w:val="28"/>
          <w:u w:val="single"/>
        </w:rPr>
        <w:t>4. Кросс 1 км (эстафета)</w:t>
      </w:r>
    </w:p>
    <w:p w:rsidR="00040CBC" w:rsidRPr="00DD69EF" w:rsidRDefault="00040CBC" w:rsidP="00DD69EF">
      <w:pPr>
        <w:pStyle w:val="a5"/>
        <w:spacing w:line="320" w:lineRule="exact"/>
        <w:ind w:firstLine="426"/>
        <w:jc w:val="center"/>
        <w:rPr>
          <w:b/>
          <w:color w:val="0C0C0C"/>
          <w:szCs w:val="28"/>
          <w:u w:val="single"/>
        </w:rPr>
      </w:pPr>
    </w:p>
    <w:p w:rsidR="0041052B" w:rsidRPr="00DD69EF" w:rsidRDefault="0041052B" w:rsidP="00DD69EF">
      <w:pPr>
        <w:pStyle w:val="a5"/>
        <w:spacing w:line="320" w:lineRule="exact"/>
        <w:ind w:firstLine="426"/>
        <w:rPr>
          <w:szCs w:val="28"/>
        </w:rPr>
      </w:pPr>
      <w:r w:rsidRPr="00DD69EF">
        <w:rPr>
          <w:color w:val="0C0C0C"/>
          <w:szCs w:val="28"/>
        </w:rPr>
        <w:t>Состав команды</w:t>
      </w:r>
      <w:r w:rsidR="00815186" w:rsidRPr="00DD69EF">
        <w:rPr>
          <w:color w:val="0C0C0C"/>
          <w:szCs w:val="28"/>
        </w:rPr>
        <w:t xml:space="preserve"> – </w:t>
      </w:r>
      <w:r w:rsidRPr="00DD69EF">
        <w:rPr>
          <w:color w:val="0C0C0C"/>
          <w:szCs w:val="28"/>
        </w:rPr>
        <w:t>6</w:t>
      </w:r>
      <w:r w:rsidR="00815186" w:rsidRPr="00DD69EF">
        <w:rPr>
          <w:color w:val="0C0C0C"/>
          <w:szCs w:val="28"/>
        </w:rPr>
        <w:t xml:space="preserve"> </w:t>
      </w:r>
      <w:r w:rsidRPr="00DD69EF">
        <w:rPr>
          <w:color w:val="0C0C0C"/>
          <w:szCs w:val="28"/>
        </w:rPr>
        <w:t>участников,</w:t>
      </w:r>
      <w:r w:rsidR="00815186" w:rsidRPr="00DD69EF">
        <w:rPr>
          <w:color w:val="0C0C0C"/>
          <w:szCs w:val="28"/>
        </w:rPr>
        <w:t xml:space="preserve"> </w:t>
      </w:r>
      <w:r w:rsidRPr="00DD69EF">
        <w:rPr>
          <w:color w:val="0C0C0C"/>
          <w:szCs w:val="28"/>
        </w:rPr>
        <w:t>из</w:t>
      </w:r>
      <w:r w:rsidR="00815186" w:rsidRPr="00DD69EF">
        <w:rPr>
          <w:color w:val="0C0C0C"/>
          <w:szCs w:val="28"/>
        </w:rPr>
        <w:t xml:space="preserve"> </w:t>
      </w:r>
      <w:r w:rsidRPr="00DD69EF">
        <w:rPr>
          <w:color w:val="0C0C0C"/>
          <w:szCs w:val="28"/>
        </w:rPr>
        <w:t>них</w:t>
      </w:r>
      <w:r w:rsidR="00815186" w:rsidRPr="00DD69EF">
        <w:rPr>
          <w:color w:val="0C0C0C"/>
          <w:szCs w:val="28"/>
        </w:rPr>
        <w:t xml:space="preserve"> </w:t>
      </w:r>
      <w:r w:rsidRPr="00DD69EF">
        <w:rPr>
          <w:color w:val="0C0C0C"/>
          <w:szCs w:val="28"/>
        </w:rPr>
        <w:t>2</w:t>
      </w:r>
      <w:r w:rsidR="00815186" w:rsidRPr="00DD69EF">
        <w:rPr>
          <w:color w:val="0C0C0C"/>
          <w:szCs w:val="28"/>
        </w:rPr>
        <w:t xml:space="preserve"> </w:t>
      </w:r>
      <w:r w:rsidRPr="00DD69EF">
        <w:rPr>
          <w:color w:val="0C0C0C"/>
          <w:szCs w:val="28"/>
        </w:rPr>
        <w:t>девушки.</w:t>
      </w:r>
    </w:p>
    <w:p w:rsidR="0041052B" w:rsidRPr="00DD69EF" w:rsidRDefault="0041052B" w:rsidP="00DD69EF">
      <w:pPr>
        <w:pStyle w:val="a5"/>
        <w:spacing w:before="33" w:line="320" w:lineRule="exact"/>
        <w:ind w:right="485" w:firstLine="426"/>
        <w:rPr>
          <w:szCs w:val="28"/>
        </w:rPr>
      </w:pPr>
      <w:r w:rsidRPr="00DD69EF">
        <w:rPr>
          <w:color w:val="0C0C0C"/>
          <w:szCs w:val="28"/>
        </w:rPr>
        <w:t>Соревнования по данному виду проводятся на дистанции 1 км (длина этапа)</w:t>
      </w:r>
      <w:r w:rsidR="00ED2E47" w:rsidRPr="00DD69EF">
        <w:rPr>
          <w:color w:val="0C0C0C"/>
          <w:szCs w:val="28"/>
        </w:rPr>
        <w:t xml:space="preserve"> </w:t>
      </w:r>
      <w:r w:rsidRPr="00DD69EF">
        <w:rPr>
          <w:color w:val="0C0C0C"/>
          <w:szCs w:val="28"/>
        </w:rPr>
        <w:t>по</w:t>
      </w:r>
      <w:r w:rsidR="000B5B60" w:rsidRPr="00DD69EF">
        <w:rPr>
          <w:color w:val="0C0C0C"/>
          <w:szCs w:val="28"/>
        </w:rPr>
        <w:t xml:space="preserve"> </w:t>
      </w:r>
      <w:r w:rsidRPr="00DD69EF">
        <w:rPr>
          <w:color w:val="0C0C0C"/>
          <w:szCs w:val="28"/>
        </w:rPr>
        <w:t>среднепересеченной</w:t>
      </w:r>
      <w:r w:rsidR="00ED2E47" w:rsidRPr="00DD69EF">
        <w:rPr>
          <w:color w:val="0C0C0C"/>
          <w:szCs w:val="28"/>
        </w:rPr>
        <w:t xml:space="preserve"> </w:t>
      </w:r>
      <w:r w:rsidRPr="00DD69EF">
        <w:rPr>
          <w:color w:val="0C0C0C"/>
          <w:szCs w:val="28"/>
        </w:rPr>
        <w:t>лесной</w:t>
      </w:r>
      <w:r w:rsidR="00ED2E47" w:rsidRPr="00DD69EF">
        <w:rPr>
          <w:color w:val="0C0C0C"/>
          <w:szCs w:val="28"/>
        </w:rPr>
        <w:t xml:space="preserve"> </w:t>
      </w:r>
      <w:r w:rsidRPr="00DD69EF">
        <w:rPr>
          <w:color w:val="0C0C0C"/>
          <w:szCs w:val="28"/>
        </w:rPr>
        <w:t>местности</w:t>
      </w:r>
      <w:r w:rsidR="00ED2E47" w:rsidRPr="00DD69EF">
        <w:rPr>
          <w:color w:val="0C0C0C"/>
          <w:szCs w:val="28"/>
        </w:rPr>
        <w:t xml:space="preserve"> </w:t>
      </w:r>
      <w:r w:rsidRPr="00DD69EF">
        <w:rPr>
          <w:color w:val="0C0C0C"/>
          <w:szCs w:val="28"/>
        </w:rPr>
        <w:t>с</w:t>
      </w:r>
      <w:r w:rsidR="00ED2E47" w:rsidRPr="00DD69EF">
        <w:rPr>
          <w:color w:val="0C0C0C"/>
          <w:szCs w:val="28"/>
        </w:rPr>
        <w:t xml:space="preserve"> </w:t>
      </w:r>
      <w:r w:rsidRPr="00DD69EF">
        <w:rPr>
          <w:color w:val="0C0C0C"/>
          <w:szCs w:val="28"/>
        </w:rPr>
        <w:t>перепадом</w:t>
      </w:r>
      <w:r w:rsidR="00ED2E47" w:rsidRPr="00DD69EF">
        <w:rPr>
          <w:color w:val="0C0C0C"/>
          <w:szCs w:val="28"/>
        </w:rPr>
        <w:t xml:space="preserve"> </w:t>
      </w:r>
      <w:r w:rsidRPr="00DD69EF">
        <w:rPr>
          <w:color w:val="0C0C0C"/>
          <w:szCs w:val="28"/>
        </w:rPr>
        <w:t>высотдо15м.</w:t>
      </w:r>
      <w:r w:rsidR="00ED2E47" w:rsidRPr="00DD69EF">
        <w:rPr>
          <w:color w:val="0C0C0C"/>
          <w:szCs w:val="28"/>
        </w:rPr>
        <w:t xml:space="preserve"> </w:t>
      </w:r>
      <w:r w:rsidRPr="00DD69EF">
        <w:rPr>
          <w:color w:val="0C0C0C"/>
          <w:szCs w:val="28"/>
        </w:rPr>
        <w:t>Забег</w:t>
      </w:r>
      <w:r w:rsidR="00ED2E47" w:rsidRPr="00DD69EF">
        <w:rPr>
          <w:color w:val="0C0C0C"/>
          <w:szCs w:val="28"/>
        </w:rPr>
        <w:t xml:space="preserve"> </w:t>
      </w:r>
      <w:r w:rsidRPr="00DD69EF">
        <w:rPr>
          <w:color w:val="0C0C0C"/>
          <w:szCs w:val="28"/>
        </w:rPr>
        <w:t>проводится</w:t>
      </w:r>
      <w:r w:rsidR="00ED2E47" w:rsidRPr="00DD69EF">
        <w:rPr>
          <w:color w:val="0C0C0C"/>
          <w:szCs w:val="28"/>
        </w:rPr>
        <w:t xml:space="preserve"> </w:t>
      </w:r>
      <w:r w:rsidRPr="00DD69EF">
        <w:rPr>
          <w:color w:val="0C0C0C"/>
          <w:szCs w:val="28"/>
        </w:rPr>
        <w:t>в виде эстафеты,</w:t>
      </w:r>
      <w:r w:rsidR="00ED2E47" w:rsidRPr="00DD69EF">
        <w:rPr>
          <w:color w:val="0C0C0C"/>
          <w:szCs w:val="28"/>
        </w:rPr>
        <w:t xml:space="preserve"> </w:t>
      </w:r>
      <w:r w:rsidRPr="00DD69EF">
        <w:rPr>
          <w:color w:val="0C0C0C"/>
          <w:szCs w:val="28"/>
        </w:rPr>
        <w:t>первые два этапа бегут девушки.</w:t>
      </w:r>
      <w:r w:rsidR="00ED2E47" w:rsidRPr="00DD69EF">
        <w:rPr>
          <w:color w:val="0C0C0C"/>
          <w:szCs w:val="28"/>
        </w:rPr>
        <w:t xml:space="preserve"> </w:t>
      </w:r>
      <w:r w:rsidRPr="00DD69EF">
        <w:rPr>
          <w:color w:val="0C0C0C"/>
          <w:szCs w:val="28"/>
        </w:rPr>
        <w:t>Все участники</w:t>
      </w:r>
      <w:r w:rsidR="00ED2E47" w:rsidRPr="00DD69EF">
        <w:rPr>
          <w:color w:val="0C0C0C"/>
          <w:szCs w:val="28"/>
        </w:rPr>
        <w:t xml:space="preserve"> </w:t>
      </w:r>
      <w:r w:rsidRPr="00DD69EF">
        <w:rPr>
          <w:color w:val="0C0C0C"/>
          <w:szCs w:val="28"/>
        </w:rPr>
        <w:t>проходят</w:t>
      </w:r>
      <w:r w:rsidR="00ED2E47" w:rsidRPr="00DD69EF">
        <w:rPr>
          <w:color w:val="0C0C0C"/>
          <w:szCs w:val="28"/>
        </w:rPr>
        <w:t xml:space="preserve"> </w:t>
      </w:r>
      <w:r w:rsidRPr="00DD69EF">
        <w:rPr>
          <w:color w:val="0C0C0C"/>
          <w:szCs w:val="28"/>
        </w:rPr>
        <w:t>установленную</w:t>
      </w:r>
      <w:r w:rsidR="00ED2E47" w:rsidRPr="00DD69EF">
        <w:rPr>
          <w:color w:val="0C0C0C"/>
          <w:szCs w:val="28"/>
        </w:rPr>
        <w:t xml:space="preserve"> </w:t>
      </w:r>
      <w:r w:rsidRPr="00DD69EF">
        <w:rPr>
          <w:color w:val="0C0C0C"/>
          <w:szCs w:val="28"/>
        </w:rPr>
        <w:t>дистанцию</w:t>
      </w:r>
      <w:r w:rsidR="00ED2E47" w:rsidRPr="00DD69EF">
        <w:rPr>
          <w:color w:val="0C0C0C"/>
          <w:szCs w:val="28"/>
        </w:rPr>
        <w:t xml:space="preserve"> </w:t>
      </w:r>
      <w:r w:rsidRPr="00DD69EF">
        <w:rPr>
          <w:color w:val="0C0C0C"/>
          <w:szCs w:val="28"/>
        </w:rPr>
        <w:t>в</w:t>
      </w:r>
      <w:r w:rsidR="00ED2E47" w:rsidRPr="00DD69EF">
        <w:rPr>
          <w:color w:val="0C0C0C"/>
          <w:szCs w:val="28"/>
        </w:rPr>
        <w:t xml:space="preserve"> </w:t>
      </w:r>
      <w:r w:rsidRPr="00DD69EF">
        <w:rPr>
          <w:color w:val="0C0C0C"/>
          <w:szCs w:val="28"/>
        </w:rPr>
        <w:t>касках,</w:t>
      </w:r>
      <w:r w:rsidR="00ED2E47" w:rsidRPr="00DD69EF">
        <w:rPr>
          <w:color w:val="0C0C0C"/>
          <w:szCs w:val="28"/>
        </w:rPr>
        <w:t xml:space="preserve"> </w:t>
      </w:r>
      <w:r w:rsidRPr="00DD69EF">
        <w:rPr>
          <w:color w:val="0C0C0C"/>
          <w:szCs w:val="28"/>
        </w:rPr>
        <w:t>поэтапно.</w:t>
      </w:r>
    </w:p>
    <w:p w:rsidR="0041052B" w:rsidRPr="00DD69EF" w:rsidRDefault="00ED2E47" w:rsidP="00DD69EF">
      <w:pPr>
        <w:pStyle w:val="a5"/>
        <w:spacing w:before="9" w:line="320" w:lineRule="exact"/>
        <w:ind w:right="492" w:firstLine="426"/>
        <w:rPr>
          <w:szCs w:val="28"/>
        </w:rPr>
      </w:pPr>
      <w:r w:rsidRPr="00DD69EF">
        <w:rPr>
          <w:color w:val="0C0C0C"/>
          <w:szCs w:val="28"/>
        </w:rPr>
        <w:lastRenderedPageBreak/>
        <w:t xml:space="preserve">Кросс </w:t>
      </w:r>
      <w:r w:rsidR="0041052B" w:rsidRPr="00DD69EF">
        <w:rPr>
          <w:color w:val="0C0C0C"/>
          <w:szCs w:val="28"/>
        </w:rPr>
        <w:t>организуется</w:t>
      </w:r>
      <w:r w:rsidRPr="00DD69EF">
        <w:rPr>
          <w:color w:val="0C0C0C"/>
          <w:szCs w:val="28"/>
        </w:rPr>
        <w:t xml:space="preserve"> с </w:t>
      </w:r>
      <w:r w:rsidR="0041052B" w:rsidRPr="00DD69EF">
        <w:rPr>
          <w:color w:val="0C0C0C"/>
          <w:szCs w:val="28"/>
        </w:rPr>
        <w:t>общего</w:t>
      </w:r>
      <w:r w:rsidRPr="00DD69EF">
        <w:rPr>
          <w:color w:val="0C0C0C"/>
          <w:szCs w:val="28"/>
        </w:rPr>
        <w:t xml:space="preserve"> </w:t>
      </w:r>
      <w:r w:rsidR="0041052B" w:rsidRPr="00DD69EF">
        <w:rPr>
          <w:color w:val="0C0C0C"/>
          <w:szCs w:val="28"/>
        </w:rPr>
        <w:t>старта,</w:t>
      </w:r>
      <w:r w:rsidRPr="00DD69EF">
        <w:rPr>
          <w:color w:val="0C0C0C"/>
          <w:szCs w:val="28"/>
        </w:rPr>
        <w:t xml:space="preserve"> </w:t>
      </w:r>
      <w:r w:rsidR="0041052B" w:rsidRPr="00DD69EF">
        <w:rPr>
          <w:color w:val="0C0C0C"/>
          <w:szCs w:val="28"/>
        </w:rPr>
        <w:t>номера</w:t>
      </w:r>
      <w:r w:rsidRPr="00DD69EF">
        <w:rPr>
          <w:color w:val="0C0C0C"/>
          <w:szCs w:val="28"/>
        </w:rPr>
        <w:t xml:space="preserve"> </w:t>
      </w:r>
      <w:r w:rsidR="0041052B" w:rsidRPr="00DD69EF">
        <w:rPr>
          <w:color w:val="0C0C0C"/>
          <w:szCs w:val="28"/>
        </w:rPr>
        <w:t>команд</w:t>
      </w:r>
      <w:r w:rsidRPr="00DD69EF">
        <w:rPr>
          <w:color w:val="0C0C0C"/>
          <w:szCs w:val="28"/>
        </w:rPr>
        <w:t xml:space="preserve"> </w:t>
      </w:r>
      <w:r w:rsidR="0041052B" w:rsidRPr="00DD69EF">
        <w:rPr>
          <w:color w:val="0C0C0C"/>
          <w:szCs w:val="28"/>
        </w:rPr>
        <w:t>присваиваются</w:t>
      </w:r>
      <w:r w:rsidRPr="00DD69EF">
        <w:rPr>
          <w:color w:val="0C0C0C"/>
          <w:szCs w:val="28"/>
        </w:rPr>
        <w:t xml:space="preserve"> </w:t>
      </w:r>
      <w:r w:rsidR="0041052B" w:rsidRPr="00DD69EF">
        <w:rPr>
          <w:color w:val="0C0C0C"/>
          <w:szCs w:val="28"/>
        </w:rPr>
        <w:t>согласно</w:t>
      </w:r>
      <w:r w:rsidRPr="00DD69EF">
        <w:rPr>
          <w:color w:val="0C0C0C"/>
          <w:szCs w:val="28"/>
        </w:rPr>
        <w:t xml:space="preserve"> </w:t>
      </w:r>
      <w:r w:rsidR="0041052B" w:rsidRPr="00DD69EF">
        <w:rPr>
          <w:color w:val="0C0C0C"/>
          <w:szCs w:val="28"/>
        </w:rPr>
        <w:t>жеребьевке.</w:t>
      </w:r>
      <w:r w:rsidRPr="00DD69EF">
        <w:rPr>
          <w:color w:val="0C0C0C"/>
          <w:szCs w:val="28"/>
        </w:rPr>
        <w:t xml:space="preserve"> </w:t>
      </w:r>
      <w:r w:rsidR="0041052B" w:rsidRPr="00DD69EF">
        <w:rPr>
          <w:color w:val="0C0C0C"/>
          <w:szCs w:val="28"/>
        </w:rPr>
        <w:t>Победитель</w:t>
      </w:r>
      <w:r w:rsidRPr="00DD69EF">
        <w:rPr>
          <w:color w:val="0C0C0C"/>
          <w:szCs w:val="28"/>
        </w:rPr>
        <w:t xml:space="preserve"> </w:t>
      </w:r>
      <w:r w:rsidR="0041052B" w:rsidRPr="00DD69EF">
        <w:rPr>
          <w:color w:val="0C0C0C"/>
          <w:szCs w:val="28"/>
        </w:rPr>
        <w:t>определяется</w:t>
      </w:r>
      <w:r w:rsidRPr="00DD69EF">
        <w:rPr>
          <w:color w:val="0C0C0C"/>
          <w:szCs w:val="28"/>
        </w:rPr>
        <w:t xml:space="preserve"> </w:t>
      </w:r>
      <w:r w:rsidR="0041052B" w:rsidRPr="00DD69EF">
        <w:rPr>
          <w:color w:val="0C0C0C"/>
          <w:szCs w:val="28"/>
        </w:rPr>
        <w:t>по</w:t>
      </w:r>
      <w:r w:rsidRPr="00DD69EF">
        <w:rPr>
          <w:color w:val="0C0C0C"/>
          <w:szCs w:val="28"/>
        </w:rPr>
        <w:t xml:space="preserve"> </w:t>
      </w:r>
      <w:r w:rsidR="0041052B" w:rsidRPr="00DD69EF">
        <w:rPr>
          <w:color w:val="0C0C0C"/>
          <w:szCs w:val="28"/>
        </w:rPr>
        <w:t>наименьшему</w:t>
      </w:r>
      <w:r w:rsidRPr="00DD69EF">
        <w:rPr>
          <w:color w:val="0C0C0C"/>
          <w:szCs w:val="28"/>
        </w:rPr>
        <w:t xml:space="preserve"> </w:t>
      </w:r>
      <w:r w:rsidR="0041052B" w:rsidRPr="00DD69EF">
        <w:rPr>
          <w:color w:val="0C0C0C"/>
          <w:szCs w:val="28"/>
        </w:rPr>
        <w:t>суммарному</w:t>
      </w:r>
      <w:r w:rsidRPr="00DD69EF">
        <w:rPr>
          <w:color w:val="0C0C0C"/>
          <w:szCs w:val="28"/>
        </w:rPr>
        <w:t xml:space="preserve"> </w:t>
      </w:r>
      <w:r w:rsidR="0041052B" w:rsidRPr="00DD69EF">
        <w:rPr>
          <w:color w:val="0C0C0C"/>
          <w:szCs w:val="28"/>
        </w:rPr>
        <w:t>времени</w:t>
      </w:r>
      <w:r w:rsidRPr="00DD69EF">
        <w:rPr>
          <w:color w:val="0C0C0C"/>
          <w:szCs w:val="28"/>
        </w:rPr>
        <w:t xml:space="preserve"> </w:t>
      </w:r>
      <w:r w:rsidR="0041052B" w:rsidRPr="00DD69EF">
        <w:rPr>
          <w:color w:val="0C0C0C"/>
          <w:szCs w:val="28"/>
        </w:rPr>
        <w:t>прохождения</w:t>
      </w:r>
      <w:r w:rsidRPr="00DD69EF">
        <w:rPr>
          <w:color w:val="0C0C0C"/>
          <w:szCs w:val="28"/>
        </w:rPr>
        <w:t xml:space="preserve"> </w:t>
      </w:r>
      <w:r w:rsidR="0041052B" w:rsidRPr="00DD69EF">
        <w:rPr>
          <w:color w:val="0C0C0C"/>
          <w:szCs w:val="28"/>
        </w:rPr>
        <w:t>дистанции</w:t>
      </w:r>
      <w:r w:rsidRPr="00DD69EF">
        <w:rPr>
          <w:color w:val="0C0C0C"/>
          <w:szCs w:val="28"/>
        </w:rPr>
        <w:t xml:space="preserve"> </w:t>
      </w:r>
      <w:r w:rsidR="0041052B" w:rsidRPr="00DD69EF">
        <w:rPr>
          <w:color w:val="0C0C0C"/>
          <w:szCs w:val="28"/>
        </w:rPr>
        <w:t>1км</w:t>
      </w:r>
      <w:r w:rsidRPr="00DD69EF">
        <w:rPr>
          <w:color w:val="0C0C0C"/>
          <w:szCs w:val="28"/>
        </w:rPr>
        <w:t xml:space="preserve"> </w:t>
      </w:r>
      <w:r w:rsidR="0041052B" w:rsidRPr="00DD69EF">
        <w:rPr>
          <w:color w:val="0C0C0C"/>
          <w:szCs w:val="28"/>
        </w:rPr>
        <w:t>(этапов)</w:t>
      </w:r>
      <w:r w:rsidRPr="00DD69EF">
        <w:rPr>
          <w:color w:val="0C0C0C"/>
          <w:szCs w:val="28"/>
        </w:rPr>
        <w:t xml:space="preserve"> </w:t>
      </w:r>
      <w:r w:rsidR="0041052B" w:rsidRPr="00DD69EF">
        <w:rPr>
          <w:color w:val="0C0C0C"/>
          <w:szCs w:val="28"/>
        </w:rPr>
        <w:t>всеми</w:t>
      </w:r>
      <w:r w:rsidRPr="00DD69EF">
        <w:rPr>
          <w:color w:val="0C0C0C"/>
          <w:szCs w:val="28"/>
        </w:rPr>
        <w:t xml:space="preserve"> </w:t>
      </w:r>
      <w:r w:rsidR="0041052B" w:rsidRPr="00DD69EF">
        <w:rPr>
          <w:color w:val="0C0C0C"/>
          <w:szCs w:val="28"/>
        </w:rPr>
        <w:t>участниками</w:t>
      </w:r>
      <w:r w:rsidRPr="00DD69EF">
        <w:rPr>
          <w:color w:val="0C0C0C"/>
          <w:szCs w:val="28"/>
        </w:rPr>
        <w:t xml:space="preserve"> </w:t>
      </w:r>
      <w:r w:rsidR="0041052B" w:rsidRPr="00DD69EF">
        <w:rPr>
          <w:color w:val="0C0C0C"/>
          <w:szCs w:val="28"/>
        </w:rPr>
        <w:t>команды.</w:t>
      </w:r>
    </w:p>
    <w:p w:rsidR="00815186" w:rsidRPr="00DD69EF" w:rsidRDefault="00815186" w:rsidP="00DD69EF">
      <w:pPr>
        <w:spacing w:line="320" w:lineRule="exact"/>
        <w:rPr>
          <w:b/>
          <w:szCs w:val="28"/>
          <w:u w:val="single"/>
        </w:rPr>
      </w:pPr>
    </w:p>
    <w:p w:rsidR="00130544" w:rsidRPr="00DD69EF" w:rsidRDefault="00DD69EF" w:rsidP="00DD69EF">
      <w:pPr>
        <w:spacing w:line="320" w:lineRule="exact"/>
        <w:jc w:val="center"/>
        <w:rPr>
          <w:b/>
          <w:szCs w:val="28"/>
          <w:u w:val="single"/>
        </w:rPr>
      </w:pPr>
      <w:r>
        <w:rPr>
          <w:b/>
          <w:szCs w:val="28"/>
          <w:u w:val="single"/>
        </w:rPr>
        <w:t>5. Конкурсная программа</w:t>
      </w:r>
    </w:p>
    <w:p w:rsidR="00ED2E47" w:rsidRPr="00DD69EF" w:rsidRDefault="00ED2E47" w:rsidP="00DD69EF">
      <w:pPr>
        <w:spacing w:line="320" w:lineRule="exact"/>
        <w:jc w:val="both"/>
        <w:rPr>
          <w:szCs w:val="28"/>
        </w:rPr>
      </w:pPr>
    </w:p>
    <w:p w:rsidR="008A5398" w:rsidRPr="00DD69EF" w:rsidRDefault="008A5398" w:rsidP="00DD69EF">
      <w:pPr>
        <w:spacing w:line="320" w:lineRule="exact"/>
        <w:ind w:firstLine="709"/>
        <w:jc w:val="both"/>
        <w:rPr>
          <w:szCs w:val="28"/>
        </w:rPr>
      </w:pPr>
      <w:r w:rsidRPr="00DD69EF">
        <w:rPr>
          <w:szCs w:val="28"/>
        </w:rPr>
        <w:t>Оценка выступлений команды в конкурсной программе производится путём</w:t>
      </w:r>
      <w:r w:rsidR="00E45397" w:rsidRPr="00DD69EF">
        <w:rPr>
          <w:szCs w:val="28"/>
        </w:rPr>
        <w:t xml:space="preserve"> </w:t>
      </w:r>
      <w:r w:rsidRPr="00DD69EF">
        <w:rPr>
          <w:szCs w:val="28"/>
        </w:rPr>
        <w:t>экспертной судейской оценки. Протесты на результат конкурсной программы</w:t>
      </w:r>
      <w:r w:rsidR="00E45397" w:rsidRPr="00DD69EF">
        <w:rPr>
          <w:szCs w:val="28"/>
        </w:rPr>
        <w:t xml:space="preserve"> </w:t>
      </w:r>
      <w:r w:rsidRPr="00DD69EF">
        <w:rPr>
          <w:szCs w:val="28"/>
        </w:rPr>
        <w:t>не принимаются. Место в конкурсной программе определяется по наименьшей сумме мест, занятых во всех конкурсах, входящих в конкурсную программу.</w:t>
      </w:r>
    </w:p>
    <w:p w:rsidR="008A5398" w:rsidRPr="00DD69EF" w:rsidRDefault="004E1711" w:rsidP="00DD69EF">
      <w:pPr>
        <w:spacing w:line="320" w:lineRule="exact"/>
        <w:jc w:val="both"/>
        <w:rPr>
          <w:szCs w:val="28"/>
        </w:rPr>
      </w:pPr>
      <w:r w:rsidRPr="00DD69EF">
        <w:rPr>
          <w:szCs w:val="28"/>
        </w:rPr>
        <w:tab/>
      </w:r>
      <w:r w:rsidR="008A5398" w:rsidRPr="00DD69EF">
        <w:rPr>
          <w:szCs w:val="28"/>
        </w:rPr>
        <w:t>В случае неучастия в одном из конкурсов, команда занимает место после</w:t>
      </w:r>
    </w:p>
    <w:p w:rsidR="008A5398" w:rsidRPr="00DD69EF" w:rsidRDefault="008A5398" w:rsidP="00DD69EF">
      <w:pPr>
        <w:spacing w:line="320" w:lineRule="exact"/>
        <w:jc w:val="both"/>
        <w:rPr>
          <w:szCs w:val="28"/>
        </w:rPr>
      </w:pPr>
      <w:r w:rsidRPr="00DD69EF">
        <w:rPr>
          <w:szCs w:val="28"/>
        </w:rPr>
        <w:t>команд, выполнивших всю конкурсную программу. В случае совпадения</w:t>
      </w:r>
      <w:r w:rsidR="00E45397" w:rsidRPr="00DD69EF">
        <w:rPr>
          <w:szCs w:val="28"/>
        </w:rPr>
        <w:t xml:space="preserve"> </w:t>
      </w:r>
      <w:r w:rsidRPr="00DD69EF">
        <w:rPr>
          <w:szCs w:val="28"/>
        </w:rPr>
        <w:t>результатов предпочтение отдаётся команде, имеющей лучший результат</w:t>
      </w:r>
      <w:r w:rsidR="00164B28">
        <w:rPr>
          <w:szCs w:val="28"/>
        </w:rPr>
        <w:t xml:space="preserve"> </w:t>
      </w:r>
      <w:r w:rsidRPr="00DD69EF">
        <w:rPr>
          <w:szCs w:val="28"/>
        </w:rPr>
        <w:t>в конкурсе «Представления команд». Руководитель, заместитель и представитель команды в конкурсах не участвуют.</w:t>
      </w:r>
    </w:p>
    <w:p w:rsidR="008A5398" w:rsidRPr="00DD69EF" w:rsidRDefault="004E1711" w:rsidP="00DD69EF">
      <w:pPr>
        <w:spacing w:line="320" w:lineRule="exact"/>
        <w:jc w:val="both"/>
        <w:rPr>
          <w:szCs w:val="28"/>
        </w:rPr>
      </w:pPr>
      <w:r w:rsidRPr="00DD69EF">
        <w:rPr>
          <w:szCs w:val="28"/>
        </w:rPr>
        <w:tab/>
      </w:r>
      <w:r w:rsidR="008A5398" w:rsidRPr="00DD69EF">
        <w:rPr>
          <w:szCs w:val="28"/>
        </w:rPr>
        <w:t>Всё необходимое оборудование, инвентарь для участия в конкурсной</w:t>
      </w:r>
    </w:p>
    <w:p w:rsidR="008A5398" w:rsidRPr="00DD69EF" w:rsidRDefault="008A5398" w:rsidP="00DD69EF">
      <w:pPr>
        <w:spacing w:line="320" w:lineRule="exact"/>
        <w:jc w:val="both"/>
        <w:rPr>
          <w:szCs w:val="28"/>
        </w:rPr>
      </w:pPr>
      <w:r w:rsidRPr="00DD69EF">
        <w:rPr>
          <w:szCs w:val="28"/>
        </w:rPr>
        <w:t>программе, команда должна иметь с собой.</w:t>
      </w:r>
    </w:p>
    <w:p w:rsidR="007E056D" w:rsidRPr="00DD69EF" w:rsidRDefault="004E1711" w:rsidP="00DD69EF">
      <w:pPr>
        <w:spacing w:line="320" w:lineRule="exact"/>
        <w:jc w:val="both"/>
        <w:rPr>
          <w:szCs w:val="28"/>
        </w:rPr>
      </w:pPr>
      <w:r w:rsidRPr="00DD69EF">
        <w:rPr>
          <w:szCs w:val="28"/>
        </w:rPr>
        <w:tab/>
      </w:r>
    </w:p>
    <w:p w:rsidR="00815186" w:rsidRPr="00DD69EF" w:rsidRDefault="00ED2E47" w:rsidP="00DD69EF">
      <w:pPr>
        <w:spacing w:line="320" w:lineRule="exact"/>
        <w:jc w:val="center"/>
        <w:rPr>
          <w:szCs w:val="28"/>
        </w:rPr>
      </w:pPr>
      <w:r w:rsidRPr="00DD69EF">
        <w:rPr>
          <w:b/>
          <w:szCs w:val="28"/>
        </w:rPr>
        <w:t>5.1. Представление команд (визитка)</w:t>
      </w:r>
    </w:p>
    <w:p w:rsidR="00ED2E47" w:rsidRPr="00DD69EF" w:rsidRDefault="00040CBC" w:rsidP="00DD69EF">
      <w:pPr>
        <w:spacing w:line="320" w:lineRule="exact"/>
        <w:jc w:val="both"/>
        <w:rPr>
          <w:b/>
          <w:szCs w:val="28"/>
        </w:rPr>
      </w:pPr>
      <w:r w:rsidRPr="00DD69EF">
        <w:rPr>
          <w:b/>
          <w:szCs w:val="28"/>
        </w:rPr>
        <w:tab/>
      </w:r>
      <w:r w:rsidR="000B5B60" w:rsidRPr="00DD69EF">
        <w:rPr>
          <w:b/>
          <w:szCs w:val="28"/>
        </w:rPr>
        <w:t>Тема конкурса:</w:t>
      </w:r>
      <w:r w:rsidR="00ED2E47" w:rsidRPr="00DD69EF">
        <w:rPr>
          <w:b/>
          <w:szCs w:val="28"/>
        </w:rPr>
        <w:t xml:space="preserve"> </w:t>
      </w:r>
      <w:r w:rsidR="004463C3" w:rsidRPr="00DD69EF">
        <w:rPr>
          <w:b/>
          <w:szCs w:val="28"/>
        </w:rPr>
        <w:t>«</w:t>
      </w:r>
      <w:r w:rsidR="00815186" w:rsidRPr="00DD69EF">
        <w:rPr>
          <w:b/>
          <w:szCs w:val="28"/>
        </w:rPr>
        <w:t>Мир, в котором я живу».</w:t>
      </w:r>
      <w:r w:rsidR="004463C3" w:rsidRPr="00DD69EF">
        <w:rPr>
          <w:b/>
          <w:szCs w:val="28"/>
        </w:rPr>
        <w:t xml:space="preserve"> </w:t>
      </w:r>
    </w:p>
    <w:p w:rsidR="008A5398" w:rsidRPr="00DD69EF" w:rsidRDefault="00040CBC" w:rsidP="00DD69EF">
      <w:pPr>
        <w:spacing w:line="320" w:lineRule="exact"/>
        <w:jc w:val="both"/>
        <w:rPr>
          <w:szCs w:val="28"/>
        </w:rPr>
      </w:pPr>
      <w:r w:rsidRPr="00DD69EF">
        <w:rPr>
          <w:szCs w:val="28"/>
        </w:rPr>
        <w:tab/>
      </w:r>
      <w:r w:rsidR="008A5398" w:rsidRPr="00DD69EF">
        <w:rPr>
          <w:szCs w:val="28"/>
        </w:rPr>
        <w:t>Конкурс - творческое, музыкально-театрализованное, презентационное</w:t>
      </w:r>
    </w:p>
    <w:p w:rsidR="008A5398" w:rsidRPr="00DD69EF" w:rsidRDefault="008A5398" w:rsidP="00DD69EF">
      <w:pPr>
        <w:spacing w:line="320" w:lineRule="exact"/>
        <w:jc w:val="both"/>
        <w:rPr>
          <w:szCs w:val="28"/>
        </w:rPr>
      </w:pPr>
      <w:r w:rsidRPr="00DD69EF">
        <w:rPr>
          <w:szCs w:val="28"/>
        </w:rPr>
        <w:t>выступление команды.</w:t>
      </w:r>
    </w:p>
    <w:p w:rsidR="008A5398" w:rsidRPr="00DD69EF" w:rsidRDefault="004E1711" w:rsidP="00DD69EF">
      <w:pPr>
        <w:spacing w:line="320" w:lineRule="exact"/>
        <w:jc w:val="both"/>
        <w:rPr>
          <w:szCs w:val="28"/>
        </w:rPr>
      </w:pPr>
      <w:r w:rsidRPr="00DD69EF">
        <w:rPr>
          <w:szCs w:val="28"/>
        </w:rPr>
        <w:tab/>
      </w:r>
      <w:r w:rsidR="008A5398" w:rsidRPr="00DD69EF">
        <w:rPr>
          <w:szCs w:val="28"/>
        </w:rPr>
        <w:t>Задача конкурса: ознакомление участников соревнований со своим</w:t>
      </w:r>
      <w:r w:rsidR="00E45397" w:rsidRPr="00DD69EF">
        <w:rPr>
          <w:szCs w:val="28"/>
        </w:rPr>
        <w:t xml:space="preserve"> </w:t>
      </w:r>
      <w:r w:rsidR="00815186" w:rsidRPr="00DD69EF">
        <w:rPr>
          <w:szCs w:val="28"/>
        </w:rPr>
        <w:t>образовательным учреждением и территорией</w:t>
      </w:r>
      <w:r w:rsidR="008A5398" w:rsidRPr="00DD69EF">
        <w:rPr>
          <w:szCs w:val="28"/>
        </w:rPr>
        <w:t>, представление своей команды, ее деятельности,</w:t>
      </w:r>
      <w:r w:rsidR="00E45397" w:rsidRPr="00DD69EF">
        <w:rPr>
          <w:szCs w:val="28"/>
        </w:rPr>
        <w:t xml:space="preserve"> </w:t>
      </w:r>
      <w:r w:rsidR="008A5398" w:rsidRPr="00DD69EF">
        <w:rPr>
          <w:szCs w:val="28"/>
        </w:rPr>
        <w:t>эмблемы и девиза.</w:t>
      </w:r>
    </w:p>
    <w:p w:rsidR="008A5398" w:rsidRPr="00DD69EF" w:rsidRDefault="004E1711" w:rsidP="00DD69EF">
      <w:pPr>
        <w:spacing w:line="320" w:lineRule="exact"/>
        <w:jc w:val="both"/>
        <w:rPr>
          <w:szCs w:val="28"/>
        </w:rPr>
      </w:pPr>
      <w:r w:rsidRPr="00DD69EF">
        <w:rPr>
          <w:szCs w:val="28"/>
        </w:rPr>
        <w:tab/>
      </w:r>
      <w:r w:rsidR="008A5398" w:rsidRPr="00DD69EF">
        <w:rPr>
          <w:szCs w:val="28"/>
        </w:rPr>
        <w:t>Условия конкурса:</w:t>
      </w:r>
    </w:p>
    <w:p w:rsidR="008A5398" w:rsidRPr="00DD69EF" w:rsidRDefault="004E1711" w:rsidP="00DD69EF">
      <w:pPr>
        <w:spacing w:line="320" w:lineRule="exact"/>
        <w:jc w:val="both"/>
        <w:rPr>
          <w:szCs w:val="28"/>
        </w:rPr>
      </w:pPr>
      <w:r w:rsidRPr="00DD69EF">
        <w:rPr>
          <w:szCs w:val="28"/>
        </w:rPr>
        <w:tab/>
      </w:r>
      <w:r w:rsidR="008A5398" w:rsidRPr="00DD69EF">
        <w:rPr>
          <w:szCs w:val="28"/>
        </w:rPr>
        <w:t>Команда</w:t>
      </w:r>
      <w:r w:rsidR="00ED2E47" w:rsidRPr="00DD69EF">
        <w:rPr>
          <w:szCs w:val="28"/>
        </w:rPr>
        <w:t xml:space="preserve"> в полном составе</w:t>
      </w:r>
      <w:r w:rsidR="008A5398" w:rsidRPr="00DD69EF">
        <w:rPr>
          <w:szCs w:val="28"/>
        </w:rPr>
        <w:t>, с использованием любых</w:t>
      </w:r>
      <w:r w:rsidR="00E45397" w:rsidRPr="00DD69EF">
        <w:rPr>
          <w:szCs w:val="28"/>
        </w:rPr>
        <w:t xml:space="preserve"> </w:t>
      </w:r>
      <w:r w:rsidR="008A5398" w:rsidRPr="00DD69EF">
        <w:rPr>
          <w:szCs w:val="28"/>
        </w:rPr>
        <w:t>сценических жанров (музыка, проза, стихи, сценическое мастерство и тд.)</w:t>
      </w:r>
      <w:r w:rsidR="00E45397" w:rsidRPr="00DD69EF">
        <w:rPr>
          <w:szCs w:val="28"/>
        </w:rPr>
        <w:t xml:space="preserve"> </w:t>
      </w:r>
      <w:r w:rsidR="008A5398" w:rsidRPr="00DD69EF">
        <w:rPr>
          <w:szCs w:val="28"/>
        </w:rPr>
        <w:t xml:space="preserve">рассказывает о своём </w:t>
      </w:r>
      <w:r w:rsidR="00815186" w:rsidRPr="00DD69EF">
        <w:rPr>
          <w:szCs w:val="28"/>
        </w:rPr>
        <w:t>образовательном учреждении и территории на которой оно находится</w:t>
      </w:r>
      <w:r w:rsidR="008A5398" w:rsidRPr="00DD69EF">
        <w:rPr>
          <w:szCs w:val="28"/>
        </w:rPr>
        <w:t>, о своей команде. Руководитель</w:t>
      </w:r>
      <w:r w:rsidR="00ED2E47" w:rsidRPr="00DD69EF">
        <w:rPr>
          <w:szCs w:val="28"/>
        </w:rPr>
        <w:t xml:space="preserve"> </w:t>
      </w:r>
      <w:r w:rsidR="008A5398" w:rsidRPr="00DD69EF">
        <w:rPr>
          <w:szCs w:val="28"/>
        </w:rPr>
        <w:t>команды и/или его заместитель могут осуществлять техническое и музыкальное обеспечение выступление своей команды.</w:t>
      </w:r>
    </w:p>
    <w:p w:rsidR="008A5398" w:rsidRPr="00DD69EF" w:rsidRDefault="004E1711" w:rsidP="00DD69EF">
      <w:pPr>
        <w:spacing w:line="320" w:lineRule="exact"/>
        <w:jc w:val="both"/>
        <w:rPr>
          <w:szCs w:val="28"/>
        </w:rPr>
      </w:pPr>
      <w:r w:rsidRPr="00DD69EF">
        <w:rPr>
          <w:szCs w:val="28"/>
        </w:rPr>
        <w:tab/>
      </w:r>
      <w:r w:rsidR="008A5398" w:rsidRPr="00DD69EF">
        <w:rPr>
          <w:szCs w:val="28"/>
        </w:rPr>
        <w:t>Конкурс может проводиться как в актовом зале, так и на природе</w:t>
      </w:r>
      <w:r w:rsidR="00B43C3B" w:rsidRPr="00DD69EF">
        <w:rPr>
          <w:szCs w:val="28"/>
        </w:rPr>
        <w:t xml:space="preserve"> </w:t>
      </w:r>
      <w:r w:rsidR="008A5398" w:rsidRPr="00DD69EF">
        <w:rPr>
          <w:szCs w:val="28"/>
        </w:rPr>
        <w:t>(на оборудованном месте).</w:t>
      </w:r>
    </w:p>
    <w:p w:rsidR="008A5398" w:rsidRPr="00DD69EF" w:rsidRDefault="004E1711" w:rsidP="00DD69EF">
      <w:pPr>
        <w:spacing w:line="320" w:lineRule="exact"/>
        <w:jc w:val="both"/>
        <w:rPr>
          <w:szCs w:val="28"/>
        </w:rPr>
      </w:pPr>
      <w:r w:rsidRPr="00DD69EF">
        <w:rPr>
          <w:szCs w:val="28"/>
        </w:rPr>
        <w:tab/>
      </w:r>
      <w:r w:rsidR="00ED2E47" w:rsidRPr="00DD69EF">
        <w:rPr>
          <w:szCs w:val="28"/>
        </w:rPr>
        <w:t>Время выступления команды – до 10</w:t>
      </w:r>
      <w:r w:rsidR="008A5398" w:rsidRPr="00DD69EF">
        <w:rPr>
          <w:szCs w:val="28"/>
        </w:rPr>
        <w:t xml:space="preserve"> минуты.</w:t>
      </w:r>
    </w:p>
    <w:p w:rsidR="008A5398" w:rsidRPr="00DD69EF" w:rsidRDefault="004E1711" w:rsidP="00DD69EF">
      <w:pPr>
        <w:spacing w:line="320" w:lineRule="exact"/>
        <w:jc w:val="both"/>
        <w:rPr>
          <w:szCs w:val="28"/>
        </w:rPr>
      </w:pPr>
      <w:r w:rsidRPr="00DD69EF">
        <w:rPr>
          <w:szCs w:val="28"/>
        </w:rPr>
        <w:tab/>
      </w:r>
      <w:r w:rsidR="008A5398" w:rsidRPr="00DD69EF">
        <w:rPr>
          <w:szCs w:val="28"/>
        </w:rPr>
        <w:t>Допускается:</w:t>
      </w:r>
    </w:p>
    <w:p w:rsidR="008A5398" w:rsidRPr="00DD69EF" w:rsidRDefault="004E1711" w:rsidP="00DD69EF">
      <w:pPr>
        <w:spacing w:line="320" w:lineRule="exact"/>
        <w:jc w:val="both"/>
        <w:rPr>
          <w:szCs w:val="28"/>
        </w:rPr>
      </w:pPr>
      <w:r w:rsidRPr="00DD69EF">
        <w:rPr>
          <w:szCs w:val="28"/>
        </w:rPr>
        <w:tab/>
      </w:r>
      <w:r w:rsidR="008A5398" w:rsidRPr="00DD69EF">
        <w:rPr>
          <w:szCs w:val="28"/>
        </w:rPr>
        <w:t>- показ заранее подготовленных слайдов и видеосюжетов о своей команде</w:t>
      </w:r>
      <w:r w:rsidR="00164B28">
        <w:rPr>
          <w:szCs w:val="28"/>
        </w:rPr>
        <w:t xml:space="preserve"> </w:t>
      </w:r>
      <w:r w:rsidR="008A5398" w:rsidRPr="00DD69EF">
        <w:rPr>
          <w:szCs w:val="28"/>
        </w:rPr>
        <w:t>и достопримечательностях своего села;</w:t>
      </w:r>
    </w:p>
    <w:p w:rsidR="008A5398" w:rsidRPr="00DD69EF" w:rsidRDefault="004E1711" w:rsidP="00DD69EF">
      <w:pPr>
        <w:spacing w:line="320" w:lineRule="exact"/>
        <w:jc w:val="both"/>
        <w:rPr>
          <w:szCs w:val="28"/>
        </w:rPr>
      </w:pPr>
      <w:r w:rsidRPr="00DD69EF">
        <w:rPr>
          <w:szCs w:val="28"/>
        </w:rPr>
        <w:tab/>
      </w:r>
      <w:r w:rsidR="008A5398" w:rsidRPr="00DD69EF">
        <w:rPr>
          <w:szCs w:val="28"/>
        </w:rPr>
        <w:t>-выступление в сценических костюмах, спортивной командной или</w:t>
      </w:r>
      <w:r w:rsidR="00ED2E47" w:rsidRPr="00DD69EF">
        <w:rPr>
          <w:szCs w:val="28"/>
        </w:rPr>
        <w:t xml:space="preserve"> </w:t>
      </w:r>
      <w:r w:rsidR="008A5398" w:rsidRPr="00DD69EF">
        <w:rPr>
          <w:szCs w:val="28"/>
        </w:rPr>
        <w:t>парадной форме;</w:t>
      </w:r>
    </w:p>
    <w:p w:rsidR="008A5398" w:rsidRPr="00DD69EF" w:rsidRDefault="004E1711" w:rsidP="00DD69EF">
      <w:pPr>
        <w:spacing w:line="320" w:lineRule="exact"/>
        <w:jc w:val="both"/>
        <w:rPr>
          <w:szCs w:val="28"/>
        </w:rPr>
      </w:pPr>
      <w:r w:rsidRPr="00DD69EF">
        <w:rPr>
          <w:szCs w:val="28"/>
        </w:rPr>
        <w:tab/>
      </w:r>
      <w:r w:rsidR="008A5398" w:rsidRPr="00DD69EF">
        <w:rPr>
          <w:szCs w:val="28"/>
        </w:rPr>
        <w:t>- переодевание отдельных членов команды в другие костюмы во время</w:t>
      </w:r>
      <w:r w:rsidR="004463C3" w:rsidRPr="00DD69EF">
        <w:rPr>
          <w:szCs w:val="28"/>
        </w:rPr>
        <w:t xml:space="preserve"> </w:t>
      </w:r>
      <w:r w:rsidR="008A5398" w:rsidRPr="00DD69EF">
        <w:rPr>
          <w:szCs w:val="28"/>
        </w:rPr>
        <w:t>выступления, при условии отсутствия при этом пауз в выступлении;</w:t>
      </w:r>
    </w:p>
    <w:p w:rsidR="008A5398" w:rsidRPr="00DD69EF" w:rsidRDefault="004E1711" w:rsidP="00DD69EF">
      <w:pPr>
        <w:spacing w:line="320" w:lineRule="exact"/>
        <w:jc w:val="both"/>
        <w:rPr>
          <w:szCs w:val="28"/>
        </w:rPr>
      </w:pPr>
      <w:r w:rsidRPr="00DD69EF">
        <w:rPr>
          <w:szCs w:val="28"/>
        </w:rPr>
        <w:tab/>
      </w:r>
      <w:r w:rsidR="008A5398" w:rsidRPr="00DD69EF">
        <w:rPr>
          <w:szCs w:val="28"/>
        </w:rPr>
        <w:t>- использование любых жанров выступления или их комбинация.</w:t>
      </w:r>
    </w:p>
    <w:p w:rsidR="008A5398" w:rsidRPr="00DD69EF" w:rsidRDefault="004E1711" w:rsidP="00DD69EF">
      <w:pPr>
        <w:spacing w:line="320" w:lineRule="exact"/>
        <w:jc w:val="both"/>
        <w:rPr>
          <w:szCs w:val="28"/>
        </w:rPr>
      </w:pPr>
      <w:r w:rsidRPr="00DD69EF">
        <w:rPr>
          <w:szCs w:val="28"/>
        </w:rPr>
        <w:tab/>
      </w:r>
      <w:r w:rsidR="008A5398" w:rsidRPr="00DD69EF">
        <w:rPr>
          <w:szCs w:val="28"/>
        </w:rPr>
        <w:t>Исполнение песен допускается как солистом, так и всей командой.</w:t>
      </w:r>
    </w:p>
    <w:p w:rsidR="008A5398" w:rsidRPr="00DD69EF" w:rsidRDefault="004E1711" w:rsidP="00DD69EF">
      <w:pPr>
        <w:spacing w:line="320" w:lineRule="exact"/>
        <w:jc w:val="both"/>
        <w:rPr>
          <w:b/>
          <w:szCs w:val="28"/>
        </w:rPr>
      </w:pPr>
      <w:r w:rsidRPr="00DD69EF">
        <w:rPr>
          <w:szCs w:val="28"/>
        </w:rPr>
        <w:tab/>
      </w:r>
      <w:r w:rsidR="008A5398" w:rsidRPr="00DD69EF">
        <w:rPr>
          <w:b/>
          <w:szCs w:val="28"/>
        </w:rPr>
        <w:t>Не допускается:</w:t>
      </w:r>
    </w:p>
    <w:p w:rsidR="008A5398" w:rsidRPr="00DD69EF" w:rsidRDefault="004E1711" w:rsidP="00DD69EF">
      <w:pPr>
        <w:spacing w:line="320" w:lineRule="exact"/>
        <w:jc w:val="both"/>
        <w:rPr>
          <w:szCs w:val="28"/>
        </w:rPr>
      </w:pPr>
      <w:r w:rsidRPr="00DD69EF">
        <w:rPr>
          <w:szCs w:val="28"/>
        </w:rPr>
        <w:lastRenderedPageBreak/>
        <w:tab/>
      </w:r>
      <w:r w:rsidR="008A5398" w:rsidRPr="00DD69EF">
        <w:rPr>
          <w:szCs w:val="28"/>
        </w:rPr>
        <w:t>- неэтичное, грубое поведение кома</w:t>
      </w:r>
      <w:r w:rsidRPr="00DD69EF">
        <w:rPr>
          <w:szCs w:val="28"/>
        </w:rPr>
        <w:t xml:space="preserve">нды во время выступления </w:t>
      </w:r>
      <w:r w:rsidR="008A5398" w:rsidRPr="00DD69EF">
        <w:rPr>
          <w:szCs w:val="28"/>
        </w:rPr>
        <w:t>других</w:t>
      </w:r>
      <w:r w:rsidR="004463C3" w:rsidRPr="00DD69EF">
        <w:rPr>
          <w:szCs w:val="28"/>
        </w:rPr>
        <w:t xml:space="preserve"> </w:t>
      </w:r>
      <w:r w:rsidR="008A5398" w:rsidRPr="00DD69EF">
        <w:rPr>
          <w:szCs w:val="28"/>
        </w:rPr>
        <w:t>команд (шум, выкрики, выход из зала и т.п.);</w:t>
      </w:r>
    </w:p>
    <w:p w:rsidR="008A5398" w:rsidRPr="00DD69EF" w:rsidRDefault="004E1711" w:rsidP="00DD69EF">
      <w:pPr>
        <w:spacing w:line="320" w:lineRule="exact"/>
        <w:jc w:val="both"/>
        <w:rPr>
          <w:szCs w:val="28"/>
        </w:rPr>
      </w:pPr>
      <w:r w:rsidRPr="00DD69EF">
        <w:rPr>
          <w:szCs w:val="28"/>
        </w:rPr>
        <w:tab/>
      </w:r>
      <w:r w:rsidR="008A5398" w:rsidRPr="00DD69EF">
        <w:rPr>
          <w:szCs w:val="28"/>
        </w:rPr>
        <w:t>- некорректный по отношению к другим командам сценарий (замысел)</w:t>
      </w:r>
      <w:r w:rsidR="004463C3" w:rsidRPr="00DD69EF">
        <w:rPr>
          <w:szCs w:val="28"/>
        </w:rPr>
        <w:t xml:space="preserve"> </w:t>
      </w:r>
      <w:r w:rsidR="008A5398" w:rsidRPr="00DD69EF">
        <w:rPr>
          <w:szCs w:val="28"/>
        </w:rPr>
        <w:t>выступления;</w:t>
      </w:r>
    </w:p>
    <w:p w:rsidR="008A5398" w:rsidRPr="00DD69EF" w:rsidRDefault="004E1711" w:rsidP="00DD69EF">
      <w:pPr>
        <w:spacing w:line="320" w:lineRule="exact"/>
        <w:jc w:val="both"/>
        <w:rPr>
          <w:szCs w:val="28"/>
        </w:rPr>
      </w:pPr>
      <w:r w:rsidRPr="00DD69EF">
        <w:rPr>
          <w:szCs w:val="28"/>
        </w:rPr>
        <w:tab/>
      </w:r>
      <w:r w:rsidR="008A5398" w:rsidRPr="00DD69EF">
        <w:rPr>
          <w:szCs w:val="28"/>
        </w:rPr>
        <w:t>- применение пиротехнических средств;</w:t>
      </w:r>
    </w:p>
    <w:p w:rsidR="008A5398" w:rsidRPr="00DD69EF" w:rsidRDefault="004E1711" w:rsidP="00DD69EF">
      <w:pPr>
        <w:spacing w:line="320" w:lineRule="exact"/>
        <w:jc w:val="both"/>
        <w:rPr>
          <w:szCs w:val="28"/>
        </w:rPr>
      </w:pPr>
      <w:r w:rsidRPr="00DD69EF">
        <w:rPr>
          <w:szCs w:val="28"/>
        </w:rPr>
        <w:tab/>
      </w:r>
      <w:r w:rsidR="008A5398" w:rsidRPr="00DD69EF">
        <w:rPr>
          <w:szCs w:val="28"/>
        </w:rPr>
        <w:t>- перерывы (паузы) во время выступления.</w:t>
      </w:r>
    </w:p>
    <w:p w:rsidR="008A5398" w:rsidRPr="00DD69EF" w:rsidRDefault="004E1711" w:rsidP="00DD69EF">
      <w:pPr>
        <w:spacing w:line="320" w:lineRule="exact"/>
        <w:jc w:val="both"/>
        <w:rPr>
          <w:szCs w:val="28"/>
        </w:rPr>
      </w:pPr>
      <w:r w:rsidRPr="00DD69EF">
        <w:rPr>
          <w:szCs w:val="28"/>
        </w:rPr>
        <w:tab/>
      </w:r>
      <w:r w:rsidR="008A5398" w:rsidRPr="00DD69EF">
        <w:rPr>
          <w:szCs w:val="28"/>
        </w:rPr>
        <w:t>Критерии оценки</w:t>
      </w:r>
      <w:r w:rsidR="00040CBC" w:rsidRPr="00DD69EF">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942"/>
      </w:tblGrid>
      <w:tr w:rsidR="008A5398" w:rsidRPr="00DD69EF" w:rsidTr="00465ED9">
        <w:tc>
          <w:tcPr>
            <w:tcW w:w="6629" w:type="dxa"/>
            <w:shd w:val="clear" w:color="auto" w:fill="auto"/>
          </w:tcPr>
          <w:p w:rsidR="008A5398" w:rsidRPr="00DD69EF" w:rsidRDefault="008A5398" w:rsidP="00DD69EF">
            <w:pPr>
              <w:spacing w:line="320" w:lineRule="exact"/>
              <w:jc w:val="center"/>
              <w:rPr>
                <w:szCs w:val="28"/>
              </w:rPr>
            </w:pPr>
            <w:r w:rsidRPr="00DD69EF">
              <w:rPr>
                <w:szCs w:val="28"/>
              </w:rPr>
              <w:t>Критерии оценки</w:t>
            </w:r>
          </w:p>
        </w:tc>
        <w:tc>
          <w:tcPr>
            <w:tcW w:w="2942" w:type="dxa"/>
            <w:shd w:val="clear" w:color="auto" w:fill="auto"/>
          </w:tcPr>
          <w:p w:rsidR="008A5398" w:rsidRPr="00DD69EF" w:rsidRDefault="008A5398" w:rsidP="00DD69EF">
            <w:pPr>
              <w:spacing w:line="320" w:lineRule="exact"/>
              <w:jc w:val="center"/>
              <w:rPr>
                <w:szCs w:val="28"/>
              </w:rPr>
            </w:pPr>
            <w:r w:rsidRPr="00DD69EF">
              <w:rPr>
                <w:szCs w:val="28"/>
              </w:rPr>
              <w:t>Максимальный балл</w:t>
            </w:r>
          </w:p>
        </w:tc>
      </w:tr>
      <w:tr w:rsidR="008A5398" w:rsidRPr="00DD69EF" w:rsidTr="00465ED9">
        <w:tc>
          <w:tcPr>
            <w:tcW w:w="6629" w:type="dxa"/>
            <w:shd w:val="clear" w:color="auto" w:fill="auto"/>
          </w:tcPr>
          <w:p w:rsidR="008A5398" w:rsidRPr="00DD69EF" w:rsidRDefault="008A5398" w:rsidP="00DD69EF">
            <w:pPr>
              <w:spacing w:line="320" w:lineRule="exact"/>
              <w:jc w:val="both"/>
              <w:rPr>
                <w:szCs w:val="28"/>
              </w:rPr>
            </w:pPr>
            <w:r w:rsidRPr="00DD69EF">
              <w:rPr>
                <w:szCs w:val="28"/>
              </w:rPr>
              <w:t>Участие всей команды, слаженность и взаимодействие</w:t>
            </w:r>
          </w:p>
        </w:tc>
        <w:tc>
          <w:tcPr>
            <w:tcW w:w="2942" w:type="dxa"/>
            <w:shd w:val="clear" w:color="auto" w:fill="auto"/>
          </w:tcPr>
          <w:p w:rsidR="008A5398" w:rsidRPr="00DD69EF" w:rsidRDefault="008A5398" w:rsidP="00DD69EF">
            <w:pPr>
              <w:spacing w:line="320" w:lineRule="exact"/>
              <w:jc w:val="both"/>
              <w:rPr>
                <w:szCs w:val="28"/>
              </w:rPr>
            </w:pPr>
            <w:r w:rsidRPr="00DD69EF">
              <w:rPr>
                <w:szCs w:val="28"/>
              </w:rPr>
              <w:t>5</w:t>
            </w:r>
          </w:p>
        </w:tc>
      </w:tr>
      <w:tr w:rsidR="008A5398" w:rsidRPr="00DD69EF" w:rsidTr="00465ED9">
        <w:tc>
          <w:tcPr>
            <w:tcW w:w="6629" w:type="dxa"/>
            <w:shd w:val="clear" w:color="auto" w:fill="auto"/>
          </w:tcPr>
          <w:p w:rsidR="008A5398" w:rsidRPr="00DD69EF" w:rsidRDefault="008A5398" w:rsidP="00DD69EF">
            <w:pPr>
              <w:spacing w:line="320" w:lineRule="exact"/>
              <w:jc w:val="both"/>
              <w:rPr>
                <w:szCs w:val="28"/>
              </w:rPr>
            </w:pPr>
            <w:r w:rsidRPr="00DD69EF">
              <w:rPr>
                <w:szCs w:val="28"/>
              </w:rPr>
              <w:t>Соответствие выступления цели конкурса</w:t>
            </w:r>
          </w:p>
        </w:tc>
        <w:tc>
          <w:tcPr>
            <w:tcW w:w="2942" w:type="dxa"/>
            <w:shd w:val="clear" w:color="auto" w:fill="auto"/>
          </w:tcPr>
          <w:p w:rsidR="008A5398" w:rsidRPr="00DD69EF" w:rsidRDefault="008A5398" w:rsidP="00DD69EF">
            <w:pPr>
              <w:spacing w:line="320" w:lineRule="exact"/>
              <w:jc w:val="both"/>
              <w:rPr>
                <w:szCs w:val="28"/>
              </w:rPr>
            </w:pPr>
            <w:r w:rsidRPr="00DD69EF">
              <w:rPr>
                <w:szCs w:val="28"/>
              </w:rPr>
              <w:t>5</w:t>
            </w:r>
          </w:p>
        </w:tc>
      </w:tr>
      <w:tr w:rsidR="008A5398" w:rsidRPr="00DD69EF" w:rsidTr="00465ED9">
        <w:tc>
          <w:tcPr>
            <w:tcW w:w="6629" w:type="dxa"/>
            <w:shd w:val="clear" w:color="auto" w:fill="auto"/>
          </w:tcPr>
          <w:p w:rsidR="008A5398" w:rsidRPr="00DD69EF" w:rsidRDefault="008A5398" w:rsidP="00DD69EF">
            <w:pPr>
              <w:spacing w:line="320" w:lineRule="exact"/>
              <w:jc w:val="both"/>
              <w:rPr>
                <w:szCs w:val="28"/>
              </w:rPr>
            </w:pPr>
            <w:r w:rsidRPr="00DD69EF">
              <w:rPr>
                <w:szCs w:val="28"/>
              </w:rPr>
              <w:t>Оригинальность идеи</w:t>
            </w:r>
          </w:p>
        </w:tc>
        <w:tc>
          <w:tcPr>
            <w:tcW w:w="2942" w:type="dxa"/>
            <w:shd w:val="clear" w:color="auto" w:fill="auto"/>
          </w:tcPr>
          <w:p w:rsidR="008A5398" w:rsidRPr="00DD69EF" w:rsidRDefault="008A5398" w:rsidP="00DD69EF">
            <w:pPr>
              <w:spacing w:line="320" w:lineRule="exact"/>
              <w:jc w:val="both"/>
              <w:rPr>
                <w:szCs w:val="28"/>
              </w:rPr>
            </w:pPr>
            <w:r w:rsidRPr="00DD69EF">
              <w:rPr>
                <w:szCs w:val="28"/>
              </w:rPr>
              <w:t>5</w:t>
            </w:r>
          </w:p>
        </w:tc>
      </w:tr>
      <w:tr w:rsidR="004463C3" w:rsidRPr="00DD69EF" w:rsidTr="00A70375">
        <w:tc>
          <w:tcPr>
            <w:tcW w:w="9571" w:type="dxa"/>
            <w:gridSpan w:val="2"/>
            <w:shd w:val="clear" w:color="auto" w:fill="auto"/>
          </w:tcPr>
          <w:p w:rsidR="004463C3" w:rsidRPr="00DD69EF" w:rsidRDefault="004463C3" w:rsidP="00DD69EF">
            <w:pPr>
              <w:spacing w:line="320" w:lineRule="exact"/>
              <w:jc w:val="both"/>
              <w:rPr>
                <w:szCs w:val="28"/>
              </w:rPr>
            </w:pPr>
            <w:r w:rsidRPr="00DD69EF">
              <w:rPr>
                <w:szCs w:val="28"/>
              </w:rPr>
              <w:t>Оформление номера:</w:t>
            </w:r>
          </w:p>
        </w:tc>
      </w:tr>
      <w:tr w:rsidR="004463C3" w:rsidRPr="00DD69EF" w:rsidTr="00A70375">
        <w:trPr>
          <w:trHeight w:val="650"/>
        </w:trPr>
        <w:tc>
          <w:tcPr>
            <w:tcW w:w="6629" w:type="dxa"/>
            <w:shd w:val="clear" w:color="auto" w:fill="auto"/>
          </w:tcPr>
          <w:p w:rsidR="004463C3" w:rsidRPr="00DD69EF" w:rsidRDefault="004463C3" w:rsidP="00DD69EF">
            <w:pPr>
              <w:spacing w:line="320" w:lineRule="exact"/>
              <w:jc w:val="both"/>
              <w:rPr>
                <w:szCs w:val="28"/>
              </w:rPr>
            </w:pPr>
            <w:r w:rsidRPr="00DD69EF">
              <w:rPr>
                <w:szCs w:val="28"/>
              </w:rPr>
              <w:t>- музыкальное оформление</w:t>
            </w:r>
          </w:p>
          <w:p w:rsidR="004463C3" w:rsidRPr="00DD69EF" w:rsidRDefault="004463C3" w:rsidP="00DD69EF">
            <w:pPr>
              <w:spacing w:line="320" w:lineRule="exact"/>
              <w:jc w:val="both"/>
              <w:rPr>
                <w:szCs w:val="28"/>
              </w:rPr>
            </w:pPr>
            <w:r w:rsidRPr="00DD69EF">
              <w:rPr>
                <w:szCs w:val="28"/>
              </w:rPr>
              <w:t>-художественное оформление</w:t>
            </w:r>
          </w:p>
        </w:tc>
        <w:tc>
          <w:tcPr>
            <w:tcW w:w="2942" w:type="dxa"/>
            <w:shd w:val="clear" w:color="auto" w:fill="auto"/>
          </w:tcPr>
          <w:p w:rsidR="004463C3" w:rsidRPr="00DD69EF" w:rsidRDefault="004463C3" w:rsidP="00DD69EF">
            <w:pPr>
              <w:spacing w:line="320" w:lineRule="exact"/>
              <w:jc w:val="both"/>
              <w:rPr>
                <w:szCs w:val="28"/>
              </w:rPr>
            </w:pPr>
            <w:r w:rsidRPr="00DD69EF">
              <w:rPr>
                <w:szCs w:val="28"/>
              </w:rPr>
              <w:t>5</w:t>
            </w:r>
          </w:p>
          <w:p w:rsidR="004463C3" w:rsidRPr="00DD69EF" w:rsidRDefault="004463C3" w:rsidP="00DD69EF">
            <w:pPr>
              <w:spacing w:line="320" w:lineRule="exact"/>
              <w:jc w:val="both"/>
              <w:rPr>
                <w:szCs w:val="28"/>
              </w:rPr>
            </w:pPr>
            <w:r w:rsidRPr="00DD69EF">
              <w:rPr>
                <w:szCs w:val="28"/>
              </w:rPr>
              <w:t>5</w:t>
            </w:r>
          </w:p>
        </w:tc>
      </w:tr>
      <w:tr w:rsidR="008A5398" w:rsidRPr="00DD69EF" w:rsidTr="00465ED9">
        <w:tc>
          <w:tcPr>
            <w:tcW w:w="6629" w:type="dxa"/>
            <w:shd w:val="clear" w:color="auto" w:fill="auto"/>
          </w:tcPr>
          <w:p w:rsidR="008A5398" w:rsidRPr="00DD69EF" w:rsidRDefault="008A5398" w:rsidP="00DD69EF">
            <w:pPr>
              <w:spacing w:line="320" w:lineRule="exact"/>
              <w:jc w:val="both"/>
              <w:rPr>
                <w:szCs w:val="28"/>
              </w:rPr>
            </w:pPr>
            <w:r w:rsidRPr="00DD69EF">
              <w:rPr>
                <w:szCs w:val="28"/>
              </w:rPr>
              <w:t>Качество исполнения и сценическая культура участников (исполнительное мастерство при декламировании текстов, исполнении)</w:t>
            </w:r>
          </w:p>
        </w:tc>
        <w:tc>
          <w:tcPr>
            <w:tcW w:w="2942" w:type="dxa"/>
            <w:shd w:val="clear" w:color="auto" w:fill="auto"/>
          </w:tcPr>
          <w:p w:rsidR="008A5398" w:rsidRPr="00DD69EF" w:rsidRDefault="008A5398" w:rsidP="00DD69EF">
            <w:pPr>
              <w:spacing w:line="320" w:lineRule="exact"/>
              <w:jc w:val="both"/>
              <w:rPr>
                <w:szCs w:val="28"/>
              </w:rPr>
            </w:pPr>
            <w:r w:rsidRPr="00DD69EF">
              <w:rPr>
                <w:szCs w:val="28"/>
              </w:rPr>
              <w:t>10</w:t>
            </w:r>
          </w:p>
        </w:tc>
      </w:tr>
    </w:tbl>
    <w:p w:rsidR="008A5398" w:rsidRPr="00DD69EF" w:rsidRDefault="008A5398" w:rsidP="00DD69EF">
      <w:pPr>
        <w:spacing w:line="320" w:lineRule="exact"/>
        <w:jc w:val="both"/>
        <w:rPr>
          <w:szCs w:val="28"/>
        </w:rPr>
      </w:pPr>
    </w:p>
    <w:p w:rsidR="008A5398" w:rsidRPr="00DD69EF" w:rsidRDefault="004E1711" w:rsidP="00DD69EF">
      <w:pPr>
        <w:spacing w:line="320" w:lineRule="exact"/>
        <w:jc w:val="both"/>
        <w:rPr>
          <w:szCs w:val="28"/>
        </w:rPr>
      </w:pPr>
      <w:r w:rsidRPr="00DD69EF">
        <w:rPr>
          <w:szCs w:val="28"/>
        </w:rPr>
        <w:tab/>
      </w:r>
    </w:p>
    <w:p w:rsidR="008A5398" w:rsidRPr="00DD69EF" w:rsidRDefault="00ED3348" w:rsidP="00DD69EF">
      <w:pPr>
        <w:spacing w:line="320" w:lineRule="exact"/>
        <w:jc w:val="center"/>
        <w:rPr>
          <w:b/>
          <w:szCs w:val="28"/>
        </w:rPr>
      </w:pPr>
      <w:r w:rsidRPr="00DD69EF">
        <w:rPr>
          <w:b/>
          <w:szCs w:val="28"/>
        </w:rPr>
        <w:t>5.2. Конкурс краеведов</w:t>
      </w:r>
    </w:p>
    <w:p w:rsidR="000F5E39" w:rsidRPr="00DD69EF" w:rsidRDefault="00040CBC" w:rsidP="00DD69EF">
      <w:pPr>
        <w:spacing w:line="320" w:lineRule="exact"/>
        <w:jc w:val="both"/>
        <w:rPr>
          <w:szCs w:val="28"/>
        </w:rPr>
      </w:pPr>
      <w:r w:rsidRPr="00DD69EF">
        <w:rPr>
          <w:szCs w:val="28"/>
        </w:rPr>
        <w:tab/>
      </w:r>
      <w:r w:rsidR="000F5E39" w:rsidRPr="00DD69EF">
        <w:rPr>
          <w:szCs w:val="28"/>
        </w:rPr>
        <w:t>Конкурс проводится в форме краеведческой викторины, посвященной 100-летию Еловского района и истории населённых пунктов нашего района. Викторина включает в себя</w:t>
      </w:r>
      <w:r w:rsidR="00815186" w:rsidRPr="00DD69EF">
        <w:rPr>
          <w:szCs w:val="28"/>
        </w:rPr>
        <w:t xml:space="preserve"> не менее</w:t>
      </w:r>
      <w:r w:rsidR="000F5E39" w:rsidRPr="00DD69EF">
        <w:rPr>
          <w:szCs w:val="28"/>
        </w:rPr>
        <w:t xml:space="preserve"> 10 вопросов, как тестового типа, так и с развернутым ответом.</w:t>
      </w:r>
    </w:p>
    <w:p w:rsidR="000F5E39" w:rsidRPr="00DD69EF" w:rsidRDefault="00040CBC" w:rsidP="00DD69EF">
      <w:pPr>
        <w:spacing w:line="320" w:lineRule="exact"/>
        <w:jc w:val="both"/>
        <w:rPr>
          <w:szCs w:val="28"/>
        </w:rPr>
      </w:pPr>
      <w:r w:rsidRPr="00DD69EF">
        <w:rPr>
          <w:szCs w:val="28"/>
        </w:rPr>
        <w:tab/>
      </w:r>
      <w:r w:rsidR="000F5E39" w:rsidRPr="00DD69EF">
        <w:rPr>
          <w:szCs w:val="28"/>
        </w:rPr>
        <w:t>Время проведения – 1 час.</w:t>
      </w:r>
    </w:p>
    <w:p w:rsidR="000F5E39" w:rsidRPr="00DD69EF" w:rsidRDefault="00040CBC" w:rsidP="00DD69EF">
      <w:pPr>
        <w:spacing w:line="320" w:lineRule="exact"/>
        <w:jc w:val="both"/>
        <w:rPr>
          <w:szCs w:val="28"/>
        </w:rPr>
      </w:pPr>
      <w:r w:rsidRPr="00DD69EF">
        <w:rPr>
          <w:szCs w:val="28"/>
        </w:rPr>
        <w:tab/>
      </w:r>
      <w:r w:rsidR="000F5E39" w:rsidRPr="00DD69EF">
        <w:rPr>
          <w:szCs w:val="28"/>
        </w:rPr>
        <w:t>Состав команды – 2 человека от возрастной группы. Викторина отпечатана на бланке, участники в бланке ручкой отмечают (вписывают) правильный ответ. Перечеркивания или стирания не допускаются, помарки считаются за неправильный ответ.</w:t>
      </w:r>
    </w:p>
    <w:p w:rsidR="00040CBC" w:rsidRPr="00DD69EF" w:rsidRDefault="00040CBC" w:rsidP="00DD69EF">
      <w:pPr>
        <w:spacing w:line="320" w:lineRule="exact"/>
        <w:rPr>
          <w:szCs w:val="28"/>
        </w:rPr>
      </w:pPr>
      <w:r w:rsidRPr="00DD69EF">
        <w:rPr>
          <w:szCs w:val="28"/>
        </w:rPr>
        <w:tab/>
      </w:r>
      <w:r w:rsidR="000F5E39" w:rsidRPr="00DD69EF">
        <w:rPr>
          <w:szCs w:val="28"/>
        </w:rPr>
        <w:t>Литература:</w:t>
      </w:r>
    </w:p>
    <w:p w:rsidR="00040CBC" w:rsidRPr="00DD69EF" w:rsidRDefault="00040CBC" w:rsidP="00DD69EF">
      <w:pPr>
        <w:spacing w:line="320" w:lineRule="exact"/>
        <w:rPr>
          <w:szCs w:val="28"/>
        </w:rPr>
      </w:pPr>
      <w:r w:rsidRPr="00DD69EF">
        <w:rPr>
          <w:szCs w:val="28"/>
        </w:rPr>
        <w:tab/>
        <w:t xml:space="preserve">1. </w:t>
      </w:r>
      <w:r w:rsidR="000F5E39" w:rsidRPr="00DD69EF">
        <w:rPr>
          <w:szCs w:val="28"/>
        </w:rPr>
        <w:t>Шумилов Е.Н. Еловское Прик</w:t>
      </w:r>
      <w:r w:rsidRPr="00DD69EF">
        <w:rPr>
          <w:szCs w:val="28"/>
        </w:rPr>
        <w:t>амье. Энциклопедический словарь;</w:t>
      </w:r>
    </w:p>
    <w:p w:rsidR="00040CBC" w:rsidRPr="00DD69EF" w:rsidRDefault="00040CBC" w:rsidP="00DD69EF">
      <w:pPr>
        <w:spacing w:line="320" w:lineRule="exact"/>
        <w:rPr>
          <w:szCs w:val="28"/>
        </w:rPr>
      </w:pPr>
      <w:r w:rsidRPr="00DD69EF">
        <w:rPr>
          <w:szCs w:val="28"/>
        </w:rPr>
        <w:tab/>
        <w:t xml:space="preserve">2. </w:t>
      </w:r>
      <w:r w:rsidR="000F5E39" w:rsidRPr="00DD69EF">
        <w:rPr>
          <w:szCs w:val="28"/>
        </w:rPr>
        <w:t>Савинова Л.Л. Земля Еловская. Сб</w:t>
      </w:r>
      <w:r w:rsidRPr="00DD69EF">
        <w:rPr>
          <w:szCs w:val="28"/>
        </w:rPr>
        <w:t>орник материалов по краеведению;</w:t>
      </w:r>
    </w:p>
    <w:p w:rsidR="003E60ED" w:rsidRPr="00DD69EF" w:rsidRDefault="00040CBC" w:rsidP="00DD69EF">
      <w:pPr>
        <w:spacing w:line="320" w:lineRule="exact"/>
        <w:rPr>
          <w:szCs w:val="28"/>
        </w:rPr>
      </w:pPr>
      <w:r w:rsidRPr="00DD69EF">
        <w:rPr>
          <w:szCs w:val="28"/>
        </w:rPr>
        <w:tab/>
        <w:t xml:space="preserve">3. </w:t>
      </w:r>
      <w:r w:rsidR="000F5E39" w:rsidRPr="00DD69EF">
        <w:rPr>
          <w:szCs w:val="28"/>
        </w:rPr>
        <w:t>Интернет-ресурсы.</w:t>
      </w:r>
    </w:p>
    <w:p w:rsidR="000F5E39" w:rsidRPr="00DD69EF" w:rsidRDefault="000F5E39" w:rsidP="00DD69EF">
      <w:pPr>
        <w:spacing w:line="320" w:lineRule="exact"/>
        <w:jc w:val="both"/>
        <w:rPr>
          <w:szCs w:val="28"/>
        </w:rPr>
      </w:pPr>
    </w:p>
    <w:p w:rsidR="00ED3348" w:rsidRPr="00DD69EF" w:rsidRDefault="00DD69EF" w:rsidP="00DD69EF">
      <w:pPr>
        <w:spacing w:line="320" w:lineRule="exact"/>
        <w:jc w:val="center"/>
        <w:rPr>
          <w:b/>
          <w:szCs w:val="28"/>
        </w:rPr>
      </w:pPr>
      <w:r>
        <w:rPr>
          <w:b/>
          <w:szCs w:val="28"/>
        </w:rPr>
        <w:t>5.3. Конкурс узлов</w:t>
      </w:r>
    </w:p>
    <w:p w:rsidR="00ED3348" w:rsidRPr="00DD69EF" w:rsidRDefault="00040CBC" w:rsidP="00DD69EF">
      <w:pPr>
        <w:spacing w:line="320" w:lineRule="exact"/>
        <w:jc w:val="both"/>
        <w:rPr>
          <w:b/>
          <w:szCs w:val="28"/>
        </w:rPr>
      </w:pPr>
      <w:r w:rsidRPr="00DD69EF">
        <w:rPr>
          <w:b/>
          <w:szCs w:val="28"/>
        </w:rPr>
        <w:tab/>
      </w:r>
      <w:r w:rsidR="00ED3348" w:rsidRPr="00DD69EF">
        <w:rPr>
          <w:b/>
          <w:szCs w:val="28"/>
        </w:rPr>
        <w:t>Состав команды: 4 человека в том числе не менее 1 девушки</w:t>
      </w:r>
      <w:r w:rsidRPr="00DD69EF">
        <w:rPr>
          <w:b/>
          <w:szCs w:val="28"/>
        </w:rPr>
        <w:t>.</w:t>
      </w:r>
    </w:p>
    <w:p w:rsidR="00ED3348" w:rsidRPr="00DD69EF" w:rsidRDefault="00040CBC" w:rsidP="00DD69EF">
      <w:pPr>
        <w:spacing w:line="320" w:lineRule="exact"/>
        <w:jc w:val="both"/>
        <w:rPr>
          <w:b/>
          <w:szCs w:val="28"/>
        </w:rPr>
      </w:pPr>
      <w:r w:rsidRPr="00DD69EF">
        <w:rPr>
          <w:b/>
          <w:szCs w:val="28"/>
        </w:rPr>
        <w:tab/>
      </w:r>
      <w:r w:rsidR="00ED3348" w:rsidRPr="00DD69EF">
        <w:rPr>
          <w:b/>
          <w:szCs w:val="28"/>
        </w:rPr>
        <w:t xml:space="preserve">На этапе: </w:t>
      </w:r>
      <w:r w:rsidR="00ED3348" w:rsidRPr="00DD69EF">
        <w:rPr>
          <w:szCs w:val="28"/>
        </w:rPr>
        <w:t>Все необходимое для выполнения задания.</w:t>
      </w:r>
      <w:r w:rsidR="00ED3348" w:rsidRPr="00DD69EF">
        <w:rPr>
          <w:b/>
          <w:szCs w:val="28"/>
        </w:rPr>
        <w:t xml:space="preserve"> </w:t>
      </w:r>
    </w:p>
    <w:p w:rsidR="00ED3348" w:rsidRPr="00DD69EF" w:rsidRDefault="00040CBC" w:rsidP="00DD69EF">
      <w:pPr>
        <w:spacing w:line="320" w:lineRule="exact"/>
        <w:jc w:val="both"/>
        <w:rPr>
          <w:szCs w:val="28"/>
        </w:rPr>
      </w:pPr>
      <w:r w:rsidRPr="00DD69EF">
        <w:rPr>
          <w:b/>
          <w:szCs w:val="28"/>
        </w:rPr>
        <w:tab/>
      </w:r>
      <w:r w:rsidR="00ED3348" w:rsidRPr="00DD69EF">
        <w:rPr>
          <w:b/>
          <w:szCs w:val="28"/>
        </w:rPr>
        <w:t>Возможные узлы:</w:t>
      </w:r>
      <w:r w:rsidR="00ED3348" w:rsidRPr="00DD69EF">
        <w:rPr>
          <w:szCs w:val="28"/>
        </w:rPr>
        <w:t xml:space="preserve"> прямой, штык, стремя, булинь, встречный, грейпвайн,</w:t>
      </w:r>
      <w:r w:rsidR="00ED3348" w:rsidRPr="00DD69EF">
        <w:rPr>
          <w:spacing w:val="3"/>
          <w:szCs w:val="28"/>
          <w:shd w:val="clear" w:color="auto" w:fill="FFFFFF"/>
        </w:rPr>
        <w:t xml:space="preserve"> брамшкотовый, встречная восьмерка</w:t>
      </w:r>
      <w:r w:rsidRPr="00DD69EF">
        <w:rPr>
          <w:szCs w:val="28"/>
        </w:rPr>
        <w:t>.</w:t>
      </w:r>
    </w:p>
    <w:p w:rsidR="00ED3348" w:rsidRPr="00DD69EF" w:rsidRDefault="00040CBC" w:rsidP="00DD69EF">
      <w:pPr>
        <w:spacing w:line="320" w:lineRule="exact"/>
        <w:jc w:val="both"/>
        <w:rPr>
          <w:szCs w:val="28"/>
        </w:rPr>
      </w:pPr>
      <w:r w:rsidRPr="00DD69EF">
        <w:rPr>
          <w:b/>
          <w:szCs w:val="28"/>
        </w:rPr>
        <w:tab/>
      </w:r>
      <w:r w:rsidR="00ED3348" w:rsidRPr="00DD69EF">
        <w:rPr>
          <w:b/>
          <w:szCs w:val="28"/>
        </w:rPr>
        <w:t xml:space="preserve">Условия конкурса: </w:t>
      </w:r>
      <w:r w:rsidR="00ED3348" w:rsidRPr="00DD69EF">
        <w:rPr>
          <w:szCs w:val="28"/>
        </w:rPr>
        <w:t xml:space="preserve">участники поочерёдно завязывают на опоре по одному узлу, при выполнении всеми участниками задания секундомер останавливается, судья проверяет правильность выполнения задания. </w:t>
      </w:r>
    </w:p>
    <w:p w:rsidR="00ED3348" w:rsidRPr="00DD69EF" w:rsidRDefault="00040CBC" w:rsidP="00DD69EF">
      <w:pPr>
        <w:spacing w:line="320" w:lineRule="exact"/>
        <w:jc w:val="both"/>
        <w:rPr>
          <w:szCs w:val="28"/>
        </w:rPr>
      </w:pPr>
      <w:r w:rsidRPr="00DD69EF">
        <w:rPr>
          <w:szCs w:val="28"/>
        </w:rPr>
        <w:tab/>
      </w:r>
      <w:r w:rsidR="00ED3348" w:rsidRPr="00DD69EF">
        <w:rPr>
          <w:szCs w:val="28"/>
        </w:rPr>
        <w:t>Если какие-то узлы завязаны неправильно судья их называет, участники команды, после команды судьи и после включения секундомера, снова завязывают эти узлы. До правильного выполнения.</w:t>
      </w:r>
    </w:p>
    <w:p w:rsidR="00ED3348" w:rsidRPr="00DD69EF" w:rsidRDefault="00040CBC" w:rsidP="00DD69EF">
      <w:pPr>
        <w:spacing w:line="320" w:lineRule="exact"/>
        <w:jc w:val="both"/>
        <w:rPr>
          <w:szCs w:val="28"/>
        </w:rPr>
      </w:pPr>
      <w:r w:rsidRPr="00DD69EF">
        <w:rPr>
          <w:szCs w:val="28"/>
        </w:rPr>
        <w:tab/>
      </w:r>
      <w:r w:rsidR="00ED3348" w:rsidRPr="00DD69EF">
        <w:rPr>
          <w:szCs w:val="28"/>
        </w:rPr>
        <w:t>Учитывается время работы всех участников.</w:t>
      </w:r>
    </w:p>
    <w:p w:rsidR="00ED3348" w:rsidRPr="00465ED9" w:rsidRDefault="00ED3348" w:rsidP="008A5398">
      <w:pPr>
        <w:rPr>
          <w:sz w:val="24"/>
          <w:szCs w:val="28"/>
        </w:rPr>
      </w:pPr>
    </w:p>
    <w:p w:rsidR="00DD69EF" w:rsidRPr="00164B28" w:rsidRDefault="004E1711" w:rsidP="00164B28">
      <w:pPr>
        <w:spacing w:line="240" w:lineRule="exact"/>
        <w:ind w:left="6634" w:hanging="822"/>
        <w:rPr>
          <w:szCs w:val="28"/>
        </w:rPr>
      </w:pPr>
      <w:r w:rsidRPr="00164B28">
        <w:rPr>
          <w:szCs w:val="28"/>
        </w:rPr>
        <w:t xml:space="preserve">Приложение № 4 </w:t>
      </w:r>
    </w:p>
    <w:p w:rsidR="008A5398" w:rsidRPr="00164B28" w:rsidRDefault="008A5398" w:rsidP="00164B28">
      <w:pPr>
        <w:spacing w:line="240" w:lineRule="exact"/>
        <w:ind w:left="6634" w:hanging="822"/>
        <w:rPr>
          <w:szCs w:val="28"/>
        </w:rPr>
      </w:pPr>
      <w:r w:rsidRPr="00164B28">
        <w:rPr>
          <w:szCs w:val="28"/>
        </w:rPr>
        <w:t>к Положению</w:t>
      </w:r>
      <w:r w:rsidR="00DD69EF" w:rsidRPr="00164B28">
        <w:rPr>
          <w:szCs w:val="28"/>
        </w:rPr>
        <w:t xml:space="preserve"> о</w:t>
      </w:r>
      <w:r w:rsidRPr="00164B28">
        <w:rPr>
          <w:szCs w:val="28"/>
        </w:rPr>
        <w:t xml:space="preserve"> проведении</w:t>
      </w:r>
    </w:p>
    <w:p w:rsidR="008A5398" w:rsidRPr="00164B28" w:rsidRDefault="008A5398" w:rsidP="00164B28">
      <w:pPr>
        <w:spacing w:line="240" w:lineRule="exact"/>
        <w:ind w:left="6634" w:hanging="822"/>
        <w:rPr>
          <w:szCs w:val="28"/>
        </w:rPr>
      </w:pPr>
      <w:r w:rsidRPr="00164B28">
        <w:rPr>
          <w:szCs w:val="28"/>
        </w:rPr>
        <w:t>муниципальных соревнований</w:t>
      </w:r>
    </w:p>
    <w:p w:rsidR="008A5398" w:rsidRPr="00164B28" w:rsidRDefault="00D04024" w:rsidP="00164B28">
      <w:pPr>
        <w:spacing w:line="240" w:lineRule="exact"/>
        <w:ind w:left="6634" w:hanging="822"/>
        <w:rPr>
          <w:szCs w:val="28"/>
        </w:rPr>
      </w:pPr>
      <w:r w:rsidRPr="00164B28">
        <w:rPr>
          <w:szCs w:val="28"/>
        </w:rPr>
        <w:t>«Школа безопасности – 2024</w:t>
      </w:r>
      <w:r w:rsidR="008A5398" w:rsidRPr="00164B28">
        <w:rPr>
          <w:szCs w:val="28"/>
        </w:rPr>
        <w:t>»</w:t>
      </w:r>
    </w:p>
    <w:p w:rsidR="008A5398" w:rsidRPr="00465ED9" w:rsidRDefault="008A5398" w:rsidP="008A5398">
      <w:pPr>
        <w:rPr>
          <w:sz w:val="20"/>
          <w:szCs w:val="28"/>
        </w:rPr>
      </w:pPr>
    </w:p>
    <w:p w:rsidR="008A5398" w:rsidRPr="004E1711" w:rsidRDefault="008A5398" w:rsidP="004E1711">
      <w:pPr>
        <w:jc w:val="center"/>
        <w:rPr>
          <w:sz w:val="24"/>
          <w:szCs w:val="24"/>
        </w:rPr>
      </w:pPr>
      <w:r w:rsidRPr="004E1711">
        <w:rPr>
          <w:sz w:val="24"/>
          <w:szCs w:val="24"/>
        </w:rPr>
        <w:t>Согласие законного представителя на обработку персональных данных</w:t>
      </w:r>
    </w:p>
    <w:p w:rsidR="008A5398" w:rsidRPr="004E1711" w:rsidRDefault="008A5398" w:rsidP="004E1711">
      <w:pPr>
        <w:jc w:val="both"/>
        <w:rPr>
          <w:sz w:val="24"/>
          <w:szCs w:val="24"/>
        </w:rPr>
      </w:pPr>
      <w:r w:rsidRPr="004E1711">
        <w:rPr>
          <w:sz w:val="24"/>
          <w:szCs w:val="24"/>
        </w:rPr>
        <w:t>Я, ________________________________________________________________________________</w:t>
      </w:r>
    </w:p>
    <w:p w:rsidR="008A5398" w:rsidRPr="004E1711" w:rsidRDefault="008A5398" w:rsidP="004E1711">
      <w:pPr>
        <w:jc w:val="both"/>
        <w:rPr>
          <w:sz w:val="24"/>
          <w:szCs w:val="24"/>
        </w:rPr>
      </w:pPr>
      <w:r w:rsidRPr="004E1711">
        <w:rPr>
          <w:sz w:val="24"/>
          <w:szCs w:val="24"/>
        </w:rPr>
        <w:t>(Ф.И.О.)</w:t>
      </w:r>
      <w:r w:rsidR="00164B28">
        <w:rPr>
          <w:sz w:val="24"/>
          <w:szCs w:val="24"/>
        </w:rPr>
        <w:t xml:space="preserve"> </w:t>
      </w:r>
      <w:r w:rsidRPr="004E1711">
        <w:rPr>
          <w:sz w:val="24"/>
          <w:szCs w:val="24"/>
        </w:rPr>
        <w:t>проживающий(ая) по а</w:t>
      </w:r>
      <w:r w:rsidR="004E1711">
        <w:rPr>
          <w:sz w:val="24"/>
          <w:szCs w:val="24"/>
        </w:rPr>
        <w:t>дресу: _______________________________________________</w:t>
      </w:r>
    </w:p>
    <w:p w:rsidR="008A5398" w:rsidRPr="004E1711" w:rsidRDefault="008A5398" w:rsidP="004E1711">
      <w:pPr>
        <w:jc w:val="both"/>
        <w:rPr>
          <w:sz w:val="24"/>
          <w:szCs w:val="24"/>
        </w:rPr>
      </w:pPr>
      <w:r w:rsidRPr="004E1711">
        <w:rPr>
          <w:sz w:val="24"/>
          <w:szCs w:val="24"/>
        </w:rPr>
        <w:t>паспорт серии _________№__________, выданный_________________________</w:t>
      </w:r>
      <w:r w:rsidR="004E1711">
        <w:rPr>
          <w:sz w:val="24"/>
          <w:szCs w:val="24"/>
        </w:rPr>
        <w:t>___________</w:t>
      </w:r>
    </w:p>
    <w:p w:rsidR="008A5398" w:rsidRPr="004E1711" w:rsidRDefault="008A5398" w:rsidP="004E1711">
      <w:pPr>
        <w:jc w:val="both"/>
        <w:rPr>
          <w:sz w:val="24"/>
          <w:szCs w:val="24"/>
        </w:rPr>
      </w:pPr>
      <w:r w:rsidRPr="004E1711">
        <w:rPr>
          <w:sz w:val="24"/>
          <w:szCs w:val="24"/>
        </w:rPr>
        <w:t>________________________________________________________________________________</w:t>
      </w:r>
    </w:p>
    <w:p w:rsidR="008A5398" w:rsidRPr="004E1711" w:rsidRDefault="008A5398" w:rsidP="004E1711">
      <w:pPr>
        <w:jc w:val="center"/>
        <w:rPr>
          <w:sz w:val="24"/>
          <w:szCs w:val="24"/>
        </w:rPr>
      </w:pPr>
      <w:r w:rsidRPr="004E1711">
        <w:rPr>
          <w:sz w:val="24"/>
          <w:szCs w:val="24"/>
        </w:rPr>
        <w:t>(орган, дата выдачи).</w:t>
      </w:r>
    </w:p>
    <w:p w:rsidR="008A5398" w:rsidRPr="004E1711" w:rsidRDefault="008A5398" w:rsidP="004E1711">
      <w:pPr>
        <w:jc w:val="both"/>
        <w:rPr>
          <w:sz w:val="24"/>
          <w:szCs w:val="24"/>
        </w:rPr>
      </w:pPr>
      <w:r w:rsidRPr="004E1711">
        <w:rPr>
          <w:sz w:val="24"/>
          <w:szCs w:val="24"/>
        </w:rPr>
        <w:t>как законный представитель на основании ________________________</w:t>
      </w:r>
      <w:r w:rsidR="004E1711">
        <w:rPr>
          <w:sz w:val="24"/>
          <w:szCs w:val="24"/>
        </w:rPr>
        <w:t>___________________</w:t>
      </w:r>
    </w:p>
    <w:p w:rsidR="008A5398" w:rsidRPr="004E1711" w:rsidRDefault="008A5398" w:rsidP="004E1711">
      <w:pPr>
        <w:jc w:val="both"/>
        <w:rPr>
          <w:sz w:val="24"/>
          <w:szCs w:val="24"/>
        </w:rPr>
      </w:pPr>
      <w:r w:rsidRPr="004E1711">
        <w:rPr>
          <w:sz w:val="24"/>
          <w:szCs w:val="24"/>
        </w:rPr>
        <w:t>(документ, подтверждающий, что субъект является законным представителем подопечного)</w:t>
      </w:r>
    </w:p>
    <w:p w:rsidR="008A5398" w:rsidRPr="004E1711" w:rsidRDefault="008A5398" w:rsidP="004E1711">
      <w:pPr>
        <w:jc w:val="both"/>
        <w:rPr>
          <w:sz w:val="24"/>
          <w:szCs w:val="24"/>
        </w:rPr>
      </w:pPr>
      <w:r w:rsidRPr="004E1711">
        <w:rPr>
          <w:sz w:val="24"/>
          <w:szCs w:val="24"/>
        </w:rPr>
        <w:t xml:space="preserve">настоящим даю свое согласие на обработку в Главную судейскую коллегию(ГСК) муниципальных соревнований </w:t>
      </w:r>
      <w:r w:rsidR="00DD69EF">
        <w:rPr>
          <w:sz w:val="24"/>
          <w:szCs w:val="24"/>
        </w:rPr>
        <w:t>«Школа безопасности - 2024</w:t>
      </w:r>
      <w:r w:rsidRPr="004E1711">
        <w:rPr>
          <w:sz w:val="24"/>
          <w:szCs w:val="24"/>
        </w:rPr>
        <w:t>» персональных данных своего подопечного к которым относятся:</w:t>
      </w:r>
    </w:p>
    <w:p w:rsidR="008A5398" w:rsidRPr="004E1711" w:rsidRDefault="008A5398" w:rsidP="004E1711">
      <w:pPr>
        <w:jc w:val="both"/>
        <w:rPr>
          <w:sz w:val="24"/>
          <w:szCs w:val="24"/>
        </w:rPr>
      </w:pPr>
      <w:r w:rsidRPr="004E1711">
        <w:rPr>
          <w:sz w:val="24"/>
          <w:szCs w:val="24"/>
        </w:rPr>
        <w:t>- (ФИО, дата рождения);</w:t>
      </w:r>
    </w:p>
    <w:p w:rsidR="008A5398" w:rsidRPr="004E1711" w:rsidRDefault="008A5398" w:rsidP="004E1711">
      <w:pPr>
        <w:jc w:val="both"/>
        <w:rPr>
          <w:sz w:val="24"/>
          <w:szCs w:val="24"/>
        </w:rPr>
      </w:pPr>
      <w:r w:rsidRPr="004E1711">
        <w:rPr>
          <w:sz w:val="24"/>
          <w:szCs w:val="24"/>
        </w:rPr>
        <w:t>- данные паспорта (свидетельства о рождении);</w:t>
      </w:r>
    </w:p>
    <w:p w:rsidR="008A5398" w:rsidRPr="004E1711" w:rsidRDefault="008A5398" w:rsidP="004E1711">
      <w:pPr>
        <w:jc w:val="both"/>
        <w:rPr>
          <w:sz w:val="24"/>
          <w:szCs w:val="24"/>
        </w:rPr>
      </w:pPr>
      <w:r w:rsidRPr="004E1711">
        <w:rPr>
          <w:sz w:val="24"/>
          <w:szCs w:val="24"/>
        </w:rPr>
        <w:t>- данные, представленные учреждениями здравоохранения;</w:t>
      </w:r>
    </w:p>
    <w:p w:rsidR="008A5398" w:rsidRPr="004E1711" w:rsidRDefault="008A5398" w:rsidP="004E1711">
      <w:pPr>
        <w:jc w:val="both"/>
        <w:rPr>
          <w:sz w:val="24"/>
          <w:szCs w:val="24"/>
        </w:rPr>
      </w:pPr>
      <w:r w:rsidRPr="004E1711">
        <w:rPr>
          <w:sz w:val="24"/>
          <w:szCs w:val="24"/>
        </w:rPr>
        <w:t>- адрес проживания подопечного;</w:t>
      </w:r>
    </w:p>
    <w:p w:rsidR="008A5398" w:rsidRPr="004E1711" w:rsidRDefault="008A5398" w:rsidP="004E1711">
      <w:pPr>
        <w:jc w:val="both"/>
        <w:rPr>
          <w:sz w:val="24"/>
          <w:szCs w:val="24"/>
        </w:rPr>
      </w:pPr>
      <w:r w:rsidRPr="004E1711">
        <w:rPr>
          <w:sz w:val="24"/>
          <w:szCs w:val="24"/>
        </w:rPr>
        <w:t>- данные полиса ОМС, полиса страхования от несчастного случая;</w:t>
      </w:r>
    </w:p>
    <w:p w:rsidR="008A5398" w:rsidRPr="004E1711" w:rsidRDefault="008A5398" w:rsidP="004E1711">
      <w:pPr>
        <w:jc w:val="both"/>
        <w:rPr>
          <w:sz w:val="24"/>
          <w:szCs w:val="24"/>
        </w:rPr>
      </w:pPr>
      <w:r w:rsidRPr="004E1711">
        <w:rPr>
          <w:sz w:val="24"/>
          <w:szCs w:val="24"/>
        </w:rPr>
        <w:t>- прочие сведения.</w:t>
      </w:r>
    </w:p>
    <w:p w:rsidR="008A5398" w:rsidRPr="004E1711" w:rsidRDefault="008A5398" w:rsidP="004E1711">
      <w:pPr>
        <w:jc w:val="both"/>
        <w:rPr>
          <w:sz w:val="24"/>
          <w:szCs w:val="24"/>
        </w:rPr>
      </w:pPr>
      <w:r w:rsidRPr="004E1711">
        <w:rPr>
          <w:sz w:val="24"/>
          <w:szCs w:val="24"/>
        </w:rPr>
        <w:t>Я даю согласие на использование персональных данных своего подопечного.</w:t>
      </w:r>
    </w:p>
    <w:p w:rsidR="008A5398" w:rsidRPr="004E1711" w:rsidRDefault="008A5398" w:rsidP="004E1711">
      <w:pPr>
        <w:jc w:val="both"/>
        <w:rPr>
          <w:sz w:val="24"/>
          <w:szCs w:val="24"/>
        </w:rPr>
      </w:pPr>
      <w:r w:rsidRPr="004E1711">
        <w:rPr>
          <w:sz w:val="24"/>
          <w:szCs w:val="24"/>
        </w:rPr>
        <w:t>в целях:</w:t>
      </w:r>
    </w:p>
    <w:p w:rsidR="008A5398" w:rsidRPr="004E1711" w:rsidRDefault="008A5398" w:rsidP="004E1711">
      <w:pPr>
        <w:jc w:val="both"/>
        <w:rPr>
          <w:sz w:val="24"/>
          <w:szCs w:val="24"/>
        </w:rPr>
      </w:pPr>
      <w:r w:rsidRPr="004E1711">
        <w:rPr>
          <w:sz w:val="24"/>
          <w:szCs w:val="24"/>
        </w:rPr>
        <w:t>- обеспечения участия моего подопечного в данных краевых соревнованиях;</w:t>
      </w:r>
    </w:p>
    <w:p w:rsidR="008A5398" w:rsidRPr="004E1711" w:rsidRDefault="008A5398" w:rsidP="004E1711">
      <w:pPr>
        <w:jc w:val="both"/>
        <w:rPr>
          <w:sz w:val="24"/>
          <w:szCs w:val="24"/>
        </w:rPr>
      </w:pPr>
      <w:r w:rsidRPr="004E1711">
        <w:rPr>
          <w:sz w:val="24"/>
          <w:szCs w:val="24"/>
        </w:rPr>
        <w:t>- медицинского обслуживания;</w:t>
      </w:r>
    </w:p>
    <w:p w:rsidR="008A5398" w:rsidRPr="004E1711" w:rsidRDefault="008A5398" w:rsidP="004E1711">
      <w:pPr>
        <w:jc w:val="both"/>
        <w:rPr>
          <w:sz w:val="24"/>
          <w:szCs w:val="24"/>
        </w:rPr>
      </w:pPr>
      <w:r w:rsidRPr="004E1711">
        <w:rPr>
          <w:sz w:val="24"/>
          <w:szCs w:val="24"/>
        </w:rPr>
        <w:t>- ведения статистики.</w:t>
      </w:r>
    </w:p>
    <w:p w:rsidR="008A5398" w:rsidRPr="004E1711" w:rsidRDefault="008A5398" w:rsidP="004E1711">
      <w:pPr>
        <w:jc w:val="both"/>
        <w:rPr>
          <w:sz w:val="24"/>
          <w:szCs w:val="24"/>
        </w:rPr>
      </w:pPr>
      <w:r w:rsidRPr="004E1711">
        <w:rPr>
          <w:sz w:val="24"/>
          <w:szCs w:val="24"/>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медицинским учреждениям и тд.), обезличивание, блокирование, трансграничную передачу персональных данных, а также осуществление любых иных действий с персональными данными моего подопечного, предусмотренных.</w:t>
      </w:r>
    </w:p>
    <w:p w:rsidR="008A5398" w:rsidRPr="004E1711" w:rsidRDefault="008A5398" w:rsidP="004E1711">
      <w:pPr>
        <w:jc w:val="both"/>
        <w:rPr>
          <w:sz w:val="24"/>
          <w:szCs w:val="24"/>
        </w:rPr>
      </w:pPr>
      <w:r w:rsidRPr="004E1711">
        <w:rPr>
          <w:sz w:val="24"/>
          <w:szCs w:val="24"/>
        </w:rPr>
        <w:t>действующим законодательством РФ. ГСК муниципальных соревнований «Школа безопасности-2023» в лице главного судьи соревнований гарантирует, что обработка персональных данных осуществляется в соответствии с действующим законодательством РФ. Я проинформирован(а), что ГСК муниципальных соревнований «Школа безопасности-2023» будет обрабатывать персональные данные как неавтоматизированным, так и автоматизированным способом обработки.</w:t>
      </w:r>
    </w:p>
    <w:p w:rsidR="008A5398" w:rsidRPr="004E1711" w:rsidRDefault="008A5398" w:rsidP="004E1711">
      <w:pPr>
        <w:jc w:val="both"/>
        <w:rPr>
          <w:sz w:val="24"/>
          <w:szCs w:val="24"/>
        </w:rPr>
      </w:pPr>
      <w:r w:rsidRPr="004E1711">
        <w:rPr>
          <w:sz w:val="24"/>
          <w:szCs w:val="24"/>
        </w:rPr>
        <w:t>Данное Согласие действует до достижения целей обработки персональных данных подопечного в ГСК муниципальных сорев</w:t>
      </w:r>
      <w:r w:rsidR="00DD69EF">
        <w:rPr>
          <w:sz w:val="24"/>
          <w:szCs w:val="24"/>
        </w:rPr>
        <w:t>нований «Школа безопасности-2024</w:t>
      </w:r>
      <w:r w:rsidRPr="004E1711">
        <w:rPr>
          <w:sz w:val="24"/>
          <w:szCs w:val="24"/>
        </w:rPr>
        <w:t>».</w:t>
      </w:r>
    </w:p>
    <w:p w:rsidR="008A5398" w:rsidRPr="004E1711" w:rsidRDefault="008A5398" w:rsidP="004E1711">
      <w:pPr>
        <w:jc w:val="both"/>
        <w:rPr>
          <w:sz w:val="24"/>
          <w:szCs w:val="24"/>
        </w:rPr>
      </w:pPr>
      <w:r w:rsidRPr="004E1711">
        <w:rPr>
          <w:sz w:val="24"/>
          <w:szCs w:val="24"/>
        </w:rPr>
        <w:t>Согласие может быть отозвано по моему письменному заявлению.</w:t>
      </w:r>
    </w:p>
    <w:p w:rsidR="008A5398" w:rsidRPr="004E1711" w:rsidRDefault="008A5398" w:rsidP="004E1711">
      <w:pPr>
        <w:jc w:val="both"/>
        <w:rPr>
          <w:sz w:val="24"/>
          <w:szCs w:val="24"/>
        </w:rPr>
      </w:pPr>
      <w:r w:rsidRPr="004E1711">
        <w:rPr>
          <w:sz w:val="24"/>
          <w:szCs w:val="24"/>
        </w:rPr>
        <w:t>Я подтверждаю, что, давая такое Согласие, я действую своей волей и в интересах своего подопечного.</w:t>
      </w:r>
    </w:p>
    <w:p w:rsidR="008A5398" w:rsidRPr="004E1711" w:rsidRDefault="008A5398" w:rsidP="004E1711">
      <w:pPr>
        <w:jc w:val="both"/>
        <w:rPr>
          <w:sz w:val="24"/>
          <w:szCs w:val="24"/>
        </w:rPr>
      </w:pPr>
    </w:p>
    <w:p w:rsidR="008A5398" w:rsidRPr="004E1711" w:rsidRDefault="008A5398" w:rsidP="004E1711">
      <w:pPr>
        <w:jc w:val="both"/>
        <w:rPr>
          <w:sz w:val="24"/>
          <w:szCs w:val="24"/>
        </w:rPr>
      </w:pPr>
    </w:p>
    <w:p w:rsidR="008A5398" w:rsidRPr="004E1711" w:rsidRDefault="008A5398" w:rsidP="004E1711">
      <w:pPr>
        <w:jc w:val="both"/>
        <w:rPr>
          <w:sz w:val="24"/>
          <w:szCs w:val="24"/>
        </w:rPr>
      </w:pPr>
      <w:r w:rsidRPr="004E1711">
        <w:rPr>
          <w:sz w:val="24"/>
          <w:szCs w:val="24"/>
        </w:rPr>
        <w:t>Дата(подпись) (расшифровка подписи)</w:t>
      </w:r>
    </w:p>
    <w:p w:rsidR="00497161" w:rsidRDefault="00497161" w:rsidP="004E1711">
      <w:pPr>
        <w:jc w:val="both"/>
        <w:rPr>
          <w:sz w:val="24"/>
          <w:szCs w:val="24"/>
        </w:rPr>
      </w:pPr>
    </w:p>
    <w:p w:rsidR="00D04024" w:rsidRDefault="00D04024" w:rsidP="002B31D7">
      <w:pPr>
        <w:jc w:val="right"/>
        <w:rPr>
          <w:sz w:val="24"/>
          <w:szCs w:val="24"/>
        </w:rPr>
      </w:pPr>
    </w:p>
    <w:p w:rsidR="00D04024" w:rsidRDefault="00D04024" w:rsidP="002B31D7">
      <w:pPr>
        <w:jc w:val="right"/>
        <w:rPr>
          <w:sz w:val="24"/>
          <w:szCs w:val="24"/>
        </w:rPr>
      </w:pPr>
    </w:p>
    <w:p w:rsidR="00D04024" w:rsidRDefault="00D04024" w:rsidP="002B31D7">
      <w:pPr>
        <w:jc w:val="right"/>
        <w:rPr>
          <w:sz w:val="24"/>
          <w:szCs w:val="24"/>
        </w:rPr>
      </w:pPr>
    </w:p>
    <w:p w:rsidR="00D04024" w:rsidRDefault="00D04024" w:rsidP="002B31D7">
      <w:pPr>
        <w:jc w:val="right"/>
        <w:rPr>
          <w:sz w:val="24"/>
          <w:szCs w:val="24"/>
        </w:rPr>
      </w:pPr>
    </w:p>
    <w:p w:rsidR="00D04024" w:rsidRDefault="00D04024" w:rsidP="002B31D7">
      <w:pPr>
        <w:jc w:val="right"/>
        <w:rPr>
          <w:sz w:val="24"/>
          <w:szCs w:val="24"/>
        </w:rPr>
      </w:pPr>
    </w:p>
    <w:p w:rsidR="00DD69EF" w:rsidRPr="00164B28" w:rsidRDefault="008561C9" w:rsidP="00164B28">
      <w:pPr>
        <w:spacing w:line="240" w:lineRule="exact"/>
        <w:ind w:firstLine="5954"/>
        <w:rPr>
          <w:szCs w:val="28"/>
        </w:rPr>
      </w:pPr>
      <w:r w:rsidRPr="00164B28">
        <w:rPr>
          <w:szCs w:val="28"/>
        </w:rPr>
        <w:t>Приложение №</w:t>
      </w:r>
      <w:r w:rsidR="00D04024" w:rsidRPr="00164B28">
        <w:rPr>
          <w:szCs w:val="28"/>
        </w:rPr>
        <w:t xml:space="preserve"> </w:t>
      </w:r>
      <w:r w:rsidRPr="00164B28">
        <w:rPr>
          <w:szCs w:val="28"/>
        </w:rPr>
        <w:t>5</w:t>
      </w:r>
      <w:r w:rsidR="00D04024" w:rsidRPr="00164B28">
        <w:rPr>
          <w:szCs w:val="28"/>
        </w:rPr>
        <w:t xml:space="preserve"> </w:t>
      </w:r>
    </w:p>
    <w:p w:rsidR="00D04024" w:rsidRPr="00164B28" w:rsidRDefault="00D04024" w:rsidP="00164B28">
      <w:pPr>
        <w:spacing w:line="240" w:lineRule="exact"/>
        <w:ind w:firstLine="5954"/>
        <w:rPr>
          <w:szCs w:val="28"/>
        </w:rPr>
      </w:pPr>
      <w:r w:rsidRPr="00164B28">
        <w:rPr>
          <w:szCs w:val="28"/>
        </w:rPr>
        <w:t>к Положению</w:t>
      </w:r>
      <w:r w:rsidR="00DD69EF" w:rsidRPr="00164B28">
        <w:rPr>
          <w:szCs w:val="28"/>
        </w:rPr>
        <w:t xml:space="preserve"> о </w:t>
      </w:r>
      <w:r w:rsidRPr="00164B28">
        <w:rPr>
          <w:szCs w:val="28"/>
        </w:rPr>
        <w:t>проведении</w:t>
      </w:r>
    </w:p>
    <w:p w:rsidR="00D04024" w:rsidRPr="00164B28" w:rsidRDefault="00D04024" w:rsidP="00164B28">
      <w:pPr>
        <w:spacing w:line="240" w:lineRule="exact"/>
        <w:ind w:firstLine="5954"/>
        <w:rPr>
          <w:szCs w:val="28"/>
        </w:rPr>
      </w:pPr>
      <w:r w:rsidRPr="00164B28">
        <w:rPr>
          <w:szCs w:val="28"/>
        </w:rPr>
        <w:t>муниципальных соревнований</w:t>
      </w:r>
    </w:p>
    <w:p w:rsidR="00E0237F" w:rsidRPr="00164B28" w:rsidRDefault="00D04024" w:rsidP="00164B28">
      <w:pPr>
        <w:spacing w:line="240" w:lineRule="exact"/>
        <w:ind w:firstLine="5954"/>
        <w:rPr>
          <w:szCs w:val="28"/>
        </w:rPr>
      </w:pPr>
      <w:r w:rsidRPr="00164B28">
        <w:rPr>
          <w:szCs w:val="28"/>
        </w:rPr>
        <w:t>«Школа безопасности – 2024»</w:t>
      </w:r>
    </w:p>
    <w:p w:rsidR="00E0237F" w:rsidRPr="00E0237F" w:rsidRDefault="00E0237F" w:rsidP="00E0237F">
      <w:pPr>
        <w:jc w:val="both"/>
        <w:rPr>
          <w:sz w:val="24"/>
          <w:szCs w:val="24"/>
        </w:rPr>
      </w:pPr>
    </w:p>
    <w:p w:rsidR="00164B28" w:rsidRDefault="00164B28" w:rsidP="00164B28">
      <w:pPr>
        <w:spacing w:line="240" w:lineRule="exact"/>
        <w:jc w:val="center"/>
        <w:rPr>
          <w:b/>
          <w:szCs w:val="24"/>
        </w:rPr>
      </w:pPr>
      <w:r>
        <w:rPr>
          <w:b/>
          <w:szCs w:val="24"/>
        </w:rPr>
        <w:t xml:space="preserve">ПРОГРАММА </w:t>
      </w:r>
    </w:p>
    <w:p w:rsidR="00E0237F" w:rsidRDefault="00164B28" w:rsidP="00164B28">
      <w:pPr>
        <w:spacing w:line="240" w:lineRule="exact"/>
        <w:jc w:val="center"/>
        <w:rPr>
          <w:b/>
          <w:szCs w:val="24"/>
        </w:rPr>
      </w:pPr>
      <w:r>
        <w:rPr>
          <w:b/>
          <w:szCs w:val="24"/>
        </w:rPr>
        <w:t>муниципальных соревнований «Школы безопасности –</w:t>
      </w:r>
      <w:r w:rsidR="00D04024">
        <w:rPr>
          <w:b/>
          <w:szCs w:val="24"/>
        </w:rPr>
        <w:t xml:space="preserve"> 2024</w:t>
      </w:r>
      <w:r>
        <w:rPr>
          <w:b/>
          <w:szCs w:val="24"/>
        </w:rPr>
        <w:t>»</w:t>
      </w:r>
    </w:p>
    <w:p w:rsidR="00B14C24" w:rsidRPr="002B31D7" w:rsidRDefault="00B14C24" w:rsidP="002B31D7">
      <w:pPr>
        <w:jc w:val="center"/>
        <w:rPr>
          <w:b/>
          <w:szCs w:val="24"/>
        </w:rPr>
      </w:pPr>
    </w:p>
    <w:tbl>
      <w:tblPr>
        <w:tblStyle w:val="af3"/>
        <w:tblW w:w="0" w:type="auto"/>
        <w:tblLook w:val="04A0" w:firstRow="1" w:lastRow="0" w:firstColumn="1" w:lastColumn="0" w:noHBand="0" w:noVBand="1"/>
      </w:tblPr>
      <w:tblGrid>
        <w:gridCol w:w="1775"/>
        <w:gridCol w:w="7853"/>
      </w:tblGrid>
      <w:tr w:rsidR="00164B28" w:rsidTr="007B77F5">
        <w:tc>
          <w:tcPr>
            <w:tcW w:w="9854" w:type="dxa"/>
            <w:gridSpan w:val="2"/>
          </w:tcPr>
          <w:p w:rsidR="00164B28" w:rsidRPr="00B14C24" w:rsidRDefault="00164B28" w:rsidP="00164B28">
            <w:pPr>
              <w:jc w:val="center"/>
              <w:rPr>
                <w:b/>
                <w:sz w:val="24"/>
                <w:szCs w:val="24"/>
              </w:rPr>
            </w:pPr>
            <w:r w:rsidRPr="00164B28">
              <w:rPr>
                <w:b/>
                <w:sz w:val="24"/>
                <w:szCs w:val="24"/>
              </w:rPr>
              <w:t>17.06.2024</w:t>
            </w:r>
            <w:r>
              <w:rPr>
                <w:b/>
                <w:sz w:val="24"/>
                <w:szCs w:val="24"/>
              </w:rPr>
              <w:t xml:space="preserve"> - </w:t>
            </w:r>
            <w:r w:rsidRPr="00B14C24">
              <w:rPr>
                <w:b/>
                <w:sz w:val="24"/>
                <w:szCs w:val="24"/>
              </w:rPr>
              <w:t xml:space="preserve">Первый день соревнований </w:t>
            </w:r>
          </w:p>
        </w:tc>
      </w:tr>
      <w:tr w:rsidR="00164B28" w:rsidTr="007B77F5">
        <w:tc>
          <w:tcPr>
            <w:tcW w:w="1809" w:type="dxa"/>
          </w:tcPr>
          <w:p w:rsidR="00164B28" w:rsidRDefault="00164B28" w:rsidP="007B77F5">
            <w:pPr>
              <w:jc w:val="center"/>
              <w:rPr>
                <w:sz w:val="24"/>
                <w:szCs w:val="24"/>
              </w:rPr>
            </w:pPr>
            <w:r w:rsidRPr="00E0237F">
              <w:rPr>
                <w:sz w:val="24"/>
                <w:szCs w:val="24"/>
              </w:rPr>
              <w:t>9</w:t>
            </w:r>
            <w:r>
              <w:rPr>
                <w:sz w:val="24"/>
                <w:szCs w:val="24"/>
              </w:rPr>
              <w:t>.3</w:t>
            </w:r>
            <w:r w:rsidRPr="00E0237F">
              <w:rPr>
                <w:sz w:val="24"/>
                <w:szCs w:val="24"/>
              </w:rPr>
              <w:t>0</w:t>
            </w:r>
            <w:r>
              <w:rPr>
                <w:sz w:val="24"/>
                <w:szCs w:val="24"/>
              </w:rPr>
              <w:t xml:space="preserve"> – 10.00</w:t>
            </w:r>
          </w:p>
        </w:tc>
        <w:tc>
          <w:tcPr>
            <w:tcW w:w="8045" w:type="dxa"/>
          </w:tcPr>
          <w:p w:rsidR="00164B28" w:rsidRDefault="00164B28" w:rsidP="007B77F5">
            <w:pPr>
              <w:jc w:val="both"/>
              <w:rPr>
                <w:sz w:val="24"/>
                <w:szCs w:val="24"/>
              </w:rPr>
            </w:pPr>
            <w:r>
              <w:rPr>
                <w:sz w:val="24"/>
                <w:szCs w:val="24"/>
              </w:rPr>
              <w:t>Регистрация команд на школу безопасности и турслёт</w:t>
            </w:r>
          </w:p>
        </w:tc>
      </w:tr>
      <w:tr w:rsidR="00164B28" w:rsidTr="007B77F5">
        <w:tc>
          <w:tcPr>
            <w:tcW w:w="1809" w:type="dxa"/>
          </w:tcPr>
          <w:p w:rsidR="00164B28" w:rsidRDefault="00164B28" w:rsidP="007B77F5">
            <w:pPr>
              <w:jc w:val="center"/>
              <w:rPr>
                <w:sz w:val="24"/>
                <w:szCs w:val="24"/>
              </w:rPr>
            </w:pPr>
            <w:r>
              <w:rPr>
                <w:sz w:val="24"/>
                <w:szCs w:val="24"/>
              </w:rPr>
              <w:t>10.00 – 11.30</w:t>
            </w:r>
          </w:p>
        </w:tc>
        <w:tc>
          <w:tcPr>
            <w:tcW w:w="8045" w:type="dxa"/>
          </w:tcPr>
          <w:p w:rsidR="00164B28" w:rsidRDefault="00164B28" w:rsidP="007B77F5">
            <w:pPr>
              <w:jc w:val="both"/>
              <w:rPr>
                <w:sz w:val="24"/>
                <w:szCs w:val="24"/>
              </w:rPr>
            </w:pPr>
            <w:r>
              <w:rPr>
                <w:sz w:val="24"/>
                <w:szCs w:val="24"/>
              </w:rPr>
              <w:t>Начало соревнований. К</w:t>
            </w:r>
            <w:r w:rsidRPr="002B31D7">
              <w:rPr>
                <w:sz w:val="24"/>
                <w:szCs w:val="24"/>
              </w:rPr>
              <w:t>омбинированная пожарная эстафета</w:t>
            </w:r>
          </w:p>
        </w:tc>
      </w:tr>
      <w:tr w:rsidR="00164B28" w:rsidTr="007B77F5">
        <w:tc>
          <w:tcPr>
            <w:tcW w:w="1809" w:type="dxa"/>
          </w:tcPr>
          <w:p w:rsidR="00164B28" w:rsidRDefault="00164B28" w:rsidP="007B77F5">
            <w:pPr>
              <w:jc w:val="center"/>
              <w:rPr>
                <w:sz w:val="24"/>
                <w:szCs w:val="24"/>
              </w:rPr>
            </w:pPr>
            <w:r>
              <w:rPr>
                <w:sz w:val="24"/>
                <w:szCs w:val="24"/>
              </w:rPr>
              <w:t>11.30 – 12-30</w:t>
            </w:r>
          </w:p>
        </w:tc>
        <w:tc>
          <w:tcPr>
            <w:tcW w:w="8045" w:type="dxa"/>
          </w:tcPr>
          <w:p w:rsidR="00164B28" w:rsidRDefault="00164B28" w:rsidP="007B77F5">
            <w:pPr>
              <w:jc w:val="both"/>
              <w:rPr>
                <w:sz w:val="24"/>
                <w:szCs w:val="24"/>
              </w:rPr>
            </w:pPr>
            <w:r>
              <w:rPr>
                <w:sz w:val="24"/>
                <w:szCs w:val="24"/>
              </w:rPr>
              <w:t>К</w:t>
            </w:r>
            <w:r w:rsidRPr="002B31D7">
              <w:rPr>
                <w:sz w:val="24"/>
                <w:szCs w:val="24"/>
              </w:rPr>
              <w:t>росс 1 км (эстафета)</w:t>
            </w:r>
          </w:p>
        </w:tc>
      </w:tr>
      <w:tr w:rsidR="00164B28" w:rsidTr="007B77F5">
        <w:tc>
          <w:tcPr>
            <w:tcW w:w="1809" w:type="dxa"/>
          </w:tcPr>
          <w:p w:rsidR="00164B28" w:rsidRDefault="00164B28" w:rsidP="007B77F5">
            <w:pPr>
              <w:jc w:val="center"/>
              <w:rPr>
                <w:sz w:val="24"/>
                <w:szCs w:val="24"/>
              </w:rPr>
            </w:pPr>
            <w:r>
              <w:rPr>
                <w:sz w:val="24"/>
                <w:szCs w:val="24"/>
              </w:rPr>
              <w:t>12-30 – 15.00</w:t>
            </w:r>
          </w:p>
        </w:tc>
        <w:tc>
          <w:tcPr>
            <w:tcW w:w="8045" w:type="dxa"/>
          </w:tcPr>
          <w:p w:rsidR="00164B28" w:rsidRDefault="00164B28" w:rsidP="007B77F5">
            <w:pPr>
              <w:jc w:val="both"/>
              <w:rPr>
                <w:sz w:val="24"/>
                <w:szCs w:val="24"/>
              </w:rPr>
            </w:pPr>
            <w:r>
              <w:rPr>
                <w:sz w:val="24"/>
                <w:szCs w:val="24"/>
              </w:rPr>
              <w:t>Обед</w:t>
            </w:r>
          </w:p>
        </w:tc>
      </w:tr>
      <w:tr w:rsidR="00164B28" w:rsidTr="007B77F5">
        <w:tc>
          <w:tcPr>
            <w:tcW w:w="1809" w:type="dxa"/>
          </w:tcPr>
          <w:p w:rsidR="00164B28" w:rsidRDefault="00164B28" w:rsidP="007B77F5">
            <w:pPr>
              <w:jc w:val="center"/>
              <w:rPr>
                <w:sz w:val="24"/>
                <w:szCs w:val="24"/>
              </w:rPr>
            </w:pPr>
            <w:r>
              <w:rPr>
                <w:sz w:val="24"/>
                <w:szCs w:val="24"/>
              </w:rPr>
              <w:t>15.00</w:t>
            </w:r>
          </w:p>
        </w:tc>
        <w:tc>
          <w:tcPr>
            <w:tcW w:w="8045" w:type="dxa"/>
          </w:tcPr>
          <w:p w:rsidR="00164B28" w:rsidRDefault="00164B28" w:rsidP="007B77F5">
            <w:pPr>
              <w:jc w:val="both"/>
              <w:rPr>
                <w:sz w:val="24"/>
                <w:szCs w:val="24"/>
              </w:rPr>
            </w:pPr>
            <w:r>
              <w:rPr>
                <w:sz w:val="24"/>
                <w:szCs w:val="24"/>
              </w:rPr>
              <w:t>Выезд в урочище «Глубокий лог» д. Шульдиха</w:t>
            </w:r>
          </w:p>
        </w:tc>
      </w:tr>
      <w:tr w:rsidR="00164B28" w:rsidTr="007B77F5">
        <w:tc>
          <w:tcPr>
            <w:tcW w:w="1809" w:type="dxa"/>
          </w:tcPr>
          <w:p w:rsidR="00164B28" w:rsidRDefault="00164B28" w:rsidP="007B77F5">
            <w:pPr>
              <w:jc w:val="center"/>
              <w:rPr>
                <w:sz w:val="24"/>
                <w:szCs w:val="24"/>
              </w:rPr>
            </w:pPr>
            <w:r>
              <w:rPr>
                <w:sz w:val="24"/>
                <w:szCs w:val="24"/>
              </w:rPr>
              <w:t>16.00 – 20.00</w:t>
            </w:r>
          </w:p>
        </w:tc>
        <w:tc>
          <w:tcPr>
            <w:tcW w:w="8045" w:type="dxa"/>
          </w:tcPr>
          <w:p w:rsidR="00164B28" w:rsidRDefault="00164B28" w:rsidP="007B77F5">
            <w:pPr>
              <w:jc w:val="both"/>
              <w:rPr>
                <w:sz w:val="24"/>
                <w:szCs w:val="24"/>
              </w:rPr>
            </w:pPr>
            <w:r>
              <w:rPr>
                <w:sz w:val="24"/>
                <w:szCs w:val="24"/>
              </w:rPr>
              <w:t>Обустройство лагеря.</w:t>
            </w:r>
          </w:p>
        </w:tc>
      </w:tr>
      <w:tr w:rsidR="00164B28" w:rsidTr="007B77F5">
        <w:tc>
          <w:tcPr>
            <w:tcW w:w="1809" w:type="dxa"/>
          </w:tcPr>
          <w:p w:rsidR="00164B28" w:rsidRDefault="00164B28" w:rsidP="007B77F5">
            <w:pPr>
              <w:jc w:val="center"/>
              <w:rPr>
                <w:sz w:val="24"/>
                <w:szCs w:val="24"/>
              </w:rPr>
            </w:pPr>
            <w:r>
              <w:rPr>
                <w:sz w:val="24"/>
                <w:szCs w:val="24"/>
              </w:rPr>
              <w:t>20.00 – 21.00</w:t>
            </w:r>
          </w:p>
        </w:tc>
        <w:tc>
          <w:tcPr>
            <w:tcW w:w="8045" w:type="dxa"/>
          </w:tcPr>
          <w:p w:rsidR="00164B28" w:rsidRDefault="00164B28" w:rsidP="007B77F5">
            <w:pPr>
              <w:jc w:val="both"/>
              <w:rPr>
                <w:sz w:val="24"/>
                <w:szCs w:val="24"/>
              </w:rPr>
            </w:pPr>
            <w:r>
              <w:rPr>
                <w:sz w:val="24"/>
                <w:szCs w:val="24"/>
              </w:rPr>
              <w:t xml:space="preserve">Ужин </w:t>
            </w:r>
          </w:p>
        </w:tc>
      </w:tr>
      <w:tr w:rsidR="00164B28" w:rsidTr="007B77F5">
        <w:tc>
          <w:tcPr>
            <w:tcW w:w="1809" w:type="dxa"/>
          </w:tcPr>
          <w:p w:rsidR="00164B28" w:rsidRDefault="00164B28" w:rsidP="007B77F5">
            <w:pPr>
              <w:jc w:val="center"/>
              <w:rPr>
                <w:sz w:val="24"/>
                <w:szCs w:val="24"/>
              </w:rPr>
            </w:pPr>
            <w:r>
              <w:rPr>
                <w:sz w:val="24"/>
                <w:szCs w:val="24"/>
              </w:rPr>
              <w:t>21.00 – 23.00</w:t>
            </w:r>
          </w:p>
        </w:tc>
        <w:tc>
          <w:tcPr>
            <w:tcW w:w="8045" w:type="dxa"/>
          </w:tcPr>
          <w:p w:rsidR="00164B28" w:rsidRDefault="00164B28" w:rsidP="007B77F5">
            <w:pPr>
              <w:jc w:val="both"/>
              <w:rPr>
                <w:sz w:val="24"/>
                <w:szCs w:val="24"/>
              </w:rPr>
            </w:pPr>
            <w:r w:rsidRPr="00E0237F">
              <w:rPr>
                <w:sz w:val="24"/>
                <w:szCs w:val="24"/>
              </w:rPr>
              <w:t>Самоподготовка. Культурная программа</w:t>
            </w:r>
          </w:p>
        </w:tc>
      </w:tr>
      <w:tr w:rsidR="00164B28" w:rsidTr="007B77F5">
        <w:tc>
          <w:tcPr>
            <w:tcW w:w="1809" w:type="dxa"/>
          </w:tcPr>
          <w:p w:rsidR="00164B28" w:rsidRDefault="00164B28" w:rsidP="007B77F5">
            <w:pPr>
              <w:jc w:val="center"/>
              <w:rPr>
                <w:sz w:val="24"/>
                <w:szCs w:val="24"/>
              </w:rPr>
            </w:pPr>
            <w:r>
              <w:rPr>
                <w:sz w:val="24"/>
                <w:szCs w:val="24"/>
              </w:rPr>
              <w:t>22.00 -22.30</w:t>
            </w:r>
          </w:p>
        </w:tc>
        <w:tc>
          <w:tcPr>
            <w:tcW w:w="8045" w:type="dxa"/>
          </w:tcPr>
          <w:p w:rsidR="00164B28" w:rsidRDefault="00164B28" w:rsidP="007B77F5">
            <w:pPr>
              <w:jc w:val="both"/>
              <w:rPr>
                <w:sz w:val="24"/>
                <w:szCs w:val="24"/>
              </w:rPr>
            </w:pPr>
            <w:r w:rsidRPr="00E0237F">
              <w:rPr>
                <w:sz w:val="24"/>
                <w:szCs w:val="24"/>
              </w:rPr>
              <w:t>ГСК с представителями и капитанами команд. Подготовка команд к отбою</w:t>
            </w:r>
          </w:p>
        </w:tc>
      </w:tr>
      <w:tr w:rsidR="00164B28" w:rsidTr="007B77F5">
        <w:tc>
          <w:tcPr>
            <w:tcW w:w="1809" w:type="dxa"/>
          </w:tcPr>
          <w:p w:rsidR="00164B28" w:rsidRDefault="00164B28" w:rsidP="007B77F5">
            <w:pPr>
              <w:jc w:val="center"/>
              <w:rPr>
                <w:sz w:val="24"/>
                <w:szCs w:val="24"/>
              </w:rPr>
            </w:pPr>
            <w:r>
              <w:rPr>
                <w:sz w:val="24"/>
                <w:szCs w:val="24"/>
              </w:rPr>
              <w:t>23.00</w:t>
            </w:r>
          </w:p>
        </w:tc>
        <w:tc>
          <w:tcPr>
            <w:tcW w:w="8045" w:type="dxa"/>
          </w:tcPr>
          <w:p w:rsidR="00164B28" w:rsidRPr="00E0237F" w:rsidRDefault="00164B28" w:rsidP="007B77F5">
            <w:pPr>
              <w:jc w:val="both"/>
              <w:rPr>
                <w:sz w:val="24"/>
                <w:szCs w:val="24"/>
              </w:rPr>
            </w:pPr>
            <w:r w:rsidRPr="00E0237F">
              <w:rPr>
                <w:sz w:val="24"/>
                <w:szCs w:val="24"/>
              </w:rPr>
              <w:t>Отбой</w:t>
            </w:r>
          </w:p>
        </w:tc>
      </w:tr>
      <w:tr w:rsidR="00164B28" w:rsidTr="007B77F5">
        <w:tc>
          <w:tcPr>
            <w:tcW w:w="9854" w:type="dxa"/>
            <w:gridSpan w:val="2"/>
          </w:tcPr>
          <w:p w:rsidR="00164B28" w:rsidRPr="00E0237F" w:rsidRDefault="00164B28" w:rsidP="00164B28">
            <w:pPr>
              <w:jc w:val="center"/>
              <w:rPr>
                <w:sz w:val="24"/>
                <w:szCs w:val="24"/>
              </w:rPr>
            </w:pPr>
            <w:r w:rsidRPr="00164B28">
              <w:rPr>
                <w:b/>
                <w:sz w:val="24"/>
                <w:szCs w:val="24"/>
              </w:rPr>
              <w:t>18.06.2024</w:t>
            </w:r>
            <w:r>
              <w:rPr>
                <w:b/>
                <w:sz w:val="24"/>
                <w:szCs w:val="24"/>
              </w:rPr>
              <w:t xml:space="preserve"> - Второй день соревнований </w:t>
            </w:r>
          </w:p>
        </w:tc>
      </w:tr>
      <w:tr w:rsidR="00164B28" w:rsidTr="007B77F5">
        <w:tc>
          <w:tcPr>
            <w:tcW w:w="1809" w:type="dxa"/>
          </w:tcPr>
          <w:p w:rsidR="00164B28" w:rsidRDefault="00164B28" w:rsidP="007B77F5">
            <w:pPr>
              <w:jc w:val="center"/>
              <w:rPr>
                <w:sz w:val="24"/>
                <w:szCs w:val="24"/>
              </w:rPr>
            </w:pPr>
            <w:r>
              <w:rPr>
                <w:sz w:val="24"/>
                <w:szCs w:val="24"/>
              </w:rPr>
              <w:t>10.00 – 20.00</w:t>
            </w:r>
          </w:p>
        </w:tc>
        <w:tc>
          <w:tcPr>
            <w:tcW w:w="8045" w:type="dxa"/>
          </w:tcPr>
          <w:p w:rsidR="00164B28" w:rsidRPr="00E0237F" w:rsidRDefault="00164B28" w:rsidP="007B77F5">
            <w:pPr>
              <w:jc w:val="both"/>
              <w:rPr>
                <w:sz w:val="24"/>
                <w:szCs w:val="24"/>
              </w:rPr>
            </w:pPr>
            <w:r>
              <w:rPr>
                <w:sz w:val="24"/>
                <w:szCs w:val="24"/>
              </w:rPr>
              <w:t>Тренировочные занятия</w:t>
            </w:r>
          </w:p>
        </w:tc>
      </w:tr>
      <w:tr w:rsidR="00164B28" w:rsidTr="007B77F5">
        <w:tc>
          <w:tcPr>
            <w:tcW w:w="9854" w:type="dxa"/>
            <w:gridSpan w:val="2"/>
          </w:tcPr>
          <w:p w:rsidR="00164B28" w:rsidRPr="00B14C24" w:rsidRDefault="00164B28" w:rsidP="00164B28">
            <w:pPr>
              <w:jc w:val="center"/>
              <w:rPr>
                <w:b/>
                <w:sz w:val="24"/>
                <w:szCs w:val="24"/>
              </w:rPr>
            </w:pPr>
            <w:r w:rsidRPr="00164B28">
              <w:rPr>
                <w:b/>
                <w:sz w:val="24"/>
                <w:szCs w:val="24"/>
              </w:rPr>
              <w:t>19.06.2024</w:t>
            </w:r>
            <w:r>
              <w:rPr>
                <w:b/>
                <w:sz w:val="24"/>
                <w:szCs w:val="24"/>
              </w:rPr>
              <w:t xml:space="preserve"> - Третий день соревнований </w:t>
            </w:r>
          </w:p>
        </w:tc>
      </w:tr>
      <w:tr w:rsidR="00164B28" w:rsidTr="007B77F5">
        <w:tc>
          <w:tcPr>
            <w:tcW w:w="1809" w:type="dxa"/>
          </w:tcPr>
          <w:p w:rsidR="00164B28" w:rsidRDefault="00164B28" w:rsidP="007B77F5">
            <w:pPr>
              <w:jc w:val="center"/>
              <w:rPr>
                <w:sz w:val="24"/>
                <w:szCs w:val="24"/>
              </w:rPr>
            </w:pPr>
            <w:r w:rsidRPr="00E0237F">
              <w:rPr>
                <w:sz w:val="24"/>
                <w:szCs w:val="24"/>
              </w:rPr>
              <w:t>9</w:t>
            </w:r>
            <w:r>
              <w:rPr>
                <w:sz w:val="24"/>
                <w:szCs w:val="24"/>
              </w:rPr>
              <w:t>.</w:t>
            </w:r>
            <w:r w:rsidRPr="00E0237F">
              <w:rPr>
                <w:sz w:val="24"/>
                <w:szCs w:val="24"/>
              </w:rPr>
              <w:t>00 – 10</w:t>
            </w:r>
            <w:r>
              <w:rPr>
                <w:sz w:val="24"/>
                <w:szCs w:val="24"/>
              </w:rPr>
              <w:t>.</w:t>
            </w:r>
            <w:r w:rsidRPr="00E0237F">
              <w:rPr>
                <w:sz w:val="24"/>
                <w:szCs w:val="24"/>
              </w:rPr>
              <w:t>00</w:t>
            </w:r>
          </w:p>
        </w:tc>
        <w:tc>
          <w:tcPr>
            <w:tcW w:w="8045" w:type="dxa"/>
          </w:tcPr>
          <w:p w:rsidR="00164B28" w:rsidRPr="00E0237F" w:rsidRDefault="00164B28" w:rsidP="007B77F5">
            <w:pPr>
              <w:jc w:val="both"/>
              <w:rPr>
                <w:sz w:val="24"/>
                <w:szCs w:val="24"/>
              </w:rPr>
            </w:pPr>
            <w:r w:rsidRPr="00E0237F">
              <w:rPr>
                <w:sz w:val="24"/>
                <w:szCs w:val="24"/>
              </w:rPr>
              <w:t>Завтрак</w:t>
            </w:r>
          </w:p>
        </w:tc>
      </w:tr>
      <w:tr w:rsidR="00164B28" w:rsidTr="007B77F5">
        <w:tc>
          <w:tcPr>
            <w:tcW w:w="1809" w:type="dxa"/>
          </w:tcPr>
          <w:p w:rsidR="00164B28" w:rsidRDefault="00164B28" w:rsidP="007B77F5">
            <w:pPr>
              <w:jc w:val="center"/>
              <w:rPr>
                <w:sz w:val="24"/>
                <w:szCs w:val="24"/>
              </w:rPr>
            </w:pPr>
            <w:r>
              <w:rPr>
                <w:sz w:val="24"/>
                <w:szCs w:val="24"/>
              </w:rPr>
              <w:t>10.00 – 10.30</w:t>
            </w:r>
          </w:p>
        </w:tc>
        <w:tc>
          <w:tcPr>
            <w:tcW w:w="8045" w:type="dxa"/>
          </w:tcPr>
          <w:p w:rsidR="00164B28" w:rsidRPr="00E0237F" w:rsidRDefault="00164B28" w:rsidP="007B77F5">
            <w:pPr>
              <w:jc w:val="both"/>
              <w:rPr>
                <w:sz w:val="24"/>
                <w:szCs w:val="24"/>
              </w:rPr>
            </w:pPr>
            <w:r w:rsidRPr="00E0237F">
              <w:rPr>
                <w:sz w:val="24"/>
                <w:szCs w:val="24"/>
              </w:rPr>
              <w:t>Подготовка к соревнованию</w:t>
            </w:r>
            <w:r>
              <w:rPr>
                <w:sz w:val="24"/>
                <w:szCs w:val="24"/>
              </w:rPr>
              <w:t xml:space="preserve"> «</w:t>
            </w:r>
            <w:r w:rsidRPr="007945CC">
              <w:rPr>
                <w:sz w:val="24"/>
                <w:szCs w:val="24"/>
              </w:rPr>
              <w:t>Туристической полосе препятствий</w:t>
            </w:r>
            <w:r>
              <w:rPr>
                <w:sz w:val="24"/>
                <w:szCs w:val="24"/>
              </w:rPr>
              <w:t>»</w:t>
            </w:r>
          </w:p>
        </w:tc>
      </w:tr>
      <w:tr w:rsidR="00164B28" w:rsidTr="007B77F5">
        <w:tc>
          <w:tcPr>
            <w:tcW w:w="1809" w:type="dxa"/>
          </w:tcPr>
          <w:p w:rsidR="00164B28" w:rsidRDefault="00164B28" w:rsidP="007B77F5">
            <w:pPr>
              <w:jc w:val="center"/>
              <w:rPr>
                <w:sz w:val="24"/>
                <w:szCs w:val="24"/>
              </w:rPr>
            </w:pPr>
            <w:r>
              <w:rPr>
                <w:sz w:val="24"/>
                <w:szCs w:val="24"/>
              </w:rPr>
              <w:t>10.30 – 13.30</w:t>
            </w:r>
          </w:p>
        </w:tc>
        <w:tc>
          <w:tcPr>
            <w:tcW w:w="8045" w:type="dxa"/>
          </w:tcPr>
          <w:p w:rsidR="00164B28" w:rsidRPr="00E0237F" w:rsidRDefault="00164B28" w:rsidP="007B77F5">
            <w:pPr>
              <w:jc w:val="both"/>
              <w:rPr>
                <w:sz w:val="24"/>
                <w:szCs w:val="24"/>
              </w:rPr>
            </w:pPr>
            <w:r w:rsidRPr="00E0237F">
              <w:rPr>
                <w:sz w:val="24"/>
                <w:szCs w:val="24"/>
              </w:rPr>
              <w:t>Соревнования по виду</w:t>
            </w:r>
            <w:r>
              <w:rPr>
                <w:sz w:val="24"/>
                <w:szCs w:val="24"/>
              </w:rPr>
              <w:t xml:space="preserve"> «</w:t>
            </w:r>
            <w:r w:rsidRPr="007945CC">
              <w:rPr>
                <w:sz w:val="24"/>
                <w:szCs w:val="24"/>
              </w:rPr>
              <w:t>Туристической полосе препятствий</w:t>
            </w:r>
            <w:r>
              <w:rPr>
                <w:sz w:val="24"/>
                <w:szCs w:val="24"/>
              </w:rPr>
              <w:t>»</w:t>
            </w:r>
          </w:p>
        </w:tc>
      </w:tr>
      <w:tr w:rsidR="00164B28" w:rsidTr="007B77F5">
        <w:tc>
          <w:tcPr>
            <w:tcW w:w="1809" w:type="dxa"/>
          </w:tcPr>
          <w:p w:rsidR="00164B28" w:rsidRDefault="00164B28" w:rsidP="007B77F5">
            <w:pPr>
              <w:jc w:val="center"/>
              <w:rPr>
                <w:sz w:val="24"/>
                <w:szCs w:val="24"/>
              </w:rPr>
            </w:pPr>
            <w:r>
              <w:rPr>
                <w:sz w:val="24"/>
                <w:szCs w:val="24"/>
              </w:rPr>
              <w:t>14.00 – 15.00</w:t>
            </w:r>
          </w:p>
        </w:tc>
        <w:tc>
          <w:tcPr>
            <w:tcW w:w="8045" w:type="dxa"/>
          </w:tcPr>
          <w:p w:rsidR="00164B28" w:rsidRPr="00E0237F" w:rsidRDefault="00164B28" w:rsidP="007B77F5">
            <w:pPr>
              <w:jc w:val="both"/>
              <w:rPr>
                <w:sz w:val="24"/>
                <w:szCs w:val="24"/>
              </w:rPr>
            </w:pPr>
            <w:r w:rsidRPr="00E0237F">
              <w:rPr>
                <w:sz w:val="24"/>
                <w:szCs w:val="24"/>
              </w:rPr>
              <w:t>Обед</w:t>
            </w:r>
          </w:p>
        </w:tc>
      </w:tr>
      <w:tr w:rsidR="00164B28" w:rsidTr="007B77F5">
        <w:tc>
          <w:tcPr>
            <w:tcW w:w="1809" w:type="dxa"/>
          </w:tcPr>
          <w:p w:rsidR="00164B28" w:rsidRDefault="00164B28" w:rsidP="007B77F5">
            <w:pPr>
              <w:jc w:val="center"/>
              <w:rPr>
                <w:sz w:val="24"/>
                <w:szCs w:val="24"/>
              </w:rPr>
            </w:pPr>
            <w:r w:rsidRPr="00E0237F">
              <w:rPr>
                <w:sz w:val="24"/>
                <w:szCs w:val="24"/>
              </w:rPr>
              <w:t>15</w:t>
            </w:r>
            <w:r>
              <w:rPr>
                <w:sz w:val="24"/>
                <w:szCs w:val="24"/>
              </w:rPr>
              <w:t>.</w:t>
            </w:r>
            <w:r w:rsidRPr="00E0237F">
              <w:rPr>
                <w:sz w:val="24"/>
                <w:szCs w:val="24"/>
              </w:rPr>
              <w:t>00 – 16</w:t>
            </w:r>
            <w:r>
              <w:rPr>
                <w:sz w:val="24"/>
                <w:szCs w:val="24"/>
              </w:rPr>
              <w:t>.</w:t>
            </w:r>
            <w:r w:rsidRPr="00E0237F">
              <w:rPr>
                <w:sz w:val="24"/>
                <w:szCs w:val="24"/>
              </w:rPr>
              <w:t>00</w:t>
            </w:r>
          </w:p>
        </w:tc>
        <w:tc>
          <w:tcPr>
            <w:tcW w:w="8045" w:type="dxa"/>
          </w:tcPr>
          <w:p w:rsidR="00164B28" w:rsidRPr="00E0237F" w:rsidRDefault="00164B28" w:rsidP="007B77F5">
            <w:pPr>
              <w:jc w:val="both"/>
              <w:rPr>
                <w:sz w:val="24"/>
                <w:szCs w:val="24"/>
              </w:rPr>
            </w:pPr>
            <w:r w:rsidRPr="00E0237F">
              <w:rPr>
                <w:sz w:val="24"/>
                <w:szCs w:val="24"/>
              </w:rPr>
              <w:t>Соревнования по виду «Краеведение».</w:t>
            </w:r>
          </w:p>
        </w:tc>
      </w:tr>
      <w:tr w:rsidR="00164B28" w:rsidTr="007B77F5">
        <w:tc>
          <w:tcPr>
            <w:tcW w:w="1809" w:type="dxa"/>
          </w:tcPr>
          <w:p w:rsidR="00164B28" w:rsidRDefault="00164B28" w:rsidP="007B77F5">
            <w:pPr>
              <w:jc w:val="center"/>
              <w:rPr>
                <w:sz w:val="24"/>
                <w:szCs w:val="24"/>
              </w:rPr>
            </w:pPr>
            <w:r w:rsidRPr="00E0237F">
              <w:rPr>
                <w:sz w:val="24"/>
                <w:szCs w:val="24"/>
              </w:rPr>
              <w:t>17</w:t>
            </w:r>
            <w:r>
              <w:rPr>
                <w:sz w:val="24"/>
                <w:szCs w:val="24"/>
              </w:rPr>
              <w:t>.</w:t>
            </w:r>
            <w:r w:rsidRPr="00E0237F">
              <w:rPr>
                <w:sz w:val="24"/>
                <w:szCs w:val="24"/>
              </w:rPr>
              <w:t>00 – 18</w:t>
            </w:r>
            <w:r>
              <w:rPr>
                <w:sz w:val="24"/>
                <w:szCs w:val="24"/>
              </w:rPr>
              <w:t>.</w:t>
            </w:r>
            <w:r w:rsidRPr="00E0237F">
              <w:rPr>
                <w:sz w:val="24"/>
                <w:szCs w:val="24"/>
              </w:rPr>
              <w:t>30</w:t>
            </w:r>
          </w:p>
        </w:tc>
        <w:tc>
          <w:tcPr>
            <w:tcW w:w="8045" w:type="dxa"/>
          </w:tcPr>
          <w:p w:rsidR="00164B28" w:rsidRPr="00E0237F" w:rsidRDefault="00164B28" w:rsidP="007B77F5">
            <w:pPr>
              <w:jc w:val="both"/>
              <w:rPr>
                <w:sz w:val="24"/>
                <w:szCs w:val="24"/>
              </w:rPr>
            </w:pPr>
            <w:r w:rsidRPr="00E0237F">
              <w:rPr>
                <w:sz w:val="24"/>
                <w:szCs w:val="24"/>
              </w:rPr>
              <w:t>Соревнования по виду «Представление команд»</w:t>
            </w:r>
          </w:p>
        </w:tc>
      </w:tr>
      <w:tr w:rsidR="00164B28" w:rsidTr="007B77F5">
        <w:tc>
          <w:tcPr>
            <w:tcW w:w="1809" w:type="dxa"/>
          </w:tcPr>
          <w:p w:rsidR="00164B28" w:rsidRDefault="00164B28" w:rsidP="007B77F5">
            <w:pPr>
              <w:jc w:val="center"/>
              <w:rPr>
                <w:sz w:val="24"/>
                <w:szCs w:val="24"/>
              </w:rPr>
            </w:pPr>
            <w:r w:rsidRPr="00E0237F">
              <w:rPr>
                <w:sz w:val="24"/>
                <w:szCs w:val="24"/>
              </w:rPr>
              <w:t>19</w:t>
            </w:r>
            <w:r>
              <w:rPr>
                <w:sz w:val="24"/>
                <w:szCs w:val="24"/>
              </w:rPr>
              <w:t>.</w:t>
            </w:r>
            <w:r w:rsidRPr="00E0237F">
              <w:rPr>
                <w:sz w:val="24"/>
                <w:szCs w:val="24"/>
              </w:rPr>
              <w:t>00 – 19</w:t>
            </w:r>
            <w:r>
              <w:rPr>
                <w:sz w:val="24"/>
                <w:szCs w:val="24"/>
              </w:rPr>
              <w:t>.</w:t>
            </w:r>
            <w:r w:rsidRPr="00E0237F">
              <w:rPr>
                <w:sz w:val="24"/>
                <w:szCs w:val="24"/>
              </w:rPr>
              <w:t>30</w:t>
            </w:r>
          </w:p>
        </w:tc>
        <w:tc>
          <w:tcPr>
            <w:tcW w:w="8045" w:type="dxa"/>
          </w:tcPr>
          <w:p w:rsidR="00164B28" w:rsidRPr="00E0237F" w:rsidRDefault="00164B28" w:rsidP="007B77F5">
            <w:pPr>
              <w:jc w:val="both"/>
              <w:rPr>
                <w:sz w:val="24"/>
                <w:szCs w:val="24"/>
              </w:rPr>
            </w:pPr>
            <w:r w:rsidRPr="00E0237F">
              <w:rPr>
                <w:sz w:val="24"/>
                <w:szCs w:val="24"/>
              </w:rPr>
              <w:t>Соревнования по виду «Узлы»</w:t>
            </w:r>
          </w:p>
        </w:tc>
      </w:tr>
      <w:tr w:rsidR="00164B28" w:rsidTr="007B77F5">
        <w:tc>
          <w:tcPr>
            <w:tcW w:w="1809" w:type="dxa"/>
          </w:tcPr>
          <w:p w:rsidR="00164B28" w:rsidRPr="00E0237F" w:rsidRDefault="00164B28" w:rsidP="007B77F5">
            <w:pPr>
              <w:jc w:val="center"/>
              <w:rPr>
                <w:sz w:val="24"/>
                <w:szCs w:val="24"/>
              </w:rPr>
            </w:pPr>
            <w:r w:rsidRPr="00E0237F">
              <w:rPr>
                <w:sz w:val="24"/>
                <w:szCs w:val="24"/>
              </w:rPr>
              <w:t>19</w:t>
            </w:r>
            <w:r>
              <w:rPr>
                <w:sz w:val="24"/>
                <w:szCs w:val="24"/>
              </w:rPr>
              <w:t>.</w:t>
            </w:r>
            <w:r w:rsidRPr="00E0237F">
              <w:rPr>
                <w:sz w:val="24"/>
                <w:szCs w:val="24"/>
              </w:rPr>
              <w:t xml:space="preserve">30 </w:t>
            </w:r>
            <w:r>
              <w:rPr>
                <w:sz w:val="24"/>
                <w:szCs w:val="24"/>
              </w:rPr>
              <w:t xml:space="preserve">– </w:t>
            </w:r>
            <w:r w:rsidRPr="00E0237F">
              <w:rPr>
                <w:sz w:val="24"/>
                <w:szCs w:val="24"/>
              </w:rPr>
              <w:t>20</w:t>
            </w:r>
            <w:r>
              <w:rPr>
                <w:sz w:val="24"/>
                <w:szCs w:val="24"/>
              </w:rPr>
              <w:t>.</w:t>
            </w:r>
            <w:r w:rsidRPr="00E0237F">
              <w:rPr>
                <w:sz w:val="24"/>
                <w:szCs w:val="24"/>
              </w:rPr>
              <w:t>30</w:t>
            </w:r>
          </w:p>
        </w:tc>
        <w:tc>
          <w:tcPr>
            <w:tcW w:w="8045" w:type="dxa"/>
          </w:tcPr>
          <w:p w:rsidR="00164B28" w:rsidRPr="00E0237F" w:rsidRDefault="00164B28" w:rsidP="007B77F5">
            <w:pPr>
              <w:jc w:val="both"/>
              <w:rPr>
                <w:sz w:val="24"/>
                <w:szCs w:val="24"/>
              </w:rPr>
            </w:pPr>
            <w:r w:rsidRPr="00E0237F">
              <w:rPr>
                <w:sz w:val="24"/>
                <w:szCs w:val="24"/>
              </w:rPr>
              <w:t>Ужин</w:t>
            </w:r>
          </w:p>
        </w:tc>
      </w:tr>
      <w:tr w:rsidR="00164B28" w:rsidTr="007B77F5">
        <w:tc>
          <w:tcPr>
            <w:tcW w:w="1809" w:type="dxa"/>
          </w:tcPr>
          <w:p w:rsidR="00164B28" w:rsidRPr="00E0237F" w:rsidRDefault="00164B28" w:rsidP="007B77F5">
            <w:pPr>
              <w:jc w:val="center"/>
              <w:rPr>
                <w:sz w:val="24"/>
                <w:szCs w:val="24"/>
              </w:rPr>
            </w:pPr>
            <w:r w:rsidRPr="00E0237F">
              <w:rPr>
                <w:sz w:val="24"/>
                <w:szCs w:val="24"/>
              </w:rPr>
              <w:t>20</w:t>
            </w:r>
            <w:r>
              <w:rPr>
                <w:sz w:val="24"/>
                <w:szCs w:val="24"/>
              </w:rPr>
              <w:t>.</w:t>
            </w:r>
            <w:r w:rsidRPr="00E0237F">
              <w:rPr>
                <w:sz w:val="24"/>
                <w:szCs w:val="24"/>
              </w:rPr>
              <w:t>30 – 22</w:t>
            </w:r>
            <w:r>
              <w:rPr>
                <w:sz w:val="24"/>
                <w:szCs w:val="24"/>
              </w:rPr>
              <w:t>.</w:t>
            </w:r>
            <w:r w:rsidRPr="00E0237F">
              <w:rPr>
                <w:sz w:val="24"/>
                <w:szCs w:val="24"/>
              </w:rPr>
              <w:t>30</w:t>
            </w:r>
          </w:p>
        </w:tc>
        <w:tc>
          <w:tcPr>
            <w:tcW w:w="8045" w:type="dxa"/>
          </w:tcPr>
          <w:p w:rsidR="00164B28" w:rsidRPr="00E0237F" w:rsidRDefault="00164B28" w:rsidP="007B77F5">
            <w:pPr>
              <w:jc w:val="both"/>
              <w:rPr>
                <w:sz w:val="24"/>
                <w:szCs w:val="24"/>
              </w:rPr>
            </w:pPr>
            <w:r w:rsidRPr="00E0237F">
              <w:rPr>
                <w:sz w:val="24"/>
                <w:szCs w:val="24"/>
              </w:rPr>
              <w:t>Самоподготовка. Культурная программа</w:t>
            </w:r>
          </w:p>
        </w:tc>
      </w:tr>
      <w:tr w:rsidR="00164B28" w:rsidTr="007B77F5">
        <w:tc>
          <w:tcPr>
            <w:tcW w:w="1809" w:type="dxa"/>
          </w:tcPr>
          <w:p w:rsidR="00164B28" w:rsidRPr="00E0237F" w:rsidRDefault="00164B28" w:rsidP="007B77F5">
            <w:pPr>
              <w:jc w:val="center"/>
              <w:rPr>
                <w:sz w:val="24"/>
                <w:szCs w:val="24"/>
              </w:rPr>
            </w:pPr>
            <w:r w:rsidRPr="00E0237F">
              <w:rPr>
                <w:sz w:val="24"/>
                <w:szCs w:val="24"/>
              </w:rPr>
              <w:t>22</w:t>
            </w:r>
            <w:r>
              <w:rPr>
                <w:sz w:val="24"/>
                <w:szCs w:val="24"/>
              </w:rPr>
              <w:t>.</w:t>
            </w:r>
            <w:r w:rsidRPr="00E0237F">
              <w:rPr>
                <w:sz w:val="24"/>
                <w:szCs w:val="24"/>
              </w:rPr>
              <w:t>30 – 23</w:t>
            </w:r>
            <w:r>
              <w:rPr>
                <w:sz w:val="24"/>
                <w:szCs w:val="24"/>
              </w:rPr>
              <w:t>.</w:t>
            </w:r>
            <w:r w:rsidRPr="00E0237F">
              <w:rPr>
                <w:sz w:val="24"/>
                <w:szCs w:val="24"/>
              </w:rPr>
              <w:t>00</w:t>
            </w:r>
          </w:p>
        </w:tc>
        <w:tc>
          <w:tcPr>
            <w:tcW w:w="8045" w:type="dxa"/>
          </w:tcPr>
          <w:p w:rsidR="00164B28" w:rsidRPr="00E0237F" w:rsidRDefault="00164B28" w:rsidP="007B77F5">
            <w:pPr>
              <w:jc w:val="both"/>
              <w:rPr>
                <w:sz w:val="24"/>
                <w:szCs w:val="24"/>
              </w:rPr>
            </w:pPr>
            <w:r w:rsidRPr="00E0237F">
              <w:rPr>
                <w:sz w:val="24"/>
                <w:szCs w:val="24"/>
              </w:rPr>
              <w:t>ГСК с представителями и капитанами команд. Подготовка команд к отбою</w:t>
            </w:r>
          </w:p>
        </w:tc>
      </w:tr>
      <w:tr w:rsidR="00164B28" w:rsidTr="007B77F5">
        <w:tc>
          <w:tcPr>
            <w:tcW w:w="1809" w:type="dxa"/>
          </w:tcPr>
          <w:p w:rsidR="00164B28" w:rsidRPr="00E0237F" w:rsidRDefault="00164B28" w:rsidP="007B77F5">
            <w:pPr>
              <w:jc w:val="center"/>
              <w:rPr>
                <w:sz w:val="24"/>
                <w:szCs w:val="24"/>
              </w:rPr>
            </w:pPr>
            <w:r w:rsidRPr="00E0237F">
              <w:rPr>
                <w:sz w:val="24"/>
                <w:szCs w:val="24"/>
              </w:rPr>
              <w:t>23</w:t>
            </w:r>
            <w:r>
              <w:rPr>
                <w:sz w:val="24"/>
                <w:szCs w:val="24"/>
              </w:rPr>
              <w:t>.</w:t>
            </w:r>
            <w:r w:rsidRPr="00E0237F">
              <w:rPr>
                <w:sz w:val="24"/>
                <w:szCs w:val="24"/>
              </w:rPr>
              <w:t>00</w:t>
            </w:r>
          </w:p>
        </w:tc>
        <w:tc>
          <w:tcPr>
            <w:tcW w:w="8045" w:type="dxa"/>
          </w:tcPr>
          <w:p w:rsidR="00164B28" w:rsidRPr="00E0237F" w:rsidRDefault="00164B28" w:rsidP="007B77F5">
            <w:pPr>
              <w:jc w:val="both"/>
              <w:rPr>
                <w:sz w:val="24"/>
                <w:szCs w:val="24"/>
              </w:rPr>
            </w:pPr>
            <w:r w:rsidRPr="00E0237F">
              <w:rPr>
                <w:sz w:val="24"/>
                <w:szCs w:val="24"/>
              </w:rPr>
              <w:t>Отбой</w:t>
            </w:r>
          </w:p>
        </w:tc>
      </w:tr>
      <w:tr w:rsidR="00164B28" w:rsidTr="007B77F5">
        <w:tc>
          <w:tcPr>
            <w:tcW w:w="9854" w:type="dxa"/>
            <w:gridSpan w:val="2"/>
          </w:tcPr>
          <w:p w:rsidR="00164B28" w:rsidRPr="00B14C24" w:rsidRDefault="00164B28" w:rsidP="00164B28">
            <w:pPr>
              <w:jc w:val="center"/>
              <w:rPr>
                <w:b/>
                <w:sz w:val="24"/>
                <w:szCs w:val="24"/>
              </w:rPr>
            </w:pPr>
            <w:r w:rsidRPr="00164B28">
              <w:rPr>
                <w:b/>
                <w:sz w:val="24"/>
                <w:szCs w:val="24"/>
              </w:rPr>
              <w:t>20.06.2024</w:t>
            </w:r>
            <w:r>
              <w:rPr>
                <w:b/>
                <w:sz w:val="24"/>
                <w:szCs w:val="24"/>
              </w:rPr>
              <w:t xml:space="preserve"> - Четвёртый день соревнований </w:t>
            </w:r>
          </w:p>
        </w:tc>
      </w:tr>
      <w:tr w:rsidR="00164B28" w:rsidTr="007B77F5">
        <w:tc>
          <w:tcPr>
            <w:tcW w:w="1809" w:type="dxa"/>
          </w:tcPr>
          <w:p w:rsidR="00164B28" w:rsidRDefault="00164B28" w:rsidP="007B77F5">
            <w:pPr>
              <w:jc w:val="center"/>
              <w:rPr>
                <w:sz w:val="24"/>
                <w:szCs w:val="24"/>
              </w:rPr>
            </w:pPr>
            <w:r w:rsidRPr="00E0237F">
              <w:rPr>
                <w:sz w:val="24"/>
                <w:szCs w:val="24"/>
              </w:rPr>
              <w:t>9</w:t>
            </w:r>
            <w:r>
              <w:rPr>
                <w:sz w:val="24"/>
                <w:szCs w:val="24"/>
              </w:rPr>
              <w:t>.</w:t>
            </w:r>
            <w:r w:rsidRPr="00E0237F">
              <w:rPr>
                <w:sz w:val="24"/>
                <w:szCs w:val="24"/>
              </w:rPr>
              <w:t>00 – 10</w:t>
            </w:r>
            <w:r>
              <w:rPr>
                <w:sz w:val="24"/>
                <w:szCs w:val="24"/>
              </w:rPr>
              <w:t>.</w:t>
            </w:r>
            <w:r w:rsidRPr="00E0237F">
              <w:rPr>
                <w:sz w:val="24"/>
                <w:szCs w:val="24"/>
              </w:rPr>
              <w:t>00</w:t>
            </w:r>
          </w:p>
        </w:tc>
        <w:tc>
          <w:tcPr>
            <w:tcW w:w="8045" w:type="dxa"/>
          </w:tcPr>
          <w:p w:rsidR="00164B28" w:rsidRPr="00E0237F" w:rsidRDefault="00164B28" w:rsidP="007B77F5">
            <w:pPr>
              <w:jc w:val="both"/>
              <w:rPr>
                <w:sz w:val="24"/>
                <w:szCs w:val="24"/>
              </w:rPr>
            </w:pPr>
            <w:r w:rsidRPr="00E0237F">
              <w:rPr>
                <w:sz w:val="24"/>
                <w:szCs w:val="24"/>
              </w:rPr>
              <w:t>Завтрак</w:t>
            </w:r>
          </w:p>
        </w:tc>
      </w:tr>
      <w:tr w:rsidR="00164B28" w:rsidTr="007B77F5">
        <w:tc>
          <w:tcPr>
            <w:tcW w:w="1809" w:type="dxa"/>
          </w:tcPr>
          <w:p w:rsidR="00164B28" w:rsidRDefault="00164B28" w:rsidP="007B77F5">
            <w:pPr>
              <w:jc w:val="center"/>
              <w:rPr>
                <w:sz w:val="24"/>
                <w:szCs w:val="24"/>
              </w:rPr>
            </w:pPr>
            <w:r>
              <w:rPr>
                <w:sz w:val="24"/>
                <w:szCs w:val="24"/>
              </w:rPr>
              <w:t>10.00 – 10.30</w:t>
            </w:r>
          </w:p>
        </w:tc>
        <w:tc>
          <w:tcPr>
            <w:tcW w:w="8045" w:type="dxa"/>
          </w:tcPr>
          <w:p w:rsidR="00164B28" w:rsidRPr="00E0237F" w:rsidRDefault="00164B28" w:rsidP="007B77F5">
            <w:pPr>
              <w:jc w:val="both"/>
              <w:rPr>
                <w:sz w:val="24"/>
                <w:szCs w:val="24"/>
              </w:rPr>
            </w:pPr>
            <w:r w:rsidRPr="00E0237F">
              <w:rPr>
                <w:sz w:val="24"/>
                <w:szCs w:val="24"/>
              </w:rPr>
              <w:t>Подготовка к соревнованию</w:t>
            </w:r>
            <w:r>
              <w:rPr>
                <w:sz w:val="24"/>
                <w:szCs w:val="24"/>
              </w:rPr>
              <w:t xml:space="preserve"> «</w:t>
            </w:r>
            <w:r w:rsidRPr="00BA15C3">
              <w:rPr>
                <w:sz w:val="24"/>
                <w:szCs w:val="24"/>
              </w:rPr>
              <w:t>Маршрут выживания</w:t>
            </w:r>
            <w:r>
              <w:rPr>
                <w:sz w:val="24"/>
                <w:szCs w:val="24"/>
              </w:rPr>
              <w:t>»</w:t>
            </w:r>
          </w:p>
        </w:tc>
      </w:tr>
      <w:tr w:rsidR="00164B28" w:rsidTr="007B77F5">
        <w:tc>
          <w:tcPr>
            <w:tcW w:w="1809" w:type="dxa"/>
          </w:tcPr>
          <w:p w:rsidR="00164B28" w:rsidRDefault="00164B28" w:rsidP="007B77F5">
            <w:pPr>
              <w:jc w:val="center"/>
              <w:rPr>
                <w:sz w:val="24"/>
                <w:szCs w:val="24"/>
              </w:rPr>
            </w:pPr>
            <w:r>
              <w:rPr>
                <w:sz w:val="24"/>
                <w:szCs w:val="24"/>
              </w:rPr>
              <w:t>10.30 – 14.00</w:t>
            </w:r>
          </w:p>
        </w:tc>
        <w:tc>
          <w:tcPr>
            <w:tcW w:w="8045" w:type="dxa"/>
          </w:tcPr>
          <w:p w:rsidR="00164B28" w:rsidRPr="00E0237F" w:rsidRDefault="00164B28" w:rsidP="007B77F5">
            <w:pPr>
              <w:jc w:val="both"/>
              <w:rPr>
                <w:sz w:val="24"/>
                <w:szCs w:val="24"/>
              </w:rPr>
            </w:pPr>
            <w:r w:rsidRPr="00E0237F">
              <w:rPr>
                <w:sz w:val="24"/>
                <w:szCs w:val="24"/>
              </w:rPr>
              <w:t>Соревнования по виду</w:t>
            </w:r>
            <w:r>
              <w:rPr>
                <w:sz w:val="24"/>
                <w:szCs w:val="24"/>
              </w:rPr>
              <w:t xml:space="preserve"> </w:t>
            </w:r>
            <w:r w:rsidRPr="00BA15C3">
              <w:rPr>
                <w:sz w:val="24"/>
                <w:szCs w:val="24"/>
              </w:rPr>
              <w:t>«Маршрут выживания»</w:t>
            </w:r>
          </w:p>
        </w:tc>
      </w:tr>
      <w:tr w:rsidR="00164B28" w:rsidTr="007B77F5">
        <w:tc>
          <w:tcPr>
            <w:tcW w:w="1809" w:type="dxa"/>
          </w:tcPr>
          <w:p w:rsidR="00164B28" w:rsidRDefault="00164B28" w:rsidP="007B77F5">
            <w:pPr>
              <w:jc w:val="center"/>
              <w:rPr>
                <w:sz w:val="24"/>
                <w:szCs w:val="24"/>
              </w:rPr>
            </w:pPr>
            <w:r>
              <w:rPr>
                <w:sz w:val="24"/>
                <w:szCs w:val="24"/>
              </w:rPr>
              <w:t>14.00 – 16.00</w:t>
            </w:r>
          </w:p>
        </w:tc>
        <w:tc>
          <w:tcPr>
            <w:tcW w:w="8045" w:type="dxa"/>
          </w:tcPr>
          <w:p w:rsidR="00164B28" w:rsidRPr="00E0237F" w:rsidRDefault="00164B28" w:rsidP="007B77F5">
            <w:pPr>
              <w:jc w:val="both"/>
              <w:rPr>
                <w:sz w:val="24"/>
                <w:szCs w:val="24"/>
              </w:rPr>
            </w:pPr>
            <w:r w:rsidRPr="00E0237F">
              <w:rPr>
                <w:sz w:val="24"/>
                <w:szCs w:val="24"/>
              </w:rPr>
              <w:t>Подготовка к закрытию туристического слета, обед</w:t>
            </w:r>
          </w:p>
        </w:tc>
      </w:tr>
      <w:tr w:rsidR="00164B28" w:rsidTr="007B77F5">
        <w:tc>
          <w:tcPr>
            <w:tcW w:w="1809" w:type="dxa"/>
          </w:tcPr>
          <w:p w:rsidR="00164B28" w:rsidRDefault="00164B28" w:rsidP="007B77F5">
            <w:pPr>
              <w:jc w:val="center"/>
              <w:rPr>
                <w:sz w:val="24"/>
                <w:szCs w:val="24"/>
              </w:rPr>
            </w:pPr>
            <w:r>
              <w:rPr>
                <w:sz w:val="24"/>
                <w:szCs w:val="24"/>
              </w:rPr>
              <w:t>16.00 – 16.30</w:t>
            </w:r>
          </w:p>
        </w:tc>
        <w:tc>
          <w:tcPr>
            <w:tcW w:w="8045" w:type="dxa"/>
          </w:tcPr>
          <w:p w:rsidR="00164B28" w:rsidRPr="00E0237F" w:rsidRDefault="00164B28" w:rsidP="007B77F5">
            <w:pPr>
              <w:jc w:val="both"/>
              <w:rPr>
                <w:sz w:val="24"/>
                <w:szCs w:val="24"/>
              </w:rPr>
            </w:pPr>
            <w:r w:rsidRPr="00E0237F">
              <w:rPr>
                <w:sz w:val="24"/>
                <w:szCs w:val="24"/>
              </w:rPr>
              <w:t>Закрытие туристического слета</w:t>
            </w:r>
          </w:p>
        </w:tc>
      </w:tr>
      <w:tr w:rsidR="00164B28" w:rsidTr="007B77F5">
        <w:tc>
          <w:tcPr>
            <w:tcW w:w="1809" w:type="dxa"/>
          </w:tcPr>
          <w:p w:rsidR="00164B28" w:rsidRDefault="00164B28" w:rsidP="007B77F5">
            <w:pPr>
              <w:jc w:val="center"/>
              <w:rPr>
                <w:sz w:val="24"/>
                <w:szCs w:val="24"/>
              </w:rPr>
            </w:pPr>
            <w:r>
              <w:rPr>
                <w:sz w:val="24"/>
                <w:szCs w:val="24"/>
              </w:rPr>
              <w:t>16.30</w:t>
            </w:r>
          </w:p>
        </w:tc>
        <w:tc>
          <w:tcPr>
            <w:tcW w:w="8045" w:type="dxa"/>
          </w:tcPr>
          <w:p w:rsidR="00164B28" w:rsidRPr="00E0237F" w:rsidRDefault="00164B28" w:rsidP="007B77F5">
            <w:pPr>
              <w:jc w:val="both"/>
              <w:rPr>
                <w:sz w:val="24"/>
                <w:szCs w:val="24"/>
              </w:rPr>
            </w:pPr>
            <w:r>
              <w:rPr>
                <w:sz w:val="24"/>
                <w:szCs w:val="24"/>
              </w:rPr>
              <w:t>С</w:t>
            </w:r>
            <w:r w:rsidRPr="00E0237F">
              <w:rPr>
                <w:sz w:val="24"/>
                <w:szCs w:val="24"/>
              </w:rPr>
              <w:t xml:space="preserve">дача территории </w:t>
            </w:r>
            <w:r>
              <w:rPr>
                <w:sz w:val="24"/>
                <w:szCs w:val="24"/>
              </w:rPr>
              <w:t>и отъезд команд</w:t>
            </w:r>
          </w:p>
        </w:tc>
      </w:tr>
    </w:tbl>
    <w:p w:rsidR="002B31D7" w:rsidRPr="00E0237F" w:rsidRDefault="002B31D7" w:rsidP="00E0237F">
      <w:pPr>
        <w:jc w:val="both"/>
        <w:rPr>
          <w:sz w:val="24"/>
          <w:szCs w:val="24"/>
        </w:rPr>
      </w:pPr>
    </w:p>
    <w:p w:rsidR="00E0237F" w:rsidRPr="00E0237F" w:rsidRDefault="00164B28" w:rsidP="00E0237F">
      <w:pPr>
        <w:jc w:val="both"/>
        <w:rPr>
          <w:sz w:val="24"/>
          <w:szCs w:val="24"/>
        </w:rPr>
      </w:pPr>
      <w:r>
        <w:rPr>
          <w:sz w:val="24"/>
          <w:szCs w:val="24"/>
        </w:rPr>
        <w:tab/>
      </w:r>
    </w:p>
    <w:p w:rsidR="00E0237F" w:rsidRPr="0087263F" w:rsidRDefault="00164B28" w:rsidP="00E0237F">
      <w:pPr>
        <w:jc w:val="both"/>
        <w:rPr>
          <w:sz w:val="24"/>
          <w:szCs w:val="24"/>
        </w:rPr>
      </w:pPr>
      <w:r>
        <w:rPr>
          <w:b/>
          <w:sz w:val="24"/>
          <w:szCs w:val="24"/>
        </w:rPr>
        <w:t>*</w:t>
      </w:r>
      <w:r w:rsidR="0087263F">
        <w:rPr>
          <w:sz w:val="24"/>
          <w:szCs w:val="24"/>
        </w:rPr>
        <w:t>Время стартов указано приблизительно, возможны изменения.</w:t>
      </w:r>
    </w:p>
    <w:sectPr w:rsidR="00E0237F" w:rsidRPr="0087263F" w:rsidSect="00E0237F">
      <w:pgSz w:w="11906" w:h="16838" w:code="9"/>
      <w:pgMar w:top="851" w:right="5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A3D" w:rsidRDefault="003E7A3D">
      <w:r>
        <w:separator/>
      </w:r>
    </w:p>
  </w:endnote>
  <w:endnote w:type="continuationSeparator" w:id="0">
    <w:p w:rsidR="003E7A3D" w:rsidRDefault="003E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A3D" w:rsidRDefault="003E7A3D">
      <w:r>
        <w:separator/>
      </w:r>
    </w:p>
  </w:footnote>
  <w:footnote w:type="continuationSeparator" w:id="0">
    <w:p w:rsidR="003E7A3D" w:rsidRDefault="003E7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5C80"/>
    <w:multiLevelType w:val="multilevel"/>
    <w:tmpl w:val="B600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035A5"/>
    <w:multiLevelType w:val="hybridMultilevel"/>
    <w:tmpl w:val="CA5A6164"/>
    <w:lvl w:ilvl="0" w:tplc="FA4614E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4347D"/>
    <w:multiLevelType w:val="hybridMultilevel"/>
    <w:tmpl w:val="D0E455D4"/>
    <w:lvl w:ilvl="0" w:tplc="365A6252">
      <w:start w:val="1"/>
      <w:numFmt w:val="decimal"/>
      <w:lvlText w:val="%1."/>
      <w:lvlJc w:val="left"/>
      <w:pPr>
        <w:ind w:left="1222" w:hanging="279"/>
      </w:pPr>
      <w:rPr>
        <w:rFonts w:hint="default"/>
        <w:w w:val="98"/>
        <w:lang w:val="ru-RU" w:eastAsia="en-US" w:bidi="ar-SA"/>
      </w:rPr>
    </w:lvl>
    <w:lvl w:ilvl="1" w:tplc="64825DB0">
      <w:numFmt w:val="bullet"/>
      <w:lvlText w:val="•"/>
      <w:lvlJc w:val="left"/>
      <w:pPr>
        <w:ind w:left="2158" w:hanging="279"/>
      </w:pPr>
      <w:rPr>
        <w:rFonts w:hint="default"/>
        <w:lang w:val="ru-RU" w:eastAsia="en-US" w:bidi="ar-SA"/>
      </w:rPr>
    </w:lvl>
    <w:lvl w:ilvl="2" w:tplc="7D409A2A">
      <w:numFmt w:val="bullet"/>
      <w:lvlText w:val="•"/>
      <w:lvlJc w:val="left"/>
      <w:pPr>
        <w:ind w:left="3096" w:hanging="279"/>
      </w:pPr>
      <w:rPr>
        <w:rFonts w:hint="default"/>
        <w:lang w:val="ru-RU" w:eastAsia="en-US" w:bidi="ar-SA"/>
      </w:rPr>
    </w:lvl>
    <w:lvl w:ilvl="3" w:tplc="E21A7CEC">
      <w:numFmt w:val="bullet"/>
      <w:lvlText w:val="•"/>
      <w:lvlJc w:val="left"/>
      <w:pPr>
        <w:ind w:left="4035" w:hanging="279"/>
      </w:pPr>
      <w:rPr>
        <w:rFonts w:hint="default"/>
        <w:lang w:val="ru-RU" w:eastAsia="en-US" w:bidi="ar-SA"/>
      </w:rPr>
    </w:lvl>
    <w:lvl w:ilvl="4" w:tplc="018A6F02">
      <w:numFmt w:val="bullet"/>
      <w:lvlText w:val="•"/>
      <w:lvlJc w:val="left"/>
      <w:pPr>
        <w:ind w:left="4973" w:hanging="279"/>
      </w:pPr>
      <w:rPr>
        <w:rFonts w:hint="default"/>
        <w:lang w:val="ru-RU" w:eastAsia="en-US" w:bidi="ar-SA"/>
      </w:rPr>
    </w:lvl>
    <w:lvl w:ilvl="5" w:tplc="38765C9C">
      <w:numFmt w:val="bullet"/>
      <w:lvlText w:val="•"/>
      <w:lvlJc w:val="left"/>
      <w:pPr>
        <w:ind w:left="5912" w:hanging="279"/>
      </w:pPr>
      <w:rPr>
        <w:rFonts w:hint="default"/>
        <w:lang w:val="ru-RU" w:eastAsia="en-US" w:bidi="ar-SA"/>
      </w:rPr>
    </w:lvl>
    <w:lvl w:ilvl="6" w:tplc="4FDE6EC4">
      <w:numFmt w:val="bullet"/>
      <w:lvlText w:val="•"/>
      <w:lvlJc w:val="left"/>
      <w:pPr>
        <w:ind w:left="6850" w:hanging="279"/>
      </w:pPr>
      <w:rPr>
        <w:rFonts w:hint="default"/>
        <w:lang w:val="ru-RU" w:eastAsia="en-US" w:bidi="ar-SA"/>
      </w:rPr>
    </w:lvl>
    <w:lvl w:ilvl="7" w:tplc="D09C8C18">
      <w:numFmt w:val="bullet"/>
      <w:lvlText w:val="•"/>
      <w:lvlJc w:val="left"/>
      <w:pPr>
        <w:ind w:left="7788" w:hanging="279"/>
      </w:pPr>
      <w:rPr>
        <w:rFonts w:hint="default"/>
        <w:lang w:val="ru-RU" w:eastAsia="en-US" w:bidi="ar-SA"/>
      </w:rPr>
    </w:lvl>
    <w:lvl w:ilvl="8" w:tplc="DCFEBC86">
      <w:numFmt w:val="bullet"/>
      <w:lvlText w:val="•"/>
      <w:lvlJc w:val="left"/>
      <w:pPr>
        <w:ind w:left="8727" w:hanging="279"/>
      </w:pPr>
      <w:rPr>
        <w:rFonts w:hint="default"/>
        <w:lang w:val="ru-RU" w:eastAsia="en-US" w:bidi="ar-SA"/>
      </w:rPr>
    </w:lvl>
  </w:abstractNum>
  <w:abstractNum w:abstractNumId="3" w15:restartNumberingAfterBreak="0">
    <w:nsid w:val="05862695"/>
    <w:multiLevelType w:val="multilevel"/>
    <w:tmpl w:val="D064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45F98"/>
    <w:multiLevelType w:val="hybridMultilevel"/>
    <w:tmpl w:val="1744DD34"/>
    <w:lvl w:ilvl="0" w:tplc="CFF8D8E0">
      <w:numFmt w:val="bullet"/>
      <w:lvlText w:val="-"/>
      <w:lvlJc w:val="left"/>
      <w:pPr>
        <w:ind w:left="947" w:hanging="164"/>
      </w:pPr>
      <w:rPr>
        <w:rFonts w:hint="default"/>
        <w:w w:val="96"/>
        <w:lang w:val="ru-RU" w:eastAsia="en-US" w:bidi="ar-SA"/>
      </w:rPr>
    </w:lvl>
    <w:lvl w:ilvl="1" w:tplc="AEDCAD48">
      <w:numFmt w:val="bullet"/>
      <w:lvlText w:val="•"/>
      <w:lvlJc w:val="left"/>
      <w:pPr>
        <w:ind w:left="1906" w:hanging="164"/>
      </w:pPr>
      <w:rPr>
        <w:rFonts w:hint="default"/>
        <w:lang w:val="ru-RU" w:eastAsia="en-US" w:bidi="ar-SA"/>
      </w:rPr>
    </w:lvl>
    <w:lvl w:ilvl="2" w:tplc="2BBE7C18">
      <w:numFmt w:val="bullet"/>
      <w:lvlText w:val="•"/>
      <w:lvlJc w:val="left"/>
      <w:pPr>
        <w:ind w:left="2872" w:hanging="164"/>
      </w:pPr>
      <w:rPr>
        <w:rFonts w:hint="default"/>
        <w:lang w:val="ru-RU" w:eastAsia="en-US" w:bidi="ar-SA"/>
      </w:rPr>
    </w:lvl>
    <w:lvl w:ilvl="3" w:tplc="0C50DB56">
      <w:numFmt w:val="bullet"/>
      <w:lvlText w:val="•"/>
      <w:lvlJc w:val="left"/>
      <w:pPr>
        <w:ind w:left="3839" w:hanging="164"/>
      </w:pPr>
      <w:rPr>
        <w:rFonts w:hint="default"/>
        <w:lang w:val="ru-RU" w:eastAsia="en-US" w:bidi="ar-SA"/>
      </w:rPr>
    </w:lvl>
    <w:lvl w:ilvl="4" w:tplc="22A0A980">
      <w:numFmt w:val="bullet"/>
      <w:lvlText w:val="•"/>
      <w:lvlJc w:val="left"/>
      <w:pPr>
        <w:ind w:left="4805" w:hanging="164"/>
      </w:pPr>
      <w:rPr>
        <w:rFonts w:hint="default"/>
        <w:lang w:val="ru-RU" w:eastAsia="en-US" w:bidi="ar-SA"/>
      </w:rPr>
    </w:lvl>
    <w:lvl w:ilvl="5" w:tplc="29F88178">
      <w:numFmt w:val="bullet"/>
      <w:lvlText w:val="•"/>
      <w:lvlJc w:val="left"/>
      <w:pPr>
        <w:ind w:left="5772" w:hanging="164"/>
      </w:pPr>
      <w:rPr>
        <w:rFonts w:hint="default"/>
        <w:lang w:val="ru-RU" w:eastAsia="en-US" w:bidi="ar-SA"/>
      </w:rPr>
    </w:lvl>
    <w:lvl w:ilvl="6" w:tplc="6D0836B2">
      <w:numFmt w:val="bullet"/>
      <w:lvlText w:val="•"/>
      <w:lvlJc w:val="left"/>
      <w:pPr>
        <w:ind w:left="6738" w:hanging="164"/>
      </w:pPr>
      <w:rPr>
        <w:rFonts w:hint="default"/>
        <w:lang w:val="ru-RU" w:eastAsia="en-US" w:bidi="ar-SA"/>
      </w:rPr>
    </w:lvl>
    <w:lvl w:ilvl="7" w:tplc="C682E6C8">
      <w:numFmt w:val="bullet"/>
      <w:lvlText w:val="•"/>
      <w:lvlJc w:val="left"/>
      <w:pPr>
        <w:ind w:left="7704" w:hanging="164"/>
      </w:pPr>
      <w:rPr>
        <w:rFonts w:hint="default"/>
        <w:lang w:val="ru-RU" w:eastAsia="en-US" w:bidi="ar-SA"/>
      </w:rPr>
    </w:lvl>
    <w:lvl w:ilvl="8" w:tplc="3CE45560">
      <w:numFmt w:val="bullet"/>
      <w:lvlText w:val="•"/>
      <w:lvlJc w:val="left"/>
      <w:pPr>
        <w:ind w:left="8671" w:hanging="164"/>
      </w:pPr>
      <w:rPr>
        <w:rFonts w:hint="default"/>
        <w:lang w:val="ru-RU" w:eastAsia="en-US" w:bidi="ar-SA"/>
      </w:rPr>
    </w:lvl>
  </w:abstractNum>
  <w:abstractNum w:abstractNumId="5" w15:restartNumberingAfterBreak="0">
    <w:nsid w:val="13893558"/>
    <w:multiLevelType w:val="multilevel"/>
    <w:tmpl w:val="5A90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51AD7"/>
    <w:multiLevelType w:val="hybridMultilevel"/>
    <w:tmpl w:val="C10CA014"/>
    <w:lvl w:ilvl="0" w:tplc="AFA86C9A">
      <w:start w:val="1"/>
      <w:numFmt w:val="decimal"/>
      <w:lvlText w:val="%1."/>
      <w:lvlJc w:val="center"/>
      <w:pPr>
        <w:ind w:left="720" w:hanging="360"/>
      </w:pPr>
      <w:rPr>
        <w:rFonts w:hint="default"/>
        <w:strike w:val="0"/>
        <w:d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A2A44"/>
    <w:multiLevelType w:val="hybridMultilevel"/>
    <w:tmpl w:val="046A8F96"/>
    <w:lvl w:ilvl="0" w:tplc="E7A8D7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50000"/>
    <w:multiLevelType w:val="hybridMultilevel"/>
    <w:tmpl w:val="510EDC9E"/>
    <w:lvl w:ilvl="0" w:tplc="7D64047A">
      <w:start w:val="1"/>
      <w:numFmt w:val="bullet"/>
      <w:lvlText w:val=""/>
      <w:lvlJc w:val="left"/>
      <w:pPr>
        <w:tabs>
          <w:tab w:val="num" w:pos="709"/>
        </w:tabs>
        <w:ind w:firstLine="709"/>
      </w:pPr>
      <w:rPr>
        <w:rFonts w:ascii="Symbol" w:hAnsi="Symbol" w:hint="default"/>
      </w:rPr>
    </w:lvl>
    <w:lvl w:ilvl="1" w:tplc="E4B81288">
      <w:start w:val="8"/>
      <w:numFmt w:val="decimal"/>
      <w:lvlText w:val="%2."/>
      <w:lvlJc w:val="left"/>
      <w:pPr>
        <w:tabs>
          <w:tab w:val="num" w:pos="568"/>
        </w:tabs>
        <w:ind w:firstLine="709"/>
      </w:pPr>
      <w:rPr>
        <w:rFonts w:cs="Times New Roman" w:hint="default"/>
        <w:b/>
        <w:bCs/>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C4035"/>
    <w:multiLevelType w:val="hybridMultilevel"/>
    <w:tmpl w:val="FFD63C0C"/>
    <w:lvl w:ilvl="0" w:tplc="E7A8D772">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1A417A3"/>
    <w:multiLevelType w:val="hybridMultilevel"/>
    <w:tmpl w:val="5BF8C4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D11E8"/>
    <w:multiLevelType w:val="hybridMultilevel"/>
    <w:tmpl w:val="7E4A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E59E1"/>
    <w:multiLevelType w:val="hybridMultilevel"/>
    <w:tmpl w:val="C5D86F38"/>
    <w:lvl w:ilvl="0" w:tplc="AB0EA9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A84882"/>
    <w:multiLevelType w:val="multilevel"/>
    <w:tmpl w:val="CEBA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D4349"/>
    <w:multiLevelType w:val="multilevel"/>
    <w:tmpl w:val="D5B62670"/>
    <w:lvl w:ilvl="0">
      <w:start w:val="9"/>
      <w:numFmt w:val="decimal"/>
      <w:lvlText w:val="%1."/>
      <w:lvlJc w:val="left"/>
      <w:pPr>
        <w:ind w:left="720" w:hanging="360"/>
      </w:pPr>
      <w:rPr>
        <w:rFonts w:hint="default"/>
      </w:rPr>
    </w:lvl>
    <w:lvl w:ilvl="1">
      <w:start w:val="1"/>
      <w:numFmt w:val="decimal"/>
      <w:isLgl/>
      <w:lvlText w:val="%1.%2."/>
      <w:lvlJc w:val="left"/>
      <w:pPr>
        <w:ind w:left="1743" w:hanging="1035"/>
      </w:pPr>
      <w:rPr>
        <w:rFonts w:hint="default"/>
      </w:rPr>
    </w:lvl>
    <w:lvl w:ilvl="2">
      <w:start w:val="1"/>
      <w:numFmt w:val="decimal"/>
      <w:isLgl/>
      <w:lvlText w:val="%1.%2.%3."/>
      <w:lvlJc w:val="left"/>
      <w:pPr>
        <w:ind w:left="2091" w:hanging="103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40C33B82"/>
    <w:multiLevelType w:val="multilevel"/>
    <w:tmpl w:val="302A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8384D"/>
    <w:multiLevelType w:val="hybridMultilevel"/>
    <w:tmpl w:val="2D0A463A"/>
    <w:lvl w:ilvl="0" w:tplc="12B29EF8">
      <w:start w:val="3"/>
      <w:numFmt w:val="decimal"/>
      <w:lvlText w:val="%1"/>
      <w:lvlJc w:val="left"/>
      <w:pPr>
        <w:ind w:left="1080" w:hanging="360"/>
      </w:pPr>
      <w:rPr>
        <w:rFonts w:hint="default"/>
        <w:w w:val="9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52411B0"/>
    <w:multiLevelType w:val="hybridMultilevel"/>
    <w:tmpl w:val="99A4D070"/>
    <w:lvl w:ilvl="0" w:tplc="E68AE8D4">
      <w:start w:val="1"/>
      <w:numFmt w:val="decimal"/>
      <w:lvlText w:val="%1."/>
      <w:lvlJc w:val="left"/>
      <w:pPr>
        <w:ind w:left="1211" w:hanging="273"/>
        <w:jc w:val="right"/>
      </w:pPr>
      <w:rPr>
        <w:rFonts w:hint="default"/>
        <w:w w:val="95"/>
        <w:lang w:val="ru-RU" w:eastAsia="en-US" w:bidi="ar-SA"/>
      </w:rPr>
    </w:lvl>
    <w:lvl w:ilvl="1" w:tplc="CE648E5C">
      <w:numFmt w:val="bullet"/>
      <w:lvlText w:val="•"/>
      <w:lvlJc w:val="left"/>
      <w:pPr>
        <w:ind w:left="2158" w:hanging="273"/>
      </w:pPr>
      <w:rPr>
        <w:rFonts w:hint="default"/>
        <w:lang w:val="ru-RU" w:eastAsia="en-US" w:bidi="ar-SA"/>
      </w:rPr>
    </w:lvl>
    <w:lvl w:ilvl="2" w:tplc="F7DAF586">
      <w:numFmt w:val="bullet"/>
      <w:lvlText w:val="•"/>
      <w:lvlJc w:val="left"/>
      <w:pPr>
        <w:ind w:left="3096" w:hanging="273"/>
      </w:pPr>
      <w:rPr>
        <w:rFonts w:hint="default"/>
        <w:lang w:val="ru-RU" w:eastAsia="en-US" w:bidi="ar-SA"/>
      </w:rPr>
    </w:lvl>
    <w:lvl w:ilvl="3" w:tplc="B39E3236">
      <w:numFmt w:val="bullet"/>
      <w:lvlText w:val="•"/>
      <w:lvlJc w:val="left"/>
      <w:pPr>
        <w:ind w:left="4035" w:hanging="273"/>
      </w:pPr>
      <w:rPr>
        <w:rFonts w:hint="default"/>
        <w:lang w:val="ru-RU" w:eastAsia="en-US" w:bidi="ar-SA"/>
      </w:rPr>
    </w:lvl>
    <w:lvl w:ilvl="4" w:tplc="A19EADEC">
      <w:numFmt w:val="bullet"/>
      <w:lvlText w:val="•"/>
      <w:lvlJc w:val="left"/>
      <w:pPr>
        <w:ind w:left="4973" w:hanging="273"/>
      </w:pPr>
      <w:rPr>
        <w:rFonts w:hint="default"/>
        <w:lang w:val="ru-RU" w:eastAsia="en-US" w:bidi="ar-SA"/>
      </w:rPr>
    </w:lvl>
    <w:lvl w:ilvl="5" w:tplc="CB724D54">
      <w:numFmt w:val="bullet"/>
      <w:lvlText w:val="•"/>
      <w:lvlJc w:val="left"/>
      <w:pPr>
        <w:ind w:left="5912" w:hanging="273"/>
      </w:pPr>
      <w:rPr>
        <w:rFonts w:hint="default"/>
        <w:lang w:val="ru-RU" w:eastAsia="en-US" w:bidi="ar-SA"/>
      </w:rPr>
    </w:lvl>
    <w:lvl w:ilvl="6" w:tplc="0D143E68">
      <w:numFmt w:val="bullet"/>
      <w:lvlText w:val="•"/>
      <w:lvlJc w:val="left"/>
      <w:pPr>
        <w:ind w:left="6850" w:hanging="273"/>
      </w:pPr>
      <w:rPr>
        <w:rFonts w:hint="default"/>
        <w:lang w:val="ru-RU" w:eastAsia="en-US" w:bidi="ar-SA"/>
      </w:rPr>
    </w:lvl>
    <w:lvl w:ilvl="7" w:tplc="78DC3280">
      <w:numFmt w:val="bullet"/>
      <w:lvlText w:val="•"/>
      <w:lvlJc w:val="left"/>
      <w:pPr>
        <w:ind w:left="7788" w:hanging="273"/>
      </w:pPr>
      <w:rPr>
        <w:rFonts w:hint="default"/>
        <w:lang w:val="ru-RU" w:eastAsia="en-US" w:bidi="ar-SA"/>
      </w:rPr>
    </w:lvl>
    <w:lvl w:ilvl="8" w:tplc="A6267A0A">
      <w:numFmt w:val="bullet"/>
      <w:lvlText w:val="•"/>
      <w:lvlJc w:val="left"/>
      <w:pPr>
        <w:ind w:left="8727" w:hanging="273"/>
      </w:pPr>
      <w:rPr>
        <w:rFonts w:hint="default"/>
        <w:lang w:val="ru-RU" w:eastAsia="en-US" w:bidi="ar-SA"/>
      </w:rPr>
    </w:lvl>
  </w:abstractNum>
  <w:abstractNum w:abstractNumId="18" w15:restartNumberingAfterBreak="0">
    <w:nsid w:val="596D78A6"/>
    <w:multiLevelType w:val="multilevel"/>
    <w:tmpl w:val="83FA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4461E"/>
    <w:multiLevelType w:val="hybridMultilevel"/>
    <w:tmpl w:val="3A8465F0"/>
    <w:lvl w:ilvl="0" w:tplc="7D64047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C239A"/>
    <w:multiLevelType w:val="hybridMultilevel"/>
    <w:tmpl w:val="0A92FF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2E716A6"/>
    <w:multiLevelType w:val="hybridMultilevel"/>
    <w:tmpl w:val="046A8F96"/>
    <w:lvl w:ilvl="0" w:tplc="E7A8D7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57AD1"/>
    <w:multiLevelType w:val="multilevel"/>
    <w:tmpl w:val="11F8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12952"/>
    <w:multiLevelType w:val="hybridMultilevel"/>
    <w:tmpl w:val="BCE6365C"/>
    <w:lvl w:ilvl="0" w:tplc="BBE6EECE">
      <w:start w:val="1"/>
      <w:numFmt w:val="decimal"/>
      <w:lvlText w:val="%1."/>
      <w:lvlJc w:val="left"/>
      <w:pPr>
        <w:ind w:left="1231" w:hanging="273"/>
      </w:pPr>
      <w:rPr>
        <w:rFonts w:hint="default"/>
        <w:w w:val="95"/>
        <w:lang w:val="ru-RU" w:eastAsia="en-US" w:bidi="ar-SA"/>
      </w:rPr>
    </w:lvl>
    <w:lvl w:ilvl="1" w:tplc="F21E04BA">
      <w:numFmt w:val="bullet"/>
      <w:lvlText w:val="•"/>
      <w:lvlJc w:val="left"/>
      <w:pPr>
        <w:ind w:left="2176" w:hanging="273"/>
      </w:pPr>
      <w:rPr>
        <w:rFonts w:hint="default"/>
        <w:lang w:val="ru-RU" w:eastAsia="en-US" w:bidi="ar-SA"/>
      </w:rPr>
    </w:lvl>
    <w:lvl w:ilvl="2" w:tplc="91B2C91C">
      <w:numFmt w:val="bullet"/>
      <w:lvlText w:val="•"/>
      <w:lvlJc w:val="left"/>
      <w:pPr>
        <w:ind w:left="3112" w:hanging="273"/>
      </w:pPr>
      <w:rPr>
        <w:rFonts w:hint="default"/>
        <w:lang w:val="ru-RU" w:eastAsia="en-US" w:bidi="ar-SA"/>
      </w:rPr>
    </w:lvl>
    <w:lvl w:ilvl="3" w:tplc="F1A619DE">
      <w:numFmt w:val="bullet"/>
      <w:lvlText w:val="•"/>
      <w:lvlJc w:val="left"/>
      <w:pPr>
        <w:ind w:left="4049" w:hanging="273"/>
      </w:pPr>
      <w:rPr>
        <w:rFonts w:hint="default"/>
        <w:lang w:val="ru-RU" w:eastAsia="en-US" w:bidi="ar-SA"/>
      </w:rPr>
    </w:lvl>
    <w:lvl w:ilvl="4" w:tplc="E0F0DB84">
      <w:numFmt w:val="bullet"/>
      <w:lvlText w:val="•"/>
      <w:lvlJc w:val="left"/>
      <w:pPr>
        <w:ind w:left="4985" w:hanging="273"/>
      </w:pPr>
      <w:rPr>
        <w:rFonts w:hint="default"/>
        <w:lang w:val="ru-RU" w:eastAsia="en-US" w:bidi="ar-SA"/>
      </w:rPr>
    </w:lvl>
    <w:lvl w:ilvl="5" w:tplc="F186518A">
      <w:numFmt w:val="bullet"/>
      <w:lvlText w:val="•"/>
      <w:lvlJc w:val="left"/>
      <w:pPr>
        <w:ind w:left="5922" w:hanging="273"/>
      </w:pPr>
      <w:rPr>
        <w:rFonts w:hint="default"/>
        <w:lang w:val="ru-RU" w:eastAsia="en-US" w:bidi="ar-SA"/>
      </w:rPr>
    </w:lvl>
    <w:lvl w:ilvl="6" w:tplc="A3A6A37E">
      <w:numFmt w:val="bullet"/>
      <w:lvlText w:val="•"/>
      <w:lvlJc w:val="left"/>
      <w:pPr>
        <w:ind w:left="6858" w:hanging="273"/>
      </w:pPr>
      <w:rPr>
        <w:rFonts w:hint="default"/>
        <w:lang w:val="ru-RU" w:eastAsia="en-US" w:bidi="ar-SA"/>
      </w:rPr>
    </w:lvl>
    <w:lvl w:ilvl="7" w:tplc="80DE3D8E">
      <w:numFmt w:val="bullet"/>
      <w:lvlText w:val="•"/>
      <w:lvlJc w:val="left"/>
      <w:pPr>
        <w:ind w:left="7794" w:hanging="273"/>
      </w:pPr>
      <w:rPr>
        <w:rFonts w:hint="default"/>
        <w:lang w:val="ru-RU" w:eastAsia="en-US" w:bidi="ar-SA"/>
      </w:rPr>
    </w:lvl>
    <w:lvl w:ilvl="8" w:tplc="DD9C40EC">
      <w:numFmt w:val="bullet"/>
      <w:lvlText w:val="•"/>
      <w:lvlJc w:val="left"/>
      <w:pPr>
        <w:ind w:left="8731" w:hanging="273"/>
      </w:pPr>
      <w:rPr>
        <w:rFonts w:hint="default"/>
        <w:lang w:val="ru-RU" w:eastAsia="en-US" w:bidi="ar-SA"/>
      </w:rPr>
    </w:lvl>
  </w:abstractNum>
  <w:num w:numId="1">
    <w:abstractNumId w:val="20"/>
  </w:num>
  <w:num w:numId="2">
    <w:abstractNumId w:val="10"/>
  </w:num>
  <w:num w:numId="3">
    <w:abstractNumId w:val="19"/>
  </w:num>
  <w:num w:numId="4">
    <w:abstractNumId w:val="8"/>
  </w:num>
  <w:num w:numId="5">
    <w:abstractNumId w:val="14"/>
  </w:num>
  <w:num w:numId="6">
    <w:abstractNumId w:val="11"/>
  </w:num>
  <w:num w:numId="7">
    <w:abstractNumId w:val="6"/>
  </w:num>
  <w:num w:numId="8">
    <w:abstractNumId w:val="1"/>
  </w:num>
  <w:num w:numId="9">
    <w:abstractNumId w:val="12"/>
  </w:num>
  <w:num w:numId="10">
    <w:abstractNumId w:val="17"/>
  </w:num>
  <w:num w:numId="11">
    <w:abstractNumId w:val="5"/>
  </w:num>
  <w:num w:numId="12">
    <w:abstractNumId w:val="18"/>
  </w:num>
  <w:num w:numId="13">
    <w:abstractNumId w:val="15"/>
  </w:num>
  <w:num w:numId="14">
    <w:abstractNumId w:val="0"/>
  </w:num>
  <w:num w:numId="15">
    <w:abstractNumId w:val="22"/>
  </w:num>
  <w:num w:numId="16">
    <w:abstractNumId w:val="13"/>
  </w:num>
  <w:num w:numId="17">
    <w:abstractNumId w:val="3"/>
  </w:num>
  <w:num w:numId="18">
    <w:abstractNumId w:val="4"/>
  </w:num>
  <w:num w:numId="19">
    <w:abstractNumId w:val="23"/>
  </w:num>
  <w:num w:numId="20">
    <w:abstractNumId w:val="2"/>
  </w:num>
  <w:num w:numId="21">
    <w:abstractNumId w:val="7"/>
  </w:num>
  <w:num w:numId="22">
    <w:abstractNumId w:val="9"/>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E7"/>
    <w:rsid w:val="00014DB3"/>
    <w:rsid w:val="00016861"/>
    <w:rsid w:val="00030421"/>
    <w:rsid w:val="00040CBC"/>
    <w:rsid w:val="00064595"/>
    <w:rsid w:val="00066153"/>
    <w:rsid w:val="00092E27"/>
    <w:rsid w:val="00097994"/>
    <w:rsid w:val="000B3168"/>
    <w:rsid w:val="000B5B60"/>
    <w:rsid w:val="000B7839"/>
    <w:rsid w:val="000C2D90"/>
    <w:rsid w:val="000F5E39"/>
    <w:rsid w:val="00113728"/>
    <w:rsid w:val="001163AA"/>
    <w:rsid w:val="00130544"/>
    <w:rsid w:val="00130F3C"/>
    <w:rsid w:val="00143108"/>
    <w:rsid w:val="001448CC"/>
    <w:rsid w:val="00162A20"/>
    <w:rsid w:val="00164B28"/>
    <w:rsid w:val="00186DA7"/>
    <w:rsid w:val="001A3FAB"/>
    <w:rsid w:val="001B2E61"/>
    <w:rsid w:val="001D53EE"/>
    <w:rsid w:val="001F47C8"/>
    <w:rsid w:val="00200053"/>
    <w:rsid w:val="00205372"/>
    <w:rsid w:val="002109D6"/>
    <w:rsid w:val="00220D6F"/>
    <w:rsid w:val="00225CA9"/>
    <w:rsid w:val="002427FB"/>
    <w:rsid w:val="00253117"/>
    <w:rsid w:val="00264234"/>
    <w:rsid w:val="002802BE"/>
    <w:rsid w:val="00280C2E"/>
    <w:rsid w:val="002832B9"/>
    <w:rsid w:val="00286FAD"/>
    <w:rsid w:val="002B31D7"/>
    <w:rsid w:val="002C35DF"/>
    <w:rsid w:val="002C7301"/>
    <w:rsid w:val="002E5650"/>
    <w:rsid w:val="002E56D7"/>
    <w:rsid w:val="002E59EE"/>
    <w:rsid w:val="00311DAC"/>
    <w:rsid w:val="00313A3F"/>
    <w:rsid w:val="0031633F"/>
    <w:rsid w:val="00326B16"/>
    <w:rsid w:val="00351B01"/>
    <w:rsid w:val="003527A9"/>
    <w:rsid w:val="0036013B"/>
    <w:rsid w:val="00362BA5"/>
    <w:rsid w:val="003656F1"/>
    <w:rsid w:val="00373098"/>
    <w:rsid w:val="003870D8"/>
    <w:rsid w:val="003949B3"/>
    <w:rsid w:val="003A0C14"/>
    <w:rsid w:val="003A3BB0"/>
    <w:rsid w:val="003B5AA1"/>
    <w:rsid w:val="003D17BF"/>
    <w:rsid w:val="003D3C79"/>
    <w:rsid w:val="003E60ED"/>
    <w:rsid w:val="003E7A3D"/>
    <w:rsid w:val="0041052B"/>
    <w:rsid w:val="00414125"/>
    <w:rsid w:val="004158DD"/>
    <w:rsid w:val="004463C3"/>
    <w:rsid w:val="00447485"/>
    <w:rsid w:val="00465805"/>
    <w:rsid w:val="00465ED9"/>
    <w:rsid w:val="0047083E"/>
    <w:rsid w:val="00482A25"/>
    <w:rsid w:val="00497161"/>
    <w:rsid w:val="004A15AF"/>
    <w:rsid w:val="004B2B8F"/>
    <w:rsid w:val="004E1711"/>
    <w:rsid w:val="004F273B"/>
    <w:rsid w:val="004F6BB4"/>
    <w:rsid w:val="00510CD1"/>
    <w:rsid w:val="00520F79"/>
    <w:rsid w:val="00525EB8"/>
    <w:rsid w:val="0053078C"/>
    <w:rsid w:val="00531E8B"/>
    <w:rsid w:val="00537A74"/>
    <w:rsid w:val="005414A2"/>
    <w:rsid w:val="00555D52"/>
    <w:rsid w:val="005575DD"/>
    <w:rsid w:val="005577C5"/>
    <w:rsid w:val="005840C7"/>
    <w:rsid w:val="00585566"/>
    <w:rsid w:val="005955BE"/>
    <w:rsid w:val="005A0BAE"/>
    <w:rsid w:val="005D20C8"/>
    <w:rsid w:val="005D3275"/>
    <w:rsid w:val="006059B0"/>
    <w:rsid w:val="00634106"/>
    <w:rsid w:val="00661F2E"/>
    <w:rsid w:val="00662A25"/>
    <w:rsid w:val="006B2353"/>
    <w:rsid w:val="006E34C2"/>
    <w:rsid w:val="006F2B94"/>
    <w:rsid w:val="00710285"/>
    <w:rsid w:val="00715A69"/>
    <w:rsid w:val="007833AD"/>
    <w:rsid w:val="007929B4"/>
    <w:rsid w:val="007945CC"/>
    <w:rsid w:val="007C702D"/>
    <w:rsid w:val="007D20D1"/>
    <w:rsid w:val="007E056D"/>
    <w:rsid w:val="007F35E3"/>
    <w:rsid w:val="00803291"/>
    <w:rsid w:val="00804D6F"/>
    <w:rsid w:val="00814FCB"/>
    <w:rsid w:val="00815186"/>
    <w:rsid w:val="0081699D"/>
    <w:rsid w:val="00823D82"/>
    <w:rsid w:val="008420C1"/>
    <w:rsid w:val="00847CB2"/>
    <w:rsid w:val="008523E8"/>
    <w:rsid w:val="008561C9"/>
    <w:rsid w:val="00856731"/>
    <w:rsid w:val="00867ED6"/>
    <w:rsid w:val="0087263F"/>
    <w:rsid w:val="008741B6"/>
    <w:rsid w:val="008936EC"/>
    <w:rsid w:val="008A5398"/>
    <w:rsid w:val="008A68D9"/>
    <w:rsid w:val="008C36B1"/>
    <w:rsid w:val="008D24CC"/>
    <w:rsid w:val="008F181C"/>
    <w:rsid w:val="009128E3"/>
    <w:rsid w:val="00923A95"/>
    <w:rsid w:val="00951774"/>
    <w:rsid w:val="0095332A"/>
    <w:rsid w:val="009632C6"/>
    <w:rsid w:val="009C011A"/>
    <w:rsid w:val="009D5498"/>
    <w:rsid w:val="009F1B91"/>
    <w:rsid w:val="009F5375"/>
    <w:rsid w:val="00A16F73"/>
    <w:rsid w:val="00A270FA"/>
    <w:rsid w:val="00A442D4"/>
    <w:rsid w:val="00A56AA9"/>
    <w:rsid w:val="00A669C1"/>
    <w:rsid w:val="00A701BA"/>
    <w:rsid w:val="00A70375"/>
    <w:rsid w:val="00A75B45"/>
    <w:rsid w:val="00A81F0A"/>
    <w:rsid w:val="00AA0931"/>
    <w:rsid w:val="00AB3A95"/>
    <w:rsid w:val="00AC7184"/>
    <w:rsid w:val="00AD6F23"/>
    <w:rsid w:val="00AE0B25"/>
    <w:rsid w:val="00AE5CF4"/>
    <w:rsid w:val="00B01DB0"/>
    <w:rsid w:val="00B03CF2"/>
    <w:rsid w:val="00B14C24"/>
    <w:rsid w:val="00B26192"/>
    <w:rsid w:val="00B43C3B"/>
    <w:rsid w:val="00B47DDE"/>
    <w:rsid w:val="00B63513"/>
    <w:rsid w:val="00B85510"/>
    <w:rsid w:val="00B921B5"/>
    <w:rsid w:val="00BA15C3"/>
    <w:rsid w:val="00BC2D98"/>
    <w:rsid w:val="00BE3797"/>
    <w:rsid w:val="00BF281A"/>
    <w:rsid w:val="00C03917"/>
    <w:rsid w:val="00C17F88"/>
    <w:rsid w:val="00C6155E"/>
    <w:rsid w:val="00CD6CE7"/>
    <w:rsid w:val="00CF434A"/>
    <w:rsid w:val="00D014FA"/>
    <w:rsid w:val="00D04024"/>
    <w:rsid w:val="00D22A62"/>
    <w:rsid w:val="00D30A0E"/>
    <w:rsid w:val="00D404FD"/>
    <w:rsid w:val="00D469F2"/>
    <w:rsid w:val="00D65369"/>
    <w:rsid w:val="00DC279C"/>
    <w:rsid w:val="00DC7A09"/>
    <w:rsid w:val="00DD4CCD"/>
    <w:rsid w:val="00DD69EF"/>
    <w:rsid w:val="00DF01B0"/>
    <w:rsid w:val="00DF3619"/>
    <w:rsid w:val="00E0237F"/>
    <w:rsid w:val="00E10024"/>
    <w:rsid w:val="00E16C25"/>
    <w:rsid w:val="00E20920"/>
    <w:rsid w:val="00E34D8E"/>
    <w:rsid w:val="00E36A5C"/>
    <w:rsid w:val="00E45397"/>
    <w:rsid w:val="00E64BDC"/>
    <w:rsid w:val="00E92518"/>
    <w:rsid w:val="00EC7DD5"/>
    <w:rsid w:val="00ED2E47"/>
    <w:rsid w:val="00ED3348"/>
    <w:rsid w:val="00F0674F"/>
    <w:rsid w:val="00F22F1F"/>
    <w:rsid w:val="00F31ED4"/>
    <w:rsid w:val="00F47593"/>
    <w:rsid w:val="00F57CC2"/>
    <w:rsid w:val="00F6686C"/>
    <w:rsid w:val="00F71435"/>
    <w:rsid w:val="00FD5A3F"/>
    <w:rsid w:val="00FE30A8"/>
    <w:rsid w:val="00FE747E"/>
    <w:rsid w:val="00FE7F03"/>
    <w:rsid w:val="00FF7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08EBBE-7CDD-42A2-93DC-2351B66D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3AD"/>
    <w:rPr>
      <w:sz w:val="28"/>
    </w:rPr>
  </w:style>
  <w:style w:type="paragraph" w:styleId="3">
    <w:name w:val="heading 3"/>
    <w:basedOn w:val="a"/>
    <w:link w:val="30"/>
    <w:uiPriority w:val="1"/>
    <w:qFormat/>
    <w:rsid w:val="005D3275"/>
    <w:pPr>
      <w:widowControl w:val="0"/>
      <w:autoSpaceDE w:val="0"/>
      <w:autoSpaceDN w:val="0"/>
      <w:ind w:left="2297"/>
      <w:outlineLvl w:val="2"/>
    </w:pPr>
    <w:rPr>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uiPriority w:val="99"/>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1"/>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uiPriority w:val="59"/>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5D3275"/>
    <w:rPr>
      <w:b/>
      <w:bCs/>
      <w:sz w:val="28"/>
      <w:szCs w:val="28"/>
      <w:lang w:eastAsia="en-US"/>
    </w:rPr>
  </w:style>
  <w:style w:type="paragraph" w:styleId="af4">
    <w:name w:val="Plain Text"/>
    <w:basedOn w:val="a"/>
    <w:link w:val="af5"/>
    <w:rsid w:val="0095332A"/>
    <w:rPr>
      <w:rFonts w:ascii="Courier New" w:hAnsi="Courier New" w:cs="Courier New"/>
      <w:sz w:val="20"/>
    </w:rPr>
  </w:style>
  <w:style w:type="character" w:customStyle="1" w:styleId="af5">
    <w:name w:val="Текст Знак"/>
    <w:basedOn w:val="a0"/>
    <w:link w:val="af4"/>
    <w:rsid w:val="0095332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57B0-6C64-4FAE-8A44-7D10FD3C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(постановления).dotx</Template>
  <TotalTime>19</TotalTime>
  <Pages>22</Pages>
  <Words>6354</Words>
  <Characters>36219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42489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4</cp:revision>
  <cp:lastPrinted>2024-05-30T06:20:00Z</cp:lastPrinted>
  <dcterms:created xsi:type="dcterms:W3CDTF">2024-05-29T12:12:00Z</dcterms:created>
  <dcterms:modified xsi:type="dcterms:W3CDTF">2024-05-30T08:28:00Z</dcterms:modified>
</cp:coreProperties>
</file>