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92" w:rsidRDefault="003E74C0" w:rsidP="00A92D1A">
      <w:pPr>
        <w:spacing w:line="240" w:lineRule="exact"/>
        <w:rPr>
          <w:b/>
          <w:szCs w:val="28"/>
        </w:rPr>
      </w:pPr>
      <w:r w:rsidRPr="000F4FEA">
        <w:rPr>
          <w:b/>
        </w:rPr>
        <w:t xml:space="preserve">Об </w:t>
      </w:r>
      <w:r>
        <w:rPr>
          <w:b/>
        </w:rPr>
        <w:t>утверждении</w:t>
      </w:r>
      <w:r w:rsidR="00341E3D">
        <w:rPr>
          <w:b/>
        </w:rPr>
        <w:t xml:space="preserve"> </w:t>
      </w:r>
      <w:r>
        <w:rPr>
          <w:b/>
          <w:szCs w:val="28"/>
        </w:rPr>
        <w:t>итогов</w:t>
      </w:r>
      <w:r w:rsidR="00C00892">
        <w:rPr>
          <w:b/>
          <w:szCs w:val="28"/>
        </w:rPr>
        <w:t xml:space="preserve"> окружных</w:t>
      </w:r>
    </w:p>
    <w:p w:rsidR="005B1622" w:rsidRDefault="006472E2" w:rsidP="00A92D1A">
      <w:pPr>
        <w:spacing w:line="240" w:lineRule="exact"/>
        <w:rPr>
          <w:b/>
          <w:szCs w:val="28"/>
        </w:rPr>
      </w:pPr>
      <w:r>
        <w:rPr>
          <w:b/>
          <w:szCs w:val="28"/>
        </w:rPr>
        <w:t>соревнований «Веселые старты»</w:t>
      </w:r>
    </w:p>
    <w:p w:rsidR="00341E3D" w:rsidRDefault="00341E3D" w:rsidP="005B1622">
      <w:pPr>
        <w:jc w:val="both"/>
        <w:rPr>
          <w:b/>
          <w:szCs w:val="28"/>
        </w:rPr>
      </w:pPr>
    </w:p>
    <w:p w:rsidR="008741B6" w:rsidRPr="003E74C0" w:rsidRDefault="00580B2B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10243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10243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10243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22.04.2024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10243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22.04.2024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339" w:rsidRPr="00A92D1A" w:rsidRDefault="00FB09B0" w:rsidP="00341E3D">
      <w:pPr>
        <w:spacing w:line="36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A92D1A">
        <w:t xml:space="preserve"> </w:t>
      </w:r>
      <w:r w:rsidR="003A146A">
        <w:t>20</w:t>
      </w:r>
      <w:r w:rsidR="00410BEF">
        <w:t xml:space="preserve"> </w:t>
      </w:r>
      <w:r w:rsidR="00F871EA">
        <w:t xml:space="preserve">апреля </w:t>
      </w:r>
      <w:r w:rsidR="003A146A">
        <w:t>2024</w:t>
      </w:r>
      <w:r w:rsidR="00A92D1A">
        <w:t xml:space="preserve"> г.</w:t>
      </w:r>
      <w:r>
        <w:t xml:space="preserve"> состоялись ок</w:t>
      </w:r>
      <w:r w:rsidR="006472E2">
        <w:t>ружные соревнования «Веселые старты»</w:t>
      </w:r>
      <w:r w:rsidR="00F871EA">
        <w:t xml:space="preserve"> </w:t>
      </w:r>
      <w:r>
        <w:t xml:space="preserve">среди обучающихся </w:t>
      </w:r>
      <w:r w:rsidR="006472E2">
        <w:t>1-4</w:t>
      </w:r>
      <w:r w:rsidR="00F871EA">
        <w:t xml:space="preserve"> </w:t>
      </w:r>
      <w:r>
        <w:t>классов Еловского муниципального округа.</w:t>
      </w:r>
      <w:r w:rsidR="00341E3D">
        <w:t xml:space="preserve"> </w:t>
      </w:r>
      <w:r w:rsidR="00846FDA">
        <w:t>На основании вышеизложенного</w:t>
      </w:r>
    </w:p>
    <w:p w:rsidR="003E74C0" w:rsidRPr="008C2D10" w:rsidRDefault="003E74C0" w:rsidP="00341E3D">
      <w:pPr>
        <w:spacing w:line="360" w:lineRule="exact"/>
        <w:jc w:val="both"/>
      </w:pPr>
      <w:r w:rsidRPr="008C2D10">
        <w:tab/>
        <w:t>ПРИКАЗЫВАЮ:</w:t>
      </w:r>
    </w:p>
    <w:p w:rsidR="003E74C0" w:rsidRPr="008C2D10" w:rsidRDefault="003E74C0" w:rsidP="00341E3D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F62339">
        <w:t xml:space="preserve">окружных соревнований </w:t>
      </w:r>
      <w:r w:rsidR="00F96AAE">
        <w:t>(Приложение</w:t>
      </w:r>
      <w:r w:rsidR="00F9097E">
        <w:t>)</w:t>
      </w:r>
      <w:r w:rsidRPr="008C2D10">
        <w:t>.</w:t>
      </w:r>
    </w:p>
    <w:p w:rsidR="003E74C0" w:rsidRDefault="003E74C0" w:rsidP="00341E3D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>команды</w:t>
      </w:r>
      <w:r w:rsidR="00E349AC">
        <w:t xml:space="preserve"> победителей </w:t>
      </w:r>
      <w:r w:rsidR="00F62339">
        <w:t>грамотами.</w:t>
      </w:r>
    </w:p>
    <w:p w:rsidR="0007614C" w:rsidRDefault="003E74C0" w:rsidP="00341E3D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341E3D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:rsidR="00F62339" w:rsidRDefault="00FB09B0" w:rsidP="00341E3D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</w:t>
      </w:r>
      <w:r w:rsidR="006472E2">
        <w:rPr>
          <w:szCs w:val="28"/>
        </w:rPr>
        <w:t>стия в окружных соревнованиях;</w:t>
      </w:r>
    </w:p>
    <w:p w:rsidR="00F62339" w:rsidRDefault="00F62339" w:rsidP="00341E3D">
      <w:pPr>
        <w:spacing w:line="360" w:lineRule="exact"/>
        <w:ind w:firstLine="708"/>
        <w:jc w:val="both"/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:rsidR="0007614C" w:rsidRPr="0007614C" w:rsidRDefault="00A92D1A" w:rsidP="00341E3D">
      <w:pPr>
        <w:spacing w:line="360" w:lineRule="exact"/>
        <w:jc w:val="both"/>
      </w:pPr>
      <w:r>
        <w:tab/>
        <w:t>4. Приказ Отдела образования администрации Еловского муниципаль</w:t>
      </w:r>
      <w:r w:rsidR="003A146A">
        <w:t xml:space="preserve">ного округа Пермского края от </w:t>
      </w:r>
      <w:r w:rsidR="00102433">
        <w:t>0</w:t>
      </w:r>
      <w:r w:rsidR="003A146A">
        <w:t>8</w:t>
      </w:r>
      <w:r w:rsidR="00341E3D">
        <w:t xml:space="preserve"> </w:t>
      </w:r>
      <w:r w:rsidR="003A146A">
        <w:t>марта 2024</w:t>
      </w:r>
      <w:r w:rsidR="00410BEF">
        <w:t xml:space="preserve"> г. № </w:t>
      </w:r>
      <w:r w:rsidR="003A146A">
        <w:t>107</w:t>
      </w:r>
      <w:r>
        <w:t xml:space="preserve"> «О проведении </w:t>
      </w:r>
      <w:r w:rsidR="00410BEF">
        <w:t>окружных соревнований</w:t>
      </w:r>
      <w:r w:rsidR="00241291">
        <w:t xml:space="preserve"> «Веселые старты»</w:t>
      </w:r>
      <w:r>
        <w:t>» с контроля снять.</w:t>
      </w:r>
    </w:p>
    <w:p w:rsidR="0007614C" w:rsidRDefault="0007614C" w:rsidP="0007614C">
      <w:pPr>
        <w:jc w:val="both"/>
      </w:pPr>
    </w:p>
    <w:p w:rsidR="0007614C" w:rsidRPr="0007614C" w:rsidRDefault="0007614C" w:rsidP="0007614C">
      <w:pPr>
        <w:jc w:val="both"/>
      </w:pPr>
    </w:p>
    <w:p w:rsidR="00F62339" w:rsidRDefault="00F62339" w:rsidP="003E74C0">
      <w:pPr>
        <w:rPr>
          <w:szCs w:val="28"/>
        </w:rPr>
      </w:pPr>
    </w:p>
    <w:p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:rsidR="00F62339" w:rsidRDefault="00F62339" w:rsidP="00F62339">
      <w:pPr>
        <w:rPr>
          <w:szCs w:val="28"/>
        </w:rPr>
      </w:pPr>
    </w:p>
    <w:p w:rsidR="00F62339" w:rsidRDefault="00F62339" w:rsidP="00F62339">
      <w:pPr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E9149A" w:rsidRDefault="00E9149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A92D1A" w:rsidRDefault="00A92D1A" w:rsidP="003E74C0">
      <w:pPr>
        <w:ind w:firstLine="6521"/>
        <w:rPr>
          <w:sz w:val="24"/>
          <w:szCs w:val="24"/>
        </w:rPr>
      </w:pPr>
    </w:p>
    <w:p w:rsidR="007761B2" w:rsidRDefault="007761B2" w:rsidP="003E74C0">
      <w:pPr>
        <w:ind w:firstLine="6521"/>
        <w:rPr>
          <w:sz w:val="24"/>
          <w:szCs w:val="24"/>
        </w:rPr>
      </w:pPr>
    </w:p>
    <w:p w:rsidR="007761B2" w:rsidRDefault="007761B2" w:rsidP="003E74C0">
      <w:pPr>
        <w:ind w:firstLine="6521"/>
        <w:rPr>
          <w:sz w:val="24"/>
          <w:szCs w:val="24"/>
        </w:rPr>
      </w:pPr>
    </w:p>
    <w:p w:rsidR="006472E2" w:rsidRDefault="006472E2" w:rsidP="00E06320">
      <w:pPr>
        <w:spacing w:line="240" w:lineRule="exact"/>
        <w:ind w:firstLine="5670"/>
        <w:rPr>
          <w:szCs w:val="28"/>
        </w:rPr>
      </w:pP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lastRenderedPageBreak/>
        <w:t>УТВЕРЖДЕНЫ</w:t>
      </w:r>
    </w:p>
    <w:p w:rsidR="00341E3D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приказом 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отдела образования 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администрации Еловского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муниципального округа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>Пермского края</w:t>
      </w:r>
    </w:p>
    <w:p w:rsidR="003E74C0" w:rsidRPr="00E06320" w:rsidRDefault="003E74C0" w:rsidP="00E06320">
      <w:pPr>
        <w:spacing w:line="240" w:lineRule="exact"/>
        <w:ind w:firstLine="5670"/>
        <w:rPr>
          <w:szCs w:val="28"/>
        </w:rPr>
      </w:pPr>
      <w:r w:rsidRPr="00E06320">
        <w:rPr>
          <w:szCs w:val="28"/>
        </w:rPr>
        <w:t xml:space="preserve">от </w:t>
      </w:r>
      <w:r w:rsidR="00102433">
        <w:rPr>
          <w:szCs w:val="28"/>
        </w:rPr>
        <w:t>22.04.2024 № 125</w:t>
      </w:r>
    </w:p>
    <w:p w:rsidR="003E74C0" w:rsidRDefault="003E74C0" w:rsidP="003E74C0">
      <w:pPr>
        <w:ind w:firstLine="6804"/>
        <w:rPr>
          <w:sz w:val="24"/>
          <w:szCs w:val="24"/>
        </w:rPr>
      </w:pPr>
    </w:p>
    <w:p w:rsidR="003E74C0" w:rsidRPr="00D13254" w:rsidRDefault="003E74C0" w:rsidP="003E74C0">
      <w:pPr>
        <w:jc w:val="center"/>
        <w:rPr>
          <w:b/>
          <w:sz w:val="24"/>
          <w:szCs w:val="24"/>
        </w:rPr>
      </w:pPr>
      <w:r w:rsidRPr="00DA1C91">
        <w:rPr>
          <w:b/>
        </w:rPr>
        <w:t xml:space="preserve">Итоги проведения </w:t>
      </w:r>
      <w:r w:rsidR="000769D7">
        <w:rPr>
          <w:b/>
        </w:rPr>
        <w:t xml:space="preserve">окружных соревнований </w:t>
      </w:r>
      <w:r w:rsidR="006472E2">
        <w:rPr>
          <w:b/>
        </w:rPr>
        <w:t>«Веселые старты»</w:t>
      </w:r>
    </w:p>
    <w:p w:rsidR="003E74C0" w:rsidRDefault="003E74C0" w:rsidP="005B1622">
      <w:pPr>
        <w:jc w:val="both"/>
        <w:rPr>
          <w:sz w:val="24"/>
          <w:szCs w:val="24"/>
        </w:rPr>
      </w:pPr>
    </w:p>
    <w:p w:rsidR="003E74C0" w:rsidRPr="006472E2" w:rsidRDefault="003E74C0" w:rsidP="00341E3D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393F32">
        <w:rPr>
          <w:szCs w:val="28"/>
        </w:rPr>
        <w:t xml:space="preserve">ли участие </w:t>
      </w:r>
      <w:r w:rsidR="003A146A">
        <w:rPr>
          <w:szCs w:val="28"/>
        </w:rPr>
        <w:t>44</w:t>
      </w:r>
      <w:r w:rsidR="00580B2B">
        <w:rPr>
          <w:szCs w:val="28"/>
        </w:rPr>
        <w:t xml:space="preserve"> обучающихся</w:t>
      </w:r>
      <w:r w:rsidR="00861B03">
        <w:rPr>
          <w:szCs w:val="28"/>
        </w:rPr>
        <w:t xml:space="preserve"> из 5-и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341E3D">
        <w:rPr>
          <w:szCs w:val="28"/>
        </w:rPr>
        <w:t xml:space="preserve"> </w:t>
      </w:r>
      <w:r>
        <w:rPr>
          <w:szCs w:val="28"/>
        </w:rPr>
        <w:t>Сугановской</w:t>
      </w:r>
      <w:r w:rsidR="00341E3D">
        <w:rPr>
          <w:szCs w:val="28"/>
        </w:rPr>
        <w:t xml:space="preserve"> </w:t>
      </w:r>
      <w:r w:rsidR="00393F32">
        <w:rPr>
          <w:szCs w:val="28"/>
        </w:rPr>
        <w:t>СОШ, Дубровской СОШ</w:t>
      </w:r>
      <w:r w:rsidR="003408AE">
        <w:rPr>
          <w:szCs w:val="28"/>
        </w:rPr>
        <w:t>, Ш</w:t>
      </w:r>
      <w:r w:rsidR="006472E2">
        <w:rPr>
          <w:szCs w:val="28"/>
        </w:rPr>
        <w:t>кола-сад</w:t>
      </w:r>
      <w:r w:rsidR="003408AE">
        <w:rPr>
          <w:szCs w:val="28"/>
        </w:rPr>
        <w:t xml:space="preserve"> </w:t>
      </w:r>
      <w:r w:rsidR="006472E2">
        <w:rPr>
          <w:szCs w:val="28"/>
        </w:rPr>
        <w:t>№</w:t>
      </w:r>
      <w:r w:rsidR="00102433">
        <w:rPr>
          <w:szCs w:val="28"/>
        </w:rPr>
        <w:t xml:space="preserve"> 3</w:t>
      </w:r>
      <w:r w:rsidR="00F372B6">
        <w:rPr>
          <w:szCs w:val="28"/>
        </w:rPr>
        <w:t>, Брюховской ООШ им.</w:t>
      </w:r>
      <w:r w:rsidR="00102433">
        <w:rPr>
          <w:szCs w:val="28"/>
        </w:rPr>
        <w:t xml:space="preserve"> </w:t>
      </w:r>
      <w:r w:rsidR="00F372B6">
        <w:rPr>
          <w:szCs w:val="28"/>
        </w:rPr>
        <w:t>И.И.</w:t>
      </w:r>
      <w:r w:rsidR="00102433">
        <w:rPr>
          <w:szCs w:val="28"/>
        </w:rPr>
        <w:t xml:space="preserve"> </w:t>
      </w:r>
      <w:r w:rsidR="00F372B6">
        <w:rPr>
          <w:szCs w:val="28"/>
        </w:rPr>
        <w:t>Злыгостева.</w:t>
      </w:r>
    </w:p>
    <w:p w:rsidR="001D7C3A" w:rsidRDefault="001D7C3A" w:rsidP="00341E3D">
      <w:pPr>
        <w:pStyle w:val="1"/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Соревнования прошли</w:t>
      </w:r>
      <w:r w:rsidR="003E74C0">
        <w:rPr>
          <w:szCs w:val="28"/>
        </w:rPr>
        <w:t xml:space="preserve"> согласно </w:t>
      </w:r>
      <w:r w:rsidR="00F9097E">
        <w:rPr>
          <w:szCs w:val="28"/>
        </w:rPr>
        <w:t>Положению</w:t>
      </w:r>
      <w:r>
        <w:rPr>
          <w:szCs w:val="28"/>
        </w:rPr>
        <w:t>.</w:t>
      </w:r>
    </w:p>
    <w:p w:rsidR="003E74C0" w:rsidRDefault="001D7C3A" w:rsidP="00341E3D">
      <w:pPr>
        <w:pStyle w:val="1"/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</w:t>
      </w:r>
      <w:r w:rsidR="00A92D1A">
        <w:rPr>
          <w:szCs w:val="28"/>
        </w:rPr>
        <w:t xml:space="preserve">еста распределились </w:t>
      </w:r>
      <w:r w:rsidR="00AC3CF7">
        <w:rPr>
          <w:szCs w:val="28"/>
        </w:rPr>
        <w:t>следующим образом</w:t>
      </w:r>
      <w:r w:rsidR="003E74C0">
        <w:rPr>
          <w:szCs w:val="28"/>
        </w:rPr>
        <w:t>:</w:t>
      </w:r>
    </w:p>
    <w:p w:rsidR="001D7C3A" w:rsidRPr="001D7C3A" w:rsidRDefault="001D7C3A" w:rsidP="00594609">
      <w:pPr>
        <w:pStyle w:val="1"/>
        <w:ind w:firstLine="709"/>
        <w:rPr>
          <w:szCs w:val="28"/>
        </w:rPr>
      </w:pPr>
    </w:p>
    <w:p w:rsidR="003E74C0" w:rsidRPr="002B2B25" w:rsidRDefault="00F871EA" w:rsidP="002B2B25">
      <w:pPr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Командный зачет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632"/>
        <w:gridCol w:w="3191"/>
      </w:tblGrid>
      <w:tr w:rsidR="00A26218" w:rsidRPr="002B2B25" w:rsidTr="00580B2B">
        <w:trPr>
          <w:jc w:val="center"/>
        </w:trPr>
        <w:tc>
          <w:tcPr>
            <w:tcW w:w="5632" w:type="dxa"/>
          </w:tcPr>
          <w:p w:rsidR="00A26218" w:rsidRPr="002B2B25" w:rsidRDefault="00A26218" w:rsidP="00A26218">
            <w:pPr>
              <w:pStyle w:val="1"/>
              <w:jc w:val="center"/>
            </w:pPr>
            <w:r w:rsidRPr="002B2B25">
              <w:t>Школа</w:t>
            </w:r>
          </w:p>
        </w:tc>
        <w:tc>
          <w:tcPr>
            <w:tcW w:w="3191" w:type="dxa"/>
          </w:tcPr>
          <w:p w:rsidR="00A26218" w:rsidRPr="002B2B25" w:rsidRDefault="00A26218" w:rsidP="00A26218">
            <w:pPr>
              <w:pStyle w:val="1"/>
              <w:jc w:val="center"/>
            </w:pPr>
            <w:r w:rsidRPr="002B2B25">
              <w:t>Итоговое место</w:t>
            </w:r>
          </w:p>
        </w:tc>
      </w:tr>
      <w:tr w:rsidR="00A26218" w:rsidRPr="002B2B25" w:rsidTr="00580B2B">
        <w:trPr>
          <w:jc w:val="center"/>
        </w:trPr>
        <w:tc>
          <w:tcPr>
            <w:tcW w:w="5632" w:type="dxa"/>
          </w:tcPr>
          <w:p w:rsidR="00A26218" w:rsidRPr="002B2B25" w:rsidRDefault="00F372B6" w:rsidP="00A26218">
            <w:pPr>
              <w:pStyle w:val="1"/>
            </w:pPr>
            <w:r>
              <w:t>Школа-сад №</w:t>
            </w:r>
            <w:r w:rsidR="00102433">
              <w:t xml:space="preserve"> </w:t>
            </w:r>
            <w:r>
              <w:t>3</w:t>
            </w:r>
          </w:p>
        </w:tc>
        <w:tc>
          <w:tcPr>
            <w:tcW w:w="3191" w:type="dxa"/>
          </w:tcPr>
          <w:p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1</w:t>
            </w:r>
          </w:p>
        </w:tc>
      </w:tr>
      <w:tr w:rsidR="00A26218" w:rsidRPr="002B2B25" w:rsidTr="00580B2B">
        <w:trPr>
          <w:jc w:val="center"/>
        </w:trPr>
        <w:tc>
          <w:tcPr>
            <w:tcW w:w="5632" w:type="dxa"/>
          </w:tcPr>
          <w:p w:rsidR="00A26218" w:rsidRPr="002B2B25" w:rsidRDefault="00F372B6" w:rsidP="00F871EA">
            <w:pPr>
              <w:pStyle w:val="1"/>
            </w:pPr>
            <w:r>
              <w:t>Еловская СОШ ( команда А)</w:t>
            </w:r>
          </w:p>
        </w:tc>
        <w:tc>
          <w:tcPr>
            <w:tcW w:w="3191" w:type="dxa"/>
          </w:tcPr>
          <w:p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2</w:t>
            </w:r>
          </w:p>
        </w:tc>
      </w:tr>
      <w:tr w:rsidR="00A26218" w:rsidRPr="002B2B25" w:rsidTr="00580B2B">
        <w:trPr>
          <w:jc w:val="center"/>
        </w:trPr>
        <w:tc>
          <w:tcPr>
            <w:tcW w:w="5632" w:type="dxa"/>
          </w:tcPr>
          <w:p w:rsidR="00A26218" w:rsidRPr="002B2B25" w:rsidRDefault="00F372B6" w:rsidP="00A26218">
            <w:pPr>
              <w:pStyle w:val="1"/>
            </w:pPr>
            <w:r>
              <w:t>Сугановская СОШ (команда 1)</w:t>
            </w:r>
          </w:p>
        </w:tc>
        <w:tc>
          <w:tcPr>
            <w:tcW w:w="3191" w:type="dxa"/>
          </w:tcPr>
          <w:p w:rsidR="00A26218" w:rsidRPr="002B2B25" w:rsidRDefault="00A26218" w:rsidP="00A26218">
            <w:pPr>
              <w:pStyle w:val="1"/>
              <w:jc w:val="center"/>
              <w:rPr>
                <w:b/>
              </w:rPr>
            </w:pPr>
            <w:r w:rsidRPr="002B2B25">
              <w:rPr>
                <w:b/>
              </w:rPr>
              <w:t>3</w:t>
            </w:r>
          </w:p>
        </w:tc>
      </w:tr>
      <w:tr w:rsidR="00A26218" w:rsidRPr="002B2B25" w:rsidTr="00580B2B">
        <w:trPr>
          <w:jc w:val="center"/>
        </w:trPr>
        <w:tc>
          <w:tcPr>
            <w:tcW w:w="5632" w:type="dxa"/>
          </w:tcPr>
          <w:p w:rsidR="00A26218" w:rsidRPr="002B2B25" w:rsidRDefault="00F372B6" w:rsidP="00A26218">
            <w:pPr>
              <w:pStyle w:val="1"/>
            </w:pPr>
            <w:r>
              <w:t>Сугановская СОШ (команда 2)</w:t>
            </w:r>
          </w:p>
        </w:tc>
        <w:tc>
          <w:tcPr>
            <w:tcW w:w="3191" w:type="dxa"/>
          </w:tcPr>
          <w:p w:rsidR="00A26218" w:rsidRPr="002B2B25" w:rsidRDefault="00A26218" w:rsidP="00A26218">
            <w:pPr>
              <w:pStyle w:val="1"/>
              <w:jc w:val="center"/>
            </w:pPr>
            <w:r w:rsidRPr="002B2B25">
              <w:t>4</w:t>
            </w:r>
          </w:p>
        </w:tc>
      </w:tr>
      <w:tr w:rsidR="00861B03" w:rsidRPr="002B2B25" w:rsidTr="00580B2B">
        <w:trPr>
          <w:jc w:val="center"/>
        </w:trPr>
        <w:tc>
          <w:tcPr>
            <w:tcW w:w="5632" w:type="dxa"/>
          </w:tcPr>
          <w:p w:rsidR="00861B03" w:rsidRDefault="00F372B6" w:rsidP="00A26218">
            <w:pPr>
              <w:pStyle w:val="1"/>
            </w:pPr>
            <w:r>
              <w:t>Еловская СОШ (команда Б)</w:t>
            </w:r>
          </w:p>
        </w:tc>
        <w:tc>
          <w:tcPr>
            <w:tcW w:w="3191" w:type="dxa"/>
          </w:tcPr>
          <w:p w:rsidR="00861B03" w:rsidRPr="002B2B25" w:rsidRDefault="00861B03" w:rsidP="00A26218">
            <w:pPr>
              <w:pStyle w:val="1"/>
              <w:jc w:val="center"/>
            </w:pPr>
            <w:r>
              <w:t>5</w:t>
            </w:r>
          </w:p>
        </w:tc>
      </w:tr>
      <w:tr w:rsidR="006472E2" w:rsidRPr="002B2B25" w:rsidTr="00580B2B">
        <w:trPr>
          <w:jc w:val="center"/>
        </w:trPr>
        <w:tc>
          <w:tcPr>
            <w:tcW w:w="5632" w:type="dxa"/>
          </w:tcPr>
          <w:p w:rsidR="006472E2" w:rsidRDefault="00F372B6" w:rsidP="00A26218">
            <w:pPr>
              <w:pStyle w:val="1"/>
            </w:pPr>
            <w:r>
              <w:t>Дубровская СОШ</w:t>
            </w:r>
          </w:p>
        </w:tc>
        <w:tc>
          <w:tcPr>
            <w:tcW w:w="3191" w:type="dxa"/>
          </w:tcPr>
          <w:p w:rsidR="006472E2" w:rsidRDefault="006472E2" w:rsidP="00A26218">
            <w:pPr>
              <w:pStyle w:val="1"/>
              <w:jc w:val="center"/>
            </w:pPr>
            <w:r>
              <w:t>6</w:t>
            </w:r>
          </w:p>
        </w:tc>
      </w:tr>
      <w:tr w:rsidR="006472E2" w:rsidRPr="002B2B25" w:rsidTr="00580B2B">
        <w:trPr>
          <w:jc w:val="center"/>
        </w:trPr>
        <w:tc>
          <w:tcPr>
            <w:tcW w:w="5632" w:type="dxa"/>
          </w:tcPr>
          <w:p w:rsidR="006472E2" w:rsidRDefault="00F372B6" w:rsidP="00A26218">
            <w:pPr>
              <w:pStyle w:val="1"/>
            </w:pPr>
            <w:r>
              <w:t>Брюховская ООШ</w:t>
            </w:r>
            <w:r w:rsidR="00102433">
              <w:t xml:space="preserve"> им. И.И. Злыгостева</w:t>
            </w:r>
            <w:bookmarkStart w:id="0" w:name="_GoBack"/>
            <w:bookmarkEnd w:id="0"/>
          </w:p>
        </w:tc>
        <w:tc>
          <w:tcPr>
            <w:tcW w:w="3191" w:type="dxa"/>
          </w:tcPr>
          <w:p w:rsidR="006472E2" w:rsidRDefault="006472E2" w:rsidP="00A26218">
            <w:pPr>
              <w:pStyle w:val="1"/>
              <w:jc w:val="center"/>
            </w:pPr>
            <w:r>
              <w:t>7</w:t>
            </w:r>
          </w:p>
        </w:tc>
      </w:tr>
    </w:tbl>
    <w:p w:rsidR="00861B03" w:rsidRDefault="00861B03" w:rsidP="00861B03">
      <w:pPr>
        <w:ind w:firstLine="6804"/>
        <w:rPr>
          <w:sz w:val="24"/>
          <w:szCs w:val="24"/>
        </w:rPr>
      </w:pPr>
    </w:p>
    <w:sectPr w:rsidR="00861B03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AE0" w:rsidRDefault="00090AE0">
      <w:r>
        <w:separator/>
      </w:r>
    </w:p>
  </w:endnote>
  <w:endnote w:type="continuationSeparator" w:id="0">
    <w:p w:rsidR="00090AE0" w:rsidRDefault="0009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AE0" w:rsidRDefault="00090AE0">
      <w:r>
        <w:separator/>
      </w:r>
    </w:p>
  </w:footnote>
  <w:footnote w:type="continuationSeparator" w:id="0">
    <w:p w:rsidR="00090AE0" w:rsidRDefault="00090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64595"/>
    <w:rsid w:val="00066153"/>
    <w:rsid w:val="0007614C"/>
    <w:rsid w:val="000769D7"/>
    <w:rsid w:val="00090AE0"/>
    <w:rsid w:val="00097994"/>
    <w:rsid w:val="000C1C94"/>
    <w:rsid w:val="000C2D90"/>
    <w:rsid w:val="00102433"/>
    <w:rsid w:val="00143108"/>
    <w:rsid w:val="0014536A"/>
    <w:rsid w:val="001A1A4E"/>
    <w:rsid w:val="001A3497"/>
    <w:rsid w:val="001A3FAB"/>
    <w:rsid w:val="001B2E61"/>
    <w:rsid w:val="001C1706"/>
    <w:rsid w:val="001C33B5"/>
    <w:rsid w:val="001D7C3A"/>
    <w:rsid w:val="00234A27"/>
    <w:rsid w:val="00241291"/>
    <w:rsid w:val="00247727"/>
    <w:rsid w:val="002802BE"/>
    <w:rsid w:val="002B0D11"/>
    <w:rsid w:val="002B2B25"/>
    <w:rsid w:val="002B37F2"/>
    <w:rsid w:val="002E224B"/>
    <w:rsid w:val="00311DAC"/>
    <w:rsid w:val="003408AE"/>
    <w:rsid w:val="00341E3D"/>
    <w:rsid w:val="0036013B"/>
    <w:rsid w:val="00393F32"/>
    <w:rsid w:val="003A146A"/>
    <w:rsid w:val="003E2999"/>
    <w:rsid w:val="003E74C0"/>
    <w:rsid w:val="00410BEF"/>
    <w:rsid w:val="0047083E"/>
    <w:rsid w:val="00482A25"/>
    <w:rsid w:val="004F6BB4"/>
    <w:rsid w:val="0053218D"/>
    <w:rsid w:val="00580B2B"/>
    <w:rsid w:val="005840C7"/>
    <w:rsid w:val="00594609"/>
    <w:rsid w:val="005955BE"/>
    <w:rsid w:val="005B1622"/>
    <w:rsid w:val="00601E5C"/>
    <w:rsid w:val="00610038"/>
    <w:rsid w:val="0061480E"/>
    <w:rsid w:val="0064473B"/>
    <w:rsid w:val="006472E2"/>
    <w:rsid w:val="00687B0B"/>
    <w:rsid w:val="006F205D"/>
    <w:rsid w:val="006F2B94"/>
    <w:rsid w:val="006F5238"/>
    <w:rsid w:val="00707BDD"/>
    <w:rsid w:val="00715A69"/>
    <w:rsid w:val="007761B2"/>
    <w:rsid w:val="00801990"/>
    <w:rsid w:val="00803877"/>
    <w:rsid w:val="00823D82"/>
    <w:rsid w:val="00846FDA"/>
    <w:rsid w:val="00861B03"/>
    <w:rsid w:val="008741B6"/>
    <w:rsid w:val="008773E8"/>
    <w:rsid w:val="008936EC"/>
    <w:rsid w:val="009511BB"/>
    <w:rsid w:val="00980DA3"/>
    <w:rsid w:val="00987AC4"/>
    <w:rsid w:val="009C011A"/>
    <w:rsid w:val="00A16F73"/>
    <w:rsid w:val="00A26218"/>
    <w:rsid w:val="00A442D4"/>
    <w:rsid w:val="00A701BA"/>
    <w:rsid w:val="00A8045D"/>
    <w:rsid w:val="00A85D4A"/>
    <w:rsid w:val="00A92D1A"/>
    <w:rsid w:val="00AB57B0"/>
    <w:rsid w:val="00AC3CF7"/>
    <w:rsid w:val="00AE0B25"/>
    <w:rsid w:val="00B01DB0"/>
    <w:rsid w:val="00B552EF"/>
    <w:rsid w:val="00B921B5"/>
    <w:rsid w:val="00C00892"/>
    <w:rsid w:val="00C17F88"/>
    <w:rsid w:val="00C31098"/>
    <w:rsid w:val="00C573FF"/>
    <w:rsid w:val="00C65AC5"/>
    <w:rsid w:val="00CD6CE7"/>
    <w:rsid w:val="00D22A62"/>
    <w:rsid w:val="00D8421B"/>
    <w:rsid w:val="00DA31CC"/>
    <w:rsid w:val="00DF3619"/>
    <w:rsid w:val="00E06320"/>
    <w:rsid w:val="00E349AC"/>
    <w:rsid w:val="00E9149A"/>
    <w:rsid w:val="00EF5ED6"/>
    <w:rsid w:val="00F22F1F"/>
    <w:rsid w:val="00F31ED4"/>
    <w:rsid w:val="00F372B6"/>
    <w:rsid w:val="00F41F22"/>
    <w:rsid w:val="00F62339"/>
    <w:rsid w:val="00F6686C"/>
    <w:rsid w:val="00F71435"/>
    <w:rsid w:val="00F871EA"/>
    <w:rsid w:val="00F9097E"/>
    <w:rsid w:val="00F96AAE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52BAC"/>
  <w15:docId w15:val="{DC59DA84-CA8F-4B91-AF1D-3B85A3B1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7CE5-8BAA-4C33-BA1A-6B669838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</cp:revision>
  <cp:lastPrinted>2024-04-22T09:40:00Z</cp:lastPrinted>
  <dcterms:created xsi:type="dcterms:W3CDTF">2024-04-22T09:41:00Z</dcterms:created>
  <dcterms:modified xsi:type="dcterms:W3CDTF">2024-04-22T09:41:00Z</dcterms:modified>
</cp:coreProperties>
</file>