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B0" w:rsidRDefault="00B565D1" w:rsidP="006E5FB7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proofErr w:type="gramStart"/>
      <w:r w:rsidR="007F74B0">
        <w:rPr>
          <w:b/>
        </w:rPr>
        <w:t>окружных</w:t>
      </w:r>
      <w:proofErr w:type="gramEnd"/>
    </w:p>
    <w:p w:rsidR="00D5063F" w:rsidRPr="007F74B0" w:rsidRDefault="007F74B0" w:rsidP="006E5FB7">
      <w:pPr>
        <w:spacing w:line="240" w:lineRule="exact"/>
        <w:rPr>
          <w:b/>
        </w:rPr>
      </w:pPr>
      <w:r>
        <w:rPr>
          <w:b/>
        </w:rPr>
        <w:t xml:space="preserve">соревнований </w:t>
      </w:r>
      <w:r w:rsidR="006C7D14">
        <w:rPr>
          <w:b/>
        </w:rPr>
        <w:t>«Веселые старты»</w:t>
      </w:r>
    </w:p>
    <w:p w:rsidR="008D24CC" w:rsidRPr="00D5063F" w:rsidRDefault="00586EAF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E48C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bhrw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BS9rbhrwIAAKs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AE48C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E77FC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08.04.2024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6X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l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" filled="f" stroked="f">
                <v:textbox inset="0,0,0,0">
                  <w:txbxContent>
                    <w:p w:rsidR="00311DAC" w:rsidRPr="00482A25" w:rsidRDefault="00E77FC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08.04.2024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5D1" w:rsidRPr="00EC0E10" w:rsidRDefault="00586EAF" w:rsidP="006E5FB7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="00B565D1" w:rsidRPr="00EC0E10">
        <w:t xml:space="preserve"> целях совершенствования физической подготовки учащихся, выявления сильнейших спортсменов, пр</w:t>
      </w:r>
      <w:r w:rsidR="00B565D1">
        <w:t>опаганды здорового образа жизни</w:t>
      </w:r>
    </w:p>
    <w:p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:rsidR="00B24E94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B24E94" w:rsidRPr="00E77FC2">
        <w:rPr>
          <w:b/>
          <w:szCs w:val="28"/>
        </w:rPr>
        <w:t xml:space="preserve">20 </w:t>
      </w:r>
      <w:r w:rsidR="00157461" w:rsidRPr="00E77FC2">
        <w:rPr>
          <w:b/>
          <w:szCs w:val="28"/>
        </w:rPr>
        <w:t xml:space="preserve">апреля </w:t>
      </w:r>
      <w:r w:rsidR="00B24E94" w:rsidRPr="00E77FC2">
        <w:rPr>
          <w:b/>
          <w:szCs w:val="28"/>
        </w:rPr>
        <w:t>2024</w:t>
      </w:r>
      <w:r w:rsidRPr="00E77FC2">
        <w:rPr>
          <w:b/>
          <w:szCs w:val="28"/>
        </w:rPr>
        <w:t xml:space="preserve"> г.</w:t>
      </w:r>
      <w:r w:rsidR="00586EAF">
        <w:rPr>
          <w:szCs w:val="28"/>
        </w:rPr>
        <w:t xml:space="preserve"> </w:t>
      </w:r>
      <w:r w:rsidR="007F74B0">
        <w:t xml:space="preserve">окружные соревнования </w:t>
      </w:r>
      <w:r w:rsidR="007A26B6">
        <w:t>«Веселые старты» для 1</w:t>
      </w:r>
      <w:r w:rsidR="00E77FC2">
        <w:t>-4 классов</w:t>
      </w:r>
      <w:r w:rsidR="00B24E94">
        <w:t>.</w:t>
      </w:r>
    </w:p>
    <w:p w:rsidR="00B565D1" w:rsidRPr="00EC0E10" w:rsidRDefault="00E77FC2" w:rsidP="006E5FB7">
      <w:pPr>
        <w:tabs>
          <w:tab w:val="left" w:pos="709"/>
        </w:tabs>
        <w:spacing w:line="360" w:lineRule="exact"/>
        <w:jc w:val="both"/>
      </w:pPr>
      <w:r>
        <w:tab/>
      </w:r>
      <w:r w:rsidR="00B565D1" w:rsidRPr="00EC0E10">
        <w:t>2.Утвердить прилагаемые:</w:t>
      </w:r>
    </w:p>
    <w:p w:rsidR="00D5063F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4E5F77">
        <w:t xml:space="preserve">окружных </w:t>
      </w:r>
      <w:r>
        <w:t>сорев</w:t>
      </w:r>
      <w:r w:rsidR="00596DC9">
        <w:t xml:space="preserve">нований </w:t>
      </w:r>
      <w:r w:rsidR="006C7D14">
        <w:t xml:space="preserve">«Веселые старты» </w:t>
      </w:r>
      <w:r w:rsidR="00E92B9B">
        <w:t>(Приложение 1</w:t>
      </w:r>
      <w:r>
        <w:t>).</w:t>
      </w:r>
    </w:p>
    <w:p w:rsidR="00B565D1" w:rsidRDefault="004E5F77" w:rsidP="006E5FB7">
      <w:pPr>
        <w:tabs>
          <w:tab w:val="left" w:pos="709"/>
        </w:tabs>
        <w:spacing w:line="360" w:lineRule="exact"/>
        <w:jc w:val="both"/>
      </w:pPr>
      <w:r>
        <w:tab/>
        <w:t>2.2</w:t>
      </w:r>
      <w:r w:rsidR="00B565D1" w:rsidRPr="00EC0E10">
        <w:t xml:space="preserve">. Состав оргкомитета по проведению </w:t>
      </w:r>
      <w:r>
        <w:t xml:space="preserve">окружных </w:t>
      </w:r>
      <w:r w:rsidR="00B565D1">
        <w:t xml:space="preserve">соревнований </w:t>
      </w:r>
      <w:r w:rsidR="00B565D1" w:rsidRPr="00EC0E10">
        <w:t xml:space="preserve">(Приложение </w:t>
      </w:r>
      <w:r w:rsidR="00E92B9B">
        <w:t>2</w:t>
      </w:r>
      <w:r w:rsidR="00B565D1" w:rsidRPr="00EC0E10">
        <w:t>).</w:t>
      </w:r>
    </w:p>
    <w:p w:rsidR="00E92B9B" w:rsidRPr="00EC0E10" w:rsidRDefault="00E92B9B" w:rsidP="006E5FB7">
      <w:pPr>
        <w:tabs>
          <w:tab w:val="left" w:pos="709"/>
        </w:tabs>
        <w:spacing w:line="360" w:lineRule="exact"/>
        <w:ind w:firstLine="709"/>
        <w:jc w:val="both"/>
      </w:pPr>
      <w:r>
        <w:t>2.3. Конкурсную пр</w:t>
      </w:r>
      <w:r w:rsidR="00386B42">
        <w:t>ограмму соревнований (Приложение</w:t>
      </w:r>
      <w:r>
        <w:t xml:space="preserve"> 3).</w:t>
      </w:r>
    </w:p>
    <w:p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3.2. Назначить </w:t>
      </w:r>
      <w:proofErr w:type="gramStart"/>
      <w:r w:rsidRPr="00EC0E10">
        <w:t>ответственных</w:t>
      </w:r>
      <w:proofErr w:type="gramEnd"/>
      <w:r w:rsidRPr="00EC0E10">
        <w:t xml:space="preserve">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:rsidR="0015746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:rsidR="00B565D1" w:rsidRDefault="004E5F77" w:rsidP="006E5FB7">
      <w:pPr>
        <w:spacing w:line="360" w:lineRule="exact"/>
        <w:jc w:val="both"/>
      </w:pPr>
      <w:r>
        <w:tab/>
        <w:t>4</w:t>
      </w:r>
      <w:r w:rsidR="00B565D1">
        <w:t xml:space="preserve">. </w:t>
      </w:r>
      <w:r w:rsidR="00157461" w:rsidRPr="00157461">
        <w:t>Контроль исполнения приказа возложить на</w:t>
      </w:r>
      <w:r w:rsidR="006E5FB7">
        <w:t xml:space="preserve"> </w:t>
      </w:r>
      <w:proofErr w:type="spellStart"/>
      <w:r>
        <w:t>Носкову</w:t>
      </w:r>
      <w:proofErr w:type="spellEnd"/>
      <w:r>
        <w:t xml:space="preserve"> Е.А</w:t>
      </w:r>
      <w:r w:rsidR="00157461" w:rsidRPr="00157461">
        <w:t>., директора Муниципального бюджетного учреждения дополнительного образования</w:t>
      </w:r>
      <w:r w:rsidR="001B7934">
        <w:t xml:space="preserve"> </w:t>
      </w:r>
      <w:r w:rsidR="00157461" w:rsidRPr="00157461">
        <w:t>«Центр детского творчества с. Елово».</w:t>
      </w:r>
    </w:p>
    <w:p w:rsidR="00596DC9" w:rsidRDefault="00596DC9" w:rsidP="006E5FB7">
      <w:pPr>
        <w:spacing w:line="360" w:lineRule="exact"/>
        <w:jc w:val="both"/>
      </w:pPr>
    </w:p>
    <w:p w:rsidR="00596DC9" w:rsidRDefault="00596DC9" w:rsidP="00B565D1">
      <w:pPr>
        <w:jc w:val="both"/>
      </w:pPr>
    </w:p>
    <w:p w:rsidR="00B565D1" w:rsidRDefault="00B565D1" w:rsidP="00B565D1">
      <w:pPr>
        <w:jc w:val="both"/>
      </w:pPr>
    </w:p>
    <w:p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:rsidR="006E5FB7" w:rsidRDefault="006E5FB7" w:rsidP="006E5FB7">
      <w:pPr>
        <w:pStyle w:val="af"/>
        <w:spacing w:line="240" w:lineRule="exact"/>
        <w:ind w:firstLine="6237"/>
        <w:rPr>
          <w:szCs w:val="28"/>
        </w:rPr>
      </w:pPr>
    </w:p>
    <w:p w:rsidR="00586EAF" w:rsidRDefault="00586EAF" w:rsidP="006E5FB7">
      <w:pPr>
        <w:pStyle w:val="af"/>
        <w:spacing w:line="240" w:lineRule="exact"/>
        <w:ind w:firstLine="6237"/>
        <w:rPr>
          <w:szCs w:val="28"/>
        </w:rPr>
      </w:pPr>
    </w:p>
    <w:p w:rsidR="00B24E94" w:rsidRDefault="00B24E94" w:rsidP="006E5FB7">
      <w:pPr>
        <w:pStyle w:val="af"/>
        <w:spacing w:line="240" w:lineRule="exact"/>
        <w:ind w:firstLine="6237"/>
        <w:rPr>
          <w:szCs w:val="28"/>
        </w:rPr>
      </w:pPr>
    </w:p>
    <w:p w:rsidR="00B24E94" w:rsidRDefault="00B24E94" w:rsidP="006E5FB7">
      <w:pPr>
        <w:pStyle w:val="af"/>
        <w:spacing w:line="240" w:lineRule="exact"/>
        <w:ind w:firstLine="6237"/>
        <w:rPr>
          <w:szCs w:val="28"/>
        </w:rPr>
      </w:pPr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lastRenderedPageBreak/>
        <w:t>Приложение 1</w:t>
      </w:r>
    </w:p>
    <w:p w:rsidR="00586EAF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УТВЕРЖДЕНО </w:t>
      </w:r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приказом </w:t>
      </w:r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администрации </w:t>
      </w:r>
      <w:proofErr w:type="spellStart"/>
      <w:r w:rsidRPr="006E5FB7">
        <w:rPr>
          <w:szCs w:val="28"/>
        </w:rPr>
        <w:t>Еловского</w:t>
      </w:r>
      <w:proofErr w:type="spellEnd"/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муниципального округа</w:t>
      </w:r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Пермского края</w:t>
      </w:r>
    </w:p>
    <w:p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 </w:t>
      </w:r>
      <w:r w:rsidR="00AE48C3">
        <w:rPr>
          <w:szCs w:val="28"/>
        </w:rPr>
        <w:t>08.04.2024 № 107</w:t>
      </w:r>
    </w:p>
    <w:p w:rsidR="00B565D1" w:rsidRDefault="00B565D1" w:rsidP="00B565D1">
      <w:pPr>
        <w:pStyle w:val="a5"/>
        <w:spacing w:line="240" w:lineRule="auto"/>
        <w:ind w:left="5812" w:firstLine="708"/>
      </w:pPr>
    </w:p>
    <w:p w:rsidR="00B565D1" w:rsidRPr="00091018" w:rsidRDefault="00B565D1" w:rsidP="006E5FB7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:rsidR="00B565D1" w:rsidRPr="00091018" w:rsidRDefault="00B565D1" w:rsidP="006E5FB7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4E5F77">
        <w:rPr>
          <w:b/>
          <w:szCs w:val="28"/>
        </w:rPr>
        <w:t xml:space="preserve">окружных соревнований </w:t>
      </w:r>
      <w:r w:rsidR="00566266">
        <w:rPr>
          <w:b/>
          <w:szCs w:val="28"/>
        </w:rPr>
        <w:t>«Веселые старты» для 1</w:t>
      </w:r>
      <w:r w:rsidR="006C7D14">
        <w:rPr>
          <w:b/>
          <w:szCs w:val="28"/>
        </w:rPr>
        <w:t xml:space="preserve">-4 классов </w:t>
      </w:r>
    </w:p>
    <w:p w:rsidR="00B565D1" w:rsidRPr="00091018" w:rsidRDefault="00B565D1" w:rsidP="006E5FB7">
      <w:pPr>
        <w:spacing w:line="240" w:lineRule="exact"/>
        <w:ind w:firstLine="567"/>
        <w:jc w:val="both"/>
        <w:rPr>
          <w:szCs w:val="28"/>
        </w:rPr>
      </w:pPr>
    </w:p>
    <w:p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МБУ ДО «ЦДТ</w:t>
      </w:r>
      <w:r w:rsidR="006E5FB7">
        <w:rPr>
          <w:szCs w:val="28"/>
        </w:rPr>
        <w:t xml:space="preserve"> </w:t>
      </w:r>
      <w:r>
        <w:rPr>
          <w:szCs w:val="28"/>
        </w:rPr>
        <w:t>с.</w:t>
      </w:r>
      <w:r w:rsidR="00E77FC2">
        <w:rPr>
          <w:szCs w:val="28"/>
        </w:rPr>
        <w:t xml:space="preserve"> </w:t>
      </w:r>
      <w:r>
        <w:rPr>
          <w:szCs w:val="28"/>
        </w:rPr>
        <w:t xml:space="preserve">Елово» </w:t>
      </w:r>
      <w:r w:rsidRPr="00091018">
        <w:rPr>
          <w:szCs w:val="28"/>
        </w:rPr>
        <w:t xml:space="preserve">проводит </w:t>
      </w:r>
      <w:r w:rsidR="004E5F77">
        <w:rPr>
          <w:szCs w:val="28"/>
        </w:rPr>
        <w:t xml:space="preserve">окружные соревнования </w:t>
      </w:r>
      <w:r w:rsidR="00E92B9B">
        <w:rPr>
          <w:szCs w:val="28"/>
        </w:rPr>
        <w:t>«Веселые старты»</w:t>
      </w:r>
      <w:r w:rsidR="006E5FB7">
        <w:rPr>
          <w:szCs w:val="28"/>
        </w:rPr>
        <w:t xml:space="preserve"> </w:t>
      </w:r>
      <w:r w:rsidR="004E5F77">
        <w:rPr>
          <w:szCs w:val="28"/>
        </w:rPr>
        <w:t>в рамках спартакиады учащихся.</w:t>
      </w:r>
    </w:p>
    <w:p w:rsidR="00B565D1" w:rsidRDefault="00B565D1" w:rsidP="006E5FB7">
      <w:pPr>
        <w:spacing w:line="320" w:lineRule="exact"/>
        <w:jc w:val="center"/>
        <w:rPr>
          <w:b/>
          <w:szCs w:val="28"/>
        </w:rPr>
      </w:pPr>
    </w:p>
    <w:p w:rsidR="00B565D1" w:rsidRPr="00091018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:rsidR="00D3535D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:rsidR="00B565D1" w:rsidRDefault="00B565D1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:rsidR="00B565D1" w:rsidRPr="00BD056F" w:rsidRDefault="00B565D1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E77FC2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6E5FB7">
        <w:rPr>
          <w:szCs w:val="28"/>
        </w:rPr>
        <w:t xml:space="preserve"> </w:t>
      </w:r>
      <w:proofErr w:type="spellStart"/>
      <w:r>
        <w:rPr>
          <w:szCs w:val="28"/>
        </w:rPr>
        <w:t>Еловского</w:t>
      </w:r>
      <w:proofErr w:type="spellEnd"/>
      <w:r>
        <w:rPr>
          <w:szCs w:val="28"/>
        </w:rPr>
        <w:t xml:space="preserve"> муниципального округа Пермского края.</w:t>
      </w:r>
    </w:p>
    <w:p w:rsidR="00B565D1" w:rsidRDefault="00B565D1" w:rsidP="006E5FB7">
      <w:pPr>
        <w:spacing w:line="320" w:lineRule="exact"/>
        <w:jc w:val="center"/>
        <w:rPr>
          <w:b/>
          <w:szCs w:val="28"/>
        </w:rPr>
      </w:pPr>
    </w:p>
    <w:p w:rsidR="00B565D1" w:rsidRPr="007408DF" w:rsidRDefault="00B565D1" w:rsidP="006E5FB7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:rsidR="00B565D1" w:rsidRPr="007408DF" w:rsidRDefault="00B565D1" w:rsidP="006E5FB7">
      <w:pPr>
        <w:spacing w:line="320" w:lineRule="exact"/>
        <w:ind w:firstLine="709"/>
        <w:jc w:val="both"/>
        <w:rPr>
          <w:b/>
          <w:szCs w:val="28"/>
        </w:rPr>
      </w:pPr>
      <w:r w:rsidRPr="007408DF">
        <w:rPr>
          <w:szCs w:val="28"/>
        </w:rPr>
        <w:t>Соревнования проводятся</w:t>
      </w:r>
      <w:r w:rsidR="006E5FB7">
        <w:rPr>
          <w:szCs w:val="28"/>
        </w:rPr>
        <w:t xml:space="preserve"> </w:t>
      </w:r>
      <w:r w:rsidR="00B24E94">
        <w:rPr>
          <w:szCs w:val="28"/>
        </w:rPr>
        <w:t>20</w:t>
      </w:r>
      <w:r w:rsidR="006E5FB7">
        <w:rPr>
          <w:szCs w:val="28"/>
        </w:rPr>
        <w:t xml:space="preserve"> </w:t>
      </w:r>
      <w:r w:rsidR="002D3345" w:rsidRPr="007408DF">
        <w:rPr>
          <w:szCs w:val="28"/>
        </w:rPr>
        <w:t xml:space="preserve">апреля </w:t>
      </w:r>
      <w:r w:rsidR="00B24E94">
        <w:rPr>
          <w:szCs w:val="28"/>
        </w:rPr>
        <w:t>2024</w:t>
      </w:r>
      <w:r w:rsidRPr="007408DF">
        <w:rPr>
          <w:szCs w:val="28"/>
        </w:rPr>
        <w:t xml:space="preserve"> г. на</w:t>
      </w:r>
      <w:r w:rsidR="006E5FB7">
        <w:rPr>
          <w:szCs w:val="28"/>
        </w:rPr>
        <w:t xml:space="preserve"> </w:t>
      </w:r>
      <w:r w:rsidR="002D3345" w:rsidRPr="007408DF">
        <w:rPr>
          <w:szCs w:val="28"/>
        </w:rPr>
        <w:t>базе</w:t>
      </w:r>
      <w:r w:rsidR="00D3535D" w:rsidRPr="007408DF">
        <w:rPr>
          <w:szCs w:val="28"/>
        </w:rPr>
        <w:t xml:space="preserve"> МОУ «</w:t>
      </w:r>
      <w:proofErr w:type="spellStart"/>
      <w:r w:rsidR="006C7D14">
        <w:rPr>
          <w:szCs w:val="28"/>
        </w:rPr>
        <w:t>Еловская</w:t>
      </w:r>
      <w:proofErr w:type="spellEnd"/>
      <w:r w:rsidR="006C7D14">
        <w:rPr>
          <w:szCs w:val="28"/>
        </w:rPr>
        <w:t xml:space="preserve"> средняя общеобразовательная школ</w:t>
      </w:r>
      <w:r w:rsidR="004E5F77" w:rsidRPr="007408DF">
        <w:rPr>
          <w:szCs w:val="28"/>
        </w:rPr>
        <w:t>а</w:t>
      </w:r>
      <w:r w:rsidR="00D3535D" w:rsidRPr="007408DF">
        <w:rPr>
          <w:szCs w:val="28"/>
        </w:rPr>
        <w:t xml:space="preserve">». </w:t>
      </w:r>
    </w:p>
    <w:p w:rsidR="002D3345" w:rsidRPr="007408DF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Сбор команд в </w:t>
      </w:r>
      <w:r w:rsidR="00B24E94">
        <w:rPr>
          <w:szCs w:val="28"/>
        </w:rPr>
        <w:t>9:30</w:t>
      </w:r>
      <w:r w:rsidRPr="007408DF">
        <w:rPr>
          <w:szCs w:val="28"/>
        </w:rPr>
        <w:t xml:space="preserve"> </w:t>
      </w:r>
      <w:r w:rsidR="00586EAF">
        <w:rPr>
          <w:szCs w:val="28"/>
        </w:rPr>
        <w:t>ч.</w:t>
      </w:r>
    </w:p>
    <w:p w:rsidR="002D3345" w:rsidRPr="007408DF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судейс</w:t>
      </w:r>
      <w:r w:rsidR="00B24E94">
        <w:rPr>
          <w:szCs w:val="28"/>
        </w:rPr>
        <w:t>кой коллегии, жеребьевка в 9:45</w:t>
      </w:r>
      <w:r w:rsidR="00586EAF">
        <w:rPr>
          <w:szCs w:val="28"/>
        </w:rPr>
        <w:t xml:space="preserve"> ч.</w:t>
      </w:r>
    </w:p>
    <w:p w:rsidR="002D3345" w:rsidRPr="002D3345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соревнований в 10</w:t>
      </w:r>
      <w:r w:rsidR="00B24E94">
        <w:rPr>
          <w:szCs w:val="28"/>
        </w:rPr>
        <w:t xml:space="preserve">:00 </w:t>
      </w:r>
      <w:r w:rsidR="00586EAF">
        <w:rPr>
          <w:szCs w:val="28"/>
        </w:rPr>
        <w:t>ч.</w:t>
      </w:r>
    </w:p>
    <w:p w:rsidR="002D3345" w:rsidRDefault="002D3345" w:rsidP="006E5FB7">
      <w:pPr>
        <w:spacing w:line="320" w:lineRule="exact"/>
        <w:ind w:firstLine="709"/>
        <w:jc w:val="both"/>
        <w:rPr>
          <w:szCs w:val="28"/>
        </w:rPr>
      </w:pPr>
    </w:p>
    <w:p w:rsidR="00B565D1" w:rsidRPr="007408DF" w:rsidRDefault="00B565D1" w:rsidP="006E5FB7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:rsidR="002D3345" w:rsidRPr="007408DF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Непосредственное проведение </w:t>
      </w:r>
      <w:r w:rsidR="000C43C1">
        <w:rPr>
          <w:szCs w:val="28"/>
        </w:rPr>
        <w:t xml:space="preserve">соревнований </w:t>
      </w:r>
      <w:r w:rsidRPr="007408DF">
        <w:rPr>
          <w:szCs w:val="28"/>
        </w:rPr>
        <w:t>возлагается на главную судейскую коллегию.</w:t>
      </w:r>
    </w:p>
    <w:p w:rsidR="00251F05" w:rsidRPr="006C7D14" w:rsidRDefault="00D5063F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:rsidR="007408DF" w:rsidRDefault="007408DF" w:rsidP="006E5FB7">
      <w:pPr>
        <w:spacing w:line="320" w:lineRule="exact"/>
        <w:jc w:val="center"/>
        <w:rPr>
          <w:b/>
          <w:szCs w:val="28"/>
        </w:rPr>
      </w:pPr>
    </w:p>
    <w:p w:rsidR="00B565D1" w:rsidRPr="00091018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:rsidR="00B565D1" w:rsidRPr="00BC7CB9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:rsidR="00B565D1" w:rsidRPr="00BC7CB9" w:rsidRDefault="00386B42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BC7CB9">
        <w:rPr>
          <w:szCs w:val="28"/>
        </w:rPr>
        <w:t xml:space="preserve">тся среди обучающихся </w:t>
      </w:r>
      <w:r w:rsidR="007A26B6">
        <w:rPr>
          <w:szCs w:val="28"/>
        </w:rPr>
        <w:t>1</w:t>
      </w:r>
      <w:r w:rsidR="006C7D14">
        <w:rPr>
          <w:szCs w:val="28"/>
        </w:rPr>
        <w:t xml:space="preserve">-4 </w:t>
      </w:r>
      <w:r w:rsidR="00B565D1" w:rsidRPr="00BC7CB9">
        <w:rPr>
          <w:szCs w:val="28"/>
        </w:rPr>
        <w:t>классов</w:t>
      </w:r>
      <w:r w:rsidR="006C7D14">
        <w:rPr>
          <w:szCs w:val="28"/>
        </w:rPr>
        <w:t>.</w:t>
      </w:r>
    </w:p>
    <w:p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proofErr w:type="gramStart"/>
      <w:r w:rsidRPr="00BC7CB9">
        <w:rPr>
          <w:szCs w:val="28"/>
        </w:rPr>
        <w:t xml:space="preserve">Состав команды </w:t>
      </w:r>
      <w:r w:rsidR="006C7D14">
        <w:rPr>
          <w:szCs w:val="28"/>
        </w:rPr>
        <w:t>6</w:t>
      </w:r>
      <w:r w:rsidR="00D3535D" w:rsidRPr="00BC7CB9">
        <w:rPr>
          <w:szCs w:val="28"/>
        </w:rPr>
        <w:t xml:space="preserve"> человек</w:t>
      </w:r>
      <w:r w:rsidR="006E5FB7">
        <w:rPr>
          <w:szCs w:val="28"/>
        </w:rPr>
        <w:t xml:space="preserve"> </w:t>
      </w:r>
      <w:r w:rsidR="00D3535D" w:rsidRPr="00BC7CB9">
        <w:rPr>
          <w:szCs w:val="28"/>
        </w:rPr>
        <w:t>(</w:t>
      </w:r>
      <w:r w:rsidR="007A26B6">
        <w:rPr>
          <w:szCs w:val="28"/>
        </w:rPr>
        <w:t>1-</w:t>
      </w:r>
      <w:r w:rsidR="006C7D14">
        <w:rPr>
          <w:szCs w:val="28"/>
        </w:rPr>
        <w:t xml:space="preserve">2 класс </w:t>
      </w:r>
      <w:r w:rsidR="000C43C1">
        <w:rPr>
          <w:szCs w:val="28"/>
        </w:rPr>
        <w:t>-</w:t>
      </w:r>
      <w:r w:rsidR="006C7D14">
        <w:rPr>
          <w:szCs w:val="28"/>
        </w:rPr>
        <w:t xml:space="preserve"> девочка, мальчик, 3 класс - девочка, мальчик, 4 класс</w:t>
      </w:r>
      <w:r w:rsidR="007A26B6">
        <w:rPr>
          <w:szCs w:val="28"/>
        </w:rPr>
        <w:t xml:space="preserve"> </w:t>
      </w:r>
      <w:r w:rsidR="006C7D14">
        <w:rPr>
          <w:szCs w:val="28"/>
        </w:rPr>
        <w:t>- девочка, мальчик)</w:t>
      </w:r>
      <w:r w:rsidR="00386B42">
        <w:rPr>
          <w:szCs w:val="28"/>
        </w:rPr>
        <w:t>.</w:t>
      </w:r>
      <w:proofErr w:type="gramEnd"/>
    </w:p>
    <w:p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:rsidR="00B565D1" w:rsidRPr="000C43C1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C43C1">
        <w:rPr>
          <w:szCs w:val="28"/>
        </w:rPr>
        <w:t>Все участники соревнований должны иметь допуск врача.</w:t>
      </w:r>
    </w:p>
    <w:p w:rsidR="00B565D1" w:rsidRDefault="00B565D1" w:rsidP="006E5FB7">
      <w:pPr>
        <w:spacing w:line="320" w:lineRule="exact"/>
        <w:ind w:firstLine="709"/>
        <w:rPr>
          <w:b/>
          <w:szCs w:val="28"/>
          <w:u w:val="single"/>
        </w:rPr>
      </w:pPr>
    </w:p>
    <w:p w:rsidR="00E77FC2" w:rsidRPr="00BF7692" w:rsidRDefault="00E77FC2" w:rsidP="006E5FB7">
      <w:pPr>
        <w:spacing w:line="320" w:lineRule="exact"/>
        <w:ind w:firstLine="709"/>
        <w:rPr>
          <w:b/>
          <w:szCs w:val="28"/>
          <w:u w:val="single"/>
        </w:rPr>
      </w:pPr>
    </w:p>
    <w:p w:rsidR="00B565D1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lastRenderedPageBreak/>
        <w:t>5. Программа соревнований</w:t>
      </w:r>
    </w:p>
    <w:p w:rsidR="00D474C1" w:rsidRPr="00D474C1" w:rsidRDefault="00596DC9" w:rsidP="006E5FB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92B9B">
        <w:rPr>
          <w:szCs w:val="28"/>
        </w:rPr>
        <w:t>См. приложение №</w:t>
      </w:r>
      <w:r w:rsidR="006E5FB7">
        <w:rPr>
          <w:szCs w:val="28"/>
        </w:rPr>
        <w:t xml:space="preserve"> </w:t>
      </w:r>
      <w:r w:rsidR="00E92B9B">
        <w:rPr>
          <w:szCs w:val="28"/>
        </w:rPr>
        <w:t>3</w:t>
      </w:r>
    </w:p>
    <w:p w:rsidR="00287CF2" w:rsidRDefault="00E77FC2" w:rsidP="006E5FB7">
      <w:pPr>
        <w:spacing w:line="320" w:lineRule="exact"/>
        <w:jc w:val="both"/>
        <w:rPr>
          <w:szCs w:val="28"/>
        </w:rPr>
      </w:pPr>
      <w:r w:rsidRPr="00E77FC2">
        <w:rPr>
          <w:b/>
          <w:szCs w:val="28"/>
        </w:rPr>
        <w:tab/>
      </w:r>
      <w:r w:rsidR="00F808FF" w:rsidRPr="00F808FF">
        <w:rPr>
          <w:b/>
          <w:szCs w:val="28"/>
          <w:u w:val="single"/>
        </w:rPr>
        <w:t>Примечание</w:t>
      </w:r>
      <w:r w:rsidR="00F808FF">
        <w:rPr>
          <w:szCs w:val="28"/>
        </w:rPr>
        <w:t xml:space="preserve">: </w:t>
      </w:r>
    </w:p>
    <w:p w:rsidR="00E92B9B" w:rsidRPr="00287CF2" w:rsidRDefault="00E77FC2" w:rsidP="006E5FB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92B9B">
        <w:rPr>
          <w:szCs w:val="28"/>
        </w:rPr>
        <w:t>На все этапы к</w:t>
      </w:r>
      <w:r w:rsidR="00E92B9B" w:rsidRPr="00287CF2">
        <w:rPr>
          <w:szCs w:val="28"/>
        </w:rPr>
        <w:t>оманды строятся на линии старта</w:t>
      </w:r>
      <w:r w:rsidR="00E92B9B">
        <w:rPr>
          <w:szCs w:val="28"/>
        </w:rPr>
        <w:t xml:space="preserve"> в колонну по одному</w:t>
      </w:r>
      <w:r w:rsidR="007A26B6">
        <w:rPr>
          <w:szCs w:val="28"/>
        </w:rPr>
        <w:t xml:space="preserve"> –</w:t>
      </w:r>
      <w:r w:rsidR="00E92B9B" w:rsidRPr="00287CF2">
        <w:rPr>
          <w:szCs w:val="28"/>
        </w:rPr>
        <w:t xml:space="preserve"> </w:t>
      </w:r>
      <w:r w:rsidR="007A26B6">
        <w:rPr>
          <w:szCs w:val="28"/>
        </w:rPr>
        <w:t>1-</w:t>
      </w:r>
      <w:r w:rsidR="00E92B9B" w:rsidRPr="00287CF2">
        <w:rPr>
          <w:szCs w:val="28"/>
        </w:rPr>
        <w:t>2 класс (девочка, мальчик), затем 3 класс (девочка, мальчик) и 4 класс (девочка, мальчик).</w:t>
      </w:r>
    </w:p>
    <w:p w:rsidR="00B565D1" w:rsidRDefault="006E5FB7" w:rsidP="006E5FB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808FF">
        <w:rPr>
          <w:szCs w:val="28"/>
        </w:rPr>
        <w:t>Во избежание фальстарта при передаче эстафеты, участник</w:t>
      </w:r>
      <w:r w:rsidR="00E92B9B">
        <w:rPr>
          <w:szCs w:val="28"/>
        </w:rPr>
        <w:t>у</w:t>
      </w:r>
      <w:r w:rsidR="00F808FF">
        <w:rPr>
          <w:szCs w:val="28"/>
        </w:rPr>
        <w:t xml:space="preserve"> после завершения своего этапа</w:t>
      </w:r>
      <w:r w:rsidR="001B6BD5">
        <w:rPr>
          <w:szCs w:val="28"/>
        </w:rPr>
        <w:t xml:space="preserve"> </w:t>
      </w:r>
      <w:r w:rsidR="00E92B9B" w:rsidRPr="00E92B9B">
        <w:rPr>
          <w:szCs w:val="28"/>
        </w:rPr>
        <w:t>необходимо оббежать конус, который располагается позади команды</w:t>
      </w:r>
      <w:r w:rsidR="00E77FC2">
        <w:rPr>
          <w:szCs w:val="28"/>
        </w:rPr>
        <w:t xml:space="preserve"> и только тогда касанием</w:t>
      </w:r>
      <w:r w:rsidR="00E92B9B">
        <w:rPr>
          <w:szCs w:val="28"/>
        </w:rPr>
        <w:t xml:space="preserve"> передать</w:t>
      </w:r>
      <w:r w:rsidR="00F808FF">
        <w:rPr>
          <w:szCs w:val="28"/>
        </w:rPr>
        <w:t xml:space="preserve"> эстафету следующему участнику.</w:t>
      </w:r>
      <w:r w:rsidR="006560D2">
        <w:rPr>
          <w:szCs w:val="28"/>
        </w:rPr>
        <w:t xml:space="preserve"> Если участник не оббегает</w:t>
      </w:r>
      <w:r w:rsidR="00386B42">
        <w:rPr>
          <w:szCs w:val="28"/>
        </w:rPr>
        <w:t xml:space="preserve"> конус позади команду</w:t>
      </w:r>
      <w:r w:rsidR="00E92B9B">
        <w:rPr>
          <w:szCs w:val="28"/>
        </w:rPr>
        <w:t>,</w:t>
      </w:r>
      <w:r w:rsidR="006560D2">
        <w:rPr>
          <w:szCs w:val="28"/>
        </w:rPr>
        <w:t xml:space="preserve"> начи</w:t>
      </w:r>
      <w:r w:rsidR="007A26B6">
        <w:rPr>
          <w:szCs w:val="28"/>
        </w:rPr>
        <w:t>сляется штраф к общему времени 10</w:t>
      </w:r>
      <w:r w:rsidR="006560D2">
        <w:rPr>
          <w:szCs w:val="28"/>
        </w:rPr>
        <w:t xml:space="preserve"> с</w:t>
      </w:r>
      <w:r w:rsidR="007A26B6">
        <w:rPr>
          <w:szCs w:val="28"/>
        </w:rPr>
        <w:t>екунд</w:t>
      </w:r>
      <w:r w:rsidR="006560D2">
        <w:rPr>
          <w:szCs w:val="28"/>
        </w:rPr>
        <w:t>.</w:t>
      </w:r>
    </w:p>
    <w:p w:rsidR="00287CF2" w:rsidRPr="00091018" w:rsidRDefault="00287CF2" w:rsidP="006E5FB7">
      <w:pPr>
        <w:spacing w:line="320" w:lineRule="exact"/>
        <w:jc w:val="both"/>
        <w:rPr>
          <w:szCs w:val="28"/>
        </w:rPr>
      </w:pPr>
    </w:p>
    <w:p w:rsidR="00B565D1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:rsidR="000C43C1" w:rsidRPr="000C43C1" w:rsidRDefault="000C43C1" w:rsidP="006E5FB7">
      <w:pPr>
        <w:spacing w:line="320" w:lineRule="exact"/>
        <w:ind w:firstLine="709"/>
        <w:jc w:val="both"/>
        <w:rPr>
          <w:color w:val="000000" w:themeColor="text1"/>
          <w:szCs w:val="28"/>
        </w:rPr>
      </w:pPr>
      <w:r w:rsidRPr="00E92B9B">
        <w:rPr>
          <w:color w:val="000000" w:themeColor="text1"/>
          <w:szCs w:val="28"/>
        </w:rPr>
        <w:t xml:space="preserve">Команда-победитель определяется по наименьшей </w:t>
      </w:r>
      <w:r w:rsidR="00F808FF" w:rsidRPr="00E92B9B">
        <w:rPr>
          <w:color w:val="000000" w:themeColor="text1"/>
          <w:szCs w:val="28"/>
        </w:rPr>
        <w:t>сумме времени за все этапы</w:t>
      </w:r>
      <w:r w:rsidR="00E92B9B">
        <w:rPr>
          <w:color w:val="000000" w:themeColor="text1"/>
          <w:szCs w:val="28"/>
        </w:rPr>
        <w:t xml:space="preserve"> с учетом штрафного времени</w:t>
      </w:r>
      <w:r w:rsidR="00F808FF" w:rsidRPr="00E92B9B">
        <w:rPr>
          <w:color w:val="000000" w:themeColor="text1"/>
          <w:szCs w:val="28"/>
        </w:rPr>
        <w:t xml:space="preserve">. </w:t>
      </w:r>
    </w:p>
    <w:p w:rsidR="00B565D1" w:rsidRDefault="00B565D1" w:rsidP="006E5FB7">
      <w:pPr>
        <w:spacing w:line="320" w:lineRule="exact"/>
        <w:jc w:val="center"/>
        <w:rPr>
          <w:rFonts w:eastAsia="Times-Roman"/>
          <w:szCs w:val="28"/>
        </w:rPr>
      </w:pPr>
    </w:p>
    <w:p w:rsidR="00B565D1" w:rsidRPr="00091018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:rsidR="00B565D1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1B6BD5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1,2,3</w:t>
      </w:r>
      <w:r w:rsidR="00370F46">
        <w:rPr>
          <w:szCs w:val="28"/>
        </w:rPr>
        <w:t xml:space="preserve"> места</w:t>
      </w:r>
      <w:r w:rsidR="00251F05">
        <w:rPr>
          <w:szCs w:val="28"/>
        </w:rPr>
        <w:t>,</w:t>
      </w:r>
      <w:r w:rsidRPr="00091018">
        <w:rPr>
          <w:szCs w:val="28"/>
        </w:rPr>
        <w:t xml:space="preserve"> награждаются грамотами. </w:t>
      </w:r>
    </w:p>
    <w:p w:rsidR="000C43C1" w:rsidRDefault="000C43C1" w:rsidP="006E5FB7">
      <w:pPr>
        <w:spacing w:line="320" w:lineRule="exact"/>
        <w:ind w:firstLine="709"/>
        <w:jc w:val="center"/>
        <w:rPr>
          <w:szCs w:val="28"/>
        </w:rPr>
      </w:pPr>
    </w:p>
    <w:p w:rsidR="000C43C1" w:rsidRDefault="000C43C1" w:rsidP="006E5FB7">
      <w:pPr>
        <w:spacing w:line="32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>8. Финансовое обеспечение</w:t>
      </w:r>
    </w:p>
    <w:p w:rsidR="00D474C1" w:rsidRDefault="000C43C1" w:rsidP="006E5FB7">
      <w:pPr>
        <w:spacing w:line="320" w:lineRule="exact"/>
        <w:ind w:firstLine="709"/>
        <w:jc w:val="both"/>
        <w:rPr>
          <w:szCs w:val="28"/>
        </w:rPr>
      </w:pPr>
      <w:r w:rsidRPr="000C43C1">
        <w:rPr>
          <w:szCs w:val="28"/>
        </w:rPr>
        <w:t>Расходы, связанные с организацией и проведением несёт МБУ ДО «ЦДТ с. Елово»</w:t>
      </w:r>
      <w:r>
        <w:rPr>
          <w:szCs w:val="28"/>
        </w:rPr>
        <w:t>.</w:t>
      </w:r>
    </w:p>
    <w:p w:rsidR="00B565D1" w:rsidRPr="00091018" w:rsidRDefault="000C43C1" w:rsidP="006E5FB7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9</w:t>
      </w:r>
      <w:r w:rsidR="00B565D1" w:rsidRPr="00091018">
        <w:rPr>
          <w:b/>
          <w:szCs w:val="28"/>
        </w:rPr>
        <w:t>. Заявки</w:t>
      </w:r>
    </w:p>
    <w:p w:rsidR="00B565D1" w:rsidRDefault="00B565D1" w:rsidP="006E5FB7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>Предварительные заявки на участие подаются в</w:t>
      </w:r>
      <w:r w:rsidR="0035650D">
        <w:rPr>
          <w:szCs w:val="28"/>
        </w:rPr>
        <w:t xml:space="preserve"> МБУ ДО «</w:t>
      </w:r>
      <w:r w:rsidRPr="00091018">
        <w:rPr>
          <w:szCs w:val="28"/>
        </w:rPr>
        <w:t>ЦДТ</w:t>
      </w:r>
      <w:r w:rsidR="001B6BD5">
        <w:rPr>
          <w:szCs w:val="28"/>
        </w:rPr>
        <w:t xml:space="preserve"> </w:t>
      </w:r>
      <w:r w:rsidR="0035650D">
        <w:rPr>
          <w:szCs w:val="28"/>
        </w:rPr>
        <w:t>с.</w:t>
      </w:r>
      <w:r w:rsidR="001B6BD5">
        <w:rPr>
          <w:szCs w:val="28"/>
        </w:rPr>
        <w:t xml:space="preserve"> </w:t>
      </w:r>
      <w:r w:rsidR="0035650D">
        <w:rPr>
          <w:szCs w:val="28"/>
        </w:rPr>
        <w:t>Елово»</w:t>
      </w:r>
      <w:r w:rsidR="006E5FB7">
        <w:rPr>
          <w:szCs w:val="28"/>
        </w:rPr>
        <w:t xml:space="preserve"> </w:t>
      </w:r>
      <w:r w:rsidR="00BC7CB9">
        <w:rPr>
          <w:b/>
          <w:szCs w:val="28"/>
        </w:rPr>
        <w:t xml:space="preserve">до </w:t>
      </w:r>
      <w:r w:rsidR="00B24E94">
        <w:rPr>
          <w:b/>
          <w:szCs w:val="28"/>
        </w:rPr>
        <w:t>17</w:t>
      </w:r>
      <w:r w:rsidR="0035650D">
        <w:rPr>
          <w:b/>
          <w:szCs w:val="28"/>
        </w:rPr>
        <w:t xml:space="preserve"> апреля</w:t>
      </w:r>
      <w:r w:rsidR="00B24E94">
        <w:rPr>
          <w:b/>
          <w:szCs w:val="28"/>
        </w:rPr>
        <w:t xml:space="preserve"> 2024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</w:t>
      </w:r>
      <w:proofErr w:type="spellStart"/>
      <w:r w:rsidRPr="00091018">
        <w:rPr>
          <w:szCs w:val="28"/>
        </w:rPr>
        <w:t>эл</w:t>
      </w:r>
      <w:proofErr w:type="gramStart"/>
      <w:r w:rsidRPr="00091018">
        <w:rPr>
          <w:szCs w:val="28"/>
        </w:rPr>
        <w:t>.п</w:t>
      </w:r>
      <w:proofErr w:type="gramEnd"/>
      <w:r w:rsidRPr="00091018">
        <w:rPr>
          <w:szCs w:val="28"/>
        </w:rPr>
        <w:t>очте</w:t>
      </w:r>
      <w:proofErr w:type="spellEnd"/>
      <w:r>
        <w:rPr>
          <w:szCs w:val="28"/>
        </w:rPr>
        <w:t xml:space="preserve">: </w:t>
      </w:r>
      <w:hyperlink r:id="rId9" w:history="1">
        <w:r w:rsidR="001B7934" w:rsidRPr="00A51D79">
          <w:rPr>
            <w:rStyle w:val="ac"/>
            <w:b/>
            <w:szCs w:val="28"/>
            <w:lang w:val="en-US"/>
          </w:rPr>
          <w:t>ana</w:t>
        </w:r>
        <w:r w:rsidR="001B7934" w:rsidRPr="00A51D79">
          <w:rPr>
            <w:rStyle w:val="ac"/>
            <w:b/>
            <w:szCs w:val="28"/>
          </w:rPr>
          <w:t>83149002@yandex.r</w:t>
        </w:r>
        <w:r w:rsidR="001B7934" w:rsidRPr="00A51D79">
          <w:rPr>
            <w:rStyle w:val="ac"/>
            <w:b/>
            <w:szCs w:val="28"/>
            <w:lang w:val="en-US"/>
          </w:rPr>
          <w:t>u</w:t>
        </w:r>
      </w:hyperlink>
      <w:r w:rsidR="006E5FB7">
        <w:t xml:space="preserve"> </w:t>
      </w:r>
      <w:r w:rsidRPr="00091018">
        <w:rPr>
          <w:color w:val="000000" w:themeColor="text1"/>
          <w:szCs w:val="28"/>
        </w:rPr>
        <w:t>или</w:t>
      </w:r>
      <w:r w:rsidR="006E5FB7">
        <w:rPr>
          <w:color w:val="000000" w:themeColor="text1"/>
          <w:szCs w:val="28"/>
        </w:rPr>
        <w:t xml:space="preserve"> </w:t>
      </w:r>
      <w:hyperlink r:id="rId10" w:history="1">
        <w:proofErr w:type="spellStart"/>
        <w:r w:rsidRPr="00091018">
          <w:rPr>
            <w:rStyle w:val="ac"/>
            <w:b/>
            <w:szCs w:val="28"/>
            <w:lang w:val="en-US"/>
          </w:rPr>
          <w:t>cdt</w:t>
        </w:r>
        <w:proofErr w:type="spellEnd"/>
        <w:r w:rsidRPr="00091018">
          <w:rPr>
            <w:rStyle w:val="ac"/>
            <w:b/>
            <w:szCs w:val="28"/>
          </w:rPr>
          <w:t>-</w:t>
        </w:r>
        <w:proofErr w:type="spellStart"/>
        <w:r w:rsidRPr="00091018">
          <w:rPr>
            <w:rStyle w:val="ac"/>
            <w:b/>
            <w:szCs w:val="28"/>
            <w:lang w:val="en-US"/>
          </w:rPr>
          <w:t>elovo</w:t>
        </w:r>
        <w:proofErr w:type="spellEnd"/>
        <w:r w:rsidRPr="00091018">
          <w:rPr>
            <w:rStyle w:val="ac"/>
            <w:b/>
            <w:szCs w:val="28"/>
          </w:rPr>
          <w:t>@</w:t>
        </w:r>
        <w:proofErr w:type="spellStart"/>
        <w:r w:rsidRPr="00091018">
          <w:rPr>
            <w:rStyle w:val="ac"/>
            <w:b/>
            <w:szCs w:val="28"/>
            <w:lang w:val="en-US"/>
          </w:rPr>
          <w:t>yandexru</w:t>
        </w:r>
        <w:proofErr w:type="spellEnd"/>
      </w:hyperlink>
      <w:r w:rsidR="006E5FB7">
        <w:t xml:space="preserve"> </w:t>
      </w:r>
      <w:r w:rsidR="004774A0">
        <w:rPr>
          <w:b/>
          <w:szCs w:val="28"/>
        </w:rPr>
        <w:t>по приложенной ниже форме.</w:t>
      </w:r>
    </w:p>
    <w:p w:rsidR="00586EAF" w:rsidRDefault="00586EAF" w:rsidP="006E5FB7">
      <w:pPr>
        <w:spacing w:line="320" w:lineRule="exact"/>
        <w:ind w:firstLine="709"/>
        <w:jc w:val="both"/>
        <w:rPr>
          <w:b/>
          <w:szCs w:val="28"/>
        </w:rPr>
      </w:pPr>
    </w:p>
    <w:p w:rsidR="00B565D1" w:rsidRPr="00F808FF" w:rsidRDefault="00B565D1" w:rsidP="00B565D1">
      <w:pPr>
        <w:jc w:val="right"/>
        <w:rPr>
          <w:szCs w:val="28"/>
        </w:rPr>
      </w:pPr>
      <w:r w:rsidRPr="00F808FF">
        <w:rPr>
          <w:szCs w:val="28"/>
        </w:rPr>
        <w:t>ФОРМА</w:t>
      </w:r>
    </w:p>
    <w:p w:rsidR="00B565D1" w:rsidRPr="00F808FF" w:rsidRDefault="00B565D1" w:rsidP="00B565D1">
      <w:pPr>
        <w:jc w:val="right"/>
        <w:rPr>
          <w:szCs w:val="28"/>
        </w:rPr>
      </w:pPr>
    </w:p>
    <w:p w:rsidR="00B565D1" w:rsidRPr="00F808FF" w:rsidRDefault="00B565D1" w:rsidP="006E5FB7">
      <w:pPr>
        <w:spacing w:line="240" w:lineRule="exact"/>
        <w:jc w:val="center"/>
        <w:rPr>
          <w:szCs w:val="28"/>
        </w:rPr>
      </w:pPr>
      <w:r w:rsidRPr="00F808FF">
        <w:rPr>
          <w:szCs w:val="28"/>
        </w:rPr>
        <w:t>Заявка</w:t>
      </w:r>
    </w:p>
    <w:p w:rsidR="00B565D1" w:rsidRPr="00F808FF" w:rsidRDefault="00B565D1" w:rsidP="00E77FC2">
      <w:pPr>
        <w:spacing w:line="240" w:lineRule="exact"/>
        <w:jc w:val="center"/>
        <w:rPr>
          <w:szCs w:val="28"/>
        </w:rPr>
      </w:pPr>
      <w:r w:rsidRPr="00F808FF">
        <w:rPr>
          <w:szCs w:val="28"/>
        </w:rPr>
        <w:t xml:space="preserve">на участие в </w:t>
      </w:r>
      <w:r w:rsidR="00251F05" w:rsidRPr="00F808FF">
        <w:rPr>
          <w:szCs w:val="28"/>
        </w:rPr>
        <w:t xml:space="preserve">окружных соревнованиях </w:t>
      </w:r>
      <w:r w:rsidR="00B24E94">
        <w:rPr>
          <w:szCs w:val="28"/>
        </w:rPr>
        <w:t>«Веселые страты» для 1</w:t>
      </w:r>
      <w:r w:rsidR="000C43C1" w:rsidRPr="00F808FF">
        <w:rPr>
          <w:szCs w:val="28"/>
        </w:rPr>
        <w:t>-4 классов</w:t>
      </w:r>
    </w:p>
    <w:p w:rsidR="00B565D1" w:rsidRPr="00F808FF" w:rsidRDefault="00E77FC2" w:rsidP="00B565D1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B565D1" w:rsidRPr="00F808FF">
        <w:rPr>
          <w:szCs w:val="28"/>
        </w:rPr>
        <w:t>школа</w:t>
      </w:r>
    </w:p>
    <w:p w:rsidR="00B565D1" w:rsidRPr="00F808FF" w:rsidRDefault="00B565D1" w:rsidP="00B565D1">
      <w:pPr>
        <w:jc w:val="both"/>
        <w:rPr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276"/>
        <w:gridCol w:w="992"/>
        <w:gridCol w:w="1417"/>
        <w:gridCol w:w="1701"/>
      </w:tblGrid>
      <w:tr w:rsidR="00251F05" w:rsidRPr="00F808FF" w:rsidTr="00E77FC2">
        <w:tc>
          <w:tcPr>
            <w:tcW w:w="534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76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992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701" w:type="dxa"/>
          </w:tcPr>
          <w:p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Роспись врача</w:t>
            </w:r>
          </w:p>
        </w:tc>
      </w:tr>
      <w:tr w:rsidR="00251F05" w:rsidRPr="00F808FF" w:rsidTr="00E77FC2">
        <w:tc>
          <w:tcPr>
            <w:tcW w:w="534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65D1" w:rsidRPr="00F808FF" w:rsidRDefault="00B565D1" w:rsidP="00B565D1">
      <w:pPr>
        <w:jc w:val="both"/>
        <w:rPr>
          <w:sz w:val="18"/>
        </w:rPr>
      </w:pPr>
    </w:p>
    <w:p w:rsidR="00B565D1" w:rsidRPr="00F808FF" w:rsidRDefault="00B565D1" w:rsidP="00F808FF">
      <w:pPr>
        <w:jc w:val="both"/>
      </w:pPr>
    </w:p>
    <w:p w:rsidR="0035650D" w:rsidRPr="00F808FF" w:rsidRDefault="0035650D" w:rsidP="00F808FF">
      <w:pPr>
        <w:jc w:val="both"/>
      </w:pPr>
      <w:r w:rsidRPr="00F808FF">
        <w:t>Всего допущено к соревнованиям</w:t>
      </w:r>
      <w:r w:rsidR="00E77FC2">
        <w:t xml:space="preserve"> </w:t>
      </w:r>
      <w:r w:rsidRPr="00F808FF">
        <w:t>___________________ человек.</w:t>
      </w:r>
    </w:p>
    <w:p w:rsidR="0035650D" w:rsidRPr="00F808FF" w:rsidRDefault="006E5FB7" w:rsidP="00F808FF">
      <w:pPr>
        <w:jc w:val="both"/>
      </w:pPr>
      <w:r>
        <w:t xml:space="preserve">Врач </w:t>
      </w:r>
      <w:r w:rsidR="0035650D" w:rsidRPr="00F808FF">
        <w:t>(ФИО)</w:t>
      </w:r>
      <w:r>
        <w:t xml:space="preserve"> </w:t>
      </w:r>
      <w:r w:rsidR="0035650D" w:rsidRPr="00F808FF">
        <w:t>__________________________________</w:t>
      </w:r>
      <w:r>
        <w:t xml:space="preserve"> </w:t>
      </w:r>
      <w:r w:rsidR="0035650D" w:rsidRPr="00F808FF">
        <w:t>(печать врача и роспись)</w:t>
      </w:r>
    </w:p>
    <w:p w:rsidR="0035650D" w:rsidRPr="00F808FF" w:rsidRDefault="006E5FB7" w:rsidP="00F808FF">
      <w:pPr>
        <w:jc w:val="both"/>
      </w:pPr>
      <w:r>
        <w:t>Руководитель команды</w:t>
      </w:r>
      <w:r w:rsidR="0035650D" w:rsidRPr="00F808FF">
        <w:t xml:space="preserve"> _________________________________</w:t>
      </w:r>
    </w:p>
    <w:p w:rsidR="0035650D" w:rsidRPr="00F808FF" w:rsidRDefault="0035650D" w:rsidP="00F808FF">
      <w:pPr>
        <w:jc w:val="both"/>
      </w:pPr>
      <w:r w:rsidRPr="00F808FF">
        <w:t>Директор школы ______________(печать</w:t>
      </w:r>
      <w:r w:rsidR="006E5FB7">
        <w:t xml:space="preserve"> и роспись</w:t>
      </w:r>
      <w:r w:rsidRPr="00F808FF">
        <w:t>)</w:t>
      </w:r>
    </w:p>
    <w:p w:rsidR="00F523CB" w:rsidRDefault="00F523CB" w:rsidP="00F523CB">
      <w:pPr>
        <w:pStyle w:val="af"/>
        <w:rPr>
          <w:sz w:val="24"/>
          <w:szCs w:val="24"/>
        </w:rPr>
      </w:pPr>
    </w:p>
    <w:p w:rsidR="00E77FC2" w:rsidRDefault="00E77FC2" w:rsidP="006E5FB7">
      <w:pPr>
        <w:pStyle w:val="af"/>
        <w:spacing w:line="240" w:lineRule="exact"/>
        <w:ind w:firstLine="6095"/>
        <w:rPr>
          <w:szCs w:val="28"/>
        </w:rPr>
      </w:pPr>
    </w:p>
    <w:p w:rsidR="00B565D1" w:rsidRPr="006E5FB7" w:rsidRDefault="00251F05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lastRenderedPageBreak/>
        <w:t>Приложение 2</w:t>
      </w:r>
    </w:p>
    <w:p w:rsidR="006E5FB7" w:rsidRDefault="00596DC9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УТВЕРЖДЕН</w:t>
      </w:r>
    </w:p>
    <w:p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приказом </w:t>
      </w:r>
    </w:p>
    <w:p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администрации </w:t>
      </w:r>
      <w:proofErr w:type="spellStart"/>
      <w:r w:rsidRPr="006E5FB7">
        <w:rPr>
          <w:szCs w:val="28"/>
        </w:rPr>
        <w:t>Еловского</w:t>
      </w:r>
      <w:proofErr w:type="spellEnd"/>
    </w:p>
    <w:p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муниципального округа</w:t>
      </w:r>
    </w:p>
    <w:p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Пермского края</w:t>
      </w:r>
    </w:p>
    <w:p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от </w:t>
      </w:r>
      <w:r w:rsidR="00AE48C3">
        <w:rPr>
          <w:szCs w:val="28"/>
        </w:rPr>
        <w:t>08.04.2024 № 107</w:t>
      </w:r>
    </w:p>
    <w:p w:rsidR="00B565D1" w:rsidRPr="0027407C" w:rsidRDefault="00B565D1" w:rsidP="006E5FB7">
      <w:pPr>
        <w:spacing w:line="240" w:lineRule="exact"/>
        <w:jc w:val="center"/>
      </w:pPr>
    </w:p>
    <w:p w:rsidR="00B565D1" w:rsidRPr="0027407C" w:rsidRDefault="00B565D1" w:rsidP="006E5FB7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:rsidR="00B565D1" w:rsidRPr="0027407C" w:rsidRDefault="00B565D1" w:rsidP="006E5FB7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251F05">
        <w:rPr>
          <w:b/>
          <w:szCs w:val="28"/>
        </w:rPr>
        <w:t xml:space="preserve">окружных соревнований </w:t>
      </w:r>
      <w:r w:rsidR="00F808FF">
        <w:rPr>
          <w:b/>
          <w:szCs w:val="28"/>
        </w:rPr>
        <w:t xml:space="preserve">«Веселые старты» </w:t>
      </w:r>
      <w:r w:rsidR="00251F05">
        <w:rPr>
          <w:b/>
          <w:szCs w:val="28"/>
        </w:rPr>
        <w:t xml:space="preserve"> </w:t>
      </w:r>
    </w:p>
    <w:p w:rsidR="00B565D1" w:rsidRPr="0027407C" w:rsidRDefault="00B565D1" w:rsidP="00B565D1">
      <w:pPr>
        <w:jc w:val="both"/>
        <w:rPr>
          <w:szCs w:val="28"/>
        </w:rPr>
      </w:pPr>
    </w:p>
    <w:p w:rsidR="00B565D1" w:rsidRPr="0027407C" w:rsidRDefault="00B565D1" w:rsidP="00B565D1">
      <w:pPr>
        <w:tabs>
          <w:tab w:val="left" w:pos="0"/>
        </w:tabs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proofErr w:type="spellStart"/>
      <w:r w:rsidR="00251F05">
        <w:rPr>
          <w:szCs w:val="28"/>
        </w:rPr>
        <w:t>Носкова</w:t>
      </w:r>
      <w:proofErr w:type="spellEnd"/>
      <w:r w:rsidR="00251F05">
        <w:rPr>
          <w:szCs w:val="28"/>
        </w:rPr>
        <w:t xml:space="preserve"> Е.А</w:t>
      </w:r>
      <w:r w:rsidRPr="0027407C">
        <w:rPr>
          <w:szCs w:val="28"/>
        </w:rPr>
        <w:t>., директор МБУ ДО «ЦДТ с. Елово»;</w:t>
      </w:r>
    </w:p>
    <w:p w:rsidR="00B565D1" w:rsidRDefault="00B565D1" w:rsidP="00B565D1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1B7934">
        <w:rPr>
          <w:szCs w:val="28"/>
        </w:rPr>
        <w:t xml:space="preserve">. </w:t>
      </w:r>
      <w:proofErr w:type="spellStart"/>
      <w:r w:rsidR="001B7934">
        <w:rPr>
          <w:szCs w:val="28"/>
        </w:rPr>
        <w:t>Фатхутдинова</w:t>
      </w:r>
      <w:proofErr w:type="spellEnd"/>
      <w:r w:rsidR="001B7934">
        <w:rPr>
          <w:szCs w:val="28"/>
        </w:rPr>
        <w:t xml:space="preserve"> А.А</w:t>
      </w:r>
      <w:r w:rsidRPr="0027407C">
        <w:rPr>
          <w:szCs w:val="28"/>
        </w:rPr>
        <w:t>.,</w:t>
      </w:r>
      <w:r w:rsidR="006E5FB7">
        <w:rPr>
          <w:szCs w:val="28"/>
        </w:rPr>
        <w:t xml:space="preserve"> методист МБУ ДО «ЦДТ с. Елово».</w:t>
      </w: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6E5FB7" w:rsidRDefault="006E5FB7" w:rsidP="00B565D1">
      <w:pPr>
        <w:jc w:val="both"/>
        <w:rPr>
          <w:szCs w:val="28"/>
        </w:rPr>
      </w:pPr>
    </w:p>
    <w:p w:rsidR="00B565D1" w:rsidRPr="0027407C" w:rsidRDefault="00B565D1" w:rsidP="00B565D1">
      <w:pPr>
        <w:jc w:val="both"/>
        <w:rPr>
          <w:szCs w:val="28"/>
        </w:rPr>
      </w:pPr>
    </w:p>
    <w:p w:rsidR="00E77FC2" w:rsidRDefault="00E77FC2" w:rsidP="006E5FB7">
      <w:pPr>
        <w:spacing w:line="240" w:lineRule="exact"/>
        <w:ind w:firstLine="6237"/>
        <w:rPr>
          <w:szCs w:val="28"/>
        </w:rPr>
      </w:pPr>
    </w:p>
    <w:p w:rsidR="00E77FC2" w:rsidRDefault="00E77FC2" w:rsidP="006E5FB7">
      <w:pPr>
        <w:spacing w:line="240" w:lineRule="exact"/>
        <w:ind w:firstLine="6237"/>
        <w:rPr>
          <w:szCs w:val="28"/>
        </w:rPr>
      </w:pPr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lastRenderedPageBreak/>
        <w:t>Приложение 3</w:t>
      </w:r>
    </w:p>
    <w:p w:rsidR="006E5FB7" w:rsidRPr="006E5FB7" w:rsidRDefault="00586EAF" w:rsidP="006E5FB7">
      <w:pPr>
        <w:spacing w:line="240" w:lineRule="exact"/>
        <w:ind w:firstLine="6237"/>
        <w:rPr>
          <w:szCs w:val="28"/>
        </w:rPr>
      </w:pPr>
      <w:r>
        <w:rPr>
          <w:szCs w:val="28"/>
        </w:rPr>
        <w:t>УТВЕРЖДЕНА</w:t>
      </w:r>
      <w:r w:rsidR="006E5FB7" w:rsidRPr="006E5FB7">
        <w:rPr>
          <w:szCs w:val="28"/>
        </w:rPr>
        <w:t xml:space="preserve"> </w:t>
      </w:r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приказом </w:t>
      </w:r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администрации </w:t>
      </w:r>
      <w:proofErr w:type="spellStart"/>
      <w:r w:rsidRPr="006E5FB7">
        <w:rPr>
          <w:szCs w:val="28"/>
        </w:rPr>
        <w:t>Еловского</w:t>
      </w:r>
      <w:proofErr w:type="spellEnd"/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муниципального округа</w:t>
      </w:r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Пермского края</w:t>
      </w:r>
    </w:p>
    <w:p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 </w:t>
      </w:r>
      <w:r w:rsidR="00E77FC2">
        <w:rPr>
          <w:szCs w:val="28"/>
        </w:rPr>
        <w:t>08.04.2024 № 10</w:t>
      </w:r>
      <w:r w:rsidR="00AE48C3">
        <w:rPr>
          <w:szCs w:val="28"/>
        </w:rPr>
        <w:t>7</w:t>
      </w:r>
    </w:p>
    <w:p w:rsidR="006E5FB7" w:rsidRPr="0075261B" w:rsidRDefault="006E5FB7" w:rsidP="006E5FB7">
      <w:pPr>
        <w:ind w:firstLine="6237"/>
        <w:jc w:val="center"/>
        <w:rPr>
          <w:sz w:val="24"/>
          <w:szCs w:val="24"/>
        </w:rPr>
      </w:pPr>
    </w:p>
    <w:p w:rsidR="006E5FB7" w:rsidRPr="00CD7253" w:rsidRDefault="006E5FB7" w:rsidP="00586EAF">
      <w:pPr>
        <w:spacing w:line="240" w:lineRule="exact"/>
        <w:jc w:val="center"/>
        <w:rPr>
          <w:b/>
          <w:szCs w:val="28"/>
        </w:rPr>
      </w:pPr>
      <w:r w:rsidRPr="00CD7253">
        <w:rPr>
          <w:b/>
          <w:szCs w:val="28"/>
        </w:rPr>
        <w:t>Конкурсная программа по окружным соревнования</w:t>
      </w:r>
      <w:r>
        <w:rPr>
          <w:b/>
          <w:szCs w:val="28"/>
        </w:rPr>
        <w:t>м</w:t>
      </w:r>
      <w:r w:rsidR="00566266">
        <w:rPr>
          <w:b/>
          <w:szCs w:val="28"/>
        </w:rPr>
        <w:t xml:space="preserve"> «Веселые старты» для 1</w:t>
      </w:r>
      <w:r w:rsidR="00586EAF">
        <w:rPr>
          <w:b/>
          <w:szCs w:val="28"/>
        </w:rPr>
        <w:t>-4 классов</w:t>
      </w:r>
    </w:p>
    <w:p w:rsidR="006E5FB7" w:rsidRPr="00CD7253" w:rsidRDefault="006E5FB7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CD7253"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 w:rsidRPr="00CD7253">
        <w:rPr>
          <w:b/>
          <w:szCs w:val="28"/>
          <w:u w:val="single"/>
        </w:rPr>
        <w:t>1</w:t>
      </w:r>
      <w:r>
        <w:rPr>
          <w:b/>
          <w:szCs w:val="28"/>
          <w:u w:val="single"/>
        </w:rPr>
        <w:t>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Инвентарь: 3 конуса маленького размера, 3 конуса большого размера, 3 </w:t>
      </w:r>
      <w:proofErr w:type="gramStart"/>
      <w:r>
        <w:rPr>
          <w:szCs w:val="28"/>
        </w:rPr>
        <w:t>волейбольных</w:t>
      </w:r>
      <w:proofErr w:type="gramEnd"/>
      <w:r>
        <w:rPr>
          <w:szCs w:val="28"/>
        </w:rPr>
        <w:t xml:space="preserve"> мяча.</w:t>
      </w:r>
    </w:p>
    <w:p w:rsidR="006E5FB7" w:rsidRPr="003C71AD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Задача участников переложить волейбольный мяч с маленького конуса на большой, оббежать конус, который располагается на расстоянии 1</w:t>
      </w:r>
      <w:r w:rsidR="00F73233">
        <w:rPr>
          <w:szCs w:val="28"/>
        </w:rPr>
        <w:t>0</w:t>
      </w:r>
      <w:r>
        <w:rPr>
          <w:szCs w:val="28"/>
        </w:rPr>
        <w:t xml:space="preserve"> м от линии </w:t>
      </w:r>
      <w:proofErr w:type="gramStart"/>
      <w:r>
        <w:rPr>
          <w:szCs w:val="28"/>
        </w:rPr>
        <w:t>старта</w:t>
      </w:r>
      <w:proofErr w:type="gramEnd"/>
      <w:r>
        <w:rPr>
          <w:szCs w:val="28"/>
        </w:rPr>
        <w:t xml:space="preserve"> и выполнить те же действия в обратно направлении, т.е., переложить волейбольный мяч с большого конуса на маленький, добежать до линии передачи эстафеты, оббежать конус, который располагается позади команды и передать эстафету следующему участнику.</w:t>
      </w:r>
    </w:p>
    <w:p w:rsidR="006E5FB7" w:rsidRPr="003C71AD" w:rsidRDefault="006E5FB7" w:rsidP="006E5FB7">
      <w:pPr>
        <w:jc w:val="both"/>
        <w:rPr>
          <w:szCs w:val="28"/>
        </w:rPr>
      </w:pPr>
    </w:p>
    <w:p w:rsidR="006E5FB7" w:rsidRPr="00BD6667" w:rsidRDefault="006E5FB7" w:rsidP="006E5FB7">
      <w:pPr>
        <w:jc w:val="both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4075289" cy="842938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8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B7" w:rsidRPr="007E507E" w:rsidRDefault="006E5FB7" w:rsidP="006E5FB7">
      <w:pPr>
        <w:ind w:firstLine="709"/>
        <w:jc w:val="both"/>
        <w:rPr>
          <w:szCs w:val="28"/>
        </w:rPr>
      </w:pP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745433">
        <w:rPr>
          <w:i/>
          <w:szCs w:val="28"/>
        </w:rPr>
        <w:t xml:space="preserve">Примечание: </w:t>
      </w:r>
      <w:r w:rsidRPr="00745433">
        <w:rPr>
          <w:szCs w:val="28"/>
        </w:rPr>
        <w:t>Судьи засчитывают общее вр</w:t>
      </w:r>
      <w:r>
        <w:rPr>
          <w:szCs w:val="28"/>
        </w:rPr>
        <w:t>емя выполнения 6-ти этапов;</w:t>
      </w:r>
    </w:p>
    <w:p w:rsidR="006E5FB7" w:rsidRPr="00745433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745433">
        <w:rPr>
          <w:szCs w:val="28"/>
          <w:u w:val="single"/>
        </w:rPr>
        <w:t>Обязательные требования к выполнению заданий: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чтобы передать эстафету следующему участнику, необходимо оббежать конус, который располагается позади команды;</w:t>
      </w:r>
    </w:p>
    <w:p w:rsidR="006E5FB7" w:rsidRPr="007454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передача эстафеты только за стартовой линией;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в случае падения мяча с конуса</w:t>
      </w:r>
      <w:r w:rsidRPr="00745433">
        <w:rPr>
          <w:szCs w:val="28"/>
        </w:rPr>
        <w:t>, поднять его и только т</w:t>
      </w:r>
      <w:r>
        <w:rPr>
          <w:szCs w:val="28"/>
        </w:rPr>
        <w:t>огда продолжить эстафету дальше;</w:t>
      </w:r>
    </w:p>
    <w:p w:rsidR="006E5FB7" w:rsidRPr="007454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об</w:t>
      </w:r>
      <w:r w:rsidR="000A709A">
        <w:rPr>
          <w:szCs w:val="28"/>
        </w:rPr>
        <w:t>бежать конус, расположенный в 10</w:t>
      </w:r>
      <w:r>
        <w:rPr>
          <w:szCs w:val="28"/>
        </w:rPr>
        <w:t>-ти метрах от линии старта;</w:t>
      </w:r>
    </w:p>
    <w:p w:rsidR="006E5FB7" w:rsidRPr="00586EAF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745433">
        <w:rPr>
          <w:szCs w:val="28"/>
        </w:rPr>
        <w:t>За невыполнение обязательных требований начисляются штрафные секунды – по 3 сек. за каждое нарушение</w:t>
      </w:r>
      <w:r>
        <w:rPr>
          <w:szCs w:val="28"/>
        </w:rPr>
        <w:t>.</w:t>
      </w:r>
    </w:p>
    <w:p w:rsidR="006E5FB7" w:rsidRPr="00CD7253" w:rsidRDefault="006E5FB7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CD7253"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 w:rsidRPr="00CD7253">
        <w:rPr>
          <w:b/>
          <w:szCs w:val="28"/>
          <w:u w:val="single"/>
        </w:rPr>
        <w:t>2 «Челночный бег»</w:t>
      </w:r>
      <w:r>
        <w:rPr>
          <w:b/>
          <w:szCs w:val="28"/>
          <w:u w:val="single"/>
        </w:rPr>
        <w:t>.</w:t>
      </w:r>
    </w:p>
    <w:p w:rsidR="006E5FB7" w:rsidRDefault="007A26B6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1</w:t>
      </w:r>
      <w:r w:rsidR="006E5FB7">
        <w:rPr>
          <w:szCs w:val="28"/>
        </w:rPr>
        <w:t xml:space="preserve"> конус, 6 </w:t>
      </w:r>
      <w:r>
        <w:rPr>
          <w:szCs w:val="28"/>
        </w:rPr>
        <w:t>колец (</w:t>
      </w:r>
      <w:r>
        <w:rPr>
          <w:szCs w:val="28"/>
          <w:lang w:val="en-US"/>
        </w:rPr>
        <w:t>d</w:t>
      </w:r>
      <w:r w:rsidRPr="00867BB5">
        <w:rPr>
          <w:szCs w:val="28"/>
        </w:rPr>
        <w:t>-</w:t>
      </w:r>
      <w:r w:rsidR="00867BB5" w:rsidRPr="00867BB5">
        <w:rPr>
          <w:szCs w:val="28"/>
        </w:rPr>
        <w:t xml:space="preserve">12 </w:t>
      </w:r>
      <w:r w:rsidR="00867BB5">
        <w:rPr>
          <w:szCs w:val="28"/>
        </w:rPr>
        <w:t>см)</w:t>
      </w:r>
      <w:r w:rsidR="006E5FB7">
        <w:rPr>
          <w:szCs w:val="28"/>
        </w:rPr>
        <w:t xml:space="preserve">, 3 </w:t>
      </w:r>
      <w:r w:rsidR="00867BB5">
        <w:rPr>
          <w:szCs w:val="28"/>
        </w:rPr>
        <w:t>мячика (</w:t>
      </w:r>
      <w:r w:rsidR="00867BB5">
        <w:rPr>
          <w:szCs w:val="28"/>
          <w:lang w:val="en-US"/>
        </w:rPr>
        <w:t>d</w:t>
      </w:r>
      <w:r w:rsidR="00867BB5" w:rsidRPr="00867BB5">
        <w:rPr>
          <w:szCs w:val="28"/>
        </w:rPr>
        <w:t xml:space="preserve">-12 </w:t>
      </w:r>
      <w:r w:rsidR="00867BB5">
        <w:rPr>
          <w:szCs w:val="28"/>
        </w:rPr>
        <w:t>см)</w:t>
      </w:r>
      <w:r w:rsidR="006E5FB7">
        <w:rPr>
          <w:szCs w:val="28"/>
        </w:rPr>
        <w:t>.</w:t>
      </w:r>
    </w:p>
    <w:p w:rsidR="006E5FB7" w:rsidRDefault="00586EAF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Задача 1-го </w:t>
      </w:r>
      <w:r w:rsidR="006E5FB7">
        <w:rPr>
          <w:szCs w:val="28"/>
        </w:rPr>
        <w:t xml:space="preserve">участника перенести </w:t>
      </w:r>
      <w:r w:rsidR="00867BB5">
        <w:rPr>
          <w:szCs w:val="28"/>
        </w:rPr>
        <w:t>мячики из колец</w:t>
      </w:r>
      <w:r w:rsidR="006E5FB7">
        <w:rPr>
          <w:szCs w:val="28"/>
        </w:rPr>
        <w:t xml:space="preserve"> справа налево, далее оббежать конус, расположенный в 15-ти метров от линии старта и вернуться гладким бегом передавая эстафету следующему. Задача 2-го перенести </w:t>
      </w:r>
      <w:r w:rsidR="00867BB5">
        <w:rPr>
          <w:szCs w:val="28"/>
        </w:rPr>
        <w:t xml:space="preserve">мячики </w:t>
      </w:r>
      <w:r w:rsidR="006E5FB7">
        <w:rPr>
          <w:szCs w:val="28"/>
        </w:rPr>
        <w:t xml:space="preserve">из </w:t>
      </w:r>
      <w:r w:rsidR="00867BB5">
        <w:rPr>
          <w:szCs w:val="28"/>
        </w:rPr>
        <w:t>колец</w:t>
      </w:r>
      <w:r>
        <w:rPr>
          <w:szCs w:val="28"/>
        </w:rPr>
        <w:t xml:space="preserve"> </w:t>
      </w:r>
      <w:r w:rsidR="006E5FB7">
        <w:rPr>
          <w:szCs w:val="28"/>
        </w:rPr>
        <w:t>в обратном порядке, то есть слева на право. (См. схему №1 ниже)</w:t>
      </w:r>
      <w:r>
        <w:rPr>
          <w:szCs w:val="28"/>
        </w:rPr>
        <w:t>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86933">
        <w:rPr>
          <w:i/>
          <w:szCs w:val="28"/>
        </w:rPr>
        <w:t xml:space="preserve">Примечание: </w:t>
      </w:r>
      <w:r w:rsidRPr="00286933">
        <w:rPr>
          <w:szCs w:val="28"/>
        </w:rPr>
        <w:t>Судьи засчитывают общее время выполнения 6-ти этапов.</w:t>
      </w:r>
    </w:p>
    <w:p w:rsidR="006E5FB7" w:rsidRPr="00286933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286933">
        <w:rPr>
          <w:szCs w:val="28"/>
          <w:u w:val="single"/>
        </w:rPr>
        <w:t>Обязательные требования к выполнению заданий: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0E43B2">
        <w:rPr>
          <w:szCs w:val="28"/>
        </w:rPr>
        <w:t>тобы передать эстафету следующему участнику, необходимо оббежать конус, котор</w:t>
      </w:r>
      <w:r>
        <w:rPr>
          <w:szCs w:val="28"/>
        </w:rPr>
        <w:t>ый располагается позади команды;</w:t>
      </w:r>
    </w:p>
    <w:p w:rsidR="006E5FB7" w:rsidRPr="002869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передача эстафеты только за стартовой линией;</w:t>
      </w:r>
    </w:p>
    <w:p w:rsidR="006E5FB7" w:rsidRPr="00614F7C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614F7C">
        <w:rPr>
          <w:szCs w:val="28"/>
        </w:rPr>
        <w:t>- оббежать конус</w:t>
      </w:r>
      <w:r>
        <w:rPr>
          <w:szCs w:val="28"/>
        </w:rPr>
        <w:t>,</w:t>
      </w:r>
      <w:r w:rsidRPr="00614F7C">
        <w:rPr>
          <w:szCs w:val="28"/>
        </w:rPr>
        <w:t xml:space="preserve"> расположенный в 15-ти метрах от линии старта;</w:t>
      </w:r>
    </w:p>
    <w:p w:rsidR="006E5FB7" w:rsidRPr="00286933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86933">
        <w:rPr>
          <w:szCs w:val="28"/>
        </w:rPr>
        <w:lastRenderedPageBreak/>
        <w:t>- в случае падения кубика</w:t>
      </w:r>
      <w:r w:rsidR="007A0675">
        <w:rPr>
          <w:szCs w:val="28"/>
        </w:rPr>
        <w:t xml:space="preserve"> </w:t>
      </w:r>
      <w:r>
        <w:rPr>
          <w:szCs w:val="28"/>
        </w:rPr>
        <w:t>и выхода его за пределы обруча</w:t>
      </w:r>
      <w:r w:rsidRPr="00286933">
        <w:rPr>
          <w:szCs w:val="28"/>
        </w:rPr>
        <w:t>,</w:t>
      </w:r>
      <w:r>
        <w:rPr>
          <w:szCs w:val="28"/>
        </w:rPr>
        <w:t xml:space="preserve"> необходимо </w:t>
      </w:r>
      <w:r w:rsidRPr="00286933">
        <w:rPr>
          <w:szCs w:val="28"/>
        </w:rPr>
        <w:t xml:space="preserve"> поднять его</w:t>
      </w:r>
      <w:r>
        <w:rPr>
          <w:szCs w:val="28"/>
        </w:rPr>
        <w:t>, положить в обруч</w:t>
      </w:r>
      <w:r w:rsidRPr="00286933">
        <w:rPr>
          <w:szCs w:val="28"/>
        </w:rPr>
        <w:t xml:space="preserve"> и только тогда продолжить эстафету дальше.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86933">
        <w:rPr>
          <w:szCs w:val="28"/>
        </w:rPr>
        <w:t>За невыполнение обязательных требований нач</w:t>
      </w:r>
      <w:r>
        <w:rPr>
          <w:szCs w:val="28"/>
        </w:rPr>
        <w:t>исляются штрафные секунды – по 3</w:t>
      </w:r>
      <w:r w:rsidRPr="00286933">
        <w:rPr>
          <w:szCs w:val="28"/>
        </w:rPr>
        <w:t xml:space="preserve"> сек. за каждое нарушение. </w:t>
      </w:r>
    </w:p>
    <w:p w:rsidR="00586EAF" w:rsidRDefault="00586EAF" w:rsidP="00586EAF">
      <w:pPr>
        <w:spacing w:line="320" w:lineRule="exact"/>
        <w:ind w:firstLine="709"/>
        <w:jc w:val="both"/>
        <w:rPr>
          <w:szCs w:val="28"/>
        </w:rPr>
      </w:pPr>
    </w:p>
    <w:p w:rsidR="006E5FB7" w:rsidRPr="00286933" w:rsidRDefault="006E5FB7" w:rsidP="006E5FB7">
      <w:pPr>
        <w:jc w:val="both"/>
        <w:rPr>
          <w:szCs w:val="28"/>
        </w:rPr>
      </w:pPr>
      <w:r>
        <w:rPr>
          <w:szCs w:val="28"/>
        </w:rPr>
        <w:t>Схема №</w:t>
      </w:r>
      <w:r w:rsidR="00586EAF">
        <w:rPr>
          <w:szCs w:val="28"/>
        </w:rPr>
        <w:t xml:space="preserve"> </w:t>
      </w:r>
      <w:r>
        <w:rPr>
          <w:szCs w:val="28"/>
        </w:rPr>
        <w:t>1</w:t>
      </w:r>
    </w:p>
    <w:p w:rsidR="006E5FB7" w:rsidRDefault="00586EAF" w:rsidP="00586EAF">
      <w:pPr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539750</wp:posOffset>
                </wp:positionV>
                <wp:extent cx="614680" cy="259715"/>
                <wp:effectExtent l="6985" t="13335" r="6985" b="1270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2E" w:rsidRDefault="00AB2D2E">
                            <w:r w:rsidRPr="00AB2D2E">
                              <w:rPr>
                                <w:sz w:val="16"/>
                                <w:szCs w:val="16"/>
                              </w:rPr>
                              <w:t>Мяч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2" o:spid="_x0000_s1028" style="position:absolute;left:0;text-align:left;margin-left:208.75pt;margin-top:42.5pt;width:48.4pt;height: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" strokecolor="white [3212]">
                <v:textbox>
                  <w:txbxContent>
                    <w:p w:rsidR="00AB2D2E" w:rsidRDefault="00AB2D2E">
                      <w:r w:rsidRPr="00AB2D2E">
                        <w:rPr>
                          <w:sz w:val="16"/>
                          <w:szCs w:val="16"/>
                        </w:rPr>
                        <w:t>Мяч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539750</wp:posOffset>
                </wp:positionV>
                <wp:extent cx="248285" cy="248285"/>
                <wp:effectExtent l="25400" t="22860" r="40640" b="52705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A134CF4" id="Oval 5" o:spid="_x0000_s1026" style="position:absolute;margin-left:189.2pt;margin-top:42.5pt;width:19.5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1397635</wp:posOffset>
                </wp:positionV>
                <wp:extent cx="248285" cy="248285"/>
                <wp:effectExtent l="22860" t="23495" r="33655" b="5207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68D2841" id="Oval 8" o:spid="_x0000_s1026" style="position:absolute;margin-left:92.25pt;margin-top:110.05pt;width:19.5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945515</wp:posOffset>
                </wp:positionV>
                <wp:extent cx="248285" cy="248285"/>
                <wp:effectExtent l="22860" t="19050" r="33655" b="4699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CA408C6" id="Oval 7" o:spid="_x0000_s1026" style="position:absolute;margin-left:92.25pt;margin-top:74.45pt;width:19.5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477520</wp:posOffset>
                </wp:positionV>
                <wp:extent cx="248285" cy="248285"/>
                <wp:effectExtent l="22860" t="27305" r="33655" b="4826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4828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518184A" id="Oval 6" o:spid="_x0000_s1026" style="position:absolute;margin-left:92.25pt;margin-top:37.6pt;width:19.5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 w:rsidR="006E5FB7">
        <w:rPr>
          <w:noProof/>
          <w:szCs w:val="28"/>
        </w:rPr>
        <w:drawing>
          <wp:inline distT="0" distB="0" distL="0" distR="0" wp14:anchorId="6AC95EF7" wp14:editId="4A4D1B06">
            <wp:extent cx="3264268" cy="26077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682" cy="261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B7" w:rsidRPr="00CD7253" w:rsidRDefault="000A709A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3</w:t>
      </w:r>
      <w:r w:rsidR="006E5FB7" w:rsidRPr="00CD7253">
        <w:rPr>
          <w:b/>
          <w:szCs w:val="28"/>
          <w:u w:val="single"/>
        </w:rPr>
        <w:t xml:space="preserve"> «Снежный снайпер»</w:t>
      </w:r>
      <w:r w:rsidR="006E5FB7">
        <w:rPr>
          <w:b/>
          <w:szCs w:val="28"/>
          <w:u w:val="single"/>
        </w:rPr>
        <w:t>.</w:t>
      </w:r>
    </w:p>
    <w:p w:rsidR="00867BB5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Инвентарь: 1 большой конус, 15 снежков, 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1-ый участник из команды</w:t>
      </w:r>
      <w:r w:rsidR="000A709A">
        <w:rPr>
          <w:szCs w:val="28"/>
        </w:rPr>
        <w:t xml:space="preserve"> «ловец» встает на расстояние 10</w:t>
      </w:r>
      <w:r>
        <w:rPr>
          <w:szCs w:val="28"/>
        </w:rPr>
        <w:t xml:space="preserve"> м от стартовой линии  у конуса, и держит в руках емкост</w:t>
      </w:r>
      <w:r w:rsidR="00867BB5">
        <w:rPr>
          <w:szCs w:val="28"/>
        </w:rPr>
        <w:t>ь (перевернутый конус), для ловл</w:t>
      </w:r>
      <w:r>
        <w:rPr>
          <w:szCs w:val="28"/>
        </w:rPr>
        <w:t xml:space="preserve">и </w:t>
      </w:r>
      <w:r w:rsidR="00867BB5">
        <w:rPr>
          <w:szCs w:val="28"/>
        </w:rPr>
        <w:t>«</w:t>
      </w:r>
      <w:r>
        <w:rPr>
          <w:szCs w:val="28"/>
        </w:rPr>
        <w:t>снежков</w:t>
      </w:r>
      <w:r w:rsidR="00867BB5">
        <w:rPr>
          <w:szCs w:val="28"/>
        </w:rPr>
        <w:t>»</w:t>
      </w:r>
      <w:r>
        <w:rPr>
          <w:szCs w:val="28"/>
        </w:rPr>
        <w:t xml:space="preserve">. </w:t>
      </w:r>
    </w:p>
    <w:p w:rsidR="006E5FB7" w:rsidRDefault="00867BB5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Задача остальных участников, поочерёдно, подбежать к контрольной линии и </w:t>
      </w:r>
      <w:r w:rsidR="006E5FB7">
        <w:rPr>
          <w:szCs w:val="28"/>
        </w:rPr>
        <w:t xml:space="preserve">выполнить </w:t>
      </w:r>
      <w:r>
        <w:rPr>
          <w:szCs w:val="28"/>
        </w:rPr>
        <w:t>5 бросков</w:t>
      </w:r>
      <w:r w:rsidR="006E5FB7">
        <w:rPr>
          <w:szCs w:val="28"/>
        </w:rPr>
        <w:t xml:space="preserve"> в сторону «ловца». Задача «ловца» поймать </w:t>
      </w:r>
      <w:r>
        <w:rPr>
          <w:szCs w:val="28"/>
        </w:rPr>
        <w:t>«снежки»</w:t>
      </w:r>
      <w:r w:rsidR="006E5FB7">
        <w:rPr>
          <w:szCs w:val="28"/>
        </w:rPr>
        <w:t xml:space="preserve"> в конус. После выполнен</w:t>
      </w:r>
      <w:r>
        <w:rPr>
          <w:szCs w:val="28"/>
        </w:rPr>
        <w:t>ия бросков участник</w:t>
      </w:r>
      <w:r w:rsidR="006E5FB7">
        <w:rPr>
          <w:szCs w:val="28"/>
        </w:rPr>
        <w:t xml:space="preserve"> возвращается обратно, передавая эстафету следующему.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728B8">
        <w:rPr>
          <w:i/>
          <w:szCs w:val="28"/>
        </w:rPr>
        <w:t xml:space="preserve">Примечание: </w:t>
      </w:r>
      <w:r w:rsidRPr="00D728B8">
        <w:rPr>
          <w:szCs w:val="28"/>
        </w:rPr>
        <w:t>Судьи засч</w:t>
      </w:r>
      <w:r>
        <w:rPr>
          <w:szCs w:val="28"/>
        </w:rPr>
        <w:t>итывают общее время выполнения 5</w:t>
      </w:r>
      <w:r w:rsidRPr="00D728B8">
        <w:rPr>
          <w:szCs w:val="28"/>
        </w:rPr>
        <w:t xml:space="preserve">-ти этапов. </w:t>
      </w:r>
    </w:p>
    <w:p w:rsidR="006E5FB7" w:rsidRPr="00D728B8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D728B8">
        <w:rPr>
          <w:szCs w:val="28"/>
          <w:u w:val="single"/>
        </w:rPr>
        <w:t>Обязательные требования к выполнению заданий:</w:t>
      </w:r>
    </w:p>
    <w:p w:rsidR="006E5FB7" w:rsidRPr="00DE05D2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DE05D2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команды.</w:t>
      </w:r>
    </w:p>
    <w:p w:rsidR="006E5FB7" w:rsidRPr="00D728B8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728B8">
        <w:rPr>
          <w:szCs w:val="28"/>
        </w:rPr>
        <w:t xml:space="preserve">- </w:t>
      </w:r>
      <w:proofErr w:type="gramStart"/>
      <w:r w:rsidRPr="00D728B8">
        <w:rPr>
          <w:szCs w:val="28"/>
        </w:rPr>
        <w:t>п</w:t>
      </w:r>
      <w:proofErr w:type="gramEnd"/>
      <w:r w:rsidRPr="00D728B8">
        <w:rPr>
          <w:szCs w:val="28"/>
        </w:rPr>
        <w:t xml:space="preserve">ередача </w:t>
      </w:r>
      <w:r w:rsidR="009448E2">
        <w:rPr>
          <w:szCs w:val="28"/>
        </w:rPr>
        <w:t>эстафеты только до</w:t>
      </w:r>
      <w:r w:rsidRPr="00D728B8">
        <w:rPr>
          <w:szCs w:val="28"/>
        </w:rPr>
        <w:t xml:space="preserve"> стартовой линией;</w:t>
      </w:r>
    </w:p>
    <w:p w:rsidR="009448E2" w:rsidRPr="00D728B8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-в случае если «ловец» не поймал снежок, за каждый промах начисляется штраф 3 секунды.</w:t>
      </w:r>
    </w:p>
    <w:p w:rsidR="006E5FB7" w:rsidRPr="00F65AB4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728B8">
        <w:rPr>
          <w:szCs w:val="28"/>
        </w:rPr>
        <w:t xml:space="preserve">За невыполнение обязательных требований начисляются штрафные секунды – по 3 сек. за каждое нарушение. </w:t>
      </w:r>
    </w:p>
    <w:p w:rsidR="006E5FB7" w:rsidRPr="00CD7253" w:rsidRDefault="000A709A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4</w:t>
      </w:r>
      <w:r w:rsidR="006E5FB7" w:rsidRPr="00CD7253">
        <w:rPr>
          <w:b/>
          <w:szCs w:val="28"/>
          <w:u w:val="single"/>
        </w:rPr>
        <w:t xml:space="preserve"> «Отгадай слово».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стойки-ворота, буквы.</w:t>
      </w:r>
    </w:p>
    <w:p w:rsidR="006E5FB7" w:rsidRPr="007A7AA6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Задача: </w:t>
      </w:r>
      <w:r w:rsidRPr="00857B87">
        <w:rPr>
          <w:szCs w:val="28"/>
        </w:rPr>
        <w:t>Ра</w:t>
      </w:r>
      <w:r>
        <w:rPr>
          <w:szCs w:val="28"/>
        </w:rPr>
        <w:t>сстояние от стартовой линии до конуса</w:t>
      </w:r>
      <w:r w:rsidR="000A709A">
        <w:rPr>
          <w:szCs w:val="28"/>
        </w:rPr>
        <w:t xml:space="preserve"> – 10</w:t>
      </w:r>
      <w:r w:rsidRPr="00857B87">
        <w:rPr>
          <w:szCs w:val="28"/>
        </w:rPr>
        <w:t xml:space="preserve"> м.</w:t>
      </w:r>
      <w:r>
        <w:rPr>
          <w:szCs w:val="28"/>
        </w:rPr>
        <w:t xml:space="preserve"> На всем этом расстоянии стоят 3 стойки-ворота. Под 1-ми воротами необходимо проползти, 2-ые перепрыгнуть, под 3-ми проползти</w:t>
      </w:r>
      <w:proofErr w:type="gramStart"/>
      <w:r w:rsidR="00CD3ADC">
        <w:rPr>
          <w:szCs w:val="28"/>
        </w:rPr>
        <w:t xml:space="preserve">,. </w:t>
      </w:r>
      <w:bookmarkStart w:id="0" w:name="_GoBack"/>
      <w:bookmarkEnd w:id="0"/>
      <w:proofErr w:type="gramEnd"/>
      <w:r>
        <w:rPr>
          <w:szCs w:val="28"/>
        </w:rPr>
        <w:t xml:space="preserve">Добежать до конуса, взять из коробки букву, оббежать конус и вернуться гладким бегом передавая эстафету следующему. </w:t>
      </w:r>
      <w:r w:rsidRPr="00857B87">
        <w:rPr>
          <w:szCs w:val="28"/>
        </w:rPr>
        <w:t xml:space="preserve">Эстафета считается законченной, когда </w:t>
      </w:r>
      <w:r>
        <w:rPr>
          <w:szCs w:val="28"/>
        </w:rPr>
        <w:t xml:space="preserve">все участники команды </w:t>
      </w:r>
      <w:r>
        <w:rPr>
          <w:szCs w:val="28"/>
        </w:rPr>
        <w:lastRenderedPageBreak/>
        <w:t>преодолели дистанцию и выстроили</w:t>
      </w:r>
      <w:r w:rsidRPr="00857B87">
        <w:rPr>
          <w:szCs w:val="28"/>
        </w:rPr>
        <w:t>сь</w:t>
      </w:r>
      <w:r>
        <w:rPr>
          <w:szCs w:val="28"/>
        </w:rPr>
        <w:t xml:space="preserve"> на линии старта</w:t>
      </w:r>
      <w:r w:rsidRPr="00857B87">
        <w:rPr>
          <w:szCs w:val="28"/>
        </w:rPr>
        <w:t>, держа перед собой составленное слово</w:t>
      </w:r>
      <w:r>
        <w:rPr>
          <w:szCs w:val="28"/>
        </w:rPr>
        <w:t xml:space="preserve"> из 6-ти букв</w:t>
      </w:r>
      <w:r w:rsidRPr="00857B87">
        <w:rPr>
          <w:szCs w:val="28"/>
        </w:rPr>
        <w:t>.</w:t>
      </w:r>
      <w:r>
        <w:rPr>
          <w:b/>
          <w:szCs w:val="28"/>
        </w:rPr>
        <w:t xml:space="preserve"> (Пример «ДРУЖБА»).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83285">
        <w:rPr>
          <w:i/>
          <w:szCs w:val="28"/>
        </w:rPr>
        <w:t xml:space="preserve">Примечание: </w:t>
      </w:r>
      <w:r w:rsidRPr="00D83285">
        <w:rPr>
          <w:szCs w:val="28"/>
        </w:rPr>
        <w:t>Судьи засчитывают общее время выполнения 6-ти этапов</w:t>
      </w:r>
      <w:r>
        <w:rPr>
          <w:szCs w:val="28"/>
        </w:rPr>
        <w:t>, когда команда выстроиться на линии со словом</w:t>
      </w:r>
      <w:r w:rsidRPr="00D83285">
        <w:rPr>
          <w:szCs w:val="28"/>
        </w:rPr>
        <w:t xml:space="preserve">. </w:t>
      </w:r>
    </w:p>
    <w:p w:rsidR="006E5FB7" w:rsidRPr="00D83285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D83285">
        <w:rPr>
          <w:szCs w:val="28"/>
          <w:u w:val="single"/>
        </w:rPr>
        <w:t>Обязательные требования к выполнению заданий:</w:t>
      </w:r>
    </w:p>
    <w:p w:rsidR="006E5FB7" w:rsidRPr="00190314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190314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>- передача эстафеты только за стартовой линией;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оббежать конус, расположенный в 15-ти метрах от линии старта;</w:t>
      </w:r>
    </w:p>
    <w:p w:rsidR="009448E2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в случае </w:t>
      </w:r>
      <w:r w:rsidR="009448E2">
        <w:rPr>
          <w:szCs w:val="28"/>
        </w:rPr>
        <w:t>падения ворот участнику необходимо восстановить конструкцию и пройти этот элемент препятствия заново;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 xml:space="preserve">- обязательно соблюдать последовательность </w:t>
      </w:r>
      <w:r>
        <w:rPr>
          <w:szCs w:val="28"/>
        </w:rPr>
        <w:t>бу</w:t>
      </w:r>
      <w:proofErr w:type="gramStart"/>
      <w:r>
        <w:rPr>
          <w:szCs w:val="28"/>
        </w:rPr>
        <w:t>кв в сл</w:t>
      </w:r>
      <w:proofErr w:type="gramEnd"/>
      <w:r>
        <w:rPr>
          <w:szCs w:val="28"/>
        </w:rPr>
        <w:t>ове;</w:t>
      </w:r>
    </w:p>
    <w:p w:rsidR="006E5FB7" w:rsidRPr="00586EAF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>За невыполнение обязательных требований нач</w:t>
      </w:r>
      <w:r>
        <w:rPr>
          <w:szCs w:val="28"/>
        </w:rPr>
        <w:t>исляются штрафные секунды – по 3</w:t>
      </w:r>
      <w:r w:rsidRPr="00D83285">
        <w:rPr>
          <w:szCs w:val="28"/>
        </w:rPr>
        <w:t xml:space="preserve"> сек. за каждое нарушение. 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b/>
          <w:color w:val="000000" w:themeColor="text1"/>
          <w:szCs w:val="28"/>
          <w:u w:val="single"/>
        </w:rPr>
      </w:pPr>
      <w:r w:rsidRPr="000A709A">
        <w:rPr>
          <w:b/>
          <w:color w:val="000000" w:themeColor="text1"/>
          <w:szCs w:val="28"/>
          <w:u w:val="single"/>
        </w:rPr>
        <w:t>Эстафета №</w:t>
      </w:r>
      <w:r w:rsidR="00586EAF">
        <w:rPr>
          <w:b/>
          <w:color w:val="000000" w:themeColor="text1"/>
          <w:szCs w:val="28"/>
          <w:u w:val="single"/>
        </w:rPr>
        <w:t xml:space="preserve"> </w:t>
      </w:r>
      <w:r w:rsidR="000A709A" w:rsidRPr="000A709A">
        <w:rPr>
          <w:b/>
          <w:color w:val="000000" w:themeColor="text1"/>
          <w:szCs w:val="28"/>
          <w:u w:val="single"/>
        </w:rPr>
        <w:t>5</w:t>
      </w:r>
      <w:r w:rsidRPr="000A709A">
        <w:rPr>
          <w:b/>
          <w:color w:val="000000" w:themeColor="text1"/>
          <w:szCs w:val="28"/>
          <w:u w:val="single"/>
        </w:rPr>
        <w:t xml:space="preserve"> «</w:t>
      </w:r>
      <w:r w:rsidR="00AB2D2E">
        <w:rPr>
          <w:b/>
          <w:color w:val="000000" w:themeColor="text1"/>
          <w:szCs w:val="28"/>
          <w:u w:val="single"/>
        </w:rPr>
        <w:t>Игольное ушко</w:t>
      </w:r>
      <w:r w:rsidRPr="000A709A">
        <w:rPr>
          <w:b/>
          <w:color w:val="000000" w:themeColor="text1"/>
          <w:szCs w:val="28"/>
          <w:u w:val="single"/>
        </w:rPr>
        <w:t>».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>Инвентарь: 2</w:t>
      </w:r>
      <w:r w:rsidR="00690695" w:rsidRPr="000A709A">
        <w:rPr>
          <w:szCs w:val="28"/>
        </w:rPr>
        <w:t>обруча</w:t>
      </w:r>
      <w:r w:rsidRPr="000A709A">
        <w:rPr>
          <w:szCs w:val="28"/>
        </w:rPr>
        <w:t xml:space="preserve">, </w:t>
      </w:r>
      <w:r w:rsidR="00690695" w:rsidRPr="000A709A">
        <w:rPr>
          <w:szCs w:val="28"/>
        </w:rPr>
        <w:t>1 скакалка</w:t>
      </w:r>
      <w:r w:rsidR="00F73233">
        <w:rPr>
          <w:szCs w:val="28"/>
        </w:rPr>
        <w:t xml:space="preserve"> (длина – 210 см)</w:t>
      </w:r>
      <w:r w:rsidR="00690695" w:rsidRPr="000A709A">
        <w:rPr>
          <w:szCs w:val="28"/>
        </w:rPr>
        <w:t>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 xml:space="preserve">По команде судьи, </w:t>
      </w:r>
      <w:r w:rsidR="00690695" w:rsidRPr="000A709A">
        <w:rPr>
          <w:szCs w:val="28"/>
        </w:rPr>
        <w:t xml:space="preserve">участник </w:t>
      </w:r>
      <w:r w:rsidRPr="000A709A">
        <w:rPr>
          <w:szCs w:val="28"/>
        </w:rPr>
        <w:t xml:space="preserve">бежит </w:t>
      </w:r>
      <w:r w:rsidR="00690695" w:rsidRPr="000A709A">
        <w:rPr>
          <w:szCs w:val="28"/>
        </w:rPr>
        <w:t>д</w:t>
      </w:r>
      <w:r w:rsidRPr="000A709A">
        <w:rPr>
          <w:szCs w:val="28"/>
        </w:rPr>
        <w:t xml:space="preserve">о </w:t>
      </w:r>
      <w:r w:rsidR="00690695" w:rsidRPr="000A709A">
        <w:rPr>
          <w:szCs w:val="28"/>
        </w:rPr>
        <w:t xml:space="preserve">1 обруча, продевает его через себя сверху – вниз, бежит ко второму обручу, продевает его через себя </w:t>
      </w:r>
      <w:proofErr w:type="gramStart"/>
      <w:r w:rsidR="00690695" w:rsidRPr="000A709A">
        <w:rPr>
          <w:szCs w:val="28"/>
        </w:rPr>
        <w:t>снизу-в верх</w:t>
      </w:r>
      <w:proofErr w:type="gramEnd"/>
      <w:r w:rsidR="00690695" w:rsidRPr="000A709A">
        <w:rPr>
          <w:szCs w:val="28"/>
        </w:rPr>
        <w:t xml:space="preserve">, далее бежит до конуса и выполняет прыжки через скакалку (5 раз). Оставляет скакалку и </w:t>
      </w:r>
      <w:r w:rsidRPr="000A709A">
        <w:rPr>
          <w:szCs w:val="28"/>
        </w:rPr>
        <w:t>возвращается гладким бегом, передавая эстафету.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>Примечание: Судьи засчитывают общее время выполнения 6-ти этапов.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  <w:u w:val="single"/>
        </w:rPr>
        <w:t>Обязательные требования к выполнению заданий: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>- чтобы передать эстафету следующему участнику, необходимо оббежать конус, который располагается позади команды.</w:t>
      </w:r>
    </w:p>
    <w:p w:rsidR="006E5FB7" w:rsidRPr="000A709A" w:rsidRDefault="000A709A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передача эстафеты только </w:t>
      </w:r>
      <w:proofErr w:type="gramStart"/>
      <w:r>
        <w:rPr>
          <w:szCs w:val="28"/>
        </w:rPr>
        <w:t>до</w:t>
      </w:r>
      <w:proofErr w:type="gramEnd"/>
      <w:r w:rsidR="006E5FB7" w:rsidRPr="000A709A">
        <w:rPr>
          <w:szCs w:val="28"/>
        </w:rPr>
        <w:t xml:space="preserve"> стартовой линией;</w:t>
      </w:r>
    </w:p>
    <w:p w:rsidR="000A709A" w:rsidRDefault="00586EAF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</w:t>
      </w:r>
      <w:r w:rsidR="000A709A">
        <w:rPr>
          <w:szCs w:val="28"/>
        </w:rPr>
        <w:t>а невыполнение условий этапа – штраф 5 сек;</w:t>
      </w:r>
    </w:p>
    <w:p w:rsidR="000A709A" w:rsidRDefault="00586EAF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</w:t>
      </w:r>
      <w:r w:rsidR="000A709A">
        <w:rPr>
          <w:szCs w:val="28"/>
        </w:rPr>
        <w:t>бручи после выполнения задания должны оставаться на линии, за нарушение данного условия – штраф 5 сек;</w:t>
      </w:r>
    </w:p>
    <w:p w:rsidR="006E5FB7" w:rsidRPr="00586EAF" w:rsidRDefault="00E77FC2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за не</w:t>
      </w:r>
      <w:r w:rsidR="000A709A">
        <w:rPr>
          <w:szCs w:val="28"/>
        </w:rPr>
        <w:t xml:space="preserve">выполнение условия прыжков на скакалке, судья </w:t>
      </w:r>
      <w:proofErr w:type="gramStart"/>
      <w:r w:rsidR="000A709A">
        <w:rPr>
          <w:szCs w:val="28"/>
        </w:rPr>
        <w:t>в праве</w:t>
      </w:r>
      <w:proofErr w:type="gramEnd"/>
      <w:r w:rsidR="000A709A">
        <w:rPr>
          <w:szCs w:val="28"/>
        </w:rPr>
        <w:t xml:space="preserve"> вернуть участника для того что бы</w:t>
      </w:r>
      <w:r w:rsidR="00AB2D2E">
        <w:rPr>
          <w:szCs w:val="28"/>
        </w:rPr>
        <w:t xml:space="preserve"> он закончил выполнение условий.</w:t>
      </w:r>
    </w:p>
    <w:p w:rsidR="006E5FB7" w:rsidRPr="000A709A" w:rsidRDefault="000A709A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6</w:t>
      </w:r>
      <w:r w:rsidR="006E5FB7" w:rsidRPr="000A709A">
        <w:rPr>
          <w:b/>
          <w:szCs w:val="28"/>
          <w:u w:val="single"/>
        </w:rPr>
        <w:t xml:space="preserve"> «Встречная эстафета с эстафетной палочкой».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>Инвентарь: конусы, эстафетная палочка.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>Участники каждой команды строятся в две встречные колонны (мал</w:t>
      </w:r>
      <w:r w:rsidR="000A709A" w:rsidRPr="000A709A">
        <w:rPr>
          <w:szCs w:val="28"/>
        </w:rPr>
        <w:t>ьчики и девочки) на расстоянии 10</w:t>
      </w:r>
      <w:r w:rsidRPr="000A709A">
        <w:rPr>
          <w:szCs w:val="28"/>
        </w:rPr>
        <w:t xml:space="preserve"> м друг от друга: </w:t>
      </w:r>
      <w:r w:rsidR="00AB2D2E">
        <w:rPr>
          <w:szCs w:val="28"/>
        </w:rPr>
        <w:t>1-</w:t>
      </w:r>
      <w:r w:rsidRPr="000A709A">
        <w:rPr>
          <w:szCs w:val="28"/>
        </w:rPr>
        <w:t>2-й класс, 3-й класс, 4-й класс.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 xml:space="preserve">По сигналу судьи первые номера (девочка) начинает движение. Достигнув стартовой линии второй половины своей команды, передают эстафетную палочку следующему участнику (мальчику 2-ой класс). Прибежавший участник встает в конец колонны. Эстафета продолжается до тех пор, пока встречные колонны не поменяются местами. 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>Примечание: Результат фиксируется с помощью секундомера при пересечении последним участником команды (мальчик 4-го класса) финишной линии.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0A709A">
        <w:rPr>
          <w:szCs w:val="28"/>
          <w:u w:val="single"/>
        </w:rPr>
        <w:t>Обязательные требования к выполнению заданий:</w:t>
      </w:r>
    </w:p>
    <w:p w:rsidR="006E5FB7" w:rsidRPr="000A709A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t xml:space="preserve">- передача эстафетной палочки только за стартовой линией. За нарушение передачи – штраф 3 сек.   </w:t>
      </w:r>
    </w:p>
    <w:p w:rsidR="006E5FB7" w:rsidRPr="00586EAF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0A709A">
        <w:rPr>
          <w:szCs w:val="28"/>
        </w:rPr>
        <w:lastRenderedPageBreak/>
        <w:t>-если эстафетная палочка упала, необходимо ее подобрать и продолжить движение.</w:t>
      </w:r>
    </w:p>
    <w:p w:rsidR="006E5FB7" w:rsidRPr="00CD7253" w:rsidRDefault="000A709A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Эстафета № 7</w:t>
      </w:r>
      <w:r w:rsidR="006E5FB7" w:rsidRPr="00CD7253">
        <w:rPr>
          <w:b/>
          <w:szCs w:val="28"/>
          <w:u w:val="single"/>
        </w:rPr>
        <w:t xml:space="preserve"> «Полоса препятствий».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См. схему №</w:t>
      </w:r>
      <w:r w:rsidR="00586EAF">
        <w:rPr>
          <w:szCs w:val="28"/>
        </w:rPr>
        <w:t xml:space="preserve"> </w:t>
      </w:r>
      <w:r>
        <w:rPr>
          <w:szCs w:val="28"/>
        </w:rPr>
        <w:t>3ниже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1-ый участники выполняет 6этапов по кругу, затем передает эстафету 2-му участнику.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1 этап:</w:t>
      </w:r>
      <w:r>
        <w:rPr>
          <w:szCs w:val="28"/>
        </w:rPr>
        <w:t xml:space="preserve"> 1-ый участник перекладывает  баскетбольный мяч с конуса №1 на конус №2, с конуса №3 на конус №4. 2-ой участник с конуса №4 на конус №3, затем с конуса №2 на конус №1.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86EAF">
        <w:rPr>
          <w:szCs w:val="28"/>
        </w:rPr>
        <w:t xml:space="preserve"> </w:t>
      </w:r>
      <w:r>
        <w:rPr>
          <w:szCs w:val="28"/>
        </w:rPr>
        <w:t>если мяч упал, необходимо поставить его обратно на конус.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86EAF">
        <w:rPr>
          <w:szCs w:val="28"/>
        </w:rPr>
        <w:t xml:space="preserve"> </w:t>
      </w:r>
      <w:r>
        <w:rPr>
          <w:szCs w:val="28"/>
        </w:rPr>
        <w:t xml:space="preserve">если участник сбивает конус, то </w:t>
      </w:r>
      <w:proofErr w:type="gramStart"/>
      <w:r>
        <w:rPr>
          <w:szCs w:val="28"/>
        </w:rPr>
        <w:t>получает-штраф</w:t>
      </w:r>
      <w:proofErr w:type="gramEnd"/>
      <w:r>
        <w:rPr>
          <w:szCs w:val="28"/>
        </w:rPr>
        <w:t xml:space="preserve"> 3 секунды.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2 этап</w:t>
      </w:r>
      <w:r>
        <w:rPr>
          <w:szCs w:val="28"/>
        </w:rPr>
        <w:t>: прыжки на двух ногах со скакалкой (5 раз)</w:t>
      </w:r>
      <w:proofErr w:type="gramStart"/>
      <w:r>
        <w:rPr>
          <w:szCs w:val="28"/>
        </w:rPr>
        <w:t>.</w:t>
      </w:r>
      <w:proofErr w:type="gramEnd"/>
      <w:r w:rsidR="00F73233">
        <w:rPr>
          <w:szCs w:val="28"/>
        </w:rPr>
        <w:t xml:space="preserve"> (</w:t>
      </w:r>
      <w:proofErr w:type="gramStart"/>
      <w:r w:rsidR="00F73233">
        <w:rPr>
          <w:szCs w:val="28"/>
        </w:rPr>
        <w:t>д</w:t>
      </w:r>
      <w:proofErr w:type="gramEnd"/>
      <w:r w:rsidR="00F73233">
        <w:rPr>
          <w:szCs w:val="28"/>
        </w:rPr>
        <w:t>лина – 210 см)</w:t>
      </w:r>
      <w:r w:rsidR="00F73233" w:rsidRPr="000A709A">
        <w:rPr>
          <w:szCs w:val="28"/>
        </w:rPr>
        <w:t>.</w:t>
      </w:r>
    </w:p>
    <w:p w:rsidR="00F732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86EAF">
        <w:rPr>
          <w:szCs w:val="28"/>
        </w:rPr>
        <w:t xml:space="preserve"> </w:t>
      </w:r>
      <w:r>
        <w:rPr>
          <w:szCs w:val="28"/>
        </w:rPr>
        <w:t>если участник не выполнил необходимое кол-во прыжков, то за каждый</w:t>
      </w:r>
      <w:r w:rsidR="00F73233">
        <w:rPr>
          <w:szCs w:val="28"/>
        </w:rPr>
        <w:t xml:space="preserve"> недостающий прыжок штраф 3 сек.</w:t>
      </w:r>
      <w:r>
        <w:rPr>
          <w:szCs w:val="28"/>
        </w:rPr>
        <w:t xml:space="preserve"> 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3 этап: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тарзанка</w:t>
      </w:r>
      <w:proofErr w:type="spellEnd"/>
      <w:r>
        <w:rPr>
          <w:szCs w:val="28"/>
        </w:rPr>
        <w:t>» при помощи каната. Участнику необходимо переправиться с одного мата на другой при помощи каната.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е</w:t>
      </w:r>
      <w:proofErr w:type="gramEnd"/>
      <w:r>
        <w:rPr>
          <w:szCs w:val="28"/>
        </w:rPr>
        <w:t>сли участник при отталкивании делает заступ и не выполняет приземление в определенное место – штраф 3 секунды за каждое нарушение.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4 этап:</w:t>
      </w:r>
      <w:r w:rsidR="00F73233">
        <w:rPr>
          <w:szCs w:val="28"/>
          <w:u w:val="single"/>
        </w:rPr>
        <w:t xml:space="preserve"> </w:t>
      </w:r>
      <w:r>
        <w:rPr>
          <w:szCs w:val="28"/>
        </w:rPr>
        <w:t>труба-тоннель.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5 этап:</w:t>
      </w:r>
      <w:r w:rsidR="00F73233">
        <w:rPr>
          <w:szCs w:val="28"/>
          <w:u w:val="single"/>
        </w:rPr>
        <w:t xml:space="preserve"> </w:t>
      </w:r>
      <w:r>
        <w:rPr>
          <w:szCs w:val="28"/>
        </w:rPr>
        <w:t>метание теннисного мяча в щит (3 броска).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при непопадании в щит, участник бежит штрафной круг, затем выполняет 2-3 бросок, если участник не бежит штрафной круг – штраф 10 секунд.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6 этап:</w:t>
      </w:r>
      <w:r w:rsidR="00F73233">
        <w:rPr>
          <w:szCs w:val="28"/>
          <w:u w:val="single"/>
        </w:rPr>
        <w:t xml:space="preserve"> </w:t>
      </w:r>
      <w:r>
        <w:rPr>
          <w:szCs w:val="28"/>
        </w:rPr>
        <w:t>прохождение ворот различной высоты, 1-ые перепрыгнуть, под 2-ми проползти, 3-и перепрыгнуть.</w:t>
      </w:r>
    </w:p>
    <w:p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</w:rPr>
        <w:t xml:space="preserve">- </w:t>
      </w:r>
      <w:r w:rsidR="009448E2">
        <w:rPr>
          <w:szCs w:val="28"/>
        </w:rPr>
        <w:t xml:space="preserve">в случае падения ворот участнику необходимо восстановить конструкцию и пройти </w:t>
      </w:r>
      <w:r w:rsidR="00586EAF">
        <w:rPr>
          <w:szCs w:val="28"/>
        </w:rPr>
        <w:t>этот элемент препятствия заново.</w:t>
      </w:r>
    </w:p>
    <w:p w:rsidR="00586EAF" w:rsidRDefault="00586EAF" w:rsidP="006E5FB7">
      <w:pPr>
        <w:ind w:firstLine="709"/>
        <w:jc w:val="both"/>
        <w:rPr>
          <w:szCs w:val="28"/>
        </w:rPr>
      </w:pPr>
    </w:p>
    <w:p w:rsidR="006E5FB7" w:rsidRPr="002F7D76" w:rsidRDefault="006E5FB7" w:rsidP="006E5FB7">
      <w:pPr>
        <w:ind w:firstLine="709"/>
        <w:jc w:val="both"/>
        <w:rPr>
          <w:szCs w:val="28"/>
        </w:rPr>
      </w:pPr>
      <w:r>
        <w:rPr>
          <w:szCs w:val="28"/>
        </w:rPr>
        <w:t>Схема №3</w:t>
      </w:r>
    </w:p>
    <w:p w:rsidR="006E5FB7" w:rsidRPr="00432021" w:rsidRDefault="00AB2D2E" w:rsidP="006E5FB7">
      <w:pPr>
        <w:rPr>
          <w:szCs w:val="28"/>
        </w:rPr>
      </w:pPr>
      <w:r w:rsidRPr="006E5FB7">
        <w:rPr>
          <w:noProof/>
        </w:rPr>
        <w:drawing>
          <wp:inline distT="0" distB="0" distL="0" distR="0" wp14:anchorId="2E9D3EDB" wp14:editId="618115AC">
            <wp:extent cx="5384800" cy="30242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а препятсви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265" cy="302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D1" w:rsidRDefault="00B565D1" w:rsidP="00B565D1"/>
    <w:sectPr w:rsidR="00B565D1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C1" w:rsidRDefault="00AF12C1">
      <w:r>
        <w:separator/>
      </w:r>
    </w:p>
  </w:endnote>
  <w:endnote w:type="continuationSeparator" w:id="0">
    <w:p w:rsidR="00AF12C1" w:rsidRDefault="00AF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C1" w:rsidRDefault="00AF12C1">
      <w:r>
        <w:separator/>
      </w:r>
    </w:p>
  </w:footnote>
  <w:footnote w:type="continuationSeparator" w:id="0">
    <w:p w:rsidR="00AF12C1" w:rsidRDefault="00AF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47E7D"/>
    <w:rsid w:val="00064595"/>
    <w:rsid w:val="00066153"/>
    <w:rsid w:val="00097994"/>
    <w:rsid w:val="000A709A"/>
    <w:rsid w:val="000C2D90"/>
    <w:rsid w:val="000C43C1"/>
    <w:rsid w:val="00130F3C"/>
    <w:rsid w:val="00131D7C"/>
    <w:rsid w:val="00143108"/>
    <w:rsid w:val="00154227"/>
    <w:rsid w:val="00157461"/>
    <w:rsid w:val="001A3FAB"/>
    <w:rsid w:val="001B2E61"/>
    <w:rsid w:val="001B6BD5"/>
    <w:rsid w:val="001B7934"/>
    <w:rsid w:val="001C3171"/>
    <w:rsid w:val="001C3FDB"/>
    <w:rsid w:val="00214E79"/>
    <w:rsid w:val="00251F05"/>
    <w:rsid w:val="002802BE"/>
    <w:rsid w:val="00287CF2"/>
    <w:rsid w:val="002C5029"/>
    <w:rsid w:val="002D3345"/>
    <w:rsid w:val="002E5650"/>
    <w:rsid w:val="00311DAC"/>
    <w:rsid w:val="00332CE1"/>
    <w:rsid w:val="0035650D"/>
    <w:rsid w:val="0036013B"/>
    <w:rsid w:val="00370F46"/>
    <w:rsid w:val="00386B42"/>
    <w:rsid w:val="003968FD"/>
    <w:rsid w:val="003C0E37"/>
    <w:rsid w:val="003F1378"/>
    <w:rsid w:val="0047083E"/>
    <w:rsid w:val="00471F22"/>
    <w:rsid w:val="004774A0"/>
    <w:rsid w:val="00482A25"/>
    <w:rsid w:val="004C08D3"/>
    <w:rsid w:val="004E5F77"/>
    <w:rsid w:val="004F6BB4"/>
    <w:rsid w:val="0053078C"/>
    <w:rsid w:val="0055678D"/>
    <w:rsid w:val="00566266"/>
    <w:rsid w:val="00575DAA"/>
    <w:rsid w:val="005840C7"/>
    <w:rsid w:val="00586EAF"/>
    <w:rsid w:val="00594826"/>
    <w:rsid w:val="005955BE"/>
    <w:rsid w:val="00596DC9"/>
    <w:rsid w:val="006560D2"/>
    <w:rsid w:val="00675006"/>
    <w:rsid w:val="00690695"/>
    <w:rsid w:val="006C7D14"/>
    <w:rsid w:val="006E5CA5"/>
    <w:rsid w:val="006E5FB7"/>
    <w:rsid w:val="006F2B94"/>
    <w:rsid w:val="00710558"/>
    <w:rsid w:val="00715A69"/>
    <w:rsid w:val="00730721"/>
    <w:rsid w:val="007408DF"/>
    <w:rsid w:val="00761341"/>
    <w:rsid w:val="00786ECD"/>
    <w:rsid w:val="007A0675"/>
    <w:rsid w:val="007A26B6"/>
    <w:rsid w:val="007F35E3"/>
    <w:rsid w:val="007F74B0"/>
    <w:rsid w:val="00817BBD"/>
    <w:rsid w:val="00823D82"/>
    <w:rsid w:val="00867BB5"/>
    <w:rsid w:val="008741B6"/>
    <w:rsid w:val="008936EC"/>
    <w:rsid w:val="008D24CC"/>
    <w:rsid w:val="009448E2"/>
    <w:rsid w:val="00951774"/>
    <w:rsid w:val="009C011A"/>
    <w:rsid w:val="009D63D5"/>
    <w:rsid w:val="00A0189F"/>
    <w:rsid w:val="00A16F73"/>
    <w:rsid w:val="00A442D4"/>
    <w:rsid w:val="00A701BA"/>
    <w:rsid w:val="00AB2D2E"/>
    <w:rsid w:val="00AE0B25"/>
    <w:rsid w:val="00AE48C3"/>
    <w:rsid w:val="00AF12C1"/>
    <w:rsid w:val="00B01DB0"/>
    <w:rsid w:val="00B24E94"/>
    <w:rsid w:val="00B565D1"/>
    <w:rsid w:val="00B921B5"/>
    <w:rsid w:val="00BC7CB9"/>
    <w:rsid w:val="00BE69D7"/>
    <w:rsid w:val="00BF7692"/>
    <w:rsid w:val="00C109A9"/>
    <w:rsid w:val="00C17F88"/>
    <w:rsid w:val="00CA1AC9"/>
    <w:rsid w:val="00CD3ADC"/>
    <w:rsid w:val="00CD6CE7"/>
    <w:rsid w:val="00CE6BF4"/>
    <w:rsid w:val="00D10D95"/>
    <w:rsid w:val="00D22A62"/>
    <w:rsid w:val="00D3535D"/>
    <w:rsid w:val="00D474C1"/>
    <w:rsid w:val="00D5057A"/>
    <w:rsid w:val="00D5063F"/>
    <w:rsid w:val="00D946CB"/>
    <w:rsid w:val="00D975F7"/>
    <w:rsid w:val="00DC0AB2"/>
    <w:rsid w:val="00DF01B0"/>
    <w:rsid w:val="00DF3619"/>
    <w:rsid w:val="00E118BD"/>
    <w:rsid w:val="00E56093"/>
    <w:rsid w:val="00E77FC2"/>
    <w:rsid w:val="00E819A5"/>
    <w:rsid w:val="00E92B9B"/>
    <w:rsid w:val="00E975A8"/>
    <w:rsid w:val="00EA2F87"/>
    <w:rsid w:val="00ED5E03"/>
    <w:rsid w:val="00EE6E15"/>
    <w:rsid w:val="00F22F1F"/>
    <w:rsid w:val="00F31ED4"/>
    <w:rsid w:val="00F523CB"/>
    <w:rsid w:val="00F6686C"/>
    <w:rsid w:val="00F71435"/>
    <w:rsid w:val="00F73233"/>
    <w:rsid w:val="00F808FF"/>
    <w:rsid w:val="00FB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dt-elov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83149002@yandex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1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Lenovo110</cp:lastModifiedBy>
  <cp:revision>6</cp:revision>
  <cp:lastPrinted>2024-04-08T05:51:00Z</cp:lastPrinted>
  <dcterms:created xsi:type="dcterms:W3CDTF">2024-04-08T05:50:00Z</dcterms:created>
  <dcterms:modified xsi:type="dcterms:W3CDTF">2024-04-08T06:08:00Z</dcterms:modified>
</cp:coreProperties>
</file>