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BF" w:rsidRDefault="00D662BF" w:rsidP="00D662BF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 xml:space="preserve">Об итогах проведения муниципального </w:t>
      </w:r>
    </w:p>
    <w:p w:rsidR="00D662BF" w:rsidRDefault="00D662BF" w:rsidP="00D662BF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интеллектуального турнира «Марафон з</w:t>
      </w:r>
      <w:r>
        <w:rPr>
          <w:b/>
          <w:szCs w:val="28"/>
        </w:rPr>
        <w:t xml:space="preserve">наний» </w:t>
      </w:r>
    </w:p>
    <w:p w:rsidR="00D662BF" w:rsidRDefault="00D662BF" w:rsidP="00D662BF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для обучающихся 1-4 классов</w:t>
      </w:r>
    </w:p>
    <w:p w:rsidR="00EC168C" w:rsidRDefault="006C03E7" w:rsidP="001F4E78">
      <w:pPr>
        <w:pStyle w:val="ad"/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B386A" wp14:editId="7A9FED1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54B" w:rsidRPr="00482A25" w:rsidRDefault="0092354B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B386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1frwIAAKo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DJIp1f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92354B" w:rsidRPr="00482A25" w:rsidRDefault="0092354B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72FC5" wp14:editId="7FD07D3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54B" w:rsidRPr="00482A25" w:rsidRDefault="0092354B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72FC5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5T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DHivlO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92354B" w:rsidRPr="00482A25" w:rsidRDefault="0092354B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7C5FBED4" wp14:editId="0028B8F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BF" w:rsidRDefault="006C03E7" w:rsidP="00D662BF">
      <w:pPr>
        <w:spacing w:line="320" w:lineRule="exact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28F95" wp14:editId="20DB229E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54B" w:rsidRPr="00482A25" w:rsidRDefault="0092354B" w:rsidP="00D94940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8F95" id="_x0000_s1028" type="#_x0000_t202" style="position:absolute;left:0;text-align:left;margin-left:432.35pt;margin-top:179.15pt;width:100.6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RYsw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" filled="f" stroked="f">
                <v:textbox inset="0,0,0,0">
                  <w:txbxContent>
                    <w:p w:rsidR="0092354B" w:rsidRPr="00482A25" w:rsidRDefault="0092354B" w:rsidP="00D94940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BD8EC" wp14:editId="544DA130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54B" w:rsidRPr="00482A25" w:rsidRDefault="0092354B" w:rsidP="00EE3958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22.03.2024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D8EC" id="_x0000_s1029" type="#_x0000_t202" style="position:absolute;left:0;text-align:left;margin-left:138.9pt;margin-top:179.1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Jrsg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" filled="f" stroked="f">
                <v:textbox inset="0,0,0,0">
                  <w:txbxContent>
                    <w:p w:rsidR="0092354B" w:rsidRPr="00482A25" w:rsidRDefault="0092354B" w:rsidP="00EE3958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22.03.2024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0095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12D84E8" wp14:editId="0A50834A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2BF">
        <w:t>В</w:t>
      </w:r>
      <w:r w:rsidR="00D662BF" w:rsidRPr="00896973">
        <w:t xml:space="preserve"> целях активизации интеллектуально-творческой работы в </w:t>
      </w:r>
      <w:r w:rsidR="00D662BF">
        <w:t xml:space="preserve">образовательных учреждениях, 19 марта 2024 г. для обучающихся 1-4 классов </w:t>
      </w:r>
      <w:r w:rsidR="00D662BF" w:rsidRPr="003D2C33">
        <w:t xml:space="preserve">состоялся </w:t>
      </w:r>
      <w:r w:rsidR="00D662BF">
        <w:t xml:space="preserve">муниципальный интеллектуальный </w:t>
      </w:r>
      <w:r w:rsidR="00D662BF" w:rsidRPr="003D2C33">
        <w:t>турнир «Марафон знаний»</w:t>
      </w:r>
    </w:p>
    <w:p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:rsidR="00D662BF" w:rsidRDefault="00D662BF" w:rsidP="00D662B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1. Утвердить итоги турнира.</w:t>
      </w:r>
    </w:p>
    <w:p w:rsidR="00D662BF" w:rsidRPr="008C2D10" w:rsidRDefault="00D662BF" w:rsidP="00D662BF">
      <w:pPr>
        <w:spacing w:line="320" w:lineRule="exact"/>
        <w:ind w:firstLine="708"/>
        <w:jc w:val="both"/>
      </w:pPr>
      <w:r w:rsidRPr="008C2D10">
        <w:t>2. Поощрить:</w:t>
      </w:r>
    </w:p>
    <w:p w:rsidR="00D662BF" w:rsidRPr="008C2D10" w:rsidRDefault="00D662BF" w:rsidP="00D662BF">
      <w:pPr>
        <w:spacing w:line="320" w:lineRule="exact"/>
        <w:jc w:val="both"/>
      </w:pPr>
      <w:r>
        <w:tab/>
        <w:t>2.1. победителей турнира</w:t>
      </w:r>
      <w:r w:rsidRPr="008C2D10">
        <w:t xml:space="preserve"> грамотой и подарком</w:t>
      </w:r>
      <w:r>
        <w:t xml:space="preserve"> на классном часе в образовательных учреждениях</w:t>
      </w:r>
      <w:r w:rsidRPr="008C2D10">
        <w:t>;</w:t>
      </w:r>
    </w:p>
    <w:p w:rsidR="00D662BF" w:rsidRDefault="00D662BF" w:rsidP="00D662BF">
      <w:pPr>
        <w:spacing w:line="320" w:lineRule="exact"/>
        <w:jc w:val="both"/>
      </w:pPr>
      <w:r w:rsidRPr="008C2D10">
        <w:tab/>
        <w:t xml:space="preserve">2.2. призеров </w:t>
      </w:r>
      <w:r>
        <w:t>турнира</w:t>
      </w:r>
      <w:r w:rsidRPr="008C2D10">
        <w:t xml:space="preserve"> грамотой на классных часа</w:t>
      </w:r>
      <w:r>
        <w:t>х в образовательных учреждениях.</w:t>
      </w:r>
    </w:p>
    <w:p w:rsidR="00D662BF" w:rsidRPr="0046393E" w:rsidRDefault="00D662BF" w:rsidP="00D662BF">
      <w:pPr>
        <w:spacing w:line="320" w:lineRule="exact"/>
        <w:ind w:firstLine="708"/>
        <w:jc w:val="both"/>
      </w:pPr>
      <w:r>
        <w:t>3</w:t>
      </w:r>
      <w:r w:rsidRPr="003D2C33">
        <w:rPr>
          <w:szCs w:val="28"/>
        </w:rPr>
        <w:t>.</w:t>
      </w:r>
      <w:r>
        <w:rPr>
          <w:szCs w:val="28"/>
        </w:rPr>
        <w:t xml:space="preserve"> П</w:t>
      </w:r>
      <w:r w:rsidRPr="003D2C33">
        <w:rPr>
          <w:szCs w:val="28"/>
        </w:rPr>
        <w:t xml:space="preserve">роанализировать уровень подготовки </w:t>
      </w:r>
      <w:r>
        <w:rPr>
          <w:szCs w:val="28"/>
        </w:rPr>
        <w:t>и</w:t>
      </w:r>
      <w:r w:rsidRPr="008C2D10">
        <w:t xml:space="preserve"> итоги</w:t>
      </w:r>
      <w:r>
        <w:t xml:space="preserve"> участия обучающихся в турнире</w:t>
      </w:r>
      <w:r>
        <w:rPr>
          <w:szCs w:val="28"/>
        </w:rPr>
        <w:t xml:space="preserve"> на РМО учителей начальных классов.</w:t>
      </w:r>
    </w:p>
    <w:p w:rsidR="00D662BF" w:rsidRDefault="00D662BF" w:rsidP="00D662B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4. Руководителям образовательных учреждений рекомендовать оплатить за участие в составе жюри учителям начальных классов:</w:t>
      </w:r>
    </w:p>
    <w:p w:rsidR="00D662BF" w:rsidRPr="00896973" w:rsidRDefault="00D662BF" w:rsidP="00D662BF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Денисовой В. В</w:t>
      </w:r>
      <w:r w:rsidRPr="00896973">
        <w:rPr>
          <w:szCs w:val="28"/>
        </w:rPr>
        <w:t xml:space="preserve">. </w:t>
      </w:r>
      <w:r>
        <w:rPr>
          <w:szCs w:val="28"/>
        </w:rPr>
        <w:t>– учителю начальных классов МОУ «Еловская СОШ» - 2 р.ч.;</w:t>
      </w:r>
    </w:p>
    <w:p w:rsidR="00D662BF" w:rsidRPr="00306A4D" w:rsidRDefault="00D662BF" w:rsidP="00D662BF">
      <w:pPr>
        <w:shd w:val="clear" w:color="auto" w:fill="FFFFFF"/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Тарутиной Е. В. - учителю</w:t>
      </w:r>
      <w:r w:rsidRPr="00306A4D">
        <w:rPr>
          <w:szCs w:val="28"/>
        </w:rPr>
        <w:t xml:space="preserve"> начальных классов МОУ «Еловская </w:t>
      </w:r>
      <w:r>
        <w:rPr>
          <w:szCs w:val="28"/>
        </w:rPr>
        <w:t>СОШ» - 2 р.ч.;</w:t>
      </w:r>
    </w:p>
    <w:p w:rsidR="00D662BF" w:rsidRDefault="00D662BF" w:rsidP="00D662BF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Глазыриной Л.А. - учителю</w:t>
      </w:r>
      <w:r w:rsidRPr="00306A4D">
        <w:rPr>
          <w:szCs w:val="28"/>
        </w:rPr>
        <w:t xml:space="preserve"> начальных классов МОУ «Еловская </w:t>
      </w:r>
      <w:r>
        <w:rPr>
          <w:szCs w:val="28"/>
        </w:rPr>
        <w:t>СОШ» - 2 р.ч.;</w:t>
      </w:r>
    </w:p>
    <w:p w:rsidR="00D662BF" w:rsidRDefault="00D662BF" w:rsidP="00D662BF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Лебедевой Л. С. - учителю</w:t>
      </w:r>
      <w:r w:rsidRPr="00306A4D">
        <w:rPr>
          <w:szCs w:val="28"/>
        </w:rPr>
        <w:t xml:space="preserve"> начальных классов МОУ «Еловская </w:t>
      </w:r>
      <w:r>
        <w:rPr>
          <w:szCs w:val="28"/>
        </w:rPr>
        <w:t>СОШ» - 2 р.ч.;</w:t>
      </w:r>
    </w:p>
    <w:p w:rsidR="00D662BF" w:rsidRDefault="00D662BF" w:rsidP="00D662BF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Красноперовой Т. А. - учителю</w:t>
      </w:r>
      <w:r w:rsidRPr="00306A4D">
        <w:rPr>
          <w:szCs w:val="28"/>
        </w:rPr>
        <w:t xml:space="preserve"> начальных классов МОУ </w:t>
      </w:r>
      <w:r w:rsidRPr="00CA5D52">
        <w:rPr>
          <w:szCs w:val="28"/>
        </w:rPr>
        <w:t>«Школа-сад № 3 с. Елово»</w:t>
      </w:r>
      <w:r>
        <w:rPr>
          <w:szCs w:val="28"/>
        </w:rPr>
        <w:t xml:space="preserve"> - 2 р.ч.</w:t>
      </w:r>
    </w:p>
    <w:p w:rsidR="00D662BF" w:rsidRDefault="00D662BF" w:rsidP="00D662B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5. Приказ Отдела образования администрации Еловского муниципального округа Пермского края от 19 февраля 2024 г. № 55 «</w:t>
      </w:r>
      <w:r w:rsidRPr="005333A1">
        <w:rPr>
          <w:szCs w:val="28"/>
        </w:rPr>
        <w:t xml:space="preserve">О проведении муниципального </w:t>
      </w:r>
      <w:r>
        <w:rPr>
          <w:szCs w:val="28"/>
        </w:rPr>
        <w:t>интеллектуального турнира</w:t>
      </w:r>
      <w:r w:rsidRPr="005333A1">
        <w:rPr>
          <w:szCs w:val="28"/>
        </w:rPr>
        <w:t xml:space="preserve"> «</w:t>
      </w:r>
      <w:r>
        <w:rPr>
          <w:szCs w:val="28"/>
        </w:rPr>
        <w:t>Марафон знаний</w:t>
      </w:r>
      <w:r w:rsidRPr="005333A1">
        <w:rPr>
          <w:szCs w:val="28"/>
        </w:rPr>
        <w:t>»</w:t>
      </w:r>
      <w:r>
        <w:rPr>
          <w:szCs w:val="28"/>
        </w:rPr>
        <w:t xml:space="preserve"> для обучающихся 1-4</w:t>
      </w:r>
      <w:r w:rsidRPr="005333A1">
        <w:rPr>
          <w:szCs w:val="28"/>
        </w:rPr>
        <w:t xml:space="preserve"> классов</w:t>
      </w:r>
      <w:r>
        <w:rPr>
          <w:szCs w:val="28"/>
        </w:rPr>
        <w:t>» с контроля снять.</w:t>
      </w:r>
    </w:p>
    <w:p w:rsidR="0092354B" w:rsidRDefault="0092354B" w:rsidP="00D662BF">
      <w:pPr>
        <w:spacing w:line="360" w:lineRule="exact"/>
        <w:jc w:val="both"/>
        <w:rPr>
          <w:szCs w:val="28"/>
        </w:rPr>
      </w:pPr>
    </w:p>
    <w:p w:rsidR="0092354B" w:rsidRDefault="0092354B" w:rsidP="00D662BF">
      <w:pPr>
        <w:spacing w:line="360" w:lineRule="exact"/>
        <w:jc w:val="both"/>
        <w:rPr>
          <w:szCs w:val="28"/>
        </w:rPr>
      </w:pPr>
    </w:p>
    <w:p w:rsidR="00D662BF" w:rsidRDefault="00D662BF" w:rsidP="0092354B">
      <w:pPr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 Пономарева</w:t>
      </w:r>
    </w:p>
    <w:p w:rsidR="00D662BF" w:rsidRPr="006468DF" w:rsidRDefault="00D662BF" w:rsidP="00D662BF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  <w:r w:rsidRPr="006468DF">
        <w:rPr>
          <w:szCs w:val="28"/>
        </w:rPr>
        <w:lastRenderedPageBreak/>
        <w:t>УТВЕРЖДЕНЫ</w:t>
      </w:r>
    </w:p>
    <w:p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 xml:space="preserve">приказом </w:t>
      </w:r>
    </w:p>
    <w:p w:rsidR="00D662BF" w:rsidRPr="006468DF" w:rsidRDefault="0092354B" w:rsidP="00D662BF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D662BF" w:rsidRPr="006468DF">
        <w:rPr>
          <w:szCs w:val="28"/>
        </w:rPr>
        <w:t xml:space="preserve">тдела образования </w:t>
      </w:r>
    </w:p>
    <w:p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администрации Еловского</w:t>
      </w:r>
    </w:p>
    <w:p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муниципального округа</w:t>
      </w:r>
    </w:p>
    <w:p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Пермского края</w:t>
      </w:r>
    </w:p>
    <w:p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от</w:t>
      </w:r>
      <w:r>
        <w:rPr>
          <w:szCs w:val="28"/>
        </w:rPr>
        <w:t xml:space="preserve"> </w:t>
      </w:r>
      <w:r w:rsidR="0092354B">
        <w:rPr>
          <w:szCs w:val="28"/>
        </w:rPr>
        <w:t>22</w:t>
      </w:r>
      <w:r>
        <w:rPr>
          <w:szCs w:val="28"/>
        </w:rPr>
        <w:t>.03.2024</w:t>
      </w:r>
      <w:r w:rsidRPr="006468DF">
        <w:rPr>
          <w:szCs w:val="28"/>
        </w:rPr>
        <w:t xml:space="preserve"> № </w:t>
      </w:r>
      <w:r w:rsidR="0092354B">
        <w:rPr>
          <w:szCs w:val="28"/>
        </w:rPr>
        <w:t>89</w:t>
      </w:r>
    </w:p>
    <w:p w:rsidR="00D662BF" w:rsidRDefault="00D662BF" w:rsidP="00D662BF">
      <w:pPr>
        <w:ind w:firstLine="6804"/>
        <w:rPr>
          <w:sz w:val="24"/>
          <w:szCs w:val="24"/>
        </w:rPr>
      </w:pPr>
    </w:p>
    <w:p w:rsidR="00D662BF" w:rsidRDefault="00D662BF" w:rsidP="00D662BF">
      <w:pPr>
        <w:spacing w:line="240" w:lineRule="exact"/>
        <w:jc w:val="center"/>
        <w:rPr>
          <w:b/>
        </w:rPr>
      </w:pPr>
      <w:r w:rsidRPr="00DA1C91">
        <w:rPr>
          <w:b/>
        </w:rPr>
        <w:t>Итоги проведения муниципального</w:t>
      </w:r>
      <w:r>
        <w:rPr>
          <w:b/>
        </w:rPr>
        <w:t xml:space="preserve"> интеллектуального турнира</w:t>
      </w:r>
    </w:p>
    <w:p w:rsidR="00D662BF" w:rsidRPr="00403732" w:rsidRDefault="00D662BF" w:rsidP="00D662BF">
      <w:pPr>
        <w:spacing w:line="240" w:lineRule="exact"/>
        <w:jc w:val="center"/>
        <w:rPr>
          <w:b/>
        </w:rPr>
      </w:pPr>
      <w:r w:rsidRPr="00DA1C91">
        <w:rPr>
          <w:b/>
        </w:rPr>
        <w:t>«</w:t>
      </w:r>
      <w:r>
        <w:rPr>
          <w:b/>
        </w:rPr>
        <w:t>Марафон знаний</w:t>
      </w:r>
      <w:r w:rsidRPr="00DA1C91">
        <w:rPr>
          <w:b/>
        </w:rPr>
        <w:t>»</w:t>
      </w:r>
      <w:r>
        <w:rPr>
          <w:b/>
        </w:rPr>
        <w:t xml:space="preserve"> среди обучающихся 1-4 классов</w:t>
      </w:r>
    </w:p>
    <w:p w:rsidR="00D662BF" w:rsidRDefault="00D662BF" w:rsidP="00D662BF">
      <w:pPr>
        <w:jc w:val="both"/>
        <w:rPr>
          <w:szCs w:val="28"/>
        </w:rPr>
      </w:pPr>
      <w:r>
        <w:rPr>
          <w:szCs w:val="28"/>
        </w:rPr>
        <w:tab/>
      </w:r>
    </w:p>
    <w:p w:rsidR="00D662BF" w:rsidRDefault="00D662BF" w:rsidP="00D662BF">
      <w:pPr>
        <w:spacing w:line="320" w:lineRule="exact"/>
        <w:ind w:firstLine="708"/>
        <w:jc w:val="both"/>
      </w:pPr>
      <w:r>
        <w:t>В муниципальном интеллектуальном турнире приняли участие 56</w:t>
      </w:r>
      <w:r w:rsidRPr="00E27CD1">
        <w:t xml:space="preserve"> </w:t>
      </w:r>
      <w:r>
        <w:t>обучающихся из 5-ти муниципальных общеобразовательных учреждений Еловского муниципального округа Пермского края – Еловской СОШ, Брюховской ООШ им. И.И. Злыгостева - Осиновской ООШ, Брюховской ООШ им. И.И. Злыгостева, Дубровской СОШ, Школы - сад № 3 с. Елово.</w:t>
      </w:r>
    </w:p>
    <w:p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t xml:space="preserve">Согласно Положению о проведении турнира </w:t>
      </w:r>
      <w:r>
        <w:rPr>
          <w:szCs w:val="28"/>
        </w:rPr>
        <w:t xml:space="preserve">оргкомитетом </w:t>
      </w:r>
      <w:r w:rsidRPr="003D2C33">
        <w:rPr>
          <w:szCs w:val="28"/>
        </w:rPr>
        <w:t>были разработа</w:t>
      </w:r>
      <w:r>
        <w:rPr>
          <w:szCs w:val="28"/>
        </w:rPr>
        <w:t>ны 4 блока заданий</w:t>
      </w:r>
      <w:r>
        <w:t xml:space="preserve">, </w:t>
      </w:r>
      <w:r w:rsidRPr="003D2C33">
        <w:t>объединен</w:t>
      </w:r>
      <w:r>
        <w:t xml:space="preserve">ных </w:t>
      </w:r>
      <w:r w:rsidRPr="003D2C33">
        <w:t>одной общей темой «</w:t>
      </w:r>
      <w:r>
        <w:t xml:space="preserve">Люби и знай свой Пермский край»: </w:t>
      </w:r>
      <w:r>
        <w:rPr>
          <w:szCs w:val="28"/>
        </w:rPr>
        <w:t>по математике, русскому</w:t>
      </w:r>
      <w:r w:rsidRPr="00896973">
        <w:rPr>
          <w:szCs w:val="28"/>
        </w:rPr>
        <w:t xml:space="preserve"> язык</w:t>
      </w:r>
      <w:r>
        <w:rPr>
          <w:szCs w:val="28"/>
        </w:rPr>
        <w:t>у и литературе</w:t>
      </w:r>
      <w:r w:rsidRPr="00896973">
        <w:rPr>
          <w:szCs w:val="28"/>
        </w:rPr>
        <w:t>,</w:t>
      </w:r>
      <w:r>
        <w:rPr>
          <w:szCs w:val="28"/>
        </w:rPr>
        <w:t xml:space="preserve"> окружающему</w:t>
      </w:r>
      <w:r w:rsidRPr="00896973">
        <w:rPr>
          <w:szCs w:val="28"/>
        </w:rPr>
        <w:t xml:space="preserve"> мир</w:t>
      </w:r>
      <w:r>
        <w:rPr>
          <w:szCs w:val="28"/>
        </w:rPr>
        <w:t>у</w:t>
      </w:r>
      <w:r w:rsidRPr="00896973">
        <w:rPr>
          <w:szCs w:val="28"/>
        </w:rPr>
        <w:t>, технологии (ТРИЗ)</w:t>
      </w:r>
      <w:r>
        <w:rPr>
          <w:szCs w:val="28"/>
        </w:rPr>
        <w:t xml:space="preserve">. </w:t>
      </w:r>
      <w:r w:rsidRPr="003D2C33">
        <w:rPr>
          <w:szCs w:val="28"/>
        </w:rPr>
        <w:t>На реш</w:t>
      </w:r>
      <w:r>
        <w:rPr>
          <w:szCs w:val="28"/>
        </w:rPr>
        <w:t>ение каждого блока отводилось 25</w:t>
      </w:r>
      <w:r w:rsidRPr="003D2C33">
        <w:rPr>
          <w:szCs w:val="28"/>
        </w:rPr>
        <w:t xml:space="preserve"> минут.</w:t>
      </w:r>
    </w:p>
    <w:p w:rsidR="00D662BF" w:rsidRDefault="00D662BF" w:rsidP="00D662BF">
      <w:pPr>
        <w:pStyle w:val="ad"/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3D2C33">
        <w:rPr>
          <w:szCs w:val="28"/>
        </w:rPr>
        <w:t>Итоги</w:t>
      </w:r>
      <w:r>
        <w:rPr>
          <w:szCs w:val="28"/>
        </w:rPr>
        <w:t xml:space="preserve"> подводились согласно условиям П</w:t>
      </w:r>
      <w:r w:rsidRPr="003D2C33">
        <w:rPr>
          <w:szCs w:val="28"/>
        </w:rPr>
        <w:t>оложения о</w:t>
      </w:r>
      <w:r>
        <w:rPr>
          <w:szCs w:val="28"/>
        </w:rPr>
        <w:t xml:space="preserve"> проведении турнира</w:t>
      </w:r>
      <w:r w:rsidRPr="003D2C33">
        <w:rPr>
          <w:szCs w:val="28"/>
        </w:rPr>
        <w:t xml:space="preserve">. </w:t>
      </w:r>
    </w:p>
    <w:p w:rsidR="00D662BF" w:rsidRDefault="00D662BF" w:rsidP="00D662BF">
      <w:pPr>
        <w:pStyle w:val="ad"/>
        <w:spacing w:line="320" w:lineRule="exact"/>
        <w:ind w:firstLine="708"/>
        <w:jc w:val="both"/>
        <w:rPr>
          <w:szCs w:val="28"/>
        </w:rPr>
      </w:pPr>
      <w:r w:rsidRPr="003D2C33">
        <w:rPr>
          <w:szCs w:val="28"/>
        </w:rPr>
        <w:t>Жюри турнира отмечает,</w:t>
      </w:r>
      <w:r>
        <w:rPr>
          <w:szCs w:val="28"/>
        </w:rPr>
        <w:t xml:space="preserve"> что</w:t>
      </w:r>
      <w:r w:rsidRPr="003D2C33">
        <w:rPr>
          <w:szCs w:val="28"/>
        </w:rPr>
        <w:t xml:space="preserve"> все</w:t>
      </w:r>
      <w:r>
        <w:rPr>
          <w:szCs w:val="28"/>
        </w:rPr>
        <w:t xml:space="preserve"> </w:t>
      </w:r>
      <w:r w:rsidRPr="003D2C33">
        <w:rPr>
          <w:szCs w:val="28"/>
        </w:rPr>
        <w:t>задания были решаемы, требующие определённых знаний, проявления логики, смекалки, широты кругозора.</w:t>
      </w:r>
    </w:p>
    <w:p w:rsidR="00D662BF" w:rsidRPr="006468DF" w:rsidRDefault="00D662BF" w:rsidP="00D662BF">
      <w:pPr>
        <w:spacing w:line="320" w:lineRule="exact"/>
        <w:ind w:firstLine="708"/>
        <w:jc w:val="both"/>
      </w:pPr>
      <w:r>
        <w:t xml:space="preserve">Победителей и призёров среди 1-х классов нет. </w:t>
      </w:r>
    </w:p>
    <w:p w:rsidR="00D662BF" w:rsidRDefault="00D662BF" w:rsidP="00D662BF">
      <w:pPr>
        <w:pStyle w:val="NoSpacing1"/>
        <w:spacing w:line="320" w:lineRule="exact"/>
        <w:ind w:firstLine="708"/>
        <w:jc w:val="both"/>
      </w:pPr>
      <w:r>
        <w:t>Победителем среди 2-х классов признан Еловиков Михаил (2 класс,</w:t>
      </w:r>
      <w:r w:rsidRPr="008747B9">
        <w:t xml:space="preserve"> </w:t>
      </w:r>
      <w:r>
        <w:t xml:space="preserve">Школа - сад </w:t>
      </w:r>
      <w:r w:rsidR="0092354B">
        <w:t>№ 3 с. Елово, учитель Орлова С.</w:t>
      </w:r>
      <w:r>
        <w:t xml:space="preserve">В.). </w:t>
      </w:r>
    </w:p>
    <w:p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C03EE2">
        <w:rPr>
          <w:szCs w:val="28"/>
        </w:rPr>
        <w:t>ризерами</w:t>
      </w:r>
      <w:r>
        <w:rPr>
          <w:szCs w:val="28"/>
        </w:rPr>
        <w:t xml:space="preserve"> признаны</w:t>
      </w:r>
      <w:r w:rsidRPr="00C03EE2">
        <w:rPr>
          <w:szCs w:val="28"/>
        </w:rPr>
        <w:t>:</w:t>
      </w:r>
    </w:p>
    <w:p w:rsidR="00D662BF" w:rsidRDefault="00D662BF" w:rsidP="00D662BF">
      <w:pPr>
        <w:spacing w:line="320" w:lineRule="exact"/>
        <w:ind w:firstLine="708"/>
        <w:jc w:val="both"/>
      </w:pPr>
      <w:r>
        <w:rPr>
          <w:szCs w:val="28"/>
        </w:rPr>
        <w:t xml:space="preserve">2 место – Марков Ермак </w:t>
      </w:r>
      <w:r>
        <w:t xml:space="preserve">(2 класс, Школа - сад </w:t>
      </w:r>
      <w:r w:rsidR="0092354B">
        <w:t>№ 3 с. Елово, учитель Орлова С.</w:t>
      </w:r>
      <w:r>
        <w:t>В.),</w:t>
      </w:r>
    </w:p>
    <w:p w:rsidR="00D662BF" w:rsidRDefault="00D662BF" w:rsidP="00D662BF">
      <w:pPr>
        <w:spacing w:line="320" w:lineRule="exact"/>
        <w:ind w:firstLine="708"/>
        <w:jc w:val="both"/>
      </w:pPr>
      <w:r>
        <w:t xml:space="preserve">3 место – </w:t>
      </w:r>
      <w:r>
        <w:rPr>
          <w:szCs w:val="28"/>
        </w:rPr>
        <w:t xml:space="preserve">Устинов Савелий </w:t>
      </w:r>
      <w:r>
        <w:t>(2а класс,</w:t>
      </w:r>
      <w:r w:rsidRPr="000B7374">
        <w:t xml:space="preserve"> </w:t>
      </w:r>
      <w:r>
        <w:t>Ел</w:t>
      </w:r>
      <w:r w:rsidR="0092354B">
        <w:t>овская СОШ, учитель Лебедева Л.</w:t>
      </w:r>
      <w:r>
        <w:t>С.).</w:t>
      </w:r>
    </w:p>
    <w:p w:rsidR="00D662BF" w:rsidRDefault="00D662BF" w:rsidP="00D662BF">
      <w:pPr>
        <w:pStyle w:val="NoSpacing1"/>
        <w:spacing w:line="320" w:lineRule="exact"/>
        <w:ind w:firstLine="708"/>
        <w:jc w:val="both"/>
      </w:pPr>
      <w:r>
        <w:t>Победителем среди 3-х классов признан Коротаев Егор (3 класс,</w:t>
      </w:r>
      <w:r w:rsidRPr="00DD5C4B">
        <w:t xml:space="preserve"> </w:t>
      </w:r>
      <w:r>
        <w:t>Школа - сад № 3 с. Ело</w:t>
      </w:r>
      <w:r w:rsidR="0092354B">
        <w:t>во, учитель Лиховских С.</w:t>
      </w:r>
      <w:r>
        <w:t xml:space="preserve">Г.). </w:t>
      </w:r>
    </w:p>
    <w:p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C03EE2">
        <w:rPr>
          <w:szCs w:val="28"/>
        </w:rPr>
        <w:t>ризерами</w:t>
      </w:r>
      <w:r>
        <w:rPr>
          <w:szCs w:val="28"/>
        </w:rPr>
        <w:t xml:space="preserve"> признаны</w:t>
      </w:r>
      <w:r w:rsidRPr="00C03EE2">
        <w:rPr>
          <w:szCs w:val="28"/>
        </w:rPr>
        <w:t>:</w:t>
      </w:r>
    </w:p>
    <w:p w:rsidR="00D662BF" w:rsidRDefault="00D662BF" w:rsidP="00D662BF">
      <w:pPr>
        <w:pStyle w:val="NoSpacing1"/>
        <w:spacing w:line="320" w:lineRule="exact"/>
        <w:ind w:firstLine="708"/>
        <w:jc w:val="both"/>
      </w:pPr>
      <w:r>
        <w:rPr>
          <w:szCs w:val="28"/>
        </w:rPr>
        <w:t>2 место – Некрасов Захар</w:t>
      </w:r>
      <w:r w:rsidR="00C06FA9">
        <w:rPr>
          <w:szCs w:val="28"/>
        </w:rPr>
        <w:t xml:space="preserve"> </w:t>
      </w:r>
      <w:r>
        <w:t>(3 класс,</w:t>
      </w:r>
      <w:r w:rsidRPr="00DD5C4B">
        <w:t xml:space="preserve"> </w:t>
      </w:r>
      <w:r>
        <w:t>Школа - сад № 3</w:t>
      </w:r>
      <w:r w:rsidR="0092354B">
        <w:t xml:space="preserve"> с. Елово, учитель Лиховских С.</w:t>
      </w:r>
      <w:r>
        <w:t>Г.),</w:t>
      </w:r>
    </w:p>
    <w:p w:rsidR="00D662BF" w:rsidRPr="00B07DCF" w:rsidRDefault="00D662BF" w:rsidP="00D662BF">
      <w:pPr>
        <w:spacing w:line="320" w:lineRule="exact"/>
        <w:ind w:firstLine="708"/>
        <w:jc w:val="both"/>
      </w:pPr>
      <w:r>
        <w:t xml:space="preserve">3 место – </w:t>
      </w:r>
      <w:r>
        <w:rPr>
          <w:szCs w:val="28"/>
        </w:rPr>
        <w:t xml:space="preserve">Борисова Татьяна </w:t>
      </w:r>
      <w:r>
        <w:t>(3 класс, Брюховской ООШ им. И.И. Злыгостева - Осинов</w:t>
      </w:r>
      <w:r w:rsidR="0092354B">
        <w:t>ской ООШ, учитель Черепанова Л.</w:t>
      </w:r>
      <w:r>
        <w:t>С.).</w:t>
      </w:r>
    </w:p>
    <w:p w:rsidR="00D662BF" w:rsidRPr="008A7A20" w:rsidRDefault="00D662BF" w:rsidP="00D662BF">
      <w:pPr>
        <w:pStyle w:val="NoSpacing1"/>
        <w:spacing w:line="320" w:lineRule="exact"/>
        <w:ind w:firstLine="708"/>
        <w:jc w:val="both"/>
      </w:pPr>
      <w:r w:rsidRPr="008A7A20">
        <w:t>Победит</w:t>
      </w:r>
      <w:r>
        <w:t xml:space="preserve">елем среди 4-х классов признан Шайбаков Константин </w:t>
      </w:r>
      <w:r w:rsidRPr="008A7A20">
        <w:t>(4</w:t>
      </w:r>
      <w:r>
        <w:t>в</w:t>
      </w:r>
      <w:r w:rsidRPr="008A7A20">
        <w:t xml:space="preserve"> класс, Еловская СОШ, учитель </w:t>
      </w:r>
      <w:r w:rsidR="0092354B">
        <w:t>Батуева Н.</w:t>
      </w:r>
      <w:r>
        <w:t>И</w:t>
      </w:r>
      <w:r w:rsidRPr="008A7A20">
        <w:t xml:space="preserve">.). </w:t>
      </w:r>
    </w:p>
    <w:p w:rsidR="00D662BF" w:rsidRPr="008A7A20" w:rsidRDefault="00D662BF" w:rsidP="00D662BF">
      <w:pPr>
        <w:spacing w:line="320" w:lineRule="exact"/>
        <w:ind w:firstLine="708"/>
        <w:jc w:val="both"/>
        <w:rPr>
          <w:szCs w:val="28"/>
        </w:rPr>
      </w:pPr>
      <w:r w:rsidRPr="008A7A20">
        <w:rPr>
          <w:szCs w:val="28"/>
        </w:rPr>
        <w:t>Призерами признаны:</w:t>
      </w:r>
    </w:p>
    <w:p w:rsidR="00D662BF" w:rsidRPr="008A7A20" w:rsidRDefault="00D662BF" w:rsidP="00D662BF">
      <w:pPr>
        <w:spacing w:line="320" w:lineRule="exact"/>
        <w:ind w:firstLine="708"/>
        <w:jc w:val="both"/>
      </w:pPr>
      <w:r w:rsidRPr="008A7A20">
        <w:rPr>
          <w:szCs w:val="28"/>
        </w:rPr>
        <w:t xml:space="preserve">2 место – </w:t>
      </w:r>
      <w:r>
        <w:rPr>
          <w:szCs w:val="28"/>
        </w:rPr>
        <w:t>Сверчкова Светлана</w:t>
      </w:r>
      <w:r w:rsidRPr="008A7A20">
        <w:rPr>
          <w:szCs w:val="28"/>
        </w:rPr>
        <w:t xml:space="preserve"> </w:t>
      </w:r>
      <w:r w:rsidRPr="008A7A20">
        <w:t xml:space="preserve">(4 класс, </w:t>
      </w:r>
      <w:r>
        <w:t xml:space="preserve">Брюховской ООШ им. И.И. Злыгостева - Осиновской ООШ, </w:t>
      </w:r>
      <w:r w:rsidRPr="008A7A20">
        <w:t xml:space="preserve">учитель </w:t>
      </w:r>
      <w:r w:rsidR="0092354B">
        <w:t>Липина Е.</w:t>
      </w:r>
      <w:r>
        <w:t>А</w:t>
      </w:r>
      <w:r w:rsidRPr="008A7A20">
        <w:t>.),</w:t>
      </w:r>
    </w:p>
    <w:p w:rsidR="00D662BF" w:rsidRPr="008A7A20" w:rsidRDefault="00D662BF" w:rsidP="00D662BF">
      <w:pPr>
        <w:spacing w:line="320" w:lineRule="exact"/>
        <w:ind w:firstLine="708"/>
        <w:jc w:val="both"/>
      </w:pPr>
      <w:r w:rsidRPr="008A7A20">
        <w:t xml:space="preserve">3 место – </w:t>
      </w:r>
      <w:r>
        <w:rPr>
          <w:szCs w:val="28"/>
        </w:rPr>
        <w:t>Окулова Елизавета</w:t>
      </w:r>
      <w:r w:rsidRPr="008A7A20">
        <w:rPr>
          <w:szCs w:val="28"/>
        </w:rPr>
        <w:t xml:space="preserve"> </w:t>
      </w:r>
      <w:r w:rsidRPr="008A7A20">
        <w:t>(4</w:t>
      </w:r>
      <w:r>
        <w:t>в</w:t>
      </w:r>
      <w:r w:rsidRPr="008A7A20">
        <w:t xml:space="preserve"> класс, Еловская СОШ, учитель </w:t>
      </w:r>
      <w:r w:rsidR="0092354B">
        <w:t>Батуева Н.</w:t>
      </w:r>
      <w:r>
        <w:t>И</w:t>
      </w:r>
      <w:r w:rsidRPr="008A7A20">
        <w:t>.)</w:t>
      </w:r>
      <w:r>
        <w:t>, Куварзина Олеся (4а</w:t>
      </w:r>
      <w:r w:rsidRPr="008A7A20">
        <w:t xml:space="preserve"> класс, Еловская СОШ, учитель </w:t>
      </w:r>
      <w:r w:rsidR="0092354B">
        <w:t>Садыева Е.</w:t>
      </w:r>
      <w:r>
        <w:t>А</w:t>
      </w:r>
      <w:r w:rsidRPr="008A7A20">
        <w:t>.).</w:t>
      </w:r>
    </w:p>
    <w:p w:rsidR="00D662BF" w:rsidRDefault="00D662BF" w:rsidP="00D662BF">
      <w:pPr>
        <w:jc w:val="center"/>
        <w:rPr>
          <w:b/>
          <w:szCs w:val="28"/>
        </w:rPr>
      </w:pPr>
    </w:p>
    <w:p w:rsidR="00657ADE" w:rsidRDefault="00657ADE" w:rsidP="00D662BF">
      <w:pPr>
        <w:jc w:val="center"/>
        <w:rPr>
          <w:b/>
          <w:szCs w:val="28"/>
        </w:rPr>
      </w:pPr>
    </w:p>
    <w:p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t>ПРОТОКОЛ</w:t>
      </w:r>
      <w:r>
        <w:rPr>
          <w:b/>
          <w:szCs w:val="28"/>
        </w:rPr>
        <w:t xml:space="preserve"> «МАРАФОН ЗНАНИЙ» 1 класс, 2024</w:t>
      </w:r>
      <w:r w:rsidRPr="00450486">
        <w:rPr>
          <w:b/>
          <w:szCs w:val="28"/>
        </w:rPr>
        <w:t xml:space="preserve">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2552"/>
        <w:gridCol w:w="2126"/>
        <w:gridCol w:w="992"/>
        <w:gridCol w:w="1276"/>
      </w:tblGrid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</w:t>
            </w:r>
            <w:r w:rsidRPr="006468DF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сумма</w:t>
            </w:r>
          </w:p>
          <w:p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место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Пешина Алёна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Еловская СОШ,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В.</w:t>
            </w:r>
            <w:r w:rsidR="00D662BF" w:rsidRPr="00475B71">
              <w:rPr>
                <w:sz w:val="22"/>
                <w:szCs w:val="22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7B3E15">
              <w:rPr>
                <w:sz w:val="22"/>
                <w:szCs w:val="22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Каменских Евгения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Еловская СОШ,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Плюснина Е.</w:t>
            </w:r>
            <w:r w:rsidR="00D662BF" w:rsidRPr="00475B71">
              <w:rPr>
                <w:sz w:val="22"/>
                <w:szCs w:val="22"/>
              </w:rPr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7B3E15">
              <w:rPr>
                <w:sz w:val="22"/>
                <w:szCs w:val="22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Сальникова Софья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Еловская СОШ,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Плюснина Е.</w:t>
            </w:r>
            <w:r w:rsidR="00D662BF" w:rsidRPr="00475B71">
              <w:rPr>
                <w:sz w:val="22"/>
                <w:szCs w:val="22"/>
              </w:rPr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7B3E15">
              <w:rPr>
                <w:sz w:val="22"/>
                <w:szCs w:val="22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Хасанова Софья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Еловская СОШ,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Плюснина Е.</w:t>
            </w:r>
            <w:r w:rsidR="00D662BF" w:rsidRPr="00475B71">
              <w:rPr>
                <w:sz w:val="22"/>
                <w:szCs w:val="22"/>
              </w:rPr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Иванов Никита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Брюховская ООШ,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Масленникова Г.</w:t>
            </w:r>
            <w:r w:rsidR="00D662BF" w:rsidRPr="00475B71">
              <w:rPr>
                <w:sz w:val="22"/>
                <w:szCs w:val="22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Богманова Мария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Дубровская СОШ,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Кобелева Л.</w:t>
            </w:r>
            <w:r w:rsidR="00D662BF" w:rsidRPr="00475B71">
              <w:rPr>
                <w:sz w:val="22"/>
                <w:szCs w:val="22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475B71">
              <w:rPr>
                <w:rFonts w:ascii="Times New Roman" w:hAnsi="Times New Roman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Кузнецов Михаил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Школа-сад № 3,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Красноперова Т.</w:t>
            </w:r>
            <w:r w:rsidR="00D662BF" w:rsidRPr="00475B71">
              <w:rPr>
                <w:sz w:val="22"/>
                <w:szCs w:val="22"/>
              </w:rPr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Пустовалова Варвара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Школа-сад № 3,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Красноперова Т.</w:t>
            </w:r>
            <w:r w:rsidR="00D662BF" w:rsidRPr="00475B71">
              <w:rPr>
                <w:sz w:val="22"/>
                <w:szCs w:val="22"/>
              </w:rPr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участник</w:t>
            </w:r>
          </w:p>
        </w:tc>
      </w:tr>
      <w:tr w:rsidR="00D662BF" w:rsidRPr="006468D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Хасамутфиров Егор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Школа-сад № 3,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Красноперова Т.</w:t>
            </w:r>
            <w:r w:rsidR="00D662BF" w:rsidRPr="00475B71">
              <w:rPr>
                <w:sz w:val="22"/>
                <w:szCs w:val="22"/>
              </w:rPr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A655C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75B71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участник</w:t>
            </w:r>
          </w:p>
        </w:tc>
      </w:tr>
    </w:tbl>
    <w:p w:rsidR="00D662BF" w:rsidRPr="00C824FD" w:rsidRDefault="00D662BF" w:rsidP="00657ADE">
      <w:pPr>
        <w:spacing w:line="240" w:lineRule="exact"/>
        <w:rPr>
          <w:szCs w:val="28"/>
        </w:rPr>
      </w:pPr>
    </w:p>
    <w:p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t>ПРОТОКОЛ</w:t>
      </w:r>
      <w:r>
        <w:rPr>
          <w:b/>
          <w:szCs w:val="28"/>
        </w:rPr>
        <w:t xml:space="preserve"> «МАРАФОН ЗНАНИЙ» 2 класс, 2024</w:t>
      </w:r>
      <w:r w:rsidRPr="00450486">
        <w:rPr>
          <w:b/>
          <w:szCs w:val="28"/>
        </w:rPr>
        <w:t xml:space="preserve">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551"/>
        <w:gridCol w:w="1843"/>
        <w:gridCol w:w="992"/>
        <w:gridCol w:w="1276"/>
      </w:tblGrid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Килин Андрей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Брюховская ООШ,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Старикова В.</w:t>
            </w:r>
            <w:r w:rsidR="00D662BF" w:rsidRPr="009F6EC8">
              <w:rPr>
                <w:sz w:val="22"/>
                <w:szCs w:val="22"/>
              </w:rPr>
              <w:t>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D72C9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Окулов Макар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Дубровская СОШ,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Кобелева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D72C9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Кузвесова Вероника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Дубровская СОШ,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Кобелева В.</w:t>
            </w:r>
            <w:r w:rsidR="00D662BF" w:rsidRPr="009F6EC8">
              <w:rPr>
                <w:sz w:val="22"/>
                <w:szCs w:val="22"/>
              </w:rPr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D72C9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Устинов Савелий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Еловская СОШ,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Л.</w:t>
            </w:r>
            <w:r w:rsidR="00D662BF" w:rsidRPr="009F6EC8">
              <w:rPr>
                <w:sz w:val="22"/>
                <w:szCs w:val="22"/>
              </w:rPr>
              <w:t>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место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Головнина Екатерина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Еловская СОШ,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Л.</w:t>
            </w:r>
            <w:bookmarkStart w:id="0" w:name="_GoBack"/>
            <w:bookmarkEnd w:id="0"/>
            <w:r w:rsidR="00D662BF" w:rsidRPr="009F6EC8">
              <w:rPr>
                <w:sz w:val="22"/>
                <w:szCs w:val="22"/>
              </w:rPr>
              <w:t>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6B4CF5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Букин Арсений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Еловская СОШ,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Л.</w:t>
            </w:r>
            <w:r w:rsidR="00D662BF" w:rsidRPr="009F6EC8">
              <w:rPr>
                <w:sz w:val="22"/>
                <w:szCs w:val="22"/>
              </w:rPr>
              <w:t>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6B4CF5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Светлакова Яна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Еловская СОШ,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Кустова Н.</w:t>
            </w:r>
            <w:r w:rsidR="00D662BF" w:rsidRPr="009F6EC8">
              <w:rPr>
                <w:sz w:val="22"/>
                <w:szCs w:val="22"/>
              </w:rPr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6B4CF5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Мокеева Софья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Еловская СОШ,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Кустова Н.</w:t>
            </w:r>
            <w:r w:rsidR="00D662BF" w:rsidRPr="009F6EC8">
              <w:rPr>
                <w:sz w:val="22"/>
                <w:szCs w:val="22"/>
              </w:rPr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6B4CF5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Еловиков Глеб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Еловская СОШ,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Кустова Н.</w:t>
            </w:r>
            <w:r w:rsidR="00D662BF" w:rsidRPr="009F6EC8">
              <w:rPr>
                <w:sz w:val="22"/>
                <w:szCs w:val="22"/>
              </w:rPr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6B4CF5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tabs>
                <w:tab w:val="left" w:pos="1770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Еловиков Михаил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Школа-сад № 3,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С.</w:t>
            </w:r>
            <w:r w:rsidR="00D662BF" w:rsidRPr="009F6EC8">
              <w:rPr>
                <w:sz w:val="22"/>
                <w:szCs w:val="22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место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Марков Ермак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Школа-сад № 3,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С.</w:t>
            </w:r>
            <w:r w:rsidR="00D662BF" w:rsidRPr="009F6EC8">
              <w:rPr>
                <w:sz w:val="22"/>
                <w:szCs w:val="22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место</w:t>
            </w:r>
          </w:p>
        </w:tc>
      </w:tr>
      <w:tr w:rsidR="00D662BF" w:rsidTr="009235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Кирьянова Кристина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Школа-сад № 3,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С.</w:t>
            </w:r>
            <w:r w:rsidR="00D662BF" w:rsidRPr="009F6EC8">
              <w:rPr>
                <w:sz w:val="22"/>
                <w:szCs w:val="22"/>
              </w:rPr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B42E0D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9F6EC8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75B71">
              <w:rPr>
                <w:rFonts w:ascii="Times New Roman" w:hAnsi="Times New Roman"/>
              </w:rPr>
              <w:t>участник</w:t>
            </w:r>
          </w:p>
        </w:tc>
      </w:tr>
    </w:tbl>
    <w:p w:rsidR="00D662BF" w:rsidRDefault="00D662BF" w:rsidP="00657ADE">
      <w:pPr>
        <w:spacing w:line="240" w:lineRule="exact"/>
        <w:rPr>
          <w:b/>
          <w:szCs w:val="28"/>
        </w:rPr>
      </w:pPr>
    </w:p>
    <w:p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t>ПРОТОКОЛ</w:t>
      </w:r>
      <w:r>
        <w:rPr>
          <w:b/>
          <w:szCs w:val="28"/>
        </w:rPr>
        <w:t xml:space="preserve"> «МАРАФОН ЗНАНИЙ» 3 класс, 2024</w:t>
      </w:r>
      <w:r w:rsidRPr="00450486">
        <w:rPr>
          <w:b/>
          <w:szCs w:val="28"/>
        </w:rPr>
        <w:t xml:space="preserve"> год</w:t>
      </w: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681"/>
        <w:gridCol w:w="2248"/>
        <w:gridCol w:w="2131"/>
        <w:gridCol w:w="987"/>
        <w:gridCol w:w="1278"/>
      </w:tblGrid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Саранов Иван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Брюховская ООШ,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Масленникова Г. 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93DB7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Попова Снежана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Дубровская СОШ,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Трубина Л. 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93DB7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Боровых Ксения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Еловская СОШ, 3б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Букирева И. 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93DB7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Еловиков Захар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Еловская СОШ, 3б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Букирева И. 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93DB7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Рожнева Инна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Еловская СОШ, 3б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Букирева И. 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593DB7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Борисова Татьяна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Осиновская ООШ,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Черепанова Л. С.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4DAB">
              <w:rPr>
                <w:b/>
                <w:sz w:val="22"/>
                <w:szCs w:val="22"/>
              </w:rPr>
              <w:t>3 место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Перевозчиков Мирослав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811297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8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Катаева Мария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Ш3ола-сад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811297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 xml:space="preserve">Некрасов Захар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4DAB">
              <w:rPr>
                <w:b/>
                <w:sz w:val="22"/>
                <w:szCs w:val="22"/>
              </w:rPr>
              <w:t>2 место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10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Кушнина Дарья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6E04AA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Аганина Софья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  <w:jc w:val="center"/>
            </w:pPr>
            <w:r w:rsidRPr="006E04AA">
              <w:rPr>
                <w:sz w:val="22"/>
                <w:szCs w:val="22"/>
              </w:rPr>
              <w:t>участник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12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Коротаев Егор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4DAB">
              <w:rPr>
                <w:b/>
                <w:sz w:val="22"/>
                <w:szCs w:val="22"/>
              </w:rPr>
              <w:t>1 место</w:t>
            </w:r>
          </w:p>
        </w:tc>
      </w:tr>
      <w:tr w:rsidR="00D662BF" w:rsidTr="009235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13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Сарапулова Ангелина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D34DAB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A821E3" w:rsidRDefault="00D662BF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участник</w:t>
            </w:r>
          </w:p>
        </w:tc>
      </w:tr>
    </w:tbl>
    <w:p w:rsidR="00D662BF" w:rsidRDefault="00D662BF" w:rsidP="00657ADE">
      <w:pPr>
        <w:spacing w:line="240" w:lineRule="exact"/>
        <w:jc w:val="center"/>
        <w:rPr>
          <w:b/>
          <w:szCs w:val="28"/>
        </w:rPr>
      </w:pPr>
    </w:p>
    <w:p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t>ПРОТОКОЛ</w:t>
      </w:r>
      <w:r>
        <w:rPr>
          <w:b/>
          <w:szCs w:val="28"/>
        </w:rPr>
        <w:t xml:space="preserve"> «МАРАФОН ЗНАНИЙ» 4 класс, 2024</w:t>
      </w:r>
      <w:r w:rsidRPr="00450486">
        <w:rPr>
          <w:b/>
          <w:szCs w:val="28"/>
        </w:rPr>
        <w:t xml:space="preserve"> год</w:t>
      </w: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683"/>
        <w:gridCol w:w="2258"/>
        <w:gridCol w:w="2116"/>
        <w:gridCol w:w="1120"/>
        <w:gridCol w:w="1148"/>
      </w:tblGrid>
      <w:tr w:rsidR="00D662BF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Фазлиахметов Богдан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Дубровская СОШ,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Рожнева С.</w:t>
            </w:r>
            <w:r w:rsidR="00D662BF" w:rsidRPr="00491633">
              <w:rPr>
                <w:sz w:val="22"/>
                <w:szCs w:val="22"/>
              </w:rPr>
              <w:t>П.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9C1305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Зотов Владислав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Дубровская СОШ,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Рожнева С.</w:t>
            </w:r>
            <w:r w:rsidR="00D662BF" w:rsidRPr="00491633">
              <w:rPr>
                <w:sz w:val="22"/>
                <w:szCs w:val="22"/>
              </w:rPr>
              <w:t>П.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9C1305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Курганов Арсений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Батуева Н.</w:t>
            </w:r>
            <w:r w:rsidR="00D662BF" w:rsidRPr="00491633">
              <w:rPr>
                <w:sz w:val="22"/>
                <w:szCs w:val="22"/>
              </w:rPr>
              <w:t>И.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9C1305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Окулова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Батуева Н.</w:t>
            </w:r>
            <w:r w:rsidR="00D662BF" w:rsidRPr="00491633">
              <w:rPr>
                <w:sz w:val="22"/>
                <w:szCs w:val="22"/>
              </w:rPr>
              <w:t>И.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E38D6" w:rsidRDefault="00D662BF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E38D6">
              <w:rPr>
                <w:b/>
                <w:sz w:val="22"/>
                <w:szCs w:val="22"/>
              </w:rPr>
              <w:t>3 место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Полетаев 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Батуева Н.</w:t>
            </w:r>
            <w:r w:rsidR="00D662BF" w:rsidRPr="00491633">
              <w:rPr>
                <w:sz w:val="22"/>
                <w:szCs w:val="22"/>
              </w:rPr>
              <w:t>И.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6E04AA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Шайбаков Константин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 xml:space="preserve">Еловская СОШ, 4 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Батуева Н.</w:t>
            </w:r>
            <w:r w:rsidR="00D662BF" w:rsidRPr="00491633">
              <w:rPr>
                <w:sz w:val="22"/>
                <w:szCs w:val="22"/>
              </w:rPr>
              <w:t>И.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E38D6" w:rsidRDefault="00D662BF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E38D6">
              <w:rPr>
                <w:b/>
                <w:sz w:val="22"/>
                <w:szCs w:val="22"/>
              </w:rPr>
              <w:t>1 место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Устинова 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 xml:space="preserve">Еловская СОШ, 4 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Батуева Н.И.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B719EB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Красносельских Артём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Тарутина Е.</w:t>
            </w:r>
            <w:r w:rsidR="00D662BF" w:rsidRPr="00491633">
              <w:rPr>
                <w:sz w:val="22"/>
                <w:szCs w:val="22"/>
              </w:rPr>
              <w:t>В.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B719EB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Пушкарёв Матвей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Тарутина Е.</w:t>
            </w:r>
            <w:r w:rsidR="00D662BF" w:rsidRPr="00491633">
              <w:rPr>
                <w:sz w:val="22"/>
                <w:szCs w:val="22"/>
              </w:rPr>
              <w:t>В.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B719EB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Юдин Николай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Тарутина Е.</w:t>
            </w:r>
            <w:r w:rsidR="00D662BF" w:rsidRPr="00491633">
              <w:rPr>
                <w:sz w:val="22"/>
                <w:szCs w:val="22"/>
              </w:rPr>
              <w:t>В.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B719EB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Каблинов Савелий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Садыева Е.</w:t>
            </w:r>
            <w:r w:rsidR="00D662BF" w:rsidRPr="00491633">
              <w:rPr>
                <w:sz w:val="22"/>
                <w:szCs w:val="22"/>
              </w:rPr>
              <w:t>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B719EB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Куварзина Олеся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Садыева Е.</w:t>
            </w:r>
            <w:r w:rsidR="00D662BF" w:rsidRPr="00491633">
              <w:rPr>
                <w:sz w:val="22"/>
                <w:szCs w:val="22"/>
              </w:rPr>
              <w:t>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E38D6" w:rsidRDefault="00D662BF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E38D6">
              <w:rPr>
                <w:b/>
                <w:sz w:val="22"/>
                <w:szCs w:val="22"/>
              </w:rPr>
              <w:t>3 место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Мухаметзянова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Садыева</w:t>
            </w:r>
            <w:r w:rsidR="0092354B">
              <w:rPr>
                <w:sz w:val="22"/>
                <w:szCs w:val="22"/>
              </w:rPr>
              <w:t xml:space="preserve"> Е.</w:t>
            </w:r>
            <w:r w:rsidRPr="00491633">
              <w:rPr>
                <w:sz w:val="22"/>
                <w:szCs w:val="22"/>
              </w:rPr>
              <w:t>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765D64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Ляпустин Дмитрий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Садыева Е.</w:t>
            </w:r>
            <w:r w:rsidR="00D662BF" w:rsidRPr="00491633">
              <w:rPr>
                <w:sz w:val="22"/>
                <w:szCs w:val="22"/>
              </w:rPr>
              <w:t>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765D64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Сорокина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Еловская СОШ,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Садыева Е.</w:t>
            </w:r>
            <w:r w:rsidR="00D662BF" w:rsidRPr="00491633">
              <w:rPr>
                <w:sz w:val="22"/>
                <w:szCs w:val="22"/>
              </w:rPr>
              <w:t>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765D64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 xml:space="preserve">Сверчкова Светлана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Осиновская ООШ,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Липина Е.</w:t>
            </w:r>
            <w:r w:rsidR="00D662BF" w:rsidRPr="00491633">
              <w:rPr>
                <w:sz w:val="22"/>
                <w:szCs w:val="22"/>
              </w:rPr>
              <w:t>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8E38D6" w:rsidRDefault="00D662BF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E38D6">
              <w:rPr>
                <w:b/>
                <w:sz w:val="22"/>
                <w:szCs w:val="22"/>
              </w:rPr>
              <w:t>2 место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Сверчкова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Осиновская ООШ,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Липина Е.</w:t>
            </w:r>
            <w:r w:rsidR="00D662BF" w:rsidRPr="00491633">
              <w:rPr>
                <w:sz w:val="22"/>
                <w:szCs w:val="22"/>
              </w:rPr>
              <w:t>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D12BB6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Кротова 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Бардина Л.</w:t>
            </w:r>
            <w:r w:rsidR="00D662BF" w:rsidRPr="00491633">
              <w:rPr>
                <w:sz w:val="22"/>
                <w:szCs w:val="22"/>
              </w:rPr>
              <w:t>Ю.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D12BB6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Юдин Матвей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Бардина Л.</w:t>
            </w:r>
            <w:r w:rsidR="00D662BF" w:rsidRPr="00491633">
              <w:rPr>
                <w:sz w:val="22"/>
                <w:szCs w:val="22"/>
              </w:rPr>
              <w:t>Ю.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D12BB6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Жуланов Павел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Бардина Л.</w:t>
            </w:r>
            <w:r w:rsidR="00D662BF" w:rsidRPr="00491633">
              <w:rPr>
                <w:sz w:val="22"/>
                <w:szCs w:val="22"/>
              </w:rPr>
              <w:t>Ю.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D12BB6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Шамсутдинова Владислава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92354B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Бардина Л.</w:t>
            </w:r>
            <w:r w:rsidR="00D662BF" w:rsidRPr="00491633">
              <w:rPr>
                <w:sz w:val="22"/>
                <w:szCs w:val="22"/>
              </w:rPr>
              <w:t>Ю.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D12BB6">
              <w:rPr>
                <w:sz w:val="22"/>
                <w:szCs w:val="22"/>
              </w:rPr>
              <w:t>участник</w:t>
            </w:r>
          </w:p>
        </w:tc>
      </w:tr>
      <w:tr w:rsidR="00D662BF" w:rsidRPr="00406E04" w:rsidTr="009235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 xml:space="preserve">Шадрина Алина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491633" w:rsidRDefault="00D662BF" w:rsidP="00657A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Бардина Л.Ю.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Pr="006F2FD2" w:rsidRDefault="00D662BF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BF" w:rsidRDefault="00D662BF" w:rsidP="00657ADE">
            <w:pPr>
              <w:spacing w:line="240" w:lineRule="exact"/>
            </w:pPr>
            <w:r w:rsidRPr="00D12BB6">
              <w:rPr>
                <w:sz w:val="22"/>
                <w:szCs w:val="22"/>
              </w:rPr>
              <w:t>участник</w:t>
            </w:r>
          </w:p>
        </w:tc>
      </w:tr>
    </w:tbl>
    <w:p w:rsidR="00D662BF" w:rsidRDefault="00D662BF" w:rsidP="00657ADE">
      <w:pPr>
        <w:pStyle w:val="a5"/>
        <w:spacing w:line="240" w:lineRule="exact"/>
        <w:ind w:firstLine="0"/>
      </w:pPr>
    </w:p>
    <w:p w:rsidR="00D662BF" w:rsidRPr="000B3E89" w:rsidRDefault="00D662BF" w:rsidP="00D662BF">
      <w:pPr>
        <w:pStyle w:val="a5"/>
        <w:ind w:firstLine="0"/>
      </w:pPr>
    </w:p>
    <w:p w:rsidR="00490095" w:rsidRPr="00B47055" w:rsidRDefault="00490095" w:rsidP="00490095">
      <w:pPr>
        <w:ind w:firstLine="708"/>
        <w:jc w:val="both"/>
        <w:rPr>
          <w:szCs w:val="28"/>
        </w:rPr>
      </w:pPr>
    </w:p>
    <w:sectPr w:rsidR="00490095" w:rsidRPr="00B47055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7F" w:rsidRDefault="0007577F">
      <w:r>
        <w:separator/>
      </w:r>
    </w:p>
  </w:endnote>
  <w:endnote w:type="continuationSeparator" w:id="0">
    <w:p w:rsidR="0007577F" w:rsidRDefault="0007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7F" w:rsidRDefault="0007577F">
      <w:r>
        <w:separator/>
      </w:r>
    </w:p>
  </w:footnote>
  <w:footnote w:type="continuationSeparator" w:id="0">
    <w:p w:rsidR="0007577F" w:rsidRDefault="0007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BA0"/>
    <w:multiLevelType w:val="hybridMultilevel"/>
    <w:tmpl w:val="929CFAE4"/>
    <w:lvl w:ilvl="0" w:tplc="D7A210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2ECA"/>
    <w:multiLevelType w:val="multilevel"/>
    <w:tmpl w:val="7C204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C39C6"/>
    <w:multiLevelType w:val="multilevel"/>
    <w:tmpl w:val="5F1C2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7713A"/>
    <w:multiLevelType w:val="multilevel"/>
    <w:tmpl w:val="22CC6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95A0378"/>
    <w:multiLevelType w:val="multilevel"/>
    <w:tmpl w:val="FD0E8C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C4297"/>
    <w:multiLevelType w:val="multilevel"/>
    <w:tmpl w:val="A5B6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E45A1"/>
    <w:multiLevelType w:val="multilevel"/>
    <w:tmpl w:val="14B02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4FBE"/>
    <w:multiLevelType w:val="hybridMultilevel"/>
    <w:tmpl w:val="22F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7561"/>
    <w:multiLevelType w:val="multilevel"/>
    <w:tmpl w:val="A4642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C554A"/>
    <w:multiLevelType w:val="multilevel"/>
    <w:tmpl w:val="6194E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1D1B4A"/>
    <w:multiLevelType w:val="multilevel"/>
    <w:tmpl w:val="1C7AB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C2BFD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943AD"/>
    <w:multiLevelType w:val="hybridMultilevel"/>
    <w:tmpl w:val="585891C8"/>
    <w:lvl w:ilvl="0" w:tplc="E2AE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0663"/>
    <w:multiLevelType w:val="hybridMultilevel"/>
    <w:tmpl w:val="537E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A4649"/>
    <w:multiLevelType w:val="hybridMultilevel"/>
    <w:tmpl w:val="515C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846D4"/>
    <w:multiLevelType w:val="hybridMultilevel"/>
    <w:tmpl w:val="2B4EDF0C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5E5"/>
    <w:multiLevelType w:val="hybridMultilevel"/>
    <w:tmpl w:val="0F5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C563B"/>
    <w:multiLevelType w:val="multilevel"/>
    <w:tmpl w:val="D35876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181E72"/>
    <w:multiLevelType w:val="multilevel"/>
    <w:tmpl w:val="FA1EF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9941A2F"/>
    <w:multiLevelType w:val="multilevel"/>
    <w:tmpl w:val="4F8C2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8C38A3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3E34DE"/>
    <w:multiLevelType w:val="multilevel"/>
    <w:tmpl w:val="D346A6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43514BEE"/>
    <w:multiLevelType w:val="multilevel"/>
    <w:tmpl w:val="62AE4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4B1959"/>
    <w:multiLevelType w:val="hybridMultilevel"/>
    <w:tmpl w:val="A2923180"/>
    <w:lvl w:ilvl="0" w:tplc="2BBE8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521F4C"/>
    <w:multiLevelType w:val="multilevel"/>
    <w:tmpl w:val="E14A7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432EA5"/>
    <w:multiLevelType w:val="hybridMultilevel"/>
    <w:tmpl w:val="D92A9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733E1"/>
    <w:multiLevelType w:val="hybridMultilevel"/>
    <w:tmpl w:val="C6BEE7EC"/>
    <w:lvl w:ilvl="0" w:tplc="A60EF6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C131F"/>
    <w:multiLevelType w:val="multilevel"/>
    <w:tmpl w:val="72405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3E118A"/>
    <w:multiLevelType w:val="hybridMultilevel"/>
    <w:tmpl w:val="73B6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23E0"/>
    <w:multiLevelType w:val="multilevel"/>
    <w:tmpl w:val="1252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2F6DE2"/>
    <w:multiLevelType w:val="multilevel"/>
    <w:tmpl w:val="7CA2B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702F0A"/>
    <w:multiLevelType w:val="multilevel"/>
    <w:tmpl w:val="7E48F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EE2927"/>
    <w:multiLevelType w:val="hybridMultilevel"/>
    <w:tmpl w:val="19F6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A3321"/>
    <w:multiLevelType w:val="multilevel"/>
    <w:tmpl w:val="80D85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A11FC"/>
    <w:multiLevelType w:val="hybridMultilevel"/>
    <w:tmpl w:val="0A1AEED4"/>
    <w:lvl w:ilvl="0" w:tplc="2EAA8B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9130E"/>
    <w:multiLevelType w:val="hybridMultilevel"/>
    <w:tmpl w:val="BFB076F8"/>
    <w:lvl w:ilvl="0" w:tplc="76AE6EA8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F444B2D"/>
    <w:multiLevelType w:val="hybridMultilevel"/>
    <w:tmpl w:val="AB32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13387"/>
    <w:multiLevelType w:val="multilevel"/>
    <w:tmpl w:val="E3885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DC395D"/>
    <w:multiLevelType w:val="multilevel"/>
    <w:tmpl w:val="AAF86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9757E7"/>
    <w:multiLevelType w:val="hybridMultilevel"/>
    <w:tmpl w:val="5236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20717"/>
    <w:multiLevelType w:val="multilevel"/>
    <w:tmpl w:val="5DFC2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4"/>
  </w:num>
  <w:num w:numId="3">
    <w:abstractNumId w:val="32"/>
  </w:num>
  <w:num w:numId="4">
    <w:abstractNumId w:val="7"/>
  </w:num>
  <w:num w:numId="5">
    <w:abstractNumId w:val="24"/>
  </w:num>
  <w:num w:numId="6">
    <w:abstractNumId w:val="3"/>
  </w:num>
  <w:num w:numId="7">
    <w:abstractNumId w:val="20"/>
  </w:num>
  <w:num w:numId="8">
    <w:abstractNumId w:val="26"/>
  </w:num>
  <w:num w:numId="9">
    <w:abstractNumId w:val="16"/>
  </w:num>
  <w:num w:numId="10">
    <w:abstractNumId w:val="36"/>
  </w:num>
  <w:num w:numId="11">
    <w:abstractNumId w:val="0"/>
  </w:num>
  <w:num w:numId="12">
    <w:abstractNumId w:val="25"/>
  </w:num>
  <w:num w:numId="13">
    <w:abstractNumId w:val="42"/>
  </w:num>
  <w:num w:numId="14">
    <w:abstractNumId w:val="37"/>
  </w:num>
  <w:num w:numId="15">
    <w:abstractNumId w:val="21"/>
  </w:num>
  <w:num w:numId="16">
    <w:abstractNumId w:val="11"/>
  </w:num>
  <w:num w:numId="17">
    <w:abstractNumId w:val="17"/>
  </w:num>
  <w:num w:numId="18">
    <w:abstractNumId w:val="39"/>
  </w:num>
  <w:num w:numId="19">
    <w:abstractNumId w:val="31"/>
  </w:num>
  <w:num w:numId="20">
    <w:abstractNumId w:val="10"/>
  </w:num>
  <w:num w:numId="21">
    <w:abstractNumId w:val="33"/>
  </w:num>
  <w:num w:numId="22">
    <w:abstractNumId w:val="45"/>
  </w:num>
  <w:num w:numId="23">
    <w:abstractNumId w:val="5"/>
  </w:num>
  <w:num w:numId="24">
    <w:abstractNumId w:val="19"/>
  </w:num>
  <w:num w:numId="25">
    <w:abstractNumId w:val="12"/>
  </w:num>
  <w:num w:numId="26">
    <w:abstractNumId w:val="22"/>
  </w:num>
  <w:num w:numId="27">
    <w:abstractNumId w:val="4"/>
  </w:num>
  <w:num w:numId="28">
    <w:abstractNumId w:val="35"/>
  </w:num>
  <w:num w:numId="29">
    <w:abstractNumId w:val="9"/>
  </w:num>
  <w:num w:numId="30">
    <w:abstractNumId w:val="27"/>
  </w:num>
  <w:num w:numId="31">
    <w:abstractNumId w:val="43"/>
  </w:num>
  <w:num w:numId="32">
    <w:abstractNumId w:val="1"/>
  </w:num>
  <w:num w:numId="33">
    <w:abstractNumId w:val="34"/>
  </w:num>
  <w:num w:numId="34">
    <w:abstractNumId w:val="23"/>
  </w:num>
  <w:num w:numId="35">
    <w:abstractNumId w:val="6"/>
  </w:num>
  <w:num w:numId="36">
    <w:abstractNumId w:val="2"/>
  </w:num>
  <w:num w:numId="37">
    <w:abstractNumId w:val="30"/>
  </w:num>
  <w:num w:numId="38">
    <w:abstractNumId w:val="8"/>
  </w:num>
  <w:num w:numId="39">
    <w:abstractNumId w:val="40"/>
  </w:num>
  <w:num w:numId="40">
    <w:abstractNumId w:val="28"/>
  </w:num>
  <w:num w:numId="41">
    <w:abstractNumId w:val="29"/>
  </w:num>
  <w:num w:numId="42">
    <w:abstractNumId w:val="41"/>
  </w:num>
  <w:num w:numId="43">
    <w:abstractNumId w:val="15"/>
  </w:num>
  <w:num w:numId="44">
    <w:abstractNumId w:val="44"/>
  </w:num>
  <w:num w:numId="45">
    <w:abstractNumId w:val="1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14DB3"/>
    <w:rsid w:val="00030421"/>
    <w:rsid w:val="00064595"/>
    <w:rsid w:val="00066153"/>
    <w:rsid w:val="0007577F"/>
    <w:rsid w:val="00092E27"/>
    <w:rsid w:val="000953F7"/>
    <w:rsid w:val="00097994"/>
    <w:rsid w:val="000B3168"/>
    <w:rsid w:val="000C2D90"/>
    <w:rsid w:val="00113728"/>
    <w:rsid w:val="00121897"/>
    <w:rsid w:val="00130F3C"/>
    <w:rsid w:val="00143108"/>
    <w:rsid w:val="00143216"/>
    <w:rsid w:val="001A3FAB"/>
    <w:rsid w:val="001B2E61"/>
    <w:rsid w:val="001D53EE"/>
    <w:rsid w:val="001F4E78"/>
    <w:rsid w:val="0020574D"/>
    <w:rsid w:val="00225CA9"/>
    <w:rsid w:val="002542A9"/>
    <w:rsid w:val="00264234"/>
    <w:rsid w:val="002802BE"/>
    <w:rsid w:val="00280A6B"/>
    <w:rsid w:val="00286FAD"/>
    <w:rsid w:val="002948A4"/>
    <w:rsid w:val="002C4B03"/>
    <w:rsid w:val="002C7301"/>
    <w:rsid w:val="002E1C21"/>
    <w:rsid w:val="002E35B5"/>
    <w:rsid w:val="002E5650"/>
    <w:rsid w:val="002E56D7"/>
    <w:rsid w:val="00311DAC"/>
    <w:rsid w:val="0031756B"/>
    <w:rsid w:val="00322112"/>
    <w:rsid w:val="00340442"/>
    <w:rsid w:val="00351B01"/>
    <w:rsid w:val="0036013B"/>
    <w:rsid w:val="003870D8"/>
    <w:rsid w:val="003B1206"/>
    <w:rsid w:val="00426767"/>
    <w:rsid w:val="0047083E"/>
    <w:rsid w:val="00482A25"/>
    <w:rsid w:val="00490095"/>
    <w:rsid w:val="004F6BB4"/>
    <w:rsid w:val="005257D6"/>
    <w:rsid w:val="0053078C"/>
    <w:rsid w:val="005372E5"/>
    <w:rsid w:val="005414A2"/>
    <w:rsid w:val="00543A52"/>
    <w:rsid w:val="00555D52"/>
    <w:rsid w:val="0058159C"/>
    <w:rsid w:val="005840C7"/>
    <w:rsid w:val="005955BE"/>
    <w:rsid w:val="005A0BAE"/>
    <w:rsid w:val="005C04EF"/>
    <w:rsid w:val="005C2C51"/>
    <w:rsid w:val="00657ADE"/>
    <w:rsid w:val="006A2B5B"/>
    <w:rsid w:val="006C03E7"/>
    <w:rsid w:val="006F2B94"/>
    <w:rsid w:val="00715A69"/>
    <w:rsid w:val="00752BB0"/>
    <w:rsid w:val="007B0BD1"/>
    <w:rsid w:val="007C702D"/>
    <w:rsid w:val="007F35E3"/>
    <w:rsid w:val="0080101B"/>
    <w:rsid w:val="00823D82"/>
    <w:rsid w:val="008420C1"/>
    <w:rsid w:val="00856731"/>
    <w:rsid w:val="008741B6"/>
    <w:rsid w:val="00880C52"/>
    <w:rsid w:val="008936EC"/>
    <w:rsid w:val="008D24CC"/>
    <w:rsid w:val="0092354B"/>
    <w:rsid w:val="00923A95"/>
    <w:rsid w:val="0093090F"/>
    <w:rsid w:val="00951774"/>
    <w:rsid w:val="00996656"/>
    <w:rsid w:val="009B5082"/>
    <w:rsid w:val="009C011A"/>
    <w:rsid w:val="009C2337"/>
    <w:rsid w:val="009D0849"/>
    <w:rsid w:val="00A14A36"/>
    <w:rsid w:val="00A16F73"/>
    <w:rsid w:val="00A434DF"/>
    <w:rsid w:val="00A442D4"/>
    <w:rsid w:val="00A669C1"/>
    <w:rsid w:val="00A701BA"/>
    <w:rsid w:val="00AD5FDE"/>
    <w:rsid w:val="00AE0B25"/>
    <w:rsid w:val="00AE5CF4"/>
    <w:rsid w:val="00B01DB0"/>
    <w:rsid w:val="00B03CF2"/>
    <w:rsid w:val="00B455DF"/>
    <w:rsid w:val="00B47DDE"/>
    <w:rsid w:val="00B85510"/>
    <w:rsid w:val="00B921B5"/>
    <w:rsid w:val="00BA27E2"/>
    <w:rsid w:val="00BC2D98"/>
    <w:rsid w:val="00BD1D25"/>
    <w:rsid w:val="00BE6D76"/>
    <w:rsid w:val="00BE782D"/>
    <w:rsid w:val="00BE7D7B"/>
    <w:rsid w:val="00C06FA9"/>
    <w:rsid w:val="00C17F88"/>
    <w:rsid w:val="00C6155E"/>
    <w:rsid w:val="00C65176"/>
    <w:rsid w:val="00C6797D"/>
    <w:rsid w:val="00C840A2"/>
    <w:rsid w:val="00C9600F"/>
    <w:rsid w:val="00CB15A4"/>
    <w:rsid w:val="00CD6CE7"/>
    <w:rsid w:val="00CE4FEC"/>
    <w:rsid w:val="00D014FA"/>
    <w:rsid w:val="00D06B89"/>
    <w:rsid w:val="00D22A62"/>
    <w:rsid w:val="00D30A0E"/>
    <w:rsid w:val="00D34743"/>
    <w:rsid w:val="00D54529"/>
    <w:rsid w:val="00D662BF"/>
    <w:rsid w:val="00D94940"/>
    <w:rsid w:val="00DA7A2C"/>
    <w:rsid w:val="00DD4CCD"/>
    <w:rsid w:val="00DF01B0"/>
    <w:rsid w:val="00DF3619"/>
    <w:rsid w:val="00E06778"/>
    <w:rsid w:val="00E10024"/>
    <w:rsid w:val="00E34D8E"/>
    <w:rsid w:val="00E55063"/>
    <w:rsid w:val="00E570F6"/>
    <w:rsid w:val="00EC168C"/>
    <w:rsid w:val="00EE3958"/>
    <w:rsid w:val="00F10374"/>
    <w:rsid w:val="00F11A03"/>
    <w:rsid w:val="00F22F1F"/>
    <w:rsid w:val="00F31ED4"/>
    <w:rsid w:val="00F37504"/>
    <w:rsid w:val="00F43A62"/>
    <w:rsid w:val="00F47593"/>
    <w:rsid w:val="00F6686C"/>
    <w:rsid w:val="00F71435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B773C"/>
  <w15:docId w15:val="{7F594682-F909-4BCA-88AD-347AED65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7B0BD1"/>
    <w:rPr>
      <w:sz w:val="28"/>
    </w:rPr>
  </w:style>
  <w:style w:type="character" w:customStyle="1" w:styleId="2">
    <w:name w:val="Основной текст (2)_"/>
    <w:basedOn w:val="a0"/>
    <w:link w:val="21"/>
    <w:locked/>
    <w:rsid w:val="007B0BD1"/>
    <w:rPr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7B0BD1"/>
    <w:rPr>
      <w:rFonts w:ascii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rsid w:val="007B0BD1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styleId="af4">
    <w:name w:val="FollowedHyperlink"/>
    <w:basedOn w:val="a0"/>
    <w:rsid w:val="007B0BD1"/>
    <w:rPr>
      <w:color w:val="800080" w:themeColor="followedHyperlink"/>
      <w:u w:val="single"/>
    </w:rPr>
  </w:style>
  <w:style w:type="paragraph" w:customStyle="1" w:styleId="20">
    <w:name w:val="Без интервала2"/>
    <w:rsid w:val="007B0BD1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7B0BD1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7B0BD1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7B0BD1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211pt">
    <w:name w:val="Основной текст (2) + 11 pt"/>
    <w:basedOn w:val="2"/>
    <w:rsid w:val="007B0BD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D662BF"/>
    <w:pPr>
      <w:widowControl w:val="0"/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hAnsi="Calibri"/>
      <w:color w:val="000000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2024-03-25T04:47:00Z</cp:lastPrinted>
  <dcterms:created xsi:type="dcterms:W3CDTF">2024-03-25T04:49:00Z</dcterms:created>
  <dcterms:modified xsi:type="dcterms:W3CDTF">2024-03-25T04:49:00Z</dcterms:modified>
</cp:coreProperties>
</file>