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D0C" w:rsidRDefault="00AA0D3E" w:rsidP="00DB3D0C">
      <w:pPr>
        <w:pStyle w:val="a7"/>
        <w:tabs>
          <w:tab w:val="left" w:pos="1807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A0D3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AA0D3E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A0D3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25.03.2024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AA0D3E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25.03.2024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6FF">
        <w:t>О</w:t>
      </w:r>
      <w:r w:rsidR="00751F9B">
        <w:t xml:space="preserve">б утверждении итогов </w:t>
      </w:r>
      <w:r w:rsidR="00DB3D0C" w:rsidRPr="00DB3D0C">
        <w:t xml:space="preserve">муниципального </w:t>
      </w:r>
    </w:p>
    <w:p w:rsidR="00DB3D0C" w:rsidRDefault="00DB3D0C" w:rsidP="00DB3D0C">
      <w:pPr>
        <w:pStyle w:val="a7"/>
        <w:tabs>
          <w:tab w:val="left" w:pos="1807"/>
        </w:tabs>
        <w:spacing w:after="0"/>
      </w:pPr>
      <w:r w:rsidRPr="00DB3D0C">
        <w:t xml:space="preserve">конкурса учебно-исследовательских, </w:t>
      </w:r>
    </w:p>
    <w:p w:rsidR="00DB3D0C" w:rsidRDefault="00DB3D0C" w:rsidP="00DB3D0C">
      <w:pPr>
        <w:pStyle w:val="a7"/>
        <w:tabs>
          <w:tab w:val="left" w:pos="1807"/>
        </w:tabs>
        <w:spacing w:after="0"/>
      </w:pPr>
      <w:r w:rsidRPr="00DB3D0C">
        <w:t xml:space="preserve">проектных и поисково-краеведческих </w:t>
      </w:r>
    </w:p>
    <w:p w:rsidR="00DB3D0C" w:rsidRDefault="00DB3D0C" w:rsidP="00DB3D0C">
      <w:pPr>
        <w:pStyle w:val="a7"/>
        <w:tabs>
          <w:tab w:val="left" w:pos="1807"/>
        </w:tabs>
        <w:spacing w:after="0"/>
      </w:pPr>
      <w:r w:rsidRPr="00DB3D0C">
        <w:t>работ обучающихся, посвященн</w:t>
      </w:r>
      <w:r w:rsidR="009716D9">
        <w:t>ого</w:t>
      </w:r>
      <w:r w:rsidRPr="00DB3D0C">
        <w:t xml:space="preserve"> Году </w:t>
      </w:r>
    </w:p>
    <w:p w:rsidR="00751F9B" w:rsidRPr="00751F9B" w:rsidRDefault="00043C55" w:rsidP="00DB3D0C">
      <w:pPr>
        <w:pStyle w:val="a7"/>
        <w:tabs>
          <w:tab w:val="left" w:pos="1807"/>
        </w:tabs>
        <w:spacing w:after="0"/>
      </w:pPr>
      <w:r>
        <w:t>семьи</w:t>
      </w:r>
    </w:p>
    <w:p w:rsidR="00DB3D0C" w:rsidRPr="005655E4" w:rsidRDefault="00DB3D0C" w:rsidP="005655E4">
      <w:pPr>
        <w:spacing w:line="290" w:lineRule="exact"/>
        <w:ind w:firstLine="708"/>
        <w:jc w:val="both"/>
        <w:rPr>
          <w:sz w:val="16"/>
          <w:szCs w:val="16"/>
        </w:rPr>
      </w:pPr>
    </w:p>
    <w:p w:rsidR="008D3F3E" w:rsidRDefault="006821A7" w:rsidP="00F75F54">
      <w:pPr>
        <w:spacing w:line="340" w:lineRule="exact"/>
        <w:ind w:firstLine="567"/>
        <w:jc w:val="both"/>
        <w:rPr>
          <w:szCs w:val="28"/>
        </w:rPr>
      </w:pPr>
      <w:r>
        <w:rPr>
          <w:szCs w:val="28"/>
        </w:rPr>
        <w:t>В соответствии с планом работы О</w:t>
      </w:r>
      <w:r w:rsidR="001206FF" w:rsidRPr="008A1B39">
        <w:rPr>
          <w:szCs w:val="28"/>
        </w:rPr>
        <w:t xml:space="preserve">тдела образования </w:t>
      </w:r>
      <w:r w:rsidR="006772B3">
        <w:rPr>
          <w:szCs w:val="28"/>
        </w:rPr>
        <w:t>администрации Еловского муниципального округа Пермского края</w:t>
      </w:r>
      <w:r w:rsidR="001C4073">
        <w:rPr>
          <w:szCs w:val="28"/>
        </w:rPr>
        <w:t>,</w:t>
      </w:r>
      <w:r w:rsidR="00EB372C">
        <w:rPr>
          <w:szCs w:val="28"/>
        </w:rPr>
        <w:t xml:space="preserve"> </w:t>
      </w:r>
      <w:r w:rsidR="001206FF" w:rsidRPr="008A1B39">
        <w:rPr>
          <w:szCs w:val="28"/>
        </w:rPr>
        <w:t>с</w:t>
      </w:r>
      <w:r w:rsidR="00EB372C">
        <w:rPr>
          <w:szCs w:val="28"/>
        </w:rPr>
        <w:t xml:space="preserve"> </w:t>
      </w:r>
      <w:r w:rsidR="004B191D" w:rsidRPr="001C4073">
        <w:rPr>
          <w:szCs w:val="28"/>
        </w:rPr>
        <w:t>целью</w:t>
      </w:r>
      <w:r w:rsidR="00EB372C">
        <w:rPr>
          <w:szCs w:val="28"/>
        </w:rPr>
        <w:t xml:space="preserve"> </w:t>
      </w:r>
      <w:r w:rsidR="006772B3" w:rsidRPr="001C4073">
        <w:rPr>
          <w:szCs w:val="28"/>
        </w:rPr>
        <w:t>создания</w:t>
      </w:r>
      <w:r w:rsidR="006772B3">
        <w:rPr>
          <w:szCs w:val="28"/>
        </w:rPr>
        <w:t xml:space="preserve"> условий для выявления и поддержки способных детей, развития их интеллектуально-творческого потенциала</w:t>
      </w:r>
      <w:r w:rsidR="001C4073">
        <w:rPr>
          <w:szCs w:val="28"/>
        </w:rPr>
        <w:t xml:space="preserve">, </w:t>
      </w:r>
      <w:r w:rsidR="004B191D">
        <w:rPr>
          <w:szCs w:val="28"/>
        </w:rPr>
        <w:t xml:space="preserve">в период с </w:t>
      </w:r>
      <w:r w:rsidR="00043C55">
        <w:rPr>
          <w:szCs w:val="28"/>
        </w:rPr>
        <w:t>0</w:t>
      </w:r>
      <w:r w:rsidR="00DB3D0C">
        <w:rPr>
          <w:szCs w:val="28"/>
        </w:rPr>
        <w:t>7</w:t>
      </w:r>
      <w:r w:rsidR="004B191D">
        <w:rPr>
          <w:szCs w:val="28"/>
        </w:rPr>
        <w:t xml:space="preserve"> по </w:t>
      </w:r>
      <w:r w:rsidR="00043C55">
        <w:rPr>
          <w:szCs w:val="28"/>
        </w:rPr>
        <w:t>22</w:t>
      </w:r>
      <w:r w:rsidR="004B191D">
        <w:rPr>
          <w:szCs w:val="28"/>
        </w:rPr>
        <w:t xml:space="preserve"> марта 202</w:t>
      </w:r>
      <w:r w:rsidR="00043C55">
        <w:rPr>
          <w:szCs w:val="28"/>
        </w:rPr>
        <w:t>4</w:t>
      </w:r>
      <w:r w:rsidR="001206FF">
        <w:rPr>
          <w:szCs w:val="28"/>
        </w:rPr>
        <w:t xml:space="preserve"> г. </w:t>
      </w:r>
      <w:r w:rsidR="004B191D">
        <w:rPr>
          <w:szCs w:val="28"/>
        </w:rPr>
        <w:t xml:space="preserve">проведен муниципальный </w:t>
      </w:r>
      <w:r w:rsidR="00DB3D0C">
        <w:rPr>
          <w:szCs w:val="28"/>
        </w:rPr>
        <w:t>конкурс</w:t>
      </w:r>
      <w:r w:rsidR="00DB3D0C" w:rsidRPr="00DB3D0C">
        <w:rPr>
          <w:szCs w:val="28"/>
        </w:rPr>
        <w:t xml:space="preserve"> учебно-исследовательских, проектных и поисково-краеведческих работ обучающихся, посвященный Году </w:t>
      </w:r>
      <w:r w:rsidR="00043C55">
        <w:rPr>
          <w:szCs w:val="28"/>
        </w:rPr>
        <w:t>семьи</w:t>
      </w:r>
      <w:r w:rsidR="001206FF">
        <w:rPr>
          <w:szCs w:val="28"/>
        </w:rPr>
        <w:t>.</w:t>
      </w:r>
      <w:r w:rsidR="00400C54">
        <w:rPr>
          <w:szCs w:val="28"/>
        </w:rPr>
        <w:t xml:space="preserve"> </w:t>
      </w:r>
    </w:p>
    <w:p w:rsidR="001206FF" w:rsidRPr="008A1B39" w:rsidRDefault="001206FF" w:rsidP="00F75F54">
      <w:pPr>
        <w:spacing w:line="340" w:lineRule="exact"/>
        <w:ind w:firstLine="567"/>
        <w:jc w:val="both"/>
        <w:rPr>
          <w:szCs w:val="28"/>
        </w:rPr>
      </w:pPr>
      <w:r w:rsidRPr="008A1B39">
        <w:rPr>
          <w:szCs w:val="28"/>
        </w:rPr>
        <w:t>На основании вышеизложенного</w:t>
      </w:r>
    </w:p>
    <w:p w:rsidR="001206FF" w:rsidRPr="008A1B39" w:rsidRDefault="001206FF" w:rsidP="00F75F54">
      <w:pPr>
        <w:spacing w:line="340" w:lineRule="exact"/>
        <w:ind w:firstLine="567"/>
        <w:jc w:val="both"/>
        <w:rPr>
          <w:szCs w:val="28"/>
        </w:rPr>
      </w:pPr>
      <w:r w:rsidRPr="008A1B39">
        <w:rPr>
          <w:szCs w:val="28"/>
        </w:rPr>
        <w:t>ПРИКАЗЫВАЮ:</w:t>
      </w:r>
    </w:p>
    <w:p w:rsidR="001206FF" w:rsidRPr="001C4073" w:rsidRDefault="001206FF" w:rsidP="00F75F54">
      <w:pPr>
        <w:pStyle w:val="a7"/>
        <w:tabs>
          <w:tab w:val="left" w:pos="1807"/>
        </w:tabs>
        <w:spacing w:after="0" w:line="340" w:lineRule="exact"/>
        <w:ind w:firstLine="567"/>
        <w:jc w:val="both"/>
        <w:rPr>
          <w:b w:val="0"/>
          <w:szCs w:val="28"/>
        </w:rPr>
      </w:pPr>
      <w:r w:rsidRPr="001C4073">
        <w:rPr>
          <w:b w:val="0"/>
          <w:szCs w:val="28"/>
        </w:rPr>
        <w:t xml:space="preserve">1. </w:t>
      </w:r>
      <w:r w:rsidR="001C4073">
        <w:rPr>
          <w:b w:val="0"/>
          <w:szCs w:val="28"/>
        </w:rPr>
        <w:t>Утвердить и</w:t>
      </w:r>
      <w:r w:rsidRPr="001C4073">
        <w:rPr>
          <w:b w:val="0"/>
          <w:szCs w:val="28"/>
        </w:rPr>
        <w:t xml:space="preserve">тоги </w:t>
      </w:r>
      <w:r w:rsidR="001C4073" w:rsidRPr="001C4073">
        <w:rPr>
          <w:b w:val="0"/>
        </w:rPr>
        <w:t>муниципального</w:t>
      </w:r>
      <w:r w:rsidR="00DB3D0C">
        <w:rPr>
          <w:b w:val="0"/>
        </w:rPr>
        <w:t xml:space="preserve"> </w:t>
      </w:r>
      <w:r w:rsidR="00DB3D0C" w:rsidRPr="00DB3D0C">
        <w:rPr>
          <w:b w:val="0"/>
        </w:rPr>
        <w:t>конкурс</w:t>
      </w:r>
      <w:r w:rsidR="00DB3D0C">
        <w:rPr>
          <w:b w:val="0"/>
        </w:rPr>
        <w:t>а</w:t>
      </w:r>
      <w:r w:rsidR="00DB3D0C" w:rsidRPr="00DB3D0C">
        <w:rPr>
          <w:b w:val="0"/>
        </w:rPr>
        <w:t xml:space="preserve"> учебно-исследовательских, проектных и поисково-краеведческих работ обучающихся, посвященн</w:t>
      </w:r>
      <w:r w:rsidR="00046E9B">
        <w:rPr>
          <w:b w:val="0"/>
        </w:rPr>
        <w:t>ого</w:t>
      </w:r>
      <w:r w:rsidR="00DB3D0C" w:rsidRPr="00DB3D0C">
        <w:rPr>
          <w:b w:val="0"/>
        </w:rPr>
        <w:t xml:space="preserve"> Году </w:t>
      </w:r>
      <w:r w:rsidR="00046E9B">
        <w:rPr>
          <w:b w:val="0"/>
        </w:rPr>
        <w:t>семьи</w:t>
      </w:r>
      <w:r w:rsidRPr="001C4073">
        <w:rPr>
          <w:b w:val="0"/>
          <w:szCs w:val="28"/>
        </w:rPr>
        <w:t xml:space="preserve">. </w:t>
      </w:r>
    </w:p>
    <w:p w:rsidR="001206FF" w:rsidRDefault="001448F8" w:rsidP="00F75F54">
      <w:pPr>
        <w:spacing w:line="340" w:lineRule="exact"/>
        <w:ind w:firstLine="567"/>
        <w:jc w:val="both"/>
        <w:rPr>
          <w:szCs w:val="28"/>
        </w:rPr>
      </w:pPr>
      <w:r w:rsidRPr="001C4073">
        <w:rPr>
          <w:szCs w:val="28"/>
        </w:rPr>
        <w:t>2.</w:t>
      </w:r>
      <w:r w:rsidR="00EB372C">
        <w:rPr>
          <w:szCs w:val="28"/>
        </w:rPr>
        <w:t xml:space="preserve"> </w:t>
      </w:r>
      <w:r w:rsidR="001206FF">
        <w:rPr>
          <w:szCs w:val="28"/>
        </w:rPr>
        <w:t xml:space="preserve">Поощрить победителей </w:t>
      </w:r>
      <w:r w:rsidR="001206FF" w:rsidRPr="008A1B39">
        <w:rPr>
          <w:szCs w:val="28"/>
        </w:rPr>
        <w:t xml:space="preserve">конкурса грамотами и </w:t>
      </w:r>
      <w:r w:rsidR="00046E9B">
        <w:rPr>
          <w:szCs w:val="28"/>
        </w:rPr>
        <w:t>призами</w:t>
      </w:r>
      <w:r w:rsidR="001206FF">
        <w:rPr>
          <w:szCs w:val="28"/>
        </w:rPr>
        <w:t xml:space="preserve">, </w:t>
      </w:r>
      <w:r w:rsidR="001206FF" w:rsidRPr="008A1B39">
        <w:rPr>
          <w:szCs w:val="28"/>
        </w:rPr>
        <w:t>призеров</w:t>
      </w:r>
      <w:r w:rsidR="001206FF">
        <w:rPr>
          <w:szCs w:val="28"/>
        </w:rPr>
        <w:t xml:space="preserve"> грамотами.</w:t>
      </w:r>
    </w:p>
    <w:p w:rsidR="001206FF" w:rsidRPr="008A1B39" w:rsidRDefault="001C4073" w:rsidP="00F75F54">
      <w:pPr>
        <w:spacing w:line="340" w:lineRule="exact"/>
        <w:ind w:firstLine="567"/>
        <w:jc w:val="both"/>
        <w:rPr>
          <w:szCs w:val="28"/>
        </w:rPr>
      </w:pPr>
      <w:r>
        <w:rPr>
          <w:szCs w:val="28"/>
        </w:rPr>
        <w:t>3</w:t>
      </w:r>
      <w:r w:rsidR="001206FF" w:rsidRPr="008A1B39">
        <w:rPr>
          <w:szCs w:val="28"/>
        </w:rPr>
        <w:t xml:space="preserve">. Руководителям образовательных </w:t>
      </w:r>
      <w:r w:rsidR="001206FF">
        <w:rPr>
          <w:szCs w:val="28"/>
        </w:rPr>
        <w:t>организаций рекомендовать</w:t>
      </w:r>
      <w:r w:rsidR="001206FF" w:rsidRPr="008A1B39">
        <w:rPr>
          <w:szCs w:val="28"/>
        </w:rPr>
        <w:t>:</w:t>
      </w:r>
    </w:p>
    <w:p w:rsidR="001206FF" w:rsidRDefault="001C4073" w:rsidP="00F75F54">
      <w:pPr>
        <w:spacing w:line="340" w:lineRule="exact"/>
        <w:ind w:firstLine="567"/>
        <w:jc w:val="both"/>
        <w:rPr>
          <w:szCs w:val="28"/>
        </w:rPr>
      </w:pPr>
      <w:r>
        <w:rPr>
          <w:szCs w:val="28"/>
        </w:rPr>
        <w:t>3</w:t>
      </w:r>
      <w:r w:rsidR="001206FF" w:rsidRPr="008A1B39">
        <w:rPr>
          <w:szCs w:val="28"/>
        </w:rPr>
        <w:t xml:space="preserve">.1. </w:t>
      </w:r>
      <w:r w:rsidR="001206FF">
        <w:rPr>
          <w:szCs w:val="28"/>
        </w:rPr>
        <w:t>проанализировать итоги участия обучающихся в конкурсе;</w:t>
      </w:r>
    </w:p>
    <w:p w:rsidR="001206FF" w:rsidRPr="001C4073" w:rsidRDefault="001C4073" w:rsidP="00F75F54">
      <w:pPr>
        <w:spacing w:line="340" w:lineRule="exact"/>
        <w:ind w:firstLine="567"/>
        <w:jc w:val="both"/>
        <w:rPr>
          <w:szCs w:val="28"/>
        </w:rPr>
      </w:pPr>
      <w:r w:rsidRPr="001C4073">
        <w:rPr>
          <w:szCs w:val="28"/>
        </w:rPr>
        <w:t>3</w:t>
      </w:r>
      <w:r w:rsidR="001206FF" w:rsidRPr="001C4073">
        <w:rPr>
          <w:szCs w:val="28"/>
        </w:rPr>
        <w:t xml:space="preserve">.2. перед отправкой на конкурс проводить проверку </w:t>
      </w:r>
      <w:r w:rsidR="00D324D8" w:rsidRPr="001C4073">
        <w:rPr>
          <w:szCs w:val="28"/>
        </w:rPr>
        <w:t xml:space="preserve">работ на соответствие оформления работы с </w:t>
      </w:r>
      <w:r w:rsidR="002246E3" w:rsidRPr="001C4073">
        <w:rPr>
          <w:szCs w:val="28"/>
        </w:rPr>
        <w:t>заявленными</w:t>
      </w:r>
      <w:r>
        <w:rPr>
          <w:szCs w:val="28"/>
        </w:rPr>
        <w:t xml:space="preserve"> в Положении требованиями</w:t>
      </w:r>
      <w:r w:rsidR="00D324D8" w:rsidRPr="001C4073">
        <w:rPr>
          <w:szCs w:val="28"/>
        </w:rPr>
        <w:t>;</w:t>
      </w:r>
    </w:p>
    <w:p w:rsidR="001206FF" w:rsidRPr="001C4073" w:rsidRDefault="001C4073" w:rsidP="00F75F54">
      <w:pPr>
        <w:spacing w:line="340" w:lineRule="exact"/>
        <w:ind w:firstLine="567"/>
        <w:jc w:val="both"/>
        <w:rPr>
          <w:szCs w:val="28"/>
        </w:rPr>
      </w:pPr>
      <w:r w:rsidRPr="001C4073">
        <w:rPr>
          <w:szCs w:val="28"/>
        </w:rPr>
        <w:t>3</w:t>
      </w:r>
      <w:r w:rsidR="001206FF" w:rsidRPr="001C4073">
        <w:rPr>
          <w:szCs w:val="28"/>
        </w:rPr>
        <w:t>.3. объявить благодарность и поощрить премией учителей, подготовивших победителей, призеров, участников конкурса.</w:t>
      </w:r>
    </w:p>
    <w:p w:rsidR="001206FF" w:rsidRDefault="001C4073" w:rsidP="00F75F54">
      <w:pPr>
        <w:spacing w:line="340" w:lineRule="exact"/>
        <w:ind w:firstLine="567"/>
        <w:jc w:val="both"/>
        <w:rPr>
          <w:szCs w:val="28"/>
        </w:rPr>
      </w:pPr>
      <w:r w:rsidRPr="001C4073">
        <w:rPr>
          <w:szCs w:val="28"/>
        </w:rPr>
        <w:t>4</w:t>
      </w:r>
      <w:r w:rsidR="001206FF" w:rsidRPr="001C4073">
        <w:rPr>
          <w:szCs w:val="28"/>
        </w:rPr>
        <w:t>.</w:t>
      </w:r>
      <w:r w:rsidR="00EB372C">
        <w:rPr>
          <w:szCs w:val="28"/>
        </w:rPr>
        <w:t xml:space="preserve"> </w:t>
      </w:r>
      <w:r w:rsidR="001206FF" w:rsidRPr="008A1B39">
        <w:rPr>
          <w:szCs w:val="28"/>
        </w:rPr>
        <w:t>Приказ</w:t>
      </w:r>
      <w:r w:rsidR="00EB372C">
        <w:rPr>
          <w:szCs w:val="28"/>
        </w:rPr>
        <w:t xml:space="preserve"> </w:t>
      </w:r>
      <w:r w:rsidRPr="001C4073">
        <w:rPr>
          <w:szCs w:val="28"/>
        </w:rPr>
        <w:t xml:space="preserve">Отдела образования администрации Еловского муниципального </w:t>
      </w:r>
      <w:r>
        <w:rPr>
          <w:szCs w:val="28"/>
        </w:rPr>
        <w:t>округа</w:t>
      </w:r>
      <w:r w:rsidRPr="001C4073">
        <w:rPr>
          <w:szCs w:val="28"/>
        </w:rPr>
        <w:t xml:space="preserve"> Пермского края</w:t>
      </w:r>
      <w:r w:rsidR="00EB372C">
        <w:rPr>
          <w:szCs w:val="28"/>
        </w:rPr>
        <w:t xml:space="preserve"> </w:t>
      </w:r>
      <w:r w:rsidR="001206FF" w:rsidRPr="008A1B39">
        <w:rPr>
          <w:szCs w:val="28"/>
        </w:rPr>
        <w:t>о</w:t>
      </w:r>
      <w:r w:rsidR="001206FF">
        <w:rPr>
          <w:szCs w:val="28"/>
        </w:rPr>
        <w:t xml:space="preserve">т </w:t>
      </w:r>
      <w:r w:rsidR="00B309A9">
        <w:rPr>
          <w:szCs w:val="28"/>
        </w:rPr>
        <w:t>2</w:t>
      </w:r>
      <w:r w:rsidR="00043C55">
        <w:rPr>
          <w:szCs w:val="28"/>
        </w:rPr>
        <w:t>9</w:t>
      </w:r>
      <w:r w:rsidR="00EB372C">
        <w:rPr>
          <w:szCs w:val="28"/>
        </w:rPr>
        <w:t xml:space="preserve"> января </w:t>
      </w:r>
      <w:r w:rsidR="008F57AB">
        <w:rPr>
          <w:szCs w:val="28"/>
        </w:rPr>
        <w:t>202</w:t>
      </w:r>
      <w:r w:rsidR="00043C55">
        <w:rPr>
          <w:szCs w:val="28"/>
        </w:rPr>
        <w:t>4</w:t>
      </w:r>
      <w:r w:rsidR="001206FF">
        <w:rPr>
          <w:szCs w:val="28"/>
        </w:rPr>
        <w:t xml:space="preserve"> г.</w:t>
      </w:r>
      <w:r w:rsidR="001206FF" w:rsidRPr="008A1B39">
        <w:rPr>
          <w:szCs w:val="28"/>
        </w:rPr>
        <w:t xml:space="preserve"> № </w:t>
      </w:r>
      <w:r w:rsidR="00043C55">
        <w:rPr>
          <w:szCs w:val="28"/>
        </w:rPr>
        <w:t>24</w:t>
      </w:r>
      <w:r w:rsidR="001206FF" w:rsidRPr="008A1B39">
        <w:rPr>
          <w:szCs w:val="28"/>
        </w:rPr>
        <w:t xml:space="preserve"> «О </w:t>
      </w:r>
      <w:r w:rsidR="001206FF" w:rsidRPr="001C4073">
        <w:rPr>
          <w:szCs w:val="28"/>
        </w:rPr>
        <w:t>проведени</w:t>
      </w:r>
      <w:r w:rsidR="008F57AB" w:rsidRPr="001C4073">
        <w:rPr>
          <w:szCs w:val="28"/>
        </w:rPr>
        <w:t>и</w:t>
      </w:r>
      <w:r w:rsidR="00B309A9">
        <w:rPr>
          <w:szCs w:val="28"/>
        </w:rPr>
        <w:t xml:space="preserve"> </w:t>
      </w:r>
      <w:r w:rsidR="001206FF" w:rsidRPr="001C4073">
        <w:rPr>
          <w:szCs w:val="28"/>
        </w:rPr>
        <w:t>муниципального</w:t>
      </w:r>
      <w:r w:rsidR="001206FF" w:rsidRPr="008A1B39">
        <w:rPr>
          <w:szCs w:val="28"/>
        </w:rPr>
        <w:t xml:space="preserve"> конкурса учебно</w:t>
      </w:r>
      <w:r>
        <w:rPr>
          <w:szCs w:val="28"/>
        </w:rPr>
        <w:t>-</w:t>
      </w:r>
      <w:r w:rsidR="001206FF">
        <w:rPr>
          <w:szCs w:val="28"/>
        </w:rPr>
        <w:t>исследовательских</w:t>
      </w:r>
      <w:r w:rsidR="008F57AB">
        <w:rPr>
          <w:szCs w:val="28"/>
        </w:rPr>
        <w:t xml:space="preserve">, </w:t>
      </w:r>
      <w:r w:rsidR="001206FF">
        <w:rPr>
          <w:szCs w:val="28"/>
        </w:rPr>
        <w:t xml:space="preserve">проектных </w:t>
      </w:r>
      <w:r w:rsidR="008F57AB">
        <w:rPr>
          <w:szCs w:val="28"/>
        </w:rPr>
        <w:t xml:space="preserve">и поисково-краеведческих </w:t>
      </w:r>
      <w:r w:rsidR="001206FF">
        <w:rPr>
          <w:szCs w:val="28"/>
        </w:rPr>
        <w:t>работ обучающихся</w:t>
      </w:r>
      <w:r w:rsidR="00B309A9">
        <w:rPr>
          <w:szCs w:val="28"/>
        </w:rPr>
        <w:t>, посвященн</w:t>
      </w:r>
      <w:r w:rsidR="00046E9B">
        <w:rPr>
          <w:szCs w:val="28"/>
        </w:rPr>
        <w:t>ого</w:t>
      </w:r>
      <w:r w:rsidR="00B309A9">
        <w:rPr>
          <w:szCs w:val="28"/>
        </w:rPr>
        <w:t xml:space="preserve"> Году </w:t>
      </w:r>
      <w:r w:rsidR="00043C55">
        <w:rPr>
          <w:szCs w:val="28"/>
        </w:rPr>
        <w:t>семьи</w:t>
      </w:r>
      <w:r w:rsidR="001206FF">
        <w:rPr>
          <w:szCs w:val="28"/>
        </w:rPr>
        <w:t xml:space="preserve">» </w:t>
      </w:r>
      <w:r w:rsidR="001206FF" w:rsidRPr="008A1B39">
        <w:rPr>
          <w:szCs w:val="28"/>
        </w:rPr>
        <w:t>с контроля снять.</w:t>
      </w:r>
    </w:p>
    <w:p w:rsidR="002547F1" w:rsidRDefault="002547F1" w:rsidP="001206FF">
      <w:pPr>
        <w:ind w:firstLine="708"/>
        <w:jc w:val="both"/>
        <w:rPr>
          <w:szCs w:val="28"/>
        </w:rPr>
      </w:pPr>
    </w:p>
    <w:p w:rsidR="00EB372C" w:rsidRDefault="00EB372C" w:rsidP="001206FF">
      <w:pPr>
        <w:ind w:firstLine="708"/>
        <w:jc w:val="both"/>
        <w:rPr>
          <w:szCs w:val="28"/>
        </w:rPr>
      </w:pPr>
    </w:p>
    <w:p w:rsidR="00F75F54" w:rsidRPr="008A1B39" w:rsidRDefault="00F75F54" w:rsidP="001206FF">
      <w:pPr>
        <w:ind w:firstLine="708"/>
        <w:jc w:val="both"/>
        <w:rPr>
          <w:szCs w:val="28"/>
        </w:rPr>
      </w:pPr>
    </w:p>
    <w:p w:rsidR="001206FF" w:rsidRPr="008D7E72" w:rsidRDefault="001206FF" w:rsidP="001206FF">
      <w:pPr>
        <w:jc w:val="both"/>
        <w:rPr>
          <w:szCs w:val="28"/>
        </w:rPr>
      </w:pPr>
      <w:r w:rsidRPr="008D7E72">
        <w:rPr>
          <w:szCs w:val="28"/>
        </w:rPr>
        <w:t xml:space="preserve">Заведующий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EB372C">
        <w:rPr>
          <w:szCs w:val="28"/>
        </w:rPr>
        <w:t xml:space="preserve"> </w:t>
      </w:r>
      <w:r>
        <w:rPr>
          <w:szCs w:val="28"/>
        </w:rPr>
        <w:t xml:space="preserve"> В.Н. Пономарева</w:t>
      </w:r>
    </w:p>
    <w:p w:rsidR="002547F1" w:rsidRDefault="002547F1" w:rsidP="001448F8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>
        <w:rPr>
          <w:szCs w:val="28"/>
        </w:rPr>
        <w:t>УТВЕРЖДЕНЫ</w:t>
      </w:r>
    </w:p>
    <w:p w:rsidR="001448F8" w:rsidRDefault="002547F1" w:rsidP="001448F8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>
        <w:rPr>
          <w:szCs w:val="28"/>
        </w:rPr>
        <w:lastRenderedPageBreak/>
        <w:t>приказом</w:t>
      </w:r>
    </w:p>
    <w:p w:rsidR="001206FF" w:rsidRPr="001448F8" w:rsidRDefault="001206FF" w:rsidP="001448F8">
      <w:pPr>
        <w:tabs>
          <w:tab w:val="left" w:pos="6237"/>
          <w:tab w:val="left" w:pos="8340"/>
          <w:tab w:val="right" w:pos="9638"/>
          <w:tab w:val="right" w:pos="11123"/>
        </w:tabs>
        <w:spacing w:line="240" w:lineRule="exact"/>
        <w:ind w:left="6237"/>
        <w:rPr>
          <w:szCs w:val="28"/>
        </w:rPr>
      </w:pPr>
      <w:r w:rsidRPr="001448F8">
        <w:rPr>
          <w:szCs w:val="28"/>
        </w:rPr>
        <w:t xml:space="preserve">Отдела образования администрации Еловского муниципального округа Пермского края </w:t>
      </w:r>
    </w:p>
    <w:p w:rsidR="001206FF" w:rsidRPr="001448F8" w:rsidRDefault="001206FF" w:rsidP="00EB372C">
      <w:pPr>
        <w:tabs>
          <w:tab w:val="left" w:pos="6237"/>
        </w:tabs>
        <w:spacing w:line="240" w:lineRule="exact"/>
        <w:ind w:left="6237"/>
        <w:rPr>
          <w:szCs w:val="28"/>
        </w:rPr>
      </w:pPr>
      <w:r w:rsidRPr="001448F8">
        <w:rPr>
          <w:szCs w:val="28"/>
        </w:rPr>
        <w:t xml:space="preserve">от </w:t>
      </w:r>
      <w:r w:rsidR="00AA0D3E">
        <w:rPr>
          <w:szCs w:val="28"/>
        </w:rPr>
        <w:t xml:space="preserve">25.03.2024 </w:t>
      </w:r>
      <w:r w:rsidRPr="001448F8">
        <w:rPr>
          <w:szCs w:val="28"/>
        </w:rPr>
        <w:t>№</w:t>
      </w:r>
      <w:r w:rsidR="00EB372C">
        <w:rPr>
          <w:szCs w:val="28"/>
        </w:rPr>
        <w:t xml:space="preserve"> </w:t>
      </w:r>
      <w:r w:rsidR="00AA0D3E">
        <w:rPr>
          <w:szCs w:val="28"/>
        </w:rPr>
        <w:t>90</w:t>
      </w:r>
    </w:p>
    <w:p w:rsidR="001206FF" w:rsidRPr="002C477C" w:rsidRDefault="001206FF" w:rsidP="00EB372C">
      <w:pPr>
        <w:tabs>
          <w:tab w:val="left" w:pos="8340"/>
          <w:tab w:val="right" w:pos="11123"/>
        </w:tabs>
        <w:spacing w:line="240" w:lineRule="exact"/>
        <w:jc w:val="right"/>
        <w:rPr>
          <w:sz w:val="24"/>
          <w:szCs w:val="24"/>
        </w:rPr>
      </w:pPr>
    </w:p>
    <w:p w:rsidR="001206FF" w:rsidRDefault="001206FF" w:rsidP="002547F1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ИТОГИ</w:t>
      </w:r>
    </w:p>
    <w:p w:rsidR="00AA0D3E" w:rsidRDefault="001206FF" w:rsidP="002547F1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 w:rsidRPr="007E629C">
        <w:rPr>
          <w:b/>
          <w:szCs w:val="28"/>
        </w:rPr>
        <w:t>муниципального конкурса</w:t>
      </w:r>
      <w:r w:rsidR="00EB372C">
        <w:rPr>
          <w:b/>
          <w:szCs w:val="28"/>
        </w:rPr>
        <w:t xml:space="preserve"> </w:t>
      </w:r>
      <w:r>
        <w:rPr>
          <w:b/>
          <w:szCs w:val="28"/>
        </w:rPr>
        <w:t>у</w:t>
      </w:r>
      <w:r w:rsidRPr="007E629C">
        <w:rPr>
          <w:b/>
          <w:szCs w:val="28"/>
        </w:rPr>
        <w:t>чебно</w:t>
      </w:r>
      <w:r w:rsidR="001C4073">
        <w:rPr>
          <w:b/>
          <w:szCs w:val="28"/>
        </w:rPr>
        <w:t>-</w:t>
      </w:r>
      <w:r w:rsidR="002B63A8">
        <w:rPr>
          <w:b/>
          <w:szCs w:val="28"/>
        </w:rPr>
        <w:t xml:space="preserve">исследовательских, </w:t>
      </w:r>
      <w:r w:rsidRPr="007E629C">
        <w:rPr>
          <w:b/>
          <w:szCs w:val="28"/>
        </w:rPr>
        <w:t xml:space="preserve">проектных </w:t>
      </w:r>
      <w:r w:rsidR="002B63A8">
        <w:rPr>
          <w:b/>
          <w:szCs w:val="28"/>
        </w:rPr>
        <w:t xml:space="preserve">и поисково-краеведческих </w:t>
      </w:r>
      <w:r w:rsidRPr="0088589A">
        <w:rPr>
          <w:b/>
          <w:szCs w:val="28"/>
        </w:rPr>
        <w:t>работ обучающихся</w:t>
      </w:r>
      <w:r w:rsidR="005655E4">
        <w:rPr>
          <w:b/>
          <w:szCs w:val="28"/>
        </w:rPr>
        <w:t xml:space="preserve">, </w:t>
      </w:r>
    </w:p>
    <w:p w:rsidR="001206FF" w:rsidRPr="0088589A" w:rsidRDefault="005655E4" w:rsidP="002547F1">
      <w:pPr>
        <w:tabs>
          <w:tab w:val="left" w:pos="8340"/>
          <w:tab w:val="right" w:pos="11123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посвященн</w:t>
      </w:r>
      <w:r w:rsidR="00046E9B">
        <w:rPr>
          <w:b/>
          <w:szCs w:val="28"/>
        </w:rPr>
        <w:t>ого</w:t>
      </w:r>
      <w:r>
        <w:rPr>
          <w:b/>
          <w:szCs w:val="28"/>
        </w:rPr>
        <w:t xml:space="preserve"> Году </w:t>
      </w:r>
      <w:r w:rsidR="00046E9B">
        <w:rPr>
          <w:b/>
          <w:szCs w:val="28"/>
        </w:rPr>
        <w:t>семьи</w:t>
      </w:r>
    </w:p>
    <w:p w:rsidR="001C4073" w:rsidRDefault="001C4073" w:rsidP="002547F1">
      <w:pPr>
        <w:tabs>
          <w:tab w:val="left" w:pos="8340"/>
          <w:tab w:val="right" w:pos="11123"/>
        </w:tabs>
        <w:spacing w:line="320" w:lineRule="exact"/>
        <w:ind w:firstLine="709"/>
        <w:jc w:val="both"/>
        <w:rPr>
          <w:szCs w:val="28"/>
        </w:rPr>
      </w:pPr>
    </w:p>
    <w:p w:rsidR="001206FF" w:rsidRPr="00DE78DB" w:rsidRDefault="00D95AE0" w:rsidP="002547F1">
      <w:pPr>
        <w:tabs>
          <w:tab w:val="left" w:pos="8340"/>
          <w:tab w:val="right" w:pos="11123"/>
        </w:tabs>
        <w:spacing w:line="320" w:lineRule="exact"/>
        <w:ind w:firstLine="567"/>
        <w:jc w:val="both"/>
        <w:rPr>
          <w:szCs w:val="28"/>
        </w:rPr>
      </w:pPr>
      <w:r w:rsidRPr="00DE78DB">
        <w:rPr>
          <w:szCs w:val="28"/>
        </w:rPr>
        <w:t>22</w:t>
      </w:r>
      <w:r w:rsidR="003D7A62" w:rsidRPr="00DE78DB">
        <w:rPr>
          <w:szCs w:val="28"/>
        </w:rPr>
        <w:t xml:space="preserve"> марта 202</w:t>
      </w:r>
      <w:r w:rsidRPr="00DE78DB">
        <w:rPr>
          <w:szCs w:val="28"/>
        </w:rPr>
        <w:t>4</w:t>
      </w:r>
      <w:r w:rsidR="001206FF" w:rsidRPr="00DE78DB">
        <w:rPr>
          <w:szCs w:val="28"/>
        </w:rPr>
        <w:t xml:space="preserve"> г</w:t>
      </w:r>
      <w:r w:rsidR="00EB372C" w:rsidRPr="00DE78DB">
        <w:rPr>
          <w:szCs w:val="28"/>
        </w:rPr>
        <w:t>.</w:t>
      </w:r>
      <w:r w:rsidR="001206FF" w:rsidRPr="00DE78DB">
        <w:rPr>
          <w:szCs w:val="28"/>
        </w:rPr>
        <w:t xml:space="preserve"> в МБУ ДО «ЦДТ с. Елово» подведены итоги муниципального конкурса </w:t>
      </w:r>
      <w:r w:rsidR="003D7A62" w:rsidRPr="00DE78DB">
        <w:rPr>
          <w:szCs w:val="28"/>
        </w:rPr>
        <w:t>учебно</w:t>
      </w:r>
      <w:r w:rsidR="001C4073" w:rsidRPr="00DE78DB">
        <w:rPr>
          <w:szCs w:val="28"/>
        </w:rPr>
        <w:t>-</w:t>
      </w:r>
      <w:r w:rsidR="003D7A62" w:rsidRPr="00DE78DB">
        <w:rPr>
          <w:szCs w:val="28"/>
        </w:rPr>
        <w:t xml:space="preserve">исследовательских, </w:t>
      </w:r>
      <w:r w:rsidR="001206FF" w:rsidRPr="00DE78DB">
        <w:rPr>
          <w:szCs w:val="28"/>
        </w:rPr>
        <w:t>проектных</w:t>
      </w:r>
      <w:r w:rsidR="003D7A62" w:rsidRPr="00DE78DB">
        <w:rPr>
          <w:szCs w:val="28"/>
        </w:rPr>
        <w:t xml:space="preserve"> и поисково-краеведческих</w:t>
      </w:r>
      <w:r w:rsidR="001206FF" w:rsidRPr="00DE78DB">
        <w:rPr>
          <w:szCs w:val="28"/>
        </w:rPr>
        <w:t xml:space="preserve"> работ обучающихся</w:t>
      </w:r>
      <w:r w:rsidR="002C2366" w:rsidRPr="00DE78DB">
        <w:rPr>
          <w:szCs w:val="28"/>
        </w:rPr>
        <w:t>,</w:t>
      </w:r>
      <w:r w:rsidR="002C2366" w:rsidRPr="00DE78DB">
        <w:t xml:space="preserve"> </w:t>
      </w:r>
      <w:r w:rsidR="002C2366" w:rsidRPr="00DE78DB">
        <w:rPr>
          <w:szCs w:val="28"/>
        </w:rPr>
        <w:t>посвященн</w:t>
      </w:r>
      <w:r w:rsidRPr="00DE78DB">
        <w:rPr>
          <w:szCs w:val="28"/>
        </w:rPr>
        <w:t>ого</w:t>
      </w:r>
      <w:r w:rsidR="002C2366" w:rsidRPr="00DE78DB">
        <w:rPr>
          <w:szCs w:val="28"/>
        </w:rPr>
        <w:t xml:space="preserve"> Году </w:t>
      </w:r>
      <w:r w:rsidRPr="00DE78DB">
        <w:rPr>
          <w:szCs w:val="28"/>
        </w:rPr>
        <w:t>семьи</w:t>
      </w:r>
      <w:r w:rsidR="001206FF" w:rsidRPr="00DE78DB">
        <w:rPr>
          <w:szCs w:val="28"/>
        </w:rPr>
        <w:t>.</w:t>
      </w:r>
    </w:p>
    <w:p w:rsidR="002C2366" w:rsidRPr="00DE78DB" w:rsidRDefault="001206FF" w:rsidP="002547F1">
      <w:pPr>
        <w:spacing w:line="320" w:lineRule="exact"/>
        <w:ind w:firstLine="567"/>
        <w:jc w:val="both"/>
        <w:rPr>
          <w:szCs w:val="28"/>
        </w:rPr>
      </w:pPr>
      <w:r w:rsidRPr="00DE78DB">
        <w:rPr>
          <w:szCs w:val="28"/>
        </w:rPr>
        <w:t xml:space="preserve">В конкурсе приняли участие </w:t>
      </w:r>
      <w:r w:rsidR="003D7A62" w:rsidRPr="00DE78DB">
        <w:rPr>
          <w:szCs w:val="28"/>
        </w:rPr>
        <w:t>5</w:t>
      </w:r>
      <w:r w:rsidRPr="00DE78DB">
        <w:rPr>
          <w:szCs w:val="28"/>
        </w:rPr>
        <w:t xml:space="preserve"> образовательных учреждени</w:t>
      </w:r>
      <w:r w:rsidR="003D7A62" w:rsidRPr="00DE78DB">
        <w:rPr>
          <w:szCs w:val="28"/>
        </w:rPr>
        <w:t>й</w:t>
      </w:r>
      <w:r w:rsidRPr="00DE78DB">
        <w:rPr>
          <w:szCs w:val="28"/>
        </w:rPr>
        <w:t>: МОУ «Еловская СОШ», МОУ «Крюковская ООШ»,</w:t>
      </w:r>
      <w:r w:rsidR="00EB372C" w:rsidRPr="00DE78DB">
        <w:rPr>
          <w:szCs w:val="28"/>
        </w:rPr>
        <w:t xml:space="preserve"> </w:t>
      </w:r>
      <w:r w:rsidRPr="00DE78DB">
        <w:rPr>
          <w:szCs w:val="28"/>
        </w:rPr>
        <w:t>МОУ «Начальная школа-</w:t>
      </w:r>
      <w:r w:rsidR="00EB372C" w:rsidRPr="00DE78DB">
        <w:rPr>
          <w:szCs w:val="28"/>
        </w:rPr>
        <w:t xml:space="preserve">детский </w:t>
      </w:r>
      <w:r w:rsidRPr="00DE78DB">
        <w:rPr>
          <w:szCs w:val="28"/>
        </w:rPr>
        <w:t>сад № 3 с. Елово»</w:t>
      </w:r>
      <w:r w:rsidR="003D7A62" w:rsidRPr="00DE78DB">
        <w:rPr>
          <w:szCs w:val="28"/>
        </w:rPr>
        <w:t xml:space="preserve">, </w:t>
      </w:r>
      <w:r w:rsidR="002C2366" w:rsidRPr="00DE78DB">
        <w:rPr>
          <w:szCs w:val="28"/>
        </w:rPr>
        <w:t>МОУ «Сугановская СОШ»</w:t>
      </w:r>
      <w:r w:rsidR="00D95AE0" w:rsidRPr="00DE78DB">
        <w:rPr>
          <w:szCs w:val="28"/>
        </w:rPr>
        <w:t>, МБУ ДО «Центр детского творчества с. Елово».</w:t>
      </w:r>
    </w:p>
    <w:p w:rsidR="00F83FF9" w:rsidRPr="00DE78DB" w:rsidRDefault="00400C54" w:rsidP="002547F1">
      <w:pPr>
        <w:spacing w:line="320" w:lineRule="exact"/>
        <w:ind w:firstLine="567"/>
        <w:jc w:val="both"/>
        <w:rPr>
          <w:szCs w:val="28"/>
        </w:rPr>
      </w:pPr>
      <w:r w:rsidRPr="00DE78DB">
        <w:rPr>
          <w:szCs w:val="28"/>
        </w:rPr>
        <w:t xml:space="preserve">Всего </w:t>
      </w:r>
      <w:r w:rsidR="002C2366" w:rsidRPr="00DE78DB">
        <w:rPr>
          <w:szCs w:val="28"/>
        </w:rPr>
        <w:t>направлено</w:t>
      </w:r>
      <w:r w:rsidR="00F83FF9" w:rsidRPr="00DE78DB">
        <w:rPr>
          <w:szCs w:val="28"/>
        </w:rPr>
        <w:t xml:space="preserve"> </w:t>
      </w:r>
      <w:r w:rsidR="00D95AE0" w:rsidRPr="00DE78DB">
        <w:rPr>
          <w:szCs w:val="28"/>
        </w:rPr>
        <w:t>16</w:t>
      </w:r>
      <w:r w:rsidRPr="00DE78DB">
        <w:rPr>
          <w:szCs w:val="28"/>
        </w:rPr>
        <w:t xml:space="preserve"> работ</w:t>
      </w:r>
      <w:r w:rsidR="00F83FF9" w:rsidRPr="00DE78DB">
        <w:rPr>
          <w:szCs w:val="28"/>
        </w:rPr>
        <w:t xml:space="preserve"> (в 202</w:t>
      </w:r>
      <w:r w:rsidR="00D95AE0" w:rsidRPr="00DE78DB">
        <w:rPr>
          <w:szCs w:val="28"/>
        </w:rPr>
        <w:t>3</w:t>
      </w:r>
      <w:r w:rsidR="00F83FF9" w:rsidRPr="00DE78DB">
        <w:rPr>
          <w:szCs w:val="28"/>
        </w:rPr>
        <w:t xml:space="preserve"> – 2</w:t>
      </w:r>
      <w:r w:rsidR="00D95AE0" w:rsidRPr="00DE78DB">
        <w:rPr>
          <w:szCs w:val="28"/>
        </w:rPr>
        <w:t>1</w:t>
      </w:r>
      <w:r w:rsidR="002547F1" w:rsidRPr="00DE78DB">
        <w:rPr>
          <w:szCs w:val="28"/>
        </w:rPr>
        <w:t xml:space="preserve"> </w:t>
      </w:r>
      <w:r w:rsidR="00F83FF9" w:rsidRPr="00DE78DB">
        <w:rPr>
          <w:szCs w:val="28"/>
        </w:rPr>
        <w:t>работ</w:t>
      </w:r>
      <w:r w:rsidR="00D95AE0" w:rsidRPr="00DE78DB">
        <w:rPr>
          <w:szCs w:val="28"/>
        </w:rPr>
        <w:t>а</w:t>
      </w:r>
      <w:r w:rsidR="00F83FF9" w:rsidRPr="00DE78DB">
        <w:rPr>
          <w:szCs w:val="28"/>
        </w:rPr>
        <w:t>)</w:t>
      </w:r>
      <w:r w:rsidR="002C2366" w:rsidRPr="00DE78DB">
        <w:rPr>
          <w:szCs w:val="28"/>
        </w:rPr>
        <w:t>.</w:t>
      </w:r>
      <w:r w:rsidRPr="00DE78DB">
        <w:rPr>
          <w:szCs w:val="28"/>
        </w:rPr>
        <w:t xml:space="preserve"> </w:t>
      </w:r>
      <w:r w:rsidR="00A0198D">
        <w:rPr>
          <w:szCs w:val="28"/>
        </w:rPr>
        <w:t>В</w:t>
      </w:r>
      <w:r w:rsidR="00D45E64" w:rsidRPr="00DE78DB">
        <w:rPr>
          <w:szCs w:val="28"/>
        </w:rPr>
        <w:t xml:space="preserve"> конкурсе принял</w:t>
      </w:r>
      <w:r w:rsidR="00F83FF9" w:rsidRPr="00DE78DB">
        <w:rPr>
          <w:szCs w:val="28"/>
        </w:rPr>
        <w:t>о</w:t>
      </w:r>
      <w:r w:rsidR="00D45E64" w:rsidRPr="00DE78DB">
        <w:rPr>
          <w:szCs w:val="28"/>
        </w:rPr>
        <w:t xml:space="preserve"> участие </w:t>
      </w:r>
      <w:r w:rsidR="00D95AE0" w:rsidRPr="00DE78DB">
        <w:rPr>
          <w:szCs w:val="28"/>
        </w:rPr>
        <w:t>16</w:t>
      </w:r>
      <w:r w:rsidR="00D45E64" w:rsidRPr="00DE78DB">
        <w:rPr>
          <w:szCs w:val="28"/>
        </w:rPr>
        <w:t xml:space="preserve"> обучающи</w:t>
      </w:r>
      <w:r w:rsidR="00D95AE0" w:rsidRPr="00DE78DB">
        <w:rPr>
          <w:szCs w:val="28"/>
        </w:rPr>
        <w:t>х</w:t>
      </w:r>
      <w:r w:rsidR="00D45E64" w:rsidRPr="00DE78DB">
        <w:rPr>
          <w:szCs w:val="28"/>
        </w:rPr>
        <w:t xml:space="preserve">ся. </w:t>
      </w:r>
    </w:p>
    <w:p w:rsidR="00D45E64" w:rsidRPr="00DE78DB" w:rsidRDefault="001206FF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Все тексты работ были проверены на плагиат через сайт «Антипл</w:t>
      </w:r>
      <w:r w:rsidR="00092256">
        <w:rPr>
          <w:color w:val="000000"/>
          <w:szCs w:val="28"/>
        </w:rPr>
        <w:t>агиат», по результатам проверки</w:t>
      </w:r>
      <w:r w:rsidRPr="00DE78DB">
        <w:rPr>
          <w:color w:val="000000"/>
          <w:szCs w:val="28"/>
        </w:rPr>
        <w:t xml:space="preserve"> </w:t>
      </w:r>
      <w:r w:rsidR="00D22ABC" w:rsidRPr="00DE78DB">
        <w:rPr>
          <w:color w:val="000000"/>
          <w:szCs w:val="28"/>
        </w:rPr>
        <w:t xml:space="preserve">все </w:t>
      </w:r>
      <w:r w:rsidRPr="00DE78DB">
        <w:rPr>
          <w:color w:val="000000"/>
          <w:szCs w:val="28"/>
        </w:rPr>
        <w:t>работы</w:t>
      </w:r>
      <w:r w:rsidR="00D22ABC" w:rsidRPr="00DE78DB">
        <w:rPr>
          <w:color w:val="000000"/>
          <w:szCs w:val="28"/>
        </w:rPr>
        <w:t>, допущенные до оценки жюри</w:t>
      </w:r>
      <w:r w:rsidR="00D45E64" w:rsidRPr="00DE78DB">
        <w:rPr>
          <w:color w:val="000000"/>
          <w:szCs w:val="28"/>
        </w:rPr>
        <w:t>,</w:t>
      </w:r>
      <w:r w:rsidR="00DE5FC0" w:rsidRPr="00DE78DB">
        <w:rPr>
          <w:color w:val="000000"/>
          <w:szCs w:val="28"/>
        </w:rPr>
        <w:t xml:space="preserve"> имеют </w:t>
      </w:r>
      <w:r w:rsidR="00953CDF" w:rsidRPr="00DE78DB">
        <w:rPr>
          <w:color w:val="000000"/>
          <w:szCs w:val="28"/>
        </w:rPr>
        <w:t>достаточный</w:t>
      </w:r>
      <w:r w:rsidR="00DE5FC0" w:rsidRPr="00DE78DB">
        <w:rPr>
          <w:color w:val="000000"/>
          <w:szCs w:val="28"/>
        </w:rPr>
        <w:t xml:space="preserve"> процент оригинальности текста.</w:t>
      </w:r>
    </w:p>
    <w:p w:rsidR="00D45E64" w:rsidRPr="00DE78DB" w:rsidRDefault="001206FF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Оргкомитетом был</w:t>
      </w:r>
      <w:r w:rsidR="00267C06" w:rsidRPr="00DE78DB">
        <w:rPr>
          <w:color w:val="000000"/>
          <w:szCs w:val="28"/>
        </w:rPr>
        <w:t>о</w:t>
      </w:r>
      <w:r w:rsidRPr="00DE78DB">
        <w:rPr>
          <w:color w:val="000000"/>
          <w:szCs w:val="28"/>
        </w:rPr>
        <w:t xml:space="preserve"> </w:t>
      </w:r>
      <w:r w:rsidR="00267C06" w:rsidRPr="00DE78DB">
        <w:rPr>
          <w:color w:val="000000"/>
          <w:szCs w:val="28"/>
        </w:rPr>
        <w:t>принято решение о создании единого жюри для всех секций: 1-4 класс, 5-7 класс, 8-11 класс</w:t>
      </w:r>
      <w:r w:rsidRPr="00DE78DB">
        <w:rPr>
          <w:color w:val="000000"/>
          <w:szCs w:val="28"/>
        </w:rPr>
        <w:t xml:space="preserve">. </w:t>
      </w:r>
    </w:p>
    <w:p w:rsidR="001D1333" w:rsidRPr="00DE78DB" w:rsidRDefault="00436AD3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 xml:space="preserve">На конкурс направлено 16 работ, 1-4 классы – 10 работ, 5-7 классы – 4 работы, 8-11 классы – 2 работы. </w:t>
      </w:r>
    </w:p>
    <w:p w:rsidR="006E2678" w:rsidRPr="00DE78DB" w:rsidRDefault="006E2678" w:rsidP="002547F1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В результате формирования сводного протокола</w:t>
      </w:r>
      <w:r w:rsidR="00953CDF" w:rsidRPr="00DE78DB">
        <w:rPr>
          <w:color w:val="000000"/>
          <w:szCs w:val="28"/>
        </w:rPr>
        <w:t xml:space="preserve"> определены</w:t>
      </w:r>
      <w:r w:rsidRPr="00DE78DB">
        <w:rPr>
          <w:color w:val="000000"/>
          <w:szCs w:val="28"/>
        </w:rPr>
        <w:t xml:space="preserve"> участники, набравш</w:t>
      </w:r>
      <w:r w:rsidR="00696354" w:rsidRPr="00DE78DB">
        <w:rPr>
          <w:color w:val="000000"/>
          <w:szCs w:val="28"/>
        </w:rPr>
        <w:t>ие наибольшее количе</w:t>
      </w:r>
      <w:r w:rsidR="00DB060A">
        <w:rPr>
          <w:color w:val="000000"/>
          <w:szCs w:val="28"/>
        </w:rPr>
        <w:t xml:space="preserve">ство баллов, по согласованию с </w:t>
      </w:r>
      <w:r w:rsidR="00696354" w:rsidRPr="00DE78DB">
        <w:rPr>
          <w:color w:val="000000"/>
          <w:szCs w:val="28"/>
        </w:rPr>
        <w:t>членами жюри итоги утверждены.</w:t>
      </w:r>
    </w:p>
    <w:p w:rsidR="001206FF" w:rsidRPr="00DE78DB" w:rsidRDefault="002A5A6C" w:rsidP="002547F1">
      <w:pPr>
        <w:spacing w:line="320" w:lineRule="exact"/>
        <w:ind w:firstLine="567"/>
        <w:jc w:val="both"/>
        <w:rPr>
          <w:szCs w:val="28"/>
        </w:rPr>
      </w:pPr>
      <w:r>
        <w:rPr>
          <w:color w:val="000000"/>
          <w:szCs w:val="28"/>
        </w:rPr>
        <w:t>Учащимися</w:t>
      </w:r>
      <w:r w:rsidR="001206FF" w:rsidRPr="00DE78DB">
        <w:rPr>
          <w:color w:val="000000"/>
          <w:szCs w:val="28"/>
        </w:rPr>
        <w:t xml:space="preserve"> проведена определенная работа. Выбраны </w:t>
      </w:r>
      <w:r w:rsidR="001206FF" w:rsidRPr="00DE78DB">
        <w:rPr>
          <w:szCs w:val="28"/>
        </w:rPr>
        <w:t>интересные темы, имеющие практическую значимость. Некоторые работы отличались ориги</w:t>
      </w:r>
      <w:r w:rsidR="00092256">
        <w:rPr>
          <w:szCs w:val="28"/>
        </w:rPr>
        <w:t>нальностью исследования и подачей</w:t>
      </w:r>
      <w:r w:rsidR="001206FF" w:rsidRPr="00DE78DB">
        <w:rPr>
          <w:szCs w:val="28"/>
        </w:rPr>
        <w:t xml:space="preserve"> материала.</w:t>
      </w:r>
    </w:p>
    <w:p w:rsidR="00A91E11" w:rsidRPr="00DE78DB" w:rsidRDefault="00A91E11" w:rsidP="002547F1">
      <w:pPr>
        <w:spacing w:line="320" w:lineRule="exact"/>
        <w:ind w:firstLine="567"/>
        <w:jc w:val="both"/>
        <w:rPr>
          <w:szCs w:val="28"/>
        </w:rPr>
      </w:pPr>
      <w:r w:rsidRPr="00DB060A">
        <w:rPr>
          <w:szCs w:val="28"/>
        </w:rPr>
        <w:t>Тема семьи, близкая и доступная для участников, позволила показать очень богатый материал, имеющий</w:t>
      </w:r>
      <w:r w:rsidR="00DB060A" w:rsidRPr="00DB060A">
        <w:rPr>
          <w:szCs w:val="28"/>
        </w:rPr>
        <w:t>ся в семейных архивах.</w:t>
      </w:r>
      <w:r w:rsidR="00DB060A">
        <w:rPr>
          <w:szCs w:val="28"/>
        </w:rPr>
        <w:t xml:space="preserve"> </w:t>
      </w:r>
      <w:r w:rsidRPr="00DE78DB">
        <w:rPr>
          <w:szCs w:val="28"/>
        </w:rPr>
        <w:t>Патриотизм</w:t>
      </w:r>
      <w:r w:rsidR="00DB060A">
        <w:rPr>
          <w:szCs w:val="28"/>
        </w:rPr>
        <w:t>ом</w:t>
      </w:r>
      <w:r w:rsidRPr="00DE78DB">
        <w:rPr>
          <w:szCs w:val="28"/>
        </w:rPr>
        <w:t>, гордость</w:t>
      </w:r>
      <w:r w:rsidR="00DB060A">
        <w:rPr>
          <w:szCs w:val="28"/>
        </w:rPr>
        <w:t>ю</w:t>
      </w:r>
      <w:r w:rsidRPr="00DE78DB">
        <w:rPr>
          <w:szCs w:val="28"/>
        </w:rPr>
        <w:t xml:space="preserve"> за свою семью, любовь</w:t>
      </w:r>
      <w:r w:rsidR="00DB060A">
        <w:rPr>
          <w:szCs w:val="28"/>
        </w:rPr>
        <w:t xml:space="preserve">ю </w:t>
      </w:r>
      <w:r w:rsidRPr="00DE78DB">
        <w:rPr>
          <w:szCs w:val="28"/>
        </w:rPr>
        <w:t>к близким людям были наполнены работы и выступления конкурсантов.</w:t>
      </w:r>
    </w:p>
    <w:p w:rsidR="008D3AEA" w:rsidRDefault="00DB060A" w:rsidP="002547F1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 xml:space="preserve">Вместе с тем, отмечены </w:t>
      </w:r>
      <w:r w:rsidR="00A91E11" w:rsidRPr="00DE78DB">
        <w:rPr>
          <w:szCs w:val="28"/>
        </w:rPr>
        <w:t xml:space="preserve">недостатки некоторых конкурсных работ. </w:t>
      </w:r>
      <w:r>
        <w:rPr>
          <w:szCs w:val="28"/>
        </w:rPr>
        <w:t xml:space="preserve">Часть работ выполнена не в </w:t>
      </w:r>
      <w:r w:rsidR="00A353CA" w:rsidRPr="00DE78DB">
        <w:rPr>
          <w:szCs w:val="28"/>
        </w:rPr>
        <w:t xml:space="preserve">соответствии с Положением: </w:t>
      </w:r>
      <w:r w:rsidR="00556722" w:rsidRPr="00DE78DB">
        <w:rPr>
          <w:szCs w:val="28"/>
        </w:rPr>
        <w:t xml:space="preserve">в тексте работ </w:t>
      </w:r>
      <w:r w:rsidR="00200AA3" w:rsidRPr="00DE78DB">
        <w:rPr>
          <w:szCs w:val="28"/>
        </w:rPr>
        <w:t>нет ссылок на литературу;</w:t>
      </w:r>
      <w:r w:rsidR="001206FF" w:rsidRPr="00DE78DB">
        <w:rPr>
          <w:szCs w:val="28"/>
        </w:rPr>
        <w:t xml:space="preserve"> </w:t>
      </w:r>
      <w:r w:rsidR="001321CD" w:rsidRPr="00DE78DB">
        <w:rPr>
          <w:szCs w:val="28"/>
        </w:rPr>
        <w:t>нет выводов</w:t>
      </w:r>
      <w:r w:rsidR="00A353CA" w:rsidRPr="00DE78DB">
        <w:rPr>
          <w:szCs w:val="28"/>
        </w:rPr>
        <w:t xml:space="preserve"> в конце глав, нет логики изложения; текст напечатан с обеих сторон</w:t>
      </w:r>
      <w:r w:rsidR="00092256">
        <w:rPr>
          <w:szCs w:val="28"/>
        </w:rPr>
        <w:t xml:space="preserve"> листа</w:t>
      </w:r>
      <w:r w:rsidR="00A353CA" w:rsidRPr="00DE78DB">
        <w:rPr>
          <w:szCs w:val="28"/>
        </w:rPr>
        <w:t>; оглавление не соответствует содержанию; приложения, помещенные в конце работ, не всегда позволяют понять, к какой части текста они отн</w:t>
      </w:r>
      <w:r w:rsidR="00F26432" w:rsidRPr="00DE78DB">
        <w:rPr>
          <w:szCs w:val="28"/>
        </w:rPr>
        <w:t>осятся; затянутость выступления; несоответствие работ предложенным номинациям.</w:t>
      </w:r>
      <w:r w:rsidR="00F26432">
        <w:rPr>
          <w:szCs w:val="28"/>
        </w:rPr>
        <w:t xml:space="preserve"> </w:t>
      </w:r>
    </w:p>
    <w:p w:rsidR="00A0198D" w:rsidRPr="00DE78DB" w:rsidRDefault="00A0198D" w:rsidP="00A0198D">
      <w:pPr>
        <w:spacing w:line="320" w:lineRule="exact"/>
        <w:ind w:firstLine="567"/>
        <w:jc w:val="both"/>
        <w:rPr>
          <w:color w:val="000000"/>
          <w:szCs w:val="28"/>
        </w:rPr>
      </w:pPr>
      <w:r w:rsidRPr="00DE78DB">
        <w:rPr>
          <w:color w:val="000000"/>
          <w:szCs w:val="28"/>
        </w:rPr>
        <w:t>Работа жюри осуществлялась в соответствии с Положением конкурса.</w:t>
      </w:r>
    </w:p>
    <w:p w:rsidR="00DE78DB" w:rsidRPr="00267669" w:rsidRDefault="00DE78DB" w:rsidP="00DE78DB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lastRenderedPageBreak/>
        <w:t>На основании Положения итоги п</w:t>
      </w:r>
      <w:r w:rsidR="00A0198D">
        <w:rPr>
          <w:szCs w:val="28"/>
        </w:rPr>
        <w:t>одводились</w:t>
      </w:r>
      <w:r>
        <w:rPr>
          <w:szCs w:val="28"/>
        </w:rPr>
        <w:t xml:space="preserve"> по рейтингу результатов участников. </w:t>
      </w:r>
      <w:r w:rsidR="00267669">
        <w:rPr>
          <w:szCs w:val="28"/>
        </w:rPr>
        <w:t xml:space="preserve">В 2024 г. никто не набрал 75% и более максимально возможного количества баллов, участникам присвоены </w:t>
      </w:r>
      <w:r w:rsidR="00B25A40">
        <w:rPr>
          <w:szCs w:val="28"/>
        </w:rPr>
        <w:t xml:space="preserve">только </w:t>
      </w:r>
      <w:r w:rsidR="00267669">
        <w:rPr>
          <w:szCs w:val="28"/>
          <w:lang w:val="en-US"/>
        </w:rPr>
        <w:t>II</w:t>
      </w:r>
      <w:r w:rsidR="00267669">
        <w:rPr>
          <w:szCs w:val="28"/>
        </w:rPr>
        <w:t xml:space="preserve"> и </w:t>
      </w:r>
      <w:r w:rsidR="00267669">
        <w:rPr>
          <w:szCs w:val="28"/>
          <w:lang w:val="en-US"/>
        </w:rPr>
        <w:t>III</w:t>
      </w:r>
      <w:r w:rsidR="00267669" w:rsidRPr="00267669">
        <w:rPr>
          <w:szCs w:val="28"/>
        </w:rPr>
        <w:t xml:space="preserve"> </w:t>
      </w:r>
      <w:r w:rsidR="00267669">
        <w:rPr>
          <w:szCs w:val="28"/>
        </w:rPr>
        <w:t xml:space="preserve">места. </w:t>
      </w:r>
    </w:p>
    <w:p w:rsidR="001206FF" w:rsidRDefault="00267669" w:rsidP="00267669">
      <w:pPr>
        <w:pStyle w:val="NoSpacing1"/>
        <w:spacing w:line="320" w:lineRule="exact"/>
        <w:ind w:firstLine="567"/>
        <w:rPr>
          <w:szCs w:val="28"/>
        </w:rPr>
      </w:pPr>
      <w:r w:rsidRPr="00A50A98">
        <w:rPr>
          <w:szCs w:val="28"/>
        </w:rPr>
        <w:t>В результате определены победители и призеры конкурса:</w:t>
      </w:r>
    </w:p>
    <w:p w:rsidR="00B25A40" w:rsidRDefault="00B25A40" w:rsidP="002547F1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</w:p>
    <w:p w:rsidR="00012287" w:rsidRDefault="00556722" w:rsidP="002547F1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  <w:r>
        <w:rPr>
          <w:b/>
          <w:szCs w:val="28"/>
        </w:rPr>
        <w:t>Секция начальных классов</w:t>
      </w:r>
      <w:r w:rsidR="001206FF" w:rsidRPr="005C3B0F">
        <w:rPr>
          <w:b/>
          <w:szCs w:val="28"/>
        </w:rPr>
        <w:t>:</w:t>
      </w:r>
    </w:p>
    <w:p w:rsidR="00B25A40" w:rsidRDefault="00B25A40" w:rsidP="002547F1">
      <w:pPr>
        <w:pStyle w:val="NoSpacing1"/>
        <w:spacing w:line="320" w:lineRule="exact"/>
        <w:ind w:left="-374" w:firstLine="374"/>
        <w:jc w:val="center"/>
        <w:rPr>
          <w:b/>
          <w:szCs w:val="28"/>
        </w:rPr>
      </w:pPr>
    </w:p>
    <w:p w:rsidR="004C1E3B" w:rsidRDefault="00DE78DB" w:rsidP="00B23E25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место - </w:t>
      </w:r>
      <w:r w:rsidR="00B25A40" w:rsidRPr="00B25A40">
        <w:rPr>
          <w:b/>
          <w:szCs w:val="28"/>
        </w:rPr>
        <w:t>Окулова Елизавета</w:t>
      </w:r>
      <w:r w:rsidR="00B23E25" w:rsidRPr="00B23E25">
        <w:rPr>
          <w:szCs w:val="28"/>
        </w:rPr>
        <w:t>, 4 класс,</w:t>
      </w:r>
      <w:r w:rsidR="00B23E25">
        <w:rPr>
          <w:b/>
          <w:szCs w:val="28"/>
        </w:rPr>
        <w:t xml:space="preserve"> </w:t>
      </w:r>
      <w:r w:rsidR="00B23E25" w:rsidRPr="00B23E25">
        <w:rPr>
          <w:szCs w:val="28"/>
        </w:rPr>
        <w:t>МБУ ДО «ЦДТ с.</w:t>
      </w:r>
      <w:r w:rsidR="00AA0D3E">
        <w:rPr>
          <w:szCs w:val="28"/>
        </w:rPr>
        <w:t xml:space="preserve"> </w:t>
      </w:r>
      <w:r w:rsidR="00B23E25" w:rsidRPr="00B23E25">
        <w:rPr>
          <w:szCs w:val="28"/>
        </w:rPr>
        <w:t xml:space="preserve">Елово», </w:t>
      </w:r>
      <w:r w:rsidR="00B23E25">
        <w:rPr>
          <w:szCs w:val="28"/>
        </w:rPr>
        <w:t xml:space="preserve">руководитель работы </w:t>
      </w:r>
      <w:r w:rsidR="00B23E25" w:rsidRPr="00B23E25">
        <w:rPr>
          <w:szCs w:val="28"/>
        </w:rPr>
        <w:t>Смирнова Людмила Михайловна</w:t>
      </w:r>
      <w:r w:rsidR="00B23E25">
        <w:rPr>
          <w:szCs w:val="28"/>
        </w:rPr>
        <w:t>;</w:t>
      </w:r>
    </w:p>
    <w:p w:rsidR="00B23E25" w:rsidRDefault="00B23E25" w:rsidP="00B23E25">
      <w:pPr>
        <w:pStyle w:val="NoSpacing1"/>
        <w:spacing w:line="320" w:lineRule="exact"/>
        <w:ind w:firstLine="567"/>
        <w:jc w:val="both"/>
        <w:rPr>
          <w:szCs w:val="28"/>
        </w:rPr>
      </w:pPr>
      <w:r w:rsidRPr="00B23E25">
        <w:rPr>
          <w:b/>
          <w:szCs w:val="28"/>
        </w:rPr>
        <w:t>II место - Мазеина Елизавета</w:t>
      </w:r>
      <w:r>
        <w:rPr>
          <w:b/>
          <w:szCs w:val="28"/>
        </w:rPr>
        <w:t xml:space="preserve">, </w:t>
      </w:r>
      <w:r w:rsidRPr="00B23E25">
        <w:rPr>
          <w:szCs w:val="28"/>
        </w:rPr>
        <w:t>4 класс,</w:t>
      </w:r>
      <w:r>
        <w:rPr>
          <w:b/>
          <w:szCs w:val="28"/>
        </w:rPr>
        <w:t xml:space="preserve"> </w:t>
      </w:r>
      <w:r w:rsidRPr="00B23E25">
        <w:rPr>
          <w:szCs w:val="28"/>
        </w:rPr>
        <w:t>МОУ «Еловская СОШ»,</w:t>
      </w:r>
      <w:r>
        <w:rPr>
          <w:szCs w:val="28"/>
        </w:rPr>
        <w:t xml:space="preserve"> </w:t>
      </w:r>
      <w:r w:rsidRPr="00B23E25">
        <w:rPr>
          <w:szCs w:val="28"/>
        </w:rPr>
        <w:t>руководитель</w:t>
      </w:r>
      <w:r>
        <w:rPr>
          <w:szCs w:val="28"/>
        </w:rPr>
        <w:t xml:space="preserve"> работы</w:t>
      </w:r>
      <w:r w:rsidRPr="00B23E25">
        <w:rPr>
          <w:szCs w:val="28"/>
        </w:rPr>
        <w:t xml:space="preserve"> Батуева Нина Ивановна</w:t>
      </w:r>
      <w:r>
        <w:rPr>
          <w:szCs w:val="28"/>
        </w:rPr>
        <w:t>;</w:t>
      </w:r>
    </w:p>
    <w:p w:rsidR="00B23E25" w:rsidRDefault="00B23E25" w:rsidP="00B23E25">
      <w:pPr>
        <w:pStyle w:val="NoSpacing1"/>
        <w:spacing w:line="320" w:lineRule="exact"/>
        <w:ind w:firstLine="567"/>
        <w:jc w:val="both"/>
        <w:rPr>
          <w:szCs w:val="28"/>
        </w:rPr>
      </w:pPr>
      <w:r w:rsidRPr="00B23E25">
        <w:rPr>
          <w:b/>
          <w:szCs w:val="28"/>
        </w:rPr>
        <w:t>II место</w:t>
      </w:r>
      <w:r>
        <w:rPr>
          <w:b/>
          <w:szCs w:val="28"/>
        </w:rPr>
        <w:t xml:space="preserve"> </w:t>
      </w:r>
      <w:r>
        <w:rPr>
          <w:szCs w:val="28"/>
        </w:rPr>
        <w:t xml:space="preserve">- </w:t>
      </w:r>
      <w:r w:rsidRPr="00B23E25">
        <w:rPr>
          <w:b/>
          <w:szCs w:val="28"/>
        </w:rPr>
        <w:t>Старикова Екатерина</w:t>
      </w:r>
      <w:r>
        <w:rPr>
          <w:b/>
          <w:szCs w:val="28"/>
        </w:rPr>
        <w:t xml:space="preserve">, </w:t>
      </w:r>
      <w:r w:rsidR="00E97D9F" w:rsidRPr="00E97D9F">
        <w:rPr>
          <w:szCs w:val="28"/>
        </w:rPr>
        <w:t xml:space="preserve">4 класс, МОУ «Крюковская ООШ», </w:t>
      </w:r>
      <w:r w:rsidR="00E97D9F">
        <w:rPr>
          <w:szCs w:val="28"/>
        </w:rPr>
        <w:t xml:space="preserve">руководитель работы </w:t>
      </w:r>
      <w:r w:rsidR="00E97D9F" w:rsidRPr="00E97D9F">
        <w:rPr>
          <w:szCs w:val="28"/>
        </w:rPr>
        <w:t>Козлова Светлана Анатольевна</w:t>
      </w:r>
      <w:r w:rsidR="00E97D9F">
        <w:rPr>
          <w:szCs w:val="28"/>
        </w:rPr>
        <w:t xml:space="preserve">; </w:t>
      </w:r>
    </w:p>
    <w:p w:rsidR="00301FFC" w:rsidRDefault="00301FFC" w:rsidP="00301FFC">
      <w:pPr>
        <w:pStyle w:val="NoSpacing1"/>
        <w:spacing w:line="320" w:lineRule="exact"/>
        <w:ind w:firstLine="567"/>
        <w:jc w:val="both"/>
        <w:rPr>
          <w:szCs w:val="28"/>
        </w:rPr>
      </w:pPr>
      <w:r w:rsidRPr="00301FFC">
        <w:rPr>
          <w:b/>
          <w:szCs w:val="28"/>
        </w:rPr>
        <w:t>II</w:t>
      </w:r>
      <w:r>
        <w:rPr>
          <w:b/>
          <w:szCs w:val="28"/>
          <w:lang w:val="en-US"/>
        </w:rPr>
        <w:t>I</w:t>
      </w:r>
      <w:r w:rsidRPr="00301FFC">
        <w:rPr>
          <w:b/>
          <w:szCs w:val="28"/>
        </w:rPr>
        <w:t xml:space="preserve"> место</w:t>
      </w:r>
      <w:r>
        <w:rPr>
          <w:b/>
          <w:szCs w:val="28"/>
        </w:rPr>
        <w:t xml:space="preserve"> - </w:t>
      </w:r>
      <w:r w:rsidRPr="00301FFC">
        <w:rPr>
          <w:b/>
          <w:szCs w:val="28"/>
        </w:rPr>
        <w:t>Полетаев Илья</w:t>
      </w:r>
      <w:r>
        <w:rPr>
          <w:b/>
          <w:szCs w:val="28"/>
        </w:rPr>
        <w:t xml:space="preserve">, </w:t>
      </w:r>
      <w:r w:rsidRPr="00301FFC">
        <w:rPr>
          <w:szCs w:val="28"/>
        </w:rPr>
        <w:t>4 класс,</w:t>
      </w:r>
      <w:r>
        <w:rPr>
          <w:b/>
          <w:szCs w:val="28"/>
        </w:rPr>
        <w:t xml:space="preserve"> </w:t>
      </w:r>
      <w:r w:rsidRPr="00301FFC">
        <w:rPr>
          <w:szCs w:val="28"/>
        </w:rPr>
        <w:t>МОУ «Еловская СОШ»,</w:t>
      </w:r>
      <w:r>
        <w:rPr>
          <w:szCs w:val="28"/>
        </w:rPr>
        <w:t xml:space="preserve"> руководитель работы </w:t>
      </w:r>
      <w:r w:rsidRPr="00301FFC">
        <w:rPr>
          <w:szCs w:val="28"/>
        </w:rPr>
        <w:t>Полетаева Олеся Сергеевна</w:t>
      </w:r>
      <w:r>
        <w:rPr>
          <w:szCs w:val="28"/>
        </w:rPr>
        <w:t>;</w:t>
      </w:r>
    </w:p>
    <w:p w:rsidR="00301FFC" w:rsidRDefault="00AA0D3E" w:rsidP="00A34546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 xml:space="preserve">III место - </w:t>
      </w:r>
      <w:r w:rsidR="00A34546" w:rsidRPr="00A34546">
        <w:rPr>
          <w:b/>
          <w:szCs w:val="28"/>
        </w:rPr>
        <w:t>Аганина Софья</w:t>
      </w:r>
      <w:r w:rsidR="00A34546">
        <w:rPr>
          <w:b/>
          <w:szCs w:val="28"/>
        </w:rPr>
        <w:t xml:space="preserve">, </w:t>
      </w:r>
      <w:r w:rsidR="00A34546" w:rsidRPr="00A34546">
        <w:rPr>
          <w:szCs w:val="28"/>
        </w:rPr>
        <w:t>3 класс, МОУ «Начальная школа-детский сад № 3 с. Елово»,</w:t>
      </w:r>
      <w:r w:rsidR="00A34546">
        <w:rPr>
          <w:szCs w:val="28"/>
        </w:rPr>
        <w:t xml:space="preserve"> руководитель работы Кустова Оксана Сергеевна;</w:t>
      </w:r>
    </w:p>
    <w:p w:rsidR="00A34546" w:rsidRDefault="00AA0D3E" w:rsidP="00A34546">
      <w:pPr>
        <w:tabs>
          <w:tab w:val="left" w:pos="4290"/>
        </w:tabs>
        <w:ind w:firstLine="567"/>
      </w:pPr>
      <w:r>
        <w:rPr>
          <w:b/>
          <w:szCs w:val="28"/>
        </w:rPr>
        <w:t xml:space="preserve">III место - </w:t>
      </w:r>
      <w:r w:rsidR="00A34546" w:rsidRPr="00A34546">
        <w:rPr>
          <w:b/>
          <w:szCs w:val="28"/>
        </w:rPr>
        <w:t>Афанасьев Михаил</w:t>
      </w:r>
      <w:r w:rsidR="00A34546">
        <w:rPr>
          <w:b/>
          <w:szCs w:val="28"/>
        </w:rPr>
        <w:t xml:space="preserve">, </w:t>
      </w:r>
      <w:r w:rsidR="00A34546" w:rsidRPr="00A34546">
        <w:rPr>
          <w:szCs w:val="28"/>
        </w:rPr>
        <w:t>2 класс,</w:t>
      </w:r>
      <w:r w:rsidR="00A34546">
        <w:rPr>
          <w:b/>
          <w:szCs w:val="28"/>
        </w:rPr>
        <w:t xml:space="preserve"> </w:t>
      </w:r>
      <w:r w:rsidR="00A34546" w:rsidRPr="00F30B95">
        <w:t>МОУ «Начальная школа-детский сад № 3 с. Елово»,</w:t>
      </w:r>
      <w:r w:rsidR="00A34546">
        <w:t xml:space="preserve"> руководитель работы </w:t>
      </w:r>
      <w:r w:rsidR="00A34546" w:rsidRPr="00F30B95">
        <w:t>Орлова Светлана Васильевна</w:t>
      </w:r>
      <w:r w:rsidR="00A34546">
        <w:t>;</w:t>
      </w:r>
    </w:p>
    <w:p w:rsidR="00A34546" w:rsidRPr="00A34546" w:rsidRDefault="00A34546" w:rsidP="00A34546">
      <w:pPr>
        <w:tabs>
          <w:tab w:val="left" w:pos="4290"/>
        </w:tabs>
        <w:ind w:firstLine="567"/>
        <w:rPr>
          <w:szCs w:val="28"/>
        </w:rPr>
      </w:pPr>
      <w:r w:rsidRPr="00301FFC">
        <w:rPr>
          <w:b/>
          <w:szCs w:val="28"/>
        </w:rPr>
        <w:t>III место</w:t>
      </w:r>
      <w:r>
        <w:rPr>
          <w:b/>
          <w:szCs w:val="28"/>
        </w:rPr>
        <w:t xml:space="preserve"> - </w:t>
      </w:r>
      <w:r w:rsidRPr="00A34546">
        <w:rPr>
          <w:b/>
          <w:szCs w:val="28"/>
        </w:rPr>
        <w:t>Еловиков Михаил</w:t>
      </w:r>
      <w:r>
        <w:rPr>
          <w:b/>
          <w:szCs w:val="28"/>
        </w:rPr>
        <w:t xml:space="preserve">, </w:t>
      </w:r>
      <w:r w:rsidRPr="00A34546">
        <w:rPr>
          <w:szCs w:val="28"/>
        </w:rPr>
        <w:t>2 класс,</w:t>
      </w:r>
      <w:r>
        <w:rPr>
          <w:b/>
          <w:szCs w:val="28"/>
        </w:rPr>
        <w:t xml:space="preserve"> </w:t>
      </w:r>
      <w:r w:rsidRPr="00F30B95">
        <w:t>МОУ «Начальная школа-детский сад № 3 с. Елово»,</w:t>
      </w:r>
      <w:r>
        <w:t xml:space="preserve"> руководитель работы Чепуштанова Вера Алексеевна.</w:t>
      </w:r>
    </w:p>
    <w:p w:rsidR="00DE78DB" w:rsidRDefault="00DE78DB" w:rsidP="002547F1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:rsidR="004C1E3B" w:rsidRDefault="004C1E3B" w:rsidP="00AA0D3E">
      <w:pPr>
        <w:pStyle w:val="NoSpacing1"/>
        <w:spacing w:line="240" w:lineRule="exact"/>
        <w:ind w:left="-374" w:firstLine="374"/>
        <w:jc w:val="center"/>
        <w:rPr>
          <w:b/>
          <w:szCs w:val="28"/>
        </w:rPr>
      </w:pPr>
      <w:r>
        <w:rPr>
          <w:b/>
          <w:szCs w:val="28"/>
        </w:rPr>
        <w:t>С</w:t>
      </w:r>
      <w:r w:rsidR="00AA0D3E">
        <w:rPr>
          <w:b/>
          <w:szCs w:val="28"/>
        </w:rPr>
        <w:t>екция средних и старших классов</w:t>
      </w:r>
    </w:p>
    <w:p w:rsidR="00AA0D3E" w:rsidRDefault="00AA0D3E" w:rsidP="00AA0D3E">
      <w:pPr>
        <w:pStyle w:val="NoSpacing1"/>
        <w:spacing w:line="240" w:lineRule="exact"/>
        <w:ind w:left="-374" w:firstLine="374"/>
        <w:jc w:val="center"/>
        <w:rPr>
          <w:b/>
          <w:szCs w:val="28"/>
        </w:rPr>
      </w:pPr>
    </w:p>
    <w:p w:rsidR="00DE78DB" w:rsidRDefault="00266317" w:rsidP="00AA0D3E">
      <w:pPr>
        <w:pStyle w:val="NoSpacing1"/>
        <w:spacing w:line="240" w:lineRule="exact"/>
        <w:ind w:firstLine="567"/>
        <w:jc w:val="center"/>
        <w:rPr>
          <w:b/>
          <w:szCs w:val="28"/>
        </w:rPr>
      </w:pPr>
      <w:r>
        <w:rPr>
          <w:b/>
          <w:szCs w:val="28"/>
        </w:rPr>
        <w:t>Подсекция 5-7 классы:</w:t>
      </w:r>
    </w:p>
    <w:p w:rsidR="00266317" w:rsidRDefault="00266317" w:rsidP="002547F1">
      <w:pPr>
        <w:pStyle w:val="NoSpacing1"/>
        <w:spacing w:line="320" w:lineRule="exact"/>
        <w:ind w:firstLine="567"/>
        <w:jc w:val="center"/>
        <w:rPr>
          <w:b/>
          <w:szCs w:val="28"/>
        </w:rPr>
      </w:pPr>
    </w:p>
    <w:p w:rsidR="00266317" w:rsidRDefault="00266317" w:rsidP="00266317">
      <w:pPr>
        <w:pStyle w:val="NoSpacing1"/>
        <w:spacing w:line="320" w:lineRule="exact"/>
        <w:ind w:firstLine="567"/>
        <w:jc w:val="both"/>
        <w:rPr>
          <w:szCs w:val="28"/>
        </w:rPr>
      </w:pPr>
      <w:r w:rsidRPr="00266317">
        <w:rPr>
          <w:b/>
          <w:szCs w:val="28"/>
        </w:rPr>
        <w:t>II место -</w:t>
      </w:r>
      <w:r>
        <w:rPr>
          <w:b/>
          <w:szCs w:val="28"/>
        </w:rPr>
        <w:t xml:space="preserve"> </w:t>
      </w:r>
      <w:r w:rsidRPr="00266317">
        <w:rPr>
          <w:b/>
          <w:szCs w:val="28"/>
        </w:rPr>
        <w:t>Мурыгина Дарья</w:t>
      </w:r>
      <w:r>
        <w:rPr>
          <w:b/>
          <w:szCs w:val="28"/>
        </w:rPr>
        <w:t xml:space="preserve">, </w:t>
      </w:r>
      <w:r w:rsidRPr="00266317">
        <w:rPr>
          <w:szCs w:val="28"/>
        </w:rPr>
        <w:t xml:space="preserve">7 класс, МОУ «Еловская СОШ», </w:t>
      </w:r>
      <w:r>
        <w:rPr>
          <w:szCs w:val="28"/>
        </w:rPr>
        <w:t xml:space="preserve">руководитель работы </w:t>
      </w:r>
      <w:r w:rsidRPr="00266317">
        <w:rPr>
          <w:szCs w:val="28"/>
        </w:rPr>
        <w:t>Гилёва Галина Александровна;</w:t>
      </w:r>
    </w:p>
    <w:p w:rsidR="00266317" w:rsidRDefault="00AA0D3E" w:rsidP="00266317">
      <w:pPr>
        <w:pStyle w:val="NoSpacing1"/>
        <w:spacing w:line="320" w:lineRule="exact"/>
        <w:ind w:firstLine="567"/>
        <w:jc w:val="both"/>
        <w:rPr>
          <w:szCs w:val="28"/>
        </w:rPr>
      </w:pPr>
      <w:r>
        <w:rPr>
          <w:b/>
          <w:szCs w:val="28"/>
        </w:rPr>
        <w:t>II место</w:t>
      </w:r>
      <w:bookmarkStart w:id="0" w:name="_GoBack"/>
      <w:bookmarkEnd w:id="0"/>
      <w:r w:rsidR="00266317">
        <w:rPr>
          <w:b/>
          <w:szCs w:val="28"/>
        </w:rPr>
        <w:t xml:space="preserve"> - </w:t>
      </w:r>
      <w:r w:rsidR="00266317" w:rsidRPr="00266317">
        <w:rPr>
          <w:b/>
          <w:szCs w:val="28"/>
        </w:rPr>
        <w:t>Окулов Даниил</w:t>
      </w:r>
      <w:r w:rsidR="00266317">
        <w:rPr>
          <w:b/>
          <w:szCs w:val="28"/>
        </w:rPr>
        <w:t xml:space="preserve">, </w:t>
      </w:r>
      <w:r w:rsidR="00266317" w:rsidRPr="00266317">
        <w:rPr>
          <w:szCs w:val="28"/>
        </w:rPr>
        <w:t xml:space="preserve">7 класс, МОУ «Еловская СОШ», </w:t>
      </w:r>
      <w:r w:rsidR="00266317">
        <w:rPr>
          <w:szCs w:val="28"/>
        </w:rPr>
        <w:t xml:space="preserve">руководитель работы </w:t>
      </w:r>
      <w:r w:rsidR="00266317" w:rsidRPr="00266317">
        <w:rPr>
          <w:szCs w:val="28"/>
        </w:rPr>
        <w:t>Житникова Галина Александровна</w:t>
      </w:r>
      <w:r w:rsidR="00266317">
        <w:rPr>
          <w:szCs w:val="28"/>
        </w:rPr>
        <w:t>;</w:t>
      </w:r>
    </w:p>
    <w:p w:rsidR="00266317" w:rsidRPr="00266317" w:rsidRDefault="00266317" w:rsidP="00266317">
      <w:pPr>
        <w:pStyle w:val="NoSpacing1"/>
        <w:spacing w:line="320" w:lineRule="exact"/>
        <w:ind w:firstLine="567"/>
        <w:jc w:val="both"/>
        <w:rPr>
          <w:szCs w:val="28"/>
        </w:rPr>
      </w:pPr>
    </w:p>
    <w:p w:rsidR="00266317" w:rsidRPr="00266317" w:rsidRDefault="00266317" w:rsidP="00266317">
      <w:pPr>
        <w:jc w:val="center"/>
        <w:rPr>
          <w:b/>
          <w:szCs w:val="28"/>
        </w:rPr>
      </w:pPr>
      <w:r w:rsidRPr="00266317">
        <w:rPr>
          <w:b/>
          <w:szCs w:val="28"/>
        </w:rPr>
        <w:t>Подсекция 8-11 классы:</w:t>
      </w:r>
    </w:p>
    <w:p w:rsidR="00DD07F5" w:rsidRDefault="00266317" w:rsidP="00BA6A73">
      <w:pPr>
        <w:pStyle w:val="NoSpacing1"/>
        <w:spacing w:line="360" w:lineRule="exact"/>
        <w:ind w:firstLine="567"/>
        <w:jc w:val="both"/>
        <w:rPr>
          <w:szCs w:val="28"/>
        </w:rPr>
      </w:pPr>
      <w:r w:rsidRPr="00266317">
        <w:rPr>
          <w:b/>
          <w:szCs w:val="28"/>
        </w:rPr>
        <w:t>II место</w:t>
      </w:r>
      <w:r>
        <w:rPr>
          <w:b/>
          <w:szCs w:val="28"/>
        </w:rPr>
        <w:t xml:space="preserve"> - </w:t>
      </w:r>
      <w:r w:rsidRPr="00266317">
        <w:rPr>
          <w:b/>
          <w:szCs w:val="28"/>
        </w:rPr>
        <w:t>Журавлёва Валерия</w:t>
      </w:r>
      <w:r>
        <w:rPr>
          <w:b/>
          <w:szCs w:val="28"/>
        </w:rPr>
        <w:t xml:space="preserve">, </w:t>
      </w:r>
      <w:r w:rsidRPr="00266317">
        <w:rPr>
          <w:szCs w:val="28"/>
        </w:rPr>
        <w:t>8 класс, МОУ «Еловская СОШ», руководитель работы Кужлева Елена Владимировна;</w:t>
      </w:r>
    </w:p>
    <w:p w:rsidR="00266317" w:rsidRPr="00266317" w:rsidRDefault="00266317" w:rsidP="00BA6A73">
      <w:pPr>
        <w:pStyle w:val="NoSpacing1"/>
        <w:spacing w:line="360" w:lineRule="exact"/>
        <w:ind w:firstLine="567"/>
        <w:jc w:val="both"/>
        <w:rPr>
          <w:szCs w:val="28"/>
        </w:rPr>
      </w:pPr>
      <w:r w:rsidRPr="00266317">
        <w:rPr>
          <w:b/>
          <w:szCs w:val="28"/>
        </w:rPr>
        <w:t>II место - Васькина Кристина</w:t>
      </w:r>
      <w:r>
        <w:rPr>
          <w:szCs w:val="28"/>
        </w:rPr>
        <w:t xml:space="preserve">, 8 класс, </w:t>
      </w:r>
      <w:r w:rsidRPr="00266317">
        <w:rPr>
          <w:szCs w:val="28"/>
        </w:rPr>
        <w:t xml:space="preserve">МОУ «Крюковская ООШ», </w:t>
      </w:r>
      <w:r>
        <w:rPr>
          <w:szCs w:val="28"/>
        </w:rPr>
        <w:t xml:space="preserve">руководитель работы </w:t>
      </w:r>
      <w:r w:rsidRPr="00266317">
        <w:rPr>
          <w:szCs w:val="28"/>
        </w:rPr>
        <w:t>Головнина Тамара Валентиновна</w:t>
      </w:r>
      <w:r>
        <w:rPr>
          <w:szCs w:val="28"/>
        </w:rPr>
        <w:t>.</w:t>
      </w:r>
    </w:p>
    <w:p w:rsidR="00632419" w:rsidRDefault="00632419" w:rsidP="00EB372C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:rsidR="00632419" w:rsidRDefault="00632419" w:rsidP="00EB372C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:rsidR="00632419" w:rsidRDefault="00632419" w:rsidP="00EB372C">
      <w:pPr>
        <w:pStyle w:val="NoSpacing1"/>
        <w:spacing w:line="320" w:lineRule="exact"/>
        <w:ind w:left="-374" w:firstLine="374"/>
        <w:jc w:val="both"/>
        <w:rPr>
          <w:b/>
          <w:szCs w:val="28"/>
        </w:rPr>
      </w:pPr>
    </w:p>
    <w:p w:rsidR="00632419" w:rsidRDefault="00632419" w:rsidP="00632419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:rsidR="00632419" w:rsidRDefault="00632419" w:rsidP="00632419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:rsidR="00632419" w:rsidRDefault="00632419" w:rsidP="00632419">
      <w:pPr>
        <w:pStyle w:val="NoSpacing1"/>
        <w:spacing w:line="320" w:lineRule="exact"/>
        <w:ind w:left="-374" w:firstLine="374"/>
        <w:jc w:val="right"/>
        <w:rPr>
          <w:szCs w:val="28"/>
        </w:rPr>
      </w:pPr>
    </w:p>
    <w:p w:rsidR="002547F1" w:rsidRDefault="002547F1" w:rsidP="002547F1">
      <w:pPr>
        <w:pStyle w:val="NoSpacing1"/>
        <w:tabs>
          <w:tab w:val="left" w:pos="6195"/>
          <w:tab w:val="left" w:pos="6300"/>
          <w:tab w:val="right" w:pos="9638"/>
        </w:tabs>
        <w:spacing w:line="240" w:lineRule="exact"/>
        <w:ind w:left="-374" w:firstLine="6611"/>
        <w:rPr>
          <w:szCs w:val="28"/>
        </w:rPr>
      </w:pPr>
    </w:p>
    <w:p w:rsidR="00251CD7" w:rsidRPr="001206FF" w:rsidRDefault="00251CD7" w:rsidP="002547F1">
      <w:pPr>
        <w:tabs>
          <w:tab w:val="left" w:pos="6375"/>
        </w:tabs>
        <w:spacing w:line="320" w:lineRule="exact"/>
        <w:jc w:val="both"/>
      </w:pPr>
      <w:r>
        <w:rPr>
          <w:szCs w:val="28"/>
        </w:rPr>
        <w:t xml:space="preserve"> </w:t>
      </w:r>
    </w:p>
    <w:sectPr w:rsidR="00251CD7" w:rsidRPr="001206FF" w:rsidSect="00482A25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96" w:rsidRDefault="00921796">
      <w:r>
        <w:separator/>
      </w:r>
    </w:p>
  </w:endnote>
  <w:endnote w:type="continuationSeparator" w:id="0">
    <w:p w:rsidR="00921796" w:rsidRDefault="0092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94" w:rsidRDefault="00097994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96" w:rsidRDefault="00921796">
      <w:r>
        <w:separator/>
      </w:r>
    </w:p>
  </w:footnote>
  <w:footnote w:type="continuationSeparator" w:id="0">
    <w:p w:rsidR="00921796" w:rsidRDefault="0092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12287"/>
    <w:rsid w:val="00043C55"/>
    <w:rsid w:val="00046E9B"/>
    <w:rsid w:val="000609F0"/>
    <w:rsid w:val="00064595"/>
    <w:rsid w:val="00066153"/>
    <w:rsid w:val="000677B5"/>
    <w:rsid w:val="00092256"/>
    <w:rsid w:val="00097994"/>
    <w:rsid w:val="000B2BD8"/>
    <w:rsid w:val="000C1B28"/>
    <w:rsid w:val="000C2D90"/>
    <w:rsid w:val="00112060"/>
    <w:rsid w:val="001206FF"/>
    <w:rsid w:val="001321CD"/>
    <w:rsid w:val="001338C7"/>
    <w:rsid w:val="00143108"/>
    <w:rsid w:val="001448F8"/>
    <w:rsid w:val="0014738D"/>
    <w:rsid w:val="00163E07"/>
    <w:rsid w:val="0018462D"/>
    <w:rsid w:val="001A3FAB"/>
    <w:rsid w:val="001B2E61"/>
    <w:rsid w:val="001C4073"/>
    <w:rsid w:val="001C439F"/>
    <w:rsid w:val="001D1333"/>
    <w:rsid w:val="00200AA3"/>
    <w:rsid w:val="00202BEE"/>
    <w:rsid w:val="0020643B"/>
    <w:rsid w:val="002246E3"/>
    <w:rsid w:val="0022471A"/>
    <w:rsid w:val="00251CD7"/>
    <w:rsid w:val="00253ADA"/>
    <w:rsid w:val="002547F1"/>
    <w:rsid w:val="0025671A"/>
    <w:rsid w:val="00266317"/>
    <w:rsid w:val="00267669"/>
    <w:rsid w:val="00267C06"/>
    <w:rsid w:val="00272B35"/>
    <w:rsid w:val="002802BE"/>
    <w:rsid w:val="002A3A34"/>
    <w:rsid w:val="002A4309"/>
    <w:rsid w:val="002A5A6C"/>
    <w:rsid w:val="002B63A8"/>
    <w:rsid w:val="002C2366"/>
    <w:rsid w:val="00301FFC"/>
    <w:rsid w:val="00311DAC"/>
    <w:rsid w:val="003147E1"/>
    <w:rsid w:val="003170CD"/>
    <w:rsid w:val="0036013B"/>
    <w:rsid w:val="00380FF4"/>
    <w:rsid w:val="00387083"/>
    <w:rsid w:val="003A0AEE"/>
    <w:rsid w:val="003B2F5E"/>
    <w:rsid w:val="003D22AD"/>
    <w:rsid w:val="003D7A62"/>
    <w:rsid w:val="003E5EB4"/>
    <w:rsid w:val="00400341"/>
    <w:rsid w:val="00400C54"/>
    <w:rsid w:val="00402B0F"/>
    <w:rsid w:val="00403FEE"/>
    <w:rsid w:val="00436AD3"/>
    <w:rsid w:val="0047083E"/>
    <w:rsid w:val="00472F67"/>
    <w:rsid w:val="004815F8"/>
    <w:rsid w:val="00482A25"/>
    <w:rsid w:val="00497106"/>
    <w:rsid w:val="004B191D"/>
    <w:rsid w:val="004C1E3B"/>
    <w:rsid w:val="004F28DE"/>
    <w:rsid w:val="004F6BB4"/>
    <w:rsid w:val="0054753A"/>
    <w:rsid w:val="00554492"/>
    <w:rsid w:val="005566C8"/>
    <w:rsid w:val="00556722"/>
    <w:rsid w:val="005577CF"/>
    <w:rsid w:val="00562B67"/>
    <w:rsid w:val="005655E4"/>
    <w:rsid w:val="00567558"/>
    <w:rsid w:val="0058079D"/>
    <w:rsid w:val="005840C7"/>
    <w:rsid w:val="005848F6"/>
    <w:rsid w:val="00594973"/>
    <w:rsid w:val="005955BE"/>
    <w:rsid w:val="005C1E16"/>
    <w:rsid w:val="005E6C00"/>
    <w:rsid w:val="006038FC"/>
    <w:rsid w:val="00632419"/>
    <w:rsid w:val="00640A6B"/>
    <w:rsid w:val="006772B3"/>
    <w:rsid w:val="006821A7"/>
    <w:rsid w:val="00683F1E"/>
    <w:rsid w:val="00696354"/>
    <w:rsid w:val="006D440F"/>
    <w:rsid w:val="006E2678"/>
    <w:rsid w:val="006E7867"/>
    <w:rsid w:val="006F2B94"/>
    <w:rsid w:val="00715A69"/>
    <w:rsid w:val="00750D62"/>
    <w:rsid w:val="00751F9B"/>
    <w:rsid w:val="007556CA"/>
    <w:rsid w:val="00764F50"/>
    <w:rsid w:val="007753F8"/>
    <w:rsid w:val="00784BBF"/>
    <w:rsid w:val="007A6DD5"/>
    <w:rsid w:val="007F777C"/>
    <w:rsid w:val="00800CCA"/>
    <w:rsid w:val="00815F7E"/>
    <w:rsid w:val="0081723F"/>
    <w:rsid w:val="00823D82"/>
    <w:rsid w:val="00857FA5"/>
    <w:rsid w:val="00865CFD"/>
    <w:rsid w:val="008741B6"/>
    <w:rsid w:val="00876ECA"/>
    <w:rsid w:val="0088589A"/>
    <w:rsid w:val="00890369"/>
    <w:rsid w:val="008936EC"/>
    <w:rsid w:val="008A08A2"/>
    <w:rsid w:val="008D3AEA"/>
    <w:rsid w:val="008D3F3E"/>
    <w:rsid w:val="008F37E5"/>
    <w:rsid w:val="008F4021"/>
    <w:rsid w:val="008F57AB"/>
    <w:rsid w:val="00915D9C"/>
    <w:rsid w:val="00916D63"/>
    <w:rsid w:val="00921796"/>
    <w:rsid w:val="00927EA5"/>
    <w:rsid w:val="00940DE4"/>
    <w:rsid w:val="00953CDF"/>
    <w:rsid w:val="009716D9"/>
    <w:rsid w:val="0097390F"/>
    <w:rsid w:val="00993993"/>
    <w:rsid w:val="009A6451"/>
    <w:rsid w:val="009C011A"/>
    <w:rsid w:val="009C4C48"/>
    <w:rsid w:val="009F6EC8"/>
    <w:rsid w:val="00A0198D"/>
    <w:rsid w:val="00A04E21"/>
    <w:rsid w:val="00A11522"/>
    <w:rsid w:val="00A16F73"/>
    <w:rsid w:val="00A24FD4"/>
    <w:rsid w:val="00A34546"/>
    <w:rsid w:val="00A353CA"/>
    <w:rsid w:val="00A4319F"/>
    <w:rsid w:val="00A442D4"/>
    <w:rsid w:val="00A701BA"/>
    <w:rsid w:val="00A82C44"/>
    <w:rsid w:val="00A8344C"/>
    <w:rsid w:val="00A91E11"/>
    <w:rsid w:val="00AA0D3E"/>
    <w:rsid w:val="00AA2017"/>
    <w:rsid w:val="00AC7AD9"/>
    <w:rsid w:val="00AD6C5B"/>
    <w:rsid w:val="00AE0B25"/>
    <w:rsid w:val="00B013A6"/>
    <w:rsid w:val="00B01DB0"/>
    <w:rsid w:val="00B202E6"/>
    <w:rsid w:val="00B23E25"/>
    <w:rsid w:val="00B23E4B"/>
    <w:rsid w:val="00B25A40"/>
    <w:rsid w:val="00B309A9"/>
    <w:rsid w:val="00B52D4F"/>
    <w:rsid w:val="00B54A4B"/>
    <w:rsid w:val="00B620E4"/>
    <w:rsid w:val="00B7282D"/>
    <w:rsid w:val="00B80C2B"/>
    <w:rsid w:val="00B84620"/>
    <w:rsid w:val="00B921B5"/>
    <w:rsid w:val="00BA002A"/>
    <w:rsid w:val="00BA25FE"/>
    <w:rsid w:val="00BA6A73"/>
    <w:rsid w:val="00BE4815"/>
    <w:rsid w:val="00BF5BD4"/>
    <w:rsid w:val="00C031C2"/>
    <w:rsid w:val="00C13CE7"/>
    <w:rsid w:val="00C17F88"/>
    <w:rsid w:val="00C25012"/>
    <w:rsid w:val="00C878F1"/>
    <w:rsid w:val="00C95DDA"/>
    <w:rsid w:val="00CB7BF3"/>
    <w:rsid w:val="00CD6CE7"/>
    <w:rsid w:val="00CE26C1"/>
    <w:rsid w:val="00D07B40"/>
    <w:rsid w:val="00D114A1"/>
    <w:rsid w:val="00D141C0"/>
    <w:rsid w:val="00D22A62"/>
    <w:rsid w:val="00D22ABC"/>
    <w:rsid w:val="00D324D8"/>
    <w:rsid w:val="00D34A34"/>
    <w:rsid w:val="00D42ADD"/>
    <w:rsid w:val="00D45E64"/>
    <w:rsid w:val="00D625F0"/>
    <w:rsid w:val="00D64062"/>
    <w:rsid w:val="00D65CE9"/>
    <w:rsid w:val="00D70567"/>
    <w:rsid w:val="00D7317F"/>
    <w:rsid w:val="00D76182"/>
    <w:rsid w:val="00D77D14"/>
    <w:rsid w:val="00D95AE0"/>
    <w:rsid w:val="00DB060A"/>
    <w:rsid w:val="00DB3D0C"/>
    <w:rsid w:val="00DD07F5"/>
    <w:rsid w:val="00DE5FC0"/>
    <w:rsid w:val="00DE78DB"/>
    <w:rsid w:val="00DF3619"/>
    <w:rsid w:val="00DF6C97"/>
    <w:rsid w:val="00E06812"/>
    <w:rsid w:val="00E10143"/>
    <w:rsid w:val="00E25C71"/>
    <w:rsid w:val="00E50C12"/>
    <w:rsid w:val="00E97D9F"/>
    <w:rsid w:val="00EA5563"/>
    <w:rsid w:val="00EA7D8F"/>
    <w:rsid w:val="00EB372C"/>
    <w:rsid w:val="00EB6DAE"/>
    <w:rsid w:val="00EC2F0E"/>
    <w:rsid w:val="00ED787E"/>
    <w:rsid w:val="00EE36AB"/>
    <w:rsid w:val="00F000AF"/>
    <w:rsid w:val="00F22F1F"/>
    <w:rsid w:val="00F24B34"/>
    <w:rsid w:val="00F26432"/>
    <w:rsid w:val="00F31ED4"/>
    <w:rsid w:val="00F6686C"/>
    <w:rsid w:val="00F71435"/>
    <w:rsid w:val="00F75F54"/>
    <w:rsid w:val="00F83FF9"/>
    <w:rsid w:val="00F90407"/>
    <w:rsid w:val="00FA1E50"/>
    <w:rsid w:val="00FD30FE"/>
    <w:rsid w:val="00FE5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609EC"/>
  <w15:docId w15:val="{CBFA0E55-BBFA-4D54-B2AC-DEC342E4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uiPriority w:val="99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uiPriority w:val="99"/>
    <w:locked/>
    <w:rsid w:val="001206FF"/>
    <w:rPr>
      <w:sz w:val="28"/>
    </w:rPr>
  </w:style>
  <w:style w:type="paragraph" w:customStyle="1" w:styleId="NoSpacing1">
    <w:name w:val="No Spacing1"/>
    <w:uiPriority w:val="99"/>
    <w:rsid w:val="001206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E4E0-EA13-452C-89B2-39F8E5250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ANASTASIYA</cp:lastModifiedBy>
  <cp:revision>2</cp:revision>
  <cp:lastPrinted>2024-03-25T04:53:00Z</cp:lastPrinted>
  <dcterms:created xsi:type="dcterms:W3CDTF">2024-03-25T04:55:00Z</dcterms:created>
  <dcterms:modified xsi:type="dcterms:W3CDTF">2024-03-25T04:55:00Z</dcterms:modified>
</cp:coreProperties>
</file>